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AB30" w14:textId="20C66BDD" w:rsidR="00447409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May 15, </w:t>
      </w:r>
      <w:r w:rsidR="00D2705B">
        <w:rPr>
          <w:rFonts w:ascii="Palatino Linotype" w:hAnsi="Palatino Linotype"/>
        </w:rPr>
        <w:t>2025,</w:t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  <w:t xml:space="preserve">By Electronic Copy </w:t>
      </w:r>
    </w:p>
    <w:p w14:paraId="39C6FD15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5A6642E6" w14:textId="1CB25BFC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 w:rsidR="006E7C06">
        <w:rPr>
          <w:rFonts w:ascii="Palatino Linotype" w:hAnsi="Palatino Linotype"/>
        </w:rPr>
        <w:t xml:space="preserve"> </w:t>
      </w:r>
      <w:r w:rsidR="008E3ED3">
        <w:rPr>
          <w:rFonts w:ascii="Palatino Linotype" w:hAnsi="Palatino Linotype"/>
        </w:rPr>
        <w:t>Dave La</w:t>
      </w:r>
      <w:r w:rsidR="00065861">
        <w:rPr>
          <w:rFonts w:ascii="Palatino Linotype" w:hAnsi="Palatino Linotype"/>
        </w:rPr>
        <w:t>wrence</w:t>
      </w:r>
      <w:r>
        <w:rPr>
          <w:rFonts w:ascii="Palatino Linotype" w:hAnsi="Palatino Linotype"/>
        </w:rPr>
        <w:tab/>
      </w:r>
    </w:p>
    <w:p w14:paraId="49653254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17582C7" w14:textId="6581C6EC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 w:rsidR="00573BF7">
        <w:rPr>
          <w:rFonts w:ascii="Palatino Linotype" w:hAnsi="Palatino Linotype"/>
        </w:rPr>
        <w:t>Jim Orr</w:t>
      </w:r>
    </w:p>
    <w:p w14:paraId="72B57A43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CAB335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1EA2D873" w14:textId="6BB5456E" w:rsidR="00B47CA1" w:rsidRDefault="008E3ED3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Dave La</w:t>
      </w:r>
      <w:r w:rsidR="00065861">
        <w:rPr>
          <w:rFonts w:ascii="Palatino Linotype" w:hAnsi="Palatino Linotype"/>
        </w:rPr>
        <w:t>wrence</w:t>
      </w:r>
    </w:p>
    <w:p w14:paraId="52FFC386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399FCCDA" w14:textId="02B30574" w:rsidR="000A3004" w:rsidRDefault="000A3004" w:rsidP="000A3004">
      <w:pPr>
        <w:contextualSpacing/>
        <w:rPr>
          <w:rFonts w:ascii="Palatino Linotype" w:hAnsi="Palatino Linotype"/>
        </w:rPr>
      </w:pPr>
      <w:r w:rsidRPr="00B47CA1">
        <w:rPr>
          <w:rFonts w:ascii="Palatino Linotype" w:hAnsi="Palatino Linotype"/>
        </w:rPr>
        <w:t xml:space="preserve">Due to an unexpected cyberattack on April 9, </w:t>
      </w:r>
      <w:r w:rsidR="003842D6" w:rsidRPr="00B47CA1">
        <w:rPr>
          <w:rFonts w:ascii="Palatino Linotype" w:hAnsi="Palatino Linotype"/>
        </w:rPr>
        <w:t>2025,</w:t>
      </w:r>
      <w:r w:rsidRPr="00B47CA1">
        <w:rPr>
          <w:rFonts w:ascii="Palatino Linotype" w:hAnsi="Palatino Linotype"/>
        </w:rPr>
        <w:t xml:space="preserve"> and its continued impact on communications system</w:t>
      </w:r>
      <w:r>
        <w:rPr>
          <w:rFonts w:ascii="Palatino Linotype" w:hAnsi="Palatino Linotype"/>
        </w:rPr>
        <w:t xml:space="preserve">s, </w:t>
      </w:r>
      <w:r w:rsidRPr="00B47CA1">
        <w:rPr>
          <w:rFonts w:ascii="Palatino Linotype" w:hAnsi="Palatino Linotype"/>
        </w:rPr>
        <w:t xml:space="preserve">DEQ will be pausing the current invoicing for the </w:t>
      </w:r>
      <w:r>
        <w:rPr>
          <w:rFonts w:ascii="Palatino Linotype" w:hAnsi="Palatino Linotype"/>
        </w:rPr>
        <w:t>Environmental Cleanup program</w:t>
      </w:r>
      <w:r w:rsidRPr="00B47CA1">
        <w:rPr>
          <w:rFonts w:ascii="Palatino Linotype" w:hAnsi="Palatino Linotype"/>
        </w:rPr>
        <w:t>.  DEQ is working on restoring systems to resume invoicing next month.</w:t>
      </w:r>
      <w:r>
        <w:rPr>
          <w:rFonts w:ascii="Palatino Linotype" w:hAnsi="Palatino Linotype"/>
        </w:rPr>
        <w:t xml:space="preserve"> We apologize for any inconvenience.</w:t>
      </w:r>
    </w:p>
    <w:p w14:paraId="4282A515" w14:textId="77777777" w:rsidR="000A3004" w:rsidRDefault="000A3004" w:rsidP="000A3004">
      <w:pPr>
        <w:contextualSpacing/>
        <w:rPr>
          <w:rFonts w:ascii="Palatino Linotype" w:hAnsi="Palatino Linotype"/>
        </w:rPr>
      </w:pPr>
    </w:p>
    <w:p w14:paraId="2903E0F6" w14:textId="643D4066" w:rsidR="000A3004" w:rsidRDefault="000A3004" w:rsidP="000A3004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 regarding invoicing, please contact </w:t>
      </w:r>
      <w:r w:rsidRPr="00533511">
        <w:rPr>
          <w:rFonts w:ascii="Palatino Linotype" w:hAnsi="Palatino Linotype"/>
        </w:rPr>
        <w:t xml:space="preserve">Dawn Ismerio at (503) 716-0006 (Toll Free: 800-452-4011 TTY 711 or 800-735-2900) or at </w:t>
      </w:r>
      <w:hyperlink r:id="rId9" w:history="1">
        <w:r w:rsidRPr="003842D6">
          <w:rPr>
            <w:rStyle w:val="Hyperlink"/>
            <w:rFonts w:ascii="Palatino Linotype" w:hAnsi="Palatino Linotype"/>
          </w:rPr>
          <w:t>CUInvoicing@DEQ.Oregon.gov</w:t>
        </w:r>
      </w:hyperlink>
      <w:r w:rsidRPr="00533511">
        <w:rPr>
          <w:rFonts w:ascii="Palatino Linotype" w:hAnsi="Palatino Linotype"/>
        </w:rPr>
        <w:t>.</w:t>
      </w:r>
    </w:p>
    <w:p w14:paraId="422C51F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0C5C56CF" w14:textId="74841188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Sincerely,</w:t>
      </w:r>
    </w:p>
    <w:p w14:paraId="125C714A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4331869" w14:textId="4418A611" w:rsidR="00573BF7" w:rsidRPr="00573BF7" w:rsidRDefault="00573BF7" w:rsidP="00447409">
      <w:pPr>
        <w:contextualSpacing/>
        <w:rPr>
          <w:rFonts w:ascii="Rastanty Cortez" w:hAnsi="Rastanty Cortez"/>
          <w:sz w:val="44"/>
          <w:szCs w:val="44"/>
        </w:rPr>
      </w:pPr>
      <w:r w:rsidRPr="00573BF7">
        <w:rPr>
          <w:rFonts w:ascii="Rastanty Cortez" w:hAnsi="Rastanty Cortez"/>
          <w:sz w:val="44"/>
          <w:szCs w:val="44"/>
        </w:rPr>
        <w:t>Jim Orr</w:t>
      </w:r>
      <w:r w:rsidR="00BB4E33">
        <w:rPr>
          <w:rFonts w:ascii="Rastanty Cortez" w:hAnsi="Rastanty Cortez"/>
          <w:sz w:val="44"/>
          <w:szCs w:val="44"/>
        </w:rPr>
        <w:br/>
      </w:r>
    </w:p>
    <w:p w14:paraId="08EEBBC3" w14:textId="6C1451EA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Jim Orr</w:t>
      </w:r>
      <w:r w:rsidR="00573BF7">
        <w:rPr>
          <w:rFonts w:ascii="Palatino Linotype" w:hAnsi="Palatino Linotype"/>
        </w:rPr>
        <w:t>, RG</w:t>
      </w:r>
    </w:p>
    <w:p w14:paraId="1994632E" w14:textId="12D2096B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Project Manager</w:t>
      </w:r>
    </w:p>
    <w:p w14:paraId="1F18AC4F" w14:textId="74B7A2A3" w:rsidR="00B47CA1" w:rsidRPr="00027E76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Department of Environmental Quality</w:t>
      </w:r>
    </w:p>
    <w:sectPr w:rsidR="00B47CA1" w:rsidRPr="00027E76" w:rsidSect="00027E76">
      <w:headerReference w:type="default" r:id="rId10"/>
      <w:footerReference w:type="default" r:id="rId11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ECDA" w14:textId="77777777" w:rsidR="00613CC7" w:rsidRDefault="00613CC7" w:rsidP="001F2774">
      <w:pPr>
        <w:spacing w:after="0"/>
      </w:pPr>
      <w:r>
        <w:separator/>
      </w:r>
    </w:p>
  </w:endnote>
  <w:endnote w:type="continuationSeparator" w:id="0">
    <w:p w14:paraId="3444A7D0" w14:textId="77777777" w:rsidR="00613CC7" w:rsidRDefault="00613CC7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168E" w14:textId="77777777" w:rsidR="00DE311E" w:rsidRDefault="00DE311E" w:rsidP="00DE311E">
    <w:pPr>
      <w:pStyle w:val="Footer"/>
      <w:jc w:val="center"/>
      <w:rPr>
        <w:rFonts w:ascii="Palatino Linotype" w:hAnsi="Palatino Linotype"/>
        <w:i/>
        <w:color w:val="00539B"/>
        <w:sz w:val="20"/>
        <w:szCs w:val="20"/>
      </w:rPr>
    </w:pPr>
    <w:r w:rsidRPr="00DE311E">
      <w:rPr>
        <w:rFonts w:ascii="Palatino Linotype" w:hAnsi="Palatino Linotype"/>
        <w:i/>
        <w:color w:val="00539B"/>
        <w:sz w:val="20"/>
        <w:szCs w:val="20"/>
      </w:rPr>
      <w:t>Optional Mission Statement Here</w:t>
    </w:r>
  </w:p>
  <w:p w14:paraId="4CD83EAB" w14:textId="77777777" w:rsidR="00DE311E" w:rsidRPr="00DE311E" w:rsidRDefault="00DE311E" w:rsidP="00DE311E">
    <w:pPr>
      <w:pStyle w:val="Footer"/>
      <w:rPr>
        <w:rFonts w:ascii="Palatino Linotype" w:hAnsi="Palatino Linotype"/>
        <w:color w:val="00539B"/>
        <w:sz w:val="16"/>
        <w:szCs w:val="16"/>
      </w:rPr>
    </w:pPr>
    <w:r>
      <w:rPr>
        <w:rFonts w:ascii="Palatino Linotype" w:hAnsi="Palatino Linotype"/>
        <w:color w:val="00539B"/>
        <w:sz w:val="16"/>
        <w:szCs w:val="16"/>
      </w:rPr>
      <w:t>Optional Form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B013" w14:textId="77777777" w:rsidR="00613CC7" w:rsidRDefault="00613CC7" w:rsidP="001F2774">
      <w:pPr>
        <w:spacing w:after="0"/>
      </w:pPr>
      <w:r>
        <w:separator/>
      </w:r>
    </w:p>
  </w:footnote>
  <w:footnote w:type="continuationSeparator" w:id="0">
    <w:p w14:paraId="709F1847" w14:textId="77777777" w:rsidR="00613CC7" w:rsidRDefault="00613CC7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5180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CB2617C" wp14:editId="7252A909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AB64E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" fillcolor="#00539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82BBA0D" wp14:editId="708D6142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5CBAC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" fillcolor="#00539b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7AD90753" wp14:editId="72FB0026">
              <wp:simplePos x="0" y="0"/>
              <wp:positionH relativeFrom="column">
                <wp:posOffset>3340735</wp:posOffset>
              </wp:positionH>
              <wp:positionV relativeFrom="page">
                <wp:posOffset>562610</wp:posOffset>
              </wp:positionV>
              <wp:extent cx="3117850" cy="219075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1931D" w14:textId="77777777" w:rsidR="00027E76" w:rsidRPr="00027E76" w:rsidRDefault="00334F84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Environmental Quality</w:t>
                          </w:r>
                        </w:p>
                        <w:p w14:paraId="7583046C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Headquarters Office</w:t>
                          </w:r>
                        </w:p>
                        <w:p w14:paraId="3E4D9D98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700 NE Multnomah Street, Suite 600</w:t>
                          </w:r>
                        </w:p>
                        <w:p w14:paraId="42A39B86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Portland, OR  97232</w:t>
                          </w:r>
                        </w:p>
                        <w:p w14:paraId="19922C37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(503) 229-5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263</w:t>
                          </w:r>
                        </w:p>
                        <w:p w14:paraId="4671D4C1" w14:textId="17B6E6DE" w:rsidR="00027E76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TTY 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D907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05pt;margin-top:44.3pt;width:245.5pt;height:172.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rmCw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" stroked="f">
              <v:textbox style="mso-fit-shape-to-text:t">
                <w:txbxContent>
                  <w:p w14:paraId="5AD1931D" w14:textId="77777777" w:rsidR="00027E76" w:rsidRPr="00027E76" w:rsidRDefault="00334F84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 w:rsidRPr="00334F84"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Environmental Quality</w:t>
                    </w:r>
                  </w:p>
                  <w:p w14:paraId="7583046C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Headquarters Office</w:t>
                    </w:r>
                  </w:p>
                  <w:p w14:paraId="3E4D9D98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700 NE Multnomah Street, Suite 600</w:t>
                    </w:r>
                  </w:p>
                  <w:p w14:paraId="42A39B86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Portland, OR  97232</w:t>
                    </w:r>
                  </w:p>
                  <w:p w14:paraId="19922C37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(503) 229-5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>263</w:t>
                    </w:r>
                  </w:p>
                  <w:p w14:paraId="4671D4C1" w14:textId="17B6E6DE" w:rsidR="00027E76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TTY 711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22419B88" wp14:editId="49F86F45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1"/>
    <w:rsid w:val="00024E96"/>
    <w:rsid w:val="0002514F"/>
    <w:rsid w:val="00027E76"/>
    <w:rsid w:val="00065861"/>
    <w:rsid w:val="0007001D"/>
    <w:rsid w:val="00070FD5"/>
    <w:rsid w:val="00077BC3"/>
    <w:rsid w:val="000A3004"/>
    <w:rsid w:val="000A51BD"/>
    <w:rsid w:val="000B15B4"/>
    <w:rsid w:val="000D2999"/>
    <w:rsid w:val="00101CA4"/>
    <w:rsid w:val="0013393F"/>
    <w:rsid w:val="00134517"/>
    <w:rsid w:val="00135FD1"/>
    <w:rsid w:val="0014279B"/>
    <w:rsid w:val="00186627"/>
    <w:rsid w:val="001A1756"/>
    <w:rsid w:val="001B7AAF"/>
    <w:rsid w:val="001D3705"/>
    <w:rsid w:val="001F2774"/>
    <w:rsid w:val="001F3C2F"/>
    <w:rsid w:val="001F7A4F"/>
    <w:rsid w:val="0027451D"/>
    <w:rsid w:val="00280B68"/>
    <w:rsid w:val="002C37C9"/>
    <w:rsid w:val="002D22F3"/>
    <w:rsid w:val="002D3383"/>
    <w:rsid w:val="00305289"/>
    <w:rsid w:val="00334F84"/>
    <w:rsid w:val="0034129F"/>
    <w:rsid w:val="00341386"/>
    <w:rsid w:val="00350F71"/>
    <w:rsid w:val="003842D6"/>
    <w:rsid w:val="00390D8D"/>
    <w:rsid w:val="00397CBB"/>
    <w:rsid w:val="00447409"/>
    <w:rsid w:val="00484121"/>
    <w:rsid w:val="00492738"/>
    <w:rsid w:val="004B6966"/>
    <w:rsid w:val="004D2BE3"/>
    <w:rsid w:val="004D5DFE"/>
    <w:rsid w:val="005019C7"/>
    <w:rsid w:val="005173D1"/>
    <w:rsid w:val="0055080F"/>
    <w:rsid w:val="00573BF7"/>
    <w:rsid w:val="005F024C"/>
    <w:rsid w:val="00613CC7"/>
    <w:rsid w:val="00641D4B"/>
    <w:rsid w:val="006733CC"/>
    <w:rsid w:val="006739BF"/>
    <w:rsid w:val="00685187"/>
    <w:rsid w:val="006E39B5"/>
    <w:rsid w:val="006E4DAC"/>
    <w:rsid w:val="006E7C06"/>
    <w:rsid w:val="00702B26"/>
    <w:rsid w:val="0070664C"/>
    <w:rsid w:val="00770A58"/>
    <w:rsid w:val="00771D4C"/>
    <w:rsid w:val="007A5F39"/>
    <w:rsid w:val="00832784"/>
    <w:rsid w:val="00873709"/>
    <w:rsid w:val="008970E0"/>
    <w:rsid w:val="008A2D43"/>
    <w:rsid w:val="008B2413"/>
    <w:rsid w:val="008E3ED3"/>
    <w:rsid w:val="00915AA0"/>
    <w:rsid w:val="00966DCF"/>
    <w:rsid w:val="009A6496"/>
    <w:rsid w:val="009A6B46"/>
    <w:rsid w:val="009E68DC"/>
    <w:rsid w:val="00A1661C"/>
    <w:rsid w:val="00A251B3"/>
    <w:rsid w:val="00A26DF7"/>
    <w:rsid w:val="00A41639"/>
    <w:rsid w:val="00A60AE5"/>
    <w:rsid w:val="00A83312"/>
    <w:rsid w:val="00AA1BE1"/>
    <w:rsid w:val="00AA75F7"/>
    <w:rsid w:val="00B0220C"/>
    <w:rsid w:val="00B03D32"/>
    <w:rsid w:val="00B47CA1"/>
    <w:rsid w:val="00B61BAD"/>
    <w:rsid w:val="00B72F9B"/>
    <w:rsid w:val="00BA6730"/>
    <w:rsid w:val="00BB4E33"/>
    <w:rsid w:val="00BF6FAA"/>
    <w:rsid w:val="00C40A1B"/>
    <w:rsid w:val="00CA0D64"/>
    <w:rsid w:val="00CA3D87"/>
    <w:rsid w:val="00CF3269"/>
    <w:rsid w:val="00D02FA0"/>
    <w:rsid w:val="00D135CA"/>
    <w:rsid w:val="00D2705B"/>
    <w:rsid w:val="00D470E0"/>
    <w:rsid w:val="00D620FF"/>
    <w:rsid w:val="00D9007D"/>
    <w:rsid w:val="00DA41A9"/>
    <w:rsid w:val="00DE0CD9"/>
    <w:rsid w:val="00DE311E"/>
    <w:rsid w:val="00DF36A6"/>
    <w:rsid w:val="00E4331B"/>
    <w:rsid w:val="00E702C3"/>
    <w:rsid w:val="00ED0EB7"/>
    <w:rsid w:val="00ED12A1"/>
    <w:rsid w:val="00ED2F44"/>
    <w:rsid w:val="00EF4C42"/>
    <w:rsid w:val="00F07919"/>
    <w:rsid w:val="00F318AF"/>
    <w:rsid w:val="00F3680D"/>
    <w:rsid w:val="00F66C1B"/>
    <w:rsid w:val="00F7182B"/>
    <w:rsid w:val="00FA7749"/>
    <w:rsid w:val="00FB2D0C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1FFD"/>
  <w15:chartTrackingRefBased/>
  <w15:docId w15:val="{E03984A6-A6A8-4BEB-9AE7-3C5964B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iPriority w:val="99"/>
    <w:unhideWhenUsed/>
    <w:rsid w:val="00384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tateoforegon-my.sharepoint.com/personal/jim_orr_deq_oregon_gov/Documents/Desktop/TO%20BE%20FIILED%20FILED/CUInvoicing@DEQ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oroby\Downloads\DEQ%20Invoicing%20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39022D41AB4449C6BF17D2E066B74" ma:contentTypeVersion="0" ma:contentTypeDescription="Create a new document." ma:contentTypeScope="" ma:versionID="2a654d262e30a5ee83b4accb51ef8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087B3-E215-4911-961F-9193DD33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E7F38-4D68-407B-9C0E-904EC8A6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2371-DB78-4F2C-89EB-0A4D5AB573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DEQ Invoicing Letter_Template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 Antony</dc:creator>
  <cp:keywords/>
  <dc:description/>
  <cp:lastModifiedBy>ORR Jim * DEQ</cp:lastModifiedBy>
  <cp:revision>4</cp:revision>
  <dcterms:created xsi:type="dcterms:W3CDTF">2025-05-15T17:43:00Z</dcterms:created>
  <dcterms:modified xsi:type="dcterms:W3CDTF">2025-05-15T17:44:00Z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2023-01-03T17:10:15Z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e47735ab-a5ad-42f7-aac7-67530bb9b375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0x010100DC939022D41AB4449C6BF17D2E066B74</vt:lpwstr>
  </property>
</Properties>
</file>