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B5" w:rsidRPr="00C43F85" w:rsidRDefault="00BD3447" w:rsidP="001C24E1">
      <w:pPr>
        <w:jc w:val="center"/>
        <w:rPr>
          <w:b/>
          <w:sz w:val="28"/>
        </w:rPr>
      </w:pPr>
      <w:bookmarkStart w:id="0" w:name="_GoBack"/>
      <w:bookmarkEnd w:id="0"/>
      <w:r w:rsidRPr="00C43F85">
        <w:rPr>
          <w:b/>
          <w:sz w:val="28"/>
        </w:rPr>
        <w:t>City Hall Safety Plan</w:t>
      </w:r>
    </w:p>
    <w:p w:rsidR="00BD3447" w:rsidRPr="001C24E1" w:rsidRDefault="00BD3447" w:rsidP="00C43F85">
      <w:pPr>
        <w:jc w:val="center"/>
        <w:rPr>
          <w:b/>
          <w:u w:val="single"/>
        </w:rPr>
      </w:pPr>
      <w:r w:rsidRPr="001C24E1">
        <w:rPr>
          <w:b/>
          <w:u w:val="single"/>
        </w:rPr>
        <w:t>First Floor:</w:t>
      </w:r>
    </w:p>
    <w:p w:rsidR="00BD3447" w:rsidRPr="002D42BC" w:rsidRDefault="00BD3447" w:rsidP="00367D87">
      <w:pPr>
        <w:jc w:val="center"/>
        <w:rPr>
          <w:b/>
          <w:u w:val="single"/>
        </w:rPr>
      </w:pPr>
      <w:r w:rsidRPr="002D42BC">
        <w:rPr>
          <w:b/>
          <w:u w:val="single"/>
        </w:rPr>
        <w:t>LOBBY</w:t>
      </w:r>
    </w:p>
    <w:p w:rsidR="00BD3447" w:rsidRDefault="00BD3447" w:rsidP="00BD3447">
      <w:pPr>
        <w:pStyle w:val="ListParagraph"/>
        <w:numPr>
          <w:ilvl w:val="0"/>
          <w:numId w:val="1"/>
        </w:numPr>
      </w:pPr>
      <w:r>
        <w:t xml:space="preserve">Staff should continue to encourage the public to use online and phone resources. </w:t>
      </w:r>
    </w:p>
    <w:p w:rsidR="00BD3447" w:rsidRDefault="00BD3447" w:rsidP="00BD3447">
      <w:pPr>
        <w:pStyle w:val="ListParagraph"/>
        <w:numPr>
          <w:ilvl w:val="0"/>
          <w:numId w:val="1"/>
        </w:numPr>
      </w:pPr>
      <w:r>
        <w:t>Keep in person visits to a minimum</w:t>
      </w:r>
      <w:r w:rsidR="00367D87">
        <w:t>.</w:t>
      </w:r>
    </w:p>
    <w:p w:rsidR="00BD3447" w:rsidRDefault="00BD3447" w:rsidP="00BD3447">
      <w:pPr>
        <w:pStyle w:val="ListParagraph"/>
        <w:numPr>
          <w:ilvl w:val="0"/>
          <w:numId w:val="1"/>
        </w:numPr>
      </w:pPr>
      <w:r>
        <w:t>Masks are recommended for all visitors but cannot be required per state guidance</w:t>
      </w:r>
      <w:r w:rsidR="00367D87">
        <w:t>.</w:t>
      </w:r>
      <w:r>
        <w:t xml:space="preserve"> </w:t>
      </w:r>
    </w:p>
    <w:p w:rsidR="00BD3447" w:rsidRDefault="00BD3447" w:rsidP="00BD3447">
      <w:pPr>
        <w:pStyle w:val="ListParagraph"/>
        <w:numPr>
          <w:ilvl w:val="0"/>
          <w:numId w:val="1"/>
        </w:numPr>
      </w:pPr>
      <w:r>
        <w:t>Masks will be worn by staff during all interactions with the public at City Hall</w:t>
      </w:r>
      <w:r w:rsidR="00367D87">
        <w:t>.</w:t>
      </w:r>
      <w:r>
        <w:t xml:space="preserve">  </w:t>
      </w:r>
    </w:p>
    <w:p w:rsidR="00BD3447" w:rsidRDefault="00BD3447" w:rsidP="00BD3447">
      <w:pPr>
        <w:pStyle w:val="ListParagraph"/>
        <w:numPr>
          <w:ilvl w:val="0"/>
          <w:numId w:val="1"/>
        </w:numPr>
      </w:pPr>
      <w:r>
        <w:t>Meetings with a non-city staff at City Hall will take place in the first floor conference room</w:t>
      </w:r>
      <w:r w:rsidR="00367D87">
        <w:t>.</w:t>
      </w:r>
    </w:p>
    <w:p w:rsidR="00BD3447" w:rsidRDefault="00161C44" w:rsidP="00BD3447">
      <w:pPr>
        <w:pStyle w:val="ListParagraph"/>
        <w:numPr>
          <w:ilvl w:val="0"/>
          <w:numId w:val="1"/>
        </w:numPr>
      </w:pPr>
      <w:r>
        <w:t>El</w:t>
      </w:r>
      <w:r w:rsidR="00BD3447">
        <w:t>evator shall only be used by staff</w:t>
      </w:r>
      <w:r w:rsidR="00FD48E9">
        <w:t>, authorized vendors or for</w:t>
      </w:r>
      <w:r w:rsidR="00BD3447">
        <w:t xml:space="preserve"> ADA access to first floor</w:t>
      </w:r>
      <w:r w:rsidR="00367D87">
        <w:t>.</w:t>
      </w:r>
    </w:p>
    <w:p w:rsidR="00BD3447" w:rsidRDefault="00BD3447" w:rsidP="00BD3447">
      <w:pPr>
        <w:pStyle w:val="ListParagraph"/>
        <w:numPr>
          <w:ilvl w:val="0"/>
          <w:numId w:val="1"/>
        </w:numPr>
      </w:pPr>
      <w:r>
        <w:t xml:space="preserve">Restrooms are not available to the public </w:t>
      </w:r>
      <w:r w:rsidR="00FD48E9">
        <w:t>in any City buildings at</w:t>
      </w:r>
      <w:r>
        <w:t xml:space="preserve"> this time</w:t>
      </w:r>
      <w:r w:rsidR="00367D87">
        <w:t>.</w:t>
      </w:r>
    </w:p>
    <w:p w:rsidR="00BD3447" w:rsidRDefault="00C43F85" w:rsidP="003D12B8">
      <w:pPr>
        <w:pStyle w:val="ListParagraph"/>
        <w:numPr>
          <w:ilvl w:val="0"/>
          <w:numId w:val="1"/>
        </w:numPr>
      </w:pPr>
      <w:r>
        <w:t>Lobby</w:t>
      </w:r>
      <w:r w:rsidR="00BD3447">
        <w:t xml:space="preserve"> ha</w:t>
      </w:r>
      <w:r>
        <w:t>s</w:t>
      </w:r>
      <w:r w:rsidR="00BD3447">
        <w:t xml:space="preserve"> been marked for distancing and traffic flow maintaining t</w:t>
      </w:r>
      <w:r w:rsidR="00367D87">
        <w:t>he CDC 6 foot</w:t>
      </w:r>
      <w:r w:rsidR="00BD3447">
        <w:t xml:space="preserve"> required distancing. There is limited occupancy as a result of guidelines. Visitors may have to cue up outside.  There is nothing that can be done to alleviate that except to offer to schedule appointments or direct </w:t>
      </w:r>
      <w:r w:rsidR="00367D87">
        <w:t xml:space="preserve">them </w:t>
      </w:r>
      <w:r w:rsidR="00BD3447">
        <w:t xml:space="preserve">to drop boxes and online options. </w:t>
      </w:r>
    </w:p>
    <w:p w:rsidR="00FD48E9" w:rsidRDefault="00FD48E9" w:rsidP="006116C1">
      <w:pPr>
        <w:pStyle w:val="ListParagraph"/>
        <w:numPr>
          <w:ilvl w:val="0"/>
          <w:numId w:val="1"/>
        </w:numPr>
      </w:pPr>
      <w:r>
        <w:t>The Drop off and Pick up bins are in the hallway for the public.</w:t>
      </w:r>
    </w:p>
    <w:p w:rsidR="00FD48E9" w:rsidRDefault="00FD48E9" w:rsidP="00E47785">
      <w:pPr>
        <w:pStyle w:val="ListParagraph"/>
        <w:numPr>
          <w:ilvl w:val="0"/>
          <w:numId w:val="1"/>
        </w:numPr>
      </w:pPr>
      <w:r>
        <w:t xml:space="preserve">Comm. Dev/Planning has determined a quarantine time period for dropped off plans and applications.   </w:t>
      </w:r>
    </w:p>
    <w:p w:rsidR="00FD48E9" w:rsidRDefault="002D42BC" w:rsidP="00E47785">
      <w:pPr>
        <w:pStyle w:val="ListParagraph"/>
        <w:numPr>
          <w:ilvl w:val="0"/>
          <w:numId w:val="1"/>
        </w:numPr>
      </w:pPr>
      <w:r>
        <w:t>Exchanging documents from the public or processing payments will mean staff should wear the provided Gloves.</w:t>
      </w:r>
    </w:p>
    <w:p w:rsidR="00FD48E9" w:rsidRDefault="00FD48E9" w:rsidP="00E47785">
      <w:pPr>
        <w:pStyle w:val="ListParagraph"/>
        <w:numPr>
          <w:ilvl w:val="0"/>
          <w:numId w:val="1"/>
        </w:numPr>
      </w:pPr>
      <w:r>
        <w:t>Front Counte</w:t>
      </w:r>
      <w:r w:rsidR="00161C44">
        <w:t>rs have been set up with sneeze-</w:t>
      </w:r>
      <w:r>
        <w:t>guard</w:t>
      </w:r>
      <w:r w:rsidR="002D42BC">
        <w:t xml:space="preserve"> barriers. </w:t>
      </w:r>
    </w:p>
    <w:p w:rsidR="00C43F85" w:rsidRDefault="00FD48E9" w:rsidP="00C43F85">
      <w:pPr>
        <w:pStyle w:val="ListParagraph"/>
        <w:numPr>
          <w:ilvl w:val="0"/>
          <w:numId w:val="1"/>
        </w:numPr>
      </w:pPr>
      <w:r>
        <w:t xml:space="preserve">Staff should sanitize </w:t>
      </w:r>
      <w:r w:rsidR="00E35642">
        <w:t xml:space="preserve">the </w:t>
      </w:r>
      <w:r>
        <w:t>cubicle they occupied after use.</w:t>
      </w:r>
      <w:r w:rsidR="00C43F85" w:rsidRPr="00C43F85">
        <w:t xml:space="preserve"> </w:t>
      </w:r>
    </w:p>
    <w:p w:rsidR="00C43F85" w:rsidRDefault="00C43F85" w:rsidP="00C43F85">
      <w:pPr>
        <w:pStyle w:val="ListParagraph"/>
        <w:numPr>
          <w:ilvl w:val="0"/>
          <w:numId w:val="1"/>
        </w:numPr>
      </w:pPr>
      <w:r>
        <w:t xml:space="preserve">Supervisors will assign a staff rotation for disinfection of “touch points” in the lobby, shared work spaces and mail room. CDC guidelines state no less than 3 times in a 6 hour period. </w:t>
      </w:r>
    </w:p>
    <w:p w:rsidR="00C43F85" w:rsidRDefault="00C43F85" w:rsidP="00C43F85">
      <w:pPr>
        <w:pStyle w:val="ListParagraph"/>
        <w:numPr>
          <w:ilvl w:val="0"/>
          <w:numId w:val="1"/>
        </w:numPr>
      </w:pPr>
      <w:r>
        <w:t>Staff should also check hand sanitizer and PPE inventory daily.</w:t>
      </w:r>
    </w:p>
    <w:p w:rsidR="00C43F85" w:rsidRDefault="00C43F85" w:rsidP="00C43F85">
      <w:pPr>
        <w:pStyle w:val="ListParagraph"/>
        <w:numPr>
          <w:ilvl w:val="0"/>
          <w:numId w:val="1"/>
        </w:numPr>
      </w:pPr>
      <w:r>
        <w:t xml:space="preserve">The City has a stock of Otoban disinfectant available for all departments.  This is the preferred disinfectant. It meets CDC &amp; OHA requirements. Aerosols and perfumed products are discouraged.  </w:t>
      </w:r>
    </w:p>
    <w:p w:rsidR="00FD48E9" w:rsidRDefault="00C43F85" w:rsidP="00C43F85">
      <w:pPr>
        <w:pStyle w:val="ListParagraph"/>
        <w:numPr>
          <w:ilvl w:val="0"/>
          <w:numId w:val="1"/>
        </w:numPr>
      </w:pPr>
      <w:r>
        <w:t xml:space="preserve">Hand sanitizer is available in 3 areas of the lobby. </w:t>
      </w:r>
    </w:p>
    <w:p w:rsidR="00FD48E9" w:rsidRPr="00C43F85" w:rsidRDefault="00FD48E9" w:rsidP="00FD48E9">
      <w:pPr>
        <w:rPr>
          <w:sz w:val="10"/>
        </w:rPr>
      </w:pPr>
    </w:p>
    <w:p w:rsidR="00FD48E9" w:rsidRPr="00187AF0" w:rsidRDefault="00FD48E9" w:rsidP="00C43F85">
      <w:pPr>
        <w:jc w:val="center"/>
        <w:rPr>
          <w:b/>
          <w:u w:val="single"/>
        </w:rPr>
      </w:pPr>
      <w:r w:rsidRPr="00187AF0">
        <w:rPr>
          <w:b/>
          <w:u w:val="single"/>
        </w:rPr>
        <w:t>Mail Room</w:t>
      </w:r>
    </w:p>
    <w:p w:rsidR="00FD48E9" w:rsidRDefault="00C43F85" w:rsidP="00367D87">
      <w:pPr>
        <w:pStyle w:val="ListParagraph"/>
        <w:numPr>
          <w:ilvl w:val="0"/>
          <w:numId w:val="6"/>
        </w:numPr>
        <w:ind w:firstLine="0"/>
      </w:pPr>
      <w:r>
        <w:t xml:space="preserve">Only </w:t>
      </w:r>
      <w:r w:rsidR="00FD48E9">
        <w:t>2 persons in the mail room at any time and use masks</w:t>
      </w:r>
      <w:r>
        <w:t xml:space="preserve"> in all common work areas</w:t>
      </w:r>
      <w:r w:rsidR="00367D87">
        <w:t>.</w:t>
      </w:r>
    </w:p>
    <w:p w:rsidR="00367D87" w:rsidRPr="00367D87" w:rsidRDefault="00367D87" w:rsidP="00C43F85">
      <w:pPr>
        <w:jc w:val="center"/>
        <w:rPr>
          <w:b/>
          <w:sz w:val="4"/>
          <w:u w:val="single"/>
        </w:rPr>
      </w:pPr>
    </w:p>
    <w:p w:rsidR="00FD48E9" w:rsidRPr="00E35642" w:rsidRDefault="00E35642" w:rsidP="00C43F85">
      <w:pPr>
        <w:jc w:val="center"/>
        <w:rPr>
          <w:b/>
          <w:u w:val="single"/>
        </w:rPr>
      </w:pPr>
      <w:r w:rsidRPr="00E35642">
        <w:rPr>
          <w:b/>
          <w:u w:val="single"/>
        </w:rPr>
        <w:t>First Floor Staff Work Areas</w:t>
      </w:r>
    </w:p>
    <w:p w:rsidR="00E35642" w:rsidRDefault="00E35642" w:rsidP="00161C44">
      <w:pPr>
        <w:pStyle w:val="ListParagraph"/>
        <w:numPr>
          <w:ilvl w:val="0"/>
          <w:numId w:val="3"/>
        </w:numPr>
      </w:pPr>
      <w:r>
        <w:t xml:space="preserve">Floors are marked with a preferred traffic pattern. </w:t>
      </w:r>
      <w:r w:rsidR="00161C44">
        <w:t xml:space="preserve"> </w:t>
      </w:r>
      <w:r>
        <w:t>Staff should comply with the flow of movement.</w:t>
      </w:r>
    </w:p>
    <w:p w:rsidR="002D42BC" w:rsidRDefault="00E35642" w:rsidP="002D42BC">
      <w:pPr>
        <w:pStyle w:val="ListParagraph"/>
        <w:numPr>
          <w:ilvl w:val="0"/>
          <w:numId w:val="3"/>
        </w:numPr>
      </w:pPr>
      <w:r>
        <w:t>DO not loiter around staff cubicles</w:t>
      </w:r>
      <w:r w:rsidR="002D42BC">
        <w:t xml:space="preserve"> or cue up outside doorways</w:t>
      </w:r>
      <w:r w:rsidR="00367D87">
        <w:t>.</w:t>
      </w:r>
      <w:r>
        <w:t xml:space="preserve"> </w:t>
      </w:r>
    </w:p>
    <w:p w:rsidR="00E35642" w:rsidRDefault="00E35642" w:rsidP="002D42BC">
      <w:pPr>
        <w:pStyle w:val="ListParagraph"/>
        <w:numPr>
          <w:ilvl w:val="0"/>
          <w:numId w:val="3"/>
        </w:numPr>
      </w:pPr>
      <w:r>
        <w:t xml:space="preserve">Avoid standing </w:t>
      </w:r>
      <w:r w:rsidR="00367D87">
        <w:t xml:space="preserve">within </w:t>
      </w:r>
      <w:r>
        <w:t>marked off</w:t>
      </w:r>
      <w:r w:rsidR="00367D87">
        <w:t xml:space="preserve"> areas</w:t>
      </w:r>
      <w:r>
        <w:t xml:space="preserve"> to prevent unnecessary proximity to coworkers. </w:t>
      </w:r>
    </w:p>
    <w:p w:rsidR="00E35642" w:rsidRDefault="00367D87" w:rsidP="002D42BC">
      <w:pPr>
        <w:pStyle w:val="ListParagraph"/>
        <w:numPr>
          <w:ilvl w:val="0"/>
          <w:numId w:val="3"/>
        </w:numPr>
      </w:pPr>
      <w:r>
        <w:t>USE</w:t>
      </w:r>
      <w:r w:rsidR="00E35642" w:rsidRPr="00367D87">
        <w:rPr>
          <w:u w:val="single"/>
        </w:rPr>
        <w:t xml:space="preserve"> email and phone</w:t>
      </w:r>
      <w:r w:rsidR="00E35642">
        <w:t xml:space="preserve"> whenever possible or move to another </w:t>
      </w:r>
      <w:r w:rsidR="002D42BC">
        <w:t>area that allows 6</w:t>
      </w:r>
      <w:r>
        <w:t xml:space="preserve"> </w:t>
      </w:r>
      <w:r w:rsidR="002D42BC">
        <w:t>f</w:t>
      </w:r>
      <w:r>
        <w:t>oo</w:t>
      </w:r>
      <w:r w:rsidR="00161C44">
        <w:t>t spacing</w:t>
      </w:r>
      <w:r w:rsidR="00E35642">
        <w:t>.</w:t>
      </w:r>
    </w:p>
    <w:p w:rsidR="002D42BC" w:rsidRDefault="002D42BC" w:rsidP="002D42BC">
      <w:pPr>
        <w:pStyle w:val="ListParagraph"/>
        <w:numPr>
          <w:ilvl w:val="0"/>
          <w:numId w:val="3"/>
        </w:numPr>
      </w:pPr>
      <w:r>
        <w:t>Staff will wear face masks when not in private work spaces</w:t>
      </w:r>
    </w:p>
    <w:p w:rsidR="002D42BC" w:rsidRDefault="002D42BC" w:rsidP="002D42BC">
      <w:pPr>
        <w:pStyle w:val="ListParagraph"/>
        <w:numPr>
          <w:ilvl w:val="0"/>
          <w:numId w:val="3"/>
        </w:numPr>
      </w:pPr>
      <w:r>
        <w:t xml:space="preserve">Gloves are available – </w:t>
      </w:r>
      <w:r w:rsidR="00161C44">
        <w:t>wear</w:t>
      </w:r>
      <w:r>
        <w:t xml:space="preserve"> them when disinfec</w:t>
      </w:r>
      <w:r w:rsidR="00161C44">
        <w:t>ting common areas.</w:t>
      </w:r>
    </w:p>
    <w:p w:rsidR="002D42BC" w:rsidRDefault="002D42BC" w:rsidP="002D42BC">
      <w:pPr>
        <w:pStyle w:val="ListParagraph"/>
        <w:numPr>
          <w:ilvl w:val="0"/>
          <w:numId w:val="3"/>
        </w:numPr>
      </w:pPr>
      <w:r>
        <w:t>Be sure to dispose of gloves after a single use in a designated PPE receptacle.</w:t>
      </w:r>
    </w:p>
    <w:p w:rsidR="002D42BC" w:rsidRDefault="002D42BC" w:rsidP="002D42BC"/>
    <w:p w:rsidR="002D42BC" w:rsidRDefault="002D42BC" w:rsidP="002D42BC">
      <w:r>
        <w:t>Restocking of Gloves, Mask</w:t>
      </w:r>
      <w:r w:rsidR="00161C44">
        <w:t>s, Hand Sanitizer and D</w:t>
      </w:r>
      <w:r>
        <w:t xml:space="preserve">isinfectant spray should be made </w:t>
      </w:r>
      <w:r w:rsidRPr="00C43F85">
        <w:rPr>
          <w:u w:val="single"/>
        </w:rPr>
        <w:t>by email to Facilities</w:t>
      </w:r>
    </w:p>
    <w:p w:rsidR="00423B1D" w:rsidRDefault="00423B1D" w:rsidP="00423B1D">
      <w:r>
        <w:t xml:space="preserve">Customized accommodations should be researched by you and your supervisor, approved and purchased by your department accordingly.  </w:t>
      </w:r>
    </w:p>
    <w:p w:rsidR="00161C44" w:rsidRPr="00161C44" w:rsidRDefault="001C24E1" w:rsidP="00C43F85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t>Lunch Room</w:t>
      </w:r>
    </w:p>
    <w:p w:rsidR="00367D87" w:rsidRDefault="00161C44" w:rsidP="00934DFA">
      <w:pPr>
        <w:pStyle w:val="ListParagraph"/>
        <w:numPr>
          <w:ilvl w:val="0"/>
          <w:numId w:val="5"/>
        </w:numPr>
        <w:ind w:firstLine="0"/>
      </w:pPr>
      <w:r>
        <w:t xml:space="preserve">Lunch room is available to staff if 6foot distancing can be maintained. </w:t>
      </w:r>
    </w:p>
    <w:p w:rsidR="00161C44" w:rsidRDefault="00161C44" w:rsidP="00934DFA">
      <w:pPr>
        <w:pStyle w:val="ListParagraph"/>
        <w:numPr>
          <w:ilvl w:val="0"/>
          <w:numId w:val="5"/>
        </w:numPr>
        <w:ind w:firstLine="0"/>
      </w:pPr>
      <w:r>
        <w:t>Disinfect the area after use.  Stagger lunches and breaks where possible.</w:t>
      </w:r>
    </w:p>
    <w:p w:rsidR="00161C44" w:rsidRPr="00C43F85" w:rsidRDefault="00161C44" w:rsidP="002D42BC">
      <w:pPr>
        <w:pStyle w:val="ListParagraph"/>
        <w:rPr>
          <w:sz w:val="16"/>
        </w:rPr>
      </w:pPr>
    </w:p>
    <w:p w:rsidR="00C43F85" w:rsidRDefault="00C43F85" w:rsidP="00C43F85">
      <w:pPr>
        <w:pStyle w:val="ListParagraph"/>
        <w:ind w:left="0"/>
        <w:jc w:val="center"/>
        <w:rPr>
          <w:b/>
          <w:u w:val="single"/>
        </w:rPr>
      </w:pPr>
    </w:p>
    <w:p w:rsidR="00367D87" w:rsidRDefault="00367D87" w:rsidP="00C43F85">
      <w:pPr>
        <w:pStyle w:val="ListParagraph"/>
        <w:ind w:left="0"/>
        <w:jc w:val="center"/>
        <w:rPr>
          <w:b/>
          <w:u w:val="single"/>
        </w:rPr>
      </w:pPr>
    </w:p>
    <w:p w:rsidR="00161C44" w:rsidRDefault="001C24E1" w:rsidP="00C43F85">
      <w:pPr>
        <w:pStyle w:val="ListParagraph"/>
        <w:ind w:left="0"/>
        <w:jc w:val="center"/>
        <w:rPr>
          <w:b/>
          <w:u w:val="single"/>
        </w:rPr>
      </w:pPr>
      <w:r>
        <w:rPr>
          <w:b/>
          <w:u w:val="single"/>
        </w:rPr>
        <w:lastRenderedPageBreak/>
        <w:t>Meeting R</w:t>
      </w:r>
      <w:r w:rsidR="00161C44" w:rsidRPr="00161C44">
        <w:rPr>
          <w:b/>
          <w:u w:val="single"/>
        </w:rPr>
        <w:t>ooms</w:t>
      </w:r>
    </w:p>
    <w:p w:rsidR="00161C44" w:rsidRDefault="00161C44" w:rsidP="00367D87">
      <w:pPr>
        <w:pStyle w:val="ListParagraph"/>
        <w:numPr>
          <w:ilvl w:val="0"/>
          <w:numId w:val="7"/>
        </w:numPr>
        <w:ind w:firstLine="0"/>
      </w:pPr>
      <w:r w:rsidRPr="00161C44">
        <w:t xml:space="preserve">Staff </w:t>
      </w:r>
      <w:r>
        <w:t xml:space="preserve">gatherings of up to 10 person are allowed </w:t>
      </w:r>
      <w:r w:rsidRPr="00367D87">
        <w:rPr>
          <w:u w:val="single"/>
        </w:rPr>
        <w:t>but highly discouraged</w:t>
      </w:r>
      <w:r>
        <w:t xml:space="preserve">. </w:t>
      </w:r>
    </w:p>
    <w:p w:rsidR="00161C44" w:rsidRDefault="00161C44" w:rsidP="00367D87">
      <w:pPr>
        <w:pStyle w:val="ListParagraph"/>
        <w:numPr>
          <w:ilvl w:val="0"/>
          <w:numId w:val="7"/>
        </w:numPr>
        <w:ind w:firstLine="0"/>
      </w:pPr>
      <w:r>
        <w:t>6 f</w:t>
      </w:r>
      <w:r w:rsidR="00367D87">
        <w:t>oo</w:t>
      </w:r>
      <w:r>
        <w:t>t distance and face masks shall be used</w:t>
      </w:r>
      <w:r w:rsidR="00367D87">
        <w:t>.</w:t>
      </w:r>
    </w:p>
    <w:p w:rsidR="00161C44" w:rsidRDefault="00161C44" w:rsidP="00367D87">
      <w:pPr>
        <w:pStyle w:val="ListParagraph"/>
        <w:numPr>
          <w:ilvl w:val="0"/>
          <w:numId w:val="7"/>
        </w:numPr>
        <w:ind w:firstLine="0"/>
      </w:pPr>
      <w:r>
        <w:t xml:space="preserve">The room shall be disinfected by one of the </w:t>
      </w:r>
      <w:r w:rsidR="001C24E1">
        <w:t xml:space="preserve">staff </w:t>
      </w:r>
      <w:r>
        <w:t>attendees at the conclusion</w:t>
      </w:r>
      <w:r w:rsidR="00367D87">
        <w:t>.</w:t>
      </w:r>
      <w:r>
        <w:t xml:space="preserve"> </w:t>
      </w:r>
    </w:p>
    <w:p w:rsidR="00161C44" w:rsidRPr="00C43F85" w:rsidRDefault="00161C44" w:rsidP="002D42BC">
      <w:pPr>
        <w:pStyle w:val="ListParagraph"/>
        <w:rPr>
          <w:sz w:val="18"/>
        </w:rPr>
      </w:pPr>
    </w:p>
    <w:p w:rsidR="00161C44" w:rsidRPr="00C43F85" w:rsidRDefault="00C43F85" w:rsidP="002D42BC">
      <w:pPr>
        <w:pStyle w:val="ListParagraph"/>
        <w:rPr>
          <w:b/>
        </w:rPr>
      </w:pPr>
      <w:r>
        <w:rPr>
          <w:b/>
        </w:rPr>
        <w:t>Meetings with NON STAFF PERSONS</w:t>
      </w:r>
      <w:r w:rsidR="00161C44" w:rsidRPr="00C43F85">
        <w:rPr>
          <w:b/>
        </w:rPr>
        <w:t xml:space="preserve"> are </w:t>
      </w:r>
      <w:r w:rsidR="001C24E1" w:rsidRPr="00C43F85">
        <w:rPr>
          <w:b/>
        </w:rPr>
        <w:t xml:space="preserve">ONLY </w:t>
      </w:r>
      <w:r w:rsidR="00161C44" w:rsidRPr="00C43F85">
        <w:rPr>
          <w:b/>
        </w:rPr>
        <w:t>allowed in the 1</w:t>
      </w:r>
      <w:r w:rsidR="00161C44" w:rsidRPr="00C43F85">
        <w:rPr>
          <w:b/>
          <w:vertAlign w:val="superscript"/>
        </w:rPr>
        <w:t>st</w:t>
      </w:r>
      <w:r w:rsidR="00161C44" w:rsidRPr="00C43F85">
        <w:rPr>
          <w:b/>
        </w:rPr>
        <w:t xml:space="preserve"> floor Conference room </w:t>
      </w:r>
    </w:p>
    <w:p w:rsidR="00161C44" w:rsidRDefault="00161C44" w:rsidP="00367D87">
      <w:pPr>
        <w:pStyle w:val="ListParagraph"/>
        <w:numPr>
          <w:ilvl w:val="0"/>
          <w:numId w:val="4"/>
        </w:numPr>
        <w:ind w:left="360" w:firstLine="0"/>
      </w:pPr>
      <w:r>
        <w:t xml:space="preserve">IF available </w:t>
      </w:r>
      <w:r w:rsidR="00367D87">
        <w:t xml:space="preserve">i.e. </w:t>
      </w:r>
      <w:r>
        <w:t>not in use for council or committee business</w:t>
      </w:r>
    </w:p>
    <w:p w:rsidR="00161C44" w:rsidRDefault="00C43F85" w:rsidP="00367D87">
      <w:pPr>
        <w:pStyle w:val="ListParagraph"/>
        <w:numPr>
          <w:ilvl w:val="0"/>
          <w:numId w:val="4"/>
        </w:numPr>
        <w:ind w:left="360" w:firstLine="0"/>
      </w:pPr>
      <w:r>
        <w:t>Will be sanitized by t</w:t>
      </w:r>
      <w:r w:rsidR="00161C44">
        <w:t>he meeting host after use</w:t>
      </w:r>
      <w:r w:rsidR="00367D87">
        <w:t>.</w:t>
      </w:r>
    </w:p>
    <w:p w:rsidR="00161C44" w:rsidRPr="00C43F85" w:rsidRDefault="00161C44" w:rsidP="00367D87">
      <w:pPr>
        <w:pStyle w:val="ListParagraph"/>
        <w:ind w:left="0"/>
        <w:rPr>
          <w:sz w:val="10"/>
        </w:rPr>
      </w:pPr>
    </w:p>
    <w:p w:rsidR="00161C44" w:rsidRDefault="00161C44" w:rsidP="00367D87">
      <w:pPr>
        <w:pStyle w:val="ListParagraph"/>
        <w:ind w:left="0"/>
      </w:pPr>
      <w:r>
        <w:t>On occasion Human Resources</w:t>
      </w:r>
      <w:r w:rsidR="00C43F85">
        <w:t>,</w:t>
      </w:r>
      <w:r>
        <w:t xml:space="preserve"> the City Manager or Legal</w:t>
      </w:r>
      <w:r w:rsidR="001C24E1">
        <w:t xml:space="preserve"> may choose to have a</w:t>
      </w:r>
      <w:r>
        <w:t xml:space="preserve"> meet</w:t>
      </w:r>
      <w:r w:rsidR="001C24E1">
        <w:t>ing</w:t>
      </w:r>
      <w:r>
        <w:t xml:space="preserve"> in the 2</w:t>
      </w:r>
      <w:r w:rsidRPr="00161C44">
        <w:rPr>
          <w:vertAlign w:val="superscript"/>
        </w:rPr>
        <w:t>nd</w:t>
      </w:r>
      <w:r>
        <w:t xml:space="preserve"> floor conference room</w:t>
      </w:r>
      <w:r w:rsidR="00C43F85">
        <w:t>. This will be an</w:t>
      </w:r>
      <w:r>
        <w:t xml:space="preserve"> exception</w:t>
      </w:r>
      <w:r w:rsidR="001C24E1">
        <w:t xml:space="preserve"> dictated by unique requirements</w:t>
      </w:r>
      <w:r>
        <w:t>.</w:t>
      </w:r>
    </w:p>
    <w:p w:rsidR="001C24E1" w:rsidRPr="001C24E1" w:rsidRDefault="001C24E1" w:rsidP="001C24E1">
      <w:pPr>
        <w:rPr>
          <w:sz w:val="10"/>
        </w:rPr>
      </w:pPr>
    </w:p>
    <w:p w:rsidR="00161C44" w:rsidRPr="001C24E1" w:rsidRDefault="001C24E1" w:rsidP="00C43F85">
      <w:pPr>
        <w:jc w:val="center"/>
        <w:rPr>
          <w:b/>
          <w:u w:val="single"/>
        </w:rPr>
      </w:pPr>
      <w:r w:rsidRPr="001C24E1">
        <w:rPr>
          <w:b/>
          <w:u w:val="single"/>
        </w:rPr>
        <w:t>Mothers Privacy Room/Law Library and other single use areas</w:t>
      </w:r>
    </w:p>
    <w:p w:rsidR="001C24E1" w:rsidRDefault="001C24E1" w:rsidP="00367D87">
      <w:pPr>
        <w:pStyle w:val="ListParagraph"/>
        <w:numPr>
          <w:ilvl w:val="0"/>
          <w:numId w:val="8"/>
        </w:numPr>
        <w:ind w:firstLine="0"/>
      </w:pPr>
      <w:r>
        <w:t xml:space="preserve">1 person at a time and disinfection after use is the responsibility </w:t>
      </w:r>
      <w:r w:rsidR="00C43F85">
        <w:t>of the occupant.</w:t>
      </w:r>
    </w:p>
    <w:p w:rsidR="00161C44" w:rsidRPr="00C43F85" w:rsidRDefault="00161C44" w:rsidP="002D42BC">
      <w:pPr>
        <w:pStyle w:val="ListParagraph"/>
        <w:rPr>
          <w:sz w:val="10"/>
        </w:rPr>
      </w:pPr>
    </w:p>
    <w:p w:rsidR="00161C44" w:rsidRPr="00161C44" w:rsidRDefault="00161C44" w:rsidP="00C43F85">
      <w:pPr>
        <w:pStyle w:val="ListParagraph"/>
        <w:ind w:left="0"/>
        <w:jc w:val="center"/>
        <w:rPr>
          <w:b/>
          <w:u w:val="single"/>
        </w:rPr>
      </w:pPr>
      <w:r w:rsidRPr="00161C44">
        <w:rPr>
          <w:b/>
          <w:u w:val="single"/>
        </w:rPr>
        <w:t>Second Floor Staff Work Areas</w:t>
      </w:r>
    </w:p>
    <w:p w:rsidR="00161C44" w:rsidRPr="00C43F85" w:rsidRDefault="00161C44" w:rsidP="00C43F85">
      <w:pPr>
        <w:pStyle w:val="ListParagraph"/>
        <w:rPr>
          <w:sz w:val="12"/>
        </w:rPr>
      </w:pPr>
    </w:p>
    <w:p w:rsidR="00161C44" w:rsidRDefault="00161C44" w:rsidP="00161C44">
      <w:pPr>
        <w:pStyle w:val="ListParagraph"/>
        <w:numPr>
          <w:ilvl w:val="0"/>
          <w:numId w:val="3"/>
        </w:numPr>
      </w:pPr>
      <w:r>
        <w:t>Floors are marked with a preferred traffic pattern.  Staff should comply with the flow of movement.</w:t>
      </w:r>
    </w:p>
    <w:p w:rsidR="00161C44" w:rsidRDefault="00161C44" w:rsidP="00161C44">
      <w:pPr>
        <w:pStyle w:val="ListParagraph"/>
        <w:numPr>
          <w:ilvl w:val="0"/>
          <w:numId w:val="3"/>
        </w:numPr>
      </w:pPr>
      <w:r>
        <w:t>DO not loiter around staff cubicles or cue up outside doorways</w:t>
      </w:r>
      <w:r w:rsidR="00367D87">
        <w:t>.</w:t>
      </w:r>
      <w:r>
        <w:t xml:space="preserve"> </w:t>
      </w:r>
    </w:p>
    <w:p w:rsidR="00161C44" w:rsidRDefault="00161C44" w:rsidP="00161C44">
      <w:pPr>
        <w:pStyle w:val="ListParagraph"/>
        <w:numPr>
          <w:ilvl w:val="0"/>
          <w:numId w:val="3"/>
        </w:numPr>
      </w:pPr>
      <w:r>
        <w:t xml:space="preserve">Avoid standing all areas marked off to prevent unnecessary proximity to coworkers. </w:t>
      </w:r>
    </w:p>
    <w:p w:rsidR="00161C44" w:rsidRDefault="00367D87" w:rsidP="00161C44">
      <w:pPr>
        <w:pStyle w:val="ListParagraph"/>
        <w:numPr>
          <w:ilvl w:val="0"/>
          <w:numId w:val="3"/>
        </w:numPr>
      </w:pPr>
      <w:r>
        <w:t>Use</w:t>
      </w:r>
      <w:r w:rsidR="00161C44">
        <w:t xml:space="preserve"> email and phone whenever possible or move to another large area that allows 6</w:t>
      </w:r>
      <w:r>
        <w:t xml:space="preserve"> </w:t>
      </w:r>
      <w:r w:rsidR="00161C44">
        <w:t>f</w:t>
      </w:r>
      <w:r>
        <w:t>oo</w:t>
      </w:r>
      <w:r w:rsidR="00161C44">
        <w:t>t spacing.</w:t>
      </w:r>
    </w:p>
    <w:p w:rsidR="00161C44" w:rsidRDefault="00161C44" w:rsidP="00161C44">
      <w:pPr>
        <w:pStyle w:val="ListParagraph"/>
        <w:numPr>
          <w:ilvl w:val="0"/>
          <w:numId w:val="3"/>
        </w:numPr>
      </w:pPr>
      <w:r>
        <w:t>Staff will wear face masks when not in private work spaces</w:t>
      </w:r>
      <w:r w:rsidR="00367D87">
        <w:t>.</w:t>
      </w:r>
    </w:p>
    <w:p w:rsidR="001C24E1" w:rsidRDefault="001C24E1" w:rsidP="001C24E1">
      <w:pPr>
        <w:pStyle w:val="ListParagraph"/>
        <w:numPr>
          <w:ilvl w:val="0"/>
          <w:numId w:val="3"/>
        </w:numPr>
      </w:pPr>
      <w:r>
        <w:t>Supervisors will assign a staff rotation for disinfection of “touch points” in shared work spaces. Including hand sanitizer and PPE inventory daily.</w:t>
      </w:r>
    </w:p>
    <w:p w:rsidR="001C24E1" w:rsidRDefault="001C24E1" w:rsidP="001C24E1">
      <w:pPr>
        <w:pStyle w:val="ListParagraph"/>
        <w:numPr>
          <w:ilvl w:val="0"/>
          <w:numId w:val="3"/>
        </w:numPr>
      </w:pPr>
      <w:r>
        <w:t xml:space="preserve">The City has a stock of Otoban disinfectant available for all departments.  This is the preferred disinfectant. It meets CDC &amp; OHA requirements. Aerosols are discouraged.  </w:t>
      </w:r>
    </w:p>
    <w:p w:rsidR="001C24E1" w:rsidRDefault="001C24E1" w:rsidP="00161C44">
      <w:pPr>
        <w:pStyle w:val="ListParagraph"/>
        <w:numPr>
          <w:ilvl w:val="0"/>
          <w:numId w:val="3"/>
        </w:numPr>
      </w:pPr>
      <w:r>
        <w:t>Employees should disinfect their work space at the beginning and end of each day</w:t>
      </w:r>
      <w:r w:rsidR="00367D87">
        <w:t>.</w:t>
      </w:r>
    </w:p>
    <w:p w:rsidR="00161C44" w:rsidRPr="00C43F85" w:rsidRDefault="00161C44" w:rsidP="00161C44">
      <w:pPr>
        <w:rPr>
          <w:sz w:val="8"/>
        </w:rPr>
      </w:pPr>
    </w:p>
    <w:p w:rsidR="00161C44" w:rsidRDefault="00161C44" w:rsidP="00161C44">
      <w:r>
        <w:t xml:space="preserve">Restocking of Gloves, Masks, Hand Sanitizer and Disinfectant spray should be made </w:t>
      </w:r>
      <w:r w:rsidRPr="00C43F85">
        <w:rPr>
          <w:u w:val="single"/>
        </w:rPr>
        <w:t>by email to Facilities</w:t>
      </w:r>
    </w:p>
    <w:p w:rsidR="00423B1D" w:rsidRDefault="00423B1D" w:rsidP="00423B1D">
      <w:r>
        <w:t xml:space="preserve">Customized accommodations should be researched by you and your supervisor, approved and purchased by your department accordingly.  </w:t>
      </w:r>
    </w:p>
    <w:p w:rsidR="00161C44" w:rsidRPr="00C43F85" w:rsidRDefault="00161C44" w:rsidP="001C24E1">
      <w:pPr>
        <w:pStyle w:val="ListParagraph"/>
        <w:ind w:left="0"/>
        <w:rPr>
          <w:sz w:val="10"/>
        </w:rPr>
      </w:pPr>
    </w:p>
    <w:p w:rsidR="001C24E1" w:rsidRPr="001C24E1" w:rsidRDefault="001C24E1" w:rsidP="00C43F85">
      <w:pPr>
        <w:pStyle w:val="ListParagraph"/>
        <w:ind w:left="0"/>
        <w:jc w:val="center"/>
        <w:rPr>
          <w:b/>
          <w:u w:val="single"/>
        </w:rPr>
      </w:pPr>
      <w:r w:rsidRPr="001C24E1">
        <w:rPr>
          <w:b/>
          <w:u w:val="single"/>
        </w:rPr>
        <w:t>Ground Floor Staff Work Areas</w:t>
      </w:r>
    </w:p>
    <w:p w:rsidR="001C24E1" w:rsidRPr="001C24E1" w:rsidRDefault="001C24E1" w:rsidP="001C24E1">
      <w:pPr>
        <w:pStyle w:val="ListParagraph"/>
        <w:ind w:left="0"/>
        <w:rPr>
          <w:sz w:val="6"/>
        </w:rPr>
      </w:pPr>
    </w:p>
    <w:p w:rsidR="001C24E1" w:rsidRDefault="001C24E1" w:rsidP="001C24E1">
      <w:pPr>
        <w:pStyle w:val="ListParagraph"/>
        <w:numPr>
          <w:ilvl w:val="0"/>
          <w:numId w:val="3"/>
        </w:numPr>
      </w:pPr>
      <w:r>
        <w:t>Floors are marked with a preferred traffic pattern.  Staff should comply with the flow of movement.</w:t>
      </w:r>
    </w:p>
    <w:p w:rsidR="001C24E1" w:rsidRDefault="001C24E1" w:rsidP="001C24E1">
      <w:pPr>
        <w:pStyle w:val="ListParagraph"/>
        <w:numPr>
          <w:ilvl w:val="0"/>
          <w:numId w:val="3"/>
        </w:numPr>
      </w:pPr>
      <w:r>
        <w:t xml:space="preserve">DO not loiter around staff cubicles or cue up outside doorways </w:t>
      </w:r>
    </w:p>
    <w:p w:rsidR="001C24E1" w:rsidRDefault="001C24E1" w:rsidP="001C24E1">
      <w:pPr>
        <w:pStyle w:val="ListParagraph"/>
        <w:numPr>
          <w:ilvl w:val="0"/>
          <w:numId w:val="3"/>
        </w:numPr>
      </w:pPr>
      <w:r>
        <w:t xml:space="preserve">Avoid standing all areas marked off to prevent unnecessary proximity to coworkers. </w:t>
      </w:r>
    </w:p>
    <w:p w:rsidR="001C24E1" w:rsidRDefault="00367D87" w:rsidP="001C24E1">
      <w:pPr>
        <w:pStyle w:val="ListParagraph"/>
        <w:numPr>
          <w:ilvl w:val="0"/>
          <w:numId w:val="3"/>
        </w:numPr>
      </w:pPr>
      <w:r>
        <w:t xml:space="preserve">Use </w:t>
      </w:r>
      <w:r w:rsidR="001C24E1" w:rsidRPr="00085555">
        <w:rPr>
          <w:u w:val="single"/>
        </w:rPr>
        <w:t>email and phone</w:t>
      </w:r>
      <w:r w:rsidR="001C24E1">
        <w:t xml:space="preserve"> when possible or move to another large area that allows 6</w:t>
      </w:r>
      <w:r>
        <w:t xml:space="preserve"> </w:t>
      </w:r>
      <w:r w:rsidR="001C24E1">
        <w:t>f</w:t>
      </w:r>
      <w:r>
        <w:t>oo</w:t>
      </w:r>
      <w:r w:rsidR="001C24E1">
        <w:t>t spacing.</w:t>
      </w:r>
    </w:p>
    <w:p w:rsidR="001C24E1" w:rsidRDefault="001C24E1" w:rsidP="001C24E1">
      <w:pPr>
        <w:pStyle w:val="ListParagraph"/>
        <w:numPr>
          <w:ilvl w:val="0"/>
          <w:numId w:val="3"/>
        </w:numPr>
      </w:pPr>
      <w:r>
        <w:t>Staff will wear face masks when not in private work spaces</w:t>
      </w:r>
      <w:r w:rsidR="00367D87">
        <w:t>.</w:t>
      </w:r>
      <w:r>
        <w:t xml:space="preserve"> </w:t>
      </w:r>
    </w:p>
    <w:p w:rsidR="001C24E1" w:rsidRDefault="001C24E1" w:rsidP="001C24E1">
      <w:pPr>
        <w:pStyle w:val="ListParagraph"/>
        <w:numPr>
          <w:ilvl w:val="0"/>
          <w:numId w:val="3"/>
        </w:numPr>
      </w:pPr>
      <w:r>
        <w:t xml:space="preserve">Supervisors will assign a </w:t>
      </w:r>
      <w:r w:rsidR="00085555">
        <w:t xml:space="preserve">daily </w:t>
      </w:r>
      <w:r>
        <w:t>staff rotation for disinfection of “touch points” in shared work spaces. Including hand sanitizer and PPE inventory.</w:t>
      </w:r>
    </w:p>
    <w:p w:rsidR="001C24E1" w:rsidRDefault="001C24E1" w:rsidP="001C24E1">
      <w:pPr>
        <w:pStyle w:val="ListParagraph"/>
        <w:numPr>
          <w:ilvl w:val="0"/>
          <w:numId w:val="3"/>
        </w:numPr>
      </w:pPr>
      <w:r>
        <w:t xml:space="preserve">The City has a stock of Otoban disinfectant available for all departments.  This is the preferred disinfectant. It meets CDC &amp; OHA requirements. Aerosols are discouraged.  </w:t>
      </w:r>
    </w:p>
    <w:p w:rsidR="001C24E1" w:rsidRDefault="001C24E1" w:rsidP="001C24E1">
      <w:pPr>
        <w:pStyle w:val="ListParagraph"/>
        <w:numPr>
          <w:ilvl w:val="0"/>
          <w:numId w:val="3"/>
        </w:numPr>
      </w:pPr>
      <w:r>
        <w:t>Employees should disinfect their work space at the beginning and end of each day</w:t>
      </w:r>
      <w:r w:rsidR="00367D87">
        <w:t>.</w:t>
      </w:r>
    </w:p>
    <w:p w:rsidR="001C24E1" w:rsidRDefault="001C24E1" w:rsidP="001C24E1">
      <w:pPr>
        <w:pStyle w:val="ListParagraph"/>
        <w:numPr>
          <w:ilvl w:val="0"/>
          <w:numId w:val="3"/>
        </w:numPr>
      </w:pPr>
      <w:r>
        <w:t>The Coffee/printer room should have no more than 2 employees using at any time</w:t>
      </w:r>
      <w:r w:rsidR="00367D87">
        <w:t>.</w:t>
      </w:r>
    </w:p>
    <w:p w:rsidR="001C24E1" w:rsidRPr="00C43F85" w:rsidRDefault="001C24E1" w:rsidP="001C24E1">
      <w:pPr>
        <w:rPr>
          <w:sz w:val="8"/>
        </w:rPr>
      </w:pPr>
    </w:p>
    <w:p w:rsidR="001C24E1" w:rsidRDefault="001C24E1" w:rsidP="001C24E1">
      <w:r>
        <w:t xml:space="preserve">Restocking of Gloves, Masks, Hand Sanitizer and Disinfectant spray should be made </w:t>
      </w:r>
      <w:r w:rsidRPr="00C43F85">
        <w:rPr>
          <w:u w:val="single"/>
        </w:rPr>
        <w:t>by email to Facilities</w:t>
      </w:r>
    </w:p>
    <w:p w:rsidR="001C24E1" w:rsidRDefault="001C24E1" w:rsidP="00C43F85">
      <w:r>
        <w:t>Customized accommodations should be researched</w:t>
      </w:r>
      <w:r w:rsidR="00423B1D">
        <w:t xml:space="preserve"> by you and your supervisor</w:t>
      </w:r>
      <w:r>
        <w:t xml:space="preserve">, approved and purchased by your department accordingly.  </w:t>
      </w:r>
    </w:p>
    <w:sectPr w:rsidR="001C24E1" w:rsidSect="00C43F85">
      <w:pgSz w:w="12240" w:h="15840"/>
      <w:pgMar w:top="63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FA4"/>
    <w:multiLevelType w:val="hybridMultilevel"/>
    <w:tmpl w:val="0E0C6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02B46"/>
    <w:multiLevelType w:val="hybridMultilevel"/>
    <w:tmpl w:val="9DF40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D1A0A"/>
    <w:multiLevelType w:val="hybridMultilevel"/>
    <w:tmpl w:val="64D23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16014A"/>
    <w:multiLevelType w:val="hybridMultilevel"/>
    <w:tmpl w:val="490CD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17D73"/>
    <w:multiLevelType w:val="hybridMultilevel"/>
    <w:tmpl w:val="FF06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863F5"/>
    <w:multiLevelType w:val="hybridMultilevel"/>
    <w:tmpl w:val="DEE22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040533"/>
    <w:multiLevelType w:val="hybridMultilevel"/>
    <w:tmpl w:val="2830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47"/>
    <w:rsid w:val="00085555"/>
    <w:rsid w:val="00161C44"/>
    <w:rsid w:val="00187AF0"/>
    <w:rsid w:val="001C24E1"/>
    <w:rsid w:val="0029305C"/>
    <w:rsid w:val="002D42BC"/>
    <w:rsid w:val="00367D87"/>
    <w:rsid w:val="003B5911"/>
    <w:rsid w:val="00423B1D"/>
    <w:rsid w:val="00870D50"/>
    <w:rsid w:val="00A920B4"/>
    <w:rsid w:val="00BD3447"/>
    <w:rsid w:val="00C43F85"/>
    <w:rsid w:val="00E35642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DB91A-4ABC-4A9C-81A5-1F6C67A0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4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3EEABC3B</Template>
  <TotalTime>0</TotalTime>
  <Pages>2</Pages>
  <Words>874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Tarmichael</dc:creator>
  <cp:keywords/>
  <dc:description/>
  <cp:lastModifiedBy>Sue Ryan</cp:lastModifiedBy>
  <cp:revision>2</cp:revision>
  <dcterms:created xsi:type="dcterms:W3CDTF">2020-06-10T01:34:00Z</dcterms:created>
  <dcterms:modified xsi:type="dcterms:W3CDTF">2020-06-10T01:34:00Z</dcterms:modified>
</cp:coreProperties>
</file>