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52"/>
        <w:gridCol w:w="1555"/>
        <w:gridCol w:w="6743"/>
      </w:tblGrid>
      <w:tr w:rsidR="00F84A5C" w:rsidTr="00F1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F84A5C" w:rsidRDefault="003B189E">
            <w:r>
              <w:t>NUMBER</w:t>
            </w:r>
          </w:p>
        </w:tc>
        <w:tc>
          <w:tcPr>
            <w:tcW w:w="1555" w:type="dxa"/>
          </w:tcPr>
          <w:p w:rsidR="00F84A5C" w:rsidRDefault="003B18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</w:t>
            </w:r>
          </w:p>
        </w:tc>
        <w:tc>
          <w:tcPr>
            <w:tcW w:w="6743" w:type="dxa"/>
          </w:tcPr>
          <w:p w:rsidR="00F84A5C" w:rsidRDefault="003B18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  <w:r w:rsidR="00894836">
              <w:t xml:space="preserve"> [Title]</w:t>
            </w:r>
          </w:p>
        </w:tc>
      </w:tr>
    </w:tbl>
    <w:p w:rsidR="00BE7176" w:rsidRDefault="00BE7176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52"/>
        <w:gridCol w:w="1555"/>
        <w:gridCol w:w="6743"/>
      </w:tblGrid>
      <w:tr w:rsidR="0015173A" w:rsidTr="00F1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894836" w:rsidP="0015173A">
            <w:r>
              <w:t>1994-</w:t>
            </w:r>
          </w:p>
        </w:tc>
        <w:tc>
          <w:tcPr>
            <w:tcW w:w="1555" w:type="dxa"/>
          </w:tcPr>
          <w:p w:rsidR="0015173A" w:rsidRDefault="0015173A" w:rsidP="001517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F244FC" w:rsidRDefault="00F244FC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Pr="0083101E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6743" w:type="dxa"/>
          </w:tcPr>
          <w:p w:rsidR="0015173A" w:rsidRPr="0083101E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37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BA7DA8" w:rsidRDefault="00BA7DA8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BA7DA8" w:rsidRDefault="00BA7DA8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EA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BA7DA8" w:rsidRDefault="00BA7DA8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D47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Pr="002A75BE" w:rsidRDefault="0015173A" w:rsidP="0015173A">
            <w:pPr>
              <w:rPr>
                <w:i/>
              </w:rPr>
            </w:pPr>
          </w:p>
        </w:tc>
        <w:tc>
          <w:tcPr>
            <w:tcW w:w="1555" w:type="dxa"/>
          </w:tcPr>
          <w:p w:rsidR="0015173A" w:rsidRPr="002A75BE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6743" w:type="dxa"/>
          </w:tcPr>
          <w:p w:rsidR="00604FC2" w:rsidRPr="002A75BE" w:rsidRDefault="00604FC2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BA7DA8" w:rsidRDefault="00BA7DA8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CF55F9" w:rsidRPr="0083101E" w:rsidRDefault="00CF55F9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6743" w:type="dxa"/>
          </w:tcPr>
          <w:p w:rsidR="0015173A" w:rsidRPr="0083101E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CF55F9" w:rsidRDefault="00CF55F9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292559" w:rsidRDefault="00292559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292559" w:rsidRDefault="00292559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292559" w:rsidRDefault="00292559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292559" w:rsidRDefault="00292559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9D5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281CC4" w:rsidRDefault="00281CC4" w:rsidP="004F1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281CC4" w:rsidRDefault="00281CC4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281CC4" w:rsidRDefault="00281CC4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CB3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73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73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5173A" w:rsidRDefault="0015173A" w:rsidP="0015173A"/>
        </w:tc>
        <w:tc>
          <w:tcPr>
            <w:tcW w:w="1555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5173A" w:rsidRDefault="0015173A" w:rsidP="00151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73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73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73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73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73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5A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73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73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73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73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573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A5730" w:rsidRDefault="00AA5730" w:rsidP="00AA5730"/>
        </w:tc>
        <w:tc>
          <w:tcPr>
            <w:tcW w:w="1555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A5730" w:rsidRDefault="00AA573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407CE3" w:rsidRDefault="00407CE3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6A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Pr="00ED2AC5" w:rsidRDefault="0023507A" w:rsidP="00ED2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Pr="00DD0E98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6743" w:type="dxa"/>
          </w:tcPr>
          <w:p w:rsidR="0023507A" w:rsidRPr="00DD0E98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F22E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1D7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35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35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Pr="00384AAF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6743" w:type="dxa"/>
          </w:tcPr>
          <w:p w:rsidR="000E7310" w:rsidRPr="00384AAF" w:rsidRDefault="000E731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965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092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16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07A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E7310" w:rsidRDefault="000E731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507A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3507A" w:rsidRDefault="0023507A" w:rsidP="00AA5730"/>
        </w:tc>
        <w:tc>
          <w:tcPr>
            <w:tcW w:w="1555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3507A" w:rsidRDefault="0023507A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>
            <w:bookmarkStart w:id="0" w:name="_GoBack"/>
            <w:bookmarkEnd w:id="0"/>
          </w:p>
        </w:tc>
        <w:tc>
          <w:tcPr>
            <w:tcW w:w="1555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6F2827" w:rsidRDefault="006F2827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6F2827" w:rsidRDefault="006F2827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6F2827" w:rsidRDefault="006F2827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3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6F2827" w:rsidRDefault="006F2827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682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682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16820" w:rsidRDefault="00916820" w:rsidP="00AA5730"/>
        </w:tc>
        <w:tc>
          <w:tcPr>
            <w:tcW w:w="1555" w:type="dxa"/>
          </w:tcPr>
          <w:p w:rsidR="001E5F65" w:rsidRDefault="001E5F65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16820" w:rsidRDefault="00916820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1E5F65" w:rsidRDefault="001E5F65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1E5F65" w:rsidRDefault="001E5F65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1E5F65" w:rsidRDefault="001E5F65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1E5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E98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AA5730"/>
        </w:tc>
        <w:tc>
          <w:tcPr>
            <w:tcW w:w="1555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E98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E98" w:rsidRDefault="00DD0E98" w:rsidP="00F65AD0"/>
        </w:tc>
        <w:tc>
          <w:tcPr>
            <w:tcW w:w="1555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E98" w:rsidRDefault="00DD0E98" w:rsidP="00AA5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Pr="008B28D0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Pr="00F72480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21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946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Pr="0008787B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  <w:shd w:val="clear" w:color="auto" w:fill="E7E6E6" w:themeFill="background2"/>
          </w:tcPr>
          <w:p w:rsidR="00E15B95" w:rsidRPr="0008787B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Pr="0008787B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Pr="0008787B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Pr="00BF0D8F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Pr="00BF0D8F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5B95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1F0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5B95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15B95" w:rsidRDefault="00E15B95" w:rsidP="00E15B95"/>
        </w:tc>
        <w:tc>
          <w:tcPr>
            <w:tcW w:w="1555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15B95" w:rsidRDefault="00E15B95" w:rsidP="00E1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DC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DC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DC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DC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DC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DC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DC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F0477" w:rsidRDefault="00AF047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DC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DC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DC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DC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10180C" w:rsidRPr="009A2033" w:rsidRDefault="0010180C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Pr="009A2033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DC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DC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Pr="00EA0C1B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743" w:type="dxa"/>
          </w:tcPr>
          <w:p w:rsidR="00946DC7" w:rsidRPr="00EA0C1B" w:rsidRDefault="00946DC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946DC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6DC7" w:rsidRDefault="00946DC7" w:rsidP="00946DC7"/>
        </w:tc>
        <w:tc>
          <w:tcPr>
            <w:tcW w:w="1555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6DC7" w:rsidRDefault="00946DC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47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F0477" w:rsidRDefault="00AF0477" w:rsidP="00946DC7"/>
        </w:tc>
        <w:tc>
          <w:tcPr>
            <w:tcW w:w="1555" w:type="dxa"/>
          </w:tcPr>
          <w:p w:rsidR="00AF0477" w:rsidRDefault="00AF047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F0477" w:rsidRDefault="00AF047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47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F0477" w:rsidRDefault="00AF0477" w:rsidP="00946DC7"/>
        </w:tc>
        <w:tc>
          <w:tcPr>
            <w:tcW w:w="1555" w:type="dxa"/>
          </w:tcPr>
          <w:p w:rsidR="00AF0477" w:rsidRDefault="00AF047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F0477" w:rsidRDefault="00AF0477" w:rsidP="002451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47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F0477" w:rsidRDefault="00AF0477" w:rsidP="00946DC7"/>
        </w:tc>
        <w:tc>
          <w:tcPr>
            <w:tcW w:w="1555" w:type="dxa"/>
          </w:tcPr>
          <w:p w:rsidR="00AF0477" w:rsidRDefault="00AF047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F0477" w:rsidRDefault="00AF0477" w:rsidP="00245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47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F0477" w:rsidRDefault="00AF0477" w:rsidP="00946DC7"/>
        </w:tc>
        <w:tc>
          <w:tcPr>
            <w:tcW w:w="1555" w:type="dxa"/>
          </w:tcPr>
          <w:p w:rsidR="00AF0477" w:rsidRDefault="00AF047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F0477" w:rsidRDefault="00AF047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047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F0477" w:rsidRDefault="00AF0477" w:rsidP="00946DC7"/>
        </w:tc>
        <w:tc>
          <w:tcPr>
            <w:tcW w:w="1555" w:type="dxa"/>
          </w:tcPr>
          <w:p w:rsidR="002451EC" w:rsidRDefault="002451EC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F0477" w:rsidRDefault="00AF0477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0477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F0477" w:rsidRDefault="00AF0477" w:rsidP="00946DC7"/>
        </w:tc>
        <w:tc>
          <w:tcPr>
            <w:tcW w:w="1555" w:type="dxa"/>
          </w:tcPr>
          <w:p w:rsidR="00AF0477" w:rsidRDefault="00AF047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F0477" w:rsidRDefault="00AF0477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EF7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2F91" w:rsidRDefault="00942F91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10180C" w:rsidRDefault="0010180C" w:rsidP="00EF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2F91" w:rsidRDefault="00942F91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4C6D21" w:rsidRDefault="004C6D2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2F91" w:rsidRDefault="00942F91" w:rsidP="004C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603043" w:rsidRDefault="00603043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2F91" w:rsidRDefault="00942F91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EB10C4" w:rsidRDefault="00EB10C4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42F91" w:rsidRDefault="00942F91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EF7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261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3F3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261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6E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0A4B12" w:rsidRDefault="000A4B12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2F9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261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2F9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42F91" w:rsidRDefault="00942F91" w:rsidP="00946DC7"/>
        </w:tc>
        <w:tc>
          <w:tcPr>
            <w:tcW w:w="1555" w:type="dxa"/>
          </w:tcPr>
          <w:p w:rsidR="00942F91" w:rsidRDefault="00942F91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05592E" w:rsidRDefault="0005592E" w:rsidP="00946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584FA0" w:rsidRDefault="00584FA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CD5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CD5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F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325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11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325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113250" w:rsidRDefault="00113250" w:rsidP="00113250"/>
        </w:tc>
        <w:tc>
          <w:tcPr>
            <w:tcW w:w="1555" w:type="dxa"/>
          </w:tcPr>
          <w:p w:rsidR="00113250" w:rsidRDefault="00113250" w:rsidP="00113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113250" w:rsidRDefault="00113250" w:rsidP="00912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054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1C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1C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A631C1" w:rsidRDefault="00A631C1" w:rsidP="00A631C1"/>
        </w:tc>
        <w:tc>
          <w:tcPr>
            <w:tcW w:w="1555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A631C1" w:rsidRDefault="00A631C1" w:rsidP="00A6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184AAD" w:rsidRDefault="00184AAD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18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Pr="00846BAB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6743" w:type="dxa"/>
          </w:tcPr>
          <w:p w:rsidR="00BC3513" w:rsidRPr="00846BAB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Pr="00A76889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Pr="00A76889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846BAB" w:rsidRPr="001017F2" w:rsidRDefault="00846BAB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Pr="001017F2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D92551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C5E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22C5E" w:rsidRDefault="00D22C5E" w:rsidP="00BC3513"/>
        </w:tc>
        <w:tc>
          <w:tcPr>
            <w:tcW w:w="1555" w:type="dxa"/>
          </w:tcPr>
          <w:p w:rsidR="00D22C5E" w:rsidRDefault="00D22C5E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22C5E" w:rsidRDefault="00D22C5E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1A0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66B85" w:rsidRDefault="00266B85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BC3513" w:rsidRPr="000E01F8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Pr="000E01F8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513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266B85" w:rsidRDefault="00266B85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Default="00BC3513" w:rsidP="00BC3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513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BC3513" w:rsidRDefault="00BC3513" w:rsidP="00BC3513"/>
        </w:tc>
        <w:tc>
          <w:tcPr>
            <w:tcW w:w="1555" w:type="dxa"/>
          </w:tcPr>
          <w:p w:rsidR="00CF17D8" w:rsidRPr="00C846C8" w:rsidRDefault="00CF17D8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BC3513" w:rsidRPr="00C846C8" w:rsidRDefault="00BC3513" w:rsidP="00BC35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EFE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EFE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Pr="009813DC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6743" w:type="dxa"/>
          </w:tcPr>
          <w:p w:rsidR="00247EFE" w:rsidRPr="004F533D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EFE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Pr="009813DC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6743" w:type="dxa"/>
          </w:tcPr>
          <w:p w:rsidR="00247EFE" w:rsidRPr="000C2176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EFE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Pr="009813DC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6743" w:type="dxa"/>
          </w:tcPr>
          <w:p w:rsidR="00247EFE" w:rsidRPr="002660CB" w:rsidRDefault="00247EFE" w:rsidP="0026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EFE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Pr="000E01F8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Pr="000E01F8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EFE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EFE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EFE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EFE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Pr="00542CDD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Pr="00542CDD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EFE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Pr="00542CDD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EFE" w:rsidTr="00645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Pr="00645EAC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EFE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Pr="00203D2E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EFE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EFE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Default="00247EFE" w:rsidP="00247E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EFE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47EFE" w:rsidRDefault="00247EFE" w:rsidP="00247EFE"/>
        </w:tc>
        <w:tc>
          <w:tcPr>
            <w:tcW w:w="1555" w:type="dxa"/>
          </w:tcPr>
          <w:p w:rsidR="00247EFE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47EFE" w:rsidRDefault="00247EFE" w:rsidP="00247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962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26962" w:rsidRDefault="00926962" w:rsidP="00926962"/>
        </w:tc>
        <w:tc>
          <w:tcPr>
            <w:tcW w:w="1555" w:type="dxa"/>
          </w:tcPr>
          <w:p w:rsidR="00926962" w:rsidRDefault="00926962" w:rsidP="00926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26962" w:rsidRDefault="00926962" w:rsidP="00830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962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26962" w:rsidRDefault="00926962" w:rsidP="00926962"/>
        </w:tc>
        <w:tc>
          <w:tcPr>
            <w:tcW w:w="1555" w:type="dxa"/>
          </w:tcPr>
          <w:p w:rsidR="00926962" w:rsidRDefault="00926962" w:rsidP="00926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26962" w:rsidRDefault="00926962" w:rsidP="00926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962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26962" w:rsidRDefault="00926962" w:rsidP="00926962"/>
        </w:tc>
        <w:tc>
          <w:tcPr>
            <w:tcW w:w="1555" w:type="dxa"/>
          </w:tcPr>
          <w:p w:rsidR="00926962" w:rsidRDefault="00926962" w:rsidP="00926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26962" w:rsidRDefault="00926962" w:rsidP="00926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962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26962" w:rsidRDefault="00926962" w:rsidP="00926962"/>
        </w:tc>
        <w:tc>
          <w:tcPr>
            <w:tcW w:w="1555" w:type="dxa"/>
          </w:tcPr>
          <w:p w:rsidR="00926962" w:rsidRDefault="00926962" w:rsidP="000E2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26962" w:rsidRDefault="00926962" w:rsidP="00926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6962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26962" w:rsidRDefault="00926962" w:rsidP="00926962"/>
        </w:tc>
        <w:tc>
          <w:tcPr>
            <w:tcW w:w="1555" w:type="dxa"/>
          </w:tcPr>
          <w:p w:rsidR="00926962" w:rsidRDefault="00926962" w:rsidP="00926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26962" w:rsidRDefault="00926962" w:rsidP="00926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962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926962" w:rsidRDefault="00926962" w:rsidP="00926962"/>
        </w:tc>
        <w:tc>
          <w:tcPr>
            <w:tcW w:w="1555" w:type="dxa"/>
          </w:tcPr>
          <w:p w:rsidR="00926962" w:rsidRDefault="00926962" w:rsidP="00926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926962" w:rsidRDefault="00926962" w:rsidP="00926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D77" w:rsidTr="00AF0A43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F26D77" w:rsidRDefault="00F26D77" w:rsidP="00F26D77"/>
        </w:tc>
        <w:tc>
          <w:tcPr>
            <w:tcW w:w="1555" w:type="dxa"/>
          </w:tcPr>
          <w:p w:rsidR="00F26D77" w:rsidRDefault="00F26D77" w:rsidP="00F26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F26D77" w:rsidRDefault="00F26D77" w:rsidP="00F26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D77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F26D77" w:rsidRDefault="00F26D77" w:rsidP="00F26D77"/>
        </w:tc>
        <w:tc>
          <w:tcPr>
            <w:tcW w:w="1555" w:type="dxa"/>
          </w:tcPr>
          <w:p w:rsidR="00F26D77" w:rsidRDefault="00F26D77" w:rsidP="00F26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F26D77" w:rsidRDefault="00F26D77" w:rsidP="00F26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Pr="00C30793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743" w:type="dxa"/>
          </w:tcPr>
          <w:p w:rsidR="003E7C71" w:rsidRPr="00C30793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Pr="001A0147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Pr="001A0147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C6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7C71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7C71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E7C71" w:rsidRDefault="003E7C71" w:rsidP="003E7C71"/>
        </w:tc>
        <w:tc>
          <w:tcPr>
            <w:tcW w:w="1555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E7C71" w:rsidRDefault="003E7C71" w:rsidP="003E7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AA6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D3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C93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D9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Pr="00D95A2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761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761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C761F" w:rsidRDefault="003C761F" w:rsidP="003C761F"/>
        </w:tc>
        <w:tc>
          <w:tcPr>
            <w:tcW w:w="1555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C761F" w:rsidRDefault="003C761F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109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0109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109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0109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109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0109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109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0109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109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0109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360109" w:rsidRDefault="00360109" w:rsidP="003C761F"/>
        </w:tc>
        <w:tc>
          <w:tcPr>
            <w:tcW w:w="1555" w:type="dxa"/>
          </w:tcPr>
          <w:p w:rsidR="00360109" w:rsidRDefault="00360109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360109" w:rsidRDefault="00360109" w:rsidP="00A4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E0B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572E0B" w:rsidRDefault="00572E0B" w:rsidP="003C761F"/>
        </w:tc>
        <w:tc>
          <w:tcPr>
            <w:tcW w:w="1555" w:type="dxa"/>
          </w:tcPr>
          <w:p w:rsidR="00572E0B" w:rsidRDefault="00572E0B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572E0B" w:rsidRDefault="00572E0B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E0B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572E0B" w:rsidRDefault="00572E0B" w:rsidP="003C761F"/>
        </w:tc>
        <w:tc>
          <w:tcPr>
            <w:tcW w:w="1555" w:type="dxa"/>
          </w:tcPr>
          <w:p w:rsidR="00572E0B" w:rsidRDefault="00572E0B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572E0B" w:rsidRDefault="00572E0B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E0B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572E0B" w:rsidRDefault="00572E0B" w:rsidP="003C761F"/>
        </w:tc>
        <w:tc>
          <w:tcPr>
            <w:tcW w:w="1555" w:type="dxa"/>
          </w:tcPr>
          <w:p w:rsidR="00572E0B" w:rsidRDefault="00572E0B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572E0B" w:rsidRDefault="00572E0B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E0B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572E0B" w:rsidRDefault="00572E0B" w:rsidP="003C761F"/>
        </w:tc>
        <w:tc>
          <w:tcPr>
            <w:tcW w:w="1555" w:type="dxa"/>
          </w:tcPr>
          <w:p w:rsidR="00572E0B" w:rsidRDefault="00572E0B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572E0B" w:rsidRDefault="00572E0B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E0B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572E0B" w:rsidRDefault="00572E0B" w:rsidP="003C761F"/>
        </w:tc>
        <w:tc>
          <w:tcPr>
            <w:tcW w:w="1555" w:type="dxa"/>
          </w:tcPr>
          <w:p w:rsidR="00572E0B" w:rsidRDefault="00572E0B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572E0B" w:rsidRDefault="00572E0B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D0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D0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D0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D0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D0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D0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D0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D0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D0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D0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D0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D0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Pr="00DE01B5" w:rsidRDefault="002B5D00" w:rsidP="003C761F">
            <w:pPr>
              <w:rPr>
                <w:highlight w:val="yellow"/>
              </w:rPr>
            </w:pPr>
          </w:p>
        </w:tc>
        <w:tc>
          <w:tcPr>
            <w:tcW w:w="1555" w:type="dxa"/>
          </w:tcPr>
          <w:p w:rsidR="002B5D00" w:rsidRPr="00DE01B5" w:rsidRDefault="002B5D00" w:rsidP="00185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743" w:type="dxa"/>
          </w:tcPr>
          <w:p w:rsidR="002B5D00" w:rsidRPr="00DE01B5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B5D0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D00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D00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2B5D00" w:rsidRDefault="002B5D00" w:rsidP="003C761F"/>
        </w:tc>
        <w:tc>
          <w:tcPr>
            <w:tcW w:w="1555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2B5D00" w:rsidRDefault="002B5D00" w:rsidP="003C7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387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65387F" w:rsidRPr="00036A45" w:rsidRDefault="0065387F" w:rsidP="003C761F">
            <w:pPr>
              <w:rPr>
                <w:highlight w:val="yellow"/>
              </w:rPr>
            </w:pPr>
          </w:p>
        </w:tc>
        <w:tc>
          <w:tcPr>
            <w:tcW w:w="1555" w:type="dxa"/>
          </w:tcPr>
          <w:p w:rsidR="0065387F" w:rsidRPr="007335AE" w:rsidRDefault="0065387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65387F" w:rsidRPr="007335AE" w:rsidRDefault="0065387F" w:rsidP="003C7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63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63D" w:rsidRDefault="00DD063D" w:rsidP="00DD063D"/>
        </w:tc>
        <w:tc>
          <w:tcPr>
            <w:tcW w:w="1555" w:type="dxa"/>
          </w:tcPr>
          <w:p w:rsidR="00DD063D" w:rsidRDefault="00DD063D" w:rsidP="00DD0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63D" w:rsidRDefault="00DD063D" w:rsidP="00DD0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63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63D" w:rsidRDefault="00DD063D" w:rsidP="00DD063D"/>
        </w:tc>
        <w:tc>
          <w:tcPr>
            <w:tcW w:w="1555" w:type="dxa"/>
          </w:tcPr>
          <w:p w:rsidR="00DD063D" w:rsidRDefault="00DD063D" w:rsidP="00DD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63D" w:rsidRDefault="00DD063D" w:rsidP="00DD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63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63D" w:rsidRDefault="00DD063D" w:rsidP="00DD063D"/>
        </w:tc>
        <w:tc>
          <w:tcPr>
            <w:tcW w:w="1555" w:type="dxa"/>
          </w:tcPr>
          <w:p w:rsidR="00DD063D" w:rsidRDefault="00DD063D" w:rsidP="00DD0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63D" w:rsidRDefault="00DD063D" w:rsidP="00DD0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63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63D" w:rsidRDefault="00DD063D" w:rsidP="00DD063D"/>
        </w:tc>
        <w:tc>
          <w:tcPr>
            <w:tcW w:w="1555" w:type="dxa"/>
          </w:tcPr>
          <w:p w:rsidR="00DD063D" w:rsidRDefault="00DD063D" w:rsidP="00DD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63D" w:rsidRDefault="00DD063D" w:rsidP="00DD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63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63D" w:rsidRDefault="00DD063D" w:rsidP="00DD063D"/>
        </w:tc>
        <w:tc>
          <w:tcPr>
            <w:tcW w:w="1555" w:type="dxa"/>
          </w:tcPr>
          <w:p w:rsidR="00DD063D" w:rsidRDefault="00DD063D" w:rsidP="00DD0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63D" w:rsidRDefault="00DD063D" w:rsidP="00DD0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063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63D" w:rsidRDefault="00DD063D" w:rsidP="00DD063D"/>
        </w:tc>
        <w:tc>
          <w:tcPr>
            <w:tcW w:w="1555" w:type="dxa"/>
          </w:tcPr>
          <w:p w:rsidR="00DD063D" w:rsidRDefault="00DD063D" w:rsidP="00DD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63D" w:rsidRDefault="00DD063D" w:rsidP="00DD0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63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D063D" w:rsidRDefault="00DD063D" w:rsidP="00DD063D"/>
        </w:tc>
        <w:tc>
          <w:tcPr>
            <w:tcW w:w="1555" w:type="dxa"/>
          </w:tcPr>
          <w:p w:rsidR="00DD063D" w:rsidRDefault="00DD063D" w:rsidP="00DD0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D063D" w:rsidRDefault="00DD063D" w:rsidP="00DD0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A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4960AD" w:rsidRDefault="004960A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A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4960AD" w:rsidRDefault="004960A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A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4960AD" w:rsidRDefault="004960AD" w:rsidP="00257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A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4960AD" w:rsidRDefault="004960A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A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4960AD" w:rsidRDefault="004960A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A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4960AD" w:rsidRDefault="004960A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A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62E2E" w:rsidRDefault="00D62E2E" w:rsidP="002C6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A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62E2E" w:rsidRDefault="00D62E2E" w:rsidP="002C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A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62E2E" w:rsidRDefault="00D62E2E" w:rsidP="002C6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0A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4960AD" w:rsidRDefault="004960AD" w:rsidP="004960AD"/>
        </w:tc>
        <w:tc>
          <w:tcPr>
            <w:tcW w:w="1555" w:type="dxa"/>
          </w:tcPr>
          <w:p w:rsidR="004960AD" w:rsidRDefault="004960A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62E2E" w:rsidRDefault="00D62E2E" w:rsidP="002C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A2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A2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A2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A2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A2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A2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8144AC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A2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A2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A2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A2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A2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A2F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A2F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D95A2F" w:rsidRDefault="00D95A2F" w:rsidP="004960AD"/>
        </w:tc>
        <w:tc>
          <w:tcPr>
            <w:tcW w:w="1555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D95A2F" w:rsidRDefault="00D95A2F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FC6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7F7FC6" w:rsidRDefault="007F7FC6" w:rsidP="004960AD"/>
        </w:tc>
        <w:tc>
          <w:tcPr>
            <w:tcW w:w="1555" w:type="dxa"/>
          </w:tcPr>
          <w:p w:rsidR="007F7FC6" w:rsidRDefault="007F7FC6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7F7FC6" w:rsidRDefault="007F7FC6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FC6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7F7FC6" w:rsidRDefault="007F7FC6" w:rsidP="004960AD"/>
        </w:tc>
        <w:tc>
          <w:tcPr>
            <w:tcW w:w="1555" w:type="dxa"/>
          </w:tcPr>
          <w:p w:rsidR="007F7FC6" w:rsidRDefault="007F7FC6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7F7FC6" w:rsidRDefault="007F7FC6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FC6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7F7FC6" w:rsidRDefault="007F7FC6" w:rsidP="004960AD"/>
        </w:tc>
        <w:tc>
          <w:tcPr>
            <w:tcW w:w="1555" w:type="dxa"/>
          </w:tcPr>
          <w:p w:rsidR="007F7FC6" w:rsidRDefault="007F7FC6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7F7FC6" w:rsidRDefault="007F7FC6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FC6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7F7FC6" w:rsidRDefault="007F7FC6" w:rsidP="004960AD"/>
        </w:tc>
        <w:tc>
          <w:tcPr>
            <w:tcW w:w="1555" w:type="dxa"/>
          </w:tcPr>
          <w:p w:rsidR="007F7FC6" w:rsidRDefault="007F7FC6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7F7FC6" w:rsidRDefault="007F7FC6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FC6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7F7FC6" w:rsidRDefault="007F7FC6" w:rsidP="004960AD"/>
        </w:tc>
        <w:tc>
          <w:tcPr>
            <w:tcW w:w="1555" w:type="dxa"/>
          </w:tcPr>
          <w:p w:rsidR="007F7FC6" w:rsidRDefault="007F7FC6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7F7FC6" w:rsidRDefault="007F7FC6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FC6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7F7FC6" w:rsidRDefault="007F7FC6" w:rsidP="004960AD"/>
        </w:tc>
        <w:tc>
          <w:tcPr>
            <w:tcW w:w="1555" w:type="dxa"/>
          </w:tcPr>
          <w:p w:rsidR="007F7FC6" w:rsidRDefault="007F7FC6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7F7FC6" w:rsidRDefault="007F7FC6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FC6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7F7FC6" w:rsidRDefault="007F7FC6" w:rsidP="004960AD"/>
        </w:tc>
        <w:tc>
          <w:tcPr>
            <w:tcW w:w="1555" w:type="dxa"/>
          </w:tcPr>
          <w:p w:rsidR="007F7FC6" w:rsidRDefault="007F7FC6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7F7FC6" w:rsidRDefault="007F7FC6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7FC6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7F7FC6" w:rsidRDefault="007F7FC6" w:rsidP="004960AD"/>
        </w:tc>
        <w:tc>
          <w:tcPr>
            <w:tcW w:w="1555" w:type="dxa"/>
          </w:tcPr>
          <w:p w:rsidR="007F7FC6" w:rsidRDefault="007F7FC6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7FC6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7F7FC6" w:rsidRDefault="007F7FC6" w:rsidP="004960AD"/>
        </w:tc>
        <w:tc>
          <w:tcPr>
            <w:tcW w:w="1555" w:type="dxa"/>
          </w:tcPr>
          <w:p w:rsidR="007F7FC6" w:rsidRDefault="007F7FC6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209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0209D" w:rsidRDefault="00E0209D" w:rsidP="004960AD">
            <w:r>
              <w:t>2020-3661</w:t>
            </w:r>
          </w:p>
        </w:tc>
        <w:tc>
          <w:tcPr>
            <w:tcW w:w="1555" w:type="dxa"/>
          </w:tcPr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209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0209D" w:rsidRDefault="00E0209D" w:rsidP="004960AD">
            <w:r>
              <w:t>2020-3662</w:t>
            </w:r>
          </w:p>
        </w:tc>
        <w:tc>
          <w:tcPr>
            <w:tcW w:w="1555" w:type="dxa"/>
          </w:tcPr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209D" w:rsidTr="00F1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0209D" w:rsidRDefault="00E0209D" w:rsidP="004960AD">
            <w:r>
              <w:t>2020-3663</w:t>
            </w:r>
          </w:p>
        </w:tc>
        <w:tc>
          <w:tcPr>
            <w:tcW w:w="1555" w:type="dxa"/>
          </w:tcPr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209D" w:rsidTr="00F123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E0209D" w:rsidRDefault="00E0209D" w:rsidP="004960AD">
            <w:r>
              <w:lastRenderedPageBreak/>
              <w:t>2020-3664</w:t>
            </w:r>
          </w:p>
        </w:tc>
        <w:tc>
          <w:tcPr>
            <w:tcW w:w="1555" w:type="dxa"/>
          </w:tcPr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3" w:type="dxa"/>
          </w:tcPr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209D" w:rsidRDefault="00E0209D" w:rsidP="0049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B189E" w:rsidRDefault="003B189E"/>
    <w:sectPr w:rsidR="003B189E" w:rsidSect="001321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C6" w:rsidRDefault="007F7FC6" w:rsidP="003B189E">
      <w:pPr>
        <w:spacing w:after="0"/>
      </w:pPr>
      <w:r>
        <w:separator/>
      </w:r>
    </w:p>
  </w:endnote>
  <w:endnote w:type="continuationSeparator" w:id="0">
    <w:p w:rsidR="007F7FC6" w:rsidRDefault="007F7FC6" w:rsidP="003B1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C6" w:rsidRDefault="007F7FC6" w:rsidP="003B189E">
      <w:pPr>
        <w:spacing w:after="0"/>
      </w:pPr>
      <w:r>
        <w:separator/>
      </w:r>
    </w:p>
  </w:footnote>
  <w:footnote w:type="continuationSeparator" w:id="0">
    <w:p w:rsidR="007F7FC6" w:rsidRDefault="007F7FC6" w:rsidP="003B1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C6" w:rsidRDefault="007F7FC6">
    <w:pPr>
      <w:spacing w:line="264" w:lineRule="auto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CITY OF NEWBERG, OREGON</w:t>
    </w:r>
  </w:p>
  <w:p w:rsidR="007F7FC6" w:rsidRDefault="007F7FC6" w:rsidP="0023507A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3E98EB" id="Rectangle 222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894836">
      <w:rPr>
        <w:color w:val="5B9BD5" w:themeColor="accent1"/>
        <w:sz w:val="20"/>
        <w:szCs w:val="20"/>
      </w:rPr>
      <w:t>PLANNING COMMISSION RESOLUTION INDEX 1994 to 2013</w:t>
    </w:r>
    <w:r>
      <w:rPr>
        <w:color w:val="5B9BD5" w:themeColor="accent1"/>
        <w:sz w:val="20"/>
        <w:szCs w:val="20"/>
      </w:rPr>
      <w:t xml:space="preserve"> </w:t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 w:rsidRPr="00BF49E6">
      <w:rPr>
        <w:color w:val="5B9BD5" w:themeColor="accent1"/>
        <w:sz w:val="20"/>
        <w:szCs w:val="20"/>
      </w:rPr>
      <w:fldChar w:fldCharType="begin"/>
    </w:r>
    <w:r w:rsidRPr="00BF49E6">
      <w:rPr>
        <w:color w:val="5B9BD5" w:themeColor="accent1"/>
        <w:sz w:val="20"/>
        <w:szCs w:val="20"/>
      </w:rPr>
      <w:instrText xml:space="preserve"> PAGE   \* MERGEFORMAT </w:instrText>
    </w:r>
    <w:r w:rsidRPr="00BF49E6">
      <w:rPr>
        <w:color w:val="5B9BD5" w:themeColor="accent1"/>
        <w:sz w:val="20"/>
        <w:szCs w:val="20"/>
      </w:rPr>
      <w:fldChar w:fldCharType="separate"/>
    </w:r>
    <w:r w:rsidR="00894836" w:rsidRPr="00894836">
      <w:rPr>
        <w:b/>
        <w:bCs/>
        <w:noProof/>
        <w:color w:val="5B9BD5" w:themeColor="accent1"/>
        <w:sz w:val="20"/>
        <w:szCs w:val="20"/>
      </w:rPr>
      <w:t>1</w:t>
    </w:r>
    <w:r w:rsidRPr="00BF49E6">
      <w:rPr>
        <w:b/>
        <w:bCs/>
        <w:noProof/>
        <w:color w:val="5B9BD5" w:themeColor="accent1"/>
        <w:sz w:val="20"/>
        <w:szCs w:val="20"/>
      </w:rPr>
      <w:fldChar w:fldCharType="end"/>
    </w:r>
    <w:r w:rsidRPr="00BF49E6">
      <w:rPr>
        <w:b/>
        <w:bCs/>
        <w:color w:val="5B9BD5" w:themeColor="accent1"/>
        <w:sz w:val="20"/>
        <w:szCs w:val="20"/>
      </w:rPr>
      <w:t xml:space="preserve"> </w:t>
    </w:r>
    <w:r w:rsidRPr="00BF49E6">
      <w:rPr>
        <w:color w:val="5B9BD5" w:themeColor="accent1"/>
        <w:sz w:val="20"/>
        <w:szCs w:val="20"/>
      </w:rPr>
      <w:t>|</w:t>
    </w:r>
    <w:r w:rsidRPr="00BF49E6">
      <w:rPr>
        <w:b/>
        <w:bCs/>
        <w:color w:val="5B9BD5" w:themeColor="accent1"/>
        <w:sz w:val="20"/>
        <w:szCs w:val="20"/>
      </w:rPr>
      <w:t xml:space="preserve"> </w:t>
    </w:r>
    <w:r w:rsidRPr="00BF49E6">
      <w:rPr>
        <w:color w:val="7F7F7F" w:themeColor="background1" w:themeShade="7F"/>
        <w:spacing w:val="60"/>
        <w:sz w:val="20"/>
        <w:szCs w:val="20"/>
      </w:rPr>
      <w:t>Page</w:t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14788"/>
    <w:multiLevelType w:val="hybridMultilevel"/>
    <w:tmpl w:val="20303E56"/>
    <w:lvl w:ilvl="0" w:tplc="DBACEB7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5C"/>
    <w:rsid w:val="000002EC"/>
    <w:rsid w:val="0000568E"/>
    <w:rsid w:val="00006700"/>
    <w:rsid w:val="000125FD"/>
    <w:rsid w:val="0001329D"/>
    <w:rsid w:val="00016652"/>
    <w:rsid w:val="00024255"/>
    <w:rsid w:val="00024C53"/>
    <w:rsid w:val="00026EEC"/>
    <w:rsid w:val="00036A45"/>
    <w:rsid w:val="00036CDC"/>
    <w:rsid w:val="00040519"/>
    <w:rsid w:val="000457A3"/>
    <w:rsid w:val="00051AE4"/>
    <w:rsid w:val="0005299A"/>
    <w:rsid w:val="000540AB"/>
    <w:rsid w:val="0005592E"/>
    <w:rsid w:val="00060144"/>
    <w:rsid w:val="00060CC9"/>
    <w:rsid w:val="00062268"/>
    <w:rsid w:val="00080777"/>
    <w:rsid w:val="00082E26"/>
    <w:rsid w:val="0008787B"/>
    <w:rsid w:val="0009280B"/>
    <w:rsid w:val="00092BBD"/>
    <w:rsid w:val="000A4B12"/>
    <w:rsid w:val="000A735A"/>
    <w:rsid w:val="000A7C04"/>
    <w:rsid w:val="000B2B0E"/>
    <w:rsid w:val="000B42BA"/>
    <w:rsid w:val="000C2176"/>
    <w:rsid w:val="000C4E3D"/>
    <w:rsid w:val="000E01F8"/>
    <w:rsid w:val="000E2409"/>
    <w:rsid w:val="000E7310"/>
    <w:rsid w:val="000F2EF0"/>
    <w:rsid w:val="000F5D0C"/>
    <w:rsid w:val="000F73E1"/>
    <w:rsid w:val="000F7B1C"/>
    <w:rsid w:val="001017F2"/>
    <w:rsid w:val="0010180C"/>
    <w:rsid w:val="00103560"/>
    <w:rsid w:val="00113250"/>
    <w:rsid w:val="00115401"/>
    <w:rsid w:val="001206EE"/>
    <w:rsid w:val="001321B8"/>
    <w:rsid w:val="00133437"/>
    <w:rsid w:val="001427B5"/>
    <w:rsid w:val="00142A06"/>
    <w:rsid w:val="00147F91"/>
    <w:rsid w:val="0015173A"/>
    <w:rsid w:val="00160D5A"/>
    <w:rsid w:val="001612EB"/>
    <w:rsid w:val="00174082"/>
    <w:rsid w:val="00174D82"/>
    <w:rsid w:val="00184AAD"/>
    <w:rsid w:val="00185B6E"/>
    <w:rsid w:val="001A0147"/>
    <w:rsid w:val="001A0F9E"/>
    <w:rsid w:val="001A0FA4"/>
    <w:rsid w:val="001A599E"/>
    <w:rsid w:val="001B4F73"/>
    <w:rsid w:val="001C0DE5"/>
    <w:rsid w:val="001C1FA5"/>
    <w:rsid w:val="001C3FEB"/>
    <w:rsid w:val="001D76E6"/>
    <w:rsid w:val="001E5F65"/>
    <w:rsid w:val="001F0716"/>
    <w:rsid w:val="001F239E"/>
    <w:rsid w:val="00203313"/>
    <w:rsid w:val="00203D2E"/>
    <w:rsid w:val="0020773C"/>
    <w:rsid w:val="0020795D"/>
    <w:rsid w:val="0021160E"/>
    <w:rsid w:val="002165C0"/>
    <w:rsid w:val="002228BD"/>
    <w:rsid w:val="00222C31"/>
    <w:rsid w:val="002345A4"/>
    <w:rsid w:val="0023507A"/>
    <w:rsid w:val="00235170"/>
    <w:rsid w:val="00240401"/>
    <w:rsid w:val="002410DD"/>
    <w:rsid w:val="002451EC"/>
    <w:rsid w:val="00245A02"/>
    <w:rsid w:val="00245EFA"/>
    <w:rsid w:val="00246471"/>
    <w:rsid w:val="00247EFE"/>
    <w:rsid w:val="002533B6"/>
    <w:rsid w:val="00257994"/>
    <w:rsid w:val="00261CB0"/>
    <w:rsid w:val="0026496D"/>
    <w:rsid w:val="002660CB"/>
    <w:rsid w:val="002668CB"/>
    <w:rsid w:val="00266B85"/>
    <w:rsid w:val="00280310"/>
    <w:rsid w:val="00281CC4"/>
    <w:rsid w:val="00292559"/>
    <w:rsid w:val="002A75BE"/>
    <w:rsid w:val="002B0D7F"/>
    <w:rsid w:val="002B5D00"/>
    <w:rsid w:val="002B70DD"/>
    <w:rsid w:val="002C4DFA"/>
    <w:rsid w:val="002C5358"/>
    <w:rsid w:val="002C69A1"/>
    <w:rsid w:val="002D2749"/>
    <w:rsid w:val="002D3BA2"/>
    <w:rsid w:val="002E1E82"/>
    <w:rsid w:val="002F0B80"/>
    <w:rsid w:val="002F3785"/>
    <w:rsid w:val="003076F4"/>
    <w:rsid w:val="00327004"/>
    <w:rsid w:val="003379AF"/>
    <w:rsid w:val="003404E7"/>
    <w:rsid w:val="003469B5"/>
    <w:rsid w:val="0034747A"/>
    <w:rsid w:val="003478A3"/>
    <w:rsid w:val="00353289"/>
    <w:rsid w:val="00356C0A"/>
    <w:rsid w:val="00360109"/>
    <w:rsid w:val="0036198F"/>
    <w:rsid w:val="00374DBD"/>
    <w:rsid w:val="00375550"/>
    <w:rsid w:val="003756AB"/>
    <w:rsid w:val="00382F95"/>
    <w:rsid w:val="00384AAF"/>
    <w:rsid w:val="00386C69"/>
    <w:rsid w:val="003A6278"/>
    <w:rsid w:val="003B189E"/>
    <w:rsid w:val="003C49CE"/>
    <w:rsid w:val="003C761F"/>
    <w:rsid w:val="003E0A96"/>
    <w:rsid w:val="003E54FD"/>
    <w:rsid w:val="003E7C71"/>
    <w:rsid w:val="003F31C6"/>
    <w:rsid w:val="003F446C"/>
    <w:rsid w:val="00405A80"/>
    <w:rsid w:val="0040614A"/>
    <w:rsid w:val="00407CE3"/>
    <w:rsid w:val="004328D4"/>
    <w:rsid w:val="00440CAE"/>
    <w:rsid w:val="0045691B"/>
    <w:rsid w:val="00456CF6"/>
    <w:rsid w:val="00462EF0"/>
    <w:rsid w:val="00471653"/>
    <w:rsid w:val="00472ED6"/>
    <w:rsid w:val="00485D21"/>
    <w:rsid w:val="004868E9"/>
    <w:rsid w:val="004925F1"/>
    <w:rsid w:val="004960AD"/>
    <w:rsid w:val="00496496"/>
    <w:rsid w:val="004A47AC"/>
    <w:rsid w:val="004A4AA0"/>
    <w:rsid w:val="004A6DBF"/>
    <w:rsid w:val="004C6D21"/>
    <w:rsid w:val="004C6EA0"/>
    <w:rsid w:val="004D1439"/>
    <w:rsid w:val="004D2307"/>
    <w:rsid w:val="004F1D17"/>
    <w:rsid w:val="004F533D"/>
    <w:rsid w:val="004F6E4D"/>
    <w:rsid w:val="00505599"/>
    <w:rsid w:val="0050772B"/>
    <w:rsid w:val="00516082"/>
    <w:rsid w:val="005205A2"/>
    <w:rsid w:val="00542CDD"/>
    <w:rsid w:val="00546E58"/>
    <w:rsid w:val="00550846"/>
    <w:rsid w:val="0055541C"/>
    <w:rsid w:val="00570952"/>
    <w:rsid w:val="00572E0B"/>
    <w:rsid w:val="00584FA0"/>
    <w:rsid w:val="00596A24"/>
    <w:rsid w:val="00597885"/>
    <w:rsid w:val="005A6A15"/>
    <w:rsid w:val="005B41A4"/>
    <w:rsid w:val="005C718E"/>
    <w:rsid w:val="005C7B6D"/>
    <w:rsid w:val="005D20D4"/>
    <w:rsid w:val="005E6E60"/>
    <w:rsid w:val="00603043"/>
    <w:rsid w:val="00604FC2"/>
    <w:rsid w:val="00611B09"/>
    <w:rsid w:val="00614E58"/>
    <w:rsid w:val="00621DB2"/>
    <w:rsid w:val="00622E3E"/>
    <w:rsid w:val="00624E8A"/>
    <w:rsid w:val="00626EF2"/>
    <w:rsid w:val="00640662"/>
    <w:rsid w:val="00642A1F"/>
    <w:rsid w:val="00645EAC"/>
    <w:rsid w:val="0065387F"/>
    <w:rsid w:val="00655AB1"/>
    <w:rsid w:val="00662843"/>
    <w:rsid w:val="00666342"/>
    <w:rsid w:val="006A49DF"/>
    <w:rsid w:val="006A4E6B"/>
    <w:rsid w:val="006B1077"/>
    <w:rsid w:val="006B46B6"/>
    <w:rsid w:val="006C53E9"/>
    <w:rsid w:val="006C59CA"/>
    <w:rsid w:val="006D1731"/>
    <w:rsid w:val="006D26A5"/>
    <w:rsid w:val="006E1A3A"/>
    <w:rsid w:val="006E3C26"/>
    <w:rsid w:val="006E6A4F"/>
    <w:rsid w:val="006F032E"/>
    <w:rsid w:val="006F1206"/>
    <w:rsid w:val="006F2827"/>
    <w:rsid w:val="006F5944"/>
    <w:rsid w:val="00704D4B"/>
    <w:rsid w:val="007109AA"/>
    <w:rsid w:val="007219BB"/>
    <w:rsid w:val="00723238"/>
    <w:rsid w:val="00726063"/>
    <w:rsid w:val="00726820"/>
    <w:rsid w:val="007335AE"/>
    <w:rsid w:val="007346A1"/>
    <w:rsid w:val="0074709A"/>
    <w:rsid w:val="00750097"/>
    <w:rsid w:val="007544FB"/>
    <w:rsid w:val="00755BB2"/>
    <w:rsid w:val="00765817"/>
    <w:rsid w:val="00785876"/>
    <w:rsid w:val="0078649B"/>
    <w:rsid w:val="00791548"/>
    <w:rsid w:val="0079434F"/>
    <w:rsid w:val="007A427F"/>
    <w:rsid w:val="007A74BC"/>
    <w:rsid w:val="007B3097"/>
    <w:rsid w:val="007C738C"/>
    <w:rsid w:val="007F452C"/>
    <w:rsid w:val="007F688B"/>
    <w:rsid w:val="007F725C"/>
    <w:rsid w:val="007F7FC6"/>
    <w:rsid w:val="0080291C"/>
    <w:rsid w:val="00810AFE"/>
    <w:rsid w:val="008144AC"/>
    <w:rsid w:val="008215DB"/>
    <w:rsid w:val="0082198B"/>
    <w:rsid w:val="00826308"/>
    <w:rsid w:val="008305D7"/>
    <w:rsid w:val="0083101E"/>
    <w:rsid w:val="0084233D"/>
    <w:rsid w:val="008439BA"/>
    <w:rsid w:val="00846BAB"/>
    <w:rsid w:val="00863D04"/>
    <w:rsid w:val="00865863"/>
    <w:rsid w:val="00865F13"/>
    <w:rsid w:val="00894836"/>
    <w:rsid w:val="00896E18"/>
    <w:rsid w:val="008A510E"/>
    <w:rsid w:val="008B28D0"/>
    <w:rsid w:val="008B3DA3"/>
    <w:rsid w:val="008B5D42"/>
    <w:rsid w:val="008D55FE"/>
    <w:rsid w:val="008F4754"/>
    <w:rsid w:val="009025F9"/>
    <w:rsid w:val="00903255"/>
    <w:rsid w:val="00912756"/>
    <w:rsid w:val="00913FD9"/>
    <w:rsid w:val="00916820"/>
    <w:rsid w:val="00916918"/>
    <w:rsid w:val="00917C99"/>
    <w:rsid w:val="00924546"/>
    <w:rsid w:val="00926962"/>
    <w:rsid w:val="00927801"/>
    <w:rsid w:val="00930882"/>
    <w:rsid w:val="00942F91"/>
    <w:rsid w:val="0094539E"/>
    <w:rsid w:val="00946DC7"/>
    <w:rsid w:val="00955694"/>
    <w:rsid w:val="00960835"/>
    <w:rsid w:val="00965240"/>
    <w:rsid w:val="00965FE1"/>
    <w:rsid w:val="00971B09"/>
    <w:rsid w:val="0097271B"/>
    <w:rsid w:val="00976802"/>
    <w:rsid w:val="009813DC"/>
    <w:rsid w:val="009875ED"/>
    <w:rsid w:val="0099371F"/>
    <w:rsid w:val="00997282"/>
    <w:rsid w:val="009A2033"/>
    <w:rsid w:val="009B0CCE"/>
    <w:rsid w:val="009B3184"/>
    <w:rsid w:val="009B37A4"/>
    <w:rsid w:val="009C1B56"/>
    <w:rsid w:val="009C7D6E"/>
    <w:rsid w:val="009D5302"/>
    <w:rsid w:val="009E6B6E"/>
    <w:rsid w:val="009F2151"/>
    <w:rsid w:val="009F5A4F"/>
    <w:rsid w:val="00A04E92"/>
    <w:rsid w:val="00A10DAD"/>
    <w:rsid w:val="00A1206C"/>
    <w:rsid w:val="00A202F1"/>
    <w:rsid w:val="00A252A5"/>
    <w:rsid w:val="00A30DE8"/>
    <w:rsid w:val="00A33DE0"/>
    <w:rsid w:val="00A41A1A"/>
    <w:rsid w:val="00A43DD8"/>
    <w:rsid w:val="00A45EFC"/>
    <w:rsid w:val="00A55842"/>
    <w:rsid w:val="00A60A02"/>
    <w:rsid w:val="00A631C1"/>
    <w:rsid w:val="00A6712C"/>
    <w:rsid w:val="00A75790"/>
    <w:rsid w:val="00A76889"/>
    <w:rsid w:val="00A772E8"/>
    <w:rsid w:val="00A85E55"/>
    <w:rsid w:val="00AA1F71"/>
    <w:rsid w:val="00AA34E4"/>
    <w:rsid w:val="00AA432A"/>
    <w:rsid w:val="00AA5730"/>
    <w:rsid w:val="00AA6E6B"/>
    <w:rsid w:val="00AB01D4"/>
    <w:rsid w:val="00AD3489"/>
    <w:rsid w:val="00AE67DF"/>
    <w:rsid w:val="00AF0477"/>
    <w:rsid w:val="00AF0A43"/>
    <w:rsid w:val="00AF7FEC"/>
    <w:rsid w:val="00B01671"/>
    <w:rsid w:val="00B05B06"/>
    <w:rsid w:val="00B162A7"/>
    <w:rsid w:val="00B23133"/>
    <w:rsid w:val="00B27350"/>
    <w:rsid w:val="00B43AE8"/>
    <w:rsid w:val="00B70277"/>
    <w:rsid w:val="00B745CA"/>
    <w:rsid w:val="00B8459F"/>
    <w:rsid w:val="00B97051"/>
    <w:rsid w:val="00BA22CB"/>
    <w:rsid w:val="00BA7DA8"/>
    <w:rsid w:val="00BB0000"/>
    <w:rsid w:val="00BB2B3C"/>
    <w:rsid w:val="00BB45B2"/>
    <w:rsid w:val="00BB46E0"/>
    <w:rsid w:val="00BB7898"/>
    <w:rsid w:val="00BC3513"/>
    <w:rsid w:val="00BD62B9"/>
    <w:rsid w:val="00BE29C0"/>
    <w:rsid w:val="00BE7176"/>
    <w:rsid w:val="00BF0D8F"/>
    <w:rsid w:val="00BF49E6"/>
    <w:rsid w:val="00BF5E2A"/>
    <w:rsid w:val="00BF770F"/>
    <w:rsid w:val="00C02023"/>
    <w:rsid w:val="00C07F5C"/>
    <w:rsid w:val="00C14B02"/>
    <w:rsid w:val="00C1571E"/>
    <w:rsid w:val="00C158CB"/>
    <w:rsid w:val="00C22354"/>
    <w:rsid w:val="00C26089"/>
    <w:rsid w:val="00C30793"/>
    <w:rsid w:val="00C317C9"/>
    <w:rsid w:val="00C31941"/>
    <w:rsid w:val="00C31B4C"/>
    <w:rsid w:val="00C3643E"/>
    <w:rsid w:val="00C42824"/>
    <w:rsid w:val="00C4586E"/>
    <w:rsid w:val="00C53E41"/>
    <w:rsid w:val="00C57ADE"/>
    <w:rsid w:val="00C63E71"/>
    <w:rsid w:val="00C67FC7"/>
    <w:rsid w:val="00C8074C"/>
    <w:rsid w:val="00C835EA"/>
    <w:rsid w:val="00C837EB"/>
    <w:rsid w:val="00C846C8"/>
    <w:rsid w:val="00C84C11"/>
    <w:rsid w:val="00C85121"/>
    <w:rsid w:val="00C86997"/>
    <w:rsid w:val="00C93373"/>
    <w:rsid w:val="00C9784E"/>
    <w:rsid w:val="00CA186E"/>
    <w:rsid w:val="00CA56C9"/>
    <w:rsid w:val="00CA5C55"/>
    <w:rsid w:val="00CA7B17"/>
    <w:rsid w:val="00CB3C25"/>
    <w:rsid w:val="00CD119C"/>
    <w:rsid w:val="00CD5966"/>
    <w:rsid w:val="00CD7C3B"/>
    <w:rsid w:val="00CF1145"/>
    <w:rsid w:val="00CF17D8"/>
    <w:rsid w:val="00CF55F9"/>
    <w:rsid w:val="00CF5EFB"/>
    <w:rsid w:val="00D04911"/>
    <w:rsid w:val="00D10D3E"/>
    <w:rsid w:val="00D15EBF"/>
    <w:rsid w:val="00D16461"/>
    <w:rsid w:val="00D22C5E"/>
    <w:rsid w:val="00D254EC"/>
    <w:rsid w:val="00D3144F"/>
    <w:rsid w:val="00D33E49"/>
    <w:rsid w:val="00D37580"/>
    <w:rsid w:val="00D42A93"/>
    <w:rsid w:val="00D45002"/>
    <w:rsid w:val="00D464EA"/>
    <w:rsid w:val="00D47B6C"/>
    <w:rsid w:val="00D530A2"/>
    <w:rsid w:val="00D57979"/>
    <w:rsid w:val="00D62E2E"/>
    <w:rsid w:val="00D634FB"/>
    <w:rsid w:val="00D64C97"/>
    <w:rsid w:val="00D65AEB"/>
    <w:rsid w:val="00D72E80"/>
    <w:rsid w:val="00D73DEC"/>
    <w:rsid w:val="00D75326"/>
    <w:rsid w:val="00D835DF"/>
    <w:rsid w:val="00D92551"/>
    <w:rsid w:val="00D9259B"/>
    <w:rsid w:val="00D95A2F"/>
    <w:rsid w:val="00DA385E"/>
    <w:rsid w:val="00DA5ED5"/>
    <w:rsid w:val="00DB1D0F"/>
    <w:rsid w:val="00DB2BE7"/>
    <w:rsid w:val="00DB651F"/>
    <w:rsid w:val="00DD063D"/>
    <w:rsid w:val="00DD0E98"/>
    <w:rsid w:val="00DD106C"/>
    <w:rsid w:val="00DE01B5"/>
    <w:rsid w:val="00DE15DE"/>
    <w:rsid w:val="00DE62A9"/>
    <w:rsid w:val="00DE7D0D"/>
    <w:rsid w:val="00DF14C0"/>
    <w:rsid w:val="00E0085B"/>
    <w:rsid w:val="00E0209D"/>
    <w:rsid w:val="00E044E6"/>
    <w:rsid w:val="00E07CD8"/>
    <w:rsid w:val="00E109D8"/>
    <w:rsid w:val="00E12A2F"/>
    <w:rsid w:val="00E15B95"/>
    <w:rsid w:val="00E228FF"/>
    <w:rsid w:val="00E34C5C"/>
    <w:rsid w:val="00E40A2A"/>
    <w:rsid w:val="00E436B0"/>
    <w:rsid w:val="00E43F2A"/>
    <w:rsid w:val="00E47FE9"/>
    <w:rsid w:val="00E56047"/>
    <w:rsid w:val="00E62E92"/>
    <w:rsid w:val="00E72462"/>
    <w:rsid w:val="00E7274D"/>
    <w:rsid w:val="00E7524C"/>
    <w:rsid w:val="00E823E5"/>
    <w:rsid w:val="00E84128"/>
    <w:rsid w:val="00E86BDD"/>
    <w:rsid w:val="00E943BE"/>
    <w:rsid w:val="00E95A2F"/>
    <w:rsid w:val="00EA0C1B"/>
    <w:rsid w:val="00EA0C95"/>
    <w:rsid w:val="00EA7D6D"/>
    <w:rsid w:val="00EB0446"/>
    <w:rsid w:val="00EB10C4"/>
    <w:rsid w:val="00ED2AC5"/>
    <w:rsid w:val="00EE427C"/>
    <w:rsid w:val="00EF2B59"/>
    <w:rsid w:val="00EF70A1"/>
    <w:rsid w:val="00F123D4"/>
    <w:rsid w:val="00F20D0D"/>
    <w:rsid w:val="00F22E05"/>
    <w:rsid w:val="00F244FC"/>
    <w:rsid w:val="00F26D77"/>
    <w:rsid w:val="00F310C4"/>
    <w:rsid w:val="00F36808"/>
    <w:rsid w:val="00F37AF7"/>
    <w:rsid w:val="00F37D9C"/>
    <w:rsid w:val="00F43A6F"/>
    <w:rsid w:val="00F503C9"/>
    <w:rsid w:val="00F55348"/>
    <w:rsid w:val="00F65AD0"/>
    <w:rsid w:val="00F674D1"/>
    <w:rsid w:val="00F72480"/>
    <w:rsid w:val="00F7442B"/>
    <w:rsid w:val="00F76EAD"/>
    <w:rsid w:val="00F84A5C"/>
    <w:rsid w:val="00FA2996"/>
    <w:rsid w:val="00FA36E0"/>
    <w:rsid w:val="00FA5FA4"/>
    <w:rsid w:val="00FB1A90"/>
    <w:rsid w:val="00FB6AC6"/>
    <w:rsid w:val="00FD5AC5"/>
    <w:rsid w:val="00FE791E"/>
    <w:rsid w:val="00FF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."/>
  <w:listSeparator w:val=","/>
  <w15:chartTrackingRefBased/>
  <w15:docId w15:val="{7FAE73B5-FB5E-4FE4-88B8-6F2B4E8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B8"/>
  </w:style>
  <w:style w:type="paragraph" w:styleId="Heading1">
    <w:name w:val="heading 1"/>
    <w:basedOn w:val="Normal"/>
    <w:next w:val="Normal"/>
    <w:link w:val="Heading1Char"/>
    <w:qFormat/>
    <w:rsid w:val="0015173A"/>
    <w:pPr>
      <w:keepNext/>
      <w:widowControl w:val="0"/>
      <w:autoSpaceDE w:val="0"/>
      <w:autoSpaceDN w:val="0"/>
      <w:adjustRightInd w:val="0"/>
      <w:spacing w:after="58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A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B189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B18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189E"/>
  </w:style>
  <w:style w:type="paragraph" w:styleId="Footer">
    <w:name w:val="footer"/>
    <w:basedOn w:val="Normal"/>
    <w:link w:val="FooterChar"/>
    <w:uiPriority w:val="99"/>
    <w:unhideWhenUsed/>
    <w:rsid w:val="003B18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189E"/>
  </w:style>
  <w:style w:type="character" w:customStyle="1" w:styleId="Heading1Char">
    <w:name w:val="Heading 1 Char"/>
    <w:basedOn w:val="DefaultParagraphFont"/>
    <w:link w:val="Heading1"/>
    <w:rsid w:val="001517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0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8787B"/>
  </w:style>
  <w:style w:type="paragraph" w:styleId="NormalWeb">
    <w:name w:val="Normal (Web)"/>
    <w:basedOn w:val="Normal"/>
    <w:uiPriority w:val="99"/>
    <w:semiHidden/>
    <w:unhideWhenUsed/>
    <w:rsid w:val="00AA432A"/>
    <w:pPr>
      <w:spacing w:before="336" w:after="336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A2F"/>
    <w:pPr>
      <w:spacing w:after="0"/>
      <w:ind w:left="720"/>
      <w:contextualSpacing/>
      <w:jc w:val="both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BDBB01CC</Template>
  <TotalTime>5</TotalTime>
  <Pages>12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Sue Ryan</cp:lastModifiedBy>
  <cp:revision>3</cp:revision>
  <cp:lastPrinted>2018-05-11T00:04:00Z</cp:lastPrinted>
  <dcterms:created xsi:type="dcterms:W3CDTF">2020-03-25T21:58:00Z</dcterms:created>
  <dcterms:modified xsi:type="dcterms:W3CDTF">2020-03-25T22:02:00Z</dcterms:modified>
</cp:coreProperties>
</file>