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A9" w:rsidRDefault="00162E5A" w:rsidP="00A254B2">
      <w:pPr>
        <w:pStyle w:val="Title"/>
        <w:rPr>
          <w:szCs w:val="28"/>
        </w:rPr>
      </w:pPr>
      <w:r>
        <w:rPr>
          <w:noProof/>
        </w:rPr>
        <w:drawing>
          <wp:anchor distT="0" distB="0" distL="114300" distR="114300" simplePos="0" relativeHeight="251657728" behindDoc="0" locked="0" layoutInCell="1" allowOverlap="1">
            <wp:simplePos x="0" y="0"/>
            <wp:positionH relativeFrom="column">
              <wp:posOffset>2038985</wp:posOffset>
            </wp:positionH>
            <wp:positionV relativeFrom="paragraph">
              <wp:posOffset>137160</wp:posOffset>
            </wp:positionV>
            <wp:extent cx="2598420" cy="746760"/>
            <wp:effectExtent l="0" t="0" r="0" b="0"/>
            <wp:wrapSquare wrapText="bothSides"/>
            <wp:docPr id="8" name="Picture 8" descr="City of Newberg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y of Newberg 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842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39B" w:rsidRDefault="0054639B" w:rsidP="00A254B2">
      <w:pPr>
        <w:pStyle w:val="Title"/>
        <w:rPr>
          <w:b w:val="0"/>
          <w:szCs w:val="28"/>
        </w:rPr>
      </w:pPr>
    </w:p>
    <w:p w:rsidR="00AE25B2" w:rsidRDefault="00AE25B2" w:rsidP="00A254B2">
      <w:pPr>
        <w:pStyle w:val="Title"/>
        <w:rPr>
          <w:b w:val="0"/>
          <w:szCs w:val="28"/>
        </w:rPr>
      </w:pPr>
    </w:p>
    <w:p w:rsidR="00AE25B2" w:rsidRDefault="00AE25B2" w:rsidP="00A254B2">
      <w:pPr>
        <w:pStyle w:val="Title"/>
        <w:rPr>
          <w:b w:val="0"/>
          <w:szCs w:val="28"/>
        </w:rPr>
      </w:pPr>
    </w:p>
    <w:p w:rsidR="00AE25B2" w:rsidRDefault="00AE25B2" w:rsidP="00A254B2">
      <w:pPr>
        <w:pStyle w:val="Title"/>
        <w:rPr>
          <w:b w:val="0"/>
          <w:szCs w:val="28"/>
        </w:rPr>
      </w:pPr>
    </w:p>
    <w:p w:rsidR="00A86BAA" w:rsidRPr="00A86BAA" w:rsidRDefault="00A254B2" w:rsidP="00BD731E">
      <w:pPr>
        <w:pStyle w:val="Title"/>
        <w:rPr>
          <w:b w:val="0"/>
          <w:bCs w:val="0"/>
        </w:rPr>
      </w:pPr>
      <w:r w:rsidRPr="007B2701">
        <w:rPr>
          <w:szCs w:val="28"/>
        </w:rPr>
        <w:t>P</w:t>
      </w:r>
      <w:r w:rsidR="00A22D8F" w:rsidRPr="007B2701">
        <w:rPr>
          <w:szCs w:val="28"/>
        </w:rPr>
        <w:t>ROCLAMATION</w:t>
      </w:r>
      <w:r w:rsidR="009F6777">
        <w:rPr>
          <w:szCs w:val="28"/>
        </w:rPr>
        <w:br/>
        <w:t>2019 Pam Young Appreciation Day</w:t>
      </w:r>
      <w:r w:rsidR="006667E6">
        <w:rPr>
          <w:szCs w:val="28"/>
        </w:rPr>
        <w:br/>
      </w:r>
    </w:p>
    <w:p w:rsidR="00E34333" w:rsidRPr="00E34333" w:rsidRDefault="00E34333" w:rsidP="005D680A">
      <w:pPr>
        <w:jc w:val="both"/>
      </w:pPr>
    </w:p>
    <w:p w:rsidR="00CC4F41" w:rsidRDefault="00CC4F41" w:rsidP="00CC4F41">
      <w:pPr>
        <w:rPr>
          <w:rFonts w:ascii="Century Gothic" w:hAnsi="Century Gothic"/>
        </w:rPr>
      </w:pPr>
      <w:r w:rsidRPr="00CC4F41">
        <w:rPr>
          <w:rFonts w:ascii="Century Gothic" w:hAnsi="Century Gothic"/>
          <w:b/>
          <w:i/>
        </w:rPr>
        <w:t>WHEREAS,</w:t>
      </w:r>
      <w:r>
        <w:rPr>
          <w:rFonts w:ascii="Century Gothic" w:hAnsi="Century Gothic"/>
        </w:rPr>
        <w:t xml:space="preserve"> Pam Young was hired as the Senior Accounting Clerk on October 13, 1997 and has served with distinction for 22 years; and</w:t>
      </w:r>
    </w:p>
    <w:p w:rsidR="00DB08EE" w:rsidRDefault="00DB08EE" w:rsidP="005D680A">
      <w:pPr>
        <w:jc w:val="both"/>
      </w:pPr>
    </w:p>
    <w:p w:rsidR="00CC4F41" w:rsidRDefault="00CC4F41" w:rsidP="00CC4F41">
      <w:pPr>
        <w:rPr>
          <w:rFonts w:ascii="Century Gothic" w:hAnsi="Century Gothic"/>
        </w:rPr>
      </w:pPr>
      <w:r w:rsidRPr="00CC4F41">
        <w:rPr>
          <w:rFonts w:ascii="Century Gothic" w:hAnsi="Century Gothic"/>
          <w:b/>
          <w:i/>
        </w:rPr>
        <w:t>WHEREAS,</w:t>
      </w:r>
      <w:r>
        <w:rPr>
          <w:rFonts w:ascii="Century Gothic" w:hAnsi="Century Gothic"/>
        </w:rPr>
        <w:t xml:space="preserve"> since Pam Young has decided to retire from public service, the City Council and community wish to acknowledge her contributions and show gratitude for her significant contributions to the Newberg community; and</w:t>
      </w:r>
    </w:p>
    <w:p w:rsidR="009F6777" w:rsidRDefault="009F6777" w:rsidP="00CC4F41">
      <w:pPr>
        <w:rPr>
          <w:rFonts w:ascii="Century Gothic" w:hAnsi="Century Gothic"/>
        </w:rPr>
      </w:pPr>
    </w:p>
    <w:p w:rsidR="009F6777" w:rsidRPr="000F6940" w:rsidRDefault="009F6777" w:rsidP="009F6777">
      <w:pPr>
        <w:rPr>
          <w:rFonts w:ascii="Century Gothic" w:hAnsi="Century Gothic"/>
        </w:rPr>
      </w:pPr>
      <w:r w:rsidRPr="009F6777">
        <w:rPr>
          <w:rFonts w:ascii="Century Gothic" w:hAnsi="Century Gothic"/>
          <w:b/>
          <w:i/>
        </w:rPr>
        <w:t>WHEREAS,</w:t>
      </w:r>
      <w:r>
        <w:rPr>
          <w:rFonts w:ascii="Century Gothic" w:hAnsi="Century Gothic"/>
        </w:rPr>
        <w:t xml:space="preserve"> </w:t>
      </w:r>
      <w:r w:rsidRPr="000F6940">
        <w:rPr>
          <w:rFonts w:ascii="Century Gothic" w:hAnsi="Century Gothic"/>
        </w:rPr>
        <w:t xml:space="preserve">Pam </w:t>
      </w:r>
      <w:r>
        <w:rPr>
          <w:rFonts w:ascii="Century Gothic" w:hAnsi="Century Gothic"/>
        </w:rPr>
        <w:t xml:space="preserve">Young </w:t>
      </w:r>
      <w:r w:rsidRPr="000F6940">
        <w:rPr>
          <w:rFonts w:ascii="Century Gothic" w:hAnsi="Century Gothic"/>
        </w:rPr>
        <w:t>began her service with the City as a</w:t>
      </w:r>
      <w:r>
        <w:rPr>
          <w:rFonts w:ascii="Century Gothic" w:hAnsi="Century Gothic"/>
        </w:rPr>
        <w:t xml:space="preserve"> Senior Accounting Clerk a</w:t>
      </w:r>
      <w:r w:rsidRPr="000F6940">
        <w:rPr>
          <w:rFonts w:ascii="Century Gothic" w:hAnsi="Century Gothic"/>
        </w:rPr>
        <w:t xml:space="preserve">nd </w:t>
      </w:r>
      <w:r>
        <w:rPr>
          <w:rFonts w:ascii="Century Gothic" w:hAnsi="Century Gothic"/>
        </w:rPr>
        <w:t xml:space="preserve">became an </w:t>
      </w:r>
      <w:r w:rsidRPr="000F6940">
        <w:rPr>
          <w:rFonts w:ascii="Century Gothic" w:hAnsi="Century Gothic"/>
        </w:rPr>
        <w:t>Accounting Clerk II in 20</w:t>
      </w:r>
      <w:r>
        <w:rPr>
          <w:rFonts w:ascii="Century Gothic" w:hAnsi="Century Gothic"/>
        </w:rPr>
        <w:t>05</w:t>
      </w:r>
      <w:r w:rsidRPr="000F6940">
        <w:rPr>
          <w:rFonts w:ascii="Century Gothic" w:hAnsi="Century Gothic"/>
        </w:rPr>
        <w:t xml:space="preserve">; Pam has successfully processed approximately 40,000 paychecks and nearly 100,000 accounts payable checks; Pam has served under four Finance Directors, five City Managers, and five Mayors; </w:t>
      </w:r>
      <w:r>
        <w:rPr>
          <w:rFonts w:ascii="Century Gothic" w:hAnsi="Century Gothic"/>
        </w:rPr>
        <w:t>and</w:t>
      </w:r>
    </w:p>
    <w:p w:rsidR="009F6777" w:rsidRDefault="009F6777" w:rsidP="00CC4F41">
      <w:pPr>
        <w:rPr>
          <w:rFonts w:ascii="Century Gothic" w:hAnsi="Century Gothic"/>
        </w:rPr>
      </w:pPr>
    </w:p>
    <w:p w:rsidR="009F6777" w:rsidRDefault="009F6777" w:rsidP="009F6777">
      <w:pPr>
        <w:rPr>
          <w:rFonts w:ascii="Century Gothic" w:hAnsi="Century Gothic"/>
        </w:rPr>
      </w:pPr>
      <w:r w:rsidRPr="009F6777">
        <w:rPr>
          <w:rFonts w:ascii="Century Gothic" w:hAnsi="Century Gothic"/>
          <w:b/>
          <w:i/>
        </w:rPr>
        <w:t>WHEREAS,</w:t>
      </w:r>
      <w:r>
        <w:rPr>
          <w:rFonts w:ascii="Century Gothic" w:hAnsi="Century Gothic"/>
        </w:rPr>
        <w:t xml:space="preserve"> </w:t>
      </w:r>
      <w:r w:rsidRPr="002F5EAB">
        <w:rPr>
          <w:rFonts w:ascii="Century Gothic" w:hAnsi="Century Gothic"/>
        </w:rPr>
        <w:t xml:space="preserve">Pam </w:t>
      </w:r>
      <w:r>
        <w:rPr>
          <w:rFonts w:ascii="Century Gothic" w:hAnsi="Century Gothic"/>
        </w:rPr>
        <w:t xml:space="preserve">Young </w:t>
      </w:r>
      <w:r w:rsidRPr="002F5EAB">
        <w:rPr>
          <w:rFonts w:ascii="Century Gothic" w:hAnsi="Century Gothic"/>
        </w:rPr>
        <w:t xml:space="preserve">received the George Layman Employee of the </w:t>
      </w:r>
      <w:r>
        <w:rPr>
          <w:rFonts w:ascii="Century Gothic" w:hAnsi="Century Gothic"/>
        </w:rPr>
        <w:t>Year Award for 2002; and</w:t>
      </w:r>
    </w:p>
    <w:p w:rsidR="00106BB3" w:rsidRDefault="00106BB3" w:rsidP="004264D2">
      <w:pPr>
        <w:jc w:val="both"/>
        <w:rPr>
          <w:b/>
          <w:i/>
        </w:rPr>
      </w:pPr>
    </w:p>
    <w:p w:rsidR="009F6777" w:rsidRPr="002F5EAB" w:rsidRDefault="009F6777" w:rsidP="009F6777">
      <w:pPr>
        <w:rPr>
          <w:rFonts w:ascii="Century Gothic" w:hAnsi="Century Gothic"/>
        </w:rPr>
      </w:pPr>
      <w:r w:rsidRPr="009F6777">
        <w:rPr>
          <w:rFonts w:ascii="Century Gothic" w:hAnsi="Century Gothic"/>
          <w:b/>
          <w:i/>
        </w:rPr>
        <w:t>WHEREAS,</w:t>
      </w:r>
      <w:r>
        <w:rPr>
          <w:rFonts w:ascii="Century Gothic" w:hAnsi="Century Gothic"/>
        </w:rPr>
        <w:t xml:space="preserve"> Pam Young has exemplified humility, kindness, gentleness, timeliness, faithfulness, and a team attitude, all while performing as an accomplished musician </w:t>
      </w:r>
      <w:r>
        <w:rPr>
          <w:rFonts w:ascii="Century Gothic" w:hAnsi="Century Gothic"/>
        </w:rPr>
        <w:br/>
      </w:r>
      <w:bookmarkStart w:id="0" w:name="_GoBack"/>
      <w:bookmarkEnd w:id="0"/>
      <w:r>
        <w:rPr>
          <w:rFonts w:ascii="Century Gothic" w:hAnsi="Century Gothic"/>
        </w:rPr>
        <w:t>with a passion for bluegrass and Elvis;</w:t>
      </w:r>
    </w:p>
    <w:p w:rsidR="009F6777" w:rsidRDefault="009F6777" w:rsidP="004264D2">
      <w:pPr>
        <w:jc w:val="both"/>
        <w:rPr>
          <w:b/>
          <w:i/>
        </w:rPr>
      </w:pPr>
    </w:p>
    <w:p w:rsidR="009F6777" w:rsidRDefault="009F6777" w:rsidP="009F6777">
      <w:pPr>
        <w:rPr>
          <w:rFonts w:ascii="Century Gothic" w:hAnsi="Century Gothic"/>
        </w:rPr>
      </w:pPr>
      <w:r w:rsidRPr="009F6777">
        <w:rPr>
          <w:rFonts w:ascii="Century Gothic" w:hAnsi="Century Gothic"/>
          <w:b/>
        </w:rPr>
        <w:t>NOW, THEREFORE, IT IS PROCLAIMED,</w:t>
      </w:r>
      <w:r>
        <w:rPr>
          <w:rFonts w:ascii="Century Gothic" w:hAnsi="Century Gothic"/>
          <w:b/>
        </w:rPr>
        <w:t xml:space="preserve"> </w:t>
      </w:r>
      <w:r>
        <w:rPr>
          <w:rFonts w:ascii="Century Gothic" w:hAnsi="Century Gothic"/>
        </w:rPr>
        <w:t xml:space="preserve">by the Mayor and City Council, and on behalf of the citizens of the City of Newberg, Oregon, that we express our warmest appreciation and gratitude to Pam Young and </w:t>
      </w:r>
      <w:r>
        <w:rPr>
          <w:rFonts w:ascii="Century Gothic" w:hAnsi="Century Gothic"/>
          <w:b/>
        </w:rPr>
        <w:t>proclaim October 31, 2019 Pam Young Appreciation Day.</w:t>
      </w:r>
    </w:p>
    <w:p w:rsidR="009F6777" w:rsidRDefault="009F6777" w:rsidP="009F6777">
      <w:pPr>
        <w:rPr>
          <w:rFonts w:ascii="Century Gothic" w:hAnsi="Century Gothic"/>
          <w:b/>
        </w:rPr>
      </w:pPr>
    </w:p>
    <w:p w:rsidR="009F6777" w:rsidRDefault="009F6777" w:rsidP="009F6777">
      <w:pPr>
        <w:rPr>
          <w:rFonts w:ascii="Century Gothic" w:hAnsi="Century Gothic"/>
        </w:rPr>
      </w:pPr>
      <w:r>
        <w:rPr>
          <w:rFonts w:ascii="Century Gothic" w:hAnsi="Century Gothic"/>
          <w:b/>
        </w:rPr>
        <w:t>IN WITNESS WHEREOF</w:t>
      </w:r>
      <w:r>
        <w:rPr>
          <w:rFonts w:ascii="Century Gothic" w:hAnsi="Century Gothic"/>
        </w:rPr>
        <w:t>, I have hereunto set my hand and cause the Seal of the City of Newberg to be affixed on this 21</w:t>
      </w:r>
      <w:r w:rsidRPr="00C62830">
        <w:rPr>
          <w:rFonts w:ascii="Century Gothic" w:hAnsi="Century Gothic"/>
          <w:vertAlign w:val="superscript"/>
        </w:rPr>
        <w:t>st</w:t>
      </w:r>
      <w:r>
        <w:rPr>
          <w:rFonts w:ascii="Century Gothic" w:hAnsi="Century Gothic"/>
        </w:rPr>
        <w:t xml:space="preserve"> day of October, 2019.</w:t>
      </w:r>
    </w:p>
    <w:p w:rsidR="00106BB3" w:rsidRDefault="00106BB3" w:rsidP="004264D2">
      <w:pPr>
        <w:jc w:val="both"/>
        <w:rPr>
          <w:b/>
          <w:i/>
        </w:rPr>
      </w:pPr>
    </w:p>
    <w:p w:rsidR="00106BB3" w:rsidRDefault="00106BB3" w:rsidP="00E3453D">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pPr>
        <w:jc w:val="both"/>
      </w:pPr>
      <w:r w:rsidRPr="00E34333">
        <w:tab/>
      </w:r>
      <w:r w:rsidRPr="00E34333">
        <w:tab/>
      </w:r>
      <w:r w:rsidRPr="00E34333">
        <w:tab/>
      </w:r>
      <w:r w:rsidRPr="00E34333">
        <w:tab/>
      </w:r>
      <w:r w:rsidRPr="00E34333">
        <w:tab/>
      </w:r>
      <w:r w:rsidRPr="00E34333">
        <w:tab/>
      </w:r>
      <w:r w:rsidRPr="00E34333">
        <w:tab/>
        <w:t>___________________________</w:t>
      </w:r>
      <w:r w:rsidR="004B774E">
        <w:t>_____</w:t>
      </w:r>
    </w:p>
    <w:p w:rsidR="00A22D8F" w:rsidRPr="009F6777" w:rsidRDefault="004B774E">
      <w:pPr>
        <w:jc w:val="both"/>
        <w:rPr>
          <w:rFonts w:ascii="Century Gothic" w:hAnsi="Century Gothic"/>
        </w:rPr>
      </w:pPr>
      <w:r>
        <w:tab/>
      </w:r>
      <w:r>
        <w:tab/>
      </w:r>
      <w:r>
        <w:tab/>
      </w:r>
      <w:r>
        <w:tab/>
      </w:r>
      <w:r>
        <w:tab/>
      </w:r>
      <w:r>
        <w:tab/>
      </w:r>
      <w:r>
        <w:tab/>
      </w:r>
      <w:r w:rsidR="00EA596D" w:rsidRPr="009F6777">
        <w:rPr>
          <w:rFonts w:ascii="Century Gothic" w:hAnsi="Century Gothic"/>
        </w:rPr>
        <w:t>Rick Rogers</w:t>
      </w:r>
      <w:r w:rsidR="00A22D8F" w:rsidRPr="009F6777">
        <w:rPr>
          <w:rFonts w:ascii="Century Gothic" w:hAnsi="Century Gothic"/>
        </w:rPr>
        <w:t>, Mayor</w:t>
      </w:r>
    </w:p>
    <w:sectPr w:rsidR="00A22D8F" w:rsidRPr="009F6777" w:rsidSect="001164CF">
      <w:pgSz w:w="12240" w:h="15840" w:code="1"/>
      <w:pgMar w:top="720" w:right="864" w:bottom="720" w:left="864" w:header="720" w:footer="720" w:gutter="0"/>
      <w:paperSrc w:first="4"/>
      <w:pgBorders>
        <w:top w:val="circlesLines" w:sz="17" w:space="1" w:color="auto"/>
        <w:left w:val="circlesLines" w:sz="17" w:space="4" w:color="auto"/>
        <w:bottom w:val="circlesLines" w:sz="17" w:space="1" w:color="auto"/>
        <w:right w:val="circlesLines" w:sz="17"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6D" w:rsidRDefault="00EA596D">
      <w:r>
        <w:separator/>
      </w:r>
    </w:p>
  </w:endnote>
  <w:endnote w:type="continuationSeparator" w:id="0">
    <w:p w:rsidR="00EA596D" w:rsidRDefault="00EA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6D" w:rsidRDefault="00EA596D">
      <w:r>
        <w:separator/>
      </w:r>
    </w:p>
  </w:footnote>
  <w:footnote w:type="continuationSeparator" w:id="0">
    <w:p w:rsidR="00EA596D" w:rsidRDefault="00EA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6D"/>
    <w:rsid w:val="00016E0B"/>
    <w:rsid w:val="0009195F"/>
    <w:rsid w:val="000E1BB4"/>
    <w:rsid w:val="000F4BD3"/>
    <w:rsid w:val="000F723C"/>
    <w:rsid w:val="001021C0"/>
    <w:rsid w:val="00104D08"/>
    <w:rsid w:val="00106BB3"/>
    <w:rsid w:val="001164CF"/>
    <w:rsid w:val="00151DE4"/>
    <w:rsid w:val="00162E5A"/>
    <w:rsid w:val="001673A8"/>
    <w:rsid w:val="0019225E"/>
    <w:rsid w:val="002C586D"/>
    <w:rsid w:val="003028E0"/>
    <w:rsid w:val="00314A72"/>
    <w:rsid w:val="00367225"/>
    <w:rsid w:val="003A1018"/>
    <w:rsid w:val="003D549D"/>
    <w:rsid w:val="003D5525"/>
    <w:rsid w:val="003D5B49"/>
    <w:rsid w:val="0041394C"/>
    <w:rsid w:val="00420A45"/>
    <w:rsid w:val="004264D2"/>
    <w:rsid w:val="004717D3"/>
    <w:rsid w:val="004B774E"/>
    <w:rsid w:val="004C7FB2"/>
    <w:rsid w:val="004D10BB"/>
    <w:rsid w:val="00510C22"/>
    <w:rsid w:val="0054639B"/>
    <w:rsid w:val="00552F5B"/>
    <w:rsid w:val="00585F6A"/>
    <w:rsid w:val="005A5DA5"/>
    <w:rsid w:val="005D680A"/>
    <w:rsid w:val="006022F4"/>
    <w:rsid w:val="006667E6"/>
    <w:rsid w:val="00683A39"/>
    <w:rsid w:val="006B33AA"/>
    <w:rsid w:val="006F485A"/>
    <w:rsid w:val="00703A3A"/>
    <w:rsid w:val="00711C5F"/>
    <w:rsid w:val="007355EC"/>
    <w:rsid w:val="00753434"/>
    <w:rsid w:val="007B2701"/>
    <w:rsid w:val="007B6854"/>
    <w:rsid w:val="00813933"/>
    <w:rsid w:val="008311AC"/>
    <w:rsid w:val="0084095B"/>
    <w:rsid w:val="00840DC8"/>
    <w:rsid w:val="008434C3"/>
    <w:rsid w:val="00866049"/>
    <w:rsid w:val="008C06D0"/>
    <w:rsid w:val="00904964"/>
    <w:rsid w:val="00905F86"/>
    <w:rsid w:val="0094030E"/>
    <w:rsid w:val="009B2FB1"/>
    <w:rsid w:val="009C4180"/>
    <w:rsid w:val="009F297C"/>
    <w:rsid w:val="009F6777"/>
    <w:rsid w:val="00A22D8F"/>
    <w:rsid w:val="00A254B2"/>
    <w:rsid w:val="00A30866"/>
    <w:rsid w:val="00A34AAC"/>
    <w:rsid w:val="00A44945"/>
    <w:rsid w:val="00A60D9D"/>
    <w:rsid w:val="00A67CA9"/>
    <w:rsid w:val="00A86BAA"/>
    <w:rsid w:val="00AB5A0C"/>
    <w:rsid w:val="00AC7CF6"/>
    <w:rsid w:val="00AE25B2"/>
    <w:rsid w:val="00B140D2"/>
    <w:rsid w:val="00B735A5"/>
    <w:rsid w:val="00BC0D1D"/>
    <w:rsid w:val="00BC2935"/>
    <w:rsid w:val="00BD731E"/>
    <w:rsid w:val="00BF64B0"/>
    <w:rsid w:val="00C123C8"/>
    <w:rsid w:val="00C24F4D"/>
    <w:rsid w:val="00C4680B"/>
    <w:rsid w:val="00C81FAF"/>
    <w:rsid w:val="00CC4F41"/>
    <w:rsid w:val="00D04802"/>
    <w:rsid w:val="00D560DB"/>
    <w:rsid w:val="00D72337"/>
    <w:rsid w:val="00D928CC"/>
    <w:rsid w:val="00DB08EE"/>
    <w:rsid w:val="00DF5BD1"/>
    <w:rsid w:val="00E34333"/>
    <w:rsid w:val="00E3453D"/>
    <w:rsid w:val="00E410CA"/>
    <w:rsid w:val="00EA596D"/>
    <w:rsid w:val="00F42B03"/>
    <w:rsid w:val="00FE27CE"/>
    <w:rsid w:val="00FE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0CC9687-CCCA-4094-8C62-30B7FE99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A">
    <w:name w:val="Quick A."/>
    <w:pPr>
      <w:widowControl w:val="0"/>
      <w:autoSpaceDE w:val="0"/>
      <w:autoSpaceDN w:val="0"/>
      <w:adjustRightInd w:val="0"/>
      <w:ind w:left="-1440"/>
      <w:jc w:val="both"/>
    </w:pPr>
    <w:rPr>
      <w:sz w:val="24"/>
      <w:szCs w:val="24"/>
    </w:rPr>
  </w:style>
  <w:style w:type="paragraph" w:customStyle="1" w:styleId="Quick1">
    <w:name w:val="Quick 1."/>
    <w:pPr>
      <w:widowControl w:val="0"/>
      <w:autoSpaceDE w:val="0"/>
      <w:autoSpaceDN w:val="0"/>
      <w:adjustRightInd w:val="0"/>
      <w:ind w:left="-1440"/>
      <w:jc w:val="both"/>
    </w:pPr>
    <w:rPr>
      <w:sz w:val="24"/>
      <w:szCs w:val="24"/>
    </w:rPr>
  </w:style>
  <w:style w:type="paragraph" w:styleId="BodyText">
    <w:name w:val="Body Text"/>
    <w:basedOn w:val="Normal"/>
    <w:pPr>
      <w:jc w:val="both"/>
    </w:pPr>
  </w:style>
  <w:style w:type="paragraph" w:styleId="Title">
    <w:name w:val="Title"/>
    <w:basedOn w:val="Normal"/>
    <w:qFormat/>
    <w:pPr>
      <w:jc w:val="center"/>
    </w:pPr>
    <w:rPr>
      <w:b/>
      <w:bCs/>
      <w:sz w:val="2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568806F9</Template>
  <TotalTime>4</TotalTime>
  <Pages>1</Pages>
  <Words>229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PROCLAMATION</vt:lpstr>
    </vt:vector>
  </TitlesOfParts>
  <Company>City of Newberg</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dc:title>
  <dc:subject/>
  <dc:creator>Sue Ryan</dc:creator>
  <cp:keywords/>
  <cp:lastModifiedBy>Sue Ryan</cp:lastModifiedBy>
  <cp:revision>3</cp:revision>
  <cp:lastPrinted>2014-01-21T23:43:00Z</cp:lastPrinted>
  <dcterms:created xsi:type="dcterms:W3CDTF">2019-10-21T19:53:00Z</dcterms:created>
  <dcterms:modified xsi:type="dcterms:W3CDTF">2019-10-21T19:56:00Z</dcterms:modified>
</cp:coreProperties>
</file>