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2C6" w:rsidRDefault="001064AE" w:rsidP="00784DB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NEWBERG </w:t>
      </w:r>
      <w:r w:rsidR="000D3376">
        <w:rPr>
          <w:b/>
          <w:bCs/>
          <w:sz w:val="22"/>
          <w:szCs w:val="22"/>
        </w:rPr>
        <w:t xml:space="preserve">CITY MANAGER </w:t>
      </w:r>
    </w:p>
    <w:p w:rsidR="001F71A7" w:rsidRPr="001064AE" w:rsidRDefault="0032041F" w:rsidP="00784DB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WATER MASTER PLAN </w:t>
      </w:r>
      <w:r w:rsidR="00081EFA">
        <w:rPr>
          <w:b/>
          <w:bCs/>
          <w:sz w:val="22"/>
          <w:szCs w:val="22"/>
        </w:rPr>
        <w:t>AD-HOC ADVISORY COMMITTEE MEETING</w:t>
      </w:r>
      <w:r w:rsidR="001F71A7">
        <w:rPr>
          <w:b/>
          <w:bCs/>
          <w:sz w:val="22"/>
          <w:szCs w:val="22"/>
        </w:rPr>
        <w:t xml:space="preserve"> MINUTES</w:t>
      </w:r>
    </w:p>
    <w:p w:rsidR="00D56C16" w:rsidRDefault="0032041F" w:rsidP="00784DB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APRIL 27, 2016</w:t>
      </w:r>
      <w:r w:rsidR="000C5032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2</w:t>
      </w:r>
      <w:r w:rsidR="000C5032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>00</w:t>
      </w:r>
      <w:r w:rsidR="000C503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</w:t>
      </w:r>
      <w:r w:rsidR="000C5032">
        <w:rPr>
          <w:b/>
          <w:bCs/>
          <w:sz w:val="22"/>
          <w:szCs w:val="22"/>
        </w:rPr>
        <w:t>.m.</w:t>
      </w:r>
    </w:p>
    <w:p w:rsidR="00F142C6" w:rsidRPr="001064AE" w:rsidRDefault="00081EFA" w:rsidP="00784DBE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WASTEWATER TREATMENT PLANT</w:t>
      </w:r>
      <w:r w:rsidR="001F71A7">
        <w:rPr>
          <w:b/>
          <w:bCs/>
          <w:sz w:val="22"/>
          <w:szCs w:val="22"/>
        </w:rPr>
        <w:t xml:space="preserve"> (</w:t>
      </w:r>
      <w:r w:rsidR="0032041F">
        <w:rPr>
          <w:b/>
          <w:bCs/>
          <w:sz w:val="22"/>
          <w:szCs w:val="22"/>
        </w:rPr>
        <w:t>2301 Wynooski Rd</w:t>
      </w:r>
      <w:r w:rsidR="00F142C6" w:rsidRPr="001064AE">
        <w:rPr>
          <w:b/>
          <w:bCs/>
          <w:sz w:val="22"/>
          <w:szCs w:val="22"/>
        </w:rPr>
        <w:t>)</w:t>
      </w:r>
    </w:p>
    <w:p w:rsidR="00DB2305" w:rsidRDefault="00DB2305" w:rsidP="005656ED">
      <w:pPr>
        <w:rPr>
          <w:bCs/>
          <w:sz w:val="22"/>
          <w:szCs w:val="22"/>
        </w:rPr>
      </w:pPr>
    </w:p>
    <w:p w:rsidR="000922A1" w:rsidRDefault="000922A1" w:rsidP="002E18B8">
      <w:pPr>
        <w:rPr>
          <w:bCs/>
          <w:sz w:val="22"/>
          <w:szCs w:val="22"/>
        </w:rPr>
      </w:pPr>
    </w:p>
    <w:p w:rsidR="008E5F6C" w:rsidRPr="004D52E9" w:rsidRDefault="008E5F6C" w:rsidP="00C2424C">
      <w:pPr>
        <w:rPr>
          <w:bCs/>
          <w:sz w:val="22"/>
          <w:szCs w:val="22"/>
        </w:rPr>
      </w:pPr>
    </w:p>
    <w:p w:rsidR="009F183C" w:rsidRDefault="009F183C" w:rsidP="009F183C">
      <w:pPr>
        <w:ind w:left="720" w:hanging="720"/>
        <w:rPr>
          <w:b/>
          <w:bCs/>
          <w:sz w:val="22"/>
          <w:szCs w:val="22"/>
        </w:rPr>
      </w:pPr>
      <w:r w:rsidRPr="001064AE">
        <w:rPr>
          <w:b/>
          <w:bCs/>
          <w:sz w:val="22"/>
          <w:szCs w:val="22"/>
        </w:rPr>
        <w:t>CALL MEETING TO ORDER</w:t>
      </w:r>
    </w:p>
    <w:p w:rsidR="009F183C" w:rsidRPr="009F183C" w:rsidRDefault="0032041F" w:rsidP="009F183C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Kaaren Hofmann</w:t>
      </w:r>
      <w:r w:rsidR="009F183C">
        <w:rPr>
          <w:bCs/>
          <w:sz w:val="22"/>
          <w:szCs w:val="22"/>
        </w:rPr>
        <w:t xml:space="preserve"> called the meeting to order at </w:t>
      </w:r>
      <w:r>
        <w:rPr>
          <w:bCs/>
          <w:sz w:val="22"/>
          <w:szCs w:val="22"/>
        </w:rPr>
        <w:t>2</w:t>
      </w:r>
      <w:r w:rsidR="000C5032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>00</w:t>
      </w:r>
      <w:r w:rsidR="000C503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</w:t>
      </w:r>
      <w:r w:rsidR="009F183C">
        <w:rPr>
          <w:bCs/>
          <w:sz w:val="22"/>
          <w:szCs w:val="22"/>
        </w:rPr>
        <w:t>.m.</w:t>
      </w:r>
    </w:p>
    <w:p w:rsidR="00F142C6" w:rsidRPr="001064AE" w:rsidRDefault="00F142C6" w:rsidP="005656ED">
      <w:pPr>
        <w:ind w:left="720" w:hanging="720"/>
        <w:rPr>
          <w:sz w:val="22"/>
          <w:szCs w:val="22"/>
        </w:rPr>
      </w:pPr>
    </w:p>
    <w:p w:rsidR="00F142C6" w:rsidRPr="001064AE" w:rsidRDefault="00F142C6" w:rsidP="00D308B4">
      <w:pPr>
        <w:ind w:left="720" w:hanging="720"/>
        <w:rPr>
          <w:sz w:val="22"/>
          <w:szCs w:val="22"/>
        </w:rPr>
      </w:pPr>
      <w:r w:rsidRPr="001064AE">
        <w:rPr>
          <w:b/>
          <w:bCs/>
          <w:sz w:val="22"/>
          <w:szCs w:val="22"/>
        </w:rPr>
        <w:t>ROLL CALL</w:t>
      </w:r>
    </w:p>
    <w:p w:rsidR="007C244D" w:rsidRPr="001064AE" w:rsidRDefault="00F142C6" w:rsidP="0032041F">
      <w:pPr>
        <w:tabs>
          <w:tab w:val="left" w:pos="2160"/>
          <w:tab w:val="left" w:pos="5760"/>
          <w:tab w:val="left" w:pos="8640"/>
        </w:tabs>
        <w:rPr>
          <w:sz w:val="22"/>
          <w:szCs w:val="22"/>
        </w:rPr>
      </w:pPr>
      <w:r w:rsidRPr="001064AE">
        <w:rPr>
          <w:sz w:val="22"/>
          <w:szCs w:val="22"/>
        </w:rPr>
        <w:t>Members Prese</w:t>
      </w:r>
      <w:r w:rsidR="00FC46A5">
        <w:rPr>
          <w:sz w:val="22"/>
          <w:szCs w:val="22"/>
        </w:rPr>
        <w:t>nt:</w:t>
      </w:r>
      <w:r w:rsidR="0032041F">
        <w:rPr>
          <w:sz w:val="22"/>
          <w:szCs w:val="22"/>
        </w:rPr>
        <w:tab/>
        <w:t>Lar</w:t>
      </w:r>
      <w:r w:rsidR="00FC46A5">
        <w:rPr>
          <w:sz w:val="22"/>
          <w:szCs w:val="22"/>
        </w:rPr>
        <w:t>ry Hampton, School District</w:t>
      </w:r>
      <w:r w:rsidR="00FC46A5">
        <w:rPr>
          <w:sz w:val="22"/>
          <w:szCs w:val="22"/>
        </w:rPr>
        <w:tab/>
      </w:r>
      <w:r w:rsidR="00FC46A5">
        <w:rPr>
          <w:sz w:val="22"/>
          <w:szCs w:val="22"/>
        </w:rPr>
        <w:tab/>
      </w:r>
      <w:r w:rsidR="00FC46A5">
        <w:rPr>
          <w:sz w:val="22"/>
          <w:szCs w:val="22"/>
        </w:rPr>
        <w:tab/>
      </w:r>
      <w:r w:rsidR="00FC46A5">
        <w:rPr>
          <w:sz w:val="22"/>
          <w:szCs w:val="22"/>
        </w:rPr>
        <w:tab/>
      </w:r>
      <w:r w:rsidR="00FC46A5">
        <w:rPr>
          <w:sz w:val="22"/>
          <w:szCs w:val="22"/>
        </w:rPr>
        <w:tab/>
      </w:r>
      <w:r w:rsidR="0032041F">
        <w:rPr>
          <w:sz w:val="22"/>
          <w:szCs w:val="22"/>
        </w:rPr>
        <w:t>Jeff Schorzman, Providence Hospita</w:t>
      </w:r>
      <w:r w:rsidR="00FC46A5">
        <w:rPr>
          <w:sz w:val="22"/>
          <w:szCs w:val="22"/>
        </w:rPr>
        <w:t>l</w:t>
      </w:r>
      <w:r w:rsidR="00FC46A5">
        <w:rPr>
          <w:sz w:val="22"/>
          <w:szCs w:val="22"/>
        </w:rPr>
        <w:tab/>
      </w:r>
      <w:r w:rsidR="00FC46A5">
        <w:rPr>
          <w:sz w:val="22"/>
          <w:szCs w:val="22"/>
        </w:rPr>
        <w:tab/>
      </w:r>
      <w:r w:rsidR="00FC46A5">
        <w:rPr>
          <w:sz w:val="22"/>
          <w:szCs w:val="22"/>
        </w:rPr>
        <w:tab/>
      </w:r>
      <w:r w:rsidR="00FC46A5">
        <w:rPr>
          <w:sz w:val="22"/>
          <w:szCs w:val="22"/>
        </w:rPr>
        <w:tab/>
      </w:r>
      <w:r w:rsidR="00FC46A5">
        <w:rPr>
          <w:sz w:val="22"/>
          <w:szCs w:val="22"/>
        </w:rPr>
        <w:tab/>
        <w:t>Pierre Zreik, The Allison</w:t>
      </w:r>
      <w:r w:rsidR="00FC46A5">
        <w:rPr>
          <w:sz w:val="22"/>
          <w:szCs w:val="22"/>
        </w:rPr>
        <w:tab/>
      </w:r>
      <w:r w:rsidR="00FC46A5">
        <w:rPr>
          <w:sz w:val="22"/>
          <w:szCs w:val="22"/>
        </w:rPr>
        <w:tab/>
      </w:r>
      <w:r w:rsidR="00FC46A5">
        <w:rPr>
          <w:sz w:val="22"/>
          <w:szCs w:val="22"/>
        </w:rPr>
        <w:tab/>
      </w:r>
      <w:r w:rsidR="00FC46A5">
        <w:rPr>
          <w:sz w:val="22"/>
          <w:szCs w:val="22"/>
        </w:rPr>
        <w:tab/>
      </w:r>
      <w:r w:rsidR="00FC46A5">
        <w:rPr>
          <w:sz w:val="22"/>
          <w:szCs w:val="22"/>
        </w:rPr>
        <w:tab/>
      </w:r>
      <w:r w:rsidR="0032041F" w:rsidRPr="000B3A01">
        <w:rPr>
          <w:sz w:val="22"/>
          <w:szCs w:val="22"/>
        </w:rPr>
        <w:t xml:space="preserve">Scott Essin, Council </w:t>
      </w:r>
      <w:r w:rsidR="00260E04" w:rsidRPr="000B3A01">
        <w:rPr>
          <w:sz w:val="22"/>
          <w:szCs w:val="22"/>
        </w:rPr>
        <w:t>Liaison</w:t>
      </w:r>
    </w:p>
    <w:p w:rsidR="00F142C6" w:rsidRPr="001064AE" w:rsidRDefault="00BA64BD" w:rsidP="00D308B4">
      <w:pPr>
        <w:tabs>
          <w:tab w:val="left" w:pos="2160"/>
          <w:tab w:val="left" w:pos="5760"/>
          <w:tab w:val="left" w:pos="8640"/>
        </w:tabs>
        <w:rPr>
          <w:sz w:val="22"/>
          <w:szCs w:val="22"/>
        </w:rPr>
      </w:pPr>
      <w:r w:rsidRPr="001064AE">
        <w:rPr>
          <w:sz w:val="22"/>
          <w:szCs w:val="22"/>
        </w:rPr>
        <w:tab/>
      </w:r>
    </w:p>
    <w:p w:rsidR="004659E7" w:rsidRDefault="001F71A7" w:rsidP="001F71A7">
      <w:pPr>
        <w:tabs>
          <w:tab w:val="left" w:pos="2160"/>
          <w:tab w:val="left" w:pos="576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Staff </w:t>
      </w:r>
      <w:r w:rsidR="000D3376">
        <w:rPr>
          <w:sz w:val="22"/>
          <w:szCs w:val="22"/>
        </w:rPr>
        <w:t>Present:</w:t>
      </w:r>
      <w:r w:rsidR="000D3376">
        <w:rPr>
          <w:sz w:val="22"/>
          <w:szCs w:val="22"/>
        </w:rPr>
        <w:tab/>
      </w:r>
      <w:r w:rsidR="0032041F">
        <w:rPr>
          <w:sz w:val="22"/>
          <w:szCs w:val="22"/>
        </w:rPr>
        <w:t>Kaaren Hofmann, City Engineer</w:t>
      </w:r>
      <w:r w:rsidR="0032041F">
        <w:rPr>
          <w:sz w:val="22"/>
          <w:szCs w:val="22"/>
        </w:rPr>
        <w:tab/>
      </w:r>
      <w:r w:rsidR="00FC46A5">
        <w:rPr>
          <w:sz w:val="22"/>
          <w:szCs w:val="22"/>
        </w:rPr>
        <w:tab/>
      </w:r>
      <w:r w:rsidR="00FC46A5">
        <w:rPr>
          <w:sz w:val="22"/>
          <w:szCs w:val="22"/>
        </w:rPr>
        <w:tab/>
      </w:r>
      <w:r w:rsidR="00FC46A5">
        <w:rPr>
          <w:sz w:val="22"/>
          <w:szCs w:val="22"/>
        </w:rPr>
        <w:tab/>
      </w:r>
      <w:r w:rsidR="0032041F">
        <w:rPr>
          <w:sz w:val="22"/>
          <w:szCs w:val="22"/>
        </w:rPr>
        <w:t xml:space="preserve">Brittney Jeffries, </w:t>
      </w:r>
      <w:r w:rsidR="00260E04">
        <w:rPr>
          <w:sz w:val="22"/>
          <w:szCs w:val="22"/>
        </w:rPr>
        <w:t>Eng.</w:t>
      </w:r>
      <w:r w:rsidR="0032041F">
        <w:rPr>
          <w:sz w:val="22"/>
          <w:szCs w:val="22"/>
        </w:rPr>
        <w:t>-IT Program Assistant</w:t>
      </w:r>
      <w:r w:rsidR="0032041F">
        <w:rPr>
          <w:sz w:val="22"/>
          <w:szCs w:val="22"/>
        </w:rPr>
        <w:tab/>
      </w:r>
      <w:r w:rsidR="0032041F">
        <w:rPr>
          <w:sz w:val="22"/>
          <w:szCs w:val="22"/>
        </w:rPr>
        <w:tab/>
      </w:r>
      <w:r w:rsidR="00FC46A5">
        <w:rPr>
          <w:sz w:val="22"/>
          <w:szCs w:val="22"/>
        </w:rPr>
        <w:tab/>
      </w:r>
      <w:r w:rsidR="00FC46A5">
        <w:rPr>
          <w:sz w:val="22"/>
          <w:szCs w:val="22"/>
        </w:rPr>
        <w:tab/>
      </w:r>
      <w:r w:rsidR="0032041F">
        <w:rPr>
          <w:sz w:val="22"/>
          <w:szCs w:val="22"/>
        </w:rPr>
        <w:t>Dan Wilson, WTP Superintendent</w:t>
      </w:r>
      <w:r w:rsidR="0032041F">
        <w:rPr>
          <w:sz w:val="22"/>
          <w:szCs w:val="22"/>
        </w:rPr>
        <w:tab/>
      </w:r>
      <w:r w:rsidR="00FC46A5">
        <w:rPr>
          <w:sz w:val="22"/>
          <w:szCs w:val="22"/>
        </w:rPr>
        <w:tab/>
      </w:r>
      <w:r w:rsidR="00FC46A5">
        <w:rPr>
          <w:sz w:val="22"/>
          <w:szCs w:val="22"/>
        </w:rPr>
        <w:tab/>
      </w:r>
      <w:r w:rsidR="00FC46A5">
        <w:rPr>
          <w:sz w:val="22"/>
          <w:szCs w:val="22"/>
        </w:rPr>
        <w:tab/>
      </w:r>
      <w:r w:rsidR="00FC46A5">
        <w:rPr>
          <w:sz w:val="22"/>
          <w:szCs w:val="22"/>
        </w:rPr>
        <w:tab/>
      </w:r>
      <w:r w:rsidR="000B3A01">
        <w:rPr>
          <w:sz w:val="22"/>
          <w:szCs w:val="22"/>
        </w:rPr>
        <w:t>Russ Thomas, PWM Superintendent</w:t>
      </w:r>
    </w:p>
    <w:p w:rsidR="000B3A01" w:rsidRDefault="000B3A01" w:rsidP="001F71A7">
      <w:pPr>
        <w:tabs>
          <w:tab w:val="left" w:pos="2160"/>
          <w:tab w:val="left" w:pos="576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ab/>
        <w:t>Doug Rux, Community Development Director</w:t>
      </w:r>
      <w:r w:rsidR="00696B06">
        <w:rPr>
          <w:sz w:val="22"/>
          <w:szCs w:val="22"/>
        </w:rPr>
        <w:tab/>
      </w:r>
      <w:r w:rsidR="00696B06">
        <w:rPr>
          <w:sz w:val="22"/>
          <w:szCs w:val="22"/>
        </w:rPr>
        <w:tab/>
      </w:r>
      <w:r w:rsidR="00696B06">
        <w:rPr>
          <w:sz w:val="22"/>
          <w:szCs w:val="22"/>
        </w:rPr>
        <w:tab/>
      </w:r>
      <w:r w:rsidR="00696B06">
        <w:rPr>
          <w:sz w:val="22"/>
          <w:szCs w:val="22"/>
        </w:rPr>
        <w:tab/>
      </w:r>
      <w:r w:rsidR="00696B06">
        <w:rPr>
          <w:sz w:val="22"/>
          <w:szCs w:val="22"/>
        </w:rPr>
        <w:tab/>
        <w:t>Brian Ginter, Murray, Smith &amp; Associates</w:t>
      </w:r>
    </w:p>
    <w:p w:rsidR="00345D34" w:rsidRDefault="00345D34" w:rsidP="00F544AA">
      <w:pPr>
        <w:tabs>
          <w:tab w:val="left" w:pos="2160"/>
          <w:tab w:val="left" w:pos="576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282EA5" w:rsidRDefault="000B3A01" w:rsidP="000D3376">
      <w:pPr>
        <w:tabs>
          <w:tab w:val="left" w:pos="2160"/>
          <w:tab w:val="left" w:pos="5760"/>
          <w:tab w:val="left" w:pos="86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WATER MASTER PLAN – First Meeting</w:t>
      </w:r>
    </w:p>
    <w:p w:rsidR="000B3A01" w:rsidRDefault="000B3A01" w:rsidP="000D3376">
      <w:pPr>
        <w:tabs>
          <w:tab w:val="left" w:pos="2160"/>
          <w:tab w:val="left" w:pos="576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Kaaren Hofmann </w:t>
      </w:r>
      <w:r w:rsidR="00696B06">
        <w:rPr>
          <w:sz w:val="22"/>
          <w:szCs w:val="22"/>
        </w:rPr>
        <w:t xml:space="preserve">and Brian Ginter </w:t>
      </w:r>
      <w:r>
        <w:rPr>
          <w:sz w:val="22"/>
          <w:szCs w:val="22"/>
        </w:rPr>
        <w:t xml:space="preserve">gave a brief presentation </w:t>
      </w:r>
      <w:r w:rsidR="00064F26">
        <w:rPr>
          <w:sz w:val="22"/>
          <w:szCs w:val="22"/>
        </w:rPr>
        <w:t xml:space="preserve">(see attached for slideshow) </w:t>
      </w:r>
      <w:r>
        <w:rPr>
          <w:sz w:val="22"/>
          <w:szCs w:val="22"/>
        </w:rPr>
        <w:t>on the City</w:t>
      </w:r>
      <w:r w:rsidR="00064F26">
        <w:rPr>
          <w:sz w:val="22"/>
          <w:szCs w:val="22"/>
        </w:rPr>
        <w:t>’s</w:t>
      </w:r>
      <w:r>
        <w:rPr>
          <w:sz w:val="22"/>
          <w:szCs w:val="22"/>
        </w:rPr>
        <w:t xml:space="preserve"> municipal water system</w:t>
      </w:r>
      <w:r w:rsidR="00696B06">
        <w:rPr>
          <w:sz w:val="22"/>
          <w:szCs w:val="22"/>
        </w:rPr>
        <w:t xml:space="preserve"> and where the City would like to be for </w:t>
      </w:r>
      <w:r w:rsidR="00064F26">
        <w:rPr>
          <w:sz w:val="22"/>
          <w:szCs w:val="22"/>
        </w:rPr>
        <w:t xml:space="preserve">the </w:t>
      </w:r>
      <w:r w:rsidR="00696B06">
        <w:rPr>
          <w:sz w:val="22"/>
          <w:szCs w:val="22"/>
        </w:rPr>
        <w:t>future projection</w:t>
      </w:r>
      <w:r w:rsidR="00E14D17">
        <w:rPr>
          <w:sz w:val="22"/>
          <w:szCs w:val="22"/>
        </w:rPr>
        <w:t xml:space="preserve"> of population growth and demand</w:t>
      </w:r>
      <w:r w:rsidR="00064F26">
        <w:rPr>
          <w:sz w:val="22"/>
          <w:szCs w:val="22"/>
        </w:rPr>
        <w:t xml:space="preserve"> for water</w:t>
      </w:r>
      <w:r w:rsidR="00E14D17">
        <w:rPr>
          <w:sz w:val="22"/>
          <w:szCs w:val="22"/>
        </w:rPr>
        <w:t>.</w:t>
      </w:r>
    </w:p>
    <w:p w:rsidR="00FC46A5" w:rsidRDefault="00FC46A5" w:rsidP="000D3376">
      <w:pPr>
        <w:tabs>
          <w:tab w:val="left" w:pos="2160"/>
          <w:tab w:val="left" w:pos="5760"/>
          <w:tab w:val="left" w:pos="8640"/>
        </w:tabs>
        <w:rPr>
          <w:sz w:val="22"/>
          <w:szCs w:val="22"/>
        </w:rPr>
      </w:pPr>
    </w:p>
    <w:p w:rsidR="00FC46A5" w:rsidRDefault="00FC46A5" w:rsidP="000D3376">
      <w:pPr>
        <w:tabs>
          <w:tab w:val="left" w:pos="2160"/>
          <w:tab w:val="left" w:pos="576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>Q &amp; A Session</w:t>
      </w:r>
    </w:p>
    <w:p w:rsidR="008C6924" w:rsidRDefault="008C6924" w:rsidP="008C6924">
      <w:pPr>
        <w:pStyle w:val="ListParagraph"/>
        <w:numPr>
          <w:ilvl w:val="0"/>
          <w:numId w:val="15"/>
        </w:numPr>
        <w:tabs>
          <w:tab w:val="left" w:pos="2160"/>
          <w:tab w:val="left" w:pos="576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>What is the benefit of expanding non-potable water to the community and businesses?</w:t>
      </w:r>
    </w:p>
    <w:p w:rsidR="008C6924" w:rsidRDefault="008C6924" w:rsidP="008C6924">
      <w:pPr>
        <w:pStyle w:val="ListParagraph"/>
        <w:numPr>
          <w:ilvl w:val="0"/>
          <w:numId w:val="15"/>
        </w:numPr>
        <w:tabs>
          <w:tab w:val="left" w:pos="2160"/>
          <w:tab w:val="left" w:pos="576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>How would expanding of non-potable water affect the City’s finances?</w:t>
      </w:r>
    </w:p>
    <w:p w:rsidR="008C6924" w:rsidRDefault="008C6924" w:rsidP="008C6924">
      <w:pPr>
        <w:pStyle w:val="ListParagraph"/>
        <w:numPr>
          <w:ilvl w:val="0"/>
          <w:numId w:val="15"/>
        </w:numPr>
        <w:tabs>
          <w:tab w:val="left" w:pos="2160"/>
          <w:tab w:val="left" w:pos="576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>If the City built a non-potable reservoir would businesses use it?</w:t>
      </w:r>
    </w:p>
    <w:p w:rsidR="008C6924" w:rsidRDefault="008C6924" w:rsidP="008C6924">
      <w:pPr>
        <w:pStyle w:val="ListParagraph"/>
        <w:numPr>
          <w:ilvl w:val="0"/>
          <w:numId w:val="15"/>
        </w:numPr>
        <w:tabs>
          <w:tab w:val="left" w:pos="2160"/>
          <w:tab w:val="left" w:pos="576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>Where is the City/community at with water supply when it comes to sustainability and resiliency?</w:t>
      </w:r>
    </w:p>
    <w:p w:rsidR="008C6924" w:rsidRPr="008C6924" w:rsidRDefault="008C6924" w:rsidP="008C6924">
      <w:pPr>
        <w:pStyle w:val="ListParagraph"/>
        <w:tabs>
          <w:tab w:val="left" w:pos="2160"/>
          <w:tab w:val="left" w:pos="5760"/>
          <w:tab w:val="left" w:pos="8640"/>
        </w:tabs>
        <w:rPr>
          <w:sz w:val="22"/>
          <w:szCs w:val="22"/>
        </w:rPr>
      </w:pPr>
    </w:p>
    <w:p w:rsidR="006D6946" w:rsidRDefault="006D6946" w:rsidP="000C5032">
      <w:pPr>
        <w:tabs>
          <w:tab w:val="left" w:pos="2160"/>
          <w:tab w:val="left" w:pos="5760"/>
          <w:tab w:val="left" w:pos="8640"/>
        </w:tabs>
        <w:rPr>
          <w:sz w:val="22"/>
          <w:szCs w:val="22"/>
        </w:rPr>
      </w:pPr>
      <w:r w:rsidRPr="006D6946">
        <w:rPr>
          <w:b/>
          <w:sz w:val="22"/>
          <w:szCs w:val="22"/>
        </w:rPr>
        <w:t>NEXT MEETING</w:t>
      </w:r>
    </w:p>
    <w:p w:rsidR="006D6946" w:rsidRDefault="006D6946" w:rsidP="000C5032">
      <w:pPr>
        <w:tabs>
          <w:tab w:val="left" w:pos="2160"/>
          <w:tab w:val="left" w:pos="576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The next meeting </w:t>
      </w:r>
      <w:r w:rsidR="00603340">
        <w:rPr>
          <w:sz w:val="22"/>
          <w:szCs w:val="22"/>
        </w:rPr>
        <w:t>will be set for a</w:t>
      </w:r>
      <w:r w:rsidR="00FC46A5">
        <w:rPr>
          <w:sz w:val="22"/>
          <w:szCs w:val="22"/>
        </w:rPr>
        <w:t xml:space="preserve"> </w:t>
      </w:r>
      <w:r w:rsidR="00FC46A5" w:rsidRPr="00FC46A5">
        <w:rPr>
          <w:sz w:val="22"/>
          <w:szCs w:val="22"/>
        </w:rPr>
        <w:t>Wednesday</w:t>
      </w:r>
      <w:r w:rsidR="00603340">
        <w:rPr>
          <w:sz w:val="22"/>
          <w:szCs w:val="22"/>
        </w:rPr>
        <w:t xml:space="preserve"> in </w:t>
      </w:r>
      <w:r w:rsidR="00FC46A5" w:rsidRPr="00FC46A5">
        <w:rPr>
          <w:sz w:val="22"/>
          <w:szCs w:val="22"/>
        </w:rPr>
        <w:t>July</w:t>
      </w:r>
      <w:r>
        <w:rPr>
          <w:sz w:val="22"/>
          <w:szCs w:val="22"/>
        </w:rPr>
        <w:t xml:space="preserve"> at </w:t>
      </w:r>
      <w:r w:rsidR="00FC46A5">
        <w:rPr>
          <w:sz w:val="22"/>
          <w:szCs w:val="22"/>
        </w:rPr>
        <w:t>2:00 p</w:t>
      </w:r>
      <w:r w:rsidRPr="00FC46A5">
        <w:rPr>
          <w:sz w:val="22"/>
          <w:szCs w:val="22"/>
        </w:rPr>
        <w:t>.m</w:t>
      </w:r>
      <w:r>
        <w:rPr>
          <w:sz w:val="22"/>
          <w:szCs w:val="22"/>
        </w:rPr>
        <w:t xml:space="preserve">. in the </w:t>
      </w:r>
      <w:r w:rsidR="00FC46A5">
        <w:rPr>
          <w:sz w:val="22"/>
          <w:szCs w:val="22"/>
        </w:rPr>
        <w:t>Wastewater Treatment Plant Conference Room.</w:t>
      </w:r>
      <w:r w:rsidR="00603340">
        <w:rPr>
          <w:sz w:val="22"/>
          <w:szCs w:val="22"/>
        </w:rPr>
        <w:t xml:space="preserve"> </w:t>
      </w:r>
      <w:r w:rsidR="008C6924">
        <w:rPr>
          <w:sz w:val="22"/>
          <w:szCs w:val="22"/>
        </w:rPr>
        <w:t>An</w:t>
      </w:r>
      <w:r w:rsidR="00603340">
        <w:rPr>
          <w:sz w:val="22"/>
          <w:szCs w:val="22"/>
        </w:rPr>
        <w:t xml:space="preserve"> email will be sent out with a calendar invite when</w:t>
      </w:r>
      <w:r w:rsidR="00064F26">
        <w:rPr>
          <w:sz w:val="22"/>
          <w:szCs w:val="22"/>
        </w:rPr>
        <w:t xml:space="preserve"> the </w:t>
      </w:r>
      <w:r w:rsidR="00603340">
        <w:rPr>
          <w:sz w:val="22"/>
          <w:szCs w:val="22"/>
        </w:rPr>
        <w:t>time gets closer.</w:t>
      </w:r>
    </w:p>
    <w:p w:rsidR="00EF0105" w:rsidRPr="00EF0105" w:rsidRDefault="00EF0105" w:rsidP="00DD10AA">
      <w:pPr>
        <w:rPr>
          <w:sz w:val="22"/>
          <w:szCs w:val="22"/>
        </w:rPr>
      </w:pPr>
    </w:p>
    <w:p w:rsidR="00F142C6" w:rsidRPr="001064AE" w:rsidRDefault="00F142C6" w:rsidP="007718FB">
      <w:pPr>
        <w:rPr>
          <w:bCs/>
          <w:sz w:val="22"/>
          <w:szCs w:val="22"/>
        </w:rPr>
      </w:pPr>
      <w:r w:rsidRPr="001064AE">
        <w:rPr>
          <w:b/>
          <w:bCs/>
          <w:sz w:val="22"/>
          <w:szCs w:val="22"/>
        </w:rPr>
        <w:t>ADJOURNMENT</w:t>
      </w:r>
      <w:r w:rsidR="007718FB" w:rsidRPr="001064AE">
        <w:rPr>
          <w:b/>
          <w:bCs/>
          <w:sz w:val="22"/>
          <w:szCs w:val="22"/>
        </w:rPr>
        <w:t xml:space="preserve">: </w:t>
      </w:r>
      <w:r w:rsidR="000B44B4" w:rsidRPr="001064AE">
        <w:rPr>
          <w:b/>
          <w:bCs/>
          <w:sz w:val="22"/>
          <w:szCs w:val="22"/>
        </w:rPr>
        <w:t xml:space="preserve"> </w:t>
      </w:r>
      <w:r w:rsidRPr="001064AE">
        <w:rPr>
          <w:sz w:val="22"/>
          <w:szCs w:val="22"/>
        </w:rPr>
        <w:t xml:space="preserve">The meeting </w:t>
      </w:r>
      <w:r w:rsidR="00547089">
        <w:rPr>
          <w:sz w:val="22"/>
          <w:szCs w:val="22"/>
        </w:rPr>
        <w:t xml:space="preserve">was </w:t>
      </w:r>
      <w:r w:rsidRPr="001064AE">
        <w:rPr>
          <w:sz w:val="22"/>
          <w:szCs w:val="22"/>
        </w:rPr>
        <w:t>adjourned at</w:t>
      </w:r>
      <w:r w:rsidR="0067732C" w:rsidRPr="001064AE">
        <w:rPr>
          <w:sz w:val="22"/>
          <w:szCs w:val="22"/>
        </w:rPr>
        <w:t xml:space="preserve"> </w:t>
      </w:r>
      <w:r w:rsidR="004557FB">
        <w:rPr>
          <w:sz w:val="22"/>
          <w:szCs w:val="22"/>
        </w:rPr>
        <w:t>2:48</w:t>
      </w:r>
      <w:r w:rsidR="00D07B9E" w:rsidRPr="00C56840">
        <w:rPr>
          <w:color w:val="FF0000"/>
          <w:sz w:val="22"/>
          <w:szCs w:val="22"/>
        </w:rPr>
        <w:t xml:space="preserve"> </w:t>
      </w:r>
      <w:r w:rsidR="00BB4DC9" w:rsidRPr="001064AE">
        <w:rPr>
          <w:sz w:val="22"/>
          <w:szCs w:val="22"/>
        </w:rPr>
        <w:t>p.m.</w:t>
      </w:r>
      <w:r w:rsidRPr="001064AE">
        <w:rPr>
          <w:bCs/>
          <w:sz w:val="22"/>
          <w:szCs w:val="22"/>
        </w:rPr>
        <w:t xml:space="preserve"> </w:t>
      </w:r>
    </w:p>
    <w:p w:rsidR="00F142C6" w:rsidRPr="001064AE" w:rsidRDefault="00F142C6" w:rsidP="000D3376">
      <w:pPr>
        <w:ind w:firstLine="720"/>
        <w:jc w:val="both"/>
        <w:rPr>
          <w:sz w:val="22"/>
          <w:szCs w:val="22"/>
        </w:rPr>
      </w:pPr>
      <w:r w:rsidRPr="001064AE">
        <w:rPr>
          <w:sz w:val="22"/>
          <w:szCs w:val="22"/>
        </w:rPr>
        <w:tab/>
      </w:r>
      <w:r w:rsidRPr="001064AE">
        <w:rPr>
          <w:sz w:val="22"/>
          <w:szCs w:val="22"/>
        </w:rPr>
        <w:tab/>
      </w:r>
      <w:r w:rsidRPr="001064AE">
        <w:rPr>
          <w:sz w:val="22"/>
          <w:szCs w:val="22"/>
        </w:rPr>
        <w:tab/>
      </w:r>
      <w:r w:rsidRPr="001064AE">
        <w:rPr>
          <w:sz w:val="22"/>
          <w:szCs w:val="22"/>
        </w:rPr>
        <w:tab/>
      </w:r>
      <w:r w:rsidR="00174B11" w:rsidRPr="001064AE">
        <w:rPr>
          <w:sz w:val="22"/>
          <w:szCs w:val="22"/>
        </w:rPr>
        <w:tab/>
      </w:r>
      <w:r w:rsidR="00174B11" w:rsidRPr="001064AE">
        <w:rPr>
          <w:sz w:val="22"/>
          <w:szCs w:val="22"/>
        </w:rPr>
        <w:tab/>
      </w:r>
      <w:r w:rsidRPr="001064AE">
        <w:rPr>
          <w:sz w:val="22"/>
          <w:szCs w:val="22"/>
        </w:rPr>
        <w:t xml:space="preserve"> </w:t>
      </w:r>
    </w:p>
    <w:sectPr w:rsidR="00F142C6" w:rsidRPr="001064AE" w:rsidSect="00F31B53">
      <w:footerReference w:type="default" r:id="rId8"/>
      <w:pgSz w:w="12240" w:h="15840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D0D" w:rsidRDefault="00D30D0D">
      <w:r>
        <w:separator/>
      </w:r>
    </w:p>
  </w:endnote>
  <w:endnote w:type="continuationSeparator" w:id="0">
    <w:p w:rsidR="00D30D0D" w:rsidRDefault="00D3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D17" w:rsidRDefault="00E14D17" w:rsidP="00D74FA6">
    <w:pPr>
      <w:rPr>
        <w:sz w:val="16"/>
      </w:rPr>
    </w:pPr>
  </w:p>
  <w:p w:rsidR="00E14D17" w:rsidRDefault="00E14D17" w:rsidP="00D74FA6">
    <w:pPr>
      <w:rPr>
        <w:sz w:val="16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12064</wp:posOffset>
              </wp:positionV>
              <wp:extent cx="6858000" cy="0"/>
              <wp:effectExtent l="0" t="19050" r="38100" b="381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748C7B" id="Line 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.95pt" to="540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" strokeweight="4.5pt">
              <v:stroke linestyle="thickTh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1" distB="4294967291" distL="114290" distR="114290" simplePos="0" relativeHeight="251657216" behindDoc="0" locked="0" layoutInCell="0" allowOverlap="1">
              <wp:simplePos x="0" y="0"/>
              <wp:positionH relativeFrom="margin">
                <wp:posOffset>-1</wp:posOffset>
              </wp:positionH>
              <wp:positionV relativeFrom="paragraph">
                <wp:posOffset>-1</wp:posOffset>
              </wp:positionV>
              <wp:extent cx="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9342">
                        <a:solidFill>
                          <a:srgbClr val="0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11D38C" id="Line 4" o:spid="_x0000_s1026" style="position:absolute;z-index:251657216;visibility:visible;mso-wrap-style:square;mso-width-percent:0;mso-height-percent:0;mso-wrap-distance-left:3.17472mm;mso-wrap-distance-top:-1e-4mm;mso-wrap-distance-right:3.17472mm;mso-wrap-distance-bottom:-1e-4mm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" o:allowincell="f" strokecolor="#020000" strokeweight="5.46pt">
              <w10:wrap anchorx="margin"/>
            </v:line>
          </w:pict>
        </mc:Fallback>
      </mc:AlternateContent>
    </w:r>
  </w:p>
  <w:p w:rsidR="00E14D17" w:rsidRPr="0032040B" w:rsidRDefault="00E14D17" w:rsidP="00D74FA6">
    <w:pPr>
      <w:tabs>
        <w:tab w:val="left" w:pos="8680"/>
        <w:tab w:val="right" w:pos="10800"/>
      </w:tabs>
      <w:rPr>
        <w:sz w:val="16"/>
        <w:szCs w:val="16"/>
      </w:rPr>
    </w:pPr>
    <w:r w:rsidRPr="0032040B">
      <w:rPr>
        <w:b/>
        <w:bCs/>
        <w:i/>
        <w:iCs/>
        <w:sz w:val="16"/>
        <w:szCs w:val="16"/>
      </w:rPr>
      <w:t>City of Newberg:</w:t>
    </w:r>
    <w:r w:rsidRPr="0032040B">
      <w:rPr>
        <w:sz w:val="16"/>
        <w:szCs w:val="16"/>
      </w:rPr>
      <w:t xml:space="preserve"> </w:t>
    </w:r>
    <w:bookmarkStart w:id="0" w:name="_GoBack"/>
    <w:r>
      <w:rPr>
        <w:sz w:val="16"/>
        <w:szCs w:val="16"/>
      </w:rPr>
      <w:t>City Manager Recruitment Subcommittee (November 9, 2015)</w:t>
    </w:r>
    <w:bookmarkEnd w:id="0"/>
    <w:r w:rsidRPr="0032040B">
      <w:rPr>
        <w:sz w:val="16"/>
        <w:szCs w:val="16"/>
      </w:rPr>
      <w:tab/>
    </w:r>
    <w:r>
      <w:rPr>
        <w:sz w:val="16"/>
        <w:szCs w:val="16"/>
      </w:rPr>
      <w:tab/>
    </w:r>
    <w:r w:rsidRPr="0032040B">
      <w:rPr>
        <w:sz w:val="16"/>
        <w:szCs w:val="16"/>
      </w:rPr>
      <w:t xml:space="preserve">Page </w:t>
    </w:r>
    <w:r w:rsidRPr="0032040B">
      <w:rPr>
        <w:rStyle w:val="PageNumber"/>
        <w:sz w:val="16"/>
        <w:szCs w:val="16"/>
      </w:rPr>
      <w:fldChar w:fldCharType="begin"/>
    </w:r>
    <w:r w:rsidRPr="0032040B">
      <w:rPr>
        <w:rStyle w:val="PageNumber"/>
        <w:sz w:val="16"/>
        <w:szCs w:val="16"/>
      </w:rPr>
      <w:instrText xml:space="preserve"> PAGE </w:instrText>
    </w:r>
    <w:r w:rsidRPr="0032040B">
      <w:rPr>
        <w:rStyle w:val="PageNumber"/>
        <w:sz w:val="16"/>
        <w:szCs w:val="16"/>
      </w:rPr>
      <w:fldChar w:fldCharType="separate"/>
    </w:r>
    <w:r w:rsidR="0025273D">
      <w:rPr>
        <w:rStyle w:val="PageNumber"/>
        <w:noProof/>
        <w:sz w:val="16"/>
        <w:szCs w:val="16"/>
      </w:rPr>
      <w:t>1</w:t>
    </w:r>
    <w:r w:rsidRPr="0032040B">
      <w:rPr>
        <w:rStyle w:val="PageNumber"/>
        <w:sz w:val="16"/>
        <w:szCs w:val="16"/>
      </w:rPr>
      <w:fldChar w:fldCharType="end"/>
    </w:r>
    <w:r>
      <w:rPr>
        <w:rStyle w:val="PageNumber"/>
        <w:sz w:val="16"/>
        <w:szCs w:val="16"/>
      </w:rPr>
      <w:t xml:space="preserve"> </w:t>
    </w:r>
    <w:r w:rsidRPr="009E0034">
      <w:rPr>
        <w:rStyle w:val="PageNumber"/>
        <w:sz w:val="16"/>
        <w:szCs w:val="16"/>
      </w:rPr>
      <w:t xml:space="preserve">of </w:t>
    </w:r>
    <w:r w:rsidRPr="009E0034">
      <w:rPr>
        <w:rStyle w:val="PageNumber"/>
        <w:sz w:val="16"/>
        <w:szCs w:val="16"/>
      </w:rPr>
      <w:fldChar w:fldCharType="begin"/>
    </w:r>
    <w:r w:rsidRPr="009E0034">
      <w:rPr>
        <w:rStyle w:val="PageNumber"/>
        <w:sz w:val="16"/>
        <w:szCs w:val="16"/>
      </w:rPr>
      <w:instrText xml:space="preserve"> NUMPAGES </w:instrText>
    </w:r>
    <w:r w:rsidRPr="009E0034">
      <w:rPr>
        <w:rStyle w:val="PageNumber"/>
        <w:sz w:val="16"/>
        <w:szCs w:val="16"/>
      </w:rPr>
      <w:fldChar w:fldCharType="separate"/>
    </w:r>
    <w:r w:rsidR="0025273D">
      <w:rPr>
        <w:rStyle w:val="PageNumber"/>
        <w:noProof/>
        <w:sz w:val="16"/>
        <w:szCs w:val="16"/>
      </w:rPr>
      <w:t>1</w:t>
    </w:r>
    <w:r w:rsidRPr="009E0034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D0D" w:rsidRDefault="00D30D0D">
      <w:r>
        <w:separator/>
      </w:r>
    </w:p>
  </w:footnote>
  <w:footnote w:type="continuationSeparator" w:id="0">
    <w:p w:rsidR="00D30D0D" w:rsidRDefault="00D30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24233"/>
    <w:multiLevelType w:val="hybridMultilevel"/>
    <w:tmpl w:val="D982C80A"/>
    <w:lvl w:ilvl="0" w:tplc="04090001">
      <w:start w:val="1"/>
      <w:numFmt w:val="bullet"/>
      <w:pStyle w:val="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4318B7"/>
    <w:multiLevelType w:val="hybridMultilevel"/>
    <w:tmpl w:val="98CEA1C2"/>
    <w:lvl w:ilvl="0" w:tplc="9D92517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373B02D6"/>
    <w:multiLevelType w:val="hybridMultilevel"/>
    <w:tmpl w:val="303A95AA"/>
    <w:lvl w:ilvl="0" w:tplc="4AA4C962">
      <w:start w:val="1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0A5D3D"/>
    <w:multiLevelType w:val="hybridMultilevel"/>
    <w:tmpl w:val="0D3AE860"/>
    <w:lvl w:ilvl="0" w:tplc="0114DBA6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CF21DD3"/>
    <w:multiLevelType w:val="hybridMultilevel"/>
    <w:tmpl w:val="9BB03B3E"/>
    <w:lvl w:ilvl="0" w:tplc="3B9E7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14120A"/>
    <w:multiLevelType w:val="hybridMultilevel"/>
    <w:tmpl w:val="66843EA2"/>
    <w:lvl w:ilvl="0" w:tplc="C56C441C">
      <w:start w:val="1"/>
      <w:numFmt w:val="upp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4F717AA2"/>
    <w:multiLevelType w:val="hybridMultilevel"/>
    <w:tmpl w:val="7814FD14"/>
    <w:lvl w:ilvl="0" w:tplc="5ADAE1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5E63D9"/>
    <w:multiLevelType w:val="hybridMultilevel"/>
    <w:tmpl w:val="E6642556"/>
    <w:lvl w:ilvl="0" w:tplc="840C606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57F93FC3"/>
    <w:multiLevelType w:val="hybridMultilevel"/>
    <w:tmpl w:val="0602FE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045257"/>
    <w:multiLevelType w:val="hybridMultilevel"/>
    <w:tmpl w:val="68168882"/>
    <w:lvl w:ilvl="0" w:tplc="EE1C3E9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5E5A5F29"/>
    <w:multiLevelType w:val="hybridMultilevel"/>
    <w:tmpl w:val="D2EAF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9F581C"/>
    <w:multiLevelType w:val="hybridMultilevel"/>
    <w:tmpl w:val="E950408A"/>
    <w:lvl w:ilvl="0" w:tplc="2D80CFF8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701B0883"/>
    <w:multiLevelType w:val="hybridMultilevel"/>
    <w:tmpl w:val="E7B47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E17B38"/>
    <w:multiLevelType w:val="hybridMultilevel"/>
    <w:tmpl w:val="01742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92764F"/>
    <w:multiLevelType w:val="hybridMultilevel"/>
    <w:tmpl w:val="E950408A"/>
    <w:lvl w:ilvl="0" w:tplc="2D80CFF8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11"/>
  </w:num>
  <w:num w:numId="5">
    <w:abstractNumId w:val="9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12"/>
  </w:num>
  <w:num w:numId="11">
    <w:abstractNumId w:val="13"/>
  </w:num>
  <w:num w:numId="12">
    <w:abstractNumId w:val="6"/>
  </w:num>
  <w:num w:numId="13">
    <w:abstractNumId w:val="8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4CE"/>
    <w:rsid w:val="00001332"/>
    <w:rsid w:val="00001DC0"/>
    <w:rsid w:val="00006CC9"/>
    <w:rsid w:val="00006E1F"/>
    <w:rsid w:val="0001011A"/>
    <w:rsid w:val="00012202"/>
    <w:rsid w:val="00012D4E"/>
    <w:rsid w:val="00014BE7"/>
    <w:rsid w:val="00015573"/>
    <w:rsid w:val="00016178"/>
    <w:rsid w:val="00016AB1"/>
    <w:rsid w:val="00016C7A"/>
    <w:rsid w:val="000234E5"/>
    <w:rsid w:val="00023CCA"/>
    <w:rsid w:val="00024621"/>
    <w:rsid w:val="00024E65"/>
    <w:rsid w:val="0002569B"/>
    <w:rsid w:val="00025BBE"/>
    <w:rsid w:val="00025FC7"/>
    <w:rsid w:val="00026BA4"/>
    <w:rsid w:val="00030B3B"/>
    <w:rsid w:val="00030CFD"/>
    <w:rsid w:val="00031AD0"/>
    <w:rsid w:val="00032E69"/>
    <w:rsid w:val="000359E9"/>
    <w:rsid w:val="0003688D"/>
    <w:rsid w:val="00036FC4"/>
    <w:rsid w:val="0003735F"/>
    <w:rsid w:val="00041AF3"/>
    <w:rsid w:val="000429D5"/>
    <w:rsid w:val="000438AF"/>
    <w:rsid w:val="000439EA"/>
    <w:rsid w:val="00043BA4"/>
    <w:rsid w:val="00044147"/>
    <w:rsid w:val="00044526"/>
    <w:rsid w:val="00044740"/>
    <w:rsid w:val="000449BC"/>
    <w:rsid w:val="000459EE"/>
    <w:rsid w:val="00046C7E"/>
    <w:rsid w:val="00047113"/>
    <w:rsid w:val="00053D56"/>
    <w:rsid w:val="00055511"/>
    <w:rsid w:val="000556A9"/>
    <w:rsid w:val="00055A4C"/>
    <w:rsid w:val="00055A8A"/>
    <w:rsid w:val="0005604B"/>
    <w:rsid w:val="000566AC"/>
    <w:rsid w:val="00057C9D"/>
    <w:rsid w:val="0006116E"/>
    <w:rsid w:val="0006189D"/>
    <w:rsid w:val="000625EC"/>
    <w:rsid w:val="00064860"/>
    <w:rsid w:val="00064F26"/>
    <w:rsid w:val="000700BB"/>
    <w:rsid w:val="000712A0"/>
    <w:rsid w:val="00073509"/>
    <w:rsid w:val="000740B3"/>
    <w:rsid w:val="000742E7"/>
    <w:rsid w:val="00075A91"/>
    <w:rsid w:val="00075D00"/>
    <w:rsid w:val="0007687A"/>
    <w:rsid w:val="00076AC3"/>
    <w:rsid w:val="0007753E"/>
    <w:rsid w:val="000801D4"/>
    <w:rsid w:val="00081EFA"/>
    <w:rsid w:val="00083843"/>
    <w:rsid w:val="00084211"/>
    <w:rsid w:val="000846C1"/>
    <w:rsid w:val="00084CD2"/>
    <w:rsid w:val="00085B2D"/>
    <w:rsid w:val="00087353"/>
    <w:rsid w:val="0008798C"/>
    <w:rsid w:val="000914EE"/>
    <w:rsid w:val="000916EF"/>
    <w:rsid w:val="000922A1"/>
    <w:rsid w:val="00094018"/>
    <w:rsid w:val="00094078"/>
    <w:rsid w:val="000951FE"/>
    <w:rsid w:val="00095BDF"/>
    <w:rsid w:val="000960D7"/>
    <w:rsid w:val="000961A2"/>
    <w:rsid w:val="0009799A"/>
    <w:rsid w:val="00097FBF"/>
    <w:rsid w:val="000A12AA"/>
    <w:rsid w:val="000A2359"/>
    <w:rsid w:val="000A281E"/>
    <w:rsid w:val="000A29E4"/>
    <w:rsid w:val="000A33B6"/>
    <w:rsid w:val="000A449A"/>
    <w:rsid w:val="000A4EE2"/>
    <w:rsid w:val="000A4EF4"/>
    <w:rsid w:val="000A4F6C"/>
    <w:rsid w:val="000A7134"/>
    <w:rsid w:val="000A74B8"/>
    <w:rsid w:val="000A763E"/>
    <w:rsid w:val="000B3043"/>
    <w:rsid w:val="000B3948"/>
    <w:rsid w:val="000B3A01"/>
    <w:rsid w:val="000B42C1"/>
    <w:rsid w:val="000B44B4"/>
    <w:rsid w:val="000B482B"/>
    <w:rsid w:val="000B514C"/>
    <w:rsid w:val="000B7C79"/>
    <w:rsid w:val="000B7D8C"/>
    <w:rsid w:val="000C1A37"/>
    <w:rsid w:val="000C2011"/>
    <w:rsid w:val="000C3D3A"/>
    <w:rsid w:val="000C4A9C"/>
    <w:rsid w:val="000C5032"/>
    <w:rsid w:val="000C56B3"/>
    <w:rsid w:val="000C59AC"/>
    <w:rsid w:val="000C67FE"/>
    <w:rsid w:val="000C7158"/>
    <w:rsid w:val="000D0715"/>
    <w:rsid w:val="000D22F9"/>
    <w:rsid w:val="000D3376"/>
    <w:rsid w:val="000D3725"/>
    <w:rsid w:val="000D3BB9"/>
    <w:rsid w:val="000D3ECD"/>
    <w:rsid w:val="000D439A"/>
    <w:rsid w:val="000D47C5"/>
    <w:rsid w:val="000D5EF3"/>
    <w:rsid w:val="000D6C67"/>
    <w:rsid w:val="000D7772"/>
    <w:rsid w:val="000E31B4"/>
    <w:rsid w:val="000E5E2E"/>
    <w:rsid w:val="000F09E7"/>
    <w:rsid w:val="000F3085"/>
    <w:rsid w:val="000F3E7C"/>
    <w:rsid w:val="000F41F6"/>
    <w:rsid w:val="000F51BD"/>
    <w:rsid w:val="000F7247"/>
    <w:rsid w:val="000F779D"/>
    <w:rsid w:val="000F784D"/>
    <w:rsid w:val="001046D4"/>
    <w:rsid w:val="00104DD5"/>
    <w:rsid w:val="001064AE"/>
    <w:rsid w:val="0010658D"/>
    <w:rsid w:val="001104AB"/>
    <w:rsid w:val="00110D65"/>
    <w:rsid w:val="00112FA0"/>
    <w:rsid w:val="00113E9D"/>
    <w:rsid w:val="00113FA1"/>
    <w:rsid w:val="001144CB"/>
    <w:rsid w:val="00115D46"/>
    <w:rsid w:val="00115F19"/>
    <w:rsid w:val="001162AE"/>
    <w:rsid w:val="00117CB5"/>
    <w:rsid w:val="0012080A"/>
    <w:rsid w:val="00120B2E"/>
    <w:rsid w:val="0012515D"/>
    <w:rsid w:val="001256ED"/>
    <w:rsid w:val="00131485"/>
    <w:rsid w:val="00131EB0"/>
    <w:rsid w:val="00133B2F"/>
    <w:rsid w:val="00133D47"/>
    <w:rsid w:val="00134382"/>
    <w:rsid w:val="00135132"/>
    <w:rsid w:val="0013546D"/>
    <w:rsid w:val="00135849"/>
    <w:rsid w:val="001449AA"/>
    <w:rsid w:val="00146099"/>
    <w:rsid w:val="00146535"/>
    <w:rsid w:val="0014730A"/>
    <w:rsid w:val="00147323"/>
    <w:rsid w:val="001504AC"/>
    <w:rsid w:val="001505EA"/>
    <w:rsid w:val="001516D0"/>
    <w:rsid w:val="001532FC"/>
    <w:rsid w:val="001533BE"/>
    <w:rsid w:val="001541A1"/>
    <w:rsid w:val="0015546A"/>
    <w:rsid w:val="0015552C"/>
    <w:rsid w:val="00155E14"/>
    <w:rsid w:val="00156E3D"/>
    <w:rsid w:val="00157549"/>
    <w:rsid w:val="0015793B"/>
    <w:rsid w:val="00161060"/>
    <w:rsid w:val="00162164"/>
    <w:rsid w:val="00162B36"/>
    <w:rsid w:val="00162C8B"/>
    <w:rsid w:val="00163CEB"/>
    <w:rsid w:val="0016401C"/>
    <w:rsid w:val="001641E6"/>
    <w:rsid w:val="001643E9"/>
    <w:rsid w:val="001659AF"/>
    <w:rsid w:val="00166150"/>
    <w:rsid w:val="00167330"/>
    <w:rsid w:val="0017006D"/>
    <w:rsid w:val="001702A8"/>
    <w:rsid w:val="00171069"/>
    <w:rsid w:val="0017217D"/>
    <w:rsid w:val="00172652"/>
    <w:rsid w:val="00174B11"/>
    <w:rsid w:val="00175159"/>
    <w:rsid w:val="00175284"/>
    <w:rsid w:val="00175441"/>
    <w:rsid w:val="00176390"/>
    <w:rsid w:val="00176CBE"/>
    <w:rsid w:val="00176EF5"/>
    <w:rsid w:val="00177063"/>
    <w:rsid w:val="00182AD6"/>
    <w:rsid w:val="00182C90"/>
    <w:rsid w:val="001832B2"/>
    <w:rsid w:val="001841AB"/>
    <w:rsid w:val="0018452F"/>
    <w:rsid w:val="001853BB"/>
    <w:rsid w:val="0018699D"/>
    <w:rsid w:val="00187961"/>
    <w:rsid w:val="00192023"/>
    <w:rsid w:val="001923F6"/>
    <w:rsid w:val="0019242C"/>
    <w:rsid w:val="001928C2"/>
    <w:rsid w:val="001955E0"/>
    <w:rsid w:val="00195D9C"/>
    <w:rsid w:val="001968E9"/>
    <w:rsid w:val="00197E40"/>
    <w:rsid w:val="001A1FDE"/>
    <w:rsid w:val="001A2147"/>
    <w:rsid w:val="001A4D77"/>
    <w:rsid w:val="001A56A2"/>
    <w:rsid w:val="001A5AFF"/>
    <w:rsid w:val="001A65F1"/>
    <w:rsid w:val="001A69A9"/>
    <w:rsid w:val="001A7971"/>
    <w:rsid w:val="001B5E3C"/>
    <w:rsid w:val="001B71B1"/>
    <w:rsid w:val="001B7A27"/>
    <w:rsid w:val="001C1406"/>
    <w:rsid w:val="001C298D"/>
    <w:rsid w:val="001C38C0"/>
    <w:rsid w:val="001C3A9D"/>
    <w:rsid w:val="001C42D1"/>
    <w:rsid w:val="001C4E9D"/>
    <w:rsid w:val="001C5951"/>
    <w:rsid w:val="001C5B09"/>
    <w:rsid w:val="001C7022"/>
    <w:rsid w:val="001C7B1C"/>
    <w:rsid w:val="001D0F86"/>
    <w:rsid w:val="001D1384"/>
    <w:rsid w:val="001D1840"/>
    <w:rsid w:val="001D26F8"/>
    <w:rsid w:val="001D2E65"/>
    <w:rsid w:val="001D334B"/>
    <w:rsid w:val="001D4672"/>
    <w:rsid w:val="001D46C5"/>
    <w:rsid w:val="001D46F4"/>
    <w:rsid w:val="001D4AF2"/>
    <w:rsid w:val="001D50BA"/>
    <w:rsid w:val="001D6746"/>
    <w:rsid w:val="001D6BC1"/>
    <w:rsid w:val="001D7533"/>
    <w:rsid w:val="001D7AA7"/>
    <w:rsid w:val="001D7BD4"/>
    <w:rsid w:val="001E1E5B"/>
    <w:rsid w:val="001E33F0"/>
    <w:rsid w:val="001E5F8B"/>
    <w:rsid w:val="001E6F7E"/>
    <w:rsid w:val="001F0076"/>
    <w:rsid w:val="001F0B01"/>
    <w:rsid w:val="001F1382"/>
    <w:rsid w:val="001F1500"/>
    <w:rsid w:val="001F290B"/>
    <w:rsid w:val="001F2DD9"/>
    <w:rsid w:val="001F3691"/>
    <w:rsid w:val="001F4474"/>
    <w:rsid w:val="001F4685"/>
    <w:rsid w:val="001F47E0"/>
    <w:rsid w:val="001F63DD"/>
    <w:rsid w:val="001F71A7"/>
    <w:rsid w:val="00203331"/>
    <w:rsid w:val="0020340F"/>
    <w:rsid w:val="002034DE"/>
    <w:rsid w:val="002037A5"/>
    <w:rsid w:val="00203961"/>
    <w:rsid w:val="00203D11"/>
    <w:rsid w:val="0020508A"/>
    <w:rsid w:val="002054B3"/>
    <w:rsid w:val="00205CAD"/>
    <w:rsid w:val="00206C25"/>
    <w:rsid w:val="00207FA5"/>
    <w:rsid w:val="0021089B"/>
    <w:rsid w:val="00213729"/>
    <w:rsid w:val="0021390B"/>
    <w:rsid w:val="00213E69"/>
    <w:rsid w:val="00214BD5"/>
    <w:rsid w:val="002168B7"/>
    <w:rsid w:val="002169A0"/>
    <w:rsid w:val="002170BA"/>
    <w:rsid w:val="002176B1"/>
    <w:rsid w:val="00220822"/>
    <w:rsid w:val="00220A30"/>
    <w:rsid w:val="00220ADA"/>
    <w:rsid w:val="00224FA1"/>
    <w:rsid w:val="00226730"/>
    <w:rsid w:val="00226827"/>
    <w:rsid w:val="002301EF"/>
    <w:rsid w:val="00234C0D"/>
    <w:rsid w:val="00236E11"/>
    <w:rsid w:val="00240653"/>
    <w:rsid w:val="00240F93"/>
    <w:rsid w:val="002421E5"/>
    <w:rsid w:val="0024384E"/>
    <w:rsid w:val="00243D9C"/>
    <w:rsid w:val="00243E31"/>
    <w:rsid w:val="0024554B"/>
    <w:rsid w:val="00245C05"/>
    <w:rsid w:val="002478BC"/>
    <w:rsid w:val="00250093"/>
    <w:rsid w:val="002516AC"/>
    <w:rsid w:val="0025273D"/>
    <w:rsid w:val="00252F63"/>
    <w:rsid w:val="00253F4A"/>
    <w:rsid w:val="002541FE"/>
    <w:rsid w:val="0025553F"/>
    <w:rsid w:val="00255592"/>
    <w:rsid w:val="00255861"/>
    <w:rsid w:val="00255B92"/>
    <w:rsid w:val="00255E56"/>
    <w:rsid w:val="00256CDD"/>
    <w:rsid w:val="0026019A"/>
    <w:rsid w:val="002602BC"/>
    <w:rsid w:val="002605A3"/>
    <w:rsid w:val="00260E04"/>
    <w:rsid w:val="00260F53"/>
    <w:rsid w:val="00261224"/>
    <w:rsid w:val="00264E00"/>
    <w:rsid w:val="00265FC3"/>
    <w:rsid w:val="00266346"/>
    <w:rsid w:val="00266744"/>
    <w:rsid w:val="0026693F"/>
    <w:rsid w:val="00266BAE"/>
    <w:rsid w:val="0026788B"/>
    <w:rsid w:val="00270214"/>
    <w:rsid w:val="00270BC2"/>
    <w:rsid w:val="0027248D"/>
    <w:rsid w:val="00273C93"/>
    <w:rsid w:val="002747AA"/>
    <w:rsid w:val="00274DB9"/>
    <w:rsid w:val="00275475"/>
    <w:rsid w:val="00276650"/>
    <w:rsid w:val="00276657"/>
    <w:rsid w:val="002779B0"/>
    <w:rsid w:val="0028013A"/>
    <w:rsid w:val="00280479"/>
    <w:rsid w:val="00282208"/>
    <w:rsid w:val="00282649"/>
    <w:rsid w:val="0028276A"/>
    <w:rsid w:val="00282EA5"/>
    <w:rsid w:val="00283522"/>
    <w:rsid w:val="002844BF"/>
    <w:rsid w:val="002846DA"/>
    <w:rsid w:val="0028499C"/>
    <w:rsid w:val="00284E00"/>
    <w:rsid w:val="0028563D"/>
    <w:rsid w:val="00286D51"/>
    <w:rsid w:val="00286F2A"/>
    <w:rsid w:val="002874CA"/>
    <w:rsid w:val="002877DD"/>
    <w:rsid w:val="00290547"/>
    <w:rsid w:val="00291074"/>
    <w:rsid w:val="002911FE"/>
    <w:rsid w:val="002915D4"/>
    <w:rsid w:val="002944F6"/>
    <w:rsid w:val="0029458D"/>
    <w:rsid w:val="00294E11"/>
    <w:rsid w:val="00294EE8"/>
    <w:rsid w:val="00295482"/>
    <w:rsid w:val="00295758"/>
    <w:rsid w:val="00297000"/>
    <w:rsid w:val="002A191F"/>
    <w:rsid w:val="002A2E31"/>
    <w:rsid w:val="002A3BE2"/>
    <w:rsid w:val="002A3E8A"/>
    <w:rsid w:val="002A518B"/>
    <w:rsid w:val="002A5194"/>
    <w:rsid w:val="002A6BF3"/>
    <w:rsid w:val="002A7E52"/>
    <w:rsid w:val="002B077F"/>
    <w:rsid w:val="002B14FA"/>
    <w:rsid w:val="002B1EBF"/>
    <w:rsid w:val="002B6E65"/>
    <w:rsid w:val="002C023D"/>
    <w:rsid w:val="002C02A7"/>
    <w:rsid w:val="002C293B"/>
    <w:rsid w:val="002C2DEF"/>
    <w:rsid w:val="002C3C07"/>
    <w:rsid w:val="002C4FBE"/>
    <w:rsid w:val="002C572D"/>
    <w:rsid w:val="002C684C"/>
    <w:rsid w:val="002C6E04"/>
    <w:rsid w:val="002D082E"/>
    <w:rsid w:val="002D1235"/>
    <w:rsid w:val="002D1DCC"/>
    <w:rsid w:val="002D2EB3"/>
    <w:rsid w:val="002D3455"/>
    <w:rsid w:val="002D3C88"/>
    <w:rsid w:val="002D4772"/>
    <w:rsid w:val="002D6F26"/>
    <w:rsid w:val="002D72F3"/>
    <w:rsid w:val="002D7F11"/>
    <w:rsid w:val="002E0BD4"/>
    <w:rsid w:val="002E1559"/>
    <w:rsid w:val="002E18B8"/>
    <w:rsid w:val="002E3487"/>
    <w:rsid w:val="002E3F6A"/>
    <w:rsid w:val="002E5137"/>
    <w:rsid w:val="002E53EC"/>
    <w:rsid w:val="002E56D1"/>
    <w:rsid w:val="002E5DF7"/>
    <w:rsid w:val="002E5E53"/>
    <w:rsid w:val="002E6F14"/>
    <w:rsid w:val="002E75E3"/>
    <w:rsid w:val="002E7848"/>
    <w:rsid w:val="002F33FC"/>
    <w:rsid w:val="002F344A"/>
    <w:rsid w:val="002F453B"/>
    <w:rsid w:val="002F4F03"/>
    <w:rsid w:val="002F650E"/>
    <w:rsid w:val="002F6BE8"/>
    <w:rsid w:val="002F6D04"/>
    <w:rsid w:val="002F7CFB"/>
    <w:rsid w:val="00300273"/>
    <w:rsid w:val="00300BF4"/>
    <w:rsid w:val="00300C9C"/>
    <w:rsid w:val="00301480"/>
    <w:rsid w:val="00304136"/>
    <w:rsid w:val="00305615"/>
    <w:rsid w:val="00305BAC"/>
    <w:rsid w:val="00306790"/>
    <w:rsid w:val="0030796E"/>
    <w:rsid w:val="00311E70"/>
    <w:rsid w:val="00312DBF"/>
    <w:rsid w:val="0031363C"/>
    <w:rsid w:val="003144FF"/>
    <w:rsid w:val="00316775"/>
    <w:rsid w:val="003174B6"/>
    <w:rsid w:val="00317819"/>
    <w:rsid w:val="00317C5F"/>
    <w:rsid w:val="00317F2B"/>
    <w:rsid w:val="00320392"/>
    <w:rsid w:val="0032040B"/>
    <w:rsid w:val="0032041F"/>
    <w:rsid w:val="0032180F"/>
    <w:rsid w:val="00322463"/>
    <w:rsid w:val="00323B2D"/>
    <w:rsid w:val="0032432D"/>
    <w:rsid w:val="00325561"/>
    <w:rsid w:val="00325A23"/>
    <w:rsid w:val="003268BE"/>
    <w:rsid w:val="003307B9"/>
    <w:rsid w:val="00331CFA"/>
    <w:rsid w:val="003329FC"/>
    <w:rsid w:val="00332F53"/>
    <w:rsid w:val="003336CB"/>
    <w:rsid w:val="003344C9"/>
    <w:rsid w:val="00336561"/>
    <w:rsid w:val="00336EDC"/>
    <w:rsid w:val="00336EE6"/>
    <w:rsid w:val="00337461"/>
    <w:rsid w:val="00343255"/>
    <w:rsid w:val="003445AB"/>
    <w:rsid w:val="00344886"/>
    <w:rsid w:val="00345D34"/>
    <w:rsid w:val="0034606C"/>
    <w:rsid w:val="0034646A"/>
    <w:rsid w:val="00346C4D"/>
    <w:rsid w:val="0034729A"/>
    <w:rsid w:val="0034798E"/>
    <w:rsid w:val="003505A7"/>
    <w:rsid w:val="00350B61"/>
    <w:rsid w:val="00351191"/>
    <w:rsid w:val="00353DB6"/>
    <w:rsid w:val="003576ED"/>
    <w:rsid w:val="00357741"/>
    <w:rsid w:val="003616E5"/>
    <w:rsid w:val="00361974"/>
    <w:rsid w:val="0036256A"/>
    <w:rsid w:val="0036447C"/>
    <w:rsid w:val="0036578F"/>
    <w:rsid w:val="003661D6"/>
    <w:rsid w:val="0036627F"/>
    <w:rsid w:val="003663DB"/>
    <w:rsid w:val="003671B4"/>
    <w:rsid w:val="00367551"/>
    <w:rsid w:val="0037025F"/>
    <w:rsid w:val="00370705"/>
    <w:rsid w:val="00371ED4"/>
    <w:rsid w:val="003735E9"/>
    <w:rsid w:val="003756A9"/>
    <w:rsid w:val="00377B36"/>
    <w:rsid w:val="003810CD"/>
    <w:rsid w:val="00381E22"/>
    <w:rsid w:val="00384D01"/>
    <w:rsid w:val="00386E90"/>
    <w:rsid w:val="0038759E"/>
    <w:rsid w:val="00390A08"/>
    <w:rsid w:val="00391728"/>
    <w:rsid w:val="00392945"/>
    <w:rsid w:val="00393457"/>
    <w:rsid w:val="00393B3A"/>
    <w:rsid w:val="00393FFE"/>
    <w:rsid w:val="003965E2"/>
    <w:rsid w:val="003A003B"/>
    <w:rsid w:val="003A0922"/>
    <w:rsid w:val="003A131C"/>
    <w:rsid w:val="003A169B"/>
    <w:rsid w:val="003A20B3"/>
    <w:rsid w:val="003A3413"/>
    <w:rsid w:val="003A3972"/>
    <w:rsid w:val="003A3F29"/>
    <w:rsid w:val="003A5409"/>
    <w:rsid w:val="003A5FB0"/>
    <w:rsid w:val="003A798F"/>
    <w:rsid w:val="003B1501"/>
    <w:rsid w:val="003B2C76"/>
    <w:rsid w:val="003B3B0E"/>
    <w:rsid w:val="003B48DA"/>
    <w:rsid w:val="003B695F"/>
    <w:rsid w:val="003B6CC9"/>
    <w:rsid w:val="003B6EC4"/>
    <w:rsid w:val="003B7D6E"/>
    <w:rsid w:val="003C09DD"/>
    <w:rsid w:val="003C1B46"/>
    <w:rsid w:val="003C1E62"/>
    <w:rsid w:val="003C2DCA"/>
    <w:rsid w:val="003C525B"/>
    <w:rsid w:val="003C77EA"/>
    <w:rsid w:val="003D2448"/>
    <w:rsid w:val="003D25CA"/>
    <w:rsid w:val="003D304E"/>
    <w:rsid w:val="003D366D"/>
    <w:rsid w:val="003D53F2"/>
    <w:rsid w:val="003D57ED"/>
    <w:rsid w:val="003D5DC1"/>
    <w:rsid w:val="003D643C"/>
    <w:rsid w:val="003D6EAB"/>
    <w:rsid w:val="003D782B"/>
    <w:rsid w:val="003D7DEC"/>
    <w:rsid w:val="003E0FE0"/>
    <w:rsid w:val="003E1249"/>
    <w:rsid w:val="003E3693"/>
    <w:rsid w:val="003E425E"/>
    <w:rsid w:val="003E5ADA"/>
    <w:rsid w:val="003E5FAD"/>
    <w:rsid w:val="003E72C2"/>
    <w:rsid w:val="003F0153"/>
    <w:rsid w:val="003F5287"/>
    <w:rsid w:val="003F5668"/>
    <w:rsid w:val="003F5EB9"/>
    <w:rsid w:val="003F762A"/>
    <w:rsid w:val="003F7BE1"/>
    <w:rsid w:val="00400459"/>
    <w:rsid w:val="00401498"/>
    <w:rsid w:val="00401A79"/>
    <w:rsid w:val="0040297C"/>
    <w:rsid w:val="00402A15"/>
    <w:rsid w:val="00403DAC"/>
    <w:rsid w:val="00404C49"/>
    <w:rsid w:val="00406D7C"/>
    <w:rsid w:val="00406DD5"/>
    <w:rsid w:val="004070F6"/>
    <w:rsid w:val="004073F9"/>
    <w:rsid w:val="00407D82"/>
    <w:rsid w:val="004104AE"/>
    <w:rsid w:val="00410D58"/>
    <w:rsid w:val="0041119A"/>
    <w:rsid w:val="004121F3"/>
    <w:rsid w:val="00417838"/>
    <w:rsid w:val="0042199C"/>
    <w:rsid w:val="00421AC3"/>
    <w:rsid w:val="004228DC"/>
    <w:rsid w:val="00422939"/>
    <w:rsid w:val="00423863"/>
    <w:rsid w:val="00423D39"/>
    <w:rsid w:val="00424FA3"/>
    <w:rsid w:val="00425EB4"/>
    <w:rsid w:val="00426B90"/>
    <w:rsid w:val="00431272"/>
    <w:rsid w:val="004316B7"/>
    <w:rsid w:val="00431B92"/>
    <w:rsid w:val="00431FB2"/>
    <w:rsid w:val="004322E2"/>
    <w:rsid w:val="00436A3A"/>
    <w:rsid w:val="00437E6E"/>
    <w:rsid w:val="00440625"/>
    <w:rsid w:val="004409A4"/>
    <w:rsid w:val="0044139A"/>
    <w:rsid w:val="0044166F"/>
    <w:rsid w:val="00445A4F"/>
    <w:rsid w:val="00445D35"/>
    <w:rsid w:val="00447D13"/>
    <w:rsid w:val="00450292"/>
    <w:rsid w:val="00452ED3"/>
    <w:rsid w:val="00454125"/>
    <w:rsid w:val="00454E59"/>
    <w:rsid w:val="004557FB"/>
    <w:rsid w:val="00455994"/>
    <w:rsid w:val="00455F97"/>
    <w:rsid w:val="00456538"/>
    <w:rsid w:val="00456731"/>
    <w:rsid w:val="004578E4"/>
    <w:rsid w:val="004578FC"/>
    <w:rsid w:val="004600E2"/>
    <w:rsid w:val="00460CF6"/>
    <w:rsid w:val="00462648"/>
    <w:rsid w:val="00462696"/>
    <w:rsid w:val="00464492"/>
    <w:rsid w:val="004644C9"/>
    <w:rsid w:val="0046477A"/>
    <w:rsid w:val="004648A9"/>
    <w:rsid w:val="00464B9C"/>
    <w:rsid w:val="004656E3"/>
    <w:rsid w:val="004659E7"/>
    <w:rsid w:val="00466343"/>
    <w:rsid w:val="00467AE9"/>
    <w:rsid w:val="00467BBB"/>
    <w:rsid w:val="00470809"/>
    <w:rsid w:val="0047139D"/>
    <w:rsid w:val="00471414"/>
    <w:rsid w:val="004718F6"/>
    <w:rsid w:val="0047286C"/>
    <w:rsid w:val="0047415B"/>
    <w:rsid w:val="00474BBE"/>
    <w:rsid w:val="00475144"/>
    <w:rsid w:val="004752A6"/>
    <w:rsid w:val="00477257"/>
    <w:rsid w:val="004818B0"/>
    <w:rsid w:val="00481B70"/>
    <w:rsid w:val="00482453"/>
    <w:rsid w:val="0048307D"/>
    <w:rsid w:val="00484AD1"/>
    <w:rsid w:val="00484B06"/>
    <w:rsid w:val="004863C6"/>
    <w:rsid w:val="0048720C"/>
    <w:rsid w:val="0048764C"/>
    <w:rsid w:val="00487678"/>
    <w:rsid w:val="00487832"/>
    <w:rsid w:val="00487CEF"/>
    <w:rsid w:val="00487E6C"/>
    <w:rsid w:val="00492967"/>
    <w:rsid w:val="00492A5A"/>
    <w:rsid w:val="004938A2"/>
    <w:rsid w:val="00494E25"/>
    <w:rsid w:val="00494FDA"/>
    <w:rsid w:val="00495025"/>
    <w:rsid w:val="004951EF"/>
    <w:rsid w:val="004968C5"/>
    <w:rsid w:val="004977D7"/>
    <w:rsid w:val="004A09A6"/>
    <w:rsid w:val="004A1358"/>
    <w:rsid w:val="004A2D1E"/>
    <w:rsid w:val="004A30AE"/>
    <w:rsid w:val="004A353E"/>
    <w:rsid w:val="004A45B2"/>
    <w:rsid w:val="004A6158"/>
    <w:rsid w:val="004A6CDD"/>
    <w:rsid w:val="004A7639"/>
    <w:rsid w:val="004B07E9"/>
    <w:rsid w:val="004B154F"/>
    <w:rsid w:val="004B2C0C"/>
    <w:rsid w:val="004B32A9"/>
    <w:rsid w:val="004B4897"/>
    <w:rsid w:val="004B4B36"/>
    <w:rsid w:val="004B6002"/>
    <w:rsid w:val="004B7312"/>
    <w:rsid w:val="004B7F8C"/>
    <w:rsid w:val="004C112D"/>
    <w:rsid w:val="004C138D"/>
    <w:rsid w:val="004C2A2B"/>
    <w:rsid w:val="004C3A84"/>
    <w:rsid w:val="004C4070"/>
    <w:rsid w:val="004C43A2"/>
    <w:rsid w:val="004C5E65"/>
    <w:rsid w:val="004C6278"/>
    <w:rsid w:val="004C6EA7"/>
    <w:rsid w:val="004C72A1"/>
    <w:rsid w:val="004D1EFF"/>
    <w:rsid w:val="004D2A51"/>
    <w:rsid w:val="004D367B"/>
    <w:rsid w:val="004D36ED"/>
    <w:rsid w:val="004D3F89"/>
    <w:rsid w:val="004D5015"/>
    <w:rsid w:val="004D52E9"/>
    <w:rsid w:val="004D54C5"/>
    <w:rsid w:val="004D572D"/>
    <w:rsid w:val="004D6652"/>
    <w:rsid w:val="004D6B82"/>
    <w:rsid w:val="004D769B"/>
    <w:rsid w:val="004E21DF"/>
    <w:rsid w:val="004E25B5"/>
    <w:rsid w:val="004E2AD9"/>
    <w:rsid w:val="004E2BB2"/>
    <w:rsid w:val="004E4D9A"/>
    <w:rsid w:val="004E4DE7"/>
    <w:rsid w:val="004E642F"/>
    <w:rsid w:val="004E6630"/>
    <w:rsid w:val="004E6BAB"/>
    <w:rsid w:val="004E71C2"/>
    <w:rsid w:val="004E75F4"/>
    <w:rsid w:val="004E7A15"/>
    <w:rsid w:val="004F01C6"/>
    <w:rsid w:val="004F0CCF"/>
    <w:rsid w:val="004F3083"/>
    <w:rsid w:val="004F3B11"/>
    <w:rsid w:val="004F45EC"/>
    <w:rsid w:val="004F4781"/>
    <w:rsid w:val="004F6A8E"/>
    <w:rsid w:val="0050298F"/>
    <w:rsid w:val="00502D95"/>
    <w:rsid w:val="00505CC9"/>
    <w:rsid w:val="00507D03"/>
    <w:rsid w:val="005103C9"/>
    <w:rsid w:val="005110ED"/>
    <w:rsid w:val="0051114F"/>
    <w:rsid w:val="00512117"/>
    <w:rsid w:val="00512155"/>
    <w:rsid w:val="00513004"/>
    <w:rsid w:val="005137DE"/>
    <w:rsid w:val="005146AF"/>
    <w:rsid w:val="0051470F"/>
    <w:rsid w:val="0051582A"/>
    <w:rsid w:val="00516BB7"/>
    <w:rsid w:val="00517467"/>
    <w:rsid w:val="00517702"/>
    <w:rsid w:val="0052036D"/>
    <w:rsid w:val="00522C69"/>
    <w:rsid w:val="00524392"/>
    <w:rsid w:val="00524404"/>
    <w:rsid w:val="00524DC2"/>
    <w:rsid w:val="00524E00"/>
    <w:rsid w:val="00525BE5"/>
    <w:rsid w:val="0052606B"/>
    <w:rsid w:val="00527507"/>
    <w:rsid w:val="005275E9"/>
    <w:rsid w:val="00527610"/>
    <w:rsid w:val="00531014"/>
    <w:rsid w:val="0053127B"/>
    <w:rsid w:val="005323F0"/>
    <w:rsid w:val="0053291D"/>
    <w:rsid w:val="00534698"/>
    <w:rsid w:val="005347EE"/>
    <w:rsid w:val="00534EFF"/>
    <w:rsid w:val="005355E4"/>
    <w:rsid w:val="005360AA"/>
    <w:rsid w:val="005360BF"/>
    <w:rsid w:val="00536407"/>
    <w:rsid w:val="00536623"/>
    <w:rsid w:val="00536B0B"/>
    <w:rsid w:val="00537DE5"/>
    <w:rsid w:val="00541412"/>
    <w:rsid w:val="00541C9E"/>
    <w:rsid w:val="005426BD"/>
    <w:rsid w:val="00543344"/>
    <w:rsid w:val="0054352D"/>
    <w:rsid w:val="005449C3"/>
    <w:rsid w:val="00545064"/>
    <w:rsid w:val="00545CF4"/>
    <w:rsid w:val="00546B60"/>
    <w:rsid w:val="00547089"/>
    <w:rsid w:val="0054762C"/>
    <w:rsid w:val="0054773D"/>
    <w:rsid w:val="00550610"/>
    <w:rsid w:val="00550CDA"/>
    <w:rsid w:val="00553413"/>
    <w:rsid w:val="00553CF2"/>
    <w:rsid w:val="005555DD"/>
    <w:rsid w:val="00555850"/>
    <w:rsid w:val="005558B6"/>
    <w:rsid w:val="00557B0B"/>
    <w:rsid w:val="005605BD"/>
    <w:rsid w:val="005612AF"/>
    <w:rsid w:val="005616A0"/>
    <w:rsid w:val="00561B87"/>
    <w:rsid w:val="0056249F"/>
    <w:rsid w:val="005626B3"/>
    <w:rsid w:val="005640D1"/>
    <w:rsid w:val="00564102"/>
    <w:rsid w:val="0056462F"/>
    <w:rsid w:val="00564A93"/>
    <w:rsid w:val="00564D4B"/>
    <w:rsid w:val="00564FC1"/>
    <w:rsid w:val="005656ED"/>
    <w:rsid w:val="0056702D"/>
    <w:rsid w:val="00571642"/>
    <w:rsid w:val="0057519C"/>
    <w:rsid w:val="005764B7"/>
    <w:rsid w:val="00580541"/>
    <w:rsid w:val="005805BD"/>
    <w:rsid w:val="005807B0"/>
    <w:rsid w:val="005822BC"/>
    <w:rsid w:val="00582427"/>
    <w:rsid w:val="0058267A"/>
    <w:rsid w:val="005836C8"/>
    <w:rsid w:val="005843A6"/>
    <w:rsid w:val="00585FDF"/>
    <w:rsid w:val="005868F9"/>
    <w:rsid w:val="0058716E"/>
    <w:rsid w:val="00590FAD"/>
    <w:rsid w:val="0059118A"/>
    <w:rsid w:val="00593EEB"/>
    <w:rsid w:val="00594AF6"/>
    <w:rsid w:val="00594C59"/>
    <w:rsid w:val="00595095"/>
    <w:rsid w:val="00595222"/>
    <w:rsid w:val="00597055"/>
    <w:rsid w:val="005A08FA"/>
    <w:rsid w:val="005A28FC"/>
    <w:rsid w:val="005A2F06"/>
    <w:rsid w:val="005A4354"/>
    <w:rsid w:val="005A4466"/>
    <w:rsid w:val="005A5151"/>
    <w:rsid w:val="005A65A1"/>
    <w:rsid w:val="005A7079"/>
    <w:rsid w:val="005B0CDC"/>
    <w:rsid w:val="005B1A70"/>
    <w:rsid w:val="005B1EF2"/>
    <w:rsid w:val="005B2A51"/>
    <w:rsid w:val="005B4890"/>
    <w:rsid w:val="005C04D5"/>
    <w:rsid w:val="005C0CF8"/>
    <w:rsid w:val="005C0FD3"/>
    <w:rsid w:val="005C209B"/>
    <w:rsid w:val="005C3BFE"/>
    <w:rsid w:val="005C4F1A"/>
    <w:rsid w:val="005C6BF8"/>
    <w:rsid w:val="005C6ED7"/>
    <w:rsid w:val="005C7247"/>
    <w:rsid w:val="005C732B"/>
    <w:rsid w:val="005C74DB"/>
    <w:rsid w:val="005C7B5F"/>
    <w:rsid w:val="005D0253"/>
    <w:rsid w:val="005D0A4C"/>
    <w:rsid w:val="005D12D7"/>
    <w:rsid w:val="005D209B"/>
    <w:rsid w:val="005D2755"/>
    <w:rsid w:val="005D2FB8"/>
    <w:rsid w:val="005D467A"/>
    <w:rsid w:val="005D5103"/>
    <w:rsid w:val="005E0A7D"/>
    <w:rsid w:val="005E1803"/>
    <w:rsid w:val="005E1E10"/>
    <w:rsid w:val="005E48A8"/>
    <w:rsid w:val="005E6B26"/>
    <w:rsid w:val="005E6F93"/>
    <w:rsid w:val="005F0320"/>
    <w:rsid w:val="005F162E"/>
    <w:rsid w:val="005F1C18"/>
    <w:rsid w:val="005F2AD8"/>
    <w:rsid w:val="005F3767"/>
    <w:rsid w:val="005F402C"/>
    <w:rsid w:val="005F472E"/>
    <w:rsid w:val="005F4C60"/>
    <w:rsid w:val="005F5BE6"/>
    <w:rsid w:val="005F623E"/>
    <w:rsid w:val="005F6797"/>
    <w:rsid w:val="005F6E17"/>
    <w:rsid w:val="005F6EDA"/>
    <w:rsid w:val="006009CA"/>
    <w:rsid w:val="00600A21"/>
    <w:rsid w:val="00600B2D"/>
    <w:rsid w:val="006016F3"/>
    <w:rsid w:val="0060227B"/>
    <w:rsid w:val="006023B7"/>
    <w:rsid w:val="006024CC"/>
    <w:rsid w:val="00603340"/>
    <w:rsid w:val="00603424"/>
    <w:rsid w:val="00605BB5"/>
    <w:rsid w:val="00605E17"/>
    <w:rsid w:val="00606012"/>
    <w:rsid w:val="00611A01"/>
    <w:rsid w:val="00611DAF"/>
    <w:rsid w:val="00612622"/>
    <w:rsid w:val="00612974"/>
    <w:rsid w:val="00612D8D"/>
    <w:rsid w:val="00612EDE"/>
    <w:rsid w:val="00613D8B"/>
    <w:rsid w:val="0061440F"/>
    <w:rsid w:val="006145BE"/>
    <w:rsid w:val="00616879"/>
    <w:rsid w:val="00622846"/>
    <w:rsid w:val="0062360A"/>
    <w:rsid w:val="0062441E"/>
    <w:rsid w:val="00626047"/>
    <w:rsid w:val="006266AB"/>
    <w:rsid w:val="00627F99"/>
    <w:rsid w:val="00630FB7"/>
    <w:rsid w:val="00631A6C"/>
    <w:rsid w:val="00631FD5"/>
    <w:rsid w:val="00633408"/>
    <w:rsid w:val="00633F85"/>
    <w:rsid w:val="0063434F"/>
    <w:rsid w:val="0063531C"/>
    <w:rsid w:val="006359BC"/>
    <w:rsid w:val="006363CC"/>
    <w:rsid w:val="00636F64"/>
    <w:rsid w:val="0063724E"/>
    <w:rsid w:val="00637C41"/>
    <w:rsid w:val="00642416"/>
    <w:rsid w:val="006431F8"/>
    <w:rsid w:val="00644B59"/>
    <w:rsid w:val="00645325"/>
    <w:rsid w:val="00645ACF"/>
    <w:rsid w:val="0064610E"/>
    <w:rsid w:val="006472D6"/>
    <w:rsid w:val="0064790F"/>
    <w:rsid w:val="00647C67"/>
    <w:rsid w:val="00647FD1"/>
    <w:rsid w:val="006504B9"/>
    <w:rsid w:val="00651DD7"/>
    <w:rsid w:val="0065232A"/>
    <w:rsid w:val="0065393B"/>
    <w:rsid w:val="00655E53"/>
    <w:rsid w:val="006561EA"/>
    <w:rsid w:val="00657A5E"/>
    <w:rsid w:val="00660B6C"/>
    <w:rsid w:val="00662D51"/>
    <w:rsid w:val="006643A6"/>
    <w:rsid w:val="006646A1"/>
    <w:rsid w:val="00664BB4"/>
    <w:rsid w:val="00665289"/>
    <w:rsid w:val="0066574D"/>
    <w:rsid w:val="00665AD7"/>
    <w:rsid w:val="006662B3"/>
    <w:rsid w:val="00666973"/>
    <w:rsid w:val="00670ADE"/>
    <w:rsid w:val="0067196C"/>
    <w:rsid w:val="00671D3F"/>
    <w:rsid w:val="006732DD"/>
    <w:rsid w:val="00673748"/>
    <w:rsid w:val="00675CAE"/>
    <w:rsid w:val="00676F99"/>
    <w:rsid w:val="0067732C"/>
    <w:rsid w:val="006778BC"/>
    <w:rsid w:val="00680AC6"/>
    <w:rsid w:val="00681A69"/>
    <w:rsid w:val="00682025"/>
    <w:rsid w:val="00682E3C"/>
    <w:rsid w:val="00684989"/>
    <w:rsid w:val="006873EE"/>
    <w:rsid w:val="00687DA2"/>
    <w:rsid w:val="0069119A"/>
    <w:rsid w:val="00691457"/>
    <w:rsid w:val="006939AD"/>
    <w:rsid w:val="006959C8"/>
    <w:rsid w:val="0069693D"/>
    <w:rsid w:val="00696B06"/>
    <w:rsid w:val="00697083"/>
    <w:rsid w:val="006976B4"/>
    <w:rsid w:val="006A1B4C"/>
    <w:rsid w:val="006A42F9"/>
    <w:rsid w:val="006A4B8E"/>
    <w:rsid w:val="006A4BE0"/>
    <w:rsid w:val="006A4BEF"/>
    <w:rsid w:val="006A4E0B"/>
    <w:rsid w:val="006A4E2E"/>
    <w:rsid w:val="006A7BFD"/>
    <w:rsid w:val="006B05BC"/>
    <w:rsid w:val="006B069B"/>
    <w:rsid w:val="006B18D9"/>
    <w:rsid w:val="006B1932"/>
    <w:rsid w:val="006B2091"/>
    <w:rsid w:val="006B2629"/>
    <w:rsid w:val="006B2EDD"/>
    <w:rsid w:val="006B426D"/>
    <w:rsid w:val="006B4F06"/>
    <w:rsid w:val="006B5BA2"/>
    <w:rsid w:val="006B5CEE"/>
    <w:rsid w:val="006C0753"/>
    <w:rsid w:val="006C306B"/>
    <w:rsid w:val="006C451F"/>
    <w:rsid w:val="006C56A0"/>
    <w:rsid w:val="006D14F7"/>
    <w:rsid w:val="006D5074"/>
    <w:rsid w:val="006D52B6"/>
    <w:rsid w:val="006D5C6E"/>
    <w:rsid w:val="006D5D11"/>
    <w:rsid w:val="006D6020"/>
    <w:rsid w:val="006D602F"/>
    <w:rsid w:val="006D685B"/>
    <w:rsid w:val="006D6946"/>
    <w:rsid w:val="006D7318"/>
    <w:rsid w:val="006D7386"/>
    <w:rsid w:val="006D76E1"/>
    <w:rsid w:val="006E09D3"/>
    <w:rsid w:val="006E14E7"/>
    <w:rsid w:val="006E24A6"/>
    <w:rsid w:val="006E2D34"/>
    <w:rsid w:val="006E2DD4"/>
    <w:rsid w:val="006E2ED3"/>
    <w:rsid w:val="006E469F"/>
    <w:rsid w:val="006E4846"/>
    <w:rsid w:val="006E4EEA"/>
    <w:rsid w:val="006E4FA5"/>
    <w:rsid w:val="006E6BAE"/>
    <w:rsid w:val="006E6BF5"/>
    <w:rsid w:val="006F0C6C"/>
    <w:rsid w:val="006F0F44"/>
    <w:rsid w:val="006F119E"/>
    <w:rsid w:val="006F1725"/>
    <w:rsid w:val="006F1D2D"/>
    <w:rsid w:val="006F1D3C"/>
    <w:rsid w:val="006F2CBA"/>
    <w:rsid w:val="006F2DA0"/>
    <w:rsid w:val="006F628A"/>
    <w:rsid w:val="006F6D05"/>
    <w:rsid w:val="006F745D"/>
    <w:rsid w:val="007002FB"/>
    <w:rsid w:val="00701258"/>
    <w:rsid w:val="00701272"/>
    <w:rsid w:val="0070318C"/>
    <w:rsid w:val="007038ED"/>
    <w:rsid w:val="00704C8B"/>
    <w:rsid w:val="00706316"/>
    <w:rsid w:val="00706343"/>
    <w:rsid w:val="00706D91"/>
    <w:rsid w:val="00706E97"/>
    <w:rsid w:val="007102C5"/>
    <w:rsid w:val="0071094E"/>
    <w:rsid w:val="007124E9"/>
    <w:rsid w:val="007137C6"/>
    <w:rsid w:val="00714E6F"/>
    <w:rsid w:val="0072127C"/>
    <w:rsid w:val="007228A5"/>
    <w:rsid w:val="00722AD2"/>
    <w:rsid w:val="00723FEC"/>
    <w:rsid w:val="0072439B"/>
    <w:rsid w:val="00724980"/>
    <w:rsid w:val="00725315"/>
    <w:rsid w:val="0072586D"/>
    <w:rsid w:val="00726968"/>
    <w:rsid w:val="00726F11"/>
    <w:rsid w:val="007271E9"/>
    <w:rsid w:val="0073078A"/>
    <w:rsid w:val="007319CE"/>
    <w:rsid w:val="00732569"/>
    <w:rsid w:val="00733142"/>
    <w:rsid w:val="00733428"/>
    <w:rsid w:val="007368CB"/>
    <w:rsid w:val="0073729E"/>
    <w:rsid w:val="0074111A"/>
    <w:rsid w:val="00742234"/>
    <w:rsid w:val="0074379A"/>
    <w:rsid w:val="007461BA"/>
    <w:rsid w:val="00746325"/>
    <w:rsid w:val="00746D52"/>
    <w:rsid w:val="00747A32"/>
    <w:rsid w:val="00750E69"/>
    <w:rsid w:val="00751502"/>
    <w:rsid w:val="00752482"/>
    <w:rsid w:val="0075366E"/>
    <w:rsid w:val="00753C9F"/>
    <w:rsid w:val="00753F75"/>
    <w:rsid w:val="00754A1B"/>
    <w:rsid w:val="00755002"/>
    <w:rsid w:val="00755397"/>
    <w:rsid w:val="00755565"/>
    <w:rsid w:val="007561D8"/>
    <w:rsid w:val="00756560"/>
    <w:rsid w:val="00762035"/>
    <w:rsid w:val="007625D8"/>
    <w:rsid w:val="00763725"/>
    <w:rsid w:val="007650A3"/>
    <w:rsid w:val="007654A4"/>
    <w:rsid w:val="00767827"/>
    <w:rsid w:val="00767D30"/>
    <w:rsid w:val="007718FB"/>
    <w:rsid w:val="00771B3A"/>
    <w:rsid w:val="00773836"/>
    <w:rsid w:val="00776010"/>
    <w:rsid w:val="00776322"/>
    <w:rsid w:val="00776323"/>
    <w:rsid w:val="0077691C"/>
    <w:rsid w:val="00780175"/>
    <w:rsid w:val="0078028F"/>
    <w:rsid w:val="00780DB0"/>
    <w:rsid w:val="00781EB8"/>
    <w:rsid w:val="007826DA"/>
    <w:rsid w:val="00783D19"/>
    <w:rsid w:val="00784BA4"/>
    <w:rsid w:val="00784DBE"/>
    <w:rsid w:val="00786C6A"/>
    <w:rsid w:val="007878DA"/>
    <w:rsid w:val="00787C33"/>
    <w:rsid w:val="00794081"/>
    <w:rsid w:val="007947C5"/>
    <w:rsid w:val="007953B4"/>
    <w:rsid w:val="0079790E"/>
    <w:rsid w:val="007A0216"/>
    <w:rsid w:val="007A082D"/>
    <w:rsid w:val="007A2FE0"/>
    <w:rsid w:val="007A3215"/>
    <w:rsid w:val="007A42BD"/>
    <w:rsid w:val="007A537E"/>
    <w:rsid w:val="007A5BB4"/>
    <w:rsid w:val="007B087D"/>
    <w:rsid w:val="007B0C9C"/>
    <w:rsid w:val="007B1FB6"/>
    <w:rsid w:val="007B3494"/>
    <w:rsid w:val="007B3E6B"/>
    <w:rsid w:val="007B46CF"/>
    <w:rsid w:val="007B4A97"/>
    <w:rsid w:val="007B546E"/>
    <w:rsid w:val="007B72FD"/>
    <w:rsid w:val="007B75C6"/>
    <w:rsid w:val="007B776A"/>
    <w:rsid w:val="007B7F05"/>
    <w:rsid w:val="007C083D"/>
    <w:rsid w:val="007C0A3F"/>
    <w:rsid w:val="007C12D8"/>
    <w:rsid w:val="007C1D06"/>
    <w:rsid w:val="007C244D"/>
    <w:rsid w:val="007C27D5"/>
    <w:rsid w:val="007C27FA"/>
    <w:rsid w:val="007C4967"/>
    <w:rsid w:val="007C4AEF"/>
    <w:rsid w:val="007C5D03"/>
    <w:rsid w:val="007C7559"/>
    <w:rsid w:val="007C7B73"/>
    <w:rsid w:val="007D05F3"/>
    <w:rsid w:val="007D4183"/>
    <w:rsid w:val="007D6F66"/>
    <w:rsid w:val="007E0FE8"/>
    <w:rsid w:val="007E1312"/>
    <w:rsid w:val="007E3C68"/>
    <w:rsid w:val="007E442F"/>
    <w:rsid w:val="007E4584"/>
    <w:rsid w:val="007E47D5"/>
    <w:rsid w:val="007E4BFD"/>
    <w:rsid w:val="007E4E91"/>
    <w:rsid w:val="007E6DE4"/>
    <w:rsid w:val="007E6E9F"/>
    <w:rsid w:val="007E6F10"/>
    <w:rsid w:val="007E7749"/>
    <w:rsid w:val="007F08E6"/>
    <w:rsid w:val="007F4CE8"/>
    <w:rsid w:val="007F72F0"/>
    <w:rsid w:val="007F7402"/>
    <w:rsid w:val="007F7A60"/>
    <w:rsid w:val="00806B79"/>
    <w:rsid w:val="00806F0B"/>
    <w:rsid w:val="008074CF"/>
    <w:rsid w:val="00807B28"/>
    <w:rsid w:val="008133EA"/>
    <w:rsid w:val="00815B76"/>
    <w:rsid w:val="00815CFA"/>
    <w:rsid w:val="00815FBB"/>
    <w:rsid w:val="00816B41"/>
    <w:rsid w:val="00817473"/>
    <w:rsid w:val="00821902"/>
    <w:rsid w:val="00822547"/>
    <w:rsid w:val="00823605"/>
    <w:rsid w:val="00823F38"/>
    <w:rsid w:val="00826404"/>
    <w:rsid w:val="0082663D"/>
    <w:rsid w:val="00827CE9"/>
    <w:rsid w:val="00827E7E"/>
    <w:rsid w:val="00830E1C"/>
    <w:rsid w:val="00832861"/>
    <w:rsid w:val="00833483"/>
    <w:rsid w:val="00833B98"/>
    <w:rsid w:val="00835686"/>
    <w:rsid w:val="00835F9F"/>
    <w:rsid w:val="00836976"/>
    <w:rsid w:val="00841232"/>
    <w:rsid w:val="00841841"/>
    <w:rsid w:val="00841865"/>
    <w:rsid w:val="00841897"/>
    <w:rsid w:val="00843147"/>
    <w:rsid w:val="0084316C"/>
    <w:rsid w:val="008479E4"/>
    <w:rsid w:val="00847AFD"/>
    <w:rsid w:val="008517F5"/>
    <w:rsid w:val="00852334"/>
    <w:rsid w:val="00853C87"/>
    <w:rsid w:val="00854187"/>
    <w:rsid w:val="00854FD3"/>
    <w:rsid w:val="00856AA1"/>
    <w:rsid w:val="00856B68"/>
    <w:rsid w:val="00861881"/>
    <w:rsid w:val="00862BFF"/>
    <w:rsid w:val="0086401F"/>
    <w:rsid w:val="00864C93"/>
    <w:rsid w:val="00865989"/>
    <w:rsid w:val="0086688D"/>
    <w:rsid w:val="00867788"/>
    <w:rsid w:val="008678A1"/>
    <w:rsid w:val="0087026C"/>
    <w:rsid w:val="0087071E"/>
    <w:rsid w:val="0087388F"/>
    <w:rsid w:val="008741DB"/>
    <w:rsid w:val="00874246"/>
    <w:rsid w:val="008745E5"/>
    <w:rsid w:val="008746A9"/>
    <w:rsid w:val="00874E97"/>
    <w:rsid w:val="008752F4"/>
    <w:rsid w:val="00875F8B"/>
    <w:rsid w:val="00876898"/>
    <w:rsid w:val="00877883"/>
    <w:rsid w:val="008778C1"/>
    <w:rsid w:val="00885BBE"/>
    <w:rsid w:val="0089103B"/>
    <w:rsid w:val="00896615"/>
    <w:rsid w:val="008969DF"/>
    <w:rsid w:val="00896E7A"/>
    <w:rsid w:val="0089744A"/>
    <w:rsid w:val="00897F58"/>
    <w:rsid w:val="008A1901"/>
    <w:rsid w:val="008A2085"/>
    <w:rsid w:val="008A22AC"/>
    <w:rsid w:val="008A2A20"/>
    <w:rsid w:val="008A40CB"/>
    <w:rsid w:val="008A4340"/>
    <w:rsid w:val="008A5802"/>
    <w:rsid w:val="008A6225"/>
    <w:rsid w:val="008A6EC1"/>
    <w:rsid w:val="008A7019"/>
    <w:rsid w:val="008A7ABA"/>
    <w:rsid w:val="008B23E1"/>
    <w:rsid w:val="008B2BB3"/>
    <w:rsid w:val="008B2F42"/>
    <w:rsid w:val="008B36A1"/>
    <w:rsid w:val="008B417F"/>
    <w:rsid w:val="008B4DD4"/>
    <w:rsid w:val="008B7525"/>
    <w:rsid w:val="008B7F92"/>
    <w:rsid w:val="008C39F2"/>
    <w:rsid w:val="008C4AF3"/>
    <w:rsid w:val="008C4C7A"/>
    <w:rsid w:val="008C4DCF"/>
    <w:rsid w:val="008C6924"/>
    <w:rsid w:val="008C799D"/>
    <w:rsid w:val="008C7CC0"/>
    <w:rsid w:val="008C7D35"/>
    <w:rsid w:val="008C7FB4"/>
    <w:rsid w:val="008D0124"/>
    <w:rsid w:val="008D012C"/>
    <w:rsid w:val="008D012E"/>
    <w:rsid w:val="008D0457"/>
    <w:rsid w:val="008D1474"/>
    <w:rsid w:val="008D16A5"/>
    <w:rsid w:val="008D19D5"/>
    <w:rsid w:val="008D2783"/>
    <w:rsid w:val="008D2B56"/>
    <w:rsid w:val="008D3722"/>
    <w:rsid w:val="008D3CAB"/>
    <w:rsid w:val="008D4370"/>
    <w:rsid w:val="008D60CC"/>
    <w:rsid w:val="008D6724"/>
    <w:rsid w:val="008D769E"/>
    <w:rsid w:val="008E0807"/>
    <w:rsid w:val="008E131E"/>
    <w:rsid w:val="008E17F8"/>
    <w:rsid w:val="008E1801"/>
    <w:rsid w:val="008E2D23"/>
    <w:rsid w:val="008E3048"/>
    <w:rsid w:val="008E3417"/>
    <w:rsid w:val="008E43E0"/>
    <w:rsid w:val="008E5F6C"/>
    <w:rsid w:val="008E6BC6"/>
    <w:rsid w:val="008F03E8"/>
    <w:rsid w:val="008F1835"/>
    <w:rsid w:val="008F270F"/>
    <w:rsid w:val="008F3810"/>
    <w:rsid w:val="00900548"/>
    <w:rsid w:val="00900C28"/>
    <w:rsid w:val="0090123D"/>
    <w:rsid w:val="009012D7"/>
    <w:rsid w:val="00902E51"/>
    <w:rsid w:val="00903608"/>
    <w:rsid w:val="00903B76"/>
    <w:rsid w:val="00904FE5"/>
    <w:rsid w:val="00906E30"/>
    <w:rsid w:val="00910BD2"/>
    <w:rsid w:val="0091268B"/>
    <w:rsid w:val="00913C0A"/>
    <w:rsid w:val="009146E4"/>
    <w:rsid w:val="009149F5"/>
    <w:rsid w:val="00915B39"/>
    <w:rsid w:val="00915D92"/>
    <w:rsid w:val="00915E4A"/>
    <w:rsid w:val="00920B67"/>
    <w:rsid w:val="00921BE3"/>
    <w:rsid w:val="009233B5"/>
    <w:rsid w:val="009256E7"/>
    <w:rsid w:val="00926ADE"/>
    <w:rsid w:val="009275A9"/>
    <w:rsid w:val="009278CC"/>
    <w:rsid w:val="00930816"/>
    <w:rsid w:val="009324BE"/>
    <w:rsid w:val="00932C88"/>
    <w:rsid w:val="00933673"/>
    <w:rsid w:val="00933E92"/>
    <w:rsid w:val="00935130"/>
    <w:rsid w:val="009369E5"/>
    <w:rsid w:val="00937676"/>
    <w:rsid w:val="009408F7"/>
    <w:rsid w:val="00941A9B"/>
    <w:rsid w:val="009425C0"/>
    <w:rsid w:val="009427DA"/>
    <w:rsid w:val="00942B1A"/>
    <w:rsid w:val="009439A4"/>
    <w:rsid w:val="00944F17"/>
    <w:rsid w:val="009451B5"/>
    <w:rsid w:val="00945881"/>
    <w:rsid w:val="00945913"/>
    <w:rsid w:val="009464DE"/>
    <w:rsid w:val="009469B9"/>
    <w:rsid w:val="0094769C"/>
    <w:rsid w:val="0095069D"/>
    <w:rsid w:val="009521D8"/>
    <w:rsid w:val="00952580"/>
    <w:rsid w:val="0095262E"/>
    <w:rsid w:val="00955CCC"/>
    <w:rsid w:val="00955FD2"/>
    <w:rsid w:val="009565AC"/>
    <w:rsid w:val="00960605"/>
    <w:rsid w:val="00960D58"/>
    <w:rsid w:val="0096614E"/>
    <w:rsid w:val="009668A8"/>
    <w:rsid w:val="009679B1"/>
    <w:rsid w:val="009702B7"/>
    <w:rsid w:val="0097095C"/>
    <w:rsid w:val="0097167A"/>
    <w:rsid w:val="0097232D"/>
    <w:rsid w:val="009724BD"/>
    <w:rsid w:val="00972E15"/>
    <w:rsid w:val="009737BA"/>
    <w:rsid w:val="00974229"/>
    <w:rsid w:val="00974615"/>
    <w:rsid w:val="00975EDD"/>
    <w:rsid w:val="00975FA1"/>
    <w:rsid w:val="0097669B"/>
    <w:rsid w:val="00976EE0"/>
    <w:rsid w:val="009771E5"/>
    <w:rsid w:val="00980726"/>
    <w:rsid w:val="00981061"/>
    <w:rsid w:val="009824AD"/>
    <w:rsid w:val="009834F5"/>
    <w:rsid w:val="009863CB"/>
    <w:rsid w:val="0098692F"/>
    <w:rsid w:val="00987C66"/>
    <w:rsid w:val="00990F68"/>
    <w:rsid w:val="00990F6D"/>
    <w:rsid w:val="00991674"/>
    <w:rsid w:val="00992526"/>
    <w:rsid w:val="00992AE1"/>
    <w:rsid w:val="00993CB7"/>
    <w:rsid w:val="00994969"/>
    <w:rsid w:val="00995B60"/>
    <w:rsid w:val="00995D73"/>
    <w:rsid w:val="009970A6"/>
    <w:rsid w:val="0099796C"/>
    <w:rsid w:val="009A029A"/>
    <w:rsid w:val="009A074B"/>
    <w:rsid w:val="009A0FA0"/>
    <w:rsid w:val="009A18D5"/>
    <w:rsid w:val="009A1B83"/>
    <w:rsid w:val="009A3454"/>
    <w:rsid w:val="009A3944"/>
    <w:rsid w:val="009A43B3"/>
    <w:rsid w:val="009A4BDE"/>
    <w:rsid w:val="009A5351"/>
    <w:rsid w:val="009B0113"/>
    <w:rsid w:val="009B020E"/>
    <w:rsid w:val="009B0E03"/>
    <w:rsid w:val="009B1B81"/>
    <w:rsid w:val="009B24F3"/>
    <w:rsid w:val="009B3A1B"/>
    <w:rsid w:val="009B3C6F"/>
    <w:rsid w:val="009B6255"/>
    <w:rsid w:val="009C1300"/>
    <w:rsid w:val="009C1C35"/>
    <w:rsid w:val="009C26CF"/>
    <w:rsid w:val="009C2727"/>
    <w:rsid w:val="009C346D"/>
    <w:rsid w:val="009C4400"/>
    <w:rsid w:val="009C4CA8"/>
    <w:rsid w:val="009C4E95"/>
    <w:rsid w:val="009C5130"/>
    <w:rsid w:val="009C53D9"/>
    <w:rsid w:val="009D08BB"/>
    <w:rsid w:val="009D2B93"/>
    <w:rsid w:val="009D705F"/>
    <w:rsid w:val="009E0034"/>
    <w:rsid w:val="009E0B9B"/>
    <w:rsid w:val="009E0EAE"/>
    <w:rsid w:val="009E0F28"/>
    <w:rsid w:val="009E172C"/>
    <w:rsid w:val="009E2C84"/>
    <w:rsid w:val="009E4DCC"/>
    <w:rsid w:val="009E554C"/>
    <w:rsid w:val="009E56CC"/>
    <w:rsid w:val="009E5CCE"/>
    <w:rsid w:val="009E63E5"/>
    <w:rsid w:val="009F0ACB"/>
    <w:rsid w:val="009F0D68"/>
    <w:rsid w:val="009F183C"/>
    <w:rsid w:val="009F1DDB"/>
    <w:rsid w:val="009F2A00"/>
    <w:rsid w:val="009F3D6C"/>
    <w:rsid w:val="009F45F4"/>
    <w:rsid w:val="009F4619"/>
    <w:rsid w:val="009F59B3"/>
    <w:rsid w:val="009F5A47"/>
    <w:rsid w:val="009F5FC3"/>
    <w:rsid w:val="009F6EE5"/>
    <w:rsid w:val="00A00698"/>
    <w:rsid w:val="00A01376"/>
    <w:rsid w:val="00A01AD9"/>
    <w:rsid w:val="00A02CA2"/>
    <w:rsid w:val="00A02F78"/>
    <w:rsid w:val="00A02FFF"/>
    <w:rsid w:val="00A031B6"/>
    <w:rsid w:val="00A04E94"/>
    <w:rsid w:val="00A0564A"/>
    <w:rsid w:val="00A06993"/>
    <w:rsid w:val="00A06F0C"/>
    <w:rsid w:val="00A07DD9"/>
    <w:rsid w:val="00A109AE"/>
    <w:rsid w:val="00A10AD2"/>
    <w:rsid w:val="00A10B93"/>
    <w:rsid w:val="00A10DF8"/>
    <w:rsid w:val="00A11BB2"/>
    <w:rsid w:val="00A13F9A"/>
    <w:rsid w:val="00A14C30"/>
    <w:rsid w:val="00A14F7E"/>
    <w:rsid w:val="00A1532A"/>
    <w:rsid w:val="00A163DB"/>
    <w:rsid w:val="00A20521"/>
    <w:rsid w:val="00A20766"/>
    <w:rsid w:val="00A230C2"/>
    <w:rsid w:val="00A242D9"/>
    <w:rsid w:val="00A24CB5"/>
    <w:rsid w:val="00A25124"/>
    <w:rsid w:val="00A2594A"/>
    <w:rsid w:val="00A26142"/>
    <w:rsid w:val="00A26CD2"/>
    <w:rsid w:val="00A26E82"/>
    <w:rsid w:val="00A31A53"/>
    <w:rsid w:val="00A33AA3"/>
    <w:rsid w:val="00A35456"/>
    <w:rsid w:val="00A354EF"/>
    <w:rsid w:val="00A404AC"/>
    <w:rsid w:val="00A41C24"/>
    <w:rsid w:val="00A4239B"/>
    <w:rsid w:val="00A42E4F"/>
    <w:rsid w:val="00A43381"/>
    <w:rsid w:val="00A4534F"/>
    <w:rsid w:val="00A459C4"/>
    <w:rsid w:val="00A475ED"/>
    <w:rsid w:val="00A501B2"/>
    <w:rsid w:val="00A50774"/>
    <w:rsid w:val="00A517E5"/>
    <w:rsid w:val="00A54695"/>
    <w:rsid w:val="00A55D63"/>
    <w:rsid w:val="00A55EA9"/>
    <w:rsid w:val="00A618B7"/>
    <w:rsid w:val="00A62061"/>
    <w:rsid w:val="00A62355"/>
    <w:rsid w:val="00A62DDF"/>
    <w:rsid w:val="00A63008"/>
    <w:rsid w:val="00A65216"/>
    <w:rsid w:val="00A65E81"/>
    <w:rsid w:val="00A65F64"/>
    <w:rsid w:val="00A66AA4"/>
    <w:rsid w:val="00A67C5D"/>
    <w:rsid w:val="00A711B2"/>
    <w:rsid w:val="00A719F4"/>
    <w:rsid w:val="00A73520"/>
    <w:rsid w:val="00A73E21"/>
    <w:rsid w:val="00A73F98"/>
    <w:rsid w:val="00A7416B"/>
    <w:rsid w:val="00A744A7"/>
    <w:rsid w:val="00A74CD1"/>
    <w:rsid w:val="00A74E40"/>
    <w:rsid w:val="00A74ED0"/>
    <w:rsid w:val="00A75485"/>
    <w:rsid w:val="00A7631A"/>
    <w:rsid w:val="00A76623"/>
    <w:rsid w:val="00A80DEC"/>
    <w:rsid w:val="00A81171"/>
    <w:rsid w:val="00A81FBD"/>
    <w:rsid w:val="00A821C8"/>
    <w:rsid w:val="00A82D4B"/>
    <w:rsid w:val="00A84CED"/>
    <w:rsid w:val="00A854FB"/>
    <w:rsid w:val="00A8620F"/>
    <w:rsid w:val="00A87AF5"/>
    <w:rsid w:val="00A900E9"/>
    <w:rsid w:val="00A913F1"/>
    <w:rsid w:val="00A92A86"/>
    <w:rsid w:val="00A92C8F"/>
    <w:rsid w:val="00A92DD5"/>
    <w:rsid w:val="00A92E3B"/>
    <w:rsid w:val="00A93C59"/>
    <w:rsid w:val="00A94129"/>
    <w:rsid w:val="00A94944"/>
    <w:rsid w:val="00A94B59"/>
    <w:rsid w:val="00A9644F"/>
    <w:rsid w:val="00A970D8"/>
    <w:rsid w:val="00A977DB"/>
    <w:rsid w:val="00AA143A"/>
    <w:rsid w:val="00AA2CA0"/>
    <w:rsid w:val="00AA31C8"/>
    <w:rsid w:val="00AA40E0"/>
    <w:rsid w:val="00AA6D2B"/>
    <w:rsid w:val="00AA7DFE"/>
    <w:rsid w:val="00AB0BFA"/>
    <w:rsid w:val="00AB29B1"/>
    <w:rsid w:val="00AB369E"/>
    <w:rsid w:val="00AB3EE7"/>
    <w:rsid w:val="00AB5073"/>
    <w:rsid w:val="00AB5122"/>
    <w:rsid w:val="00AB69A1"/>
    <w:rsid w:val="00AB7DF5"/>
    <w:rsid w:val="00AC1229"/>
    <w:rsid w:val="00AC1506"/>
    <w:rsid w:val="00AC1C7B"/>
    <w:rsid w:val="00AC3A25"/>
    <w:rsid w:val="00AC4F3C"/>
    <w:rsid w:val="00AC4FEA"/>
    <w:rsid w:val="00AC5DFE"/>
    <w:rsid w:val="00AC6162"/>
    <w:rsid w:val="00AC665C"/>
    <w:rsid w:val="00AC68AC"/>
    <w:rsid w:val="00AD10D0"/>
    <w:rsid w:val="00AD1F09"/>
    <w:rsid w:val="00AD2C4B"/>
    <w:rsid w:val="00AD5E16"/>
    <w:rsid w:val="00AD60BC"/>
    <w:rsid w:val="00AD749C"/>
    <w:rsid w:val="00AD7C79"/>
    <w:rsid w:val="00AD7CBE"/>
    <w:rsid w:val="00AD7F1B"/>
    <w:rsid w:val="00AE004C"/>
    <w:rsid w:val="00AE0401"/>
    <w:rsid w:val="00AE0507"/>
    <w:rsid w:val="00AE062C"/>
    <w:rsid w:val="00AE0E25"/>
    <w:rsid w:val="00AE226D"/>
    <w:rsid w:val="00AE3DD0"/>
    <w:rsid w:val="00AE5CC6"/>
    <w:rsid w:val="00AE6EA4"/>
    <w:rsid w:val="00AF02E8"/>
    <w:rsid w:val="00AF1034"/>
    <w:rsid w:val="00AF5D98"/>
    <w:rsid w:val="00AF60ED"/>
    <w:rsid w:val="00AF6742"/>
    <w:rsid w:val="00B016A3"/>
    <w:rsid w:val="00B02500"/>
    <w:rsid w:val="00B029E8"/>
    <w:rsid w:val="00B02B4E"/>
    <w:rsid w:val="00B04141"/>
    <w:rsid w:val="00B0423C"/>
    <w:rsid w:val="00B042A8"/>
    <w:rsid w:val="00B0446E"/>
    <w:rsid w:val="00B04B51"/>
    <w:rsid w:val="00B04B58"/>
    <w:rsid w:val="00B050BB"/>
    <w:rsid w:val="00B06BEC"/>
    <w:rsid w:val="00B10F05"/>
    <w:rsid w:val="00B11B3E"/>
    <w:rsid w:val="00B137B9"/>
    <w:rsid w:val="00B147D2"/>
    <w:rsid w:val="00B155DE"/>
    <w:rsid w:val="00B1633B"/>
    <w:rsid w:val="00B174CC"/>
    <w:rsid w:val="00B20456"/>
    <w:rsid w:val="00B20884"/>
    <w:rsid w:val="00B20A29"/>
    <w:rsid w:val="00B20D4F"/>
    <w:rsid w:val="00B20FEA"/>
    <w:rsid w:val="00B21E77"/>
    <w:rsid w:val="00B227A6"/>
    <w:rsid w:val="00B2389F"/>
    <w:rsid w:val="00B23D40"/>
    <w:rsid w:val="00B2414A"/>
    <w:rsid w:val="00B24325"/>
    <w:rsid w:val="00B2498B"/>
    <w:rsid w:val="00B24E1B"/>
    <w:rsid w:val="00B250B5"/>
    <w:rsid w:val="00B2633C"/>
    <w:rsid w:val="00B30393"/>
    <w:rsid w:val="00B30593"/>
    <w:rsid w:val="00B3477F"/>
    <w:rsid w:val="00B3502E"/>
    <w:rsid w:val="00B35A7B"/>
    <w:rsid w:val="00B37692"/>
    <w:rsid w:val="00B37D62"/>
    <w:rsid w:val="00B4015F"/>
    <w:rsid w:val="00B41210"/>
    <w:rsid w:val="00B41523"/>
    <w:rsid w:val="00B41A18"/>
    <w:rsid w:val="00B4504C"/>
    <w:rsid w:val="00B46EEC"/>
    <w:rsid w:val="00B47F44"/>
    <w:rsid w:val="00B5035F"/>
    <w:rsid w:val="00B51AFB"/>
    <w:rsid w:val="00B5485D"/>
    <w:rsid w:val="00B54B49"/>
    <w:rsid w:val="00B55759"/>
    <w:rsid w:val="00B557F3"/>
    <w:rsid w:val="00B605BF"/>
    <w:rsid w:val="00B60F75"/>
    <w:rsid w:val="00B61AA7"/>
    <w:rsid w:val="00B64305"/>
    <w:rsid w:val="00B6486F"/>
    <w:rsid w:val="00B64E28"/>
    <w:rsid w:val="00B650B5"/>
    <w:rsid w:val="00B657B1"/>
    <w:rsid w:val="00B66426"/>
    <w:rsid w:val="00B67697"/>
    <w:rsid w:val="00B705E1"/>
    <w:rsid w:val="00B70622"/>
    <w:rsid w:val="00B70D34"/>
    <w:rsid w:val="00B712A9"/>
    <w:rsid w:val="00B719D3"/>
    <w:rsid w:val="00B71CDB"/>
    <w:rsid w:val="00B73CB5"/>
    <w:rsid w:val="00B8040F"/>
    <w:rsid w:val="00B80B24"/>
    <w:rsid w:val="00B816D2"/>
    <w:rsid w:val="00B8176D"/>
    <w:rsid w:val="00B820EE"/>
    <w:rsid w:val="00B8360A"/>
    <w:rsid w:val="00B84C9F"/>
    <w:rsid w:val="00B85A3B"/>
    <w:rsid w:val="00B86C1B"/>
    <w:rsid w:val="00B877D2"/>
    <w:rsid w:val="00B90DC2"/>
    <w:rsid w:val="00B9108E"/>
    <w:rsid w:val="00B917B8"/>
    <w:rsid w:val="00B93A40"/>
    <w:rsid w:val="00B93D20"/>
    <w:rsid w:val="00B940A4"/>
    <w:rsid w:val="00B97166"/>
    <w:rsid w:val="00BA6497"/>
    <w:rsid w:val="00BA64BD"/>
    <w:rsid w:val="00BA6EBA"/>
    <w:rsid w:val="00BA7827"/>
    <w:rsid w:val="00BB0476"/>
    <w:rsid w:val="00BB0638"/>
    <w:rsid w:val="00BB0EC9"/>
    <w:rsid w:val="00BB3471"/>
    <w:rsid w:val="00BB39A4"/>
    <w:rsid w:val="00BB4DC9"/>
    <w:rsid w:val="00BC0557"/>
    <w:rsid w:val="00BC0584"/>
    <w:rsid w:val="00BC146E"/>
    <w:rsid w:val="00BC1FE1"/>
    <w:rsid w:val="00BC2642"/>
    <w:rsid w:val="00BC325F"/>
    <w:rsid w:val="00BC545D"/>
    <w:rsid w:val="00BC745B"/>
    <w:rsid w:val="00BD02F1"/>
    <w:rsid w:val="00BD1B90"/>
    <w:rsid w:val="00BD2DC9"/>
    <w:rsid w:val="00BD3176"/>
    <w:rsid w:val="00BD48CD"/>
    <w:rsid w:val="00BD4B68"/>
    <w:rsid w:val="00BD5A2A"/>
    <w:rsid w:val="00BD71E2"/>
    <w:rsid w:val="00BD79FC"/>
    <w:rsid w:val="00BE0A0A"/>
    <w:rsid w:val="00BE0BBF"/>
    <w:rsid w:val="00BE0D0D"/>
    <w:rsid w:val="00BE186D"/>
    <w:rsid w:val="00BE2341"/>
    <w:rsid w:val="00BE2E00"/>
    <w:rsid w:val="00BE38E5"/>
    <w:rsid w:val="00BE4037"/>
    <w:rsid w:val="00BE4B87"/>
    <w:rsid w:val="00BE53DE"/>
    <w:rsid w:val="00BE5DD9"/>
    <w:rsid w:val="00BE669E"/>
    <w:rsid w:val="00BE7147"/>
    <w:rsid w:val="00BE7E64"/>
    <w:rsid w:val="00BF3F43"/>
    <w:rsid w:val="00BF3FDC"/>
    <w:rsid w:val="00BF522A"/>
    <w:rsid w:val="00BF717D"/>
    <w:rsid w:val="00C000A4"/>
    <w:rsid w:val="00C0045F"/>
    <w:rsid w:val="00C00CDC"/>
    <w:rsid w:val="00C0356D"/>
    <w:rsid w:val="00C03F49"/>
    <w:rsid w:val="00C04609"/>
    <w:rsid w:val="00C06E5E"/>
    <w:rsid w:val="00C072BC"/>
    <w:rsid w:val="00C12DFA"/>
    <w:rsid w:val="00C12F27"/>
    <w:rsid w:val="00C138C9"/>
    <w:rsid w:val="00C13C6A"/>
    <w:rsid w:val="00C16733"/>
    <w:rsid w:val="00C16D72"/>
    <w:rsid w:val="00C206EC"/>
    <w:rsid w:val="00C208E1"/>
    <w:rsid w:val="00C20E47"/>
    <w:rsid w:val="00C21ED1"/>
    <w:rsid w:val="00C2261E"/>
    <w:rsid w:val="00C2424C"/>
    <w:rsid w:val="00C2455F"/>
    <w:rsid w:val="00C25000"/>
    <w:rsid w:val="00C258BF"/>
    <w:rsid w:val="00C263B9"/>
    <w:rsid w:val="00C263F7"/>
    <w:rsid w:val="00C26B20"/>
    <w:rsid w:val="00C26C31"/>
    <w:rsid w:val="00C3162C"/>
    <w:rsid w:val="00C32A42"/>
    <w:rsid w:val="00C35237"/>
    <w:rsid w:val="00C372ED"/>
    <w:rsid w:val="00C4045B"/>
    <w:rsid w:val="00C417BF"/>
    <w:rsid w:val="00C41AD6"/>
    <w:rsid w:val="00C41D35"/>
    <w:rsid w:val="00C429DA"/>
    <w:rsid w:val="00C43196"/>
    <w:rsid w:val="00C43E26"/>
    <w:rsid w:val="00C44000"/>
    <w:rsid w:val="00C44378"/>
    <w:rsid w:val="00C44950"/>
    <w:rsid w:val="00C45063"/>
    <w:rsid w:val="00C45C93"/>
    <w:rsid w:val="00C460D4"/>
    <w:rsid w:val="00C478B9"/>
    <w:rsid w:val="00C47D60"/>
    <w:rsid w:val="00C50488"/>
    <w:rsid w:val="00C5094E"/>
    <w:rsid w:val="00C51AA5"/>
    <w:rsid w:val="00C51AB4"/>
    <w:rsid w:val="00C52151"/>
    <w:rsid w:val="00C52252"/>
    <w:rsid w:val="00C531B7"/>
    <w:rsid w:val="00C53A61"/>
    <w:rsid w:val="00C54FA8"/>
    <w:rsid w:val="00C5564D"/>
    <w:rsid w:val="00C56840"/>
    <w:rsid w:val="00C56B87"/>
    <w:rsid w:val="00C578BD"/>
    <w:rsid w:val="00C610A8"/>
    <w:rsid w:val="00C612D9"/>
    <w:rsid w:val="00C6131E"/>
    <w:rsid w:val="00C643F4"/>
    <w:rsid w:val="00C64CFD"/>
    <w:rsid w:val="00C650ED"/>
    <w:rsid w:val="00C6584D"/>
    <w:rsid w:val="00C65A7D"/>
    <w:rsid w:val="00C67BC1"/>
    <w:rsid w:val="00C70065"/>
    <w:rsid w:val="00C7099D"/>
    <w:rsid w:val="00C72252"/>
    <w:rsid w:val="00C725A4"/>
    <w:rsid w:val="00C7264B"/>
    <w:rsid w:val="00C74242"/>
    <w:rsid w:val="00C74FAF"/>
    <w:rsid w:val="00C75F6A"/>
    <w:rsid w:val="00C770CA"/>
    <w:rsid w:val="00C81391"/>
    <w:rsid w:val="00C81AFA"/>
    <w:rsid w:val="00C81FC3"/>
    <w:rsid w:val="00C824D0"/>
    <w:rsid w:val="00C82C49"/>
    <w:rsid w:val="00C83C43"/>
    <w:rsid w:val="00C84338"/>
    <w:rsid w:val="00C85184"/>
    <w:rsid w:val="00C85F09"/>
    <w:rsid w:val="00C85F11"/>
    <w:rsid w:val="00C86EA9"/>
    <w:rsid w:val="00C86F15"/>
    <w:rsid w:val="00C87B15"/>
    <w:rsid w:val="00C90507"/>
    <w:rsid w:val="00C90AC7"/>
    <w:rsid w:val="00C9380F"/>
    <w:rsid w:val="00C93CFB"/>
    <w:rsid w:val="00C93FF1"/>
    <w:rsid w:val="00C94673"/>
    <w:rsid w:val="00C95DAA"/>
    <w:rsid w:val="00C96D84"/>
    <w:rsid w:val="00CA01DD"/>
    <w:rsid w:val="00CA0EA4"/>
    <w:rsid w:val="00CA1445"/>
    <w:rsid w:val="00CA1451"/>
    <w:rsid w:val="00CA1B67"/>
    <w:rsid w:val="00CA1BD4"/>
    <w:rsid w:val="00CA2E0F"/>
    <w:rsid w:val="00CA302A"/>
    <w:rsid w:val="00CA3111"/>
    <w:rsid w:val="00CA5390"/>
    <w:rsid w:val="00CA550B"/>
    <w:rsid w:val="00CA6470"/>
    <w:rsid w:val="00CA662D"/>
    <w:rsid w:val="00CA6899"/>
    <w:rsid w:val="00CA69FF"/>
    <w:rsid w:val="00CA6B85"/>
    <w:rsid w:val="00CA6F0D"/>
    <w:rsid w:val="00CA7458"/>
    <w:rsid w:val="00CB1C52"/>
    <w:rsid w:val="00CB3059"/>
    <w:rsid w:val="00CB4589"/>
    <w:rsid w:val="00CB4AEB"/>
    <w:rsid w:val="00CB6AD5"/>
    <w:rsid w:val="00CB6DF1"/>
    <w:rsid w:val="00CB79C5"/>
    <w:rsid w:val="00CC0F31"/>
    <w:rsid w:val="00CC10B9"/>
    <w:rsid w:val="00CC16EF"/>
    <w:rsid w:val="00CC184F"/>
    <w:rsid w:val="00CC1A33"/>
    <w:rsid w:val="00CC34F9"/>
    <w:rsid w:val="00CC51C4"/>
    <w:rsid w:val="00CC53BD"/>
    <w:rsid w:val="00CC7078"/>
    <w:rsid w:val="00CC74CD"/>
    <w:rsid w:val="00CD00D8"/>
    <w:rsid w:val="00CD3A60"/>
    <w:rsid w:val="00CD419D"/>
    <w:rsid w:val="00CD5675"/>
    <w:rsid w:val="00CD6435"/>
    <w:rsid w:val="00CD69F1"/>
    <w:rsid w:val="00CD6D35"/>
    <w:rsid w:val="00CD79A2"/>
    <w:rsid w:val="00CE002B"/>
    <w:rsid w:val="00CE140D"/>
    <w:rsid w:val="00CE15FD"/>
    <w:rsid w:val="00CE1A23"/>
    <w:rsid w:val="00CE5A4D"/>
    <w:rsid w:val="00CE6464"/>
    <w:rsid w:val="00CE6A86"/>
    <w:rsid w:val="00CE7CDC"/>
    <w:rsid w:val="00CE7E9D"/>
    <w:rsid w:val="00CF03F1"/>
    <w:rsid w:val="00CF0E33"/>
    <w:rsid w:val="00CF0E8B"/>
    <w:rsid w:val="00CF0F7C"/>
    <w:rsid w:val="00CF172B"/>
    <w:rsid w:val="00CF276C"/>
    <w:rsid w:val="00CF2DF6"/>
    <w:rsid w:val="00CF3FB6"/>
    <w:rsid w:val="00CF4E14"/>
    <w:rsid w:val="00CF4E50"/>
    <w:rsid w:val="00CF4EE8"/>
    <w:rsid w:val="00CF50A4"/>
    <w:rsid w:val="00CF5844"/>
    <w:rsid w:val="00CF5884"/>
    <w:rsid w:val="00D00FDF"/>
    <w:rsid w:val="00D010EB"/>
    <w:rsid w:val="00D0491F"/>
    <w:rsid w:val="00D05C03"/>
    <w:rsid w:val="00D06308"/>
    <w:rsid w:val="00D0637B"/>
    <w:rsid w:val="00D0660E"/>
    <w:rsid w:val="00D06E12"/>
    <w:rsid w:val="00D07B9E"/>
    <w:rsid w:val="00D118A1"/>
    <w:rsid w:val="00D12C50"/>
    <w:rsid w:val="00D13746"/>
    <w:rsid w:val="00D143AA"/>
    <w:rsid w:val="00D15C9F"/>
    <w:rsid w:val="00D20F1C"/>
    <w:rsid w:val="00D213EF"/>
    <w:rsid w:val="00D2152C"/>
    <w:rsid w:val="00D217A2"/>
    <w:rsid w:val="00D23BC3"/>
    <w:rsid w:val="00D2417C"/>
    <w:rsid w:val="00D241BF"/>
    <w:rsid w:val="00D24CB6"/>
    <w:rsid w:val="00D26A48"/>
    <w:rsid w:val="00D27383"/>
    <w:rsid w:val="00D301A7"/>
    <w:rsid w:val="00D3049D"/>
    <w:rsid w:val="00D308B4"/>
    <w:rsid w:val="00D30D0D"/>
    <w:rsid w:val="00D32FB6"/>
    <w:rsid w:val="00D33704"/>
    <w:rsid w:val="00D34F42"/>
    <w:rsid w:val="00D35223"/>
    <w:rsid w:val="00D357E7"/>
    <w:rsid w:val="00D35886"/>
    <w:rsid w:val="00D36B28"/>
    <w:rsid w:val="00D37402"/>
    <w:rsid w:val="00D37AF3"/>
    <w:rsid w:val="00D40547"/>
    <w:rsid w:val="00D40861"/>
    <w:rsid w:val="00D42EA1"/>
    <w:rsid w:val="00D435EF"/>
    <w:rsid w:val="00D44497"/>
    <w:rsid w:val="00D47051"/>
    <w:rsid w:val="00D4732C"/>
    <w:rsid w:val="00D4743E"/>
    <w:rsid w:val="00D5062B"/>
    <w:rsid w:val="00D5081E"/>
    <w:rsid w:val="00D5155F"/>
    <w:rsid w:val="00D547C1"/>
    <w:rsid w:val="00D5559F"/>
    <w:rsid w:val="00D5584F"/>
    <w:rsid w:val="00D56C16"/>
    <w:rsid w:val="00D61C73"/>
    <w:rsid w:val="00D61F8B"/>
    <w:rsid w:val="00D64FE0"/>
    <w:rsid w:val="00D656ED"/>
    <w:rsid w:val="00D65FFB"/>
    <w:rsid w:val="00D66718"/>
    <w:rsid w:val="00D71ACB"/>
    <w:rsid w:val="00D71CA0"/>
    <w:rsid w:val="00D71D99"/>
    <w:rsid w:val="00D71F4D"/>
    <w:rsid w:val="00D72339"/>
    <w:rsid w:val="00D72C69"/>
    <w:rsid w:val="00D730D5"/>
    <w:rsid w:val="00D7372A"/>
    <w:rsid w:val="00D74FA6"/>
    <w:rsid w:val="00D760E1"/>
    <w:rsid w:val="00D7643D"/>
    <w:rsid w:val="00D81225"/>
    <w:rsid w:val="00D8192C"/>
    <w:rsid w:val="00D81E12"/>
    <w:rsid w:val="00D83028"/>
    <w:rsid w:val="00D84322"/>
    <w:rsid w:val="00D900CF"/>
    <w:rsid w:val="00D9079B"/>
    <w:rsid w:val="00D90F30"/>
    <w:rsid w:val="00D9143B"/>
    <w:rsid w:val="00D92529"/>
    <w:rsid w:val="00D95576"/>
    <w:rsid w:val="00D9590B"/>
    <w:rsid w:val="00D96215"/>
    <w:rsid w:val="00D96253"/>
    <w:rsid w:val="00D9640E"/>
    <w:rsid w:val="00DA1DD1"/>
    <w:rsid w:val="00DA260E"/>
    <w:rsid w:val="00DA40F4"/>
    <w:rsid w:val="00DA5EDC"/>
    <w:rsid w:val="00DA6292"/>
    <w:rsid w:val="00DA6D36"/>
    <w:rsid w:val="00DB0549"/>
    <w:rsid w:val="00DB0F38"/>
    <w:rsid w:val="00DB12DF"/>
    <w:rsid w:val="00DB1B85"/>
    <w:rsid w:val="00DB1BD6"/>
    <w:rsid w:val="00DB2305"/>
    <w:rsid w:val="00DB358F"/>
    <w:rsid w:val="00DB3DD4"/>
    <w:rsid w:val="00DB7105"/>
    <w:rsid w:val="00DC0E00"/>
    <w:rsid w:val="00DC1235"/>
    <w:rsid w:val="00DC29F2"/>
    <w:rsid w:val="00DC39AE"/>
    <w:rsid w:val="00DC3D66"/>
    <w:rsid w:val="00DC6C0F"/>
    <w:rsid w:val="00DD10AA"/>
    <w:rsid w:val="00DD1AEF"/>
    <w:rsid w:val="00DD2643"/>
    <w:rsid w:val="00DD6328"/>
    <w:rsid w:val="00DD682B"/>
    <w:rsid w:val="00DD714E"/>
    <w:rsid w:val="00DD7661"/>
    <w:rsid w:val="00DD770C"/>
    <w:rsid w:val="00DD782D"/>
    <w:rsid w:val="00DE01FC"/>
    <w:rsid w:val="00DE07FB"/>
    <w:rsid w:val="00DE1AB2"/>
    <w:rsid w:val="00DE2CC3"/>
    <w:rsid w:val="00DE3E73"/>
    <w:rsid w:val="00DE430E"/>
    <w:rsid w:val="00DE51C7"/>
    <w:rsid w:val="00DE58FB"/>
    <w:rsid w:val="00DE5ACF"/>
    <w:rsid w:val="00DE5B7A"/>
    <w:rsid w:val="00DE629B"/>
    <w:rsid w:val="00DE6571"/>
    <w:rsid w:val="00DE759A"/>
    <w:rsid w:val="00DF38E2"/>
    <w:rsid w:val="00DF3EAF"/>
    <w:rsid w:val="00DF426A"/>
    <w:rsid w:val="00DF45B7"/>
    <w:rsid w:val="00DF50BB"/>
    <w:rsid w:val="00DF5538"/>
    <w:rsid w:val="00DF66CB"/>
    <w:rsid w:val="00DF6B22"/>
    <w:rsid w:val="00DF6E2B"/>
    <w:rsid w:val="00DF7B2F"/>
    <w:rsid w:val="00E0154A"/>
    <w:rsid w:val="00E03650"/>
    <w:rsid w:val="00E041DF"/>
    <w:rsid w:val="00E05689"/>
    <w:rsid w:val="00E058A9"/>
    <w:rsid w:val="00E05944"/>
    <w:rsid w:val="00E0790A"/>
    <w:rsid w:val="00E07C8B"/>
    <w:rsid w:val="00E10190"/>
    <w:rsid w:val="00E10F84"/>
    <w:rsid w:val="00E13AE0"/>
    <w:rsid w:val="00E14D17"/>
    <w:rsid w:val="00E14EDD"/>
    <w:rsid w:val="00E152EC"/>
    <w:rsid w:val="00E15DAD"/>
    <w:rsid w:val="00E16B63"/>
    <w:rsid w:val="00E17DEE"/>
    <w:rsid w:val="00E230FC"/>
    <w:rsid w:val="00E23864"/>
    <w:rsid w:val="00E24DC1"/>
    <w:rsid w:val="00E259FE"/>
    <w:rsid w:val="00E263E5"/>
    <w:rsid w:val="00E264CA"/>
    <w:rsid w:val="00E27144"/>
    <w:rsid w:val="00E30921"/>
    <w:rsid w:val="00E309A9"/>
    <w:rsid w:val="00E31C00"/>
    <w:rsid w:val="00E320C5"/>
    <w:rsid w:val="00E34BC0"/>
    <w:rsid w:val="00E353C8"/>
    <w:rsid w:val="00E356CF"/>
    <w:rsid w:val="00E363B2"/>
    <w:rsid w:val="00E366D8"/>
    <w:rsid w:val="00E36926"/>
    <w:rsid w:val="00E37737"/>
    <w:rsid w:val="00E402BB"/>
    <w:rsid w:val="00E40DCB"/>
    <w:rsid w:val="00E41F76"/>
    <w:rsid w:val="00E4203E"/>
    <w:rsid w:val="00E4285F"/>
    <w:rsid w:val="00E4372C"/>
    <w:rsid w:val="00E46D74"/>
    <w:rsid w:val="00E46F3D"/>
    <w:rsid w:val="00E470D5"/>
    <w:rsid w:val="00E474CE"/>
    <w:rsid w:val="00E5006E"/>
    <w:rsid w:val="00E5106F"/>
    <w:rsid w:val="00E510E2"/>
    <w:rsid w:val="00E54313"/>
    <w:rsid w:val="00E55704"/>
    <w:rsid w:val="00E61C27"/>
    <w:rsid w:val="00E624DF"/>
    <w:rsid w:val="00E6365E"/>
    <w:rsid w:val="00E6366B"/>
    <w:rsid w:val="00E638C1"/>
    <w:rsid w:val="00E64144"/>
    <w:rsid w:val="00E64421"/>
    <w:rsid w:val="00E64600"/>
    <w:rsid w:val="00E64644"/>
    <w:rsid w:val="00E64751"/>
    <w:rsid w:val="00E65F4B"/>
    <w:rsid w:val="00E666BF"/>
    <w:rsid w:val="00E66B71"/>
    <w:rsid w:val="00E66B7B"/>
    <w:rsid w:val="00E679D3"/>
    <w:rsid w:val="00E67FF4"/>
    <w:rsid w:val="00E70304"/>
    <w:rsid w:val="00E70906"/>
    <w:rsid w:val="00E710D3"/>
    <w:rsid w:val="00E71201"/>
    <w:rsid w:val="00E71745"/>
    <w:rsid w:val="00E72079"/>
    <w:rsid w:val="00E72457"/>
    <w:rsid w:val="00E729DD"/>
    <w:rsid w:val="00E72B1E"/>
    <w:rsid w:val="00E73129"/>
    <w:rsid w:val="00E73648"/>
    <w:rsid w:val="00E75082"/>
    <w:rsid w:val="00E8106A"/>
    <w:rsid w:val="00E81FF5"/>
    <w:rsid w:val="00E82ACB"/>
    <w:rsid w:val="00E82BAB"/>
    <w:rsid w:val="00E82D4E"/>
    <w:rsid w:val="00E844E8"/>
    <w:rsid w:val="00E84A4B"/>
    <w:rsid w:val="00E84D19"/>
    <w:rsid w:val="00E84DB4"/>
    <w:rsid w:val="00E855B4"/>
    <w:rsid w:val="00E8619A"/>
    <w:rsid w:val="00E869AB"/>
    <w:rsid w:val="00E86E70"/>
    <w:rsid w:val="00E90328"/>
    <w:rsid w:val="00E90DC3"/>
    <w:rsid w:val="00E929A2"/>
    <w:rsid w:val="00E93106"/>
    <w:rsid w:val="00E93EF1"/>
    <w:rsid w:val="00E94CC9"/>
    <w:rsid w:val="00E951F6"/>
    <w:rsid w:val="00E972BE"/>
    <w:rsid w:val="00EA0164"/>
    <w:rsid w:val="00EA0D22"/>
    <w:rsid w:val="00EA120B"/>
    <w:rsid w:val="00EA2734"/>
    <w:rsid w:val="00EA2BF3"/>
    <w:rsid w:val="00EA379C"/>
    <w:rsid w:val="00EA3F42"/>
    <w:rsid w:val="00EA4116"/>
    <w:rsid w:val="00EA57F9"/>
    <w:rsid w:val="00EA5A08"/>
    <w:rsid w:val="00EB0809"/>
    <w:rsid w:val="00EB2FED"/>
    <w:rsid w:val="00EB4674"/>
    <w:rsid w:val="00EB511B"/>
    <w:rsid w:val="00EB5223"/>
    <w:rsid w:val="00EB55D9"/>
    <w:rsid w:val="00EB6D43"/>
    <w:rsid w:val="00EB775B"/>
    <w:rsid w:val="00EC0EE4"/>
    <w:rsid w:val="00EC153C"/>
    <w:rsid w:val="00EC1645"/>
    <w:rsid w:val="00EC41F7"/>
    <w:rsid w:val="00EC63FB"/>
    <w:rsid w:val="00EC6E25"/>
    <w:rsid w:val="00EC70B5"/>
    <w:rsid w:val="00ED24DB"/>
    <w:rsid w:val="00ED2E84"/>
    <w:rsid w:val="00ED3837"/>
    <w:rsid w:val="00ED4226"/>
    <w:rsid w:val="00ED69E7"/>
    <w:rsid w:val="00EE1F4A"/>
    <w:rsid w:val="00EE2664"/>
    <w:rsid w:val="00EE3A99"/>
    <w:rsid w:val="00EE42E2"/>
    <w:rsid w:val="00EE4AC0"/>
    <w:rsid w:val="00EE4F80"/>
    <w:rsid w:val="00EE51FE"/>
    <w:rsid w:val="00EE6891"/>
    <w:rsid w:val="00EE6D18"/>
    <w:rsid w:val="00EE713B"/>
    <w:rsid w:val="00EF00DD"/>
    <w:rsid w:val="00EF0105"/>
    <w:rsid w:val="00EF0A24"/>
    <w:rsid w:val="00EF253E"/>
    <w:rsid w:val="00EF337D"/>
    <w:rsid w:val="00EF545E"/>
    <w:rsid w:val="00EF5794"/>
    <w:rsid w:val="00EF67CD"/>
    <w:rsid w:val="00F003A8"/>
    <w:rsid w:val="00F012A6"/>
    <w:rsid w:val="00F015F1"/>
    <w:rsid w:val="00F02D3C"/>
    <w:rsid w:val="00F02D7D"/>
    <w:rsid w:val="00F04AD0"/>
    <w:rsid w:val="00F06637"/>
    <w:rsid w:val="00F06A95"/>
    <w:rsid w:val="00F06C8E"/>
    <w:rsid w:val="00F10D2A"/>
    <w:rsid w:val="00F1161F"/>
    <w:rsid w:val="00F11CCC"/>
    <w:rsid w:val="00F121E9"/>
    <w:rsid w:val="00F13020"/>
    <w:rsid w:val="00F13341"/>
    <w:rsid w:val="00F142C6"/>
    <w:rsid w:val="00F14538"/>
    <w:rsid w:val="00F14950"/>
    <w:rsid w:val="00F16CE0"/>
    <w:rsid w:val="00F26025"/>
    <w:rsid w:val="00F27753"/>
    <w:rsid w:val="00F3088D"/>
    <w:rsid w:val="00F30A7B"/>
    <w:rsid w:val="00F31108"/>
    <w:rsid w:val="00F318F9"/>
    <w:rsid w:val="00F31B53"/>
    <w:rsid w:val="00F333A5"/>
    <w:rsid w:val="00F33D1A"/>
    <w:rsid w:val="00F37F79"/>
    <w:rsid w:val="00F41647"/>
    <w:rsid w:val="00F41BBE"/>
    <w:rsid w:val="00F43ECA"/>
    <w:rsid w:val="00F43F72"/>
    <w:rsid w:val="00F44878"/>
    <w:rsid w:val="00F4551C"/>
    <w:rsid w:val="00F45623"/>
    <w:rsid w:val="00F47158"/>
    <w:rsid w:val="00F476CC"/>
    <w:rsid w:val="00F47A2C"/>
    <w:rsid w:val="00F5092B"/>
    <w:rsid w:val="00F52AD5"/>
    <w:rsid w:val="00F52B62"/>
    <w:rsid w:val="00F52FF0"/>
    <w:rsid w:val="00F53052"/>
    <w:rsid w:val="00F543A3"/>
    <w:rsid w:val="00F544AA"/>
    <w:rsid w:val="00F554BC"/>
    <w:rsid w:val="00F55A5F"/>
    <w:rsid w:val="00F55FD0"/>
    <w:rsid w:val="00F56856"/>
    <w:rsid w:val="00F56BA6"/>
    <w:rsid w:val="00F57BF9"/>
    <w:rsid w:val="00F60E1E"/>
    <w:rsid w:val="00F61026"/>
    <w:rsid w:val="00F61465"/>
    <w:rsid w:val="00F62D69"/>
    <w:rsid w:val="00F635F6"/>
    <w:rsid w:val="00F64A23"/>
    <w:rsid w:val="00F6513D"/>
    <w:rsid w:val="00F6644E"/>
    <w:rsid w:val="00F7026B"/>
    <w:rsid w:val="00F704EF"/>
    <w:rsid w:val="00F7287A"/>
    <w:rsid w:val="00F72B4C"/>
    <w:rsid w:val="00F72BF1"/>
    <w:rsid w:val="00F74915"/>
    <w:rsid w:val="00F7536B"/>
    <w:rsid w:val="00F75A37"/>
    <w:rsid w:val="00F767D4"/>
    <w:rsid w:val="00F772FE"/>
    <w:rsid w:val="00F77B8F"/>
    <w:rsid w:val="00F77D82"/>
    <w:rsid w:val="00F83F39"/>
    <w:rsid w:val="00F85FDE"/>
    <w:rsid w:val="00F8652C"/>
    <w:rsid w:val="00F90882"/>
    <w:rsid w:val="00F93BFB"/>
    <w:rsid w:val="00F9486C"/>
    <w:rsid w:val="00F94EDF"/>
    <w:rsid w:val="00F94F66"/>
    <w:rsid w:val="00F968BE"/>
    <w:rsid w:val="00F97F65"/>
    <w:rsid w:val="00FA093B"/>
    <w:rsid w:val="00FA0FC8"/>
    <w:rsid w:val="00FA1DA3"/>
    <w:rsid w:val="00FA287E"/>
    <w:rsid w:val="00FA28AF"/>
    <w:rsid w:val="00FA2CFA"/>
    <w:rsid w:val="00FA300C"/>
    <w:rsid w:val="00FA4E1C"/>
    <w:rsid w:val="00FA53F4"/>
    <w:rsid w:val="00FA58DD"/>
    <w:rsid w:val="00FB0318"/>
    <w:rsid w:val="00FB3AF6"/>
    <w:rsid w:val="00FB3E68"/>
    <w:rsid w:val="00FB3EF1"/>
    <w:rsid w:val="00FB4332"/>
    <w:rsid w:val="00FB4BEA"/>
    <w:rsid w:val="00FB520B"/>
    <w:rsid w:val="00FB5389"/>
    <w:rsid w:val="00FB544F"/>
    <w:rsid w:val="00FB6128"/>
    <w:rsid w:val="00FB6D91"/>
    <w:rsid w:val="00FB7797"/>
    <w:rsid w:val="00FB7BFE"/>
    <w:rsid w:val="00FC304F"/>
    <w:rsid w:val="00FC33BB"/>
    <w:rsid w:val="00FC46A5"/>
    <w:rsid w:val="00FC4AB5"/>
    <w:rsid w:val="00FC5E11"/>
    <w:rsid w:val="00FD0254"/>
    <w:rsid w:val="00FD0384"/>
    <w:rsid w:val="00FD1671"/>
    <w:rsid w:val="00FD1FD3"/>
    <w:rsid w:val="00FD2F1F"/>
    <w:rsid w:val="00FD53A0"/>
    <w:rsid w:val="00FD6488"/>
    <w:rsid w:val="00FD6C28"/>
    <w:rsid w:val="00FE16C0"/>
    <w:rsid w:val="00FE2C51"/>
    <w:rsid w:val="00FE4EB8"/>
    <w:rsid w:val="00FE6539"/>
    <w:rsid w:val="00FE679A"/>
    <w:rsid w:val="00FE7A73"/>
    <w:rsid w:val="00FF11B3"/>
    <w:rsid w:val="00FF268E"/>
    <w:rsid w:val="00FF41B1"/>
    <w:rsid w:val="00FF56FA"/>
    <w:rsid w:val="00FF5A61"/>
    <w:rsid w:val="00FF65FC"/>
    <w:rsid w:val="00FF6A29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964514E7-A00C-47FC-9AAA-7CC42DA7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4C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0B3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A5FB0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Level1">
    <w:name w:val="Level 1"/>
    <w:basedOn w:val="Normal"/>
    <w:uiPriority w:val="99"/>
    <w:rsid w:val="00E474CE"/>
    <w:pPr>
      <w:widowControl w:val="0"/>
      <w:numPr>
        <w:numId w:val="2"/>
      </w:numPr>
      <w:overflowPunct/>
      <w:textAlignment w:val="auto"/>
      <w:outlineLvl w:val="0"/>
    </w:pPr>
    <w:rPr>
      <w:szCs w:val="24"/>
    </w:rPr>
  </w:style>
  <w:style w:type="paragraph" w:customStyle="1" w:styleId="Default">
    <w:name w:val="Default"/>
    <w:uiPriority w:val="99"/>
    <w:rsid w:val="00E474C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solistparagraph0">
    <w:name w:val="msolistparagraph"/>
    <w:basedOn w:val="Normal"/>
    <w:uiPriority w:val="99"/>
    <w:rsid w:val="00E474CE"/>
    <w:pPr>
      <w:overflowPunct/>
      <w:autoSpaceDE/>
      <w:autoSpaceDN/>
      <w:adjustRightInd/>
      <w:ind w:left="720"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D74F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A5FB0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D74F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A5FB0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D74FA6"/>
    <w:rPr>
      <w:rFonts w:cs="Times New Roman"/>
    </w:rPr>
  </w:style>
  <w:style w:type="paragraph" w:styleId="NormalWeb">
    <w:name w:val="Normal (Web)"/>
    <w:basedOn w:val="Normal"/>
    <w:uiPriority w:val="99"/>
    <w:rsid w:val="00C726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Cs w:val="24"/>
    </w:rPr>
  </w:style>
  <w:style w:type="character" w:styleId="Hyperlink">
    <w:name w:val="Hyperlink"/>
    <w:basedOn w:val="DefaultParagraphFont"/>
    <w:uiPriority w:val="99"/>
    <w:rsid w:val="0097461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55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0C5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8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8B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84DB7-A055-4A83-9D82-456FC6E89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F2856364</Template>
  <TotalTime>1</TotalTime>
  <Pages>1</Pages>
  <Words>228</Words>
  <Characters>1288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TRAFFIC SAFETY COMMISSION MINUTES</vt:lpstr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TRAFFIC SAFETY COMMISSION MINUTES</dc:title>
  <dc:creator>nelson</dc:creator>
  <cp:lastModifiedBy>Sue Ryan</cp:lastModifiedBy>
  <cp:revision>2</cp:revision>
  <cp:lastPrinted>2015-07-28T22:19:00Z</cp:lastPrinted>
  <dcterms:created xsi:type="dcterms:W3CDTF">2016-05-11T19:47:00Z</dcterms:created>
  <dcterms:modified xsi:type="dcterms:W3CDTF">2016-05-11T19:47:00Z</dcterms:modified>
</cp:coreProperties>
</file>