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04490" w14:textId="7177A96A" w:rsidR="004E414D" w:rsidRPr="0085776C" w:rsidRDefault="004E414D" w:rsidP="004E414D">
      <w:pPr>
        <w:jc w:val="center"/>
        <w:rPr>
          <w:rFonts w:asciiTheme="minorHAnsi" w:hAnsiTheme="minorHAnsi" w:cstheme="minorHAnsi"/>
          <w:sz w:val="24"/>
        </w:rPr>
      </w:pPr>
      <w:r w:rsidRPr="0085776C">
        <w:rPr>
          <w:rFonts w:asciiTheme="minorHAnsi" w:hAnsiTheme="minorHAnsi" w:cstheme="minorHAnsi"/>
          <w:b/>
          <w:bCs/>
          <w:sz w:val="24"/>
        </w:rPr>
        <w:t>HISTORIC PRESERVATION COMMI</w:t>
      </w:r>
      <w:r w:rsidR="006447CF">
        <w:rPr>
          <w:rFonts w:asciiTheme="minorHAnsi" w:hAnsiTheme="minorHAnsi" w:cstheme="minorHAnsi"/>
          <w:b/>
          <w:bCs/>
          <w:sz w:val="24"/>
        </w:rPr>
        <w:t>SSION</w:t>
      </w:r>
      <w:r w:rsidRPr="0085776C">
        <w:rPr>
          <w:rFonts w:asciiTheme="minorHAnsi" w:hAnsiTheme="minorHAnsi" w:cstheme="minorHAnsi"/>
          <w:b/>
          <w:bCs/>
          <w:sz w:val="24"/>
        </w:rPr>
        <w:t xml:space="preserve"> MEETING MINUTES</w:t>
      </w:r>
      <w:r w:rsidRPr="0085776C">
        <w:rPr>
          <w:rFonts w:asciiTheme="minorHAnsi" w:hAnsiTheme="minorHAnsi" w:cstheme="minorHAnsi"/>
          <w:b/>
          <w:bCs/>
          <w:sz w:val="24"/>
        </w:rPr>
        <w:br/>
      </w:r>
      <w:r w:rsidR="000B5EF6">
        <w:rPr>
          <w:rFonts w:asciiTheme="minorHAnsi" w:hAnsiTheme="minorHAnsi" w:cstheme="minorHAnsi"/>
          <w:b/>
          <w:bCs/>
          <w:sz w:val="24"/>
        </w:rPr>
        <w:t>November</w:t>
      </w:r>
      <w:r w:rsidR="00367FAD">
        <w:rPr>
          <w:rFonts w:asciiTheme="minorHAnsi" w:hAnsiTheme="minorHAnsi" w:cstheme="minorHAnsi"/>
          <w:b/>
          <w:bCs/>
          <w:sz w:val="24"/>
        </w:rPr>
        <w:t xml:space="preserve"> </w:t>
      </w:r>
      <w:r w:rsidR="00754D8D">
        <w:rPr>
          <w:rFonts w:asciiTheme="minorHAnsi" w:hAnsiTheme="minorHAnsi" w:cstheme="minorHAnsi"/>
          <w:b/>
          <w:bCs/>
          <w:sz w:val="24"/>
        </w:rPr>
        <w:t>2</w:t>
      </w:r>
      <w:r w:rsidR="000B5EF6">
        <w:rPr>
          <w:rFonts w:asciiTheme="minorHAnsi" w:hAnsiTheme="minorHAnsi" w:cstheme="minorHAnsi"/>
          <w:b/>
          <w:bCs/>
          <w:sz w:val="24"/>
        </w:rPr>
        <w:t>8</w:t>
      </w:r>
      <w:r w:rsidRPr="0085776C">
        <w:rPr>
          <w:rFonts w:asciiTheme="minorHAnsi" w:hAnsiTheme="minorHAnsi" w:cstheme="minorHAnsi"/>
          <w:b/>
          <w:bCs/>
          <w:sz w:val="24"/>
        </w:rPr>
        <w:t>,</w:t>
      </w:r>
      <w:r w:rsidR="003B746F">
        <w:rPr>
          <w:rFonts w:asciiTheme="minorHAnsi" w:hAnsiTheme="minorHAnsi" w:cstheme="minorHAnsi"/>
          <w:b/>
          <w:bCs/>
          <w:sz w:val="24"/>
        </w:rPr>
        <w:t xml:space="preserve"> 202</w:t>
      </w:r>
      <w:r w:rsidR="00754D8D">
        <w:rPr>
          <w:rFonts w:asciiTheme="minorHAnsi" w:hAnsiTheme="minorHAnsi" w:cstheme="minorHAnsi"/>
          <w:b/>
          <w:bCs/>
          <w:sz w:val="24"/>
        </w:rPr>
        <w:t>3</w:t>
      </w:r>
      <w:r w:rsidR="003B746F">
        <w:rPr>
          <w:rFonts w:asciiTheme="minorHAnsi" w:hAnsiTheme="minorHAnsi" w:cstheme="minorHAnsi"/>
          <w:b/>
          <w:bCs/>
          <w:sz w:val="24"/>
        </w:rPr>
        <w:t>,</w:t>
      </w:r>
      <w:r w:rsidRPr="0085776C">
        <w:rPr>
          <w:rFonts w:asciiTheme="minorHAnsi" w:hAnsiTheme="minorHAnsi" w:cstheme="minorHAnsi"/>
          <w:b/>
          <w:bCs/>
          <w:sz w:val="24"/>
        </w:rPr>
        <w:t xml:space="preserve"> 7:00 PM</w:t>
      </w:r>
    </w:p>
    <w:p w14:paraId="7ED322F9" w14:textId="588E160E" w:rsidR="004E414D" w:rsidRPr="0085776C" w:rsidRDefault="000B5EF6" w:rsidP="004E414D">
      <w:pPr>
        <w:jc w:val="center"/>
        <w:rPr>
          <w:rFonts w:asciiTheme="minorHAnsi" w:hAnsiTheme="minorHAnsi" w:cstheme="minorHAnsi"/>
          <w:i/>
          <w:sz w:val="24"/>
        </w:rPr>
      </w:pPr>
      <w:r>
        <w:rPr>
          <w:rFonts w:asciiTheme="minorHAnsi" w:hAnsiTheme="minorHAnsi" w:cstheme="minorHAnsi"/>
          <w:b/>
          <w:sz w:val="24"/>
        </w:rPr>
        <w:t>H</w:t>
      </w:r>
      <w:r w:rsidR="00547546">
        <w:rPr>
          <w:rFonts w:asciiTheme="minorHAnsi" w:hAnsiTheme="minorHAnsi" w:cstheme="minorHAnsi"/>
          <w:b/>
          <w:sz w:val="24"/>
        </w:rPr>
        <w:t xml:space="preserve">ybrid </w:t>
      </w:r>
      <w:r w:rsidR="004E414D" w:rsidRPr="0085776C">
        <w:rPr>
          <w:rFonts w:asciiTheme="minorHAnsi" w:hAnsiTheme="minorHAnsi" w:cstheme="minorHAnsi"/>
          <w:b/>
          <w:sz w:val="24"/>
        </w:rPr>
        <w:t>Meeting</w:t>
      </w:r>
      <w:r w:rsidR="004E414D" w:rsidRPr="0085776C">
        <w:rPr>
          <w:rFonts w:asciiTheme="minorHAnsi" w:hAnsiTheme="minorHAnsi" w:cstheme="minorHAnsi"/>
          <w:b/>
          <w:sz w:val="24"/>
        </w:rPr>
        <w:br/>
      </w:r>
      <w:r w:rsidR="004E414D" w:rsidRPr="0085776C">
        <w:rPr>
          <w:rFonts w:asciiTheme="minorHAnsi" w:hAnsiTheme="minorHAnsi" w:cstheme="minorHAnsi"/>
          <w:i/>
          <w:sz w:val="24"/>
        </w:rPr>
        <w:t>(This is for historical purposes as meetings are permanent retention documents and this will mark this period in our collective history)</w:t>
      </w:r>
      <w:r w:rsidR="004E414D" w:rsidRPr="0085776C">
        <w:rPr>
          <w:rFonts w:asciiTheme="minorHAnsi" w:hAnsiTheme="minorHAnsi" w:cstheme="minorHAnsi"/>
          <w:i/>
          <w:sz w:val="24"/>
        </w:rPr>
        <w:br/>
      </w:r>
    </w:p>
    <w:p w14:paraId="2F0581C3" w14:textId="2F37B0BD" w:rsidR="004E414D" w:rsidRPr="0085776C" w:rsidRDefault="004E414D" w:rsidP="004E414D">
      <w:pPr>
        <w:rPr>
          <w:rFonts w:asciiTheme="minorHAnsi" w:hAnsiTheme="minorHAnsi" w:cstheme="minorHAnsi"/>
          <w:sz w:val="24"/>
        </w:rPr>
      </w:pPr>
      <w:r w:rsidRPr="0085776C">
        <w:rPr>
          <w:rFonts w:asciiTheme="minorHAnsi" w:hAnsiTheme="minorHAnsi" w:cstheme="minorHAnsi"/>
          <w:sz w:val="24"/>
        </w:rPr>
        <w:t xml:space="preserve">Chair </w:t>
      </w:r>
      <w:r w:rsidR="003B746F">
        <w:rPr>
          <w:rFonts w:asciiTheme="minorHAnsi" w:hAnsiTheme="minorHAnsi" w:cstheme="minorHAnsi"/>
          <w:sz w:val="24"/>
        </w:rPr>
        <w:t>Rick Fieldhouse</w:t>
      </w:r>
      <w:r w:rsidRPr="0085776C">
        <w:rPr>
          <w:rFonts w:asciiTheme="minorHAnsi" w:hAnsiTheme="minorHAnsi" w:cstheme="minorHAnsi"/>
          <w:sz w:val="24"/>
        </w:rPr>
        <w:t xml:space="preserve"> called the meeting to order at </w:t>
      </w:r>
      <w:r w:rsidR="00086AFC" w:rsidRPr="0085776C">
        <w:rPr>
          <w:rFonts w:asciiTheme="minorHAnsi" w:hAnsiTheme="minorHAnsi" w:cstheme="minorHAnsi"/>
          <w:sz w:val="24"/>
        </w:rPr>
        <w:t>7</w:t>
      </w:r>
      <w:r w:rsidRPr="0085776C">
        <w:rPr>
          <w:rFonts w:asciiTheme="minorHAnsi" w:hAnsiTheme="minorHAnsi" w:cstheme="minorHAnsi"/>
          <w:sz w:val="24"/>
        </w:rPr>
        <w:t>:00</w:t>
      </w:r>
      <w:r w:rsidR="00086AFC" w:rsidRPr="0085776C">
        <w:rPr>
          <w:rFonts w:asciiTheme="minorHAnsi" w:hAnsiTheme="minorHAnsi" w:cstheme="minorHAnsi"/>
          <w:sz w:val="24"/>
        </w:rPr>
        <w:t xml:space="preserve"> </w:t>
      </w:r>
      <w:r w:rsidRPr="0085776C">
        <w:rPr>
          <w:rFonts w:asciiTheme="minorHAnsi" w:hAnsiTheme="minorHAnsi" w:cstheme="minorHAnsi"/>
          <w:sz w:val="24"/>
        </w:rPr>
        <w:t>pm</w:t>
      </w:r>
      <w:r w:rsidR="0025460E">
        <w:rPr>
          <w:rFonts w:asciiTheme="minorHAnsi" w:hAnsiTheme="minorHAnsi" w:cstheme="minorHAnsi"/>
          <w:sz w:val="24"/>
        </w:rPr>
        <w:t>.</w:t>
      </w:r>
    </w:p>
    <w:p w14:paraId="2D2A1CD4" w14:textId="77777777" w:rsidR="004E414D" w:rsidRPr="0085776C" w:rsidRDefault="004E414D" w:rsidP="004E414D">
      <w:pPr>
        <w:rPr>
          <w:rFonts w:asciiTheme="minorHAnsi" w:hAnsiTheme="minorHAnsi" w:cstheme="minorHAnsi"/>
          <w:sz w:val="24"/>
        </w:rPr>
      </w:pPr>
    </w:p>
    <w:p w14:paraId="787899E6" w14:textId="5F859946" w:rsidR="003252C9" w:rsidRDefault="004E414D" w:rsidP="004E414D">
      <w:pPr>
        <w:ind w:right="144"/>
        <w:rPr>
          <w:rFonts w:asciiTheme="minorHAnsi" w:hAnsiTheme="minorHAnsi" w:cstheme="minorHAnsi"/>
          <w:sz w:val="24"/>
        </w:rPr>
      </w:pPr>
      <w:r w:rsidRPr="0085776C">
        <w:rPr>
          <w:rFonts w:asciiTheme="minorHAnsi" w:hAnsiTheme="minorHAnsi" w:cstheme="minorHAnsi"/>
          <w:b/>
          <w:sz w:val="24"/>
        </w:rPr>
        <w:t>ROLL CALL</w:t>
      </w:r>
      <w:r w:rsidRPr="0085776C">
        <w:rPr>
          <w:rFonts w:asciiTheme="minorHAnsi" w:hAnsiTheme="minorHAnsi" w:cstheme="minorHAnsi"/>
          <w:sz w:val="24"/>
        </w:rPr>
        <w:br/>
        <w:t xml:space="preserve">Members Present:  </w:t>
      </w:r>
      <w:bookmarkStart w:id="0" w:name="_Hlk80363698"/>
      <w:r w:rsidR="002829EC" w:rsidRPr="0085776C">
        <w:rPr>
          <w:rFonts w:asciiTheme="minorHAnsi" w:hAnsiTheme="minorHAnsi" w:cstheme="minorHAnsi"/>
          <w:sz w:val="24"/>
        </w:rPr>
        <w:tab/>
      </w:r>
      <w:bookmarkEnd w:id="0"/>
      <w:r w:rsidR="00857709" w:rsidRPr="0085776C">
        <w:rPr>
          <w:rFonts w:asciiTheme="minorHAnsi" w:hAnsiTheme="minorHAnsi" w:cstheme="minorHAnsi"/>
          <w:sz w:val="24"/>
        </w:rPr>
        <w:t xml:space="preserve">Rick </w:t>
      </w:r>
      <w:bookmarkStart w:id="1" w:name="_Hlk110784601"/>
      <w:r w:rsidR="00857709" w:rsidRPr="0085776C">
        <w:rPr>
          <w:rFonts w:asciiTheme="minorHAnsi" w:hAnsiTheme="minorHAnsi" w:cstheme="minorHAnsi"/>
          <w:sz w:val="24"/>
        </w:rPr>
        <w:t>Fieldhouse</w:t>
      </w:r>
      <w:bookmarkEnd w:id="1"/>
      <w:r w:rsidR="00826899">
        <w:rPr>
          <w:rFonts w:asciiTheme="minorHAnsi" w:hAnsiTheme="minorHAnsi" w:cstheme="minorHAnsi"/>
          <w:sz w:val="24"/>
        </w:rPr>
        <w:t>, Chair</w:t>
      </w:r>
    </w:p>
    <w:p w14:paraId="7A3EB5B6" w14:textId="7FA8A38E" w:rsidR="00857709" w:rsidRDefault="00C974DC" w:rsidP="00C974DC">
      <w:pPr>
        <w:ind w:left="1440" w:right="144" w:firstLine="72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Bob Woodruff</w:t>
      </w:r>
      <w:r w:rsidR="00857709" w:rsidRPr="0085776C">
        <w:rPr>
          <w:rFonts w:asciiTheme="minorHAnsi" w:hAnsiTheme="minorHAnsi" w:cstheme="minorHAnsi"/>
          <w:sz w:val="24"/>
        </w:rPr>
        <w:br/>
      </w:r>
      <w:r w:rsidR="00857709" w:rsidRPr="0085776C">
        <w:rPr>
          <w:rFonts w:asciiTheme="minorHAnsi" w:hAnsiTheme="minorHAnsi" w:cstheme="minorHAnsi"/>
          <w:sz w:val="24"/>
        </w:rPr>
        <w:tab/>
      </w:r>
      <w:r w:rsidR="00F116CB">
        <w:rPr>
          <w:rFonts w:asciiTheme="minorHAnsi" w:hAnsiTheme="minorHAnsi" w:cstheme="minorHAnsi"/>
          <w:sz w:val="24"/>
        </w:rPr>
        <w:t>Joy</w:t>
      </w:r>
      <w:r w:rsidR="00826899">
        <w:rPr>
          <w:rFonts w:asciiTheme="minorHAnsi" w:hAnsiTheme="minorHAnsi" w:cstheme="minorHAnsi"/>
          <w:sz w:val="24"/>
        </w:rPr>
        <w:t xml:space="preserve"> Hughes</w:t>
      </w:r>
    </w:p>
    <w:p w14:paraId="1A189A69" w14:textId="77777777" w:rsidR="00512B9D" w:rsidRDefault="00512B9D" w:rsidP="00C974DC">
      <w:pPr>
        <w:ind w:left="1440" w:right="144" w:firstLine="720"/>
        <w:rPr>
          <w:rFonts w:asciiTheme="minorHAnsi" w:hAnsiTheme="minorHAnsi" w:cstheme="minorHAnsi"/>
          <w:sz w:val="24"/>
        </w:rPr>
      </w:pPr>
    </w:p>
    <w:p w14:paraId="1576F98E" w14:textId="3BE88A55" w:rsidR="00F116CB" w:rsidRDefault="00D05750" w:rsidP="004E414D">
      <w:pPr>
        <w:ind w:right="144"/>
        <w:rPr>
          <w:rFonts w:asciiTheme="minorHAnsi" w:hAnsiTheme="minorHAnsi" w:cstheme="minorHAnsi"/>
          <w:sz w:val="24"/>
        </w:rPr>
      </w:pPr>
      <w:r w:rsidRPr="0085776C">
        <w:rPr>
          <w:rFonts w:asciiTheme="minorHAnsi" w:hAnsiTheme="minorHAnsi" w:cstheme="minorHAnsi"/>
          <w:sz w:val="24"/>
        </w:rPr>
        <w:t xml:space="preserve">Members </w:t>
      </w:r>
      <w:r w:rsidR="007C4B7E">
        <w:rPr>
          <w:rFonts w:asciiTheme="minorHAnsi" w:hAnsiTheme="minorHAnsi" w:cstheme="minorHAnsi"/>
          <w:sz w:val="24"/>
        </w:rPr>
        <w:t>Absent</w:t>
      </w:r>
      <w:r w:rsidRPr="0085776C">
        <w:rPr>
          <w:rFonts w:asciiTheme="minorHAnsi" w:hAnsiTheme="minorHAnsi" w:cstheme="minorHAnsi"/>
          <w:sz w:val="24"/>
        </w:rPr>
        <w:t xml:space="preserve">:  </w:t>
      </w:r>
      <w:r w:rsidR="007C4B7E">
        <w:rPr>
          <w:rFonts w:asciiTheme="minorHAnsi" w:hAnsiTheme="minorHAnsi" w:cstheme="minorHAnsi"/>
          <w:sz w:val="24"/>
        </w:rPr>
        <w:t xml:space="preserve"> </w:t>
      </w:r>
      <w:r w:rsidR="007C4B7E">
        <w:rPr>
          <w:rFonts w:asciiTheme="minorHAnsi" w:hAnsiTheme="minorHAnsi" w:cstheme="minorHAnsi"/>
          <w:sz w:val="24"/>
        </w:rPr>
        <w:tab/>
      </w:r>
      <w:r w:rsidR="00F116CB">
        <w:rPr>
          <w:rFonts w:asciiTheme="minorHAnsi" w:hAnsiTheme="minorHAnsi" w:cstheme="minorHAnsi"/>
          <w:sz w:val="24"/>
        </w:rPr>
        <w:t xml:space="preserve">Deb </w:t>
      </w:r>
      <w:r w:rsidR="00815103">
        <w:rPr>
          <w:rFonts w:asciiTheme="minorHAnsi" w:hAnsiTheme="minorHAnsi" w:cstheme="minorHAnsi"/>
          <w:sz w:val="24"/>
        </w:rPr>
        <w:t>Bu</w:t>
      </w:r>
      <w:r w:rsidR="00F131BA">
        <w:rPr>
          <w:rFonts w:asciiTheme="minorHAnsi" w:hAnsiTheme="minorHAnsi" w:cstheme="minorHAnsi"/>
          <w:sz w:val="24"/>
        </w:rPr>
        <w:t>er</w:t>
      </w:r>
      <w:r w:rsidR="00815103">
        <w:rPr>
          <w:rFonts w:asciiTheme="minorHAnsi" w:hAnsiTheme="minorHAnsi" w:cstheme="minorHAnsi"/>
          <w:sz w:val="24"/>
        </w:rPr>
        <w:t>kle</w:t>
      </w:r>
    </w:p>
    <w:p w14:paraId="66DE5D5B" w14:textId="3B880CD5" w:rsidR="000E1AD0" w:rsidRDefault="000E1AD0" w:rsidP="000E1AD0">
      <w:pPr>
        <w:ind w:left="1440" w:right="144" w:firstLine="72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Charles Watson</w:t>
      </w:r>
    </w:p>
    <w:p w14:paraId="4F4195FE" w14:textId="5768F473" w:rsidR="00110357" w:rsidRDefault="00110357" w:rsidP="000E1AD0">
      <w:pPr>
        <w:ind w:left="1440" w:right="144" w:firstLine="720"/>
        <w:rPr>
          <w:rFonts w:asciiTheme="minorHAnsi" w:hAnsiTheme="minorHAnsi" w:cstheme="minorHAnsi"/>
          <w:sz w:val="24"/>
        </w:rPr>
      </w:pPr>
      <w:r w:rsidRPr="0085776C">
        <w:rPr>
          <w:rFonts w:asciiTheme="minorHAnsi" w:hAnsiTheme="minorHAnsi" w:cstheme="minorHAnsi"/>
          <w:sz w:val="24"/>
        </w:rPr>
        <w:t>Student Commissioner</w:t>
      </w:r>
      <w:r>
        <w:rPr>
          <w:rFonts w:asciiTheme="minorHAnsi" w:hAnsiTheme="minorHAnsi" w:cstheme="minorHAnsi"/>
          <w:sz w:val="24"/>
        </w:rPr>
        <w:t>-VACANT</w:t>
      </w:r>
    </w:p>
    <w:p w14:paraId="6BDCD6FD" w14:textId="77777777" w:rsidR="00D52CC2" w:rsidRDefault="00B656D5" w:rsidP="00B656D5">
      <w:pPr>
        <w:ind w:right="144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City Council </w:t>
      </w:r>
    </w:p>
    <w:p w14:paraId="3AF24059" w14:textId="74192FD7" w:rsidR="00B656D5" w:rsidRDefault="00B656D5" w:rsidP="00B656D5">
      <w:pPr>
        <w:ind w:right="144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Representative: </w:t>
      </w:r>
      <w:r w:rsidR="00D52CC2">
        <w:rPr>
          <w:rFonts w:asciiTheme="minorHAnsi" w:hAnsiTheme="minorHAnsi" w:cstheme="minorHAnsi"/>
          <w:sz w:val="24"/>
        </w:rPr>
        <w:t xml:space="preserve">          Robyn Wheatley</w:t>
      </w:r>
    </w:p>
    <w:p w14:paraId="014FDAA1" w14:textId="43A0C2D6" w:rsidR="004E414D" w:rsidRPr="0085776C" w:rsidRDefault="004E414D" w:rsidP="004E414D">
      <w:pPr>
        <w:ind w:right="144"/>
        <w:rPr>
          <w:rFonts w:asciiTheme="minorHAnsi" w:hAnsiTheme="minorHAnsi" w:cstheme="minorHAnsi"/>
          <w:sz w:val="24"/>
        </w:rPr>
      </w:pPr>
      <w:r w:rsidRPr="0085776C">
        <w:rPr>
          <w:rFonts w:asciiTheme="minorHAnsi" w:hAnsiTheme="minorHAnsi" w:cstheme="minorHAnsi"/>
          <w:sz w:val="24"/>
        </w:rPr>
        <w:tab/>
      </w:r>
      <w:r w:rsidRPr="0085776C">
        <w:rPr>
          <w:rFonts w:asciiTheme="minorHAnsi" w:hAnsiTheme="minorHAnsi" w:cstheme="minorHAnsi"/>
          <w:sz w:val="24"/>
        </w:rPr>
        <w:tab/>
      </w:r>
      <w:r w:rsidRPr="0085776C">
        <w:rPr>
          <w:rFonts w:asciiTheme="minorHAnsi" w:hAnsiTheme="minorHAnsi" w:cstheme="minorHAnsi"/>
          <w:sz w:val="24"/>
        </w:rPr>
        <w:tab/>
      </w:r>
    </w:p>
    <w:p w14:paraId="6F82FC39" w14:textId="51AE52B8" w:rsidR="004E414D" w:rsidRDefault="004E414D" w:rsidP="004E414D">
      <w:pPr>
        <w:rPr>
          <w:rFonts w:asciiTheme="minorHAnsi" w:hAnsiTheme="minorHAnsi" w:cstheme="minorHAnsi"/>
          <w:sz w:val="24"/>
        </w:rPr>
      </w:pPr>
      <w:r w:rsidRPr="0085776C">
        <w:rPr>
          <w:rFonts w:asciiTheme="minorHAnsi" w:hAnsiTheme="minorHAnsi" w:cstheme="minorHAnsi"/>
          <w:sz w:val="24"/>
        </w:rPr>
        <w:t>Staff Present:</w:t>
      </w:r>
      <w:r w:rsidRPr="0085776C">
        <w:rPr>
          <w:rFonts w:asciiTheme="minorHAnsi" w:hAnsiTheme="minorHAnsi" w:cstheme="minorHAnsi"/>
          <w:sz w:val="24"/>
        </w:rPr>
        <w:tab/>
        <w:t xml:space="preserve">     </w:t>
      </w:r>
      <w:r w:rsidR="002829EC" w:rsidRPr="0085776C">
        <w:rPr>
          <w:rFonts w:asciiTheme="minorHAnsi" w:hAnsiTheme="minorHAnsi" w:cstheme="minorHAnsi"/>
          <w:sz w:val="24"/>
        </w:rPr>
        <w:tab/>
      </w:r>
      <w:r w:rsidR="00015AE2">
        <w:rPr>
          <w:rFonts w:asciiTheme="minorHAnsi" w:hAnsiTheme="minorHAnsi" w:cstheme="minorHAnsi"/>
          <w:sz w:val="24"/>
        </w:rPr>
        <w:t>Clay Downing</w:t>
      </w:r>
      <w:r w:rsidR="00094962">
        <w:rPr>
          <w:rFonts w:asciiTheme="minorHAnsi" w:hAnsiTheme="minorHAnsi" w:cstheme="minorHAnsi"/>
          <w:sz w:val="24"/>
        </w:rPr>
        <w:t>;</w:t>
      </w:r>
      <w:r w:rsidR="00015AE2">
        <w:rPr>
          <w:rFonts w:asciiTheme="minorHAnsi" w:hAnsiTheme="minorHAnsi" w:cstheme="minorHAnsi"/>
          <w:sz w:val="24"/>
        </w:rPr>
        <w:t xml:space="preserve"> Interim</w:t>
      </w:r>
      <w:r w:rsidR="00094962">
        <w:rPr>
          <w:rFonts w:asciiTheme="minorHAnsi" w:hAnsiTheme="minorHAnsi" w:cstheme="minorHAnsi"/>
          <w:sz w:val="24"/>
        </w:rPr>
        <w:t xml:space="preserve"> </w:t>
      </w:r>
      <w:r w:rsidRPr="0085776C">
        <w:rPr>
          <w:rFonts w:asciiTheme="minorHAnsi" w:hAnsiTheme="minorHAnsi" w:cstheme="minorHAnsi"/>
          <w:sz w:val="24"/>
        </w:rPr>
        <w:t>Community Development Director</w:t>
      </w:r>
      <w:r w:rsidR="000A01C3">
        <w:rPr>
          <w:rFonts w:asciiTheme="minorHAnsi" w:hAnsiTheme="minorHAnsi" w:cstheme="minorHAnsi"/>
          <w:sz w:val="24"/>
        </w:rPr>
        <w:t xml:space="preserve"> </w:t>
      </w:r>
      <w:r w:rsidR="00017133">
        <w:rPr>
          <w:rFonts w:asciiTheme="minorHAnsi" w:hAnsiTheme="minorHAnsi" w:cstheme="minorHAnsi"/>
          <w:sz w:val="24"/>
        </w:rPr>
        <w:t>(ICDD)</w:t>
      </w:r>
    </w:p>
    <w:p w14:paraId="59445190" w14:textId="27A83483" w:rsidR="00015AE2" w:rsidRDefault="00015AE2" w:rsidP="004E414D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Rachel Thomas; City Recorder</w:t>
      </w:r>
      <w:r w:rsidR="000A01C3">
        <w:rPr>
          <w:rFonts w:asciiTheme="minorHAnsi" w:hAnsiTheme="minorHAnsi" w:cstheme="minorHAnsi"/>
          <w:sz w:val="24"/>
        </w:rPr>
        <w:t xml:space="preserve"> </w:t>
      </w:r>
      <w:r w:rsidR="00017133">
        <w:rPr>
          <w:rFonts w:asciiTheme="minorHAnsi" w:hAnsiTheme="minorHAnsi" w:cstheme="minorHAnsi"/>
          <w:sz w:val="24"/>
        </w:rPr>
        <w:t>(CR</w:t>
      </w:r>
      <w:r w:rsidR="001B0BD9">
        <w:rPr>
          <w:rFonts w:asciiTheme="minorHAnsi" w:hAnsiTheme="minorHAnsi" w:cstheme="minorHAnsi"/>
          <w:sz w:val="24"/>
        </w:rPr>
        <w:t>)</w:t>
      </w:r>
    </w:p>
    <w:p w14:paraId="36F0EBE6" w14:textId="72FD2996" w:rsidR="00C1711E" w:rsidRDefault="00C1711E" w:rsidP="004E414D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Will Worthey</w:t>
      </w:r>
      <w:r w:rsidR="00C73ADE">
        <w:rPr>
          <w:rFonts w:asciiTheme="minorHAnsi" w:hAnsiTheme="minorHAnsi" w:cstheme="minorHAnsi"/>
          <w:sz w:val="24"/>
        </w:rPr>
        <w:t>; City Manager</w:t>
      </w:r>
    </w:p>
    <w:p w14:paraId="21E3F9A6" w14:textId="7CD01AA8" w:rsidR="00015AE2" w:rsidRDefault="00015AE2" w:rsidP="004E414D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Fé Bates; Admin Assistant</w:t>
      </w:r>
    </w:p>
    <w:p w14:paraId="3E5CD1B0" w14:textId="77777777" w:rsidR="004D1B9E" w:rsidRDefault="004D1B9E" w:rsidP="004E414D">
      <w:pPr>
        <w:rPr>
          <w:rFonts w:asciiTheme="minorHAnsi" w:hAnsiTheme="minorHAnsi" w:cstheme="minorHAnsi"/>
          <w:sz w:val="24"/>
        </w:rPr>
      </w:pPr>
    </w:p>
    <w:p w14:paraId="3FCD06C9" w14:textId="52442DA8" w:rsidR="00677081" w:rsidRPr="0085776C" w:rsidRDefault="00677081" w:rsidP="004E414D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There was not enough Commission Member present to have a quorum. </w:t>
      </w:r>
      <w:r w:rsidR="004A5438">
        <w:rPr>
          <w:rFonts w:asciiTheme="minorHAnsi" w:hAnsiTheme="minorHAnsi" w:cstheme="minorHAnsi"/>
          <w:sz w:val="24"/>
        </w:rPr>
        <w:t xml:space="preserve">Because of the </w:t>
      </w:r>
      <w:proofErr w:type="spellStart"/>
      <w:r w:rsidR="004A5438">
        <w:rPr>
          <w:rFonts w:asciiTheme="minorHAnsi" w:hAnsiTheme="minorHAnsi" w:cstheme="minorHAnsi"/>
          <w:sz w:val="24"/>
        </w:rPr>
        <w:t>there</w:t>
      </w:r>
      <w:proofErr w:type="spellEnd"/>
      <w:r w:rsidR="004A5438">
        <w:rPr>
          <w:rFonts w:asciiTheme="minorHAnsi" w:hAnsiTheme="minorHAnsi" w:cstheme="minorHAnsi"/>
          <w:sz w:val="24"/>
        </w:rPr>
        <w:t xml:space="preserve"> were no </w:t>
      </w:r>
      <w:r w:rsidR="00CD2FBB">
        <w:rPr>
          <w:rFonts w:asciiTheme="minorHAnsi" w:hAnsiTheme="minorHAnsi" w:cstheme="minorHAnsi"/>
          <w:sz w:val="24"/>
        </w:rPr>
        <w:t>decisions made, just information shared to the commission member present.</w:t>
      </w:r>
    </w:p>
    <w:p w14:paraId="5C67C42E" w14:textId="77777777" w:rsidR="004E414D" w:rsidRPr="0085776C" w:rsidRDefault="004E414D" w:rsidP="004E414D">
      <w:pPr>
        <w:rPr>
          <w:rFonts w:asciiTheme="minorHAnsi" w:hAnsiTheme="minorHAnsi" w:cstheme="minorHAnsi"/>
          <w:sz w:val="24"/>
        </w:rPr>
      </w:pPr>
    </w:p>
    <w:p w14:paraId="43A7D2D5" w14:textId="402E986A" w:rsidR="004E414D" w:rsidRDefault="004E414D" w:rsidP="00FB030B">
      <w:pPr>
        <w:rPr>
          <w:rFonts w:cstheme="minorHAnsi"/>
          <w:sz w:val="24"/>
        </w:rPr>
      </w:pPr>
      <w:r w:rsidRPr="0085776C">
        <w:rPr>
          <w:rFonts w:asciiTheme="minorHAnsi" w:hAnsiTheme="minorHAnsi" w:cstheme="minorHAnsi"/>
          <w:b/>
          <w:sz w:val="24"/>
        </w:rPr>
        <w:t>CONSENT CALENDAR:</w:t>
      </w:r>
      <w:r w:rsidR="00FB030B">
        <w:rPr>
          <w:rFonts w:asciiTheme="minorHAnsi" w:hAnsiTheme="minorHAnsi" w:cstheme="minorHAnsi"/>
          <w:b/>
          <w:sz w:val="24"/>
        </w:rPr>
        <w:t xml:space="preserve"> </w:t>
      </w:r>
      <w:r w:rsidRPr="0025460E">
        <w:rPr>
          <w:rFonts w:asciiTheme="minorHAnsi" w:hAnsiTheme="minorHAnsi" w:cstheme="minorHAnsi"/>
          <w:sz w:val="24"/>
        </w:rPr>
        <w:t xml:space="preserve">Approval of the </w:t>
      </w:r>
      <w:r w:rsidR="00B03D7E">
        <w:rPr>
          <w:rFonts w:asciiTheme="minorHAnsi" w:hAnsiTheme="minorHAnsi" w:cstheme="minorHAnsi"/>
          <w:sz w:val="24"/>
        </w:rPr>
        <w:t xml:space="preserve">May </w:t>
      </w:r>
      <w:r w:rsidR="005E551E">
        <w:rPr>
          <w:rFonts w:asciiTheme="minorHAnsi" w:hAnsiTheme="minorHAnsi" w:cstheme="minorHAnsi"/>
          <w:sz w:val="24"/>
        </w:rPr>
        <w:t>23,</w:t>
      </w:r>
      <w:r w:rsidR="003B746F" w:rsidRPr="0025460E">
        <w:rPr>
          <w:rFonts w:asciiTheme="minorHAnsi" w:hAnsiTheme="minorHAnsi" w:cstheme="minorHAnsi"/>
          <w:sz w:val="24"/>
        </w:rPr>
        <w:t xml:space="preserve"> </w:t>
      </w:r>
      <w:proofErr w:type="gramStart"/>
      <w:r w:rsidR="003B746F" w:rsidRPr="0025460E">
        <w:rPr>
          <w:rFonts w:asciiTheme="minorHAnsi" w:hAnsiTheme="minorHAnsi" w:cstheme="minorHAnsi"/>
          <w:sz w:val="24"/>
        </w:rPr>
        <w:t>202</w:t>
      </w:r>
      <w:r w:rsidR="006A750F">
        <w:rPr>
          <w:rFonts w:asciiTheme="minorHAnsi" w:hAnsiTheme="minorHAnsi" w:cstheme="minorHAnsi"/>
          <w:sz w:val="24"/>
        </w:rPr>
        <w:t>3</w:t>
      </w:r>
      <w:proofErr w:type="gramEnd"/>
      <w:r w:rsidRPr="0025460E">
        <w:rPr>
          <w:rFonts w:asciiTheme="minorHAnsi" w:hAnsiTheme="minorHAnsi" w:cstheme="minorHAnsi"/>
          <w:sz w:val="24"/>
        </w:rPr>
        <w:t xml:space="preserve"> Meeting Minutes</w:t>
      </w:r>
      <w:r w:rsidR="0025460E">
        <w:rPr>
          <w:rFonts w:asciiTheme="minorHAnsi" w:hAnsiTheme="minorHAnsi" w:cstheme="minorHAnsi"/>
          <w:sz w:val="24"/>
        </w:rPr>
        <w:t>.</w:t>
      </w:r>
    </w:p>
    <w:p w14:paraId="774A8AEC" w14:textId="77777777" w:rsidR="00FB030B" w:rsidRPr="00FB030B" w:rsidRDefault="00FB030B" w:rsidP="00FB030B">
      <w:pPr>
        <w:rPr>
          <w:rFonts w:asciiTheme="minorHAnsi" w:hAnsiTheme="minorHAnsi" w:cstheme="minorHAnsi"/>
          <w:b/>
          <w:sz w:val="24"/>
        </w:rPr>
      </w:pPr>
    </w:p>
    <w:p w14:paraId="6A78EEAA" w14:textId="2F9B5189" w:rsidR="00460CA4" w:rsidRDefault="004E414D" w:rsidP="004E41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60"/>
          <w:tab w:val="left" w:pos="5760"/>
          <w:tab w:val="left" w:pos="8640"/>
        </w:tabs>
        <w:rPr>
          <w:rFonts w:asciiTheme="minorHAnsi" w:hAnsiTheme="minorHAnsi" w:cstheme="minorHAnsi"/>
          <w:sz w:val="24"/>
        </w:rPr>
      </w:pPr>
      <w:r w:rsidRPr="0085776C">
        <w:rPr>
          <w:rFonts w:asciiTheme="minorHAnsi" w:hAnsiTheme="minorHAnsi" w:cstheme="minorHAnsi"/>
          <w:b/>
          <w:bCs/>
          <w:color w:val="000000"/>
          <w:sz w:val="24"/>
        </w:rPr>
        <w:t>MOTION</w:t>
      </w:r>
      <w:r w:rsidR="00677081">
        <w:rPr>
          <w:rFonts w:asciiTheme="minorHAnsi" w:hAnsiTheme="minorHAnsi" w:cstheme="minorHAnsi"/>
          <w:b/>
          <w:bCs/>
          <w:color w:val="000000"/>
          <w:sz w:val="24"/>
        </w:rPr>
        <w:t xml:space="preserve"> was not able to be made due to not having a quorum. </w:t>
      </w:r>
    </w:p>
    <w:p w14:paraId="0298933E" w14:textId="77777777" w:rsidR="00491C5B" w:rsidRDefault="00491C5B" w:rsidP="004E414D">
      <w:pPr>
        <w:rPr>
          <w:rFonts w:asciiTheme="minorHAnsi" w:hAnsiTheme="minorHAnsi" w:cstheme="minorHAnsi"/>
          <w:b/>
          <w:sz w:val="24"/>
        </w:rPr>
      </w:pPr>
    </w:p>
    <w:p w14:paraId="632814BD" w14:textId="144FE333" w:rsidR="006504EF" w:rsidRDefault="006504EF" w:rsidP="006504EF">
      <w:pPr>
        <w:rPr>
          <w:rFonts w:asciiTheme="minorHAnsi" w:hAnsiTheme="minorHAnsi" w:cstheme="minorHAnsi"/>
          <w:bCs/>
          <w:sz w:val="24"/>
        </w:rPr>
      </w:pPr>
      <w:r w:rsidRPr="0085776C">
        <w:rPr>
          <w:rFonts w:asciiTheme="minorHAnsi" w:hAnsiTheme="minorHAnsi" w:cstheme="minorHAnsi"/>
          <w:b/>
          <w:sz w:val="24"/>
        </w:rPr>
        <w:t xml:space="preserve">PUBLIC COMMENTS: </w:t>
      </w:r>
    </w:p>
    <w:p w14:paraId="402D5268" w14:textId="5BBF3703" w:rsidR="00392C79" w:rsidRDefault="00392C79" w:rsidP="006504EF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 xml:space="preserve">Written Comment from </w:t>
      </w:r>
      <w:r w:rsidR="00504C3D">
        <w:rPr>
          <w:rFonts w:asciiTheme="minorHAnsi" w:hAnsiTheme="minorHAnsi" w:cstheme="minorHAnsi"/>
          <w:bCs/>
          <w:sz w:val="24"/>
        </w:rPr>
        <w:t xml:space="preserve">a representative from Historic Preservation Commissioner </w:t>
      </w:r>
      <w:r>
        <w:rPr>
          <w:rFonts w:asciiTheme="minorHAnsi" w:hAnsiTheme="minorHAnsi" w:cstheme="minorHAnsi"/>
          <w:bCs/>
          <w:sz w:val="24"/>
        </w:rPr>
        <w:t xml:space="preserve">Britta Mansfield </w:t>
      </w:r>
      <w:r w:rsidR="001B0BD9">
        <w:rPr>
          <w:rFonts w:asciiTheme="minorHAnsi" w:hAnsiTheme="minorHAnsi" w:cstheme="minorHAnsi"/>
          <w:bCs/>
          <w:sz w:val="24"/>
        </w:rPr>
        <w:t xml:space="preserve">requesting a meeting between the Cities Historic Preservation Commission and </w:t>
      </w:r>
      <w:r w:rsidR="00630824">
        <w:rPr>
          <w:rFonts w:asciiTheme="minorHAnsi" w:hAnsiTheme="minorHAnsi" w:cstheme="minorHAnsi"/>
          <w:bCs/>
          <w:sz w:val="24"/>
        </w:rPr>
        <w:t>the Newberg Area Historical Soci</w:t>
      </w:r>
      <w:r w:rsidR="00A20A65">
        <w:rPr>
          <w:rFonts w:asciiTheme="minorHAnsi" w:hAnsiTheme="minorHAnsi" w:cstheme="minorHAnsi"/>
          <w:bCs/>
          <w:sz w:val="24"/>
        </w:rPr>
        <w:t xml:space="preserve">ety to </w:t>
      </w:r>
      <w:r w:rsidR="00E650C3">
        <w:rPr>
          <w:rFonts w:asciiTheme="minorHAnsi" w:hAnsiTheme="minorHAnsi" w:cstheme="minorHAnsi"/>
          <w:bCs/>
          <w:sz w:val="24"/>
        </w:rPr>
        <w:t xml:space="preserve">see how they could both work together.  This request was </w:t>
      </w:r>
      <w:r w:rsidR="00017133">
        <w:rPr>
          <w:rFonts w:asciiTheme="minorHAnsi" w:hAnsiTheme="minorHAnsi" w:cstheme="minorHAnsi"/>
          <w:bCs/>
          <w:sz w:val="24"/>
        </w:rPr>
        <w:t>read outload to the commissioners by ICDD</w:t>
      </w:r>
      <w:r w:rsidR="00E650C3">
        <w:rPr>
          <w:rFonts w:asciiTheme="minorHAnsi" w:hAnsiTheme="minorHAnsi" w:cstheme="minorHAnsi"/>
          <w:bCs/>
          <w:sz w:val="24"/>
        </w:rPr>
        <w:t xml:space="preserve"> Downing.</w:t>
      </w:r>
    </w:p>
    <w:p w14:paraId="5E902724" w14:textId="77777777" w:rsidR="00094962" w:rsidRDefault="00094962" w:rsidP="006504EF">
      <w:pPr>
        <w:rPr>
          <w:rFonts w:asciiTheme="minorHAnsi" w:hAnsiTheme="minorHAnsi" w:cstheme="minorHAnsi"/>
          <w:bCs/>
          <w:sz w:val="24"/>
        </w:rPr>
      </w:pPr>
    </w:p>
    <w:p w14:paraId="6E91E50B" w14:textId="77777777" w:rsidR="007402D6" w:rsidRPr="007402D6" w:rsidRDefault="007402D6" w:rsidP="007402D6">
      <w:pPr>
        <w:rPr>
          <w:rFonts w:asciiTheme="minorHAnsi" w:hAnsiTheme="minorHAnsi" w:cstheme="minorHAnsi"/>
          <w:b/>
          <w:sz w:val="24"/>
        </w:rPr>
      </w:pPr>
      <w:r w:rsidRPr="007402D6">
        <w:rPr>
          <w:rFonts w:asciiTheme="minorHAnsi" w:hAnsiTheme="minorHAnsi" w:cstheme="minorHAnsi"/>
          <w:b/>
          <w:sz w:val="24"/>
        </w:rPr>
        <w:t>STAFF PRESENTATION “REFRESHER FOR THE PURPOSE, POWERS, AND DUTIES OF THE NEWBERG HISTORIC PRESERVATION COMMISSION” AND REVIEW OF 5-YEAR WORK PLAN (COMMUNITY DEVELOPMENT DEPARTMENT)</w:t>
      </w:r>
    </w:p>
    <w:p w14:paraId="4FBEF83C" w14:textId="4D414349" w:rsidR="00BF0F4E" w:rsidRDefault="007402D6" w:rsidP="005329D2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>ICCD Downing</w:t>
      </w:r>
      <w:r w:rsidR="007F3909">
        <w:rPr>
          <w:rFonts w:asciiTheme="minorHAnsi" w:hAnsiTheme="minorHAnsi" w:cstheme="minorHAnsi"/>
          <w:bCs/>
          <w:sz w:val="24"/>
        </w:rPr>
        <w:t xml:space="preserve"> </w:t>
      </w:r>
      <w:r w:rsidR="00A8058C">
        <w:rPr>
          <w:rFonts w:asciiTheme="minorHAnsi" w:hAnsiTheme="minorHAnsi" w:cstheme="minorHAnsi"/>
          <w:bCs/>
          <w:sz w:val="24"/>
        </w:rPr>
        <w:t xml:space="preserve">conducted a presentation </w:t>
      </w:r>
      <w:r w:rsidR="00B40A9B">
        <w:rPr>
          <w:rFonts w:asciiTheme="minorHAnsi" w:hAnsiTheme="minorHAnsi" w:cstheme="minorHAnsi"/>
          <w:bCs/>
          <w:sz w:val="24"/>
        </w:rPr>
        <w:t>that</w:t>
      </w:r>
      <w:r>
        <w:rPr>
          <w:rFonts w:asciiTheme="minorHAnsi" w:hAnsiTheme="minorHAnsi" w:cstheme="minorHAnsi"/>
          <w:bCs/>
          <w:sz w:val="24"/>
        </w:rPr>
        <w:t xml:space="preserve"> reviewed with </w:t>
      </w:r>
      <w:r w:rsidR="00CF5290">
        <w:rPr>
          <w:rFonts w:asciiTheme="minorHAnsi" w:hAnsiTheme="minorHAnsi" w:cstheme="minorHAnsi"/>
          <w:bCs/>
          <w:sz w:val="24"/>
        </w:rPr>
        <w:t xml:space="preserve">the </w:t>
      </w:r>
      <w:r w:rsidR="00B40A9B">
        <w:rPr>
          <w:rFonts w:asciiTheme="minorHAnsi" w:hAnsiTheme="minorHAnsi" w:cstheme="minorHAnsi"/>
          <w:bCs/>
          <w:sz w:val="24"/>
        </w:rPr>
        <w:t>C</w:t>
      </w:r>
      <w:r w:rsidR="00CF5290">
        <w:rPr>
          <w:rFonts w:asciiTheme="minorHAnsi" w:hAnsiTheme="minorHAnsi" w:cstheme="minorHAnsi"/>
          <w:bCs/>
          <w:sz w:val="24"/>
        </w:rPr>
        <w:t>ommission</w:t>
      </w:r>
      <w:r w:rsidR="00B40A9B">
        <w:rPr>
          <w:rFonts w:asciiTheme="minorHAnsi" w:hAnsiTheme="minorHAnsi" w:cstheme="minorHAnsi"/>
          <w:bCs/>
          <w:sz w:val="24"/>
        </w:rPr>
        <w:t>s</w:t>
      </w:r>
      <w:r w:rsidR="00CF5290">
        <w:rPr>
          <w:rFonts w:asciiTheme="minorHAnsi" w:hAnsiTheme="minorHAnsi" w:cstheme="minorHAnsi"/>
          <w:bCs/>
          <w:sz w:val="24"/>
        </w:rPr>
        <w:t xml:space="preserve"> </w:t>
      </w:r>
      <w:r w:rsidR="00247591">
        <w:rPr>
          <w:rFonts w:asciiTheme="minorHAnsi" w:hAnsiTheme="minorHAnsi" w:cstheme="minorHAnsi"/>
          <w:bCs/>
          <w:sz w:val="24"/>
        </w:rPr>
        <w:t>Purpose, Pow</w:t>
      </w:r>
      <w:r w:rsidR="001B0C12">
        <w:rPr>
          <w:rFonts w:asciiTheme="minorHAnsi" w:hAnsiTheme="minorHAnsi" w:cstheme="minorHAnsi"/>
          <w:bCs/>
          <w:sz w:val="24"/>
        </w:rPr>
        <w:t>er, D</w:t>
      </w:r>
      <w:r w:rsidR="00247591">
        <w:rPr>
          <w:rFonts w:asciiTheme="minorHAnsi" w:hAnsiTheme="minorHAnsi" w:cstheme="minorHAnsi"/>
          <w:bCs/>
          <w:sz w:val="24"/>
        </w:rPr>
        <w:t>uti</w:t>
      </w:r>
      <w:r w:rsidR="00DA3F03">
        <w:rPr>
          <w:rFonts w:asciiTheme="minorHAnsi" w:hAnsiTheme="minorHAnsi" w:cstheme="minorHAnsi"/>
          <w:bCs/>
          <w:sz w:val="24"/>
        </w:rPr>
        <w:t xml:space="preserve">es </w:t>
      </w:r>
      <w:r w:rsidR="001B0C12">
        <w:rPr>
          <w:rFonts w:asciiTheme="minorHAnsi" w:hAnsiTheme="minorHAnsi" w:cstheme="minorHAnsi"/>
          <w:bCs/>
          <w:sz w:val="24"/>
        </w:rPr>
        <w:t>and</w:t>
      </w:r>
      <w:r w:rsidR="00DA3F03">
        <w:rPr>
          <w:rFonts w:asciiTheme="minorHAnsi" w:hAnsiTheme="minorHAnsi" w:cstheme="minorHAnsi"/>
          <w:bCs/>
          <w:sz w:val="24"/>
        </w:rPr>
        <w:t xml:space="preserve"> the 5-year work plan with the Commission.</w:t>
      </w:r>
      <w:r w:rsidR="00340C3C">
        <w:rPr>
          <w:rFonts w:asciiTheme="minorHAnsi" w:hAnsiTheme="minorHAnsi" w:cstheme="minorHAnsi"/>
          <w:bCs/>
          <w:sz w:val="24"/>
        </w:rPr>
        <w:t xml:space="preserve">  Commissioners discussed the 5-year work program</w:t>
      </w:r>
      <w:r w:rsidR="000A01C3">
        <w:rPr>
          <w:rFonts w:asciiTheme="minorHAnsi" w:hAnsiTheme="minorHAnsi" w:cstheme="minorHAnsi"/>
          <w:bCs/>
          <w:sz w:val="24"/>
        </w:rPr>
        <w:t xml:space="preserve">. There </w:t>
      </w:r>
      <w:proofErr w:type="gramStart"/>
      <w:r w:rsidR="000A01C3">
        <w:rPr>
          <w:rFonts w:asciiTheme="minorHAnsi" w:hAnsiTheme="minorHAnsi" w:cstheme="minorHAnsi"/>
          <w:bCs/>
          <w:sz w:val="24"/>
        </w:rPr>
        <w:t>were</w:t>
      </w:r>
      <w:proofErr w:type="gramEnd"/>
      <w:r w:rsidR="00076569">
        <w:rPr>
          <w:rFonts w:asciiTheme="minorHAnsi" w:hAnsiTheme="minorHAnsi" w:cstheme="minorHAnsi"/>
          <w:bCs/>
          <w:sz w:val="24"/>
        </w:rPr>
        <w:t xml:space="preserve"> no</w:t>
      </w:r>
      <w:r w:rsidR="00340C3C">
        <w:rPr>
          <w:rFonts w:asciiTheme="minorHAnsi" w:hAnsiTheme="minorHAnsi" w:cstheme="minorHAnsi"/>
          <w:bCs/>
          <w:sz w:val="24"/>
        </w:rPr>
        <w:t xml:space="preserve"> decision</w:t>
      </w:r>
      <w:r w:rsidR="000A01C3">
        <w:rPr>
          <w:rFonts w:asciiTheme="minorHAnsi" w:hAnsiTheme="minorHAnsi" w:cstheme="minorHAnsi"/>
          <w:bCs/>
          <w:sz w:val="24"/>
        </w:rPr>
        <w:t xml:space="preserve"> made</w:t>
      </w:r>
      <w:r w:rsidR="00340C3C">
        <w:rPr>
          <w:rFonts w:asciiTheme="minorHAnsi" w:hAnsiTheme="minorHAnsi" w:cstheme="minorHAnsi"/>
          <w:bCs/>
          <w:sz w:val="24"/>
        </w:rPr>
        <w:t xml:space="preserve"> to change </w:t>
      </w:r>
      <w:r w:rsidR="00076569">
        <w:rPr>
          <w:rFonts w:asciiTheme="minorHAnsi" w:hAnsiTheme="minorHAnsi" w:cstheme="minorHAnsi"/>
          <w:bCs/>
          <w:sz w:val="24"/>
        </w:rPr>
        <w:t xml:space="preserve">the </w:t>
      </w:r>
      <w:r w:rsidR="000A01C3">
        <w:rPr>
          <w:rFonts w:asciiTheme="minorHAnsi" w:hAnsiTheme="minorHAnsi" w:cstheme="minorHAnsi"/>
          <w:bCs/>
          <w:sz w:val="24"/>
        </w:rPr>
        <w:t>items on the 5-Year work program</w:t>
      </w:r>
      <w:r w:rsidR="00340C3C">
        <w:rPr>
          <w:rFonts w:asciiTheme="minorHAnsi" w:hAnsiTheme="minorHAnsi" w:cstheme="minorHAnsi"/>
          <w:bCs/>
          <w:sz w:val="24"/>
        </w:rPr>
        <w:t xml:space="preserve"> was made due to lack of </w:t>
      </w:r>
      <w:r w:rsidR="002466B7">
        <w:rPr>
          <w:rFonts w:asciiTheme="minorHAnsi" w:hAnsiTheme="minorHAnsi" w:cstheme="minorHAnsi"/>
          <w:bCs/>
          <w:sz w:val="24"/>
        </w:rPr>
        <w:t>quorum.</w:t>
      </w:r>
    </w:p>
    <w:p w14:paraId="37719094" w14:textId="77777777" w:rsidR="002466B7" w:rsidRDefault="002466B7" w:rsidP="005329D2">
      <w:pPr>
        <w:rPr>
          <w:rFonts w:asciiTheme="minorHAnsi" w:hAnsiTheme="minorHAnsi" w:cstheme="minorHAnsi"/>
          <w:bCs/>
          <w:sz w:val="24"/>
        </w:rPr>
      </w:pPr>
    </w:p>
    <w:p w14:paraId="65371E9E" w14:textId="77777777" w:rsidR="004650C8" w:rsidRPr="004650C8" w:rsidRDefault="004650C8" w:rsidP="004650C8">
      <w:pPr>
        <w:rPr>
          <w:rFonts w:asciiTheme="minorHAnsi" w:hAnsiTheme="minorHAnsi" w:cstheme="minorHAnsi"/>
          <w:b/>
          <w:sz w:val="24"/>
        </w:rPr>
      </w:pPr>
      <w:r w:rsidRPr="004650C8">
        <w:rPr>
          <w:rFonts w:asciiTheme="minorHAnsi" w:hAnsiTheme="minorHAnsi" w:cstheme="minorHAnsi"/>
          <w:b/>
          <w:sz w:val="24"/>
        </w:rPr>
        <w:t xml:space="preserve">STAFF </w:t>
      </w:r>
      <w:proofErr w:type="gramStart"/>
      <w:r w:rsidRPr="004650C8">
        <w:rPr>
          <w:rFonts w:asciiTheme="minorHAnsi" w:hAnsiTheme="minorHAnsi" w:cstheme="minorHAnsi"/>
          <w:b/>
          <w:sz w:val="24"/>
        </w:rPr>
        <w:t>PRESENTATION  “</w:t>
      </w:r>
      <w:proofErr w:type="gramEnd"/>
      <w:r w:rsidRPr="004650C8">
        <w:rPr>
          <w:rFonts w:asciiTheme="minorHAnsi" w:hAnsiTheme="minorHAnsi" w:cstheme="minorHAnsi"/>
          <w:b/>
          <w:sz w:val="24"/>
        </w:rPr>
        <w:t>HISTORIC NEWBERG” (CITY RECORDER)</w:t>
      </w:r>
    </w:p>
    <w:p w14:paraId="0BF543EF" w14:textId="5ECE6CFC" w:rsidR="00853227" w:rsidRDefault="00C6471C" w:rsidP="00705BA8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 xml:space="preserve">CR Thomas conducted an informational presentation of the History of the City of </w:t>
      </w:r>
      <w:r w:rsidR="00076569">
        <w:rPr>
          <w:rFonts w:asciiTheme="minorHAnsi" w:hAnsiTheme="minorHAnsi" w:cstheme="minorHAnsi"/>
          <w:bCs/>
          <w:sz w:val="24"/>
        </w:rPr>
        <w:t>Newberg</w:t>
      </w:r>
      <w:r>
        <w:rPr>
          <w:rFonts w:asciiTheme="minorHAnsi" w:hAnsiTheme="minorHAnsi" w:cstheme="minorHAnsi"/>
          <w:bCs/>
          <w:sz w:val="24"/>
        </w:rPr>
        <w:t>.</w:t>
      </w:r>
    </w:p>
    <w:p w14:paraId="1471A244" w14:textId="77777777" w:rsidR="00FA1C67" w:rsidRPr="001061D0" w:rsidRDefault="00FA1C67" w:rsidP="00705BA8">
      <w:pPr>
        <w:rPr>
          <w:rFonts w:asciiTheme="minorHAnsi" w:hAnsiTheme="minorHAnsi" w:cstheme="minorHAnsi"/>
          <w:bCs/>
          <w:sz w:val="24"/>
        </w:rPr>
      </w:pPr>
    </w:p>
    <w:p w14:paraId="05F6CDC0" w14:textId="041BB5E8" w:rsidR="00984DAC" w:rsidRPr="0085776C" w:rsidRDefault="00984DAC" w:rsidP="00984DAC">
      <w:pPr>
        <w:rPr>
          <w:rStyle w:val="fontstyle01"/>
          <w:rFonts w:asciiTheme="minorHAnsi" w:hAnsiTheme="minorHAnsi" w:cstheme="minorHAnsi"/>
          <w:sz w:val="24"/>
          <w:szCs w:val="24"/>
        </w:rPr>
      </w:pPr>
      <w:r w:rsidRPr="0085776C">
        <w:rPr>
          <w:rStyle w:val="fontstyle01"/>
          <w:rFonts w:asciiTheme="minorHAnsi" w:hAnsiTheme="minorHAnsi" w:cstheme="minorHAnsi"/>
          <w:sz w:val="24"/>
          <w:szCs w:val="24"/>
        </w:rPr>
        <w:lastRenderedPageBreak/>
        <w:t xml:space="preserve">NEXT </w:t>
      </w:r>
      <w:r w:rsidR="003B746F">
        <w:rPr>
          <w:rStyle w:val="fontstyle01"/>
          <w:rFonts w:asciiTheme="minorHAnsi" w:hAnsiTheme="minorHAnsi" w:cstheme="minorHAnsi"/>
          <w:sz w:val="24"/>
          <w:szCs w:val="24"/>
        </w:rPr>
        <w:t>MEETING</w:t>
      </w:r>
      <w:r w:rsidRPr="0085776C">
        <w:rPr>
          <w:rStyle w:val="fontstyle01"/>
          <w:rFonts w:asciiTheme="minorHAnsi" w:hAnsiTheme="minorHAnsi" w:cstheme="minorHAnsi"/>
          <w:sz w:val="24"/>
          <w:szCs w:val="24"/>
        </w:rPr>
        <w:t>:</w:t>
      </w:r>
    </w:p>
    <w:p w14:paraId="3A3AE7A6" w14:textId="3943AEEA" w:rsidR="00806E42" w:rsidRDefault="00984DAC" w:rsidP="00806E42">
      <w:pPr>
        <w:rPr>
          <w:rStyle w:val="fontstyle01"/>
          <w:rFonts w:asciiTheme="minorHAnsi" w:hAnsiTheme="minorHAnsi" w:cstheme="minorHAnsi"/>
          <w:b w:val="0"/>
          <w:bCs w:val="0"/>
          <w:sz w:val="24"/>
          <w:szCs w:val="24"/>
        </w:rPr>
      </w:pPr>
      <w:r w:rsidRPr="0085776C">
        <w:rPr>
          <w:rStyle w:val="fontstyle01"/>
          <w:rFonts w:asciiTheme="minorHAnsi" w:hAnsiTheme="minorHAnsi" w:cstheme="minorHAnsi"/>
          <w:sz w:val="24"/>
          <w:szCs w:val="24"/>
        </w:rPr>
        <w:br/>
      </w:r>
      <w:r w:rsidRPr="0085776C">
        <w:rPr>
          <w:rStyle w:val="fontstyle01"/>
          <w:rFonts w:asciiTheme="minorHAnsi" w:hAnsiTheme="minorHAnsi" w:cstheme="minorHAnsi"/>
          <w:b w:val="0"/>
          <w:bCs w:val="0"/>
          <w:sz w:val="24"/>
          <w:szCs w:val="24"/>
        </w:rPr>
        <w:t xml:space="preserve">Next meeting is </w:t>
      </w:r>
      <w:r w:rsidR="00DD2F8A">
        <w:rPr>
          <w:rStyle w:val="fontstyle01"/>
          <w:rFonts w:asciiTheme="minorHAnsi" w:hAnsiTheme="minorHAnsi" w:cstheme="minorHAnsi"/>
          <w:b w:val="0"/>
          <w:bCs w:val="0"/>
          <w:sz w:val="24"/>
          <w:szCs w:val="24"/>
        </w:rPr>
        <w:t>February</w:t>
      </w:r>
      <w:r w:rsidR="001061D0">
        <w:rPr>
          <w:rStyle w:val="fontstyle01"/>
          <w:rFonts w:asciiTheme="minorHAnsi" w:hAnsiTheme="minorHAnsi" w:cstheme="minorHAnsi"/>
          <w:b w:val="0"/>
          <w:bCs w:val="0"/>
          <w:sz w:val="24"/>
          <w:szCs w:val="24"/>
        </w:rPr>
        <w:t xml:space="preserve"> 2</w:t>
      </w:r>
      <w:r w:rsidR="00DD2F8A">
        <w:rPr>
          <w:rStyle w:val="fontstyle01"/>
          <w:rFonts w:asciiTheme="minorHAnsi" w:hAnsiTheme="minorHAnsi" w:cstheme="minorHAnsi"/>
          <w:b w:val="0"/>
          <w:bCs w:val="0"/>
          <w:sz w:val="24"/>
          <w:szCs w:val="24"/>
        </w:rPr>
        <w:t>7</w:t>
      </w:r>
      <w:r w:rsidR="003B746F">
        <w:rPr>
          <w:rStyle w:val="fontstyle01"/>
          <w:rFonts w:asciiTheme="minorHAnsi" w:hAnsiTheme="minorHAnsi" w:cstheme="minorHAnsi"/>
          <w:b w:val="0"/>
          <w:bCs w:val="0"/>
          <w:sz w:val="24"/>
          <w:szCs w:val="24"/>
        </w:rPr>
        <w:t>, 202</w:t>
      </w:r>
      <w:r w:rsidR="00DD2F8A">
        <w:rPr>
          <w:rStyle w:val="fontstyle01"/>
          <w:rFonts w:asciiTheme="minorHAnsi" w:hAnsiTheme="minorHAnsi" w:cstheme="minorHAnsi"/>
          <w:b w:val="0"/>
          <w:bCs w:val="0"/>
          <w:sz w:val="24"/>
          <w:szCs w:val="24"/>
        </w:rPr>
        <w:t>4</w:t>
      </w:r>
      <w:r w:rsidRPr="0085776C">
        <w:rPr>
          <w:rStyle w:val="fontstyle01"/>
          <w:rFonts w:asciiTheme="minorHAnsi" w:hAnsiTheme="minorHAnsi" w:cstheme="minorHAnsi"/>
          <w:b w:val="0"/>
          <w:bCs w:val="0"/>
          <w:sz w:val="24"/>
          <w:szCs w:val="24"/>
        </w:rPr>
        <w:t xml:space="preserve">, at </w:t>
      </w:r>
      <w:r w:rsidR="00E8745B">
        <w:rPr>
          <w:rStyle w:val="fontstyle01"/>
          <w:rFonts w:asciiTheme="minorHAnsi" w:hAnsiTheme="minorHAnsi" w:cstheme="minorHAnsi"/>
          <w:b w:val="0"/>
          <w:bCs w:val="0"/>
          <w:sz w:val="24"/>
          <w:szCs w:val="24"/>
        </w:rPr>
        <w:t>7</w:t>
      </w:r>
      <w:r w:rsidRPr="0085776C">
        <w:rPr>
          <w:rStyle w:val="fontstyle01"/>
          <w:rFonts w:asciiTheme="minorHAnsi" w:hAnsiTheme="minorHAnsi" w:cstheme="minorHAnsi"/>
          <w:b w:val="0"/>
          <w:bCs w:val="0"/>
          <w:sz w:val="24"/>
          <w:szCs w:val="24"/>
        </w:rPr>
        <w:t>:</w:t>
      </w:r>
      <w:r w:rsidR="00F9768E">
        <w:rPr>
          <w:rStyle w:val="fontstyle01"/>
          <w:rFonts w:asciiTheme="minorHAnsi" w:hAnsiTheme="minorHAnsi" w:cstheme="minorHAnsi"/>
          <w:b w:val="0"/>
          <w:bCs w:val="0"/>
          <w:sz w:val="24"/>
          <w:szCs w:val="24"/>
        </w:rPr>
        <w:t>00</w:t>
      </w:r>
      <w:r w:rsidRPr="0085776C">
        <w:rPr>
          <w:rStyle w:val="fontstyle01"/>
          <w:rFonts w:asciiTheme="minorHAnsi" w:hAnsiTheme="minorHAnsi" w:cstheme="minorHAnsi"/>
          <w:b w:val="0"/>
          <w:bCs w:val="0"/>
          <w:sz w:val="24"/>
          <w:szCs w:val="24"/>
        </w:rPr>
        <w:t xml:space="preserve"> pm</w:t>
      </w:r>
    </w:p>
    <w:p w14:paraId="1A800E90" w14:textId="77777777" w:rsidR="004E414D" w:rsidRDefault="004E414D" w:rsidP="004E414D">
      <w:pPr>
        <w:rPr>
          <w:rStyle w:val="fontstyle01"/>
          <w:rFonts w:asciiTheme="minorHAnsi" w:hAnsiTheme="minorHAnsi" w:cstheme="minorHAnsi"/>
          <w:sz w:val="24"/>
          <w:szCs w:val="24"/>
        </w:rPr>
      </w:pPr>
    </w:p>
    <w:p w14:paraId="28382CDB" w14:textId="77777777" w:rsidR="00F25C39" w:rsidRPr="0085776C" w:rsidRDefault="00F25C39" w:rsidP="004E414D">
      <w:pPr>
        <w:rPr>
          <w:rStyle w:val="fontstyle01"/>
          <w:rFonts w:asciiTheme="minorHAnsi" w:hAnsiTheme="minorHAnsi" w:cstheme="minorHAnsi"/>
          <w:sz w:val="24"/>
          <w:szCs w:val="24"/>
        </w:rPr>
      </w:pPr>
    </w:p>
    <w:p w14:paraId="0070DD3F" w14:textId="4BD47C53" w:rsidR="0078118B" w:rsidRDefault="004E414D" w:rsidP="004E414D">
      <w:pPr>
        <w:rPr>
          <w:rFonts w:asciiTheme="minorHAnsi" w:hAnsiTheme="minorHAnsi" w:cstheme="minorHAnsi"/>
          <w:b/>
          <w:sz w:val="24"/>
        </w:rPr>
      </w:pPr>
      <w:r w:rsidRPr="0085776C">
        <w:rPr>
          <w:rFonts w:asciiTheme="minorHAnsi" w:hAnsiTheme="minorHAnsi" w:cstheme="minorHAnsi"/>
          <w:b/>
          <w:sz w:val="24"/>
        </w:rPr>
        <w:t>A</w:t>
      </w:r>
      <w:r w:rsidR="00D8282C">
        <w:rPr>
          <w:rFonts w:asciiTheme="minorHAnsi" w:hAnsiTheme="minorHAnsi" w:cstheme="minorHAnsi"/>
          <w:b/>
          <w:sz w:val="24"/>
        </w:rPr>
        <w:t>DJOURNMENT</w:t>
      </w:r>
      <w:r w:rsidRPr="0085776C">
        <w:rPr>
          <w:rFonts w:asciiTheme="minorHAnsi" w:hAnsiTheme="minorHAnsi" w:cstheme="minorHAnsi"/>
          <w:b/>
          <w:sz w:val="24"/>
        </w:rPr>
        <w:t>:</w:t>
      </w:r>
    </w:p>
    <w:p w14:paraId="4AAEB5AC" w14:textId="77777777" w:rsidR="0078118B" w:rsidRDefault="0078118B" w:rsidP="004E414D">
      <w:pPr>
        <w:rPr>
          <w:rFonts w:asciiTheme="minorHAnsi" w:hAnsiTheme="minorHAnsi" w:cstheme="minorHAnsi"/>
          <w:b/>
          <w:sz w:val="24"/>
        </w:rPr>
      </w:pPr>
    </w:p>
    <w:p w14:paraId="364ECD1E" w14:textId="0D007C28" w:rsidR="004E414D" w:rsidRPr="0078118B" w:rsidRDefault="00BB7E9D" w:rsidP="004E414D"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sz w:val="24"/>
        </w:rPr>
        <w:t xml:space="preserve">Chair Fieldhouse </w:t>
      </w:r>
      <w:r w:rsidR="001D6898">
        <w:rPr>
          <w:rFonts w:asciiTheme="minorHAnsi" w:hAnsiTheme="minorHAnsi" w:cstheme="minorHAnsi"/>
          <w:sz w:val="24"/>
        </w:rPr>
        <w:t xml:space="preserve">- </w:t>
      </w:r>
      <w:r w:rsidR="004E414D" w:rsidRPr="0085776C">
        <w:rPr>
          <w:rFonts w:asciiTheme="minorHAnsi" w:hAnsiTheme="minorHAnsi" w:cstheme="minorHAnsi"/>
          <w:sz w:val="24"/>
        </w:rPr>
        <w:t xml:space="preserve">adjourned </w:t>
      </w:r>
      <w:r w:rsidR="00E8745B">
        <w:rPr>
          <w:rFonts w:asciiTheme="minorHAnsi" w:hAnsiTheme="minorHAnsi" w:cstheme="minorHAnsi"/>
          <w:sz w:val="24"/>
        </w:rPr>
        <w:t xml:space="preserve">the </w:t>
      </w:r>
      <w:r w:rsidR="004E414D" w:rsidRPr="0085776C">
        <w:rPr>
          <w:rFonts w:asciiTheme="minorHAnsi" w:hAnsiTheme="minorHAnsi" w:cstheme="minorHAnsi"/>
          <w:sz w:val="24"/>
        </w:rPr>
        <w:t>meeting at</w:t>
      </w:r>
      <w:r w:rsidR="001061D0">
        <w:rPr>
          <w:rFonts w:asciiTheme="minorHAnsi" w:hAnsiTheme="minorHAnsi" w:cstheme="minorHAnsi"/>
          <w:sz w:val="24"/>
        </w:rPr>
        <w:t xml:space="preserve"> </w:t>
      </w:r>
      <w:r w:rsidR="00F46390">
        <w:rPr>
          <w:rFonts w:asciiTheme="minorHAnsi" w:hAnsiTheme="minorHAnsi" w:cstheme="minorHAnsi"/>
          <w:sz w:val="24"/>
        </w:rPr>
        <w:t>8</w:t>
      </w:r>
      <w:r w:rsidR="00F1462E">
        <w:rPr>
          <w:rFonts w:asciiTheme="minorHAnsi" w:hAnsiTheme="minorHAnsi" w:cstheme="minorHAnsi"/>
          <w:sz w:val="24"/>
        </w:rPr>
        <w:t>:</w:t>
      </w:r>
      <w:r w:rsidR="00F46390">
        <w:rPr>
          <w:rFonts w:asciiTheme="minorHAnsi" w:hAnsiTheme="minorHAnsi" w:cstheme="minorHAnsi"/>
          <w:sz w:val="24"/>
        </w:rPr>
        <w:t>30</w:t>
      </w:r>
      <w:r w:rsidR="004E414D" w:rsidRPr="0085776C">
        <w:rPr>
          <w:rFonts w:asciiTheme="minorHAnsi" w:hAnsiTheme="minorHAnsi" w:cstheme="minorHAnsi"/>
          <w:sz w:val="24"/>
        </w:rPr>
        <w:t>pm</w:t>
      </w:r>
      <w:r w:rsidR="00D8282C">
        <w:rPr>
          <w:rFonts w:asciiTheme="minorHAnsi" w:hAnsiTheme="minorHAnsi" w:cstheme="minorHAnsi"/>
          <w:sz w:val="24"/>
        </w:rPr>
        <w:t>.</w:t>
      </w:r>
    </w:p>
    <w:p w14:paraId="081FBFE9" w14:textId="77777777" w:rsidR="004E414D" w:rsidRPr="0085776C" w:rsidRDefault="004E414D" w:rsidP="004E414D">
      <w:pPr>
        <w:rPr>
          <w:rFonts w:asciiTheme="minorHAnsi" w:hAnsiTheme="minorHAnsi" w:cstheme="minorHAnsi"/>
          <w:b/>
          <w:sz w:val="24"/>
        </w:rPr>
      </w:pPr>
    </w:p>
    <w:p w14:paraId="5C35514A" w14:textId="4E62DED8" w:rsidR="004E414D" w:rsidRPr="0085776C" w:rsidRDefault="004E414D" w:rsidP="004E414D">
      <w:pPr>
        <w:rPr>
          <w:rFonts w:asciiTheme="minorHAnsi" w:hAnsiTheme="minorHAnsi" w:cstheme="minorHAnsi"/>
          <w:b/>
          <w:sz w:val="24"/>
        </w:rPr>
      </w:pPr>
      <w:r w:rsidRPr="0085776C">
        <w:rPr>
          <w:rFonts w:asciiTheme="minorHAnsi" w:hAnsiTheme="minorHAnsi" w:cstheme="minorHAnsi"/>
          <w:b/>
          <w:sz w:val="24"/>
        </w:rPr>
        <w:t xml:space="preserve">APPROVED BY THE </w:t>
      </w:r>
      <w:r w:rsidRPr="0085776C">
        <w:rPr>
          <w:rFonts w:asciiTheme="minorHAnsi" w:hAnsiTheme="minorHAnsi" w:cstheme="minorHAnsi"/>
          <w:b/>
          <w:bCs/>
          <w:color w:val="000000"/>
          <w:sz w:val="24"/>
        </w:rPr>
        <w:t xml:space="preserve">NEWBERG HISTORIC PRESERVATION COMMISISON, this </w:t>
      </w:r>
      <w:r w:rsidR="00F46390">
        <w:rPr>
          <w:rFonts w:asciiTheme="minorHAnsi" w:hAnsiTheme="minorHAnsi" w:cstheme="minorHAnsi"/>
          <w:b/>
          <w:bCs/>
          <w:color w:val="000000"/>
          <w:sz w:val="24"/>
        </w:rPr>
        <w:t>23</w:t>
      </w:r>
      <w:r w:rsidR="00BC7BC5" w:rsidRPr="00BC7BC5">
        <w:rPr>
          <w:rFonts w:asciiTheme="minorHAnsi" w:hAnsiTheme="minorHAnsi" w:cstheme="minorHAnsi"/>
          <w:b/>
          <w:bCs/>
          <w:color w:val="000000"/>
          <w:sz w:val="24"/>
          <w:vertAlign w:val="superscript"/>
        </w:rPr>
        <w:t>rd</w:t>
      </w:r>
      <w:r w:rsidR="00BC7BC5">
        <w:rPr>
          <w:rFonts w:asciiTheme="minorHAnsi" w:hAnsiTheme="minorHAnsi" w:cstheme="minorHAnsi"/>
          <w:b/>
          <w:bCs/>
          <w:color w:val="000000"/>
          <w:sz w:val="24"/>
        </w:rPr>
        <w:t xml:space="preserve"> </w:t>
      </w:r>
      <w:r w:rsidR="003B746F">
        <w:rPr>
          <w:rFonts w:asciiTheme="minorHAnsi" w:hAnsiTheme="minorHAnsi" w:cstheme="minorHAnsi"/>
          <w:b/>
          <w:bCs/>
          <w:color w:val="000000"/>
          <w:sz w:val="24"/>
        </w:rPr>
        <w:t xml:space="preserve">day </w:t>
      </w:r>
      <w:r w:rsidR="00076569">
        <w:rPr>
          <w:rFonts w:asciiTheme="minorHAnsi" w:hAnsiTheme="minorHAnsi" w:cstheme="minorHAnsi"/>
          <w:b/>
          <w:bCs/>
          <w:color w:val="000000"/>
          <w:sz w:val="24"/>
        </w:rPr>
        <w:t>February</w:t>
      </w:r>
      <w:r w:rsidR="0025460E">
        <w:rPr>
          <w:rFonts w:asciiTheme="minorHAnsi" w:hAnsiTheme="minorHAnsi" w:cstheme="minorHAnsi"/>
          <w:b/>
          <w:bCs/>
          <w:color w:val="000000"/>
          <w:sz w:val="24"/>
        </w:rPr>
        <w:t xml:space="preserve"> 202</w:t>
      </w:r>
      <w:r w:rsidR="00076569">
        <w:rPr>
          <w:rFonts w:asciiTheme="minorHAnsi" w:hAnsiTheme="minorHAnsi" w:cstheme="minorHAnsi"/>
          <w:b/>
          <w:bCs/>
          <w:color w:val="000000"/>
          <w:sz w:val="24"/>
        </w:rPr>
        <w:t>4</w:t>
      </w:r>
      <w:r w:rsidR="0025460E">
        <w:rPr>
          <w:rFonts w:asciiTheme="minorHAnsi" w:hAnsiTheme="minorHAnsi" w:cstheme="minorHAnsi"/>
          <w:b/>
          <w:bCs/>
          <w:color w:val="000000"/>
          <w:sz w:val="24"/>
        </w:rPr>
        <w:t>.</w:t>
      </w:r>
    </w:p>
    <w:p w14:paraId="047C6C09" w14:textId="77777777" w:rsidR="004E414D" w:rsidRPr="0085776C" w:rsidRDefault="004E414D" w:rsidP="004E414D">
      <w:pPr>
        <w:tabs>
          <w:tab w:val="left" w:pos="9994"/>
        </w:tabs>
        <w:rPr>
          <w:rFonts w:asciiTheme="minorHAnsi" w:hAnsiTheme="minorHAnsi" w:cstheme="minorHAnsi"/>
          <w:sz w:val="24"/>
        </w:rPr>
      </w:pPr>
    </w:p>
    <w:p w14:paraId="34495B2E" w14:textId="77777777" w:rsidR="004E414D" w:rsidRPr="0085776C" w:rsidRDefault="004E414D" w:rsidP="004E414D">
      <w:pPr>
        <w:tabs>
          <w:tab w:val="left" w:pos="9994"/>
        </w:tabs>
        <w:rPr>
          <w:rFonts w:asciiTheme="minorHAnsi" w:hAnsiTheme="minorHAnsi" w:cstheme="minorHAnsi"/>
          <w:sz w:val="24"/>
        </w:rPr>
      </w:pPr>
      <w:r w:rsidRPr="0085776C">
        <w:rPr>
          <w:rFonts w:asciiTheme="minorHAnsi" w:hAnsiTheme="minorHAnsi" w:cstheme="minorHAnsi"/>
          <w:sz w:val="24"/>
        </w:rPr>
        <w:tab/>
      </w:r>
    </w:p>
    <w:p w14:paraId="7D3BB93E" w14:textId="7FD4B671" w:rsidR="004E414D" w:rsidRPr="0085776C" w:rsidRDefault="004E414D" w:rsidP="004E414D">
      <w:pPr>
        <w:rPr>
          <w:rFonts w:asciiTheme="minorHAnsi" w:hAnsiTheme="minorHAnsi" w:cstheme="minorHAnsi"/>
          <w:sz w:val="24"/>
        </w:rPr>
      </w:pPr>
      <w:r w:rsidRPr="0085776C">
        <w:rPr>
          <w:rFonts w:asciiTheme="minorHAnsi" w:hAnsiTheme="minorHAnsi" w:cstheme="minorHAnsi"/>
          <w:sz w:val="24"/>
        </w:rPr>
        <w:t>_______________________________________</w:t>
      </w:r>
      <w:r w:rsidRPr="0085776C">
        <w:rPr>
          <w:rFonts w:asciiTheme="minorHAnsi" w:hAnsiTheme="minorHAnsi" w:cstheme="minorHAnsi"/>
          <w:sz w:val="24"/>
        </w:rPr>
        <w:tab/>
      </w:r>
      <w:r w:rsidRPr="0085776C">
        <w:rPr>
          <w:rFonts w:asciiTheme="minorHAnsi" w:hAnsiTheme="minorHAnsi" w:cstheme="minorHAnsi"/>
          <w:sz w:val="24"/>
        </w:rPr>
        <w:tab/>
      </w:r>
      <w:r w:rsidRPr="0085776C">
        <w:rPr>
          <w:rFonts w:asciiTheme="minorHAnsi" w:hAnsiTheme="minorHAnsi" w:cstheme="minorHAnsi"/>
          <w:sz w:val="24"/>
        </w:rPr>
        <w:tab/>
        <w:t>________________________________</w:t>
      </w:r>
    </w:p>
    <w:p w14:paraId="773E6EF0" w14:textId="1D0A9004" w:rsidR="004E414D" w:rsidRPr="0085776C" w:rsidRDefault="004E414D" w:rsidP="004E414D">
      <w:pPr>
        <w:rPr>
          <w:rFonts w:asciiTheme="minorHAnsi" w:hAnsiTheme="minorHAnsi" w:cstheme="minorHAnsi"/>
          <w:sz w:val="24"/>
        </w:rPr>
      </w:pPr>
      <w:r w:rsidRPr="0085776C">
        <w:rPr>
          <w:rFonts w:asciiTheme="minorHAnsi" w:hAnsiTheme="minorHAnsi" w:cstheme="minorHAnsi"/>
          <w:sz w:val="24"/>
        </w:rPr>
        <w:t xml:space="preserve">Historic </w:t>
      </w:r>
      <w:r w:rsidR="00D8282C">
        <w:rPr>
          <w:rFonts w:asciiTheme="minorHAnsi" w:hAnsiTheme="minorHAnsi" w:cstheme="minorHAnsi"/>
          <w:sz w:val="24"/>
        </w:rPr>
        <w:t>Commission</w:t>
      </w:r>
      <w:r w:rsidRPr="0085776C">
        <w:rPr>
          <w:rFonts w:asciiTheme="minorHAnsi" w:hAnsiTheme="minorHAnsi" w:cstheme="minorHAnsi"/>
          <w:sz w:val="24"/>
        </w:rPr>
        <w:t xml:space="preserve"> Chair</w:t>
      </w:r>
      <w:r w:rsidRPr="0085776C">
        <w:rPr>
          <w:rFonts w:asciiTheme="minorHAnsi" w:hAnsiTheme="minorHAnsi" w:cstheme="minorHAnsi"/>
          <w:sz w:val="24"/>
        </w:rPr>
        <w:tab/>
      </w:r>
      <w:r w:rsidRPr="0085776C">
        <w:rPr>
          <w:rFonts w:asciiTheme="minorHAnsi" w:hAnsiTheme="minorHAnsi" w:cstheme="minorHAnsi"/>
          <w:sz w:val="24"/>
        </w:rPr>
        <w:tab/>
      </w:r>
      <w:r w:rsidRPr="0085776C">
        <w:rPr>
          <w:rFonts w:asciiTheme="minorHAnsi" w:hAnsiTheme="minorHAnsi" w:cstheme="minorHAnsi"/>
          <w:sz w:val="24"/>
        </w:rPr>
        <w:tab/>
      </w:r>
      <w:r w:rsidR="00076569">
        <w:rPr>
          <w:rFonts w:asciiTheme="minorHAnsi" w:hAnsiTheme="minorHAnsi" w:cstheme="minorHAnsi"/>
          <w:sz w:val="24"/>
        </w:rPr>
        <w:t xml:space="preserve">                                  </w:t>
      </w:r>
      <w:r w:rsidRPr="0085776C">
        <w:rPr>
          <w:rFonts w:asciiTheme="minorHAnsi" w:hAnsiTheme="minorHAnsi" w:cstheme="minorHAnsi"/>
          <w:sz w:val="24"/>
        </w:rPr>
        <w:t xml:space="preserve">  Recording Secretary </w:t>
      </w:r>
    </w:p>
    <w:p w14:paraId="0DFF28D9" w14:textId="77777777" w:rsidR="002C26D2" w:rsidRPr="0085776C" w:rsidRDefault="002C26D2" w:rsidP="002C26D2">
      <w:pPr>
        <w:spacing w:line="276" w:lineRule="auto"/>
        <w:rPr>
          <w:rFonts w:asciiTheme="minorHAnsi" w:hAnsiTheme="minorHAnsi" w:cstheme="minorHAnsi"/>
          <w:sz w:val="24"/>
        </w:rPr>
      </w:pPr>
    </w:p>
    <w:sectPr w:rsidR="002C26D2" w:rsidRPr="0085776C" w:rsidSect="005A4238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16BFE" w14:textId="77777777" w:rsidR="00D96DD0" w:rsidRDefault="00D96DD0" w:rsidP="005A4238">
      <w:r>
        <w:separator/>
      </w:r>
    </w:p>
  </w:endnote>
  <w:endnote w:type="continuationSeparator" w:id="0">
    <w:p w14:paraId="5CD26B36" w14:textId="77777777" w:rsidR="00D96DD0" w:rsidRDefault="00D96DD0" w:rsidP="005A4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imson Text">
    <w:altName w:val="Calibri"/>
    <w:charset w:val="4D"/>
    <w:family w:val="auto"/>
    <w:pitch w:val="variable"/>
    <w:sig w:usb0="00000003" w:usb1="0000006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-Bold">
    <w:altName w:val="Calibri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97F9C" w14:textId="77777777" w:rsidR="005A4238" w:rsidRDefault="00784E5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33114DA1" wp14:editId="39DBF979">
              <wp:simplePos x="0" y="0"/>
              <wp:positionH relativeFrom="page">
                <wp:posOffset>459740</wp:posOffset>
              </wp:positionH>
              <wp:positionV relativeFrom="page">
                <wp:posOffset>9407525</wp:posOffset>
              </wp:positionV>
              <wp:extent cx="6858000" cy="33782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337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875819" w14:textId="77777777" w:rsidR="00784E5B" w:rsidRPr="00370EC6" w:rsidRDefault="00784E5B" w:rsidP="00784E5B">
                          <w:pPr>
                            <w:pStyle w:val="B1"/>
                            <w:jc w:val="center"/>
                            <w:rPr>
                              <w:rFonts w:asciiTheme="minorHAnsi" w:hAnsiTheme="minorHAnsi" w:cstheme="minorHAnsi"/>
                              <w:color w:val="FFFFFF" w:themeColor="background1"/>
                              <w:spacing w:val="-2"/>
                              <w:sz w:val="20"/>
                              <w:szCs w:val="20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370EC6">
                            <w:rPr>
                              <w:rFonts w:asciiTheme="minorHAnsi" w:hAnsiTheme="minorHAnsi" w:cstheme="minorHAnsi"/>
                              <w:color w:val="FFFFFF" w:themeColor="background1"/>
                              <w:spacing w:val="-2"/>
                              <w:sz w:val="20"/>
                              <w:szCs w:val="20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Newberg City Hall • 414 E First Street, Newberg, OR 97132 • 503-538-9421 • www.newbergoregon.gov</w:t>
                          </w:r>
                        </w:p>
                        <w:p w14:paraId="4F4B981D" w14:textId="77777777" w:rsidR="00784E5B" w:rsidRPr="005A4238" w:rsidRDefault="00784E5B" w:rsidP="00784E5B">
                          <w:pPr>
                            <w:rPr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114DA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6.2pt;margin-top:740.75pt;width:540pt;height:26.6pt;z-index:-25165619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" filled="f" stroked="f" strokeweight=".5pt">
              <v:textbox>
                <w:txbxContent>
                  <w:p w14:paraId="5C875819" w14:textId="77777777" w:rsidR="00784E5B" w:rsidRPr="00370EC6" w:rsidRDefault="00784E5B" w:rsidP="00784E5B">
                    <w:pPr>
                      <w:pStyle w:val="B1"/>
                      <w:jc w:val="center"/>
                      <w:rPr>
                        <w:rFonts w:asciiTheme="minorHAnsi" w:hAnsiTheme="minorHAnsi" w:cstheme="minorHAnsi"/>
                        <w:color w:val="FFFFFF" w:themeColor="background1"/>
                        <w:spacing w:val="-2"/>
                        <w:sz w:val="20"/>
                        <w:szCs w:val="20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370EC6">
                      <w:rPr>
                        <w:rFonts w:asciiTheme="minorHAnsi" w:hAnsiTheme="minorHAnsi" w:cstheme="minorHAnsi"/>
                        <w:color w:val="FFFFFF" w:themeColor="background1"/>
                        <w:spacing w:val="-2"/>
                        <w:sz w:val="20"/>
                        <w:szCs w:val="20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Newberg City Hall • 414 E First Street, Newberg, OR 97132 • 503-538-9421 • www.newbergoregon.gov</w:t>
                    </w:r>
                  </w:p>
                  <w:p w14:paraId="4F4B981D" w14:textId="77777777" w:rsidR="00784E5B" w:rsidRPr="005A4238" w:rsidRDefault="00784E5B" w:rsidP="00784E5B">
                    <w:pPr>
                      <w:rPr>
                        <w:color w:val="FFFFFF" w:themeColor="background1"/>
                        <w14:textFill>
                          <w14:noFill/>
                        </w14:textFill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5A4238">
      <w:rPr>
        <w:noProof/>
      </w:rPr>
      <w:drawing>
        <wp:anchor distT="0" distB="0" distL="114300" distR="114300" simplePos="0" relativeHeight="251658240" behindDoc="1" locked="0" layoutInCell="1" allowOverlap="1" wp14:anchorId="46FE6495" wp14:editId="286588DD">
          <wp:simplePos x="0" y="0"/>
          <wp:positionH relativeFrom="column">
            <wp:posOffset>-3810</wp:posOffset>
          </wp:positionH>
          <wp:positionV relativeFrom="paragraph">
            <wp:posOffset>-6955</wp:posOffset>
          </wp:positionV>
          <wp:extent cx="6857976" cy="342265"/>
          <wp:effectExtent l="0" t="0" r="635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7976" cy="342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B079D" w14:textId="77777777" w:rsidR="00D96DD0" w:rsidRDefault="00D96DD0" w:rsidP="005A4238">
      <w:r>
        <w:separator/>
      </w:r>
    </w:p>
  </w:footnote>
  <w:footnote w:type="continuationSeparator" w:id="0">
    <w:p w14:paraId="4A675D77" w14:textId="77777777" w:rsidR="00D96DD0" w:rsidRDefault="00D96DD0" w:rsidP="005A4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D41B5" w14:textId="77777777" w:rsidR="005A4238" w:rsidRDefault="008426A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598BD736" wp14:editId="64CC0AE1">
              <wp:simplePos x="0" y="0"/>
              <wp:positionH relativeFrom="column">
                <wp:posOffset>1849755</wp:posOffset>
              </wp:positionH>
              <wp:positionV relativeFrom="paragraph">
                <wp:posOffset>6350</wp:posOffset>
              </wp:positionV>
              <wp:extent cx="5001260" cy="4572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012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404CDE" w14:textId="1F511CF0" w:rsidR="008426A2" w:rsidRPr="004E414D" w:rsidRDefault="004E414D" w:rsidP="008426A2">
                          <w:pPr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4E414D">
                            <w:rPr>
                              <w:rFonts w:ascii="TimesNewRomanPS-BoldMT" w:hAnsi="TimesNewRomanPS-BoldMT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HISTORIC PRESERVATION COMMI</w:t>
                          </w:r>
                          <w:r w:rsidR="006447CF">
                            <w:rPr>
                              <w:rFonts w:ascii="TimesNewRomanPS-BoldMT" w:hAnsi="TimesNewRomanPS-BoldMT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SSION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8BD73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45.65pt;margin-top:.5pt;width:393.8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" filled="f" stroked="f" strokeweight=".5pt">
              <v:textbox>
                <w:txbxContent>
                  <w:p w14:paraId="5A404CDE" w14:textId="1F511CF0" w:rsidR="008426A2" w:rsidRPr="004E414D" w:rsidRDefault="004E414D" w:rsidP="008426A2">
                    <w:pPr>
                      <w:jc w:val="center"/>
                      <w:rPr>
                        <w:rFonts w:asciiTheme="majorHAnsi" w:hAnsiTheme="majorHAnsi" w:cstheme="majorHAnsi"/>
                        <w:color w:val="FFFFFF" w:themeColor="background1"/>
                        <w:sz w:val="32"/>
                        <w:szCs w:val="32"/>
                      </w:rPr>
                    </w:pPr>
                    <w:r w:rsidRPr="004E414D">
                      <w:rPr>
                        <w:rFonts w:ascii="TimesNewRomanPS-BoldMT" w:hAnsi="TimesNewRomanPS-BoldMT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HISTORIC PRESERVATION COMMI</w:t>
                    </w:r>
                    <w:r w:rsidR="006447CF">
                      <w:rPr>
                        <w:rFonts w:ascii="TimesNewRomanPS-BoldMT" w:hAnsi="TimesNewRomanPS-BoldMT"/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SSION</w:t>
                    </w:r>
                  </w:p>
                </w:txbxContent>
              </v:textbox>
              <w10:anchorlock/>
            </v:shape>
          </w:pict>
        </mc:Fallback>
      </mc:AlternateContent>
    </w:r>
    <w:r w:rsidR="005A4238">
      <w:rPr>
        <w:noProof/>
      </w:rPr>
      <w:drawing>
        <wp:inline distT="0" distB="0" distL="0" distR="0" wp14:anchorId="02CA58E5" wp14:editId="27C10609">
          <wp:extent cx="6855932" cy="812555"/>
          <wp:effectExtent l="0" t="0" r="254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5932" cy="812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15B2A"/>
    <w:multiLevelType w:val="hybridMultilevel"/>
    <w:tmpl w:val="74B48648"/>
    <w:lvl w:ilvl="0" w:tplc="EFE25F5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360028"/>
    <w:multiLevelType w:val="hybridMultilevel"/>
    <w:tmpl w:val="F24037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2237202">
    <w:abstractNumId w:val="1"/>
  </w:num>
  <w:num w:numId="2" w16cid:durableId="767966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6A2"/>
    <w:rsid w:val="00001486"/>
    <w:rsid w:val="00005067"/>
    <w:rsid w:val="0000569B"/>
    <w:rsid w:val="00006F82"/>
    <w:rsid w:val="000143A4"/>
    <w:rsid w:val="00014FAD"/>
    <w:rsid w:val="00015AE2"/>
    <w:rsid w:val="00017133"/>
    <w:rsid w:val="000179ED"/>
    <w:rsid w:val="00017D37"/>
    <w:rsid w:val="00021900"/>
    <w:rsid w:val="00026E91"/>
    <w:rsid w:val="0003138B"/>
    <w:rsid w:val="00035205"/>
    <w:rsid w:val="00036B66"/>
    <w:rsid w:val="000439AE"/>
    <w:rsid w:val="000474B8"/>
    <w:rsid w:val="000515EE"/>
    <w:rsid w:val="00051990"/>
    <w:rsid w:val="00053ACB"/>
    <w:rsid w:val="000617DA"/>
    <w:rsid w:val="00064453"/>
    <w:rsid w:val="00070484"/>
    <w:rsid w:val="00076569"/>
    <w:rsid w:val="00082DDB"/>
    <w:rsid w:val="00084392"/>
    <w:rsid w:val="00084952"/>
    <w:rsid w:val="00086AFC"/>
    <w:rsid w:val="0009033A"/>
    <w:rsid w:val="00094222"/>
    <w:rsid w:val="00094962"/>
    <w:rsid w:val="00094A28"/>
    <w:rsid w:val="00096471"/>
    <w:rsid w:val="000A00EE"/>
    <w:rsid w:val="000A01C3"/>
    <w:rsid w:val="000A22FA"/>
    <w:rsid w:val="000B0B77"/>
    <w:rsid w:val="000B10DC"/>
    <w:rsid w:val="000B242E"/>
    <w:rsid w:val="000B5EF6"/>
    <w:rsid w:val="000C22B5"/>
    <w:rsid w:val="000D1CE3"/>
    <w:rsid w:val="000D279A"/>
    <w:rsid w:val="000D44CF"/>
    <w:rsid w:val="000D54D0"/>
    <w:rsid w:val="000E1AD0"/>
    <w:rsid w:val="000E6E7C"/>
    <w:rsid w:val="000F375A"/>
    <w:rsid w:val="001047FB"/>
    <w:rsid w:val="001061D0"/>
    <w:rsid w:val="00110357"/>
    <w:rsid w:val="00120D0D"/>
    <w:rsid w:val="00123919"/>
    <w:rsid w:val="00125501"/>
    <w:rsid w:val="0013424C"/>
    <w:rsid w:val="00134F8D"/>
    <w:rsid w:val="00137C86"/>
    <w:rsid w:val="00140856"/>
    <w:rsid w:val="001418EA"/>
    <w:rsid w:val="00143144"/>
    <w:rsid w:val="00147EE7"/>
    <w:rsid w:val="00150A7A"/>
    <w:rsid w:val="001563F5"/>
    <w:rsid w:val="0016334F"/>
    <w:rsid w:val="00170F2B"/>
    <w:rsid w:val="00174033"/>
    <w:rsid w:val="001772A6"/>
    <w:rsid w:val="001A1A83"/>
    <w:rsid w:val="001A3A65"/>
    <w:rsid w:val="001A4767"/>
    <w:rsid w:val="001A7765"/>
    <w:rsid w:val="001B0BD9"/>
    <w:rsid w:val="001B0C12"/>
    <w:rsid w:val="001B4D0F"/>
    <w:rsid w:val="001C2B59"/>
    <w:rsid w:val="001C3AD1"/>
    <w:rsid w:val="001C5306"/>
    <w:rsid w:val="001D587E"/>
    <w:rsid w:val="001D6898"/>
    <w:rsid w:val="001D7104"/>
    <w:rsid w:val="001E081E"/>
    <w:rsid w:val="001E7FDD"/>
    <w:rsid w:val="001F0D73"/>
    <w:rsid w:val="001F0D7D"/>
    <w:rsid w:val="00202CF4"/>
    <w:rsid w:val="00205B4D"/>
    <w:rsid w:val="00212E71"/>
    <w:rsid w:val="00221C22"/>
    <w:rsid w:val="00230BFB"/>
    <w:rsid w:val="00231837"/>
    <w:rsid w:val="00236E97"/>
    <w:rsid w:val="002422C0"/>
    <w:rsid w:val="00244F83"/>
    <w:rsid w:val="002466B7"/>
    <w:rsid w:val="00247591"/>
    <w:rsid w:val="0025460E"/>
    <w:rsid w:val="00255DCB"/>
    <w:rsid w:val="00256DA0"/>
    <w:rsid w:val="00257A58"/>
    <w:rsid w:val="00262389"/>
    <w:rsid w:val="002739A9"/>
    <w:rsid w:val="00276111"/>
    <w:rsid w:val="002804DA"/>
    <w:rsid w:val="002808F4"/>
    <w:rsid w:val="002829EC"/>
    <w:rsid w:val="002863DD"/>
    <w:rsid w:val="0029245A"/>
    <w:rsid w:val="002B07EE"/>
    <w:rsid w:val="002B59F7"/>
    <w:rsid w:val="002C26D2"/>
    <w:rsid w:val="002D74D1"/>
    <w:rsid w:val="002E331B"/>
    <w:rsid w:val="002F2114"/>
    <w:rsid w:val="002F4149"/>
    <w:rsid w:val="002F527D"/>
    <w:rsid w:val="002F5A4D"/>
    <w:rsid w:val="00305F6C"/>
    <w:rsid w:val="00305F8B"/>
    <w:rsid w:val="0030707B"/>
    <w:rsid w:val="00311BFB"/>
    <w:rsid w:val="003252C9"/>
    <w:rsid w:val="00325B6A"/>
    <w:rsid w:val="00333C2E"/>
    <w:rsid w:val="00336F16"/>
    <w:rsid w:val="0034069B"/>
    <w:rsid w:val="00340A31"/>
    <w:rsid w:val="00340C3C"/>
    <w:rsid w:val="00341639"/>
    <w:rsid w:val="00341C14"/>
    <w:rsid w:val="00342A5E"/>
    <w:rsid w:val="003444BA"/>
    <w:rsid w:val="00344552"/>
    <w:rsid w:val="00347EFE"/>
    <w:rsid w:val="00351BC1"/>
    <w:rsid w:val="00353E29"/>
    <w:rsid w:val="0035628F"/>
    <w:rsid w:val="00357900"/>
    <w:rsid w:val="00367FAD"/>
    <w:rsid w:val="00370EC6"/>
    <w:rsid w:val="00372F5C"/>
    <w:rsid w:val="003757B5"/>
    <w:rsid w:val="00376400"/>
    <w:rsid w:val="00376B73"/>
    <w:rsid w:val="0038101D"/>
    <w:rsid w:val="00392C79"/>
    <w:rsid w:val="0039744C"/>
    <w:rsid w:val="003A28E3"/>
    <w:rsid w:val="003A4DB6"/>
    <w:rsid w:val="003A598B"/>
    <w:rsid w:val="003B28EC"/>
    <w:rsid w:val="003B746F"/>
    <w:rsid w:val="003C456B"/>
    <w:rsid w:val="003D29CD"/>
    <w:rsid w:val="003D5392"/>
    <w:rsid w:val="003D6D12"/>
    <w:rsid w:val="003E3E7C"/>
    <w:rsid w:val="003E52BA"/>
    <w:rsid w:val="003F190A"/>
    <w:rsid w:val="004021B8"/>
    <w:rsid w:val="00412E62"/>
    <w:rsid w:val="004212F8"/>
    <w:rsid w:val="00424152"/>
    <w:rsid w:val="004255F5"/>
    <w:rsid w:val="00426197"/>
    <w:rsid w:val="00433284"/>
    <w:rsid w:val="00433AE0"/>
    <w:rsid w:val="004357ED"/>
    <w:rsid w:val="004437FC"/>
    <w:rsid w:val="004454DA"/>
    <w:rsid w:val="00445C3B"/>
    <w:rsid w:val="0044729F"/>
    <w:rsid w:val="004518C6"/>
    <w:rsid w:val="00451B66"/>
    <w:rsid w:val="00454837"/>
    <w:rsid w:val="00454D56"/>
    <w:rsid w:val="004551B1"/>
    <w:rsid w:val="00455F87"/>
    <w:rsid w:val="00460CA4"/>
    <w:rsid w:val="004650C8"/>
    <w:rsid w:val="00470525"/>
    <w:rsid w:val="00472F44"/>
    <w:rsid w:val="00474240"/>
    <w:rsid w:val="004826EC"/>
    <w:rsid w:val="0048657F"/>
    <w:rsid w:val="00491C5B"/>
    <w:rsid w:val="004A5083"/>
    <w:rsid w:val="004A5438"/>
    <w:rsid w:val="004B0325"/>
    <w:rsid w:val="004B2F3B"/>
    <w:rsid w:val="004C01B7"/>
    <w:rsid w:val="004C02E9"/>
    <w:rsid w:val="004C3C5A"/>
    <w:rsid w:val="004C3CDD"/>
    <w:rsid w:val="004C47ED"/>
    <w:rsid w:val="004C4B80"/>
    <w:rsid w:val="004D0EE6"/>
    <w:rsid w:val="004D1B9E"/>
    <w:rsid w:val="004D3FB0"/>
    <w:rsid w:val="004E414D"/>
    <w:rsid w:val="004E6143"/>
    <w:rsid w:val="004F2DD6"/>
    <w:rsid w:val="004F47CF"/>
    <w:rsid w:val="004F6A2D"/>
    <w:rsid w:val="00504C3D"/>
    <w:rsid w:val="005051B9"/>
    <w:rsid w:val="005052E4"/>
    <w:rsid w:val="00505CE4"/>
    <w:rsid w:val="00510792"/>
    <w:rsid w:val="00512B9D"/>
    <w:rsid w:val="00513947"/>
    <w:rsid w:val="00515717"/>
    <w:rsid w:val="005229AC"/>
    <w:rsid w:val="005329D2"/>
    <w:rsid w:val="00534920"/>
    <w:rsid w:val="00542559"/>
    <w:rsid w:val="00545E55"/>
    <w:rsid w:val="00547546"/>
    <w:rsid w:val="0055366A"/>
    <w:rsid w:val="00555207"/>
    <w:rsid w:val="0056066E"/>
    <w:rsid w:val="00560848"/>
    <w:rsid w:val="005674F7"/>
    <w:rsid w:val="00567A05"/>
    <w:rsid w:val="005742AA"/>
    <w:rsid w:val="00575A83"/>
    <w:rsid w:val="00580708"/>
    <w:rsid w:val="005A4238"/>
    <w:rsid w:val="005A463D"/>
    <w:rsid w:val="005A64D2"/>
    <w:rsid w:val="005B1106"/>
    <w:rsid w:val="005B79CE"/>
    <w:rsid w:val="005C06D8"/>
    <w:rsid w:val="005C5D24"/>
    <w:rsid w:val="005D0AA1"/>
    <w:rsid w:val="005D389F"/>
    <w:rsid w:val="005D5E3A"/>
    <w:rsid w:val="005D759F"/>
    <w:rsid w:val="005D774E"/>
    <w:rsid w:val="005E210D"/>
    <w:rsid w:val="005E551E"/>
    <w:rsid w:val="005E6733"/>
    <w:rsid w:val="005F4140"/>
    <w:rsid w:val="005F4149"/>
    <w:rsid w:val="005F7888"/>
    <w:rsid w:val="00605DE7"/>
    <w:rsid w:val="006066E8"/>
    <w:rsid w:val="006108CC"/>
    <w:rsid w:val="00617514"/>
    <w:rsid w:val="00617812"/>
    <w:rsid w:val="00623FB8"/>
    <w:rsid w:val="00625713"/>
    <w:rsid w:val="00627B25"/>
    <w:rsid w:val="006302E3"/>
    <w:rsid w:val="00630824"/>
    <w:rsid w:val="00633095"/>
    <w:rsid w:val="0063392A"/>
    <w:rsid w:val="006447CF"/>
    <w:rsid w:val="006504EF"/>
    <w:rsid w:val="006519E1"/>
    <w:rsid w:val="00653D93"/>
    <w:rsid w:val="006553F5"/>
    <w:rsid w:val="00655876"/>
    <w:rsid w:val="0065643D"/>
    <w:rsid w:val="00657D3E"/>
    <w:rsid w:val="00660E8F"/>
    <w:rsid w:val="006625FE"/>
    <w:rsid w:val="00664010"/>
    <w:rsid w:val="006720EE"/>
    <w:rsid w:val="00677081"/>
    <w:rsid w:val="0069107B"/>
    <w:rsid w:val="006936F0"/>
    <w:rsid w:val="0069782E"/>
    <w:rsid w:val="006A1432"/>
    <w:rsid w:val="006A750F"/>
    <w:rsid w:val="006B0273"/>
    <w:rsid w:val="006B2866"/>
    <w:rsid w:val="006C335E"/>
    <w:rsid w:val="006D547F"/>
    <w:rsid w:val="006D765F"/>
    <w:rsid w:val="006E0062"/>
    <w:rsid w:val="006E1333"/>
    <w:rsid w:val="006F60FF"/>
    <w:rsid w:val="006F768C"/>
    <w:rsid w:val="007003A8"/>
    <w:rsid w:val="00705BA8"/>
    <w:rsid w:val="00707801"/>
    <w:rsid w:val="00713593"/>
    <w:rsid w:val="00723216"/>
    <w:rsid w:val="00730461"/>
    <w:rsid w:val="0073677E"/>
    <w:rsid w:val="007402D6"/>
    <w:rsid w:val="00741086"/>
    <w:rsid w:val="007431C4"/>
    <w:rsid w:val="007471B5"/>
    <w:rsid w:val="00751F79"/>
    <w:rsid w:val="00752685"/>
    <w:rsid w:val="00752A37"/>
    <w:rsid w:val="00754D8D"/>
    <w:rsid w:val="00755366"/>
    <w:rsid w:val="00755AF7"/>
    <w:rsid w:val="00760DFD"/>
    <w:rsid w:val="007617D4"/>
    <w:rsid w:val="00765BB3"/>
    <w:rsid w:val="00767B13"/>
    <w:rsid w:val="00771949"/>
    <w:rsid w:val="00772265"/>
    <w:rsid w:val="0078118B"/>
    <w:rsid w:val="00784E5B"/>
    <w:rsid w:val="007873B6"/>
    <w:rsid w:val="007914F8"/>
    <w:rsid w:val="0079582E"/>
    <w:rsid w:val="007B318D"/>
    <w:rsid w:val="007B3285"/>
    <w:rsid w:val="007B4BF5"/>
    <w:rsid w:val="007C2750"/>
    <w:rsid w:val="007C4B7E"/>
    <w:rsid w:val="007C62A7"/>
    <w:rsid w:val="007C66F4"/>
    <w:rsid w:val="007C6F5F"/>
    <w:rsid w:val="007D2E86"/>
    <w:rsid w:val="007D3F6A"/>
    <w:rsid w:val="007D53D2"/>
    <w:rsid w:val="007D6E15"/>
    <w:rsid w:val="007E2751"/>
    <w:rsid w:val="007E2E60"/>
    <w:rsid w:val="007F320D"/>
    <w:rsid w:val="007F3909"/>
    <w:rsid w:val="007F3C4C"/>
    <w:rsid w:val="007F7791"/>
    <w:rsid w:val="007F7D95"/>
    <w:rsid w:val="00806213"/>
    <w:rsid w:val="00806E42"/>
    <w:rsid w:val="00807FF9"/>
    <w:rsid w:val="00810657"/>
    <w:rsid w:val="0081081D"/>
    <w:rsid w:val="00810B91"/>
    <w:rsid w:val="00815103"/>
    <w:rsid w:val="00821C57"/>
    <w:rsid w:val="008249E8"/>
    <w:rsid w:val="00824F94"/>
    <w:rsid w:val="00826899"/>
    <w:rsid w:val="008308F2"/>
    <w:rsid w:val="00830DA9"/>
    <w:rsid w:val="00837E18"/>
    <w:rsid w:val="00840892"/>
    <w:rsid w:val="008426A2"/>
    <w:rsid w:val="00853227"/>
    <w:rsid w:val="00854D93"/>
    <w:rsid w:val="00857709"/>
    <w:rsid w:val="0085776C"/>
    <w:rsid w:val="00863978"/>
    <w:rsid w:val="00863B09"/>
    <w:rsid w:val="00863B44"/>
    <w:rsid w:val="008668CE"/>
    <w:rsid w:val="00872502"/>
    <w:rsid w:val="0087506A"/>
    <w:rsid w:val="0087719E"/>
    <w:rsid w:val="00877D98"/>
    <w:rsid w:val="00880AC1"/>
    <w:rsid w:val="008821DD"/>
    <w:rsid w:val="00883DC4"/>
    <w:rsid w:val="00884A56"/>
    <w:rsid w:val="00893FE6"/>
    <w:rsid w:val="00894A2F"/>
    <w:rsid w:val="00897896"/>
    <w:rsid w:val="008A5A2E"/>
    <w:rsid w:val="008A77CB"/>
    <w:rsid w:val="008B0222"/>
    <w:rsid w:val="008B160B"/>
    <w:rsid w:val="008C75CC"/>
    <w:rsid w:val="008C763A"/>
    <w:rsid w:val="008D3AAB"/>
    <w:rsid w:val="008E784F"/>
    <w:rsid w:val="008F01B3"/>
    <w:rsid w:val="008F650C"/>
    <w:rsid w:val="00904F08"/>
    <w:rsid w:val="009050E6"/>
    <w:rsid w:val="00913A94"/>
    <w:rsid w:val="00913C96"/>
    <w:rsid w:val="00914F78"/>
    <w:rsid w:val="009173C9"/>
    <w:rsid w:val="0092119A"/>
    <w:rsid w:val="009223A5"/>
    <w:rsid w:val="00923D3F"/>
    <w:rsid w:val="00924F02"/>
    <w:rsid w:val="00925FE0"/>
    <w:rsid w:val="00933D31"/>
    <w:rsid w:val="00937E9E"/>
    <w:rsid w:val="00946504"/>
    <w:rsid w:val="00947A85"/>
    <w:rsid w:val="00950ED2"/>
    <w:rsid w:val="00951033"/>
    <w:rsid w:val="00953CFC"/>
    <w:rsid w:val="0096004F"/>
    <w:rsid w:val="009678B1"/>
    <w:rsid w:val="00971347"/>
    <w:rsid w:val="009764FD"/>
    <w:rsid w:val="00981D9D"/>
    <w:rsid w:val="00984DAC"/>
    <w:rsid w:val="009A1554"/>
    <w:rsid w:val="009A2280"/>
    <w:rsid w:val="009A6484"/>
    <w:rsid w:val="009B532D"/>
    <w:rsid w:val="009C293F"/>
    <w:rsid w:val="009C7DD0"/>
    <w:rsid w:val="009D21E9"/>
    <w:rsid w:val="009E5447"/>
    <w:rsid w:val="009F0FEA"/>
    <w:rsid w:val="009F4A16"/>
    <w:rsid w:val="009F7BF2"/>
    <w:rsid w:val="00A1008A"/>
    <w:rsid w:val="00A10CD9"/>
    <w:rsid w:val="00A11A9C"/>
    <w:rsid w:val="00A13D90"/>
    <w:rsid w:val="00A16CC0"/>
    <w:rsid w:val="00A1702B"/>
    <w:rsid w:val="00A20A65"/>
    <w:rsid w:val="00A27710"/>
    <w:rsid w:val="00A30C8A"/>
    <w:rsid w:val="00A41D28"/>
    <w:rsid w:val="00A46359"/>
    <w:rsid w:val="00A521AC"/>
    <w:rsid w:val="00A60522"/>
    <w:rsid w:val="00A6587E"/>
    <w:rsid w:val="00A73BC8"/>
    <w:rsid w:val="00A8058C"/>
    <w:rsid w:val="00A86EE9"/>
    <w:rsid w:val="00A90034"/>
    <w:rsid w:val="00A9162C"/>
    <w:rsid w:val="00A9354B"/>
    <w:rsid w:val="00A94664"/>
    <w:rsid w:val="00AB1035"/>
    <w:rsid w:val="00AB3419"/>
    <w:rsid w:val="00AB5049"/>
    <w:rsid w:val="00AB5917"/>
    <w:rsid w:val="00AD64F1"/>
    <w:rsid w:val="00AE13A2"/>
    <w:rsid w:val="00AE6728"/>
    <w:rsid w:val="00AF3A3F"/>
    <w:rsid w:val="00B0206D"/>
    <w:rsid w:val="00B02774"/>
    <w:rsid w:val="00B03D7E"/>
    <w:rsid w:val="00B0437C"/>
    <w:rsid w:val="00B04739"/>
    <w:rsid w:val="00B05869"/>
    <w:rsid w:val="00B06D92"/>
    <w:rsid w:val="00B115BA"/>
    <w:rsid w:val="00B14486"/>
    <w:rsid w:val="00B15E2F"/>
    <w:rsid w:val="00B2157B"/>
    <w:rsid w:val="00B27458"/>
    <w:rsid w:val="00B34DDA"/>
    <w:rsid w:val="00B378F0"/>
    <w:rsid w:val="00B40A9B"/>
    <w:rsid w:val="00B44F0C"/>
    <w:rsid w:val="00B45465"/>
    <w:rsid w:val="00B57951"/>
    <w:rsid w:val="00B652BA"/>
    <w:rsid w:val="00B656D5"/>
    <w:rsid w:val="00B7739A"/>
    <w:rsid w:val="00B81BAA"/>
    <w:rsid w:val="00BA0269"/>
    <w:rsid w:val="00BA0FFB"/>
    <w:rsid w:val="00BA2145"/>
    <w:rsid w:val="00BB7E9D"/>
    <w:rsid w:val="00BC7BC5"/>
    <w:rsid w:val="00BD0778"/>
    <w:rsid w:val="00BD40F0"/>
    <w:rsid w:val="00BD56A4"/>
    <w:rsid w:val="00BE0939"/>
    <w:rsid w:val="00BE5D5B"/>
    <w:rsid w:val="00BF0F4E"/>
    <w:rsid w:val="00BF1B7C"/>
    <w:rsid w:val="00BF6596"/>
    <w:rsid w:val="00C13102"/>
    <w:rsid w:val="00C15297"/>
    <w:rsid w:val="00C1711E"/>
    <w:rsid w:val="00C173D9"/>
    <w:rsid w:val="00C179C9"/>
    <w:rsid w:val="00C26791"/>
    <w:rsid w:val="00C43DDC"/>
    <w:rsid w:val="00C43F9E"/>
    <w:rsid w:val="00C534F8"/>
    <w:rsid w:val="00C56F15"/>
    <w:rsid w:val="00C571D8"/>
    <w:rsid w:val="00C57F98"/>
    <w:rsid w:val="00C6471C"/>
    <w:rsid w:val="00C6558D"/>
    <w:rsid w:val="00C73ADE"/>
    <w:rsid w:val="00C748FF"/>
    <w:rsid w:val="00C90366"/>
    <w:rsid w:val="00C974DC"/>
    <w:rsid w:val="00CB79E0"/>
    <w:rsid w:val="00CC4815"/>
    <w:rsid w:val="00CC6A6B"/>
    <w:rsid w:val="00CD046B"/>
    <w:rsid w:val="00CD2FBB"/>
    <w:rsid w:val="00CE3BDA"/>
    <w:rsid w:val="00CE610A"/>
    <w:rsid w:val="00CE6198"/>
    <w:rsid w:val="00CE62E1"/>
    <w:rsid w:val="00CE64DA"/>
    <w:rsid w:val="00CF0452"/>
    <w:rsid w:val="00CF0A68"/>
    <w:rsid w:val="00CF1206"/>
    <w:rsid w:val="00CF4B17"/>
    <w:rsid w:val="00CF528D"/>
    <w:rsid w:val="00CF5290"/>
    <w:rsid w:val="00CF7834"/>
    <w:rsid w:val="00CF78FC"/>
    <w:rsid w:val="00CF7E03"/>
    <w:rsid w:val="00D00AB1"/>
    <w:rsid w:val="00D019B3"/>
    <w:rsid w:val="00D04442"/>
    <w:rsid w:val="00D04E78"/>
    <w:rsid w:val="00D05750"/>
    <w:rsid w:val="00D111EF"/>
    <w:rsid w:val="00D12E74"/>
    <w:rsid w:val="00D15FA8"/>
    <w:rsid w:val="00D20033"/>
    <w:rsid w:val="00D214DB"/>
    <w:rsid w:val="00D217B4"/>
    <w:rsid w:val="00D25E1C"/>
    <w:rsid w:val="00D25F3C"/>
    <w:rsid w:val="00D36BAB"/>
    <w:rsid w:val="00D407F4"/>
    <w:rsid w:val="00D45C41"/>
    <w:rsid w:val="00D46935"/>
    <w:rsid w:val="00D509C8"/>
    <w:rsid w:val="00D5298C"/>
    <w:rsid w:val="00D52CC2"/>
    <w:rsid w:val="00D5433F"/>
    <w:rsid w:val="00D55777"/>
    <w:rsid w:val="00D566A4"/>
    <w:rsid w:val="00D56973"/>
    <w:rsid w:val="00D60573"/>
    <w:rsid w:val="00D60F74"/>
    <w:rsid w:val="00D61B57"/>
    <w:rsid w:val="00D67233"/>
    <w:rsid w:val="00D67337"/>
    <w:rsid w:val="00D719EC"/>
    <w:rsid w:val="00D7723F"/>
    <w:rsid w:val="00D8164C"/>
    <w:rsid w:val="00D8282C"/>
    <w:rsid w:val="00D84A6F"/>
    <w:rsid w:val="00D921CF"/>
    <w:rsid w:val="00D92BE3"/>
    <w:rsid w:val="00D96DD0"/>
    <w:rsid w:val="00DA2920"/>
    <w:rsid w:val="00DA3F03"/>
    <w:rsid w:val="00DA5A8F"/>
    <w:rsid w:val="00DA6DF7"/>
    <w:rsid w:val="00DB015E"/>
    <w:rsid w:val="00DB255E"/>
    <w:rsid w:val="00DB5DCF"/>
    <w:rsid w:val="00DC16CF"/>
    <w:rsid w:val="00DC3DD5"/>
    <w:rsid w:val="00DC5163"/>
    <w:rsid w:val="00DC5D62"/>
    <w:rsid w:val="00DD2590"/>
    <w:rsid w:val="00DD2F8A"/>
    <w:rsid w:val="00DD71ED"/>
    <w:rsid w:val="00DD7F25"/>
    <w:rsid w:val="00DE2182"/>
    <w:rsid w:val="00DE37BD"/>
    <w:rsid w:val="00E01AF8"/>
    <w:rsid w:val="00E02056"/>
    <w:rsid w:val="00E038DD"/>
    <w:rsid w:val="00E076AF"/>
    <w:rsid w:val="00E10ACF"/>
    <w:rsid w:val="00E14B2D"/>
    <w:rsid w:val="00E1673E"/>
    <w:rsid w:val="00E21B3B"/>
    <w:rsid w:val="00E21B72"/>
    <w:rsid w:val="00E23612"/>
    <w:rsid w:val="00E27C52"/>
    <w:rsid w:val="00E30063"/>
    <w:rsid w:val="00E31B98"/>
    <w:rsid w:val="00E324FE"/>
    <w:rsid w:val="00E33B80"/>
    <w:rsid w:val="00E44951"/>
    <w:rsid w:val="00E46563"/>
    <w:rsid w:val="00E46799"/>
    <w:rsid w:val="00E52017"/>
    <w:rsid w:val="00E650C3"/>
    <w:rsid w:val="00E656ED"/>
    <w:rsid w:val="00E734AF"/>
    <w:rsid w:val="00E80EB7"/>
    <w:rsid w:val="00E8208C"/>
    <w:rsid w:val="00E84621"/>
    <w:rsid w:val="00E86188"/>
    <w:rsid w:val="00E8745B"/>
    <w:rsid w:val="00E906CC"/>
    <w:rsid w:val="00E911CB"/>
    <w:rsid w:val="00E91FCE"/>
    <w:rsid w:val="00E921D3"/>
    <w:rsid w:val="00E933B6"/>
    <w:rsid w:val="00E9415D"/>
    <w:rsid w:val="00E944FD"/>
    <w:rsid w:val="00EA2955"/>
    <w:rsid w:val="00EA66B2"/>
    <w:rsid w:val="00EA72EE"/>
    <w:rsid w:val="00EB30C1"/>
    <w:rsid w:val="00EB4098"/>
    <w:rsid w:val="00EC1106"/>
    <w:rsid w:val="00EC4985"/>
    <w:rsid w:val="00ED2AA1"/>
    <w:rsid w:val="00ED318E"/>
    <w:rsid w:val="00ED474D"/>
    <w:rsid w:val="00ED5717"/>
    <w:rsid w:val="00EF0956"/>
    <w:rsid w:val="00F012BD"/>
    <w:rsid w:val="00F02B78"/>
    <w:rsid w:val="00F02BDF"/>
    <w:rsid w:val="00F0341E"/>
    <w:rsid w:val="00F116CB"/>
    <w:rsid w:val="00F131BA"/>
    <w:rsid w:val="00F1462E"/>
    <w:rsid w:val="00F146BF"/>
    <w:rsid w:val="00F21CF6"/>
    <w:rsid w:val="00F25C39"/>
    <w:rsid w:val="00F3215C"/>
    <w:rsid w:val="00F3254C"/>
    <w:rsid w:val="00F34158"/>
    <w:rsid w:val="00F368C1"/>
    <w:rsid w:val="00F370AC"/>
    <w:rsid w:val="00F40131"/>
    <w:rsid w:val="00F45754"/>
    <w:rsid w:val="00F45C32"/>
    <w:rsid w:val="00F461B3"/>
    <w:rsid w:val="00F46390"/>
    <w:rsid w:val="00F4755C"/>
    <w:rsid w:val="00F52D6B"/>
    <w:rsid w:val="00F53A99"/>
    <w:rsid w:val="00F5592F"/>
    <w:rsid w:val="00F64F4B"/>
    <w:rsid w:val="00F65C85"/>
    <w:rsid w:val="00F66518"/>
    <w:rsid w:val="00F66708"/>
    <w:rsid w:val="00F71ACD"/>
    <w:rsid w:val="00F746CA"/>
    <w:rsid w:val="00F77657"/>
    <w:rsid w:val="00F82536"/>
    <w:rsid w:val="00F9652C"/>
    <w:rsid w:val="00F9768E"/>
    <w:rsid w:val="00FA1C67"/>
    <w:rsid w:val="00FA5A9E"/>
    <w:rsid w:val="00FA7FF4"/>
    <w:rsid w:val="00FB030B"/>
    <w:rsid w:val="00FB6CC9"/>
    <w:rsid w:val="00FB7CA8"/>
    <w:rsid w:val="00FC0DA6"/>
    <w:rsid w:val="00FC5289"/>
    <w:rsid w:val="00FC629A"/>
    <w:rsid w:val="00FE5F42"/>
    <w:rsid w:val="00FF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2556CA"/>
  <w15:chartTrackingRefBased/>
  <w15:docId w15:val="{246546C4-BF09-404D-89B6-592A1D4E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ED2"/>
    <w:rPr>
      <w:rFonts w:ascii="Crimson Text" w:hAnsi="Crimson Text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414D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004E62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aPlata1">
    <w:name w:val="LaPlata1"/>
    <w:basedOn w:val="TableNormal"/>
    <w:uiPriority w:val="99"/>
    <w:rsid w:val="00412E62"/>
    <w:rPr>
      <w:rFonts w:ascii="Arial" w:hAnsi="Arial" w:cs="Times New Roman (Body CS)"/>
      <w:sz w:val="20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cPr>
      <w:tcMar>
        <w:top w:w="86" w:type="dxa"/>
        <w:left w:w="86" w:type="dxa"/>
        <w:bottom w:w="86" w:type="dxa"/>
        <w:right w:w="86" w:type="dxa"/>
      </w:tcMa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4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6983" w:themeFill="accent1"/>
      </w:tcPr>
    </w:tblStylePr>
    <w:tblStylePr w:type="firstCol">
      <w:pPr>
        <w:jc w:val="center"/>
      </w:pPr>
      <w:rPr>
        <w:color w:val="FFFFFF" w:themeColor="background1"/>
      </w:rPr>
      <w:tblPr/>
      <w:tcPr>
        <w:shd w:val="clear" w:color="auto" w:fill="1BD1FF" w:themeFill="accent1" w:themeFillTint="99"/>
      </w:tcPr>
    </w:tblStylePr>
    <w:tblStylePr w:type="band1Horz">
      <w:pPr>
        <w:jc w:val="center"/>
      </w:pPr>
      <w:rPr>
        <w:rFonts w:ascii="Arial" w:hAnsi="Arial"/>
        <w:sz w:val="20"/>
      </w:rPr>
      <w:tblPr/>
      <w:tcPr>
        <w:vAlign w:val="center"/>
      </w:tcPr>
    </w:tblStylePr>
    <w:tblStylePr w:type="band2Horz">
      <w:pPr>
        <w:jc w:val="center"/>
      </w:pPr>
      <w:rPr>
        <w:rFonts w:ascii="Arial" w:hAnsi="Arial"/>
        <w:sz w:val="20"/>
      </w:rPr>
      <w:tblPr/>
      <w:tcPr>
        <w:shd w:val="clear" w:color="auto" w:fill="B3EFFF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A42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4238"/>
    <w:rPr>
      <w:rFonts w:ascii="Crimson Text" w:hAnsi="Crimson Text"/>
      <w:sz w:val="22"/>
    </w:rPr>
  </w:style>
  <w:style w:type="paragraph" w:styleId="Footer">
    <w:name w:val="footer"/>
    <w:basedOn w:val="Normal"/>
    <w:link w:val="FooterChar"/>
    <w:uiPriority w:val="99"/>
    <w:unhideWhenUsed/>
    <w:rsid w:val="005A42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238"/>
    <w:rPr>
      <w:rFonts w:ascii="Crimson Text" w:hAnsi="Crimson Text"/>
      <w:sz w:val="22"/>
    </w:rPr>
  </w:style>
  <w:style w:type="paragraph" w:customStyle="1" w:styleId="B1">
    <w:name w:val="B1"/>
    <w:basedOn w:val="Normal"/>
    <w:uiPriority w:val="99"/>
    <w:rsid w:val="005A423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after="180" w:line="300" w:lineRule="atLeast"/>
      <w:textAlignment w:val="center"/>
    </w:pPr>
    <w:rPr>
      <w:rFonts w:cs="Crimson Text"/>
      <w:color w:val="000000"/>
      <w:spacing w:val="-1"/>
      <w:sz w:val="24"/>
    </w:rPr>
  </w:style>
  <w:style w:type="paragraph" w:styleId="NormalWeb">
    <w:name w:val="Normal (Web)"/>
    <w:basedOn w:val="Normal"/>
    <w:uiPriority w:val="99"/>
    <w:semiHidden/>
    <w:unhideWhenUsed/>
    <w:rsid w:val="004D3F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customStyle="1" w:styleId="apple-converted-space">
    <w:name w:val="apple-converted-space"/>
    <w:basedOn w:val="DefaultParagraphFont"/>
    <w:rsid w:val="004D3FB0"/>
  </w:style>
  <w:style w:type="character" w:styleId="Hyperlink">
    <w:name w:val="Hyperlink"/>
    <w:basedOn w:val="DefaultParagraphFont"/>
    <w:uiPriority w:val="99"/>
    <w:unhideWhenUsed/>
    <w:rsid w:val="004D3FB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D3FB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E414D"/>
    <w:rPr>
      <w:rFonts w:asciiTheme="majorHAnsi" w:eastAsiaTheme="majorEastAsia" w:hAnsiTheme="majorHAnsi" w:cstheme="majorBidi"/>
      <w:color w:val="004E62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E414D"/>
    <w:pPr>
      <w:spacing w:after="160" w:line="259" w:lineRule="auto"/>
      <w:ind w:left="720"/>
      <w:contextualSpacing/>
    </w:pPr>
    <w:rPr>
      <w:rFonts w:asciiTheme="minorHAnsi" w:hAnsiTheme="minorHAnsi"/>
      <w:szCs w:val="22"/>
    </w:rPr>
  </w:style>
  <w:style w:type="character" w:customStyle="1" w:styleId="fontstyle01">
    <w:name w:val="fontstyle01"/>
    <w:basedOn w:val="DefaultParagraphFont"/>
    <w:rsid w:val="004E414D"/>
    <w:rPr>
      <w:rFonts w:ascii="Calibri-Bold" w:hAnsi="Calibri-Bold" w:hint="default"/>
      <w:b/>
      <w:bCs/>
      <w:i w:val="0"/>
      <w:iCs w:val="0"/>
      <w:color w:val="000000"/>
      <w:sz w:val="28"/>
      <w:szCs w:val="28"/>
    </w:rPr>
  </w:style>
  <w:style w:type="paragraph" w:styleId="NoSpacing">
    <w:name w:val="No Spacing"/>
    <w:uiPriority w:val="1"/>
    <w:qFormat/>
    <w:rsid w:val="00A9162C"/>
    <w:rPr>
      <w:rFonts w:ascii="Crimson Text" w:hAnsi="Crimson Tex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4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ykgraaf\AppData\Local\Temp\Temp1_Newberg-Resources-Forms%20(1).zip\Newberg-Resources-Forms\2021-07-05%20NB%20Form%20Template.dotx" TargetMode="External"/></Relationships>
</file>

<file path=word/theme/theme1.xml><?xml version="1.0" encoding="utf-8"?>
<a:theme xmlns:a="http://schemas.openxmlformats.org/drawingml/2006/main" name="Office Theme">
  <a:themeElements>
    <a:clrScheme name="Newberg NEW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6983"/>
      </a:accent1>
      <a:accent2>
        <a:srgbClr val="606B26"/>
      </a:accent2>
      <a:accent3>
        <a:srgbClr val="371D4F"/>
      </a:accent3>
      <a:accent4>
        <a:srgbClr val="EA9A00"/>
      </a:accent4>
      <a:accent5>
        <a:srgbClr val="B73851"/>
      </a:accent5>
      <a:accent6>
        <a:srgbClr val="D7CB9B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2CE96DB705B147A7353025281563CD" ma:contentTypeVersion="15" ma:contentTypeDescription="Create a new document." ma:contentTypeScope="" ma:versionID="724f479fc95238e36968647e0d1bf722">
  <xsd:schema xmlns:xsd="http://www.w3.org/2001/XMLSchema" xmlns:xs="http://www.w3.org/2001/XMLSchema" xmlns:p="http://schemas.microsoft.com/office/2006/metadata/properties" xmlns:ns2="bbef909c-3f69-419c-8ee2-efe9644facbf" xmlns:ns3="4c220431-276b-4272-802b-7af02e7e816b" targetNamespace="http://schemas.microsoft.com/office/2006/metadata/properties" ma:root="true" ma:fieldsID="af227fcf4c1572958eb3c2fd7de6e9cb" ns2:_="" ns3:_="">
    <xsd:import namespace="bbef909c-3f69-419c-8ee2-efe9644facbf"/>
    <xsd:import namespace="4c220431-276b-4272-802b-7af02e7e81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f909c-3f69-419c-8ee2-efe9644fac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fe39aa2-2859-450d-ac73-c976fcbc4d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20431-276b-4272-802b-7af02e7e816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b4bb598-4ab7-4db5-9032-bade8655ab0c}" ma:internalName="TaxCatchAll" ma:showField="CatchAllData" ma:web="4c220431-276b-4272-802b-7af02e7e81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ef909c-3f69-419c-8ee2-efe9644facbf">
      <Terms xmlns="http://schemas.microsoft.com/office/infopath/2007/PartnerControls"/>
    </lcf76f155ced4ddcb4097134ff3c332f>
    <TaxCatchAll xmlns="4c220431-276b-4272-802b-7af02e7e816b" xsi:nil="true"/>
  </documentManagement>
</p:properties>
</file>

<file path=customXml/itemProps1.xml><?xml version="1.0" encoding="utf-8"?>
<ds:datastoreItem xmlns:ds="http://schemas.openxmlformats.org/officeDocument/2006/customXml" ds:itemID="{6E064D24-166B-4C44-82C6-F9066D488C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4CCB09-48D0-4551-86AE-07FBF6BDA43A}"/>
</file>

<file path=customXml/itemProps3.xml><?xml version="1.0" encoding="utf-8"?>
<ds:datastoreItem xmlns:ds="http://schemas.openxmlformats.org/officeDocument/2006/customXml" ds:itemID="{1A15CF20-DC3C-4B99-A40C-4BAD8BDF544F}">
  <ds:schemaRefs>
    <ds:schemaRef ds:uri="http://schemas.microsoft.com/office/2006/metadata/properties"/>
    <ds:schemaRef ds:uri="http://schemas.microsoft.com/office/infopath/2007/PartnerControls"/>
    <ds:schemaRef ds:uri="bbef909c-3f69-419c-8ee2-efe9644facbf"/>
    <ds:schemaRef ds:uri="4c220431-276b-4272-802b-7af02e7e81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2021-07-05 NB Form Template</Template>
  <TotalTime>30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Lacey Dykgraaf</dc:creator>
  <cp:keywords/>
  <dc:description/>
  <cp:lastModifiedBy>Fe Bates</cp:lastModifiedBy>
  <cp:revision>39</cp:revision>
  <dcterms:created xsi:type="dcterms:W3CDTF">2023-11-29T02:18:00Z</dcterms:created>
  <dcterms:modified xsi:type="dcterms:W3CDTF">2024-02-02T20:52:00Z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0x010100462CE96DB705B147A7353025281563CD</vt:lpwstr>
  </property>
  <property fmtid="{D5CDD505-2E9C-101B-9397-08002B2CF9AE}" pid="3" name="MediaServiceImageTags">
    <vt:lpwstr/>
  </property>
</Properties>
</file>