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E4" w:rsidRDefault="00F22F5D">
      <w:r w:rsidRPr="00F22F5D">
        <w:drawing>
          <wp:inline distT="0" distB="0" distL="0" distR="0" wp14:anchorId="310C88DA" wp14:editId="74DCA33C">
            <wp:extent cx="3109229" cy="796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79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5D" w:rsidRDefault="00F22F5D"/>
    <w:p w:rsidR="00F22F5D" w:rsidRDefault="00F22F5D">
      <w:r w:rsidRPr="00F22F5D">
        <w:drawing>
          <wp:inline distT="0" distB="0" distL="0" distR="0" wp14:anchorId="47A52D05" wp14:editId="383799E7">
            <wp:extent cx="2651990" cy="6576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990" cy="65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5D"/>
    <w:rsid w:val="008932E4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37036-553F-4EC8-B4F3-E553A87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A621C3DA</Template>
  <TotalTime>61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Sue Ryan</cp:lastModifiedBy>
  <cp:revision>1</cp:revision>
  <dcterms:created xsi:type="dcterms:W3CDTF">2020-08-17T22:29:00Z</dcterms:created>
  <dcterms:modified xsi:type="dcterms:W3CDTF">2020-08-17T23:30:00Z</dcterms:modified>
</cp:coreProperties>
</file>