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1AB" w:rsidRDefault="00B92212" w:rsidP="009732CD">
      <w:pPr>
        <w:jc w:val="right"/>
      </w:pPr>
      <w:r>
        <w:t xml:space="preserve">  </w:t>
      </w:r>
      <w:r>
        <w:rPr>
          <w:noProof/>
        </w:rPr>
        <w:t xml:space="preserve">           </w:t>
      </w:r>
    </w:p>
    <w:p w:rsidR="007B5C43" w:rsidRPr="00217C4E" w:rsidRDefault="003A0484" w:rsidP="009732CD">
      <w:pPr>
        <w:tabs>
          <w:tab w:val="left" w:pos="7050"/>
        </w:tabs>
        <w:spacing w:after="0" w:line="240" w:lineRule="auto"/>
        <w:rPr>
          <w:noProof/>
          <w:sz w:val="24"/>
          <w:szCs w:val="24"/>
        </w:rPr>
      </w:pPr>
      <w:r>
        <w:rPr>
          <w:b/>
        </w:rPr>
        <w:t>September 12</w:t>
      </w:r>
      <w:r w:rsidR="00217C4E">
        <w:rPr>
          <w:b/>
        </w:rPr>
        <w:t>, 2016</w:t>
      </w:r>
      <w:r w:rsidR="00BA4FBA" w:rsidRPr="00217C4E">
        <w:rPr>
          <w:b/>
        </w:rPr>
        <w:br/>
      </w:r>
    </w:p>
    <w:p w:rsidR="007B5C43" w:rsidRPr="00461CF1" w:rsidRDefault="007B5C43" w:rsidP="009732CD">
      <w:pPr>
        <w:tabs>
          <w:tab w:val="left" w:pos="7050"/>
        </w:tabs>
        <w:spacing w:after="0" w:line="240" w:lineRule="auto"/>
        <w:rPr>
          <w:b/>
          <w:noProof/>
          <w:sz w:val="24"/>
          <w:szCs w:val="24"/>
        </w:rPr>
      </w:pPr>
      <w:r w:rsidRPr="00217C4E">
        <w:rPr>
          <w:b/>
          <w:noProof/>
          <w:sz w:val="24"/>
          <w:szCs w:val="24"/>
        </w:rPr>
        <w:t>RE:</w:t>
      </w:r>
      <w:r w:rsidR="009F4DDD" w:rsidRPr="00217C4E">
        <w:rPr>
          <w:b/>
          <w:noProof/>
          <w:sz w:val="24"/>
          <w:szCs w:val="24"/>
        </w:rPr>
        <w:t xml:space="preserve">  </w:t>
      </w:r>
      <w:r w:rsidR="003A0484">
        <w:rPr>
          <w:b/>
          <w:noProof/>
          <w:sz w:val="24"/>
          <w:szCs w:val="24"/>
        </w:rPr>
        <w:t xml:space="preserve">Molalla Municipal Code (MMC) 18.32.090 – </w:t>
      </w:r>
      <w:r w:rsidR="00461CF1" w:rsidRPr="00217C4E">
        <w:rPr>
          <w:b/>
          <w:noProof/>
          <w:sz w:val="24"/>
          <w:szCs w:val="24"/>
        </w:rPr>
        <w:t xml:space="preserve">Placement of Signs in Public </w:t>
      </w:r>
      <w:r w:rsidR="00461CF1" w:rsidRPr="00461CF1">
        <w:rPr>
          <w:b/>
          <w:noProof/>
          <w:sz w:val="24"/>
          <w:szCs w:val="24"/>
        </w:rPr>
        <w:t>Right-of-way Prohibited.</w:t>
      </w:r>
      <w:r w:rsidRPr="00461CF1">
        <w:rPr>
          <w:b/>
          <w:noProof/>
          <w:sz w:val="24"/>
          <w:szCs w:val="24"/>
        </w:rPr>
        <w:tab/>
      </w:r>
    </w:p>
    <w:p w:rsidR="009732CD" w:rsidRPr="00461CF1" w:rsidRDefault="009732CD" w:rsidP="009732CD">
      <w:pPr>
        <w:spacing w:after="0" w:line="240" w:lineRule="auto"/>
        <w:rPr>
          <w:noProof/>
          <w:sz w:val="24"/>
          <w:szCs w:val="24"/>
        </w:rPr>
      </w:pPr>
    </w:p>
    <w:p w:rsidR="00732702" w:rsidRPr="00461CF1" w:rsidRDefault="002640B4" w:rsidP="009732CD">
      <w:r w:rsidRPr="00461CF1">
        <w:t xml:space="preserve">Dear </w:t>
      </w:r>
      <w:r w:rsidR="00461CF1" w:rsidRPr="00461CF1">
        <w:t>Resident or Property Owner</w:t>
      </w:r>
      <w:r w:rsidR="00732702" w:rsidRPr="00461CF1">
        <w:t>,</w:t>
      </w:r>
    </w:p>
    <w:p w:rsidR="009F4DDD" w:rsidRPr="00217C4E" w:rsidRDefault="00461CF1" w:rsidP="009F4DDD">
      <w:r>
        <w:t xml:space="preserve">You are receiving this letter because our Public Works Maintenance Division crew recently removed a garage sale </w:t>
      </w:r>
      <w:r w:rsidR="007A5E05">
        <w:t xml:space="preserve">or other </w:t>
      </w:r>
      <w:r>
        <w:t>sign that you placed within</w:t>
      </w:r>
      <w:r w:rsidR="003A0484">
        <w:t xml:space="preserve"> the</w:t>
      </w:r>
      <w:r>
        <w:t xml:space="preserve"> City right-of-way. Placement of signs within </w:t>
      </w:r>
      <w:r w:rsidR="003A0484">
        <w:t xml:space="preserve">the </w:t>
      </w:r>
      <w:r>
        <w:t xml:space="preserve">City right-of-way is prohibited </w:t>
      </w:r>
      <w:r w:rsidR="003A0484">
        <w:t xml:space="preserve">as stated </w:t>
      </w:r>
      <w:r>
        <w:t xml:space="preserve">in </w:t>
      </w:r>
      <w:r w:rsidR="003A0484">
        <w:t>MMC</w:t>
      </w:r>
      <w:r>
        <w:t xml:space="preserve"> 18.32.0</w:t>
      </w:r>
      <w:r w:rsidR="003A0484">
        <w:t>90</w:t>
      </w:r>
      <w:r>
        <w:t xml:space="preserve">. You may not have known that placement of </w:t>
      </w:r>
      <w:r w:rsidRPr="00217C4E">
        <w:t>these signs in the public right-of-way, on traffic control signs</w:t>
      </w:r>
      <w:r w:rsidR="003A0484">
        <w:t xml:space="preserve"> or </w:t>
      </w:r>
      <w:r w:rsidRPr="00217C4E">
        <w:t xml:space="preserve">poles, or on </w:t>
      </w:r>
      <w:r w:rsidR="00217C4E" w:rsidRPr="00217C4E">
        <w:t>utility</w:t>
      </w:r>
      <w:r w:rsidRPr="00217C4E">
        <w:t xml:space="preserve"> poles is prohibited. We are sending these letters out in an effort to educate residents and business owner</w:t>
      </w:r>
      <w:r w:rsidR="003A0484">
        <w:t>s</w:t>
      </w:r>
      <w:r w:rsidRPr="00217C4E">
        <w:t xml:space="preserve"> of this code requirement passed by Ordinance 2010-15.</w:t>
      </w:r>
    </w:p>
    <w:p w:rsidR="009F4DDD" w:rsidRPr="00217C4E" w:rsidRDefault="00461CF1" w:rsidP="009F4DDD">
      <w:r w:rsidRPr="00217C4E">
        <w:t>The reason signs of this nature are prohibited is because the</w:t>
      </w:r>
      <w:r w:rsidR="003A0484">
        <w:t>y</w:t>
      </w:r>
      <w:r w:rsidRPr="00217C4E">
        <w:t xml:space="preserve"> take the driver</w:t>
      </w:r>
      <w:r w:rsidR="003A0484">
        <w:t>’</w:t>
      </w:r>
      <w:r w:rsidRPr="00217C4E">
        <w:t xml:space="preserve">s eye away from traffic control devices which constitutes a safety issue to the traveling public. Also, traffic control devices and </w:t>
      </w:r>
      <w:r w:rsidR="007A5E05">
        <w:t xml:space="preserve">utility </w:t>
      </w:r>
      <w:r w:rsidRPr="00217C4E">
        <w:t xml:space="preserve">poles are damaged </w:t>
      </w:r>
      <w:r w:rsidR="00217C4E" w:rsidRPr="00217C4E">
        <w:t>by tape, glue, straps, staples, and nails used to adhere the signs to traffic control and utility poles</w:t>
      </w:r>
      <w:r w:rsidR="009F4DDD" w:rsidRPr="00217C4E">
        <w:t>.</w:t>
      </w:r>
      <w:r w:rsidR="00217C4E">
        <w:t xml:space="preserve"> Damaged </w:t>
      </w:r>
      <w:r w:rsidR="007A5E05">
        <w:t xml:space="preserve">utility </w:t>
      </w:r>
      <w:r w:rsidR="00217C4E">
        <w:t xml:space="preserve">poles and </w:t>
      </w:r>
      <w:r w:rsidR="003A0484">
        <w:t>City-</w:t>
      </w:r>
      <w:r w:rsidR="007A5E05">
        <w:t xml:space="preserve">owned </w:t>
      </w:r>
      <w:r w:rsidR="00217C4E">
        <w:t xml:space="preserve">equipment must be replaced at an extra cost to the </w:t>
      </w:r>
      <w:r w:rsidR="003A0484">
        <w:t>residents</w:t>
      </w:r>
      <w:r w:rsidR="00217C4E">
        <w:t xml:space="preserve"> of Molalla. </w:t>
      </w:r>
      <w:r w:rsidR="00217C4E" w:rsidRPr="00217C4E">
        <w:t xml:space="preserve">We want to avoid unnecessary repairs to </w:t>
      </w:r>
      <w:r w:rsidR="003A0484">
        <w:t>City</w:t>
      </w:r>
      <w:r w:rsidR="00217C4E" w:rsidRPr="00217C4E">
        <w:t xml:space="preserve"> </w:t>
      </w:r>
      <w:r w:rsidR="007A5E05">
        <w:t xml:space="preserve">and franchise utility </w:t>
      </w:r>
      <w:r w:rsidR="00217C4E" w:rsidRPr="00217C4E">
        <w:t>facilities and the time it takes our crews to remove pro</w:t>
      </w:r>
      <w:r w:rsidR="003A0484">
        <w:t>hibited signs from the right-of-</w:t>
      </w:r>
      <w:r w:rsidR="00217C4E" w:rsidRPr="00217C4E">
        <w:t>way.</w:t>
      </w:r>
    </w:p>
    <w:p w:rsidR="009F4DDD" w:rsidRPr="00217C4E" w:rsidRDefault="003A0484" w:rsidP="009F4DDD">
      <w:r>
        <w:t>You can advertise your garage sale in the local newspaper</w:t>
      </w:r>
      <w:r w:rsidR="007D339E">
        <w:t>, on one of many free websites,</w:t>
      </w:r>
      <w:r>
        <w:t xml:space="preserve"> or through social media. </w:t>
      </w:r>
      <w:r w:rsidR="00217C4E" w:rsidRPr="00217C4E">
        <w:t xml:space="preserve">Please </w:t>
      </w:r>
      <w:r w:rsidR="007A5E05">
        <w:t>help us keep our right-of-ways safe by not placing</w:t>
      </w:r>
      <w:r w:rsidR="00217C4E" w:rsidRPr="00217C4E">
        <w:t xml:space="preserve"> signs within the right-of-way and we thank you in advance for your cooperation</w:t>
      </w:r>
      <w:r w:rsidR="009F4DDD" w:rsidRPr="00217C4E">
        <w:t>.</w:t>
      </w:r>
    </w:p>
    <w:p w:rsidR="009F4DDD" w:rsidRPr="00217C4E" w:rsidRDefault="009F4DDD" w:rsidP="009F4DDD">
      <w:bookmarkStart w:id="0" w:name="_GoBack"/>
      <w:bookmarkEnd w:id="0"/>
    </w:p>
    <w:p w:rsidR="009F4DDD" w:rsidRPr="00217C4E" w:rsidRDefault="00217C4E" w:rsidP="009F4DDD">
      <w:r w:rsidRPr="00217C4E">
        <w:t>Sincerely</w:t>
      </w:r>
      <w:r w:rsidR="009F4DDD" w:rsidRPr="00217C4E">
        <w:t>,</w:t>
      </w:r>
    </w:p>
    <w:p w:rsidR="009F4DDD" w:rsidRDefault="009F4DDD" w:rsidP="009F4DDD"/>
    <w:p w:rsidR="007A5E05" w:rsidRPr="00217C4E" w:rsidRDefault="007A5E05" w:rsidP="009F4DDD"/>
    <w:p w:rsidR="009F4DDD" w:rsidRPr="00217C4E" w:rsidRDefault="00217C4E" w:rsidP="009F4DDD">
      <w:r w:rsidRPr="00217C4E">
        <w:t>Gerald Fisher, Public Works Director</w:t>
      </w:r>
    </w:p>
    <w:p w:rsidR="003F22B2" w:rsidRPr="00217C4E" w:rsidRDefault="003F22B2" w:rsidP="009732CD">
      <w:pPr>
        <w:pStyle w:val="NoSpacing"/>
      </w:pPr>
    </w:p>
    <w:p w:rsidR="006A77D0" w:rsidRDefault="006A77D0" w:rsidP="009732CD">
      <w:pPr>
        <w:pStyle w:val="NoSpacing"/>
        <w:rPr>
          <w:sz w:val="20"/>
          <w:szCs w:val="20"/>
        </w:rPr>
      </w:pPr>
      <w:r w:rsidRPr="00D44E10">
        <w:rPr>
          <w:sz w:val="20"/>
          <w:szCs w:val="20"/>
        </w:rPr>
        <w:t xml:space="preserve">Cc: </w:t>
      </w:r>
      <w:r w:rsidR="002640B4">
        <w:rPr>
          <w:sz w:val="20"/>
          <w:szCs w:val="20"/>
        </w:rPr>
        <w:tab/>
      </w:r>
      <w:r w:rsidRPr="00D44E10">
        <w:rPr>
          <w:sz w:val="20"/>
          <w:szCs w:val="20"/>
        </w:rPr>
        <w:t>Dan Huff, City Manager</w:t>
      </w:r>
    </w:p>
    <w:p w:rsidR="00217C4E" w:rsidRDefault="00217C4E" w:rsidP="009732C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Rod Lucich, Chief of Police</w:t>
      </w:r>
    </w:p>
    <w:p w:rsidR="00F8156E" w:rsidRDefault="002640B4" w:rsidP="009F4D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="00217C4E">
        <w:rPr>
          <w:sz w:val="20"/>
          <w:szCs w:val="20"/>
        </w:rPr>
        <w:t>Dan Zinder</w:t>
      </w:r>
      <w:r w:rsidR="009F4DDD">
        <w:rPr>
          <w:sz w:val="20"/>
          <w:szCs w:val="20"/>
        </w:rPr>
        <w:t xml:space="preserve">, </w:t>
      </w:r>
      <w:r w:rsidR="00217C4E">
        <w:rPr>
          <w:sz w:val="20"/>
          <w:szCs w:val="20"/>
        </w:rPr>
        <w:t>Code Enforcement</w:t>
      </w:r>
    </w:p>
    <w:sectPr w:rsidR="00F8156E" w:rsidSect="009732CD">
      <w:headerReference w:type="default" r:id="rId7"/>
      <w:headerReference w:type="first" r:id="rId8"/>
      <w:footerReference w:type="first" r:id="rId9"/>
      <w:pgSz w:w="12240" w:h="15840"/>
      <w:pgMar w:top="1440" w:right="16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F1" w:rsidRDefault="00461CF1" w:rsidP="00FE0A2F">
      <w:pPr>
        <w:spacing w:after="0" w:line="240" w:lineRule="auto"/>
      </w:pPr>
      <w:r>
        <w:separator/>
      </w:r>
    </w:p>
  </w:endnote>
  <w:endnote w:type="continuationSeparator" w:id="0">
    <w:p w:rsidR="00461CF1" w:rsidRDefault="00461CF1" w:rsidP="00FE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FB" w:rsidRPr="00FE0A2F" w:rsidRDefault="00A61BFB" w:rsidP="008C2348">
    <w:pPr>
      <w:pStyle w:val="Footer"/>
      <w:jc w:val="center"/>
      <w:rPr>
        <w:rFonts w:ascii="Calibri" w:hAnsi="Calibri" w:cs="Calibri"/>
        <w:b/>
        <w:i/>
        <w:sz w:val="18"/>
      </w:rPr>
    </w:pPr>
    <w:r>
      <w:rPr>
        <w:rFonts w:ascii="Calibri" w:hAnsi="Calibri" w:cs="Calibri"/>
        <w:b/>
        <w:i/>
        <w:sz w:val="18"/>
      </w:rPr>
      <w:t>City of Molalla</w:t>
    </w:r>
    <w:r w:rsidRPr="00FC25F5">
      <w:rPr>
        <w:rFonts w:ascii="Calibri" w:hAnsi="Calibri" w:cs="Calibri"/>
        <w:b/>
        <w:i/>
        <w:sz w:val="18"/>
      </w:rPr>
      <w:t xml:space="preserve">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</w:t>
    </w:r>
    <w:r>
      <w:rPr>
        <w:rFonts w:ascii="Calibri" w:hAnsi="Calibri" w:cs="Calibri"/>
        <w:b/>
        <w:i/>
        <w:sz w:val="18"/>
      </w:rPr>
      <w:t>Public Works Department</w:t>
    </w:r>
    <w:r w:rsidRPr="00FC25F5">
      <w:rPr>
        <w:rFonts w:ascii="Calibri" w:hAnsi="Calibri" w:cs="Calibri"/>
        <w:b/>
        <w:i/>
        <w:sz w:val="18"/>
      </w:rPr>
      <w:tab/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117 N. Molalla Avenue, Molalla, OR 97038</w:t>
    </w:r>
    <w:r w:rsidRPr="00FC25F5">
      <w:rPr>
        <w:rFonts w:ascii="Calibri" w:hAnsi="Calibri" w:cs="Calibri"/>
        <w:b/>
        <w:i/>
        <w:noProof/>
        <w:sz w:val="18"/>
      </w:rPr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(503) 759-0218</w:t>
    </w:r>
  </w:p>
  <w:p w:rsidR="00A61BFB" w:rsidRDefault="00A61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F1" w:rsidRDefault="00461CF1" w:rsidP="00FE0A2F">
      <w:pPr>
        <w:spacing w:after="0" w:line="240" w:lineRule="auto"/>
      </w:pPr>
      <w:r>
        <w:separator/>
      </w:r>
    </w:p>
  </w:footnote>
  <w:footnote w:type="continuationSeparator" w:id="0">
    <w:p w:rsidR="00461CF1" w:rsidRDefault="00461CF1" w:rsidP="00FE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FB" w:rsidRDefault="00A61BFB" w:rsidP="000F41B3">
    <w:pPr>
      <w:pStyle w:val="Header"/>
      <w:tabs>
        <w:tab w:val="left" w:pos="6000"/>
      </w:tabs>
    </w:pPr>
  </w:p>
  <w:p w:rsidR="00A61BFB" w:rsidRDefault="00A61B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FB" w:rsidRPr="003215C6" w:rsidRDefault="00A61BFB" w:rsidP="000468B2">
    <w:pPr>
      <w:pStyle w:val="Header"/>
      <w:ind w:left="360" w:firstLine="432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9A7877" wp14:editId="710C718D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1161288" cy="1133856"/>
          <wp:effectExtent l="0" t="0" r="1270" b="0"/>
          <wp:wrapNone/>
          <wp:docPr id="17" name="Picture 17" descr="C:\Users\nlennartz\Desktop\Logos for City\2 inch Emblem Sp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ennartz\Desktop\Logos for City\2 inch Emblem Spo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5"/>
                  <a:stretch/>
                </pic:blipFill>
                <pic:spPr bwMode="auto">
                  <a:xfrm>
                    <a:off x="0" y="0"/>
                    <a:ext cx="1161288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6D2609" wp14:editId="4758EBD4">
              <wp:simplePos x="0" y="0"/>
              <wp:positionH relativeFrom="margin">
                <wp:posOffset>3657600</wp:posOffset>
              </wp:positionH>
              <wp:positionV relativeFrom="paragraph">
                <wp:posOffset>-104775</wp:posOffset>
              </wp:positionV>
              <wp:extent cx="0" cy="128587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5875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F4E44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in,-8.25pt" to="4in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" strokecolor="#002060" strokeweight="1.5pt">
              <v:stroke joinstyle="miter"/>
              <w10:wrap anchorx="margin"/>
            </v:line>
          </w:pict>
        </mc:Fallback>
      </mc:AlternateContent>
    </w:r>
    <w:r>
      <w:rPr>
        <w:b/>
        <w:i/>
      </w:rPr>
      <w:t xml:space="preserve">     Public Works Department</w:t>
    </w:r>
  </w:p>
  <w:p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ab/>
      <w:t xml:space="preserve">                                 </w:t>
    </w:r>
    <w:r w:rsidRPr="003215C6">
      <w:rPr>
        <w:i/>
      </w:rPr>
      <w:t>117 N Molalla Avenue</w:t>
    </w:r>
  </w:p>
  <w:p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 xml:space="preserve">                                                                        </w:t>
    </w:r>
    <w:r w:rsidRPr="003215C6">
      <w:rPr>
        <w:i/>
      </w:rPr>
      <w:t>PO Box 248</w:t>
    </w:r>
  </w:p>
  <w:p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ab/>
      <w:t xml:space="preserve">                                          </w:t>
    </w:r>
    <w:r w:rsidRPr="003215C6">
      <w:rPr>
        <w:i/>
      </w:rPr>
      <w:t>Molalla, Oregon  97038</w:t>
    </w:r>
  </w:p>
  <w:p w:rsidR="00A61BFB" w:rsidRPr="003215C6" w:rsidRDefault="00A61BFB" w:rsidP="000F41B3">
    <w:pPr>
      <w:pStyle w:val="Header"/>
      <w:jc w:val="center"/>
    </w:pPr>
    <w:r>
      <w:tab/>
      <w:t xml:space="preserve">                                      </w:t>
    </w:r>
    <w:r w:rsidRPr="003215C6">
      <w:t>Phone: (503) 829-6855</w:t>
    </w:r>
  </w:p>
  <w:p w:rsidR="00A61BFB" w:rsidRPr="003215C6" w:rsidRDefault="00A61BFB" w:rsidP="000F41B3">
    <w:pPr>
      <w:pStyle w:val="Header"/>
      <w:jc w:val="center"/>
    </w:pPr>
    <w:r>
      <w:tab/>
      <w:t xml:space="preserve">                       </w:t>
    </w:r>
    <w:r w:rsidRPr="003215C6">
      <w:t>Fax: (503) 829-3676</w:t>
    </w:r>
  </w:p>
  <w:p w:rsidR="00A61BFB" w:rsidRDefault="00A61B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0BF8"/>
    <w:multiLevelType w:val="hybridMultilevel"/>
    <w:tmpl w:val="D308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65E7"/>
    <w:multiLevelType w:val="hybridMultilevel"/>
    <w:tmpl w:val="4698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209CA"/>
    <w:multiLevelType w:val="hybridMultilevel"/>
    <w:tmpl w:val="5834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F1"/>
    <w:rsid w:val="000403E3"/>
    <w:rsid w:val="000468B2"/>
    <w:rsid w:val="00062A49"/>
    <w:rsid w:val="00071210"/>
    <w:rsid w:val="00076F9D"/>
    <w:rsid w:val="000B1C1B"/>
    <w:rsid w:val="000D40B7"/>
    <w:rsid w:val="000D718F"/>
    <w:rsid w:val="000F194F"/>
    <w:rsid w:val="000F41B3"/>
    <w:rsid w:val="000F7656"/>
    <w:rsid w:val="0012075D"/>
    <w:rsid w:val="0015404C"/>
    <w:rsid w:val="00155501"/>
    <w:rsid w:val="00165014"/>
    <w:rsid w:val="00165E13"/>
    <w:rsid w:val="0017268B"/>
    <w:rsid w:val="001A4AFC"/>
    <w:rsid w:val="001C3E07"/>
    <w:rsid w:val="001D52D1"/>
    <w:rsid w:val="001E6E9A"/>
    <w:rsid w:val="00200081"/>
    <w:rsid w:val="0021171C"/>
    <w:rsid w:val="00214117"/>
    <w:rsid w:val="00217C4E"/>
    <w:rsid w:val="002270AA"/>
    <w:rsid w:val="00260A78"/>
    <w:rsid w:val="002621AB"/>
    <w:rsid w:val="002640B4"/>
    <w:rsid w:val="002811DC"/>
    <w:rsid w:val="002A747E"/>
    <w:rsid w:val="002B1D7A"/>
    <w:rsid w:val="002D3F4D"/>
    <w:rsid w:val="002F76A1"/>
    <w:rsid w:val="003215C6"/>
    <w:rsid w:val="003223F4"/>
    <w:rsid w:val="00346161"/>
    <w:rsid w:val="00346F40"/>
    <w:rsid w:val="00357F93"/>
    <w:rsid w:val="0036747D"/>
    <w:rsid w:val="003945E3"/>
    <w:rsid w:val="003954C0"/>
    <w:rsid w:val="003A0484"/>
    <w:rsid w:val="003B615B"/>
    <w:rsid w:val="003B73A5"/>
    <w:rsid w:val="003B78D8"/>
    <w:rsid w:val="003F22B2"/>
    <w:rsid w:val="003F6A7B"/>
    <w:rsid w:val="004323E4"/>
    <w:rsid w:val="00460A51"/>
    <w:rsid w:val="00461CF1"/>
    <w:rsid w:val="00470FDB"/>
    <w:rsid w:val="0047404B"/>
    <w:rsid w:val="00475D6E"/>
    <w:rsid w:val="00496679"/>
    <w:rsid w:val="004B226A"/>
    <w:rsid w:val="004D097B"/>
    <w:rsid w:val="004D67AB"/>
    <w:rsid w:val="004F12C0"/>
    <w:rsid w:val="00520E10"/>
    <w:rsid w:val="005211C1"/>
    <w:rsid w:val="00531AE9"/>
    <w:rsid w:val="005334EE"/>
    <w:rsid w:val="0054352A"/>
    <w:rsid w:val="00551F75"/>
    <w:rsid w:val="005972FC"/>
    <w:rsid w:val="00597F3C"/>
    <w:rsid w:val="005A7E57"/>
    <w:rsid w:val="005B00A3"/>
    <w:rsid w:val="005B31DC"/>
    <w:rsid w:val="005C0FBC"/>
    <w:rsid w:val="005C114C"/>
    <w:rsid w:val="005D61D3"/>
    <w:rsid w:val="005E4C33"/>
    <w:rsid w:val="005F7D1C"/>
    <w:rsid w:val="00633654"/>
    <w:rsid w:val="00647F99"/>
    <w:rsid w:val="00651DC5"/>
    <w:rsid w:val="006526C3"/>
    <w:rsid w:val="0067157F"/>
    <w:rsid w:val="00685700"/>
    <w:rsid w:val="00696108"/>
    <w:rsid w:val="006A77D0"/>
    <w:rsid w:val="006D2EB8"/>
    <w:rsid w:val="006E2FAB"/>
    <w:rsid w:val="00720D07"/>
    <w:rsid w:val="00721E72"/>
    <w:rsid w:val="00732702"/>
    <w:rsid w:val="00737850"/>
    <w:rsid w:val="00745AB6"/>
    <w:rsid w:val="00753EB1"/>
    <w:rsid w:val="0076138D"/>
    <w:rsid w:val="00776CC6"/>
    <w:rsid w:val="007A5E05"/>
    <w:rsid w:val="007B5C43"/>
    <w:rsid w:val="007D339E"/>
    <w:rsid w:val="008042E1"/>
    <w:rsid w:val="008117A2"/>
    <w:rsid w:val="00811FAD"/>
    <w:rsid w:val="00815490"/>
    <w:rsid w:val="0083381D"/>
    <w:rsid w:val="0083695C"/>
    <w:rsid w:val="00840DF2"/>
    <w:rsid w:val="00870A5C"/>
    <w:rsid w:val="008B19C6"/>
    <w:rsid w:val="008C2348"/>
    <w:rsid w:val="008C6D39"/>
    <w:rsid w:val="008C7121"/>
    <w:rsid w:val="008C73EB"/>
    <w:rsid w:val="008E5BA4"/>
    <w:rsid w:val="008F21CE"/>
    <w:rsid w:val="0093237B"/>
    <w:rsid w:val="00970A86"/>
    <w:rsid w:val="009732CD"/>
    <w:rsid w:val="009A3F6A"/>
    <w:rsid w:val="009C341F"/>
    <w:rsid w:val="009D28E4"/>
    <w:rsid w:val="009D36D6"/>
    <w:rsid w:val="009E386C"/>
    <w:rsid w:val="009F2FFE"/>
    <w:rsid w:val="009F4DDD"/>
    <w:rsid w:val="009F6CE0"/>
    <w:rsid w:val="00A07F18"/>
    <w:rsid w:val="00A27FC2"/>
    <w:rsid w:val="00A37527"/>
    <w:rsid w:val="00A61BFB"/>
    <w:rsid w:val="00A61D37"/>
    <w:rsid w:val="00A6685C"/>
    <w:rsid w:val="00AC71BE"/>
    <w:rsid w:val="00B2567E"/>
    <w:rsid w:val="00B35253"/>
    <w:rsid w:val="00B7352A"/>
    <w:rsid w:val="00B80619"/>
    <w:rsid w:val="00B820F0"/>
    <w:rsid w:val="00B92212"/>
    <w:rsid w:val="00B94937"/>
    <w:rsid w:val="00BA2EDD"/>
    <w:rsid w:val="00BA4FBA"/>
    <w:rsid w:val="00BB1E1D"/>
    <w:rsid w:val="00BB6D35"/>
    <w:rsid w:val="00BF7EF6"/>
    <w:rsid w:val="00C14C55"/>
    <w:rsid w:val="00C16838"/>
    <w:rsid w:val="00C16AF5"/>
    <w:rsid w:val="00C208E2"/>
    <w:rsid w:val="00C23B3D"/>
    <w:rsid w:val="00C23E67"/>
    <w:rsid w:val="00C31EA0"/>
    <w:rsid w:val="00C349E5"/>
    <w:rsid w:val="00C35EE3"/>
    <w:rsid w:val="00C74654"/>
    <w:rsid w:val="00C93786"/>
    <w:rsid w:val="00C951D3"/>
    <w:rsid w:val="00CA4CB5"/>
    <w:rsid w:val="00CB25B3"/>
    <w:rsid w:val="00CE467B"/>
    <w:rsid w:val="00D23817"/>
    <w:rsid w:val="00D2470A"/>
    <w:rsid w:val="00D31D26"/>
    <w:rsid w:val="00D36631"/>
    <w:rsid w:val="00D44E10"/>
    <w:rsid w:val="00D51E56"/>
    <w:rsid w:val="00D60146"/>
    <w:rsid w:val="00D82F33"/>
    <w:rsid w:val="00D90A80"/>
    <w:rsid w:val="00D95544"/>
    <w:rsid w:val="00DA471B"/>
    <w:rsid w:val="00DA76B2"/>
    <w:rsid w:val="00DB45CF"/>
    <w:rsid w:val="00DE0CCF"/>
    <w:rsid w:val="00DF04A2"/>
    <w:rsid w:val="00DF0A08"/>
    <w:rsid w:val="00DF777D"/>
    <w:rsid w:val="00E00EE4"/>
    <w:rsid w:val="00E04C13"/>
    <w:rsid w:val="00E07521"/>
    <w:rsid w:val="00E10C1F"/>
    <w:rsid w:val="00E1261E"/>
    <w:rsid w:val="00E15CA9"/>
    <w:rsid w:val="00E26CE0"/>
    <w:rsid w:val="00E37A69"/>
    <w:rsid w:val="00E404B0"/>
    <w:rsid w:val="00E47C90"/>
    <w:rsid w:val="00E5232F"/>
    <w:rsid w:val="00E73428"/>
    <w:rsid w:val="00E861E6"/>
    <w:rsid w:val="00E8749A"/>
    <w:rsid w:val="00EB3D23"/>
    <w:rsid w:val="00EB56A4"/>
    <w:rsid w:val="00EC1CD0"/>
    <w:rsid w:val="00ED411C"/>
    <w:rsid w:val="00ED44F1"/>
    <w:rsid w:val="00EE52FB"/>
    <w:rsid w:val="00EF07FA"/>
    <w:rsid w:val="00F8156E"/>
    <w:rsid w:val="00F92A9F"/>
    <w:rsid w:val="00F94AFF"/>
    <w:rsid w:val="00FA31D4"/>
    <w:rsid w:val="00FE0A2F"/>
    <w:rsid w:val="00FE3E4A"/>
    <w:rsid w:val="00FF5318"/>
    <w:rsid w:val="00FF5904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D983F1-EE0D-46DF-9586-E43261C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081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2F"/>
  </w:style>
  <w:style w:type="paragraph" w:styleId="Footer">
    <w:name w:val="footer"/>
    <w:basedOn w:val="Normal"/>
    <w:link w:val="FooterChar"/>
    <w:uiPriority w:val="99"/>
    <w:unhideWhenUsed/>
    <w:rsid w:val="00FE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2F"/>
  </w:style>
  <w:style w:type="character" w:styleId="CommentReference">
    <w:name w:val="annotation reference"/>
    <w:basedOn w:val="DefaultParagraphFont"/>
    <w:uiPriority w:val="99"/>
    <w:semiHidden/>
    <w:unhideWhenUsed/>
    <w:rsid w:val="00DA7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irector\Templates-Forms\2016-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2016-Letter Template</Template>
  <TotalTime>124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Fisher</dc:creator>
  <cp:keywords/>
  <dc:description/>
  <cp:lastModifiedBy>Gerald Fisher</cp:lastModifiedBy>
  <cp:revision>3</cp:revision>
  <cp:lastPrinted>2016-03-29T23:02:00Z</cp:lastPrinted>
  <dcterms:created xsi:type="dcterms:W3CDTF">2016-09-09T21:53:00Z</dcterms:created>
  <dcterms:modified xsi:type="dcterms:W3CDTF">2016-09-12T17:00:00Z</dcterms:modified>
</cp:coreProperties>
</file>