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77777777" w:rsidR="00B845D8" w:rsidRPr="003C26EE" w:rsidRDefault="00B845D8" w:rsidP="001274E4"/>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7777777" w:rsidR="00B845D8" w:rsidRPr="003C26EE" w:rsidRDefault="00B845D8" w:rsidP="001274E4"/>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77777777" w:rsidR="00B845D8" w:rsidRPr="003C26EE" w:rsidRDefault="00B845D8" w:rsidP="001274E4"/>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77777777" w:rsidR="00B845D8" w:rsidRPr="00A83AA3" w:rsidRDefault="00B845D8" w:rsidP="00A83AA3">
            <w:pPr>
              <w:rPr>
                <w:rFonts w:ascii="Arial" w:hAnsi="Arial" w:cs="Arial"/>
                <w:b/>
                <w:sz w:val="28"/>
                <w:szCs w:val="28"/>
              </w:rPr>
            </w:pPr>
            <w:r w:rsidRPr="00A83AA3">
              <w:rPr>
                <w:rFonts w:ascii="Arial" w:hAnsi="Arial" w:cs="Arial"/>
                <w:b/>
                <w:color w:val="C45911" w:themeColor="accent2" w:themeShade="BF"/>
                <w:sz w:val="28"/>
                <w:szCs w:val="28"/>
              </w:rPr>
              <w:t>Rulemaking Name</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5E4D0F">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5E4D0F" w:rsidRPr="001A4DE1" w:rsidRDefault="005E4D0F"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5E4D0F" w:rsidRDefault="005E4D0F"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77777777" w:rsidR="002F2F6F" w:rsidRPr="001404B0" w:rsidRDefault="002F2F6F" w:rsidP="002F2F6F">
      <w:r w:rsidRPr="001404B0">
        <w:t>DEQ held</w:t>
      </w:r>
      <w:r>
        <w:t xml:space="preserve"> </w:t>
      </w:r>
      <w:r w:rsidRPr="00A135B0">
        <w:rPr>
          <w:rStyle w:val="instructionsChar"/>
        </w:rPr>
        <w:t>one (a) public hearing(s)</w:t>
      </w:r>
      <w:r w:rsidRPr="001404B0">
        <w:t xml:space="preserve">. 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7777777" w:rsidR="002F2F6F" w:rsidRPr="001404B0" w:rsidRDefault="002F2F6F" w:rsidP="001F7800">
      <w:pPr>
        <w:pStyle w:val="Heading4"/>
      </w:pPr>
      <w:r w:rsidRPr="001404B0">
        <w:t>Hearing 1</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77777777" w:rsidR="002F2F6F" w:rsidRPr="00A135B0" w:rsidRDefault="002F2F6F" w:rsidP="00A112DA">
            <w:pPr>
              <w:rPr>
                <w:vanish/>
              </w:rPr>
            </w:pP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7777777" w:rsidR="002F2F6F" w:rsidRPr="00A135B0" w:rsidRDefault="002F2F6F" w:rsidP="00A112DA">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7777777"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77777777"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7D" w14:textId="77777777" w:rsidR="002F2F6F" w:rsidRPr="001404B0" w:rsidRDefault="002F2F6F" w:rsidP="002F2F6F">
      <w:pPr>
        <w:tabs>
          <w:tab w:val="left" w:pos="-1440"/>
          <w:tab w:val="left" w:pos="-720"/>
        </w:tabs>
        <w:suppressAutoHyphens/>
      </w:pPr>
    </w:p>
    <w:p w14:paraId="62FEB37E" w14:textId="77777777" w:rsidR="002F2F6F" w:rsidRPr="001404B0" w:rsidRDefault="002F2F6F" w:rsidP="00A83AA3">
      <w:pPr>
        <w:pStyle w:val="instructions"/>
      </w:pPr>
      <w:r w:rsidRPr="001404B0">
        <w:t>EITHER:</w:t>
      </w:r>
    </w:p>
    <w:p w14:paraId="62FEB37F" w14:textId="77777777" w:rsidR="002F2F6F" w:rsidRPr="001404B0" w:rsidRDefault="002F2F6F" w:rsidP="002F2F6F">
      <w:pPr>
        <w:tabs>
          <w:tab w:val="left" w:pos="-1440"/>
          <w:tab w:val="left" w:pos="-720"/>
        </w:tabs>
        <w:suppressAutoHyphens/>
      </w:pPr>
    </w:p>
    <w:p w14:paraId="62FEB380" w14:textId="77777777" w:rsidR="002F2F6F" w:rsidRPr="001404B0" w:rsidRDefault="002F2F6F" w:rsidP="002F2F6F">
      <w:pPr>
        <w:tabs>
          <w:tab w:val="left" w:pos="-1440"/>
          <w:tab w:val="left" w:pos="-720"/>
        </w:tabs>
        <w:suppressAutoHyphens/>
      </w:pPr>
      <w:r w:rsidRPr="00942DF3">
        <w:rPr>
          <w:rStyle w:val="instructionsChar"/>
        </w:rPr>
        <w:lastRenderedPageBreak/>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62FEB381" w14:textId="77777777" w:rsidR="002F2F6F" w:rsidRPr="001404B0" w:rsidRDefault="002F2F6F" w:rsidP="002F2F6F"/>
    <w:p w14:paraId="62FEB382" w14:textId="77777777" w:rsidR="002F2F6F" w:rsidRPr="00DE281B" w:rsidRDefault="002F2F6F" w:rsidP="00A83AA3">
      <w:pPr>
        <w:pStyle w:val="instructions"/>
      </w:pPr>
      <w:r w:rsidRPr="001404B0">
        <w:t>OR:</w:t>
      </w:r>
    </w:p>
    <w:p w14:paraId="62FEB383" w14:textId="77777777" w:rsidR="002F2F6F" w:rsidRPr="001404B0" w:rsidRDefault="002F2F6F" w:rsidP="002F2F6F"/>
    <w:p w14:paraId="62FEB384" w14:textId="77777777" w:rsidR="002F2F6F" w:rsidRDefault="002F2F6F" w:rsidP="002F2F6F">
      <w:r w:rsidRPr="001404B0">
        <w:t xml:space="preserve">No person presented any oral testimony or written comments. </w:t>
      </w:r>
      <w:r>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77777777" w:rsidR="002F2F6F" w:rsidRPr="00794AF3" w:rsidRDefault="002F2F6F" w:rsidP="002F2F6F">
      <w:r w:rsidRPr="00794AF3">
        <w:t xml:space="preserve">DEQ accepted public comment on the proposed rulemaking from </w:t>
      </w:r>
      <w:r w:rsidRPr="00942DF3">
        <w:rPr>
          <w:rStyle w:val="instructionsChar"/>
        </w:rPr>
        <w:t>DATE</w:t>
      </w:r>
      <w:r w:rsidRPr="00794AF3">
        <w:t xml:space="preserve"> until 4 p.m. on </w:t>
      </w:r>
      <w:r w:rsidRPr="00942DF3">
        <w:rPr>
          <w:rStyle w:val="instructionsChar"/>
        </w:rPr>
        <w:t>DATE</w:t>
      </w:r>
      <w:r w:rsidRPr="00794AF3">
        <w:t>.</w:t>
      </w:r>
    </w:p>
    <w:p w14:paraId="62FEB38A" w14:textId="77777777" w:rsidR="002F2F6F" w:rsidRPr="00635335" w:rsidRDefault="002F2F6F" w:rsidP="002F2F6F"/>
    <w:p w14:paraId="62FEB38B"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1404B0" w:rsidRDefault="002F2F6F" w:rsidP="002F2F6F">
      <w:r w:rsidRPr="001404B0">
        <w:t>DEQ did not change the proposed rules in response to comments.</w:t>
      </w:r>
    </w:p>
    <w:p w14:paraId="62FEB390" w14:textId="77777777" w:rsidR="002F2F6F" w:rsidRPr="001404B0" w:rsidRDefault="002F2F6F" w:rsidP="002F2F6F"/>
    <w:p w14:paraId="62FEB391" w14:textId="77777777" w:rsidR="002F2F6F" w:rsidRPr="001404B0" w:rsidRDefault="002F2F6F" w:rsidP="002F2F6F">
      <w:r w:rsidRPr="001404B0">
        <w:t>DEQ changed the proposed rules in response to comments described in the response sections below.</w:t>
      </w:r>
    </w:p>
    <w:p w14:paraId="62FEB392" w14:textId="6117FF05" w:rsidR="002F2F6F" w:rsidRDefault="002F2F6F" w:rsidP="002F2F6F"/>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408"/>
        <w:gridCol w:w="1890"/>
      </w:tblGrid>
      <w:tr w:rsidR="009A3776" w:rsidRPr="001404B0" w14:paraId="6A980C6C" w14:textId="77777777" w:rsidTr="0015508C">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520024FE" w14:textId="4CC3D157" w:rsidR="009A3776" w:rsidRPr="001404B0" w:rsidRDefault="009A3776" w:rsidP="009A3776">
            <w:pPr>
              <w:jc w:val="center"/>
              <w:rPr>
                <w:rFonts w:ascii="Arial" w:hAnsi="Arial" w:cs="Arial"/>
                <w:b/>
              </w:rPr>
            </w:pPr>
            <w:r w:rsidRPr="001404B0">
              <w:rPr>
                <w:rFonts w:ascii="Arial" w:hAnsi="Arial" w:cs="Arial"/>
                <w:b/>
                <w:sz w:val="32"/>
                <w:szCs w:val="32"/>
              </w:rPr>
              <w:t xml:space="preserve">List of </w:t>
            </w:r>
            <w:r>
              <w:rPr>
                <w:rFonts w:ascii="Arial" w:hAnsi="Arial" w:cs="Arial"/>
                <w:b/>
                <w:sz w:val="32"/>
                <w:szCs w:val="32"/>
              </w:rPr>
              <w:t>Responses (DAN ADDED THIS)</w:t>
            </w:r>
          </w:p>
        </w:tc>
      </w:tr>
      <w:tr w:rsidR="009A3776" w:rsidRPr="001404B0" w14:paraId="49C91EDA" w14:textId="77777777" w:rsidTr="00AA4982">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6217781" w14:textId="77777777" w:rsidR="009A3776" w:rsidRPr="001404B0" w:rsidRDefault="009A3776" w:rsidP="0015508C">
            <w:pPr>
              <w:jc w:val="center"/>
              <w:rPr>
                <w:rFonts w:ascii="Arial" w:hAnsi="Arial" w:cs="Arial"/>
                <w:b/>
              </w:rPr>
            </w:pPr>
            <w:r w:rsidRPr="001404B0">
              <w:rPr>
                <w:rFonts w:ascii="Arial" w:hAnsi="Arial" w:cs="Arial"/>
                <w:b/>
              </w:rPr>
              <w:t>Comment #</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CF27BC3" w14:textId="77777777" w:rsidR="009A3776" w:rsidRPr="001404B0" w:rsidRDefault="009A3776" w:rsidP="0015508C">
            <w:pPr>
              <w:jc w:val="center"/>
              <w:rPr>
                <w:rFonts w:ascii="Arial" w:hAnsi="Arial" w:cs="Arial"/>
                <w:b/>
              </w:rPr>
            </w:pPr>
            <w:r w:rsidRPr="001404B0">
              <w:rPr>
                <w:rFonts w:ascii="Arial" w:hAnsi="Arial" w:cs="Arial"/>
                <w:b/>
              </w:rPr>
              <w:t>Comment Summary</w:t>
            </w:r>
          </w:p>
        </w:tc>
        <w:tc>
          <w:tcPr>
            <w:tcW w:w="189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D82B0E4" w14:textId="77777777" w:rsidR="009A3776" w:rsidRPr="001404B0" w:rsidRDefault="009A3776" w:rsidP="0015508C">
            <w:pPr>
              <w:jc w:val="center"/>
              <w:rPr>
                <w:rFonts w:ascii="Arial" w:hAnsi="Arial" w:cs="Arial"/>
                <w:b/>
              </w:rPr>
            </w:pPr>
            <w:r w:rsidRPr="001404B0">
              <w:rPr>
                <w:rFonts w:ascii="Arial" w:hAnsi="Arial" w:cs="Arial"/>
                <w:b/>
              </w:rPr>
              <w:t>Commenter  Numbers</w:t>
            </w:r>
          </w:p>
        </w:tc>
      </w:tr>
      <w:tr w:rsidR="009A3776" w:rsidRPr="001404B0" w14:paraId="45072074" w14:textId="77777777" w:rsidTr="00AA4982">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B16D22" w14:textId="77777777" w:rsidR="009A3776" w:rsidRPr="001404B0" w:rsidRDefault="009A3776" w:rsidP="0015508C">
            <w:pPr>
              <w:jc w:val="center"/>
              <w:rPr>
                <w:rFonts w:ascii="Arial" w:hAnsi="Arial" w:cs="Arial"/>
                <w:sz w:val="22"/>
                <w:szCs w:val="22"/>
              </w:rPr>
            </w:pPr>
            <w:r w:rsidRPr="001404B0">
              <w:rPr>
                <w:rFonts w:ascii="Arial" w:hAnsi="Arial" w:cs="Arial"/>
                <w:sz w:val="22"/>
                <w:szCs w:val="22"/>
              </w:rPr>
              <w:t>1</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B48653" w14:textId="43CBF488" w:rsidR="009A3776" w:rsidRPr="005E4D0F" w:rsidRDefault="00D12D07" w:rsidP="00D12D07">
            <w:pPr>
              <w:pStyle w:val="PlainText"/>
            </w:pPr>
            <w:r>
              <w:rPr>
                <w:i/>
              </w:rPr>
              <w:t>This</w:t>
            </w:r>
            <w:r w:rsidR="009A3776" w:rsidRPr="00465D64">
              <w:rPr>
                <w:i/>
              </w:rPr>
              <w:t xml:space="preserve"> rulemaking </w:t>
            </w:r>
            <w:r>
              <w:rPr>
                <w:i/>
              </w:rPr>
              <w:t>will not</w:t>
            </w:r>
            <w:r w:rsidR="009A3776" w:rsidRPr="00465D64">
              <w:rPr>
                <w:i/>
              </w:rPr>
              <w:t xml:space="preserve"> allow or condone any entity to emit emissions above an applicable threshold without f</w:t>
            </w:r>
            <w:r>
              <w:rPr>
                <w:i/>
              </w:rPr>
              <w:t>ollowing all appropriate and</w:t>
            </w:r>
            <w:r w:rsidR="009A3776" w:rsidRPr="00465D64">
              <w:rPr>
                <w:i/>
              </w:rPr>
              <w:t xml:space="preserve"> legally enforceable requirements. Landfills likely to be subject to the proposed rules can be found in section 1.3 of the State Plan.</w:t>
            </w:r>
            <w:r w:rsidR="009A3776">
              <w:t xml:space="preserve"> </w:t>
            </w:r>
            <w:r w:rsidR="009A3776">
              <w:rPr>
                <w:b/>
                <w:i/>
              </w:rPr>
              <w:t>Hyperlink?</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091D0E2" w14:textId="77777777" w:rsidR="009A3776" w:rsidRPr="001404B0" w:rsidRDefault="009A3776" w:rsidP="0015508C">
            <w:pPr>
              <w:rPr>
                <w:sz w:val="22"/>
                <w:szCs w:val="22"/>
              </w:rPr>
            </w:pPr>
            <w:r>
              <w:rPr>
                <w:sz w:val="22"/>
                <w:szCs w:val="22"/>
              </w:rPr>
              <w:t>1</w:t>
            </w:r>
          </w:p>
        </w:tc>
      </w:tr>
      <w:tr w:rsidR="009A3776" w:rsidRPr="001404B0" w14:paraId="52BCA5FD" w14:textId="77777777" w:rsidTr="00AA4982">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D74DE61" w14:textId="77777777" w:rsidR="009A3776" w:rsidRPr="001404B0" w:rsidRDefault="009A3776" w:rsidP="0015508C">
            <w:pPr>
              <w:jc w:val="center"/>
              <w:rPr>
                <w:rFonts w:ascii="Arial" w:hAnsi="Arial" w:cs="Arial"/>
                <w:sz w:val="22"/>
                <w:szCs w:val="22"/>
              </w:rPr>
            </w:pPr>
            <w:r w:rsidRPr="001404B0">
              <w:rPr>
                <w:rFonts w:ascii="Arial" w:hAnsi="Arial" w:cs="Arial"/>
                <w:sz w:val="22"/>
                <w:szCs w:val="22"/>
              </w:rPr>
              <w:t>2</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83F9B8" w14:textId="53DD4067" w:rsidR="009A3776" w:rsidRPr="00465D64" w:rsidRDefault="009A3776" w:rsidP="009A3776">
            <w:pPr>
              <w:rPr>
                <w:i/>
              </w:rPr>
            </w:pPr>
            <w:r w:rsidRPr="00465D64">
              <w:rPr>
                <w:i/>
              </w:rPr>
              <w:t xml:space="preserve">Thank you.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D0FD073" w14:textId="77777777" w:rsidR="009A3776" w:rsidRPr="001404B0" w:rsidRDefault="009A3776" w:rsidP="0015508C">
            <w:pPr>
              <w:rPr>
                <w:sz w:val="22"/>
                <w:szCs w:val="22"/>
              </w:rPr>
            </w:pPr>
            <w:r>
              <w:rPr>
                <w:sz w:val="22"/>
                <w:szCs w:val="22"/>
              </w:rPr>
              <w:t>2</w:t>
            </w:r>
          </w:p>
        </w:tc>
      </w:tr>
      <w:tr w:rsidR="009A3776" w:rsidRPr="001404B0" w14:paraId="06DE4B8A"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A38CF6D" w14:textId="77777777" w:rsidR="009A3776" w:rsidRPr="001404B0" w:rsidRDefault="009A3776" w:rsidP="0015508C">
            <w:pPr>
              <w:jc w:val="center"/>
              <w:rPr>
                <w:rFonts w:ascii="Arial" w:hAnsi="Arial" w:cs="Arial"/>
                <w:sz w:val="22"/>
                <w:szCs w:val="22"/>
              </w:rPr>
            </w:pPr>
            <w:r w:rsidRPr="001404B0">
              <w:rPr>
                <w:rFonts w:ascii="Arial" w:hAnsi="Arial" w:cs="Arial"/>
                <w:sz w:val="22"/>
                <w:szCs w:val="22"/>
              </w:rPr>
              <w:t>3</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7A4D61" w14:textId="2C24F2A9" w:rsidR="009A3776" w:rsidRPr="00465D64" w:rsidRDefault="009A3776" w:rsidP="009A3776">
            <w:pPr>
              <w:rPr>
                <w:rFonts w:ascii="Calibri" w:hAnsi="Calibri" w:cs="Calibri"/>
                <w:i/>
              </w:rPr>
            </w:pPr>
            <w:r w:rsidRPr="00465D64">
              <w:rPr>
                <w:rFonts w:ascii="Calibri" w:hAnsi="Calibri" w:cs="Calibri"/>
                <w:i/>
              </w:rPr>
              <w:t xml:space="preserve">Thank you.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EF778B3" w14:textId="77777777" w:rsidR="009A3776" w:rsidRPr="001404B0" w:rsidRDefault="009A3776" w:rsidP="0015508C">
            <w:pPr>
              <w:rPr>
                <w:sz w:val="22"/>
                <w:szCs w:val="22"/>
              </w:rPr>
            </w:pPr>
            <w:r>
              <w:rPr>
                <w:sz w:val="22"/>
                <w:szCs w:val="22"/>
              </w:rPr>
              <w:t>3</w:t>
            </w:r>
          </w:p>
        </w:tc>
      </w:tr>
      <w:tr w:rsidR="009A3776" w:rsidRPr="001404B0" w14:paraId="522AB9C8"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9049ED0" w14:textId="77777777" w:rsidR="009A3776" w:rsidRPr="001404B0" w:rsidRDefault="009A3776" w:rsidP="0015508C">
            <w:pPr>
              <w:jc w:val="center"/>
              <w:rPr>
                <w:rFonts w:ascii="Arial" w:hAnsi="Arial" w:cs="Arial"/>
                <w:sz w:val="22"/>
                <w:szCs w:val="22"/>
              </w:rPr>
            </w:pPr>
            <w:r>
              <w:rPr>
                <w:rFonts w:ascii="Arial" w:hAnsi="Arial" w:cs="Arial"/>
                <w:sz w:val="22"/>
                <w:szCs w:val="22"/>
              </w:rPr>
              <w:t>4</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4D5572" w14:textId="172D10E6" w:rsidR="009A3776" w:rsidRPr="00465D64" w:rsidRDefault="009A3776" w:rsidP="009A3776">
            <w:pPr>
              <w:rPr>
                <w:rFonts w:ascii="Calibri" w:hAnsi="Calibri" w:cs="Calibri"/>
                <w:i/>
              </w:rPr>
            </w:pPr>
            <w:r w:rsidRPr="00465D64">
              <w:rPr>
                <w:rFonts w:ascii="Calibri" w:hAnsi="Calibri" w:cs="Calibri"/>
                <w:i/>
              </w:rPr>
              <w:t xml:space="preserve">DEQ acknowledges that the title of the rulemaking does not clearly state all of the </w:t>
            </w:r>
            <w:r w:rsidR="00D12D07">
              <w:rPr>
                <w:rFonts w:ascii="Calibri" w:hAnsi="Calibri" w:cs="Calibri"/>
                <w:i/>
              </w:rPr>
              <w:t xml:space="preserve">separate </w:t>
            </w:r>
            <w:r w:rsidRPr="00465D64">
              <w:rPr>
                <w:rFonts w:ascii="Calibri" w:hAnsi="Calibri" w:cs="Calibri"/>
                <w:i/>
              </w:rPr>
              <w:t xml:space="preserve">rule changes included in this rulemaking proposal. The public facing rulemaking page, the public notice document, and the </w:t>
            </w:r>
            <w:proofErr w:type="spellStart"/>
            <w:r w:rsidRPr="00465D64">
              <w:rPr>
                <w:rFonts w:ascii="Calibri" w:hAnsi="Calibri" w:cs="Calibri"/>
                <w:i/>
              </w:rPr>
              <w:t>gov.delivery</w:t>
            </w:r>
            <w:proofErr w:type="spellEnd"/>
            <w:r w:rsidRPr="00465D64">
              <w:rPr>
                <w:rFonts w:ascii="Calibri" w:hAnsi="Calibri" w:cs="Calibri"/>
                <w:i/>
              </w:rPr>
              <w:t xml:space="preserve"> notice provided 3 bullet points to summarize the proposal which included adoption of NSPS and NESHAP standards. </w:t>
            </w:r>
            <w:r w:rsidR="00D12D07">
              <w:rPr>
                <w:rFonts w:ascii="Calibri" w:hAnsi="Calibri" w:cs="Calibri"/>
                <w:i/>
              </w:rPr>
              <w:t xml:space="preserve">As the biggest change to Oregon Administrative Rule in this proposed rulemaking is impacting municipal solid waste landfills, DEQ felt it appropriate to title the proposed rulemaking as such. </w:t>
            </w:r>
            <w:bookmarkStart w:id="31" w:name="_GoBack"/>
            <w:bookmarkEnd w:id="31"/>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ED3E5FB" w14:textId="77777777" w:rsidR="009A3776" w:rsidRDefault="009A3776" w:rsidP="0015508C">
            <w:pPr>
              <w:rPr>
                <w:sz w:val="22"/>
                <w:szCs w:val="22"/>
              </w:rPr>
            </w:pPr>
            <w:r>
              <w:rPr>
                <w:sz w:val="22"/>
                <w:szCs w:val="22"/>
              </w:rPr>
              <w:t>3</w:t>
            </w:r>
          </w:p>
        </w:tc>
      </w:tr>
      <w:tr w:rsidR="009A3776" w:rsidRPr="001404B0" w14:paraId="1569480D"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260133" w14:textId="77777777" w:rsidR="009A3776" w:rsidRDefault="009A3776" w:rsidP="0015508C">
            <w:pPr>
              <w:jc w:val="center"/>
              <w:rPr>
                <w:rFonts w:ascii="Arial" w:hAnsi="Arial" w:cs="Arial"/>
                <w:sz w:val="22"/>
                <w:szCs w:val="22"/>
              </w:rPr>
            </w:pPr>
            <w:r>
              <w:rPr>
                <w:rFonts w:ascii="Arial" w:hAnsi="Arial" w:cs="Arial"/>
                <w:sz w:val="22"/>
                <w:szCs w:val="22"/>
              </w:rPr>
              <w:t>5</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BE16F9" w14:textId="77777777" w:rsidR="008F13B4" w:rsidRDefault="009A3776" w:rsidP="00C13643">
            <w:pPr>
              <w:autoSpaceDE w:val="0"/>
              <w:autoSpaceDN w:val="0"/>
              <w:adjustRightInd w:val="0"/>
              <w:outlineLvl w:val="9"/>
              <w:rPr>
                <w:rFonts w:ascii="Calibri" w:hAnsi="Calibri" w:cs="Calibri"/>
                <w:i/>
              </w:rPr>
            </w:pPr>
            <w:r w:rsidRPr="00465D64">
              <w:rPr>
                <w:rFonts w:ascii="Calibri" w:hAnsi="Calibri" w:cs="Calibri"/>
                <w:i/>
              </w:rPr>
              <w:t>The nature and number of NSPS and NESHAPs being adopted in the rulemaking are included in the</w:t>
            </w:r>
            <w:r>
              <w:rPr>
                <w:rFonts w:ascii="Calibri" w:hAnsi="Calibri" w:cs="Calibri"/>
              </w:rPr>
              <w:t xml:space="preserve"> </w:t>
            </w:r>
            <w:r w:rsidRPr="00465D64">
              <w:rPr>
                <w:rFonts w:ascii="Calibri" w:hAnsi="Calibri" w:cs="Calibri"/>
                <w:i/>
              </w:rPr>
              <w:t xml:space="preserve">attached table located at the end of the rulemaking proposal package. </w:t>
            </w:r>
            <w:r w:rsidR="00C13643" w:rsidRPr="00465D64">
              <w:rPr>
                <w:rFonts w:ascii="Calibri" w:hAnsi="Calibri" w:cs="Calibri"/>
                <w:i/>
              </w:rPr>
              <w:t xml:space="preserve">The column titled: “Subsequent EPA Revisions Proposed for EQC Adoption” lists the federal standards being proposed for adoption. They include: </w:t>
            </w:r>
          </w:p>
          <w:p w14:paraId="57ABA865" w14:textId="77777777" w:rsidR="008F13B4" w:rsidRDefault="008F13B4" w:rsidP="00C13643">
            <w:pPr>
              <w:autoSpaceDE w:val="0"/>
              <w:autoSpaceDN w:val="0"/>
              <w:adjustRightInd w:val="0"/>
              <w:outlineLvl w:val="9"/>
              <w:rPr>
                <w:rFonts w:ascii="Calibri" w:hAnsi="Calibri" w:cs="Calibri"/>
                <w:i/>
              </w:rPr>
            </w:pPr>
            <w:r>
              <w:rPr>
                <w:rFonts w:ascii="Calibri" w:hAnsi="Calibri" w:cs="Calibri"/>
                <w:i/>
              </w:rPr>
              <w:t xml:space="preserve">Six </w:t>
            </w:r>
            <w:r w:rsidR="00C13643" w:rsidRPr="00465D64">
              <w:rPr>
                <w:rFonts w:ascii="Calibri" w:hAnsi="Calibri" w:cs="Calibri"/>
                <w:i/>
              </w:rPr>
              <w:t>Part 60 NSPS Subparts</w:t>
            </w:r>
            <w:r>
              <w:rPr>
                <w:rFonts w:ascii="Calibri" w:hAnsi="Calibri" w:cs="Calibri"/>
                <w:i/>
              </w:rPr>
              <w:t>:</w:t>
            </w:r>
            <w:r w:rsidR="00C13643" w:rsidRPr="00465D64">
              <w:rPr>
                <w:rFonts w:ascii="Calibri" w:hAnsi="Calibri" w:cs="Calibri"/>
                <w:i/>
              </w:rPr>
              <w:t xml:space="preserve"> A, Ja, XXX, IIII, JJJJ, and </w:t>
            </w:r>
            <w:proofErr w:type="spellStart"/>
            <w:r w:rsidR="00C13643" w:rsidRPr="00465D64">
              <w:rPr>
                <w:rFonts w:ascii="Calibri" w:hAnsi="Calibri" w:cs="Calibri"/>
                <w:i/>
              </w:rPr>
              <w:t>OOOOa</w:t>
            </w:r>
            <w:proofErr w:type="spellEnd"/>
            <w:r w:rsidR="00C13643" w:rsidRPr="00465D64">
              <w:rPr>
                <w:rFonts w:ascii="Calibri" w:hAnsi="Calibri" w:cs="Calibri"/>
                <w:i/>
              </w:rPr>
              <w:t xml:space="preserve">. </w:t>
            </w:r>
          </w:p>
          <w:p w14:paraId="0C88BBE4" w14:textId="77777777" w:rsidR="008F13B4" w:rsidRDefault="008F13B4" w:rsidP="00C13643">
            <w:pPr>
              <w:autoSpaceDE w:val="0"/>
              <w:autoSpaceDN w:val="0"/>
              <w:adjustRightInd w:val="0"/>
              <w:outlineLvl w:val="9"/>
              <w:rPr>
                <w:rFonts w:ascii="Calibri" w:hAnsi="Calibri" w:cs="Calibri"/>
                <w:i/>
              </w:rPr>
            </w:pPr>
            <w:r>
              <w:rPr>
                <w:rFonts w:ascii="Calibri" w:hAnsi="Calibri" w:cs="Calibri"/>
                <w:i/>
              </w:rPr>
              <w:t xml:space="preserve">Thirteen </w:t>
            </w:r>
            <w:r w:rsidR="00C13643" w:rsidRPr="00465D64">
              <w:rPr>
                <w:rFonts w:ascii="Calibri" w:hAnsi="Calibri" w:cs="Calibri"/>
                <w:i/>
              </w:rPr>
              <w:t xml:space="preserve">Part 63 NESHAP Subparts A, AA, CC, GG, MM, LLL, NNN, UUU, VVV, XXX, CCCC, UUUUU, and JJJJJJ. </w:t>
            </w:r>
          </w:p>
          <w:p w14:paraId="6908EFAB" w14:textId="1B2C4611" w:rsidR="009A3776" w:rsidRDefault="00C13643" w:rsidP="00C13643">
            <w:pPr>
              <w:autoSpaceDE w:val="0"/>
              <w:autoSpaceDN w:val="0"/>
              <w:adjustRightInd w:val="0"/>
              <w:outlineLvl w:val="9"/>
              <w:rPr>
                <w:rFonts w:ascii="Calibri" w:hAnsi="Calibri" w:cs="Calibri"/>
              </w:rPr>
            </w:pPr>
            <w:r w:rsidRPr="00465D64">
              <w:rPr>
                <w:rFonts w:ascii="Calibri" w:hAnsi="Calibri" w:cs="Calibri"/>
                <w:i/>
              </w:rPr>
              <w:t>All proposed NSPS and NESHAP standards listed on the table for adoption include a hyperlink to the Federal Register notice describing the changes in detail.</w:t>
            </w:r>
            <w:r>
              <w:rPr>
                <w:rFonts w:ascii="Calibri" w:hAnsi="Calibri" w:cs="Calibr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6DF73C7" w14:textId="77777777" w:rsidR="009A3776" w:rsidRDefault="009A3776" w:rsidP="0015508C">
            <w:pPr>
              <w:rPr>
                <w:sz w:val="22"/>
                <w:szCs w:val="22"/>
              </w:rPr>
            </w:pPr>
            <w:r>
              <w:rPr>
                <w:sz w:val="22"/>
                <w:szCs w:val="22"/>
              </w:rPr>
              <w:t>3</w:t>
            </w:r>
          </w:p>
        </w:tc>
      </w:tr>
      <w:tr w:rsidR="009A3776" w:rsidRPr="001404B0" w14:paraId="4ABA5549"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2FDDB64" w14:textId="77777777" w:rsidR="009A3776" w:rsidRDefault="009A3776" w:rsidP="0015508C">
            <w:pPr>
              <w:jc w:val="center"/>
              <w:rPr>
                <w:rFonts w:ascii="Arial" w:hAnsi="Arial" w:cs="Arial"/>
                <w:sz w:val="22"/>
                <w:szCs w:val="22"/>
              </w:rPr>
            </w:pPr>
            <w:r>
              <w:rPr>
                <w:rFonts w:ascii="Arial" w:hAnsi="Arial" w:cs="Arial"/>
                <w:sz w:val="22"/>
                <w:szCs w:val="22"/>
              </w:rPr>
              <w:t>6</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17853" w14:textId="77777777" w:rsidR="008F13B4" w:rsidRDefault="00C13643" w:rsidP="008F13B4">
            <w:pPr>
              <w:rPr>
                <w:rFonts w:ascii="Calibri" w:hAnsi="Calibri" w:cs="Calibri"/>
                <w:i/>
              </w:rPr>
            </w:pPr>
            <w:r w:rsidRPr="00465D64">
              <w:rPr>
                <w:rFonts w:ascii="Calibri" w:hAnsi="Calibri" w:cs="Calibri"/>
                <w:i/>
              </w:rPr>
              <w:t xml:space="preserve">Page 37 of the rulemaking, showing a redline strikeout version of the rules to </w:t>
            </w:r>
            <w:r w:rsidR="008F13B4">
              <w:rPr>
                <w:rFonts w:ascii="Calibri" w:hAnsi="Calibri" w:cs="Calibri"/>
                <w:i/>
              </w:rPr>
              <w:t>clearly show proposed</w:t>
            </w:r>
            <w:r w:rsidRPr="00465D64">
              <w:rPr>
                <w:rFonts w:ascii="Calibri" w:hAnsi="Calibri" w:cs="Calibri"/>
                <w:i/>
              </w:rPr>
              <w:t xml:space="preserve"> changes, includes </w:t>
            </w:r>
            <w:r w:rsidR="008F13B4">
              <w:rPr>
                <w:rFonts w:ascii="Calibri" w:hAnsi="Calibri" w:cs="Calibri"/>
                <w:i/>
              </w:rPr>
              <w:t xml:space="preserve">Oregon Administrative Rule </w:t>
            </w:r>
            <w:r w:rsidRPr="00465D64">
              <w:rPr>
                <w:rFonts w:ascii="Calibri" w:hAnsi="Calibri" w:cs="Calibri"/>
                <w:i/>
              </w:rPr>
              <w:t>340-238-0060</w:t>
            </w:r>
            <w:r w:rsidR="008F13B4">
              <w:rPr>
                <w:rFonts w:ascii="Calibri" w:hAnsi="Calibri" w:cs="Calibri"/>
                <w:i/>
              </w:rPr>
              <w:t>:</w:t>
            </w:r>
            <w:r w:rsidRPr="00465D64">
              <w:rPr>
                <w:rFonts w:ascii="Calibri" w:hAnsi="Calibri" w:cs="Calibri"/>
                <w:i/>
              </w:rPr>
              <w:t xml:space="preserve"> Federal Regulations Adopted by Reference. </w:t>
            </w:r>
          </w:p>
          <w:p w14:paraId="5FD63570" w14:textId="747DA11C" w:rsidR="009A3776" w:rsidRPr="00465D64" w:rsidRDefault="008F13B4" w:rsidP="008F13B4">
            <w:pPr>
              <w:rPr>
                <w:rFonts w:ascii="Calibri" w:hAnsi="Calibri" w:cs="Calibri"/>
                <w:i/>
              </w:rPr>
            </w:pPr>
            <w:r>
              <w:rPr>
                <w:rFonts w:ascii="Calibri" w:hAnsi="Calibri" w:cs="Calibri"/>
                <w:i/>
              </w:rPr>
              <w:t xml:space="preserve">Part </w:t>
            </w:r>
            <w:r w:rsidR="00C13643" w:rsidRPr="00465D64">
              <w:rPr>
                <w:rFonts w:ascii="Calibri" w:hAnsi="Calibri" w:cs="Calibri"/>
                <w:i/>
              </w:rPr>
              <w:t>3(</w:t>
            </w:r>
            <w:proofErr w:type="spellStart"/>
            <w:r w:rsidR="00C13643" w:rsidRPr="00465D64">
              <w:rPr>
                <w:rFonts w:ascii="Calibri" w:hAnsi="Calibri" w:cs="Calibri"/>
                <w:i/>
              </w:rPr>
              <w:t>ll</w:t>
            </w:r>
            <w:proofErr w:type="spellEnd"/>
            <w:r w:rsidR="00C13643" w:rsidRPr="00465D64">
              <w:rPr>
                <w:rFonts w:ascii="Calibri" w:hAnsi="Calibri" w:cs="Calibri"/>
                <w:i/>
              </w:rPr>
              <w:t>) of this section of rule indicates a change has occurred but there is no redline item or other change apparent. This is a typographical error. The existing rule language under 3(</w:t>
            </w:r>
            <w:proofErr w:type="spellStart"/>
            <w:r w:rsidR="00C13643" w:rsidRPr="00465D64">
              <w:rPr>
                <w:rFonts w:ascii="Calibri" w:hAnsi="Calibri" w:cs="Calibri"/>
                <w:i/>
              </w:rPr>
              <w:t>ll</w:t>
            </w:r>
            <w:proofErr w:type="spellEnd"/>
            <w:r w:rsidR="00C13643" w:rsidRPr="00465D64">
              <w:rPr>
                <w:rFonts w:ascii="Calibri" w:hAnsi="Calibri" w:cs="Calibri"/>
                <w:i/>
              </w:rPr>
              <w:t>) of this section did not end with a semicolon</w:t>
            </w:r>
            <w:r>
              <w:rPr>
                <w:rFonts w:ascii="Calibri" w:hAnsi="Calibri" w:cs="Calibri"/>
                <w:i/>
              </w:rPr>
              <w:t xml:space="preserve"> before proceeding to 3(mm)</w:t>
            </w:r>
            <w:r w:rsidR="00C13643" w:rsidRPr="00465D64">
              <w:rPr>
                <w:rFonts w:ascii="Calibri" w:hAnsi="Calibri" w:cs="Calibri"/>
                <w:i/>
              </w:rPr>
              <w:t>. The only change to the rule language under 340-238-0060(3</w:t>
            </w:r>
            <w:proofErr w:type="gramStart"/>
            <w:r w:rsidR="00C13643" w:rsidRPr="00465D64">
              <w:rPr>
                <w:rFonts w:ascii="Calibri" w:hAnsi="Calibri" w:cs="Calibri"/>
                <w:i/>
              </w:rPr>
              <w:t>)(</w:t>
            </w:r>
            <w:proofErr w:type="spellStart"/>
            <w:proofErr w:type="gramEnd"/>
            <w:r w:rsidR="00C13643" w:rsidRPr="00465D64">
              <w:rPr>
                <w:rFonts w:ascii="Calibri" w:hAnsi="Calibri" w:cs="Calibri"/>
                <w:i/>
              </w:rPr>
              <w:t>ll</w:t>
            </w:r>
            <w:proofErr w:type="spellEnd"/>
            <w:r w:rsidR="00C13643" w:rsidRPr="00465D64">
              <w:rPr>
                <w:rFonts w:ascii="Calibri" w:hAnsi="Calibri" w:cs="Calibri"/>
                <w:i/>
              </w:rPr>
              <w:t xml:space="preserve">) is the addition of a semicolon after “2013”. No other changes are proposed for adopting impacting Part 60 NSPS Subpart </w:t>
            </w:r>
            <w:proofErr w:type="spellStart"/>
            <w:r w:rsidR="00C13643" w:rsidRPr="00465D64">
              <w:rPr>
                <w:rFonts w:ascii="Calibri" w:hAnsi="Calibri" w:cs="Calibri"/>
                <w:i/>
              </w:rPr>
              <w:t>BBa</w:t>
            </w:r>
            <w:proofErr w:type="spellEnd"/>
            <w:r w:rsidR="00C13643" w:rsidRPr="00465D64">
              <w:rPr>
                <w:rFonts w:ascii="Calibri" w:hAnsi="Calibri" w:cs="Calibri"/>
                <w:i/>
              </w:rPr>
              <w:t xml:space="preserve"> for Kraft pulp mills.</w:t>
            </w:r>
            <w:r>
              <w:rPr>
                <w:rFonts w:ascii="Calibri" w:hAnsi="Calibri" w:cs="Calibri"/>
                <w:i/>
              </w:rPr>
              <w:t xml:space="preserve"> </w:t>
            </w:r>
            <w:r w:rsidR="00C13643" w:rsidRPr="00465D64">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7CCE6AD" w14:textId="77777777" w:rsidR="009A3776" w:rsidRDefault="009A3776" w:rsidP="0015508C">
            <w:pPr>
              <w:rPr>
                <w:sz w:val="22"/>
                <w:szCs w:val="22"/>
              </w:rPr>
            </w:pPr>
            <w:r>
              <w:rPr>
                <w:sz w:val="22"/>
                <w:szCs w:val="22"/>
              </w:rPr>
              <w:t>3</w:t>
            </w:r>
          </w:p>
        </w:tc>
      </w:tr>
      <w:tr w:rsidR="009A3776" w:rsidRPr="001404B0" w14:paraId="64DFB331"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66B493" w14:textId="77777777" w:rsidR="009A3776" w:rsidRDefault="009A3776" w:rsidP="0015508C">
            <w:pPr>
              <w:jc w:val="center"/>
              <w:rPr>
                <w:rFonts w:ascii="Arial" w:hAnsi="Arial" w:cs="Arial"/>
                <w:sz w:val="22"/>
                <w:szCs w:val="22"/>
              </w:rPr>
            </w:pPr>
            <w:r>
              <w:rPr>
                <w:rFonts w:ascii="Arial" w:hAnsi="Arial" w:cs="Arial"/>
                <w:sz w:val="22"/>
                <w:szCs w:val="22"/>
              </w:rPr>
              <w:t>7</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6CE4AA" w14:textId="6E5926C6" w:rsidR="009A3776" w:rsidRPr="00465D64" w:rsidRDefault="00C13643" w:rsidP="00C13643">
            <w:pPr>
              <w:autoSpaceDE w:val="0"/>
              <w:autoSpaceDN w:val="0"/>
              <w:adjustRightInd w:val="0"/>
              <w:outlineLvl w:val="9"/>
              <w:rPr>
                <w:rFonts w:ascii="Calibri" w:hAnsi="Calibri" w:cs="Calibri"/>
                <w:i/>
              </w:rPr>
            </w:pPr>
            <w:r w:rsidRPr="00465D64">
              <w:rPr>
                <w:rFonts w:ascii="Calibri" w:hAnsi="Calibri" w:cs="Calibri"/>
                <w:i/>
              </w:rPr>
              <w:t xml:space="preserve">Please see response to comments #5 that states all Part 60 NSPS and Part 63 NESHAP regulations proposed for adoption. This table has been used in NSPS and NESHAP-related rulemakings for several years. DEQ will review the table and layout in response to this comment and consider making changes and modifications deemed appropriate.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D8CFD56" w14:textId="77777777" w:rsidR="009A3776" w:rsidRDefault="009A3776" w:rsidP="0015508C">
            <w:pPr>
              <w:rPr>
                <w:sz w:val="22"/>
                <w:szCs w:val="22"/>
              </w:rPr>
            </w:pPr>
            <w:r>
              <w:rPr>
                <w:sz w:val="22"/>
                <w:szCs w:val="22"/>
              </w:rPr>
              <w:t>3</w:t>
            </w:r>
          </w:p>
        </w:tc>
      </w:tr>
      <w:tr w:rsidR="009A3776" w:rsidRPr="001404B0" w14:paraId="43D0926B"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A4EAA" w14:textId="77777777" w:rsidR="009A3776" w:rsidRPr="00E41095" w:rsidRDefault="009A3776" w:rsidP="0015508C">
            <w:pPr>
              <w:jc w:val="center"/>
              <w:rPr>
                <w:rFonts w:ascii="Arial" w:hAnsi="Arial" w:cs="Arial"/>
                <w:sz w:val="22"/>
                <w:szCs w:val="22"/>
              </w:rPr>
            </w:pPr>
            <w:r w:rsidRPr="00E41095">
              <w:rPr>
                <w:rFonts w:ascii="Arial" w:hAnsi="Arial" w:cs="Arial"/>
                <w:sz w:val="22"/>
                <w:szCs w:val="22"/>
              </w:rPr>
              <w:t>8</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D8D73A" w14:textId="24352357" w:rsidR="009A3776" w:rsidRPr="00465D64" w:rsidRDefault="00E41095" w:rsidP="00E41095">
            <w:pPr>
              <w:rPr>
                <w:rFonts w:ascii="Calibri" w:hAnsi="Calibri" w:cs="Calibri"/>
                <w:i/>
              </w:rPr>
            </w:pPr>
            <w:r w:rsidRPr="00343A8D">
              <w:rPr>
                <w:rFonts w:ascii="Calibri" w:hAnsi="Calibri" w:cs="Calibri"/>
                <w:i/>
                <w:highlight w:val="yellow"/>
              </w:rPr>
              <w:t xml:space="preserve">DEQ is reviewing documents regarding the </w:t>
            </w:r>
            <w:proofErr w:type="spellStart"/>
            <w:r w:rsidRPr="00343A8D">
              <w:rPr>
                <w:rFonts w:ascii="Calibri" w:hAnsi="Calibri" w:cs="Calibri"/>
                <w:i/>
                <w:highlight w:val="yellow"/>
              </w:rPr>
              <w:t>Riverbend</w:t>
            </w:r>
            <w:proofErr w:type="spellEnd"/>
            <w:r w:rsidRPr="00343A8D">
              <w:rPr>
                <w:rFonts w:ascii="Calibri" w:hAnsi="Calibri" w:cs="Calibri"/>
                <w:i/>
                <w:highlight w:val="yellow"/>
              </w:rPr>
              <w:t xml:space="preserve"> Landfill source and, depending on findings, will remove the entity from the list of designated facilities.</w:t>
            </w:r>
            <w:r w:rsidRPr="00465D64">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8C5B57F" w14:textId="77777777" w:rsidR="009A3776" w:rsidRDefault="009A3776" w:rsidP="0015508C">
            <w:pPr>
              <w:rPr>
                <w:sz w:val="22"/>
                <w:szCs w:val="22"/>
              </w:rPr>
            </w:pPr>
            <w:r>
              <w:rPr>
                <w:sz w:val="22"/>
                <w:szCs w:val="22"/>
              </w:rPr>
              <w:t>4</w:t>
            </w:r>
          </w:p>
        </w:tc>
      </w:tr>
      <w:tr w:rsidR="009A3776" w:rsidRPr="001404B0" w14:paraId="02A20641"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38DDF13" w14:textId="77777777" w:rsidR="009A3776" w:rsidRDefault="009A3776" w:rsidP="0015508C">
            <w:pPr>
              <w:jc w:val="center"/>
              <w:rPr>
                <w:rFonts w:ascii="Arial" w:hAnsi="Arial" w:cs="Arial"/>
                <w:sz w:val="22"/>
                <w:szCs w:val="22"/>
              </w:rPr>
            </w:pPr>
            <w:r>
              <w:rPr>
                <w:rFonts w:ascii="Arial" w:hAnsi="Arial" w:cs="Arial"/>
                <w:sz w:val="22"/>
                <w:szCs w:val="22"/>
              </w:rPr>
              <w:t>9</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B3AB53" w14:textId="1CC80BB3" w:rsidR="009A3776" w:rsidRPr="00465D64" w:rsidRDefault="00E41095" w:rsidP="00E41095">
            <w:pPr>
              <w:rPr>
                <w:rFonts w:ascii="Calibri" w:hAnsi="Calibri" w:cs="Calibri"/>
                <w:i/>
              </w:rPr>
            </w:pPr>
            <w:r w:rsidRPr="00465D64">
              <w:rPr>
                <w:rFonts w:ascii="Calibri" w:hAnsi="Calibri" w:cs="Calibri"/>
                <w:i/>
              </w:rPr>
              <w:t xml:space="preserve">The new regulations take effect once they’re approved by the EQC and published with the Oregon Secretary of State. Noted, however, is the potential discrepancy in compliance dates for facilities subject to the previous emission guidelines subpart Cc, and this proposal for subpart Cf. DEQ is reviewing existing and proposed requirements and will consider adding clarifying language pertaining to compliance dates to ensure an orderly transition to new requirements for subject </w:t>
            </w:r>
            <w:proofErr w:type="gramStart"/>
            <w:r w:rsidRPr="00465D64">
              <w:rPr>
                <w:rFonts w:ascii="Calibri" w:hAnsi="Calibri" w:cs="Calibri"/>
                <w:i/>
              </w:rPr>
              <w:t>sources.</w:t>
            </w:r>
            <w:proofErr w:type="gramEnd"/>
            <w:r w:rsidRPr="00465D64">
              <w:rPr>
                <w:rFonts w:ascii="Calibri" w:hAnsi="Calibri" w:cs="Calibri"/>
                <w:i/>
              </w:rPr>
              <w:t xml:space="preserv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BC07DAC" w14:textId="77777777" w:rsidR="009A3776" w:rsidRDefault="009A3776" w:rsidP="0015508C">
            <w:pPr>
              <w:rPr>
                <w:sz w:val="22"/>
                <w:szCs w:val="22"/>
              </w:rPr>
            </w:pPr>
            <w:r>
              <w:rPr>
                <w:sz w:val="22"/>
                <w:szCs w:val="22"/>
              </w:rPr>
              <w:t>4</w:t>
            </w:r>
          </w:p>
        </w:tc>
      </w:tr>
      <w:tr w:rsidR="009A3776" w:rsidRPr="001404B0" w14:paraId="07EE4AC8"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CD6AC21" w14:textId="77777777" w:rsidR="009A3776" w:rsidRDefault="009A3776" w:rsidP="0015508C">
            <w:pPr>
              <w:jc w:val="center"/>
              <w:rPr>
                <w:rFonts w:ascii="Arial" w:hAnsi="Arial" w:cs="Arial"/>
                <w:sz w:val="22"/>
                <w:szCs w:val="22"/>
              </w:rPr>
            </w:pPr>
            <w:r>
              <w:rPr>
                <w:rFonts w:ascii="Arial" w:hAnsi="Arial" w:cs="Arial"/>
                <w:sz w:val="22"/>
                <w:szCs w:val="22"/>
              </w:rPr>
              <w:t>10</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0B783C" w14:textId="1841F12D" w:rsidR="00E41095" w:rsidRPr="00E41095" w:rsidRDefault="00E41095" w:rsidP="0015508C">
            <w:pPr>
              <w:rPr>
                <w:rFonts w:ascii="Calibri" w:hAnsi="Calibri" w:cs="Calibri"/>
                <w:b/>
                <w:i/>
                <w:u w:val="single"/>
              </w:rPr>
            </w:pPr>
            <w:r w:rsidRPr="00E41095">
              <w:rPr>
                <w:rFonts w:ascii="Calibri" w:hAnsi="Calibri" w:cs="Calibri"/>
                <w:b/>
                <w:i/>
                <w:highlight w:val="yellow"/>
                <w:u w:val="single"/>
              </w:rPr>
              <w:t>TBD. Will discuss with RMT and Jaclyn.</w:t>
            </w:r>
            <w:r w:rsidRPr="00E41095">
              <w:rPr>
                <w:rFonts w:ascii="Calibri" w:hAnsi="Calibri" w:cs="Calibri"/>
                <w:b/>
                <w:i/>
                <w:u w:val="single"/>
              </w:rPr>
              <w:t xml:space="preserve"> </w:t>
            </w:r>
          </w:p>
          <w:p w14:paraId="72963086" w14:textId="3B5A235D" w:rsidR="009A3776" w:rsidRDefault="009A3776" w:rsidP="0015508C">
            <w:pPr>
              <w:rPr>
                <w:rFonts w:ascii="Calibri" w:hAnsi="Calibri" w:cs="Calibri"/>
              </w:rPr>
            </w:pPr>
            <w:r>
              <w:rPr>
                <w:rFonts w:ascii="Calibri" w:hAnsi="Calibri" w:cs="Calibri"/>
              </w:rPr>
              <w:t xml:space="preserve">The State Plan should specify an approval process for design plans. For example, if DEQ does not review a design plan within a prescribed period, defer approval to a Professional Engineer’s certification.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6D080EA" w14:textId="77777777" w:rsidR="009A3776" w:rsidRDefault="009A3776" w:rsidP="0015508C">
            <w:pPr>
              <w:rPr>
                <w:sz w:val="22"/>
                <w:szCs w:val="22"/>
              </w:rPr>
            </w:pPr>
            <w:r>
              <w:rPr>
                <w:sz w:val="22"/>
                <w:szCs w:val="22"/>
              </w:rPr>
              <w:t>4</w:t>
            </w:r>
          </w:p>
        </w:tc>
      </w:tr>
      <w:tr w:rsidR="009A3776" w:rsidRPr="001404B0" w14:paraId="11AEC6EE"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B78FDB" w14:textId="3423FBD9" w:rsidR="009A3776" w:rsidRDefault="00465D64" w:rsidP="0015508C">
            <w:pPr>
              <w:jc w:val="center"/>
              <w:rPr>
                <w:rFonts w:ascii="Arial" w:hAnsi="Arial" w:cs="Arial"/>
                <w:sz w:val="22"/>
                <w:szCs w:val="22"/>
              </w:rPr>
            </w:pPr>
            <w:r>
              <w:rPr>
                <w:rFonts w:ascii="Arial" w:hAnsi="Arial" w:cs="Arial"/>
                <w:sz w:val="22"/>
                <w:szCs w:val="22"/>
              </w:rPr>
              <w:t>11</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169D0D" w14:textId="05228833" w:rsidR="009A3776" w:rsidRPr="00C05312" w:rsidRDefault="00465D64" w:rsidP="0015508C">
            <w:pPr>
              <w:rPr>
                <w:rFonts w:ascii="Calibri" w:hAnsi="Calibri" w:cs="Calibri"/>
                <w:i/>
              </w:rPr>
            </w:pPr>
            <w:r w:rsidRPr="00C05312">
              <w:rPr>
                <w:rFonts w:ascii="Calibri" w:hAnsi="Calibri" w:cs="Calibri"/>
                <w:i/>
              </w:rPr>
              <w:t xml:space="preserve">Proposed rules do not alter, change, or override any existing local land use decisions. Additionally, they also do not allow or disallow any specific operations at any specific place in Oregon. Proposed rules lower the emissions threshold by which landfills must install and operate a gas collection and control system.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A93C30D" w14:textId="7AEF8386" w:rsidR="009A3776" w:rsidRDefault="00465D64" w:rsidP="0015508C">
            <w:pPr>
              <w:rPr>
                <w:sz w:val="22"/>
                <w:szCs w:val="22"/>
              </w:rPr>
            </w:pPr>
            <w:r>
              <w:rPr>
                <w:sz w:val="22"/>
                <w:szCs w:val="22"/>
              </w:rPr>
              <w:t>5</w:t>
            </w:r>
          </w:p>
        </w:tc>
      </w:tr>
      <w:tr w:rsidR="009A3776" w:rsidRPr="001404B0" w14:paraId="4995ED5F"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9126004" w14:textId="3F953F0E" w:rsidR="009A3776" w:rsidRDefault="00465D64" w:rsidP="0015508C">
            <w:pPr>
              <w:jc w:val="center"/>
              <w:rPr>
                <w:rFonts w:ascii="Arial" w:hAnsi="Arial" w:cs="Arial"/>
                <w:sz w:val="22"/>
                <w:szCs w:val="22"/>
              </w:rPr>
            </w:pPr>
            <w:r>
              <w:rPr>
                <w:rFonts w:ascii="Arial" w:hAnsi="Arial" w:cs="Arial"/>
                <w:sz w:val="22"/>
                <w:szCs w:val="22"/>
              </w:rPr>
              <w:t>12</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FA6533" w14:textId="60255A73" w:rsidR="009A3776" w:rsidRPr="00C05312" w:rsidRDefault="00C05312" w:rsidP="0015508C">
            <w:pPr>
              <w:rPr>
                <w:rFonts w:ascii="Calibri" w:hAnsi="Calibri" w:cs="Calibri"/>
                <w:i/>
              </w:rPr>
            </w:pPr>
            <w:r w:rsidRPr="00C05312">
              <w:rPr>
                <w:rFonts w:ascii="Calibri" w:hAnsi="Calibri" w:cs="Calibri"/>
                <w:i/>
              </w:rPr>
              <w:t xml:space="preserve">No part of the proposed rules impact a local jurisdiction’s land use decision-making authority. The proposed rules limit the level of emissions a landfill may emit before being required to install a gas collection and control system.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31093729" w14:textId="56234C40" w:rsidR="009A3776" w:rsidRDefault="00465D64" w:rsidP="0015508C">
            <w:pPr>
              <w:rPr>
                <w:sz w:val="22"/>
                <w:szCs w:val="22"/>
              </w:rPr>
            </w:pPr>
            <w:r>
              <w:rPr>
                <w:sz w:val="22"/>
                <w:szCs w:val="22"/>
              </w:rPr>
              <w:t>5</w:t>
            </w:r>
          </w:p>
        </w:tc>
      </w:tr>
      <w:tr w:rsidR="009A3776" w:rsidRPr="001404B0" w14:paraId="7B15054B"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C0284F" w14:textId="5068D18F" w:rsidR="009A3776" w:rsidRDefault="00465D64" w:rsidP="0015508C">
            <w:pPr>
              <w:jc w:val="center"/>
              <w:rPr>
                <w:rFonts w:ascii="Arial" w:hAnsi="Arial" w:cs="Arial"/>
                <w:sz w:val="22"/>
                <w:szCs w:val="22"/>
              </w:rPr>
            </w:pPr>
            <w:r>
              <w:rPr>
                <w:rFonts w:ascii="Arial" w:hAnsi="Arial" w:cs="Arial"/>
                <w:sz w:val="22"/>
                <w:szCs w:val="22"/>
              </w:rPr>
              <w:t>13</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72D86" w14:textId="20150A3D" w:rsidR="009A3776" w:rsidRPr="00C05312" w:rsidRDefault="00C05312" w:rsidP="0015508C">
            <w:pPr>
              <w:rPr>
                <w:rFonts w:ascii="Calibri" w:hAnsi="Calibri" w:cs="Calibri"/>
                <w:i/>
              </w:rPr>
            </w:pPr>
            <w:r w:rsidRPr="00C05312">
              <w:rPr>
                <w:rFonts w:ascii="Calibri" w:hAnsi="Calibri" w:cs="Calibri"/>
                <w:i/>
              </w:rPr>
              <w:t xml:space="preserve">The proposed rules are designed to implement federal emission guidelines to regulate further, emissions from landfill operations. DEQ’s administrative rules under division 208 are not impacted by this proposal.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6FA4AD0" w14:textId="575C61FE" w:rsidR="009A3776" w:rsidRDefault="00465D64" w:rsidP="0015508C">
            <w:pPr>
              <w:rPr>
                <w:sz w:val="22"/>
                <w:szCs w:val="22"/>
              </w:rPr>
            </w:pPr>
            <w:r>
              <w:rPr>
                <w:sz w:val="22"/>
                <w:szCs w:val="22"/>
              </w:rPr>
              <w:t>5</w:t>
            </w:r>
          </w:p>
        </w:tc>
      </w:tr>
      <w:tr w:rsidR="009A3776" w:rsidRPr="001404B0" w14:paraId="17714143"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07918A3" w14:textId="7B1B2BD3" w:rsidR="009A3776" w:rsidRDefault="00465D64" w:rsidP="0015508C">
            <w:pPr>
              <w:jc w:val="center"/>
              <w:rPr>
                <w:rFonts w:ascii="Arial" w:hAnsi="Arial" w:cs="Arial"/>
                <w:sz w:val="22"/>
                <w:szCs w:val="22"/>
              </w:rPr>
            </w:pPr>
            <w:r>
              <w:rPr>
                <w:rFonts w:ascii="Arial" w:hAnsi="Arial" w:cs="Arial"/>
                <w:sz w:val="22"/>
                <w:szCs w:val="22"/>
              </w:rPr>
              <w:t>14</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B311EF" w14:textId="0282A435" w:rsidR="009A3776" w:rsidRPr="00C05312" w:rsidRDefault="00C05312" w:rsidP="00465D64">
            <w:pPr>
              <w:rPr>
                <w:rFonts w:ascii="Calibri" w:hAnsi="Calibri" w:cs="Calibri"/>
                <w:i/>
              </w:rPr>
            </w:pPr>
            <w:r w:rsidRPr="00C05312">
              <w:rPr>
                <w:rFonts w:ascii="Calibri" w:hAnsi="Calibri" w:cs="Calibri"/>
                <w:i/>
              </w:rPr>
              <w:t xml:space="preserve">As previously stated in #13, this proposal does not include any provisions that would allow a suspected source of nuisance odors to claim they are not a nuisance by demonstrating compliance with the rules. Oregon administrative rules Chapter 340, division 208 still apply in the areas of the state listed within the rule.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0C3ED3F" w14:textId="46F8F055" w:rsidR="009A3776" w:rsidRDefault="00465D64" w:rsidP="0015508C">
            <w:pPr>
              <w:rPr>
                <w:sz w:val="22"/>
                <w:szCs w:val="22"/>
              </w:rPr>
            </w:pPr>
            <w:r>
              <w:rPr>
                <w:sz w:val="22"/>
                <w:szCs w:val="22"/>
              </w:rPr>
              <w:t>5</w:t>
            </w:r>
          </w:p>
        </w:tc>
      </w:tr>
      <w:tr w:rsidR="009A3776" w:rsidRPr="001404B0" w14:paraId="3E4671AF"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E163BB" w14:textId="675F9D27" w:rsidR="009A3776" w:rsidRDefault="00465D64" w:rsidP="0015508C">
            <w:pPr>
              <w:jc w:val="center"/>
              <w:rPr>
                <w:rFonts w:ascii="Arial" w:hAnsi="Arial" w:cs="Arial"/>
                <w:sz w:val="22"/>
                <w:szCs w:val="22"/>
              </w:rPr>
            </w:pPr>
            <w:r>
              <w:rPr>
                <w:rFonts w:ascii="Arial" w:hAnsi="Arial" w:cs="Arial"/>
                <w:sz w:val="22"/>
                <w:szCs w:val="22"/>
              </w:rPr>
              <w:t>15</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BBE635" w14:textId="2129FEBD" w:rsidR="009A3776" w:rsidRPr="00C05312" w:rsidRDefault="00C05312" w:rsidP="00465D64">
            <w:pPr>
              <w:rPr>
                <w:rFonts w:ascii="Calibri" w:hAnsi="Calibri" w:cs="Calibri"/>
                <w:i/>
              </w:rPr>
            </w:pPr>
            <w:r w:rsidRPr="00C05312">
              <w:rPr>
                <w:rFonts w:ascii="Calibri" w:hAnsi="Calibri" w:cs="Calibri"/>
                <w:i/>
              </w:rPr>
              <w:t xml:space="preserve">All landfills subject to permitting, federal standards, state standards, and gas collection and control requirements will be required to comply with all applicable requirements. Excess emissions are typically required to be reported to DEQ upon occurrence by Division 214 and the air contaminant discharge permit. These rules will not allow a facility to exceed any applicable emission limit or threshold without taking appropriate action.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E7B6109" w14:textId="4B47B202" w:rsidR="009A3776" w:rsidRDefault="00465D64" w:rsidP="0015508C">
            <w:pPr>
              <w:rPr>
                <w:sz w:val="22"/>
                <w:szCs w:val="22"/>
              </w:rPr>
            </w:pPr>
            <w:r>
              <w:rPr>
                <w:sz w:val="22"/>
                <w:szCs w:val="22"/>
              </w:rPr>
              <w:t>5</w:t>
            </w:r>
          </w:p>
        </w:tc>
      </w:tr>
      <w:tr w:rsidR="00465D64" w:rsidRPr="001404B0" w14:paraId="78AE0D33" w14:textId="77777777" w:rsidTr="00AA4982">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63387B8" w14:textId="32B5DAED" w:rsidR="00465D64" w:rsidRDefault="00465D64" w:rsidP="0015508C">
            <w:pPr>
              <w:jc w:val="center"/>
              <w:rPr>
                <w:rFonts w:ascii="Arial" w:hAnsi="Arial" w:cs="Arial"/>
                <w:sz w:val="22"/>
                <w:szCs w:val="22"/>
              </w:rPr>
            </w:pPr>
            <w:r>
              <w:rPr>
                <w:rFonts w:ascii="Arial" w:hAnsi="Arial" w:cs="Arial"/>
                <w:sz w:val="22"/>
                <w:szCs w:val="22"/>
              </w:rPr>
              <w:t>16</w:t>
            </w:r>
          </w:p>
        </w:tc>
        <w:tc>
          <w:tcPr>
            <w:tcW w:w="5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EA7DE8" w14:textId="28C3695D" w:rsidR="00465D64" w:rsidRPr="00343A8D" w:rsidRDefault="00C05312" w:rsidP="00465D64">
            <w:pPr>
              <w:rPr>
                <w:rFonts w:ascii="Calibri" w:hAnsi="Calibri" w:cs="Calibri"/>
                <w:i/>
              </w:rPr>
            </w:pPr>
            <w:r w:rsidRPr="00343A8D">
              <w:rPr>
                <w:rFonts w:ascii="Calibri" w:hAnsi="Calibri" w:cs="Calibri"/>
                <w:i/>
              </w:rPr>
              <w:t>All landfills subject to permitting are required to submit a Land Use Compatibility Statement to DEQ with the initial permit application. The pr</w:t>
            </w:r>
            <w:r w:rsidR="00C40A98" w:rsidRPr="00343A8D">
              <w:rPr>
                <w:rFonts w:ascii="Calibri" w:hAnsi="Calibri" w:cs="Calibri"/>
                <w:i/>
              </w:rPr>
              <w:t xml:space="preserve">oposed rules lower the limit </w:t>
            </w:r>
            <w:r w:rsidR="00343A8D" w:rsidRPr="00343A8D">
              <w:rPr>
                <w:rFonts w:ascii="Calibri" w:hAnsi="Calibri" w:cs="Calibri"/>
                <w:i/>
              </w:rPr>
              <w:t>at</w:t>
            </w:r>
            <w:r w:rsidR="00C40A98" w:rsidRPr="00343A8D">
              <w:rPr>
                <w:rFonts w:ascii="Calibri" w:hAnsi="Calibri" w:cs="Calibri"/>
                <w:i/>
              </w:rPr>
              <w:t xml:space="preserve"> which landfills must capture and control gas emissions and do not sidestep or otherwise bypass any local authority to regulate land use and zoning. Sources are required to ensure activities and processes are in compliance with local land use and obtain approval from the land use jurisdiction in which they’re located prior to obtaining an air permit from DEQ. </w:t>
            </w:r>
          </w:p>
        </w:tc>
        <w:tc>
          <w:tcPr>
            <w:tcW w:w="189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BECDB82" w14:textId="1DED14C7" w:rsidR="00465D64" w:rsidRDefault="00465D64" w:rsidP="0015508C">
            <w:pPr>
              <w:rPr>
                <w:sz w:val="22"/>
                <w:szCs w:val="22"/>
              </w:rPr>
            </w:pPr>
            <w:r>
              <w:rPr>
                <w:sz w:val="22"/>
                <w:szCs w:val="22"/>
              </w:rPr>
              <w:t>5</w:t>
            </w:r>
          </w:p>
        </w:tc>
      </w:tr>
      <w:tr w:rsidR="00465D64" w:rsidRPr="001404B0" w14:paraId="2D9EEE84" w14:textId="77777777" w:rsidTr="00AA4982">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B2B5ED6" w14:textId="4605FAD8" w:rsidR="00465D64" w:rsidRDefault="00465D64" w:rsidP="0015508C">
            <w:pPr>
              <w:jc w:val="center"/>
              <w:rPr>
                <w:rFonts w:ascii="Arial" w:hAnsi="Arial" w:cs="Arial"/>
                <w:sz w:val="22"/>
                <w:szCs w:val="22"/>
              </w:rPr>
            </w:pPr>
            <w:r>
              <w:rPr>
                <w:rFonts w:ascii="Arial" w:hAnsi="Arial" w:cs="Arial"/>
                <w:sz w:val="22"/>
                <w:szCs w:val="22"/>
              </w:rPr>
              <w:t>17</w:t>
            </w:r>
          </w:p>
        </w:tc>
        <w:tc>
          <w:tcPr>
            <w:tcW w:w="540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9E2078A" w14:textId="3236A46C" w:rsidR="00465D64" w:rsidRPr="00D12D07" w:rsidRDefault="00D12D07" w:rsidP="00465D64">
            <w:pPr>
              <w:rPr>
                <w:rFonts w:ascii="Calibri" w:hAnsi="Calibri" w:cs="Calibri"/>
                <w:i/>
              </w:rPr>
            </w:pPr>
            <w:r w:rsidRPr="00D12D07">
              <w:rPr>
                <w:rFonts w:ascii="Calibri" w:hAnsi="Calibri" w:cs="Calibri"/>
                <w:i/>
              </w:rPr>
              <w:t xml:space="preserve">Emission guidelines do not affect Oregon’s land-use, rather they lower the threshold at which a landfill must capture and control gas emissions. The request to convene an advisory committee to specifically review the impact on land-use has been noted. </w:t>
            </w:r>
          </w:p>
        </w:tc>
        <w:tc>
          <w:tcPr>
            <w:tcW w:w="189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1F482422" w14:textId="760EEE55" w:rsidR="00465D64" w:rsidRDefault="00465D64" w:rsidP="0015508C">
            <w:pPr>
              <w:rPr>
                <w:sz w:val="22"/>
                <w:szCs w:val="22"/>
              </w:rPr>
            </w:pPr>
            <w:r>
              <w:rPr>
                <w:sz w:val="22"/>
                <w:szCs w:val="22"/>
              </w:rPr>
              <w:t>5</w:t>
            </w:r>
          </w:p>
        </w:tc>
      </w:tr>
    </w:tbl>
    <w:p w14:paraId="709F3FE0" w14:textId="491B1EC2" w:rsidR="009A3776" w:rsidRDefault="009A3776" w:rsidP="002F2F6F"/>
    <w:p w14:paraId="3077CA00" w14:textId="77777777" w:rsidR="009A3776" w:rsidRDefault="009A3776" w:rsidP="002F2F6F"/>
    <w:p w14:paraId="62FEB393"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62FEB394" w14:textId="77777777" w:rsidR="002F2F6F" w:rsidRDefault="002F2F6F" w:rsidP="00A83AA3">
      <w:pPr>
        <w:pStyle w:val="instructions"/>
      </w:pPr>
    </w:p>
    <w:p w14:paraId="62FEB395" w14:textId="77777777" w:rsidR="002F2F6F" w:rsidRPr="00A135B0" w:rsidRDefault="002F2F6F" w:rsidP="00A83AA3">
      <w:pPr>
        <w:pStyle w:val="instructions"/>
      </w:pPr>
      <w:r>
        <w:t>OPTION ONE</w:t>
      </w:r>
    </w:p>
    <w:p w14:paraId="62FEB396" w14:textId="77777777" w:rsidR="002F2F6F" w:rsidRPr="00A135B0" w:rsidRDefault="002F2F6F" w:rsidP="002F2F6F"/>
    <w:p w14:paraId="62FEB397" w14:textId="77777777" w:rsidR="002F2F6F" w:rsidRPr="008839CF" w:rsidRDefault="002F2F6F" w:rsidP="001F7800">
      <w:pPr>
        <w:pStyle w:val="Heading4"/>
      </w:pPr>
      <w:r w:rsidRPr="008839CF">
        <w:t xml:space="preserve">Comment 1 </w:t>
      </w:r>
    </w:p>
    <w:p w14:paraId="62FEB398"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62FEB399" w14:textId="77777777" w:rsidR="002F2F6F" w:rsidRPr="001404B0" w:rsidRDefault="002F2F6F" w:rsidP="00A83AA3">
      <w:pPr>
        <w:pStyle w:val="instructions"/>
      </w:pPr>
    </w:p>
    <w:p w14:paraId="62FEB39A" w14:textId="77777777" w:rsidR="002F2F6F" w:rsidRPr="001404B0" w:rsidRDefault="002F2F6F" w:rsidP="00A83AA3">
      <w:pPr>
        <w:pStyle w:val="instructions"/>
      </w:pPr>
    </w:p>
    <w:p w14:paraId="62FEB39B" w14:textId="77777777" w:rsidR="002F2F6F" w:rsidRPr="001404B0" w:rsidRDefault="002F2F6F" w:rsidP="001F7800">
      <w:pPr>
        <w:pStyle w:val="Heading4"/>
      </w:pPr>
      <w:r w:rsidRPr="001404B0">
        <w:t>Response</w:t>
      </w:r>
    </w:p>
    <w:p w14:paraId="62FEB39C" w14:textId="77777777" w:rsidR="002F2F6F" w:rsidRPr="001404B0" w:rsidRDefault="002F2F6F" w:rsidP="002F2F6F">
      <w:r w:rsidRPr="001404B0">
        <w:tab/>
      </w:r>
    </w:p>
    <w:p w14:paraId="62FEB39D" w14:textId="77777777" w:rsidR="002F2F6F" w:rsidRPr="001404B0" w:rsidRDefault="002F2F6F" w:rsidP="002F2F6F"/>
    <w:p w14:paraId="62FEB39E" w14:textId="77777777" w:rsidR="002F2F6F" w:rsidRPr="001404B0" w:rsidRDefault="002F2F6F" w:rsidP="002F2F6F"/>
    <w:p w14:paraId="62FEB39F" w14:textId="77777777" w:rsidR="002F2F6F" w:rsidRPr="001404B0" w:rsidRDefault="002F2F6F" w:rsidP="001F7800">
      <w:pPr>
        <w:pStyle w:val="Heading4"/>
      </w:pPr>
      <w:r w:rsidRPr="001404B0">
        <w:t>Comment 2</w:t>
      </w:r>
    </w:p>
    <w:p w14:paraId="62FEB3A0"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62FEB3A1" w14:textId="77777777" w:rsidR="002F2F6F" w:rsidRPr="001404B0" w:rsidRDefault="002F2F6F" w:rsidP="00A83AA3">
      <w:pPr>
        <w:pStyle w:val="instructions"/>
      </w:pPr>
    </w:p>
    <w:p w14:paraId="62FEB3A2" w14:textId="77777777" w:rsidR="002F2F6F" w:rsidRPr="001404B0" w:rsidRDefault="002F2F6F" w:rsidP="00A83AA3">
      <w:pPr>
        <w:pStyle w:val="instructions"/>
      </w:pPr>
    </w:p>
    <w:p w14:paraId="62FEB3A3" w14:textId="77777777" w:rsidR="002F2F6F" w:rsidRPr="001404B0" w:rsidRDefault="002F2F6F" w:rsidP="001F7800">
      <w:pPr>
        <w:pStyle w:val="Heading4"/>
      </w:pPr>
      <w:r w:rsidRPr="001404B0">
        <w:t>Response</w:t>
      </w:r>
    </w:p>
    <w:p w14:paraId="62FEB3A4" w14:textId="77777777" w:rsidR="002F2F6F" w:rsidRPr="001404B0" w:rsidRDefault="002F2F6F" w:rsidP="002F2F6F">
      <w:r w:rsidRPr="001404B0">
        <w:tab/>
      </w:r>
    </w:p>
    <w:p w14:paraId="62FEB3A5" w14:textId="77777777" w:rsidR="002F2F6F" w:rsidRPr="001404B0" w:rsidRDefault="002F2F6F" w:rsidP="002F2F6F"/>
    <w:p w14:paraId="62FEB3A6" w14:textId="77777777" w:rsidR="002F2F6F" w:rsidRPr="001404B0" w:rsidRDefault="002F2F6F" w:rsidP="002F2F6F"/>
    <w:p w14:paraId="62FEB3A7" w14:textId="77777777" w:rsidR="002F2F6F" w:rsidRPr="001404B0" w:rsidRDefault="002F2F6F" w:rsidP="001F7800">
      <w:pPr>
        <w:pStyle w:val="Heading4"/>
      </w:pPr>
      <w:r w:rsidRPr="001404B0">
        <w:t>Comment 3</w:t>
      </w:r>
    </w:p>
    <w:p w14:paraId="62FEB3A8" w14:textId="77777777"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62FEB3A9" w14:textId="77777777" w:rsidR="002E490A" w:rsidRDefault="002E490A" w:rsidP="002F2F6F">
      <w:pPr>
        <w:pStyle w:val="Heading3"/>
      </w:pPr>
    </w:p>
    <w:p w14:paraId="62FEB3AA" w14:textId="77777777" w:rsidR="002F2F6F" w:rsidRPr="001404B0" w:rsidRDefault="002F2F6F" w:rsidP="001F7800">
      <w:pPr>
        <w:pStyle w:val="Heading4"/>
      </w:pPr>
      <w:r w:rsidRPr="001404B0">
        <w:t>Response</w:t>
      </w:r>
    </w:p>
    <w:p w14:paraId="62FEB3AB" w14:textId="77777777" w:rsidR="002F2F6F" w:rsidRPr="00A135B0" w:rsidRDefault="002F2F6F" w:rsidP="002F2F6F">
      <w:r w:rsidRPr="001404B0">
        <w:tab/>
      </w:r>
      <w:r w:rsidRPr="00A135B0">
        <w:t>  </w:t>
      </w:r>
    </w:p>
    <w:p w14:paraId="62FEB3AC" w14:textId="77777777" w:rsidR="002F2F6F" w:rsidRDefault="002F2F6F" w:rsidP="00A83AA3">
      <w:pPr>
        <w:pStyle w:val="instructions"/>
      </w:pPr>
      <w:r>
        <w:t>OPTION TWO</w:t>
      </w:r>
    </w:p>
    <w:p w14:paraId="62FEB3AD" w14:textId="77777777" w:rsidR="002F2F6F" w:rsidRPr="00794AF3" w:rsidRDefault="002F2F6F" w:rsidP="00A83AA3">
      <w:pPr>
        <w:pStyle w:val="instructions"/>
      </w:pPr>
    </w:p>
    <w:p w14:paraId="62FEB3AE" w14:textId="77777777" w:rsidR="002F2F6F" w:rsidRPr="001404B0" w:rsidRDefault="002F2F6F" w:rsidP="001F7800">
      <w:pPr>
        <w:pStyle w:val="Heading3"/>
      </w:pPr>
      <w:r w:rsidRPr="001404B0">
        <w:t>Comments received by close of public comment period</w:t>
      </w:r>
    </w:p>
    <w:p w14:paraId="62FEB3AF" w14:textId="77777777" w:rsidR="002F2F6F" w:rsidRPr="001404B0" w:rsidRDefault="002F2F6F" w:rsidP="002F2F6F"/>
    <w:p w14:paraId="62FEB3B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62FEB3B1" w14:textId="77777777" w:rsidR="002F2F6F" w:rsidRPr="001404B0" w:rsidRDefault="002F2F6F" w:rsidP="002F2F6F"/>
    <w:p w14:paraId="62FEB3B2" w14:textId="77777777" w:rsidR="002F2F6F" w:rsidRPr="001404B0" w:rsidRDefault="002F2F6F" w:rsidP="00A83AA3">
      <w:pPr>
        <w:pStyle w:val="instructions"/>
      </w:pPr>
      <w:r w:rsidRPr="001404B0">
        <w:t>Use one of the two alternate formats for listing commenters; either a list or a table.</w:t>
      </w:r>
    </w:p>
    <w:p w14:paraId="62FEB3B3" w14:textId="77777777" w:rsidR="002F2F6F" w:rsidRPr="001404B0" w:rsidRDefault="002F2F6F" w:rsidP="002F2F6F"/>
    <w:p w14:paraId="62FEB3B4" w14:textId="080A7C72" w:rsidR="002F2F6F" w:rsidRPr="001404B0" w:rsidRDefault="002F2F6F" w:rsidP="001F7800">
      <w:pPr>
        <w:pStyle w:val="Heading4"/>
      </w:pPr>
      <w:r w:rsidRPr="001F7800">
        <w:t>Commenter 1</w:t>
      </w:r>
      <w:r w:rsidRPr="001F7800">
        <w:tab/>
      </w:r>
      <w:r w:rsidR="005E4D0F">
        <w:rPr>
          <w:rStyle w:val="instructionsChar"/>
        </w:rPr>
        <w:t>Jason Hill</w:t>
      </w:r>
    </w:p>
    <w:p w14:paraId="62FEB3B5" w14:textId="77777777" w:rsidR="002F2F6F" w:rsidRPr="001404B0" w:rsidRDefault="002F2F6F" w:rsidP="002F2F6F"/>
    <w:p w14:paraId="62FEB3B6" w14:textId="142E1247" w:rsidR="002F2F6F" w:rsidRPr="001404B0" w:rsidRDefault="002F2F6F" w:rsidP="002F2F6F">
      <w:r w:rsidRPr="008839CF">
        <w:rPr>
          <w:rFonts w:ascii="Arial" w:hAnsi="Arial" w:cs="Arial"/>
        </w:rPr>
        <w:t>Affiliation</w:t>
      </w:r>
      <w:r w:rsidRPr="001404B0">
        <w:rPr>
          <w:b/>
        </w:rPr>
        <w:tab/>
      </w:r>
      <w:r w:rsidR="005E4D0F">
        <w:rPr>
          <w:rStyle w:val="instructionsChar"/>
        </w:rPr>
        <w:t>Unknown</w:t>
      </w:r>
    </w:p>
    <w:p w14:paraId="62FEB3B7" w14:textId="77777777" w:rsidR="002F2F6F" w:rsidRPr="001404B0" w:rsidRDefault="002F2F6F" w:rsidP="002F2F6F">
      <w:r w:rsidRPr="001404B0">
        <w:lastRenderedPageBreak/>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62FEB3B8" w14:textId="77777777" w:rsidR="002F2F6F" w:rsidRPr="001404B0" w:rsidRDefault="002F2F6F" w:rsidP="002F2F6F"/>
    <w:p w14:paraId="62FEB3B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62FEB3BA"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62FEB3BB"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2FEB3BC" w14:textId="77777777" w:rsidR="002F2F6F" w:rsidRPr="001404B0" w:rsidRDefault="002F2F6F" w:rsidP="002F2F6F"/>
    <w:p w14:paraId="62FEB3BD"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62FEB3BE" w14:textId="77777777" w:rsidR="002F2F6F" w:rsidRPr="001404B0" w:rsidRDefault="002F2F6F" w:rsidP="002F2F6F"/>
    <w:p w14:paraId="62FEB3B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62FEB3C0" w14:textId="77777777" w:rsidR="002F2F6F" w:rsidRPr="001404B0" w:rsidRDefault="002F2F6F" w:rsidP="002F2F6F">
      <w:r w:rsidRPr="001404B0">
        <w:lastRenderedPageBreak/>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62FEB3C1" w14:textId="77777777" w:rsidR="002F2F6F" w:rsidRPr="001404B0" w:rsidRDefault="002F2F6F" w:rsidP="002F2F6F"/>
    <w:p w14:paraId="62FEB3C2" w14:textId="77777777" w:rsidR="002F2F6F" w:rsidRDefault="002F2F6F" w:rsidP="00A83AA3">
      <w:pPr>
        <w:pStyle w:val="instructions"/>
      </w:pPr>
      <w:r>
        <w:t>OPTION THREE</w:t>
      </w:r>
    </w:p>
    <w:p w14:paraId="62FEB3C3"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62FEB3C5"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C4"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62FEB3C9"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C6" w14:textId="77777777" w:rsidR="002F2F6F" w:rsidRPr="001404B0" w:rsidRDefault="002F2F6F" w:rsidP="00A112DA">
            <w:pPr>
              <w:jc w:val="center"/>
              <w:rPr>
                <w:rFonts w:ascii="Arial" w:hAnsi="Arial" w:cs="Arial"/>
                <w:b/>
              </w:rPr>
            </w:pPr>
            <w:r w:rsidRPr="001404B0">
              <w:rPr>
                <w:rFonts w:ascii="Arial" w:hAnsi="Arial" w:cs="Arial"/>
                <w:b/>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C7" w14:textId="77777777" w:rsidR="002F2F6F" w:rsidRPr="001404B0" w:rsidRDefault="002F2F6F" w:rsidP="00A112DA">
            <w:pPr>
              <w:jc w:val="center"/>
              <w:rPr>
                <w:rFonts w:ascii="Arial" w:hAnsi="Arial" w:cs="Arial"/>
                <w:b/>
              </w:rPr>
            </w:pPr>
            <w:r w:rsidRPr="001404B0">
              <w:rPr>
                <w:rFonts w:ascii="Arial" w:hAnsi="Arial" w:cs="Arial"/>
                <w:b/>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2FEB3C8" w14:textId="77777777" w:rsidR="002F2F6F" w:rsidRPr="001404B0" w:rsidRDefault="002F2F6F" w:rsidP="00A112DA">
            <w:pPr>
              <w:jc w:val="center"/>
              <w:rPr>
                <w:rFonts w:ascii="Arial" w:hAnsi="Arial" w:cs="Arial"/>
                <w:b/>
              </w:rPr>
            </w:pPr>
            <w:r w:rsidRPr="001404B0">
              <w:rPr>
                <w:rFonts w:ascii="Arial" w:hAnsi="Arial" w:cs="Arial"/>
                <w:b/>
              </w:rPr>
              <w:t>Commenter  Numbers</w:t>
            </w:r>
          </w:p>
        </w:tc>
      </w:tr>
      <w:tr w:rsidR="002F2F6F" w:rsidRPr="001404B0" w14:paraId="62FEB3CD"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CA"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CB" w14:textId="678E655D" w:rsidR="002F2F6F" w:rsidRPr="005E4D0F" w:rsidRDefault="005E4D0F" w:rsidP="005E4D0F">
            <w:pPr>
              <w:pStyle w:val="PlainText"/>
            </w:pPr>
            <w:r>
              <w:t xml:space="preserve">Please do not let them poison us. If, despite your best efforts, you think they are going to poison us anyway, please tell us and name names.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CC" w14:textId="75778CBB" w:rsidR="002F2F6F" w:rsidRPr="001404B0" w:rsidRDefault="005E4D0F" w:rsidP="00A112DA">
            <w:pPr>
              <w:rPr>
                <w:sz w:val="22"/>
                <w:szCs w:val="22"/>
              </w:rPr>
            </w:pPr>
            <w:r>
              <w:rPr>
                <w:sz w:val="22"/>
                <w:szCs w:val="22"/>
              </w:rPr>
              <w:t>1</w:t>
            </w:r>
          </w:p>
        </w:tc>
      </w:tr>
      <w:tr w:rsidR="002F2F6F" w:rsidRPr="001404B0" w14:paraId="62FEB3D1"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CE"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CF" w14:textId="146142C2" w:rsidR="002F2F6F" w:rsidRPr="005E4D0F" w:rsidRDefault="005E4D0F" w:rsidP="005E4D0F">
            <w:r>
              <w:t>Support for the Oregon State plan to implement emission guidelines for municipal solid waste landfills in Oregon.</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D0" w14:textId="766A076D" w:rsidR="002F2F6F" w:rsidRPr="001404B0" w:rsidRDefault="005E4D0F" w:rsidP="00A112DA">
            <w:pPr>
              <w:rPr>
                <w:sz w:val="22"/>
                <w:szCs w:val="22"/>
              </w:rPr>
            </w:pPr>
            <w:r>
              <w:rPr>
                <w:sz w:val="22"/>
                <w:szCs w:val="22"/>
              </w:rPr>
              <w:t>2</w:t>
            </w:r>
          </w:p>
        </w:tc>
      </w:tr>
      <w:tr w:rsidR="002F2F6F" w:rsidRPr="001404B0" w14:paraId="62FEB3D5"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D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D3" w14:textId="690C0D6F" w:rsidR="002F2F6F" w:rsidRPr="001404B0" w:rsidRDefault="005E4D0F" w:rsidP="005E4D0F">
            <w:pPr>
              <w:rPr>
                <w:sz w:val="22"/>
                <w:szCs w:val="22"/>
              </w:rPr>
            </w:pPr>
            <w:r>
              <w:rPr>
                <w:rFonts w:ascii="Calibri" w:hAnsi="Calibri" w:cs="Calibri"/>
              </w:rPr>
              <w:t>Support of Oregon DEQ adoption of NESHAPs and NSPS.</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2FEB3D4" w14:textId="78372E4B" w:rsidR="002F2F6F" w:rsidRPr="001404B0" w:rsidRDefault="005E4D0F" w:rsidP="00A112DA">
            <w:pPr>
              <w:rPr>
                <w:sz w:val="22"/>
                <w:szCs w:val="22"/>
              </w:rPr>
            </w:pPr>
            <w:r>
              <w:rPr>
                <w:sz w:val="22"/>
                <w:szCs w:val="22"/>
              </w:rPr>
              <w:t>3</w:t>
            </w:r>
          </w:p>
        </w:tc>
      </w:tr>
      <w:tr w:rsidR="005E4D0F" w:rsidRPr="001404B0" w14:paraId="3B453985"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7FE6EEB" w14:textId="256FFE24" w:rsidR="005E4D0F" w:rsidRPr="001404B0" w:rsidRDefault="005E4D0F" w:rsidP="00A112DA">
            <w:pPr>
              <w:jc w:val="center"/>
              <w:rPr>
                <w:rFonts w:ascii="Arial" w:hAnsi="Arial" w:cs="Arial"/>
                <w:sz w:val="22"/>
                <w:szCs w:val="22"/>
              </w:rPr>
            </w:pPr>
            <w:r>
              <w:rPr>
                <w:rFonts w:ascii="Arial" w:hAnsi="Arial" w:cs="Arial"/>
                <w:sz w:val="22"/>
                <w:szCs w:val="22"/>
              </w:rPr>
              <w:t>4</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6F2039E" w14:textId="2EA1A60A" w:rsidR="005E4D0F" w:rsidRDefault="005E4D0F" w:rsidP="00A112DA">
            <w:pPr>
              <w:rPr>
                <w:rFonts w:ascii="Calibri" w:hAnsi="Calibri" w:cs="Calibri"/>
              </w:rPr>
            </w:pPr>
            <w:r>
              <w:rPr>
                <w:rFonts w:ascii="Calibri" w:hAnsi="Calibri" w:cs="Calibri"/>
              </w:rPr>
              <w:t>Title of rulemaking notice is unclear and confusing</w:t>
            </w:r>
            <w:r w:rsidR="009A3776">
              <w:rPr>
                <w:rFonts w:ascii="Calibri" w:hAnsi="Calibri" w:cs="Calibri"/>
              </w:rPr>
              <w:t>; it does not state that the proposal includes adopting NSPS and NESHAP standards</w:t>
            </w:r>
            <w:r>
              <w:rPr>
                <w:rFonts w:ascii="Calibri" w:hAnsi="Calibri" w:cs="Calibri"/>
              </w:rPr>
              <w:t xml:space="preserve">.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D817A80" w14:textId="7DB02BE1" w:rsidR="005E4D0F" w:rsidRDefault="005E4D0F" w:rsidP="00A112DA">
            <w:pPr>
              <w:rPr>
                <w:sz w:val="22"/>
                <w:szCs w:val="22"/>
              </w:rPr>
            </w:pPr>
            <w:r>
              <w:rPr>
                <w:sz w:val="22"/>
                <w:szCs w:val="22"/>
              </w:rPr>
              <w:t>3</w:t>
            </w:r>
          </w:p>
        </w:tc>
      </w:tr>
      <w:tr w:rsidR="005E4D0F" w:rsidRPr="001404B0" w14:paraId="19F1B9F1"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07FD61" w14:textId="6DE8FF57" w:rsidR="005E4D0F" w:rsidRDefault="005E4D0F" w:rsidP="00A112DA">
            <w:pPr>
              <w:jc w:val="center"/>
              <w:rPr>
                <w:rFonts w:ascii="Arial" w:hAnsi="Arial" w:cs="Arial"/>
                <w:sz w:val="22"/>
                <w:szCs w:val="22"/>
              </w:rPr>
            </w:pPr>
            <w:r>
              <w:rPr>
                <w:rFonts w:ascii="Arial" w:hAnsi="Arial" w:cs="Arial"/>
                <w:sz w:val="22"/>
                <w:szCs w:val="22"/>
              </w:rPr>
              <w:t>5</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9051FF" w14:textId="012968EE" w:rsidR="005E4D0F" w:rsidRDefault="005E4D0F" w:rsidP="005E4D0F">
            <w:pPr>
              <w:autoSpaceDE w:val="0"/>
              <w:autoSpaceDN w:val="0"/>
              <w:adjustRightInd w:val="0"/>
              <w:outlineLvl w:val="9"/>
              <w:rPr>
                <w:rFonts w:ascii="Calibri" w:hAnsi="Calibri" w:cs="Calibri"/>
              </w:rPr>
            </w:pPr>
            <w:r>
              <w:rPr>
                <w:rFonts w:ascii="Calibri" w:hAnsi="Calibri" w:cs="Calibri"/>
              </w:rPr>
              <w:t>The “DEQ Proposal” section of the rulemaking notice does not reference the nature nor number of federal NESHAPs and NSPS being adopted by the rulemaking.</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7A682B9" w14:textId="5762CA09" w:rsidR="005E4D0F" w:rsidRDefault="005E4D0F" w:rsidP="00A112DA">
            <w:pPr>
              <w:rPr>
                <w:sz w:val="22"/>
                <w:szCs w:val="22"/>
              </w:rPr>
            </w:pPr>
            <w:r>
              <w:rPr>
                <w:sz w:val="22"/>
                <w:szCs w:val="22"/>
              </w:rPr>
              <w:t>3</w:t>
            </w:r>
          </w:p>
        </w:tc>
      </w:tr>
      <w:tr w:rsidR="005E4D0F" w:rsidRPr="001404B0" w14:paraId="74F19C68"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219C40" w14:textId="1902766A" w:rsidR="005E4D0F" w:rsidRDefault="005E4D0F" w:rsidP="00A112DA">
            <w:pPr>
              <w:jc w:val="center"/>
              <w:rPr>
                <w:rFonts w:ascii="Arial" w:hAnsi="Arial" w:cs="Arial"/>
                <w:sz w:val="22"/>
                <w:szCs w:val="22"/>
              </w:rPr>
            </w:pPr>
            <w:r>
              <w:rPr>
                <w:rFonts w:ascii="Arial" w:hAnsi="Arial" w:cs="Arial"/>
                <w:sz w:val="22"/>
                <w:szCs w:val="22"/>
              </w:rPr>
              <w:t>6</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B7406D6" w14:textId="1BA460FF" w:rsidR="005E4D0F" w:rsidRDefault="005E4D0F" w:rsidP="00A112DA">
            <w:pPr>
              <w:rPr>
                <w:rFonts w:ascii="Calibri" w:hAnsi="Calibri" w:cs="Calibri"/>
              </w:rPr>
            </w:pPr>
            <w:r>
              <w:rPr>
                <w:rFonts w:ascii="Calibri" w:hAnsi="Calibri" w:cs="Calibri"/>
              </w:rPr>
              <w:t xml:space="preserve">On page 37, there is a typographical error regarding the color coding of the proposed rule. Please provide clarification in the response to comments.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D371370" w14:textId="296655D2" w:rsidR="005E4D0F" w:rsidRDefault="005E4D0F" w:rsidP="00A112DA">
            <w:pPr>
              <w:rPr>
                <w:sz w:val="22"/>
                <w:szCs w:val="22"/>
              </w:rPr>
            </w:pPr>
            <w:r>
              <w:rPr>
                <w:sz w:val="22"/>
                <w:szCs w:val="22"/>
              </w:rPr>
              <w:t>3</w:t>
            </w:r>
          </w:p>
        </w:tc>
      </w:tr>
      <w:tr w:rsidR="005E4D0F" w:rsidRPr="001404B0" w14:paraId="3898EBD0"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D620D5" w14:textId="383A33C0" w:rsidR="005E4D0F" w:rsidRDefault="005E4D0F" w:rsidP="00A112DA">
            <w:pPr>
              <w:jc w:val="center"/>
              <w:rPr>
                <w:rFonts w:ascii="Arial" w:hAnsi="Arial" w:cs="Arial"/>
                <w:sz w:val="22"/>
                <w:szCs w:val="22"/>
              </w:rPr>
            </w:pPr>
            <w:r>
              <w:rPr>
                <w:rFonts w:ascii="Arial" w:hAnsi="Arial" w:cs="Arial"/>
                <w:sz w:val="22"/>
                <w:szCs w:val="22"/>
              </w:rPr>
              <w:t>7</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3EFDDC" w14:textId="77777777" w:rsidR="005E4D0F" w:rsidRDefault="005E4D0F" w:rsidP="005E4D0F">
            <w:pPr>
              <w:autoSpaceDE w:val="0"/>
              <w:autoSpaceDN w:val="0"/>
              <w:adjustRightInd w:val="0"/>
              <w:outlineLvl w:val="9"/>
              <w:rPr>
                <w:rFonts w:ascii="Calibri" w:hAnsi="Calibri" w:cs="Calibri"/>
              </w:rPr>
            </w:pPr>
            <w:r>
              <w:rPr>
                <w:rFonts w:ascii="Calibri" w:hAnsi="Calibri" w:cs="Calibri"/>
              </w:rPr>
              <w:t>The color coding/description on the chart of proposed federal rules for adoption by</w:t>
            </w:r>
          </w:p>
          <w:p w14:paraId="57B663DE" w14:textId="32FA78AA" w:rsidR="005E4D0F" w:rsidRDefault="005E4D0F" w:rsidP="005E4D0F">
            <w:pPr>
              <w:rPr>
                <w:rFonts w:ascii="Calibri" w:hAnsi="Calibri" w:cs="Calibri"/>
              </w:rPr>
            </w:pPr>
            <w:proofErr w:type="gramStart"/>
            <w:r>
              <w:rPr>
                <w:rFonts w:ascii="Calibri" w:hAnsi="Calibri" w:cs="Calibri"/>
              </w:rPr>
              <w:t>reference</w:t>
            </w:r>
            <w:proofErr w:type="gramEnd"/>
            <w:r>
              <w:rPr>
                <w:rFonts w:ascii="Calibri" w:hAnsi="Calibri" w:cs="Calibri"/>
              </w:rPr>
              <w:t xml:space="preserve"> attached beyond page 85 of the rule is confusing and needs clarification. Please provide clarification in the response to comments.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B222959" w14:textId="6AC1BFCC" w:rsidR="005E4D0F" w:rsidRDefault="005E4D0F" w:rsidP="00A112DA">
            <w:pPr>
              <w:rPr>
                <w:sz w:val="22"/>
                <w:szCs w:val="22"/>
              </w:rPr>
            </w:pPr>
            <w:r>
              <w:rPr>
                <w:sz w:val="22"/>
                <w:szCs w:val="22"/>
              </w:rPr>
              <w:t>3</w:t>
            </w:r>
          </w:p>
        </w:tc>
      </w:tr>
      <w:tr w:rsidR="005E4D0F" w:rsidRPr="001404B0" w14:paraId="416F2C83"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868C689" w14:textId="404046BE" w:rsidR="005E4D0F" w:rsidRDefault="005E4D0F" w:rsidP="00A112DA">
            <w:pPr>
              <w:jc w:val="center"/>
              <w:rPr>
                <w:rFonts w:ascii="Arial" w:hAnsi="Arial" w:cs="Arial"/>
                <w:sz w:val="22"/>
                <w:szCs w:val="22"/>
              </w:rPr>
            </w:pPr>
            <w:r>
              <w:rPr>
                <w:rFonts w:ascii="Arial" w:hAnsi="Arial" w:cs="Arial"/>
                <w:sz w:val="22"/>
                <w:szCs w:val="22"/>
              </w:rPr>
              <w:t>8</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955932" w14:textId="22B3F5AA" w:rsidR="005E4D0F" w:rsidRDefault="00492928" w:rsidP="00A112DA">
            <w:pPr>
              <w:rPr>
                <w:rFonts w:ascii="Calibri" w:hAnsi="Calibri" w:cs="Calibri"/>
              </w:rPr>
            </w:pPr>
            <w:r>
              <w:rPr>
                <w:rFonts w:ascii="Calibri" w:hAnsi="Calibri" w:cs="Calibri"/>
              </w:rPr>
              <w:t xml:space="preserve">Waste Management’s </w:t>
            </w:r>
            <w:proofErr w:type="spellStart"/>
            <w:r>
              <w:rPr>
                <w:rFonts w:ascii="Calibri" w:hAnsi="Calibri" w:cs="Calibri"/>
              </w:rPr>
              <w:t>Riverbend</w:t>
            </w:r>
            <w:proofErr w:type="spellEnd"/>
            <w:r>
              <w:rPr>
                <w:rFonts w:ascii="Calibri" w:hAnsi="Calibri" w:cs="Calibri"/>
              </w:rPr>
              <w:t xml:space="preserve"> Landfill is incorrectly listed in Section 1.3 (of the State Plan).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A8BD4CA" w14:textId="4C1A6272" w:rsidR="005E4D0F" w:rsidRDefault="00492928" w:rsidP="00A112DA">
            <w:pPr>
              <w:rPr>
                <w:sz w:val="22"/>
                <w:szCs w:val="22"/>
              </w:rPr>
            </w:pPr>
            <w:r>
              <w:rPr>
                <w:sz w:val="22"/>
                <w:szCs w:val="22"/>
              </w:rPr>
              <w:t>4</w:t>
            </w:r>
          </w:p>
        </w:tc>
      </w:tr>
      <w:tr w:rsidR="005E4D0F" w:rsidRPr="001404B0" w14:paraId="43B68A24"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C3F7AF7" w14:textId="6A6F1697" w:rsidR="005E4D0F" w:rsidRDefault="005E4D0F" w:rsidP="00A112DA">
            <w:pPr>
              <w:jc w:val="center"/>
              <w:rPr>
                <w:rFonts w:ascii="Arial" w:hAnsi="Arial" w:cs="Arial"/>
                <w:sz w:val="22"/>
                <w:szCs w:val="22"/>
              </w:rPr>
            </w:pPr>
            <w:r>
              <w:rPr>
                <w:rFonts w:ascii="Arial" w:hAnsi="Arial" w:cs="Arial"/>
                <w:sz w:val="22"/>
                <w:szCs w:val="22"/>
              </w:rPr>
              <w:t>9</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D24DB" w14:textId="41BF287B" w:rsidR="005E4D0F" w:rsidRDefault="00492928" w:rsidP="00A112DA">
            <w:pPr>
              <w:rPr>
                <w:rFonts w:ascii="Calibri" w:hAnsi="Calibri" w:cs="Calibri"/>
              </w:rPr>
            </w:pPr>
            <w:r>
              <w:rPr>
                <w:rFonts w:ascii="Calibri" w:hAnsi="Calibri" w:cs="Calibri"/>
              </w:rPr>
              <w:t xml:space="preserve">The new state regulations take effect when EPA has approved the state plan; include a regulatory provision explaining that the existing rules remain in effect until EPA approves the state plan.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25BB834" w14:textId="772A723D" w:rsidR="005E4D0F" w:rsidRDefault="00492928" w:rsidP="00A112DA">
            <w:pPr>
              <w:rPr>
                <w:sz w:val="22"/>
                <w:szCs w:val="22"/>
              </w:rPr>
            </w:pPr>
            <w:r>
              <w:rPr>
                <w:sz w:val="22"/>
                <w:szCs w:val="22"/>
              </w:rPr>
              <w:t>4</w:t>
            </w:r>
          </w:p>
        </w:tc>
      </w:tr>
      <w:tr w:rsidR="005E4D0F" w:rsidRPr="001404B0" w14:paraId="2E756C7E"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7269F1" w14:textId="60389744" w:rsidR="005E4D0F" w:rsidRDefault="005E4D0F" w:rsidP="00A112DA">
            <w:pPr>
              <w:jc w:val="center"/>
              <w:rPr>
                <w:rFonts w:ascii="Arial" w:hAnsi="Arial" w:cs="Arial"/>
                <w:sz w:val="22"/>
                <w:szCs w:val="22"/>
              </w:rPr>
            </w:pPr>
            <w:r>
              <w:rPr>
                <w:rFonts w:ascii="Arial" w:hAnsi="Arial" w:cs="Arial"/>
                <w:sz w:val="22"/>
                <w:szCs w:val="22"/>
              </w:rPr>
              <w:t>10</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572ED2" w14:textId="0391F0A1" w:rsidR="005E4D0F" w:rsidRDefault="00492928" w:rsidP="00A112DA">
            <w:pPr>
              <w:rPr>
                <w:rFonts w:ascii="Calibri" w:hAnsi="Calibri" w:cs="Calibri"/>
              </w:rPr>
            </w:pPr>
            <w:r>
              <w:rPr>
                <w:rFonts w:ascii="Calibri" w:hAnsi="Calibri" w:cs="Calibri"/>
              </w:rPr>
              <w:t xml:space="preserve">The State Plan should specify an approval process for design plans. For example, if DEQ does not review a design plan within a prescribed period, defer approval to a Professional Engineer’s certification. </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DAC1A2F" w14:textId="6E7AC575" w:rsidR="005E4D0F" w:rsidRDefault="00492928" w:rsidP="00A112DA">
            <w:pPr>
              <w:rPr>
                <w:sz w:val="22"/>
                <w:szCs w:val="22"/>
              </w:rPr>
            </w:pPr>
            <w:r>
              <w:rPr>
                <w:sz w:val="22"/>
                <w:szCs w:val="22"/>
              </w:rPr>
              <w:t>4</w:t>
            </w:r>
          </w:p>
        </w:tc>
      </w:tr>
      <w:tr w:rsidR="005E4D0F" w:rsidRPr="001404B0" w14:paraId="5D5F205D"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E57B3F" w14:textId="53585CB2" w:rsidR="005E4D0F" w:rsidRDefault="00465D64" w:rsidP="00A112DA">
            <w:pPr>
              <w:jc w:val="center"/>
              <w:rPr>
                <w:rFonts w:ascii="Arial" w:hAnsi="Arial" w:cs="Arial"/>
                <w:sz w:val="22"/>
                <w:szCs w:val="22"/>
              </w:rPr>
            </w:pPr>
            <w:r>
              <w:rPr>
                <w:rFonts w:ascii="Arial" w:hAnsi="Arial" w:cs="Arial"/>
                <w:sz w:val="22"/>
                <w:szCs w:val="22"/>
              </w:rPr>
              <w:t>11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3B61633" w14:textId="21EA7F8E" w:rsidR="005E4D0F" w:rsidRDefault="009A3776" w:rsidP="00A112DA">
            <w:pPr>
              <w:rPr>
                <w:rFonts w:ascii="Calibri" w:hAnsi="Calibri" w:cs="Calibri"/>
              </w:rPr>
            </w:pPr>
            <w:r>
              <w:rPr>
                <w:rFonts w:ascii="Calibri" w:hAnsi="Calibri" w:cs="Calibri"/>
              </w:rPr>
              <w:t>Oregon’s land-use goals are at risk relating to landfills. (pg. 1)</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B7E751A" w14:textId="20DCE2BE" w:rsidR="005E4D0F" w:rsidRDefault="00465D64" w:rsidP="00A112DA">
            <w:pPr>
              <w:rPr>
                <w:sz w:val="22"/>
                <w:szCs w:val="22"/>
              </w:rPr>
            </w:pPr>
            <w:r>
              <w:rPr>
                <w:sz w:val="22"/>
                <w:szCs w:val="22"/>
              </w:rPr>
              <w:t>5</w:t>
            </w:r>
          </w:p>
        </w:tc>
      </w:tr>
      <w:tr w:rsidR="00465D64" w:rsidRPr="001404B0" w14:paraId="26CFD6E4"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9EACEA3" w14:textId="799ECDA9" w:rsidR="00465D64" w:rsidRDefault="00465D64" w:rsidP="00465D64">
            <w:pPr>
              <w:jc w:val="center"/>
              <w:rPr>
                <w:rFonts w:ascii="Arial" w:hAnsi="Arial" w:cs="Arial"/>
                <w:sz w:val="22"/>
                <w:szCs w:val="22"/>
              </w:rPr>
            </w:pPr>
            <w:r>
              <w:rPr>
                <w:rFonts w:ascii="Arial" w:hAnsi="Arial" w:cs="Arial"/>
                <w:sz w:val="22"/>
                <w:szCs w:val="22"/>
              </w:rPr>
              <w:t>12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62C1D" w14:textId="469A5703" w:rsidR="00465D64" w:rsidRDefault="00465D64" w:rsidP="00465D64">
            <w:pPr>
              <w:rPr>
                <w:rFonts w:ascii="Calibri" w:hAnsi="Calibri" w:cs="Calibri"/>
              </w:rPr>
            </w:pPr>
            <w:r>
              <w:rPr>
                <w:rFonts w:ascii="Calibri" w:hAnsi="Calibri" w:cs="Calibri"/>
              </w:rPr>
              <w:t>Oregon’s land-use goals are at risk relating to landfills.  Determine whether emission guidelines ‘replace Oregon’s land-use statutes.’ (pg. 1)</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7D739C3" w14:textId="389826DE" w:rsidR="00465D64" w:rsidRDefault="00465D64" w:rsidP="00465D64">
            <w:pPr>
              <w:rPr>
                <w:sz w:val="22"/>
                <w:szCs w:val="22"/>
              </w:rPr>
            </w:pPr>
            <w:r>
              <w:rPr>
                <w:sz w:val="22"/>
                <w:szCs w:val="22"/>
              </w:rPr>
              <w:t>5</w:t>
            </w:r>
          </w:p>
        </w:tc>
      </w:tr>
      <w:tr w:rsidR="00465D64" w:rsidRPr="001404B0" w14:paraId="3599B9B9"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FF3F547" w14:textId="5B37DCDC" w:rsidR="00465D64" w:rsidRDefault="00465D64" w:rsidP="00465D64">
            <w:pPr>
              <w:jc w:val="center"/>
              <w:rPr>
                <w:rFonts w:ascii="Arial" w:hAnsi="Arial" w:cs="Arial"/>
                <w:sz w:val="22"/>
                <w:szCs w:val="22"/>
              </w:rPr>
            </w:pPr>
            <w:r>
              <w:rPr>
                <w:rFonts w:ascii="Arial" w:hAnsi="Arial" w:cs="Arial"/>
                <w:sz w:val="22"/>
                <w:szCs w:val="22"/>
              </w:rPr>
              <w:t>13</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15A118" w14:textId="2A08FBA3" w:rsidR="00465D64" w:rsidRDefault="00465D64" w:rsidP="00465D64">
            <w:pPr>
              <w:rPr>
                <w:rFonts w:ascii="Calibri" w:hAnsi="Calibri" w:cs="Calibri"/>
              </w:rPr>
            </w:pPr>
            <w:r>
              <w:rPr>
                <w:rFonts w:ascii="Calibri" w:hAnsi="Calibri" w:cs="Calibri"/>
              </w:rPr>
              <w:t>Address how adopting federal regulations will not significantly affect land-use. (pg. 2)</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41D2231C" w14:textId="1CC01606" w:rsidR="00465D64" w:rsidRDefault="00465D64" w:rsidP="00465D64">
            <w:pPr>
              <w:rPr>
                <w:sz w:val="22"/>
                <w:szCs w:val="22"/>
              </w:rPr>
            </w:pPr>
            <w:r>
              <w:rPr>
                <w:sz w:val="22"/>
                <w:szCs w:val="22"/>
              </w:rPr>
              <w:t>5</w:t>
            </w:r>
          </w:p>
        </w:tc>
      </w:tr>
      <w:tr w:rsidR="00465D64" w:rsidRPr="001404B0" w14:paraId="15597277" w14:textId="77777777" w:rsidTr="005E4D0F">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637D176" w14:textId="1CC72281" w:rsidR="00465D64" w:rsidRDefault="00465D64" w:rsidP="00465D64">
            <w:pPr>
              <w:jc w:val="center"/>
              <w:rPr>
                <w:rFonts w:ascii="Arial" w:hAnsi="Arial" w:cs="Arial"/>
                <w:sz w:val="22"/>
                <w:szCs w:val="22"/>
              </w:rPr>
            </w:pPr>
            <w:r>
              <w:rPr>
                <w:rFonts w:ascii="Arial" w:hAnsi="Arial" w:cs="Arial"/>
                <w:sz w:val="22"/>
                <w:szCs w:val="22"/>
              </w:rPr>
              <w:t>14</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6B9C71" w14:textId="35AA651F" w:rsidR="00465D64" w:rsidRDefault="00465D64" w:rsidP="00465D64">
            <w:pPr>
              <w:rPr>
                <w:rFonts w:ascii="Calibri" w:hAnsi="Calibri" w:cs="Calibri"/>
              </w:rPr>
            </w:pPr>
            <w:r>
              <w:rPr>
                <w:rFonts w:ascii="Calibri" w:hAnsi="Calibri" w:cs="Calibri"/>
              </w:rPr>
              <w:t>An ongoing nuisance study would no longer be in play if DEQ adopts federal emissions criteria. (pg. 3)</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795D8F90" w14:textId="1F699898" w:rsidR="00465D64" w:rsidRDefault="00465D64" w:rsidP="00465D64">
            <w:pPr>
              <w:rPr>
                <w:sz w:val="22"/>
                <w:szCs w:val="22"/>
              </w:rPr>
            </w:pPr>
            <w:r>
              <w:rPr>
                <w:sz w:val="22"/>
                <w:szCs w:val="22"/>
              </w:rPr>
              <w:t>5</w:t>
            </w:r>
          </w:p>
        </w:tc>
      </w:tr>
      <w:tr w:rsidR="00465D64" w:rsidRPr="001404B0" w14:paraId="0E1ADA22"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062BFB5" w14:textId="309A91F9" w:rsidR="00465D64" w:rsidRDefault="00465D64" w:rsidP="00465D64">
            <w:pPr>
              <w:jc w:val="center"/>
              <w:rPr>
                <w:rFonts w:ascii="Arial" w:hAnsi="Arial" w:cs="Arial"/>
                <w:sz w:val="22"/>
                <w:szCs w:val="22"/>
              </w:rPr>
            </w:pPr>
            <w:r>
              <w:rPr>
                <w:rFonts w:ascii="Arial" w:hAnsi="Arial" w:cs="Arial"/>
                <w:sz w:val="22"/>
                <w:szCs w:val="22"/>
              </w:rPr>
              <w:t>15</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6129F1" w14:textId="64F625FC" w:rsidR="00465D64" w:rsidRDefault="00465D64" w:rsidP="00465D64">
            <w:pPr>
              <w:rPr>
                <w:rFonts w:ascii="Calibri" w:hAnsi="Calibri" w:cs="Calibri"/>
              </w:rPr>
            </w:pPr>
            <w:r w:rsidRPr="00465D64">
              <w:rPr>
                <w:rFonts w:ascii="Calibri" w:hAnsi="Calibri" w:cs="Calibri"/>
              </w:rPr>
              <w:t>Can the landfill, after you adopt the emission guidelines, legally claim it is not a nuisance if the emissions are below the thresholds? (pg. 4)</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592DC51" w14:textId="5E11BFC7" w:rsidR="00465D64" w:rsidRDefault="00465D64" w:rsidP="00465D64">
            <w:pPr>
              <w:rPr>
                <w:sz w:val="22"/>
                <w:szCs w:val="22"/>
              </w:rPr>
            </w:pPr>
            <w:r>
              <w:rPr>
                <w:sz w:val="22"/>
                <w:szCs w:val="22"/>
              </w:rPr>
              <w:t>5</w:t>
            </w:r>
          </w:p>
        </w:tc>
      </w:tr>
      <w:tr w:rsidR="00465D64" w:rsidRPr="001404B0" w14:paraId="714608F3"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6FDD66" w14:textId="5F221513" w:rsidR="00465D64" w:rsidRDefault="00465D64" w:rsidP="00465D64">
            <w:pPr>
              <w:jc w:val="center"/>
              <w:rPr>
                <w:rFonts w:ascii="Arial" w:hAnsi="Arial" w:cs="Arial"/>
                <w:sz w:val="22"/>
                <w:szCs w:val="22"/>
              </w:rPr>
            </w:pPr>
            <w:r>
              <w:rPr>
                <w:rFonts w:ascii="Arial" w:hAnsi="Arial" w:cs="Arial"/>
                <w:sz w:val="22"/>
                <w:szCs w:val="22"/>
              </w:rPr>
              <w:t>16</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E8D85BF" w14:textId="521C1893" w:rsidR="00465D64" w:rsidRDefault="00465D64" w:rsidP="00465D64">
            <w:pPr>
              <w:rPr>
                <w:rFonts w:ascii="Calibri" w:hAnsi="Calibri" w:cs="Calibri"/>
              </w:rPr>
            </w:pPr>
            <w:r w:rsidRPr="00465D64">
              <w:rPr>
                <w:rFonts w:ascii="Calibri" w:hAnsi="Calibri" w:cs="Calibri"/>
              </w:rPr>
              <w:t xml:space="preserve">If DEQ adopts rules not more stringent than existing EPA emission guidelines, will </w:t>
            </w:r>
            <w:proofErr w:type="spellStart"/>
            <w:r w:rsidRPr="00465D64">
              <w:rPr>
                <w:rFonts w:ascii="Calibri" w:hAnsi="Calibri" w:cs="Calibri"/>
              </w:rPr>
              <w:t>Riverbend</w:t>
            </w:r>
            <w:proofErr w:type="spellEnd"/>
            <w:r w:rsidRPr="00465D64">
              <w:rPr>
                <w:rFonts w:ascii="Calibri" w:hAnsi="Calibri" w:cs="Calibri"/>
              </w:rPr>
              <w:t xml:space="preserve"> get a pass with regard to its excessive emissions (excessive nuisance creation) in the name of gas extraction?</w:t>
            </w:r>
            <w:r>
              <w:rPr>
                <w:rFonts w:ascii="Calibri" w:hAnsi="Calibri" w:cs="Calibri"/>
              </w:rPr>
              <w:t xml:space="preserve"> (pg. 4)</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5650B53F" w14:textId="682DF6C7" w:rsidR="00465D64" w:rsidRDefault="00465D64" w:rsidP="00465D64">
            <w:pPr>
              <w:rPr>
                <w:sz w:val="22"/>
                <w:szCs w:val="22"/>
              </w:rPr>
            </w:pPr>
            <w:r>
              <w:rPr>
                <w:sz w:val="22"/>
                <w:szCs w:val="22"/>
              </w:rPr>
              <w:t>5</w:t>
            </w:r>
          </w:p>
        </w:tc>
      </w:tr>
      <w:tr w:rsidR="00465D64" w:rsidRPr="001404B0" w14:paraId="4DFE4274" w14:textId="77777777" w:rsidTr="00465D64">
        <w:trPr>
          <w:trHeight w:val="231"/>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E634976" w14:textId="2D21D04F" w:rsidR="00465D64" w:rsidRDefault="00465D64" w:rsidP="00465D64">
            <w:pPr>
              <w:jc w:val="center"/>
              <w:rPr>
                <w:rFonts w:ascii="Arial" w:hAnsi="Arial" w:cs="Arial"/>
                <w:sz w:val="22"/>
                <w:szCs w:val="22"/>
              </w:rPr>
            </w:pPr>
            <w:r>
              <w:rPr>
                <w:rFonts w:ascii="Arial" w:hAnsi="Arial" w:cs="Arial"/>
                <w:sz w:val="22"/>
                <w:szCs w:val="22"/>
              </w:rPr>
              <w:t>17</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0609F6" w14:textId="1AE7AC0D" w:rsidR="00465D64" w:rsidRDefault="00465D64" w:rsidP="00465D64">
            <w:pPr>
              <w:rPr>
                <w:rFonts w:ascii="Calibri" w:hAnsi="Calibri" w:cs="Calibri"/>
              </w:rPr>
            </w:pPr>
            <w:r w:rsidRPr="00465D64">
              <w:rPr>
                <w:rFonts w:ascii="Calibri" w:hAnsi="Calibri" w:cs="Calibri"/>
              </w:rPr>
              <w:t>Is DEQ granting large, corporate out-of-state landfill companies the ability to make a legal argument to ignore Oregon land-use in lieu of these new fed</w:t>
            </w:r>
            <w:r>
              <w:rPr>
                <w:rFonts w:ascii="Calibri" w:hAnsi="Calibri" w:cs="Calibri"/>
              </w:rPr>
              <w:t>eral</w:t>
            </w:r>
            <w:r w:rsidRPr="00465D64">
              <w:rPr>
                <w:rFonts w:ascii="Calibri" w:hAnsi="Calibri" w:cs="Calibri"/>
              </w:rPr>
              <w:t xml:space="preserve"> standards?</w:t>
            </w:r>
            <w:r>
              <w:rPr>
                <w:rFonts w:ascii="Calibri" w:hAnsi="Calibri" w:cs="Calibri"/>
              </w:rPr>
              <w:t xml:space="preserve"> (pg. 5)</w:t>
            </w: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CB8F0E5" w14:textId="0B5EC480" w:rsidR="00465D64" w:rsidRDefault="00465D64" w:rsidP="00465D64">
            <w:pPr>
              <w:rPr>
                <w:sz w:val="22"/>
                <w:szCs w:val="22"/>
              </w:rPr>
            </w:pPr>
            <w:r>
              <w:rPr>
                <w:sz w:val="22"/>
                <w:szCs w:val="22"/>
              </w:rPr>
              <w:t>5</w:t>
            </w:r>
          </w:p>
        </w:tc>
      </w:tr>
      <w:tr w:rsidR="00465D64" w:rsidRPr="001404B0" w14:paraId="11C878CA"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E16A908" w14:textId="45A1D2C8" w:rsidR="00465D64" w:rsidRDefault="00465D64" w:rsidP="00465D64">
            <w:pPr>
              <w:jc w:val="center"/>
              <w:rPr>
                <w:rFonts w:ascii="Arial" w:hAnsi="Arial" w:cs="Arial"/>
                <w:sz w:val="22"/>
                <w:szCs w:val="22"/>
              </w:rPr>
            </w:pPr>
            <w:r>
              <w:rPr>
                <w:rFonts w:ascii="Arial" w:hAnsi="Arial" w:cs="Arial"/>
                <w:sz w:val="22"/>
                <w:szCs w:val="22"/>
              </w:rPr>
              <w:t>18</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65F9137" w14:textId="44C030BC" w:rsidR="00465D64" w:rsidRDefault="00465D64" w:rsidP="00465D64">
            <w:pPr>
              <w:rPr>
                <w:rFonts w:ascii="Calibri" w:hAnsi="Calibri" w:cs="Calibri"/>
              </w:rPr>
            </w:pPr>
            <w:r w:rsidRPr="00465D64">
              <w:rPr>
                <w:rFonts w:ascii="Calibri" w:hAnsi="Calibri" w:cs="Calibri"/>
              </w:rPr>
              <w:t>I ask that the State step back from accepting the Federal Standards for Landfill Guidelines and convene an Advisory Committee to specifically address how adopting these landfill emission standards might affect Oregon’s land-use</w:t>
            </w:r>
            <w:r>
              <w:rPr>
                <w:rFonts w:ascii="Calibri" w:hAnsi="Calibri" w:cs="Calibri"/>
              </w:rPr>
              <w:t>.</w:t>
            </w:r>
            <w:r w:rsidRPr="00465D64">
              <w:rPr>
                <w:rFonts w:ascii="Calibri" w:hAnsi="Calibri" w:cs="Calibri"/>
              </w:rPr>
              <w:t xml:space="preserve"> (pg. 5)</w:t>
            </w: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B52C7D1" w14:textId="026C8575" w:rsidR="00465D64" w:rsidRDefault="00465D64" w:rsidP="00465D64">
            <w:pPr>
              <w:rPr>
                <w:sz w:val="22"/>
                <w:szCs w:val="22"/>
              </w:rPr>
            </w:pPr>
            <w:r>
              <w:rPr>
                <w:sz w:val="22"/>
                <w:szCs w:val="22"/>
              </w:rPr>
              <w:t>5</w:t>
            </w:r>
          </w:p>
        </w:tc>
      </w:tr>
    </w:tbl>
    <w:p w14:paraId="62FEB3D6" w14:textId="77777777"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A112DA">
        <w:trPr>
          <w:trHeight w:val="773"/>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2F2F6F" w:rsidRPr="001404B0" w14:paraId="62FEB3E5"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376A45D6" w:rsidR="002F2F6F" w:rsidRPr="001404B0" w:rsidRDefault="00B408BB" w:rsidP="00A112DA">
            <w:pPr>
              <w:rPr>
                <w:sz w:val="22"/>
                <w:szCs w:val="22"/>
              </w:rPr>
            </w:pPr>
            <w:r>
              <w:rPr>
                <w:sz w:val="22"/>
                <w:szCs w:val="22"/>
              </w:rPr>
              <w:t>J</w:t>
            </w:r>
            <w:r w:rsidR="005E4D0F">
              <w:rPr>
                <w:sz w:val="22"/>
                <w:szCs w:val="22"/>
              </w:rPr>
              <w:t>ason Hill</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01549FB0" w:rsidR="002F2F6F" w:rsidRPr="001404B0" w:rsidRDefault="005E4D0F" w:rsidP="005E4D0F">
            <w:pPr>
              <w:rPr>
                <w:sz w:val="22"/>
                <w:szCs w:val="22"/>
              </w:rPr>
            </w:pPr>
            <w:r>
              <w:rPr>
                <w:sz w:val="22"/>
                <w:szCs w:val="22"/>
              </w:rPr>
              <w:t>Unknown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55D4842D" w:rsidR="002F2F6F" w:rsidRPr="001404B0" w:rsidRDefault="00B408BB" w:rsidP="00A112DA">
            <w:pPr>
              <w:rPr>
                <w:sz w:val="22"/>
                <w:szCs w:val="22"/>
              </w:rPr>
            </w:pPr>
            <w:r>
              <w:rPr>
                <w:sz w:val="22"/>
                <w:szCs w:val="22"/>
              </w:rPr>
              <w:t>1</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2F2F6F" w:rsidRPr="001404B0" w:rsidRDefault="002F2F6F" w:rsidP="00A112DA">
            <w:pPr>
              <w:rPr>
                <w:sz w:val="22"/>
                <w:szCs w:val="22"/>
              </w:rPr>
            </w:pPr>
          </w:p>
        </w:tc>
      </w:tr>
      <w:tr w:rsidR="002F2F6F" w:rsidRPr="001404B0" w14:paraId="62FEB3EB"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63041A5C" w:rsidR="002F2F6F" w:rsidRPr="001404B0" w:rsidRDefault="005E4D0F" w:rsidP="00A112DA">
            <w:pPr>
              <w:rPr>
                <w:sz w:val="22"/>
                <w:szCs w:val="22"/>
              </w:rPr>
            </w:pPr>
            <w:r>
              <w:rPr>
                <w:sz w:val="22"/>
                <w:szCs w:val="22"/>
              </w:rPr>
              <w:t>Wendy Friedman</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3E16044" w:rsidR="002F2F6F" w:rsidRPr="001404B0" w:rsidRDefault="005E4D0F" w:rsidP="00A112DA">
            <w:pPr>
              <w:rPr>
                <w:sz w:val="22"/>
                <w:szCs w:val="22"/>
              </w:rPr>
            </w:pPr>
            <w:r>
              <w:rPr>
                <w:sz w:val="22"/>
                <w:szCs w:val="22"/>
              </w:rPr>
              <w:t>Unknown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35DFE75" w:rsidR="002F2F6F" w:rsidRPr="001404B0" w:rsidRDefault="005E4D0F" w:rsidP="00A112DA">
            <w:pPr>
              <w:rPr>
                <w:sz w:val="22"/>
                <w:szCs w:val="22"/>
              </w:rPr>
            </w:pPr>
            <w:r>
              <w:rPr>
                <w:sz w:val="22"/>
                <w:szCs w:val="22"/>
              </w:rPr>
              <w:t>2</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2F2F6F" w:rsidRPr="001404B0" w:rsidRDefault="002F2F6F" w:rsidP="00A112DA">
            <w:pPr>
              <w:rPr>
                <w:sz w:val="22"/>
                <w:szCs w:val="22"/>
              </w:rPr>
            </w:pPr>
          </w:p>
        </w:tc>
      </w:tr>
      <w:tr w:rsidR="002F2F6F" w:rsidRPr="001404B0" w14:paraId="62FEB3F1" w14:textId="77777777" w:rsidTr="005E4D0F">
        <w:trPr>
          <w:trHeight w:val="520"/>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3</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1CC47E18" w:rsidR="002F2F6F" w:rsidRPr="001404B0" w:rsidRDefault="005E4D0F" w:rsidP="00A112DA">
            <w:pPr>
              <w:rPr>
                <w:sz w:val="22"/>
                <w:szCs w:val="22"/>
              </w:rPr>
            </w:pPr>
            <w:r>
              <w:rPr>
                <w:sz w:val="22"/>
                <w:szCs w:val="22"/>
              </w:rPr>
              <w:t xml:space="preserve">Kathryn </w:t>
            </w:r>
            <w:proofErr w:type="spellStart"/>
            <w:r>
              <w:rPr>
                <w:sz w:val="22"/>
                <w:szCs w:val="22"/>
              </w:rPr>
              <w:t>VanNatta</w:t>
            </w:r>
            <w:proofErr w:type="spellEnd"/>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6BBB6686" w:rsidR="002F2F6F" w:rsidRPr="001404B0" w:rsidRDefault="005E4D0F" w:rsidP="00A112DA">
            <w:pPr>
              <w:rPr>
                <w:sz w:val="22"/>
                <w:szCs w:val="22"/>
              </w:rPr>
            </w:pPr>
            <w:r>
              <w:rPr>
                <w:sz w:val="22"/>
                <w:szCs w:val="22"/>
              </w:rPr>
              <w:t>Northwest Pulp and Paper Association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5251F3D8" w:rsidR="002F2F6F" w:rsidRPr="001404B0" w:rsidRDefault="005E4D0F" w:rsidP="005E4D0F">
            <w:pPr>
              <w:rPr>
                <w:sz w:val="22"/>
                <w:szCs w:val="22"/>
              </w:rPr>
            </w:pPr>
            <w:r>
              <w:rPr>
                <w:sz w:val="22"/>
                <w:szCs w:val="22"/>
              </w:rPr>
              <w:t>3-7</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2F2F6F" w:rsidRPr="001404B0" w:rsidRDefault="002F2F6F" w:rsidP="00A112DA">
            <w:pPr>
              <w:rPr>
                <w:sz w:val="22"/>
                <w:szCs w:val="22"/>
              </w:rPr>
            </w:pPr>
          </w:p>
        </w:tc>
      </w:tr>
      <w:tr w:rsidR="005E4D0F" w:rsidRPr="001404B0" w14:paraId="3C49CE87" w14:textId="77777777" w:rsidTr="00492928">
        <w:trPr>
          <w:trHeight w:val="520"/>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7559DD8A" w:rsidR="005E4D0F" w:rsidRPr="001404B0" w:rsidRDefault="005E4D0F" w:rsidP="00A112DA">
            <w:pPr>
              <w:jc w:val="center"/>
              <w:rPr>
                <w:rFonts w:ascii="Arial" w:hAnsi="Arial" w:cs="Arial"/>
                <w:sz w:val="22"/>
                <w:szCs w:val="22"/>
              </w:rPr>
            </w:pPr>
            <w:r>
              <w:rPr>
                <w:rFonts w:ascii="Arial" w:hAnsi="Arial" w:cs="Arial"/>
                <w:sz w:val="22"/>
                <w:szCs w:val="22"/>
              </w:rPr>
              <w:t>4</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605A4573" w:rsidR="005E4D0F" w:rsidRDefault="005E4D0F" w:rsidP="00A112DA">
            <w:pPr>
              <w:rPr>
                <w:sz w:val="22"/>
                <w:szCs w:val="22"/>
              </w:rPr>
            </w:pPr>
            <w:r>
              <w:rPr>
                <w:sz w:val="22"/>
                <w:szCs w:val="22"/>
              </w:rPr>
              <w:t>David Lowe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3A0D7679" w:rsidR="005E4D0F" w:rsidRDefault="005E4D0F" w:rsidP="00A112DA">
            <w:pPr>
              <w:rPr>
                <w:sz w:val="22"/>
                <w:szCs w:val="22"/>
              </w:rPr>
            </w:pPr>
            <w:r>
              <w:rPr>
                <w:sz w:val="22"/>
                <w:szCs w:val="22"/>
              </w:rPr>
              <w:t>Waste Management – Pacific Northwest Region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463021D9" w:rsidR="005E4D0F" w:rsidRDefault="00492928" w:rsidP="00A112DA">
            <w:pPr>
              <w:rPr>
                <w:sz w:val="22"/>
                <w:szCs w:val="22"/>
              </w:rPr>
            </w:pPr>
            <w:r>
              <w:rPr>
                <w:sz w:val="22"/>
                <w:szCs w:val="22"/>
              </w:rPr>
              <w:t>8-10</w:t>
            </w: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5E4D0F" w:rsidRPr="001404B0" w:rsidRDefault="005E4D0F" w:rsidP="00A112DA">
            <w:pPr>
              <w:rPr>
                <w:sz w:val="22"/>
                <w:szCs w:val="22"/>
              </w:rPr>
            </w:pPr>
          </w:p>
        </w:tc>
      </w:tr>
      <w:tr w:rsidR="00492928" w:rsidRPr="001404B0" w14:paraId="5B1C0629"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5596B89" w14:textId="1A27EEFC" w:rsidR="00492928" w:rsidRDefault="00492928" w:rsidP="00A112DA">
            <w:pPr>
              <w:jc w:val="center"/>
              <w:rPr>
                <w:rFonts w:ascii="Arial" w:hAnsi="Arial" w:cs="Arial"/>
                <w:sz w:val="22"/>
                <w:szCs w:val="22"/>
              </w:rPr>
            </w:pPr>
            <w:r>
              <w:rPr>
                <w:rFonts w:ascii="Arial" w:hAnsi="Arial" w:cs="Arial"/>
                <w:sz w:val="22"/>
                <w:szCs w:val="22"/>
              </w:rPr>
              <w:t>5</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27F32D2" w14:textId="3648886D" w:rsidR="00492928" w:rsidRDefault="00492928" w:rsidP="00A112DA">
            <w:pPr>
              <w:rPr>
                <w:sz w:val="22"/>
                <w:szCs w:val="22"/>
              </w:rPr>
            </w:pPr>
            <w:r>
              <w:rPr>
                <w:sz w:val="22"/>
                <w:szCs w:val="22"/>
              </w:rPr>
              <w:t>Ramsey McPhillips</w:t>
            </w: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24CD8A24" w14:textId="135BFF42" w:rsidR="00492928" w:rsidRDefault="00492928" w:rsidP="00A112DA">
            <w:pPr>
              <w:rPr>
                <w:sz w:val="22"/>
                <w:szCs w:val="22"/>
              </w:rPr>
            </w:pPr>
            <w:r>
              <w:rPr>
                <w:sz w:val="22"/>
                <w:szCs w:val="22"/>
              </w:rPr>
              <w:t>McPhillips Farms</w:t>
            </w: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C395779" w14:textId="02940303" w:rsidR="00492928" w:rsidRDefault="00465D64" w:rsidP="00A112DA">
            <w:pPr>
              <w:rPr>
                <w:sz w:val="22"/>
                <w:szCs w:val="22"/>
              </w:rPr>
            </w:pPr>
            <w:r>
              <w:rPr>
                <w:sz w:val="22"/>
                <w:szCs w:val="22"/>
              </w:rPr>
              <w:t>11-17</w:t>
            </w: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3EDDB957" w14:textId="77777777" w:rsidR="00492928" w:rsidRDefault="00492928" w:rsidP="00A112DA">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2" w:name="_Toc3988358"/>
      <w:bookmarkStart w:id="33" w:name="_Toc4051290"/>
      <w:r>
        <w:lastRenderedPageBreak/>
        <w:t>Implementation</w:t>
      </w:r>
      <w:bookmarkEnd w:id="32"/>
      <w:bookmarkEnd w:id="33"/>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lastRenderedPageBreak/>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4" w:name="_Toc3988359"/>
      <w:bookmarkStart w:id="35" w:name="_Toc4051291"/>
      <w:r>
        <w:lastRenderedPageBreak/>
        <w:t>Five Year Review</w:t>
      </w:r>
      <w:bookmarkEnd w:id="34"/>
      <w:bookmarkEnd w:id="35"/>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lastRenderedPageBreak/>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2FEB420"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FEB421"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2"/>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36" w:name="_Toc3988360"/>
      <w:bookmarkStart w:id="37" w:name="_Toc4051292"/>
      <w:r w:rsidRPr="003C26EE">
        <w:lastRenderedPageBreak/>
        <w:t>Accessibility Information</w:t>
      </w:r>
      <w:bookmarkEnd w:id="36"/>
      <w:bookmarkEnd w:id="37"/>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xml:space="preserve">, </w:t>
      </w:r>
      <w:proofErr w:type="gramStart"/>
      <w:r w:rsidRPr="003C26EE">
        <w:t>PHONE</w:t>
      </w:r>
      <w:proofErr w:type="gramEnd"/>
      <w:r w:rsidRPr="003C26EE">
        <w:t xml:space="preserv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3"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5E4D0F" w:rsidRDefault="005E4D0F" w:rsidP="002D6C99">
      <w:r>
        <w:separator/>
      </w:r>
    </w:p>
  </w:endnote>
  <w:endnote w:type="continuationSeparator" w:id="0">
    <w:p w14:paraId="62FEB45C" w14:textId="77777777" w:rsidR="005E4D0F" w:rsidRDefault="005E4D0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5E4D0F" w:rsidRDefault="005E4D0F">
    <w:pPr>
      <w:pStyle w:val="Footer"/>
      <w:jc w:val="right"/>
    </w:pPr>
  </w:p>
  <w:p w14:paraId="62FEB45E" w14:textId="77777777" w:rsidR="005E4D0F" w:rsidRDefault="005E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5E4D0F" w:rsidRDefault="005E4D0F">
    <w:pPr>
      <w:pStyle w:val="Footer"/>
      <w:jc w:val="right"/>
    </w:pPr>
  </w:p>
  <w:p w14:paraId="62FEB461" w14:textId="77777777" w:rsidR="005E4D0F" w:rsidRDefault="005E4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7044AFA6" w:rsidR="005E4D0F" w:rsidRDefault="005E4D0F">
        <w:pPr>
          <w:pStyle w:val="Footer"/>
          <w:jc w:val="right"/>
        </w:pPr>
        <w:r>
          <w:fldChar w:fldCharType="begin"/>
        </w:r>
        <w:r>
          <w:instrText xml:space="preserve"> PAGE   \* MERGEFORMAT </w:instrText>
        </w:r>
        <w:r>
          <w:fldChar w:fldCharType="separate"/>
        </w:r>
        <w:r w:rsidR="008F48C8">
          <w:rPr>
            <w:noProof/>
          </w:rPr>
          <w:t>8</w:t>
        </w:r>
        <w:r>
          <w:rPr>
            <w:noProof/>
          </w:rPr>
          <w:fldChar w:fldCharType="end"/>
        </w:r>
      </w:p>
    </w:sdtContent>
  </w:sdt>
  <w:p w14:paraId="62FEB464" w14:textId="77777777" w:rsidR="005E4D0F" w:rsidRDefault="005E4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5E4D0F" w:rsidRDefault="005E4D0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5E4D0F" w:rsidRDefault="005E4D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1D11B22" w:rsidR="005E4D0F" w:rsidRDefault="005E4D0F">
        <w:pPr>
          <w:pStyle w:val="Footer"/>
          <w:jc w:val="right"/>
        </w:pPr>
        <w:r>
          <w:fldChar w:fldCharType="begin"/>
        </w:r>
        <w:r>
          <w:instrText xml:space="preserve"> PAGE   \* MERGEFORMAT </w:instrText>
        </w:r>
        <w:r>
          <w:fldChar w:fldCharType="separate"/>
        </w:r>
        <w:r w:rsidR="00465D64">
          <w:rPr>
            <w:noProof/>
          </w:rPr>
          <w:t>1</w:t>
        </w:r>
        <w:r>
          <w:rPr>
            <w:noProof/>
          </w:rPr>
          <w:fldChar w:fldCharType="end"/>
        </w:r>
      </w:p>
    </w:sdtContent>
  </w:sdt>
  <w:p w14:paraId="62FEB469" w14:textId="77777777" w:rsidR="005E4D0F" w:rsidRDefault="005E4D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2358D827" w:rsidR="005E4D0F" w:rsidRPr="000F6EE6" w:rsidRDefault="005E4D0F" w:rsidP="00A112DA">
        <w:pPr>
          <w:pStyle w:val="Footer"/>
        </w:pPr>
        <w:r w:rsidRPr="000F6EE6">
          <w:fldChar w:fldCharType="begin"/>
        </w:r>
        <w:r w:rsidRPr="000F6EE6">
          <w:instrText xml:space="preserve"> PAGE   \* MERGEFORMAT </w:instrText>
        </w:r>
        <w:r w:rsidRPr="000F6EE6">
          <w:fldChar w:fldCharType="separate"/>
        </w:r>
        <w:r w:rsidR="008F48C8">
          <w:rPr>
            <w:noProof/>
          </w:rPr>
          <w:t>18</w:t>
        </w:r>
        <w:r w:rsidRPr="000F6EE6">
          <w:fldChar w:fldCharType="end"/>
        </w:r>
      </w:p>
    </w:sdtContent>
  </w:sdt>
  <w:p w14:paraId="62FEB46B" w14:textId="77777777" w:rsidR="005E4D0F" w:rsidRDefault="005E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5E4D0F" w:rsidRDefault="005E4D0F" w:rsidP="002D6C99">
      <w:r>
        <w:separator/>
      </w:r>
    </w:p>
  </w:footnote>
  <w:footnote w:type="continuationSeparator" w:id="0">
    <w:p w14:paraId="62FEB45A" w14:textId="77777777" w:rsidR="005E4D0F" w:rsidRDefault="005E4D0F"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5E4D0F" w:rsidRDefault="005E4D0F"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5E4D0F" w:rsidRPr="00F72D05" w:rsidRDefault="005E4D0F"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5E4D0F" w:rsidRDefault="005E4D0F"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167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982"/>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F8ED332-F065-405E-966C-2C6D928A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515B6DE0.dotm</Template>
  <TotalTime>282</TotalTime>
  <Pages>28</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10</cp:revision>
  <cp:lastPrinted>2013-02-28T21:12:00Z</cp:lastPrinted>
  <dcterms:created xsi:type="dcterms:W3CDTF">2019-03-21T16:05:00Z</dcterms:created>
  <dcterms:modified xsi:type="dcterms:W3CDTF">2019-05-10T23:29:00Z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