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77777777" w:rsidR="00B845D8" w:rsidRPr="003C26EE" w:rsidRDefault="00B845D8" w:rsidP="001274E4"/>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A6" w14:textId="77777777" w:rsidR="00B845D8" w:rsidRDefault="00B845D8" w:rsidP="00B845D8">
      <w:pPr>
        <w:rPr>
          <w:rFonts w:ascii="Arial" w:hAnsi="Arial" w:cs="Arial"/>
          <w:color w:val="C45911" w:themeColor="accent2" w:themeShade="BF"/>
        </w:rPr>
      </w:pPr>
    </w:p>
    <w:p w14:paraId="62FEB2A7" w14:textId="77777777" w:rsidR="00B845D8" w:rsidRDefault="00B845D8" w:rsidP="00B845D8">
      <w:pPr>
        <w:rPr>
          <w:rFonts w:ascii="Arial" w:hAnsi="Arial" w:cs="Arial"/>
          <w:color w:val="C45911" w:themeColor="accent2" w:themeShade="BF"/>
        </w:rPr>
      </w:pPr>
    </w:p>
    <w:p w14:paraId="62FEB2A8" w14:textId="77777777" w:rsidR="00B845D8" w:rsidRDefault="00B845D8" w:rsidP="00B845D8">
      <w:pPr>
        <w:rPr>
          <w:rFonts w:ascii="Arial" w:hAnsi="Arial" w:cs="Arial"/>
          <w:color w:val="C45911" w:themeColor="accent2" w:themeShade="BF"/>
        </w:rPr>
      </w:pPr>
    </w:p>
    <w:p w14:paraId="62FEB2A9" w14:textId="77777777" w:rsidR="00B845D8" w:rsidRDefault="00B845D8" w:rsidP="00B845D8">
      <w:pPr>
        <w:rPr>
          <w:rFonts w:ascii="Arial" w:hAnsi="Arial" w:cs="Arial"/>
          <w:color w:val="C45911" w:themeColor="accent2" w:themeShade="BF"/>
        </w:rPr>
      </w:pPr>
    </w:p>
    <w:p w14:paraId="62FEB2AA" w14:textId="77777777" w:rsidR="00B845D8" w:rsidRDefault="00B845D8" w:rsidP="00B845D8">
      <w:pPr>
        <w:rPr>
          <w:rFonts w:ascii="Arial" w:hAnsi="Arial" w:cs="Arial"/>
          <w:color w:val="C45911" w:themeColor="accent2" w:themeShade="BF"/>
        </w:rPr>
      </w:pPr>
    </w:p>
    <w:p w14:paraId="62FEB2AB" w14:textId="77777777" w:rsidR="00B845D8" w:rsidRDefault="00B845D8" w:rsidP="00B845D8">
      <w:pPr>
        <w:rPr>
          <w:rFonts w:ascii="Arial" w:hAnsi="Arial" w:cs="Arial"/>
          <w:color w:val="C45911" w:themeColor="accent2" w:themeShade="BF"/>
        </w:rPr>
      </w:pPr>
    </w:p>
    <w:p w14:paraId="62FEB2AC" w14:textId="77777777" w:rsidR="00B845D8" w:rsidRDefault="00B845D8" w:rsidP="00B845D8">
      <w:pPr>
        <w:rPr>
          <w:rFonts w:ascii="Arial" w:hAnsi="Arial" w:cs="Arial"/>
          <w:color w:val="C45911" w:themeColor="accent2" w:themeShade="BF"/>
        </w:rPr>
      </w:pPr>
    </w:p>
    <w:p w14:paraId="62FEB2AD" w14:textId="77777777" w:rsidR="00B845D8" w:rsidRDefault="00B845D8" w:rsidP="00B845D8">
      <w:pPr>
        <w:rPr>
          <w:rFonts w:ascii="Arial" w:hAnsi="Arial" w:cs="Arial"/>
          <w:color w:val="C45911" w:themeColor="accent2" w:themeShade="BF"/>
        </w:rPr>
      </w:pPr>
    </w:p>
    <w:p w14:paraId="62FEB2AE" w14:textId="77777777" w:rsidR="00B845D8" w:rsidRDefault="00B845D8" w:rsidP="00B845D8">
      <w:pPr>
        <w:rPr>
          <w:rFonts w:ascii="Arial" w:hAnsi="Arial" w:cs="Arial"/>
          <w:color w:val="C45911" w:themeColor="accent2" w:themeShade="BF"/>
        </w:rPr>
      </w:pPr>
    </w:p>
    <w:p w14:paraId="62FEB2AF" w14:textId="77777777" w:rsidR="00B845D8" w:rsidRDefault="00B845D8" w:rsidP="00B845D8">
      <w:pPr>
        <w:rPr>
          <w:rFonts w:ascii="Arial" w:hAnsi="Arial" w:cs="Arial"/>
          <w:color w:val="C45911" w:themeColor="accent2" w:themeShade="BF"/>
        </w:rPr>
      </w:pPr>
    </w:p>
    <w:p w14:paraId="62FEB2B0" w14:textId="77777777" w:rsidR="00B845D8" w:rsidRDefault="00B845D8" w:rsidP="00B845D8">
      <w:pPr>
        <w:rPr>
          <w:rFonts w:ascii="Arial" w:hAnsi="Arial" w:cs="Arial"/>
          <w:color w:val="C45911" w:themeColor="accent2" w:themeShade="BF"/>
        </w:rPr>
      </w:pPr>
    </w:p>
    <w:p w14:paraId="62FEB2B1"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B7" w14:textId="77777777" w:rsidR="00B845D8" w:rsidRPr="003C26EE" w:rsidRDefault="00B845D8" w:rsidP="00B845D8">
      <w:pPr>
        <w:rPr>
          <w:rFonts w:ascii="Arial" w:hAnsi="Arial" w:cs="Arial"/>
          <w:color w:val="C45911" w:themeColor="accent2" w:themeShade="BF"/>
        </w:rPr>
      </w:pPr>
    </w:p>
    <w:p w14:paraId="62FEB2B8" w14:textId="77777777" w:rsidR="00B845D8" w:rsidRPr="003C26EE" w:rsidRDefault="00B845D8" w:rsidP="00B845D8">
      <w:pPr>
        <w:rPr>
          <w:rFonts w:ascii="Arial" w:hAnsi="Arial" w:cs="Arial"/>
          <w:color w:val="C45911" w:themeColor="accent2" w:themeShade="BF"/>
        </w:rPr>
      </w:pPr>
    </w:p>
    <w:p w14:paraId="62FEB2B9"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62FEB2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62FEB2C1"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62FEB2BB"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2FEB43F" wp14:editId="62FEB440">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EB2BC"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62FEB2BD" w14:textId="77777777" w:rsidR="00B845D8" w:rsidRPr="00050B27" w:rsidRDefault="00B845D8" w:rsidP="001274E4">
            <w:pPr>
              <w:jc w:val="center"/>
              <w:rPr>
                <w:rFonts w:ascii="Arial" w:hAnsi="Arial" w:cs="Arial"/>
              </w:rPr>
            </w:pPr>
          </w:p>
          <w:p w14:paraId="62FEB2BE"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62FEB2BF"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62FEB2C0"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62FEB2C4"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2C2"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2C3"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62FEB2C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2FEB2C5"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62FEB2C6"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62FEB2C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C8"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9"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CB" w14:textId="77777777" w:rsidR="00B845D8" w:rsidRPr="003C26EE" w:rsidRDefault="00B845D8" w:rsidP="001274E4">
            <w:r w:rsidRPr="003C26EE">
              <w:t>Data (Times New Roman 12)</w:t>
            </w:r>
          </w:p>
        </w:tc>
      </w:tr>
      <w:tr w:rsidR="00B845D8" w:rsidRPr="003C26EE" w14:paraId="62FEB2D1"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C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F"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0" w14:textId="77777777" w:rsidR="00B845D8" w:rsidRPr="003C26EE" w:rsidRDefault="00B845D8" w:rsidP="001274E4">
            <w:r w:rsidRPr="003C26EE">
              <w:t>Data (Times New Roman 12)</w:t>
            </w:r>
          </w:p>
        </w:tc>
      </w:tr>
      <w:tr w:rsidR="00B845D8" w:rsidRPr="003C26EE" w14:paraId="62FEB2D6"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D2"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3"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4"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D5" w14:textId="77777777" w:rsidR="00B845D8" w:rsidRPr="003C26EE" w:rsidRDefault="00B845D8" w:rsidP="001274E4"/>
        </w:tc>
      </w:tr>
      <w:tr w:rsidR="00B845D8" w:rsidRPr="003C26EE" w14:paraId="62FEB2DB"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D7"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8"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9"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A" w14:textId="77777777" w:rsidR="00B845D8" w:rsidRPr="003C26EE" w:rsidRDefault="00B845D8" w:rsidP="001274E4"/>
        </w:tc>
      </w:tr>
    </w:tbl>
    <w:p w14:paraId="62FEB2DC" w14:textId="77777777" w:rsidR="00B845D8" w:rsidRDefault="00B845D8" w:rsidP="00B845D8">
      <w:pPr>
        <w:rPr>
          <w:rFonts w:ascii="Arial" w:hAnsi="Arial" w:cs="Arial"/>
        </w:rPr>
      </w:pPr>
    </w:p>
    <w:p w14:paraId="62FEB2DD"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A112DA" w:rsidRDefault="003753A9" w:rsidP="001274E4">
            <w:pPr>
              <w:rPr>
                <w:rFonts w:ascii="Arial" w:hAnsi="Arial" w:cs="Arial"/>
                <w:b/>
                <w:color w:val="C45911" w:themeColor="accent2" w:themeShade="BF"/>
                <w:sz w:val="28"/>
                <w:szCs w:val="28"/>
              </w:rPr>
            </w:pPr>
            <w:r>
              <w:rPr>
                <w:rFonts w:ascii="Arial" w:hAnsi="Arial" w:cs="Arial"/>
                <w:b/>
                <w:color w:val="C45911" w:themeColor="accent2" w:themeShade="BF"/>
                <w:sz w:val="28"/>
                <w:szCs w:val="28"/>
              </w:rPr>
              <w:t>July 18, 2019</w:t>
            </w:r>
          </w:p>
          <w:p w14:paraId="62FEB2E5"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62FEB2E6"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62FEB2E7" w14:textId="68FD59D3" w:rsidR="00B845D8" w:rsidRPr="00A83AA3" w:rsidRDefault="003753A9" w:rsidP="00A83AA3">
            <w:pPr>
              <w:rPr>
                <w:rFonts w:ascii="Arial" w:hAnsi="Arial" w:cs="Arial"/>
                <w:b/>
                <w:sz w:val="28"/>
                <w:szCs w:val="28"/>
              </w:rPr>
            </w:pPr>
            <w:r>
              <w:rPr>
                <w:rFonts w:ascii="Arial" w:hAnsi="Arial" w:cs="Arial"/>
                <w:b/>
                <w:color w:val="C45911" w:themeColor="accent2" w:themeShade="BF"/>
                <w:sz w:val="28"/>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095269">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0" w14:textId="77777777" w:rsidR="002F2F6F" w:rsidRPr="00A83AA3" w:rsidRDefault="002F2F6F" w:rsidP="00A83AA3">
      <w:pPr>
        <w:pStyle w:val="instructions"/>
      </w:pPr>
      <w:r w:rsidRPr="00A83AA3">
        <w:t>Choose one and delete the others, or draft your own recommendation based on these examples.</w:t>
      </w:r>
    </w:p>
    <w:p w14:paraId="62FEB301" w14:textId="77777777" w:rsidR="002F2F6F" w:rsidRDefault="002F2F6F" w:rsidP="00A83AA3">
      <w:pPr>
        <w:pStyle w:val="instructions"/>
      </w:pPr>
    </w:p>
    <w:p w14:paraId="62FEB302"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62FEB303" w14:textId="77777777" w:rsidR="002F2F6F" w:rsidRDefault="002F2F6F" w:rsidP="002F2F6F"/>
    <w:p w14:paraId="62FEB304" w14:textId="77777777" w:rsidR="002F2F6F" w:rsidRDefault="002F2F6F" w:rsidP="00A83AA3">
      <w:pPr>
        <w:pStyle w:val="instructions"/>
      </w:pPr>
      <w:r>
        <w:t>You must include this exact language for SIP rulemakings.</w:t>
      </w:r>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77777777" w:rsidR="002F2F6F" w:rsidRPr="001404B0" w:rsidRDefault="002F2F6F" w:rsidP="002F2F6F">
      <w:r w:rsidRPr="001404B0">
        <w:t>Approve incorporating these rule amendments 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E" w14:textId="77777777" w:rsidR="002F2F6F" w:rsidRDefault="002F2F6F" w:rsidP="00A83AA3">
      <w:pPr>
        <w:pStyle w:val="instructions"/>
      </w:pPr>
      <w:r>
        <w:t>Copy and paste from Notice of Rulemaking.</w:t>
      </w:r>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77777777" w:rsidR="002F2F6F" w:rsidRDefault="002F2F6F"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62FEB314" w14:textId="77777777"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14:paraId="62FEB315"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62FEB316" w14:textId="77777777" w:rsidR="002F2F6F" w:rsidRPr="003C26EE" w:rsidRDefault="002F2F6F" w:rsidP="002F2F6F"/>
    <w:p w14:paraId="62FEB317" w14:textId="77777777" w:rsidR="002F2F6F" w:rsidRDefault="002F2F6F" w:rsidP="002F2F6F">
      <w:pPr>
        <w:pStyle w:val="Heading2"/>
      </w:pPr>
      <w:r w:rsidRPr="001404B0">
        <w:rPr>
          <w:noProof/>
        </w:rPr>
        <mc:AlternateContent>
          <mc:Choice Requires="wps">
            <w:drawing>
              <wp:inline distT="0" distB="0" distL="0" distR="0" wp14:anchorId="62FEB445" wp14:editId="62FEB446">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62FEB46E"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5"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62FEB46E"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8" w14:textId="77777777" w:rsidR="002F2F6F" w:rsidRDefault="002F2F6F" w:rsidP="002F2F6F">
      <w:pPr>
        <w:pStyle w:val="Heading2"/>
      </w:pPr>
    </w:p>
    <w:p w14:paraId="62FEB319" w14:textId="77777777" w:rsidR="002F2F6F" w:rsidRDefault="002F2F6F" w:rsidP="002F2F6F">
      <w:pPr>
        <w:pStyle w:val="Heading2"/>
      </w:pPr>
    </w:p>
    <w:p w14:paraId="62FEB31A" w14:textId="77777777" w:rsidR="002F2F6F" w:rsidRPr="003C26EE" w:rsidRDefault="002F2F6F" w:rsidP="002F2F6F">
      <w:pPr>
        <w:pStyle w:val="Heading2"/>
      </w:pPr>
      <w:r w:rsidRPr="003C26EE">
        <w:t xml:space="preserve">Enter freeform title here </w:t>
      </w:r>
    </w:p>
    <w:p w14:paraId="62FEB31B" w14:textId="77777777" w:rsidR="002F2F6F" w:rsidRPr="003C26EE" w:rsidRDefault="002F2F6F" w:rsidP="002F2F6F">
      <w:r w:rsidRPr="003C26EE">
        <w:t>TEXT</w:t>
      </w:r>
    </w:p>
    <w:p w14:paraId="62FEB31C" w14:textId="77777777" w:rsidR="002F2F6F" w:rsidRPr="003C26EE" w:rsidRDefault="002F2F6F" w:rsidP="002F2F6F"/>
    <w:p w14:paraId="62FEB31D" w14:textId="77777777" w:rsidR="002F2F6F" w:rsidRPr="003C26EE" w:rsidRDefault="002F2F6F" w:rsidP="002F2F6F">
      <w:pPr>
        <w:pStyle w:val="Heading2"/>
      </w:pPr>
      <w:r w:rsidRPr="003C26EE">
        <w:t xml:space="preserve">Enter freeform title here </w:t>
      </w:r>
    </w:p>
    <w:p w14:paraId="62FEB31E" w14:textId="77777777" w:rsidR="002F2F6F" w:rsidRDefault="002F2F6F" w:rsidP="002F2F6F">
      <w:r w:rsidRPr="003C26EE">
        <w:t>TEXT</w:t>
      </w:r>
    </w:p>
    <w:p w14:paraId="62FEB31F" w14:textId="77777777" w:rsidR="002F2F6F" w:rsidRPr="003C26EE" w:rsidRDefault="002F2F6F" w:rsidP="002F2F6F">
      <w:r w:rsidRPr="003C26EE">
        <w:br w:type="page"/>
      </w:r>
    </w:p>
    <w:p w14:paraId="62FEB320" w14:textId="77777777"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14:paraId="62FEB321" w14:textId="77777777" w:rsidR="002F2F6F" w:rsidRDefault="002F2F6F" w:rsidP="00A83AA3">
      <w:pPr>
        <w:pStyle w:val="instructions"/>
      </w:pPr>
      <w:r>
        <w:t>Copy and paste from Notice of Rulemaking.</w:t>
      </w:r>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62FEB470"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77777777" w:rsidR="002F2F6F" w:rsidRDefault="002F2F6F"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14:paraId="62FEB328" w14:textId="77777777" w:rsidR="002F2F6F" w:rsidRDefault="002F2F6F" w:rsidP="00A83AA3">
      <w:pPr>
        <w:pStyle w:val="instructions"/>
      </w:pPr>
      <w:r>
        <w:t>Copy and paste from Notice of Rulemaking.</w:t>
      </w:r>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62FEB472"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77777777" w:rsidR="002F2F6F" w:rsidRDefault="002F2F6F"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2F" w14:textId="77777777" w:rsidR="002F2F6F" w:rsidRDefault="002F2F6F" w:rsidP="00A83AA3">
      <w:pPr>
        <w:pStyle w:val="instructions"/>
      </w:pPr>
      <w:r>
        <w:t>Copy and paste from Notice of Rulemaking.</w:t>
      </w:r>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62FEB474"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77777777" w:rsidR="002F2F6F" w:rsidRDefault="002F2F6F" w:rsidP="002F2F6F"/>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6" w14:textId="77777777" w:rsidR="002F2F6F" w:rsidRDefault="002F2F6F" w:rsidP="002F2F6F">
      <w:pPr>
        <w:rPr>
          <w:rStyle w:val="instructionsChar"/>
        </w:rPr>
      </w:pPr>
      <w:r>
        <w:rPr>
          <w:rStyle w:val="instructionsChar"/>
        </w:rPr>
        <w:t>Copy and paste from Notice of Rulemaking.</w:t>
      </w:r>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62FEB476"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7777777" w:rsidR="002F2F6F" w:rsidRDefault="002F2F6F"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D" w14:textId="77777777" w:rsidR="002F2F6F" w:rsidRDefault="002F2F6F" w:rsidP="00A83AA3">
      <w:pPr>
        <w:pStyle w:val="instructions"/>
      </w:pPr>
      <w:r>
        <w:t>Copy and paste from Notice of Rulemaking.</w:t>
      </w:r>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2FEB478"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77777777" w:rsidR="002F2F6F" w:rsidRDefault="002F2F6F"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14:paraId="62FEB344" w14:textId="77777777" w:rsidR="002F2F6F" w:rsidRDefault="002F2F6F" w:rsidP="00A83AA3">
      <w:pPr>
        <w:pStyle w:val="instructions"/>
      </w:pPr>
      <w:r>
        <w:t>Copy and paste from Notice of Rulemaking.</w:t>
      </w:r>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62FEB47A"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77777777" w:rsidR="002F2F6F" w:rsidRDefault="002F2F6F"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14:paraId="62FEB34A" w14:textId="77777777" w:rsidR="002F2F6F" w:rsidRDefault="002F2F6F" w:rsidP="00A83AA3">
      <w:pPr>
        <w:pStyle w:val="instructions"/>
      </w:pPr>
      <w:r>
        <w:t>Copy and paste from Notice of Rulemaking.</w:t>
      </w:r>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62FEB47C"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14:paraId="62FEB351" w14:textId="77777777" w:rsidR="002F2F6F" w:rsidRDefault="002F2F6F" w:rsidP="00A83AA3">
      <w:pPr>
        <w:pStyle w:val="instructions"/>
      </w:pPr>
      <w:r>
        <w:t>Copy and paste from Notice of Rulemaking.</w:t>
      </w:r>
    </w:p>
    <w:p w14:paraId="62FEB352" w14:textId="77777777"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62FEB47E"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62FEB480" w14:textId="77777777" w:rsidR="00095269" w:rsidRPr="001A4DE1" w:rsidRDefault="0009526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95269" w:rsidRDefault="0009526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6" w:name="_Toc3988356"/>
      <w:bookmarkStart w:id="27" w:name="_Toc4051288"/>
      <w:r>
        <w:lastRenderedPageBreak/>
        <w:t>Public Hearing</w:t>
      </w:r>
      <w:bookmarkEnd w:id="26"/>
      <w:bookmarkEnd w:id="27"/>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068B7E35" w:rsidR="002F2F6F" w:rsidRPr="001404B0" w:rsidRDefault="002F2F6F" w:rsidP="002F2F6F">
      <w:r w:rsidRPr="001404B0">
        <w:t>DEQ held</w:t>
      </w:r>
      <w:r>
        <w:t xml:space="preserve"> </w:t>
      </w:r>
      <w:r w:rsidR="003753A9">
        <w:rPr>
          <w:rStyle w:val="instructionsChar"/>
        </w:rPr>
        <w:t>two</w:t>
      </w:r>
      <w:r w:rsidR="00095269">
        <w:rPr>
          <w:rStyle w:val="instructionsChar"/>
        </w:rPr>
        <w:t xml:space="preserve"> </w:t>
      </w:r>
      <w:r w:rsidRPr="00A135B0">
        <w:rPr>
          <w:rStyle w:val="instructionsChar"/>
        </w:rPr>
        <w:t>public he</w:t>
      </w:r>
      <w:r w:rsidR="00095269">
        <w:rPr>
          <w:rStyle w:val="instructionsChar"/>
        </w:rPr>
        <w:t>aring</w:t>
      </w:r>
      <w:r w:rsidR="003753A9">
        <w:rPr>
          <w:rStyle w:val="instructionsChar"/>
        </w:rPr>
        <w:t>s</w:t>
      </w:r>
      <w:r w:rsidRPr="001404B0">
        <w:t xml:space="preserve">. DEQ received </w:t>
      </w:r>
      <w:r w:rsidR="00095269">
        <w:rPr>
          <w:rStyle w:val="instructionsChar"/>
        </w:rPr>
        <w:t>0</w:t>
      </w:r>
      <w:r w:rsidRPr="001404B0">
        <w:t xml:space="preserve"> comments at the hearing. Later sections of this document include a summary of the</w:t>
      </w:r>
      <w:r w:rsidRPr="00A135B0">
        <w:rPr>
          <w:rStyle w:val="instructionsChar"/>
        </w:rPr>
        <w:t xml:space="preserve"> </w:t>
      </w:r>
      <w:r w:rsidR="003753A9">
        <w:rPr>
          <w:rStyle w:val="instructionsChar"/>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76A1D677" w:rsidR="002F2F6F" w:rsidRPr="00A135B0" w:rsidRDefault="002F2F6F" w:rsidP="003753A9">
            <w:pPr>
              <w:rPr>
                <w:vanish/>
              </w:rPr>
            </w:pP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343F5659" w:rsidR="002F2F6F" w:rsidRPr="00A135B0" w:rsidRDefault="002F2F6F" w:rsidP="00A112DA">
            <w:pPr>
              <w:rPr>
                <w:vanish/>
              </w:rPr>
            </w:pP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77777777" w:rsidR="002F2F6F" w:rsidRPr="00A135B0" w:rsidRDefault="002F2F6F" w:rsidP="00A112DA">
            <w:pPr>
              <w:rPr>
                <w:vanish/>
              </w:rPr>
            </w:pP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1604190C" w:rsidR="002F2F6F" w:rsidRPr="00A135B0" w:rsidRDefault="002F2F6F" w:rsidP="00A112DA">
            <w:pPr>
              <w:rPr>
                <w:vanish/>
              </w:rPr>
            </w:pP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2F7C50">
        <w:trPr>
          <w:trHeight w:val="339"/>
        </w:trPr>
        <w:tc>
          <w:tcPr>
            <w:tcW w:w="2155" w:type="dxa"/>
            <w:vAlign w:val="center"/>
          </w:tcPr>
          <w:p w14:paraId="558940BE" w14:textId="77777777" w:rsidR="003753A9" w:rsidRPr="00A135B0" w:rsidRDefault="003753A9" w:rsidP="002F7C50">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2F7C50">
            <w:pPr>
              <w:rPr>
                <w:vanish/>
              </w:rPr>
            </w:pPr>
            <w:r>
              <w:t>May 30</w:t>
            </w:r>
            <w:r>
              <w:t>, 2019</w:t>
            </w:r>
          </w:p>
        </w:tc>
      </w:tr>
      <w:tr w:rsidR="003753A9" w:rsidRPr="001404B0" w14:paraId="58E99306" w14:textId="77777777" w:rsidTr="002F7C50">
        <w:trPr>
          <w:trHeight w:val="339"/>
        </w:trPr>
        <w:tc>
          <w:tcPr>
            <w:tcW w:w="2155" w:type="dxa"/>
            <w:vAlign w:val="center"/>
          </w:tcPr>
          <w:p w14:paraId="15F5BC04" w14:textId="77777777" w:rsidR="003753A9" w:rsidRPr="00A135B0" w:rsidRDefault="003753A9" w:rsidP="002F7C50">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2F7C50">
        <w:trPr>
          <w:trHeight w:val="339"/>
        </w:trPr>
        <w:tc>
          <w:tcPr>
            <w:tcW w:w="2155" w:type="dxa"/>
            <w:vAlign w:val="center"/>
          </w:tcPr>
          <w:p w14:paraId="13BA39C1" w14:textId="77777777" w:rsidR="003753A9" w:rsidRPr="00A135B0" w:rsidRDefault="003753A9" w:rsidP="002F7C50">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2F7C50">
            <w:pPr>
              <w:rPr>
                <w:vanish/>
              </w:rPr>
            </w:pPr>
          </w:p>
        </w:tc>
      </w:tr>
      <w:tr w:rsidR="003753A9" w:rsidRPr="001404B0" w14:paraId="539D173E" w14:textId="77777777" w:rsidTr="002F7C50">
        <w:trPr>
          <w:trHeight w:val="339"/>
        </w:trPr>
        <w:tc>
          <w:tcPr>
            <w:tcW w:w="2155" w:type="dxa"/>
            <w:vAlign w:val="center"/>
          </w:tcPr>
          <w:p w14:paraId="44F13964" w14:textId="77777777" w:rsidR="003753A9" w:rsidRPr="00A135B0" w:rsidRDefault="003753A9" w:rsidP="002F7C50">
            <w:pPr>
              <w:rPr>
                <w:rFonts w:ascii="Arial" w:hAnsi="Arial" w:cs="Arial"/>
                <w:vanish/>
                <w:sz w:val="22"/>
                <w:szCs w:val="22"/>
              </w:rPr>
            </w:pPr>
            <w:r w:rsidRPr="00A135B0">
              <w:lastRenderedPageBreak/>
              <w:t>End Time</w:t>
            </w:r>
          </w:p>
        </w:tc>
        <w:tc>
          <w:tcPr>
            <w:tcW w:w="6763" w:type="dxa"/>
            <w:vAlign w:val="center"/>
          </w:tcPr>
          <w:p w14:paraId="75337F07" w14:textId="77777777" w:rsidR="003753A9" w:rsidRPr="00A135B0" w:rsidRDefault="003753A9" w:rsidP="002F7C50">
            <w:pPr>
              <w:rPr>
                <w:vanish/>
              </w:rPr>
            </w:pPr>
          </w:p>
        </w:tc>
      </w:tr>
      <w:tr w:rsidR="003753A9" w:rsidRPr="001404B0" w14:paraId="5D7EF006" w14:textId="77777777" w:rsidTr="002F7C50">
        <w:trPr>
          <w:trHeight w:val="339"/>
        </w:trPr>
        <w:tc>
          <w:tcPr>
            <w:tcW w:w="2155" w:type="dxa"/>
            <w:vAlign w:val="center"/>
          </w:tcPr>
          <w:p w14:paraId="4C918E59" w14:textId="77777777" w:rsidR="003753A9" w:rsidRPr="00A135B0" w:rsidRDefault="003753A9" w:rsidP="002F7C50">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2F7C50">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14:paraId="62FEB386" w14:textId="77777777" w:rsidR="002F2F6F" w:rsidRDefault="002F2F6F" w:rsidP="002F2F6F">
      <w:pPr>
        <w:pStyle w:val="Heading2"/>
        <w:rPr>
          <w:rFonts w:cs="Arial"/>
          <w:szCs w:val="24"/>
        </w:rPr>
      </w:pPr>
    </w:p>
    <w:p w14:paraId="62FEB387" w14:textId="77777777" w:rsidR="002F2F6F" w:rsidRPr="00794AF3" w:rsidRDefault="002F2F6F" w:rsidP="001F7800">
      <w:pPr>
        <w:pStyle w:val="Heading3"/>
      </w:pPr>
      <w:r w:rsidRPr="001404B0">
        <w:t>Public comment period</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commentRangeStart w:id="31"/>
      <w:r w:rsidR="00095269">
        <w:rPr>
          <w:rStyle w:val="instructionsChar"/>
        </w:rPr>
        <w:t>April 1, 2019</w:t>
      </w:r>
      <w:r w:rsidRPr="00794AF3">
        <w:t xml:space="preserve"> until 4 p.m. on </w:t>
      </w:r>
      <w:r w:rsidR="00095269">
        <w:rPr>
          <w:rStyle w:val="instructionsChar"/>
        </w:rPr>
        <w:t>May 10, 2019</w:t>
      </w:r>
      <w:commentRangeEnd w:id="31"/>
      <w:r w:rsidR="007570BD">
        <w:rPr>
          <w:rStyle w:val="CommentReference"/>
        </w:rPr>
        <w:commentReference w:id="31"/>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commentRangeStart w:id="32"/>
      <w:r w:rsidR="007570BD">
        <w:rPr>
          <w:rStyle w:val="instructionsChar"/>
        </w:rPr>
        <w:t>20</w:t>
      </w:r>
      <w:r w:rsidRPr="001404B0">
        <w:rPr>
          <w:color w:val="806000" w:themeColor="accent4" w:themeShade="80"/>
        </w:rPr>
        <w:t xml:space="preserve"> </w:t>
      </w:r>
      <w:commentRangeEnd w:id="32"/>
      <w:r w:rsidR="003753A9">
        <w:rPr>
          <w:rStyle w:val="CommentReference"/>
        </w:rPr>
        <w:commentReference w:id="32"/>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8E" w14:textId="77777777" w:rsidR="002F2F6F" w:rsidRPr="001404B0" w:rsidRDefault="002F2F6F" w:rsidP="002F2F6F"/>
    <w:p w14:paraId="62FEB38F" w14:textId="77777777" w:rsidR="002F2F6F" w:rsidRPr="003753A9" w:rsidRDefault="002F2F6F" w:rsidP="002F2F6F">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62FEB390" w14:textId="77777777"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xml:space="preserve">) is the addition of a semicolon after “2013”. No other changes are proposed for Part 60 NSPS Subpart </w:t>
      </w:r>
      <w:proofErr w:type="spellStart"/>
      <w:r w:rsidRPr="004E3B2D">
        <w:t>BBa</w:t>
      </w:r>
      <w:proofErr w:type="spellEnd"/>
      <w:r w:rsidRPr="004E3B2D">
        <w:t xml:space="preserve">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proofErr w:type="gramStart"/>
      <w:r w:rsidRPr="004E3B2D">
        <w:t>reference</w:t>
      </w:r>
      <w:proofErr w:type="gramEnd"/>
      <w:r w:rsidRPr="004E3B2D">
        <w:t xml:space="preserv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w:t>
      </w:r>
      <w:r w:rsidRPr="004E3B2D">
        <w:t xml:space="preserve"> </w:t>
      </w:r>
      <w:r w:rsidRPr="004E3B2D">
        <w:t xml:space="preserve">any </w:t>
      </w:r>
      <w:r w:rsidRPr="004E3B2D">
        <w:t xml:space="preserve">landfill </w:t>
      </w:r>
      <w:r w:rsidRPr="004E3B2D">
        <w:t>to emit</w:t>
      </w:r>
      <w:r w:rsidRPr="004E3B2D">
        <w:t xml:space="preserve"> landfill gases</w:t>
      </w:r>
      <w:r w:rsidRPr="004E3B2D">
        <w:t xml:space="preserve"> above an applicable threshold without </w:t>
      </w:r>
      <w:r w:rsidRPr="004E3B2D">
        <w:t>capturing and controlling those gases</w:t>
      </w:r>
      <w:r w:rsidRPr="004E3B2D">
        <w:t>.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 xml:space="preserve">DEQ is reviewing documents demonstrating that the </w:t>
      </w:r>
      <w:proofErr w:type="spellStart"/>
      <w:r w:rsidRPr="004E3B2D">
        <w:t>Riverbend</w:t>
      </w:r>
      <w:proofErr w:type="spellEnd"/>
      <w:r w:rsidRPr="004E3B2D">
        <w:t xml:space="preserve"> Landfill is subject to the Landfill NSPS, not the Landfill Emission Guidelines. If it is determined that the </w:t>
      </w:r>
      <w:proofErr w:type="spellStart"/>
      <w:r w:rsidRPr="004E3B2D">
        <w:t>Riverbend</w:t>
      </w:r>
      <w:proofErr w:type="spellEnd"/>
      <w:r w:rsidRPr="004E3B2D">
        <w:t xml:space="preserve">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w:t>
      </w:r>
      <w:proofErr w:type="gramStart"/>
      <w:r w:rsidRPr="004E3B2D">
        <w:t>guidelines.</w:t>
      </w:r>
      <w:proofErr w:type="gramEnd"/>
      <w:r w:rsidRPr="004E3B2D">
        <w:t xml:space="preserve">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77777777" w:rsidR="004E3B2D" w:rsidRPr="00E41095" w:rsidRDefault="004E3B2D" w:rsidP="004E3B2D">
      <w:pPr>
        <w:rPr>
          <w:rFonts w:ascii="Calibri" w:hAnsi="Calibri" w:cs="Calibri"/>
          <w:b/>
          <w:i/>
          <w:u w:val="single"/>
        </w:rPr>
      </w:pPr>
      <w:r w:rsidRPr="00E41095">
        <w:rPr>
          <w:rFonts w:ascii="Calibri" w:hAnsi="Calibri" w:cs="Calibri"/>
          <w:b/>
          <w:i/>
          <w:highlight w:val="yellow"/>
          <w:u w:val="single"/>
        </w:rPr>
        <w:t>TBD. Will discuss with RMT and Jaclyn.</w:t>
      </w:r>
      <w:r w:rsidRPr="00E41095">
        <w:rPr>
          <w:rFonts w:ascii="Calibri" w:hAnsi="Calibri" w:cs="Calibri"/>
          <w:b/>
          <w:i/>
          <w:u w:val="single"/>
        </w:rPr>
        <w:t xml:space="preserve">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lastRenderedPageBreak/>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49E307E5" w14:textId="77777777" w:rsidR="004E3B2D" w:rsidRPr="007570BD" w:rsidRDefault="004E3B2D" w:rsidP="004E3B2D">
      <w:pPr>
        <w:rPr>
          <w:highlight w:val="yellow"/>
        </w:rPr>
      </w:pPr>
      <w:r w:rsidRPr="007570BD">
        <w:rPr>
          <w:highlight w:val="yellow"/>
        </w:rPr>
        <w:t xml:space="preserve">REVIEW the following (not reviewed by Jerry): </w:t>
      </w:r>
    </w:p>
    <w:p w14:paraId="1C0A6D08" w14:textId="7E9EFE04" w:rsidR="004E3B2D" w:rsidRPr="007570BD" w:rsidRDefault="004E3B2D" w:rsidP="004E3B2D">
      <w:pPr>
        <w:rPr>
          <w:highlight w:val="yellow"/>
        </w:rPr>
      </w:pPr>
      <w:r w:rsidRPr="007570BD">
        <w:rPr>
          <w:highlight w:val="yellow"/>
        </w:rPr>
        <w:t>All listed removal criteria in the proposed rules OAR 340-236-0500 (6</w:t>
      </w:r>
      <w:proofErr w:type="gramStart"/>
      <w:r w:rsidRPr="007570BD">
        <w:rPr>
          <w:highlight w:val="yellow"/>
        </w:rPr>
        <w:t>)(</w:t>
      </w:r>
      <w:proofErr w:type="gramEnd"/>
      <w:r w:rsidRPr="007570BD">
        <w:rPr>
          <w:highlight w:val="yellow"/>
        </w:rPr>
        <w:t xml:space="preserve">a) through (d) must be met for a collection and control system to be capped, removed, or decommissioned. This is </w:t>
      </w:r>
      <w:r w:rsidR="006F60C9">
        <w:rPr>
          <w:highlight w:val="yellow"/>
        </w:rPr>
        <w:t xml:space="preserve">due to explicit ‘or’ language located in </w:t>
      </w:r>
      <w:r w:rsidRPr="007570BD">
        <w:rPr>
          <w:highlight w:val="yellow"/>
        </w:rPr>
        <w:t>other sections of the federal register notice (</w:t>
      </w:r>
      <w:proofErr w:type="spellStart"/>
      <w:r w:rsidRPr="007570BD">
        <w:rPr>
          <w:highlight w:val="yellow"/>
        </w:rPr>
        <w:t>Cf</w:t>
      </w:r>
      <w:proofErr w:type="spellEnd"/>
      <w:r w:rsidRPr="007570BD">
        <w:rPr>
          <w:highlight w:val="yellow"/>
        </w:rPr>
        <w:t>)</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7570BD" w:rsidRDefault="007570BD" w:rsidP="004E3B2D">
      <w:pPr>
        <w:pStyle w:val="Heading4"/>
        <w:rPr>
          <w:highlight w:val="yellow"/>
        </w:rPr>
      </w:pPr>
    </w:p>
    <w:p w14:paraId="5C3914A4" w14:textId="2F89E79B" w:rsidR="004E3B2D" w:rsidRPr="007570BD" w:rsidRDefault="004E3B2D" w:rsidP="004E3B2D">
      <w:pPr>
        <w:pStyle w:val="Heading4"/>
        <w:rPr>
          <w:highlight w:val="yellow"/>
        </w:rPr>
      </w:pPr>
      <w:r w:rsidRPr="007570BD">
        <w:rPr>
          <w:highlight w:val="yellow"/>
        </w:rPr>
        <w:t>Comment 18</w:t>
      </w:r>
    </w:p>
    <w:p w14:paraId="00A00EB7" w14:textId="02765AAD" w:rsidR="004E3B2D" w:rsidRPr="007570BD" w:rsidRDefault="004E3B2D" w:rsidP="004E3B2D">
      <w:pPr>
        <w:rPr>
          <w:highlight w:val="yellow"/>
        </w:rPr>
      </w:pPr>
      <w:r w:rsidRPr="007570BD">
        <w:rPr>
          <w:highlight w:val="yellow"/>
        </w:rPr>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7570BD" w:rsidRDefault="004E3B2D" w:rsidP="004E3B2D">
      <w:pPr>
        <w:rPr>
          <w:highlight w:val="yellow"/>
        </w:rPr>
      </w:pPr>
    </w:p>
    <w:p w14:paraId="176143E5" w14:textId="77777777" w:rsidR="004E3B2D" w:rsidRPr="007570BD" w:rsidRDefault="004E3B2D" w:rsidP="004E3B2D">
      <w:pPr>
        <w:pStyle w:val="Heading4"/>
        <w:rPr>
          <w:highlight w:val="yellow"/>
        </w:rPr>
      </w:pPr>
      <w:r w:rsidRPr="007570BD">
        <w:rPr>
          <w:highlight w:val="yellow"/>
        </w:rPr>
        <w:t>Response</w:t>
      </w:r>
    </w:p>
    <w:p w14:paraId="3E0D38C3" w14:textId="02E4980A" w:rsidR="004E3B2D" w:rsidRPr="007570BD" w:rsidRDefault="004E3B2D" w:rsidP="004E3B2D">
      <w:pPr>
        <w:rPr>
          <w:highlight w:val="yellow"/>
        </w:rPr>
      </w:pPr>
      <w:r w:rsidRPr="007570BD">
        <w:rPr>
          <w:highlight w:val="yellow"/>
        </w:rPr>
        <w:t>DEQ’s process for permitting remains unchanged by this proposal. Affected sources and DEQ are required to follow the permitting requirements outlined in Oregon Administrative Rules, Chapter 340, Divisions 216 and 218, as applicable. DEQ does not have authority from the EQC or legislature to verify compliance or otherwise enforce any other agency’s requirements.</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570BD" w:rsidRDefault="004E3B2D" w:rsidP="004E3B2D">
      <w:pPr>
        <w:pStyle w:val="Heading4"/>
        <w:rPr>
          <w:highlight w:val="yellow"/>
        </w:rPr>
      </w:pPr>
      <w:r w:rsidRPr="007570BD">
        <w:rPr>
          <w:highlight w:val="yellow"/>
        </w:rPr>
        <w:lastRenderedPageBreak/>
        <w:t>Comment 19</w:t>
      </w:r>
    </w:p>
    <w:p w14:paraId="77F22CA2" w14:textId="51794E53" w:rsidR="004E3B2D" w:rsidRPr="007570BD" w:rsidRDefault="004E3B2D" w:rsidP="004E3B2D">
      <w:pPr>
        <w:rPr>
          <w:highlight w:val="yellow"/>
        </w:rPr>
      </w:pPr>
      <w:r w:rsidRPr="007570BD">
        <w:rPr>
          <w:highlight w:val="yellow"/>
        </w:rPr>
        <w:t>There is no explanation of the changes that are being made in Oregon rules applicable to emissions from landfills.</w:t>
      </w:r>
    </w:p>
    <w:p w14:paraId="0062D000" w14:textId="77777777" w:rsidR="004E3B2D" w:rsidRPr="007570BD" w:rsidRDefault="004E3B2D" w:rsidP="004E3B2D">
      <w:pPr>
        <w:pStyle w:val="Heading4"/>
        <w:rPr>
          <w:highlight w:val="yellow"/>
        </w:rPr>
      </w:pPr>
    </w:p>
    <w:p w14:paraId="20A7478D" w14:textId="27B5B162" w:rsidR="004E3B2D" w:rsidRPr="007570BD" w:rsidRDefault="004E3B2D" w:rsidP="004E3B2D">
      <w:pPr>
        <w:pStyle w:val="Heading4"/>
        <w:rPr>
          <w:highlight w:val="yellow"/>
        </w:rPr>
      </w:pPr>
      <w:r w:rsidRPr="007570BD">
        <w:rPr>
          <w:highlight w:val="yellow"/>
        </w:rPr>
        <w:t>Response</w:t>
      </w:r>
    </w:p>
    <w:p w14:paraId="0568DCEA" w14:textId="4043F1DE" w:rsidR="004E3B2D" w:rsidRPr="007570BD" w:rsidRDefault="004E3B2D" w:rsidP="004E3B2D">
      <w:pPr>
        <w:rPr>
          <w:highlight w:val="yellow"/>
        </w:rPr>
      </w:pPr>
      <w:r w:rsidRPr="007570BD">
        <w:rPr>
          <w:highlight w:val="yellow"/>
        </w:rPr>
        <w:t xml:space="preserve">Beginning on page 21 of the public notice package is a redline strikeout version of proposed changes, titled ‘Draft Rules – With Edits Highlighted’. See specifically page 25-26 for the previous rules </w:t>
      </w:r>
      <w:r w:rsidR="006F60C9">
        <w:rPr>
          <w:highlight w:val="yellow"/>
        </w:rPr>
        <w:t xml:space="preserve">specific to landfills </w:t>
      </w:r>
      <w:r w:rsidRPr="007570BD">
        <w:rPr>
          <w:highlight w:val="yellow"/>
        </w:rPr>
        <w:t>and pages 26-32 for the new proposed rules. Additionally, the public notice package section, ‘Statement of Need’ provides additional details in part b on page 7</w:t>
      </w:r>
      <w:r w:rsidR="006F60C9">
        <w:rPr>
          <w:highlight w:val="yellow"/>
        </w:rPr>
        <w:t>.</w:t>
      </w:r>
      <w:r w:rsidRPr="007570BD">
        <w:rPr>
          <w:highlight w:val="yellow"/>
        </w:rPr>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570BD" w:rsidRDefault="004E3B2D" w:rsidP="004E3B2D">
      <w:pPr>
        <w:pStyle w:val="Heading4"/>
        <w:rPr>
          <w:highlight w:val="yellow"/>
        </w:rPr>
      </w:pPr>
      <w:r w:rsidRPr="007570BD">
        <w:rPr>
          <w:highlight w:val="yellow"/>
        </w:rPr>
        <w:t>Comment 20</w:t>
      </w:r>
    </w:p>
    <w:p w14:paraId="4D371D8A" w14:textId="778C9115" w:rsidR="004E3B2D" w:rsidRPr="007570BD" w:rsidRDefault="004E3B2D" w:rsidP="004E3B2D">
      <w:pPr>
        <w:rPr>
          <w:highlight w:val="yellow"/>
        </w:rPr>
      </w:pPr>
      <w:r w:rsidRPr="007570BD">
        <w:rPr>
          <w:highlight w:val="yellow"/>
        </w:rPr>
        <w:t>The rulemaking documents do not mention the amended state plan to implement the new emission guidelines.</w:t>
      </w:r>
    </w:p>
    <w:p w14:paraId="1F8EEDFC" w14:textId="77777777" w:rsidR="004E3B2D" w:rsidRPr="007570BD" w:rsidRDefault="004E3B2D" w:rsidP="004E3B2D">
      <w:pPr>
        <w:pStyle w:val="Heading4"/>
        <w:rPr>
          <w:highlight w:val="yellow"/>
        </w:rPr>
      </w:pPr>
    </w:p>
    <w:p w14:paraId="56751B3C" w14:textId="40087575" w:rsidR="004E3B2D" w:rsidRPr="007570BD" w:rsidRDefault="004E3B2D" w:rsidP="004E3B2D">
      <w:pPr>
        <w:pStyle w:val="Heading4"/>
        <w:rPr>
          <w:highlight w:val="yellow"/>
        </w:rPr>
      </w:pPr>
      <w:r w:rsidRPr="007570BD">
        <w:rPr>
          <w:highlight w:val="yellow"/>
        </w:rPr>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570BD">
        <w:rPr>
          <w:rFonts w:ascii="Times New Roman" w:eastAsiaTheme="minorHAnsi" w:hAnsi="Times New Roman" w:cs="Times New Roman"/>
          <w:b w:val="0"/>
          <w:iCs w:val="0"/>
          <w:highlight w:val="yellow"/>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bookmarkStart w:id="33" w:name="_GoBack"/>
      <w:bookmarkEnd w:id="33"/>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Pr>
                <w:sz w:val="22"/>
                <w:szCs w:val="22"/>
              </w:rPr>
              <w:t>-</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w:t>
            </w:r>
            <w:r>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w:t>
            </w:r>
            <w:r>
              <w:rPr>
                <w:sz w:val="22"/>
                <w:szCs w:val="22"/>
              </w:rPr>
              <w:t>-2</w:t>
            </w:r>
            <w:r>
              <w:rPr>
                <w:sz w:val="22"/>
                <w:szCs w:val="22"/>
              </w:rPr>
              <w:t>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62FEB3F3" w14:textId="77777777" w:rsidR="002F2F6F" w:rsidRPr="001404B0" w:rsidRDefault="002F2F6F" w:rsidP="002F2F6F"/>
    <w:p w14:paraId="62FEB3F4" w14:textId="77777777" w:rsidR="002F2F6F" w:rsidRDefault="002F2F6F" w:rsidP="002F2F6F">
      <w:r>
        <w:br w:type="page"/>
      </w:r>
    </w:p>
    <w:p w14:paraId="62FEB3F5" w14:textId="77777777" w:rsidR="002F2F6F" w:rsidRDefault="002F2F6F" w:rsidP="002F2F6F">
      <w:pPr>
        <w:pStyle w:val="Heading1"/>
      </w:pPr>
      <w:bookmarkStart w:id="34" w:name="_Toc3988358"/>
      <w:bookmarkStart w:id="35" w:name="_Toc4051290"/>
      <w:r>
        <w:lastRenderedPageBreak/>
        <w:t>Implementation</w:t>
      </w:r>
      <w:bookmarkEnd w:id="34"/>
      <w:bookmarkEnd w:id="35"/>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62FEB3F9" w14:textId="77777777" w:rsidR="002F2F6F" w:rsidRDefault="002F2F6F" w:rsidP="002F2F6F">
      <w:pPr>
        <w:pStyle w:val="ListParagraph"/>
        <w:numPr>
          <w:ilvl w:val="0"/>
          <w:numId w:val="2"/>
        </w:numPr>
      </w:pPr>
      <w:r>
        <w:t xml:space="preserve"> </w:t>
      </w:r>
    </w:p>
    <w:p w14:paraId="62FEB3FA" w14:textId="77777777" w:rsidR="002F2F6F" w:rsidRDefault="002F2F6F" w:rsidP="002F2F6F">
      <w:pPr>
        <w:pStyle w:val="ListParagraph"/>
        <w:numPr>
          <w:ilvl w:val="0"/>
          <w:numId w:val="2"/>
        </w:numPr>
      </w:pPr>
      <w:r>
        <w:t xml:space="preserve"> </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6" w:name="_Toc3988359"/>
      <w:bookmarkStart w:id="37" w:name="_Toc4051291"/>
      <w:r>
        <w:lastRenderedPageBreak/>
        <w:t>Five Year Review</w:t>
      </w:r>
      <w:bookmarkEnd w:id="36"/>
      <w:bookmarkEnd w:id="37"/>
    </w:p>
    <w:p w14:paraId="62FEB411" w14:textId="77777777" w:rsidR="002F2F6F" w:rsidRDefault="002F2F6F" w:rsidP="00A83AA3">
      <w:pPr>
        <w:pStyle w:val="instructions"/>
      </w:pPr>
      <w:r>
        <w:t>Leave blank – rules coordinator will complete this section</w:t>
      </w:r>
    </w:p>
    <w:p w14:paraId="62FEB412" w14:textId="77777777" w:rsidR="002F2F6F" w:rsidRPr="00DE281B" w:rsidRDefault="002F2F6F" w:rsidP="00A83AA3">
      <w:pPr>
        <w:pStyle w:val="instructions"/>
      </w:pPr>
      <w:r w:rsidRPr="00450EC9">
        <w:t>ORS 183.405</w:t>
      </w:r>
    </w:p>
    <w:p w14:paraId="62FEB413" w14:textId="77777777"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8" w14:textId="77777777" w:rsidR="002F2F6F" w:rsidRPr="001404B0" w:rsidRDefault="002F2F6F" w:rsidP="00A83AA3">
      <w:pPr>
        <w:pStyle w:val="instructions"/>
      </w:pPr>
      <w:r w:rsidRPr="001404B0">
        <w:t>DELETE THIS PARAGRAPH IF NO RULES ARE EXEMPT FROM REVIEW:</w:t>
      </w:r>
    </w:p>
    <w:p w14:paraId="62FEB419" w14:textId="77777777" w:rsidR="002F2F6F" w:rsidRPr="001404B0" w:rsidRDefault="002F2F6F" w:rsidP="002F2F6F"/>
    <w:p w14:paraId="62FEB41A"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62FEB41B" w14:textId="77777777" w:rsidR="002F2F6F" w:rsidRPr="001404B0" w:rsidRDefault="002F2F6F" w:rsidP="002F2F6F"/>
    <w:p w14:paraId="62FEB41C" w14:textId="77777777" w:rsidR="002F2F6F" w:rsidRPr="001404B0" w:rsidRDefault="002F2F6F" w:rsidP="00A83AA3">
      <w:pPr>
        <w:pStyle w:val="instructions"/>
      </w:pPr>
      <w:r w:rsidRPr="001404B0">
        <w:t>DELETE ANY THAT DON’T APPLY:</w:t>
      </w:r>
    </w:p>
    <w:p w14:paraId="62FEB41D" w14:textId="77777777" w:rsidR="002F2F6F" w:rsidRPr="001404B0" w:rsidRDefault="002F2F6F" w:rsidP="002F2F6F"/>
    <w:p w14:paraId="62FEB41E" w14:textId="77777777" w:rsidR="002F2F6F" w:rsidRPr="001404B0" w:rsidRDefault="002F2F6F" w:rsidP="002F2F6F">
      <w:r w:rsidRPr="001404B0">
        <w:t xml:space="preserve"> Amend or repeal an existing rule. ORS 183.405(4).</w:t>
      </w:r>
    </w:p>
    <w:p w14:paraId="62FEB41F"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2FEB420"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FEB421"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62FEB422" w14:textId="77777777" w:rsidR="002F2F6F" w:rsidRPr="001404B0" w:rsidRDefault="002F2F6F" w:rsidP="002F2F6F">
      <w:r w:rsidRPr="001404B0">
        <w:t xml:space="preserve"> Correct errors or omissions in the existing rules. ORS 183.405(d).</w:t>
      </w:r>
    </w:p>
    <w:p w14:paraId="62FEB423" w14:textId="77777777" w:rsidR="002F2F6F" w:rsidRPr="001404B0" w:rsidRDefault="002F2F6F" w:rsidP="002F2F6F">
      <w:r w:rsidRPr="001404B0">
        <w:tab/>
      </w:r>
    </w:p>
    <w:p w14:paraId="62FEB424" w14:textId="77777777" w:rsidR="002F2F6F" w:rsidRPr="001404B0" w:rsidRDefault="002F2F6F" w:rsidP="00A83AA3">
      <w:pPr>
        <w:pStyle w:val="instructions"/>
      </w:pPr>
      <w:r w:rsidRPr="001404B0">
        <w:t>DELETE THIS PARAGRAPH IF ANY OF THE RULES ARE EXEMPT FROM REVIEW:</w:t>
      </w:r>
    </w:p>
    <w:p w14:paraId="62FEB425" w14:textId="77777777" w:rsidR="002F2F6F" w:rsidRPr="001404B0" w:rsidRDefault="002F2F6F" w:rsidP="002F2F6F"/>
    <w:p w14:paraId="62FEB426"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62FEB427" w14:textId="77777777" w:rsidR="002F2F6F" w:rsidRDefault="002F2F6F" w:rsidP="002F2F6F"/>
    <w:p w14:paraId="62FEB428" w14:textId="77777777" w:rsidR="002F2F6F" w:rsidRPr="00E62940" w:rsidRDefault="002F2F6F" w:rsidP="002F2F6F">
      <w:pPr>
        <w:pStyle w:val="Heading3"/>
      </w:pPr>
      <w:r w:rsidRPr="00E62940">
        <w:t xml:space="preserve">Five-year rule review required  </w:t>
      </w:r>
    </w:p>
    <w:p w14:paraId="62FEB42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62FEB42A" w14:textId="77777777" w:rsidR="002F2F6F" w:rsidRPr="001404B0" w:rsidRDefault="002F2F6F" w:rsidP="002F2F6F">
      <w:r w:rsidRPr="001404B0">
        <w:t>The rule has had the intended effect</w:t>
      </w:r>
    </w:p>
    <w:p w14:paraId="62FEB42B" w14:textId="77777777" w:rsidR="002F2F6F" w:rsidRPr="001404B0" w:rsidRDefault="002F2F6F" w:rsidP="002F2F6F">
      <w:r w:rsidRPr="001404B0">
        <w:t>The anticipated fiscal impact of the rule was underestimated or overestimated</w:t>
      </w:r>
    </w:p>
    <w:p w14:paraId="62FEB42C" w14:textId="77777777" w:rsidR="002F2F6F" w:rsidRPr="001404B0" w:rsidRDefault="002F2F6F" w:rsidP="002F2F6F">
      <w:r w:rsidRPr="001404B0">
        <w:t>Subsequent changes in the law require that the rule be repealed or amended</w:t>
      </w:r>
    </w:p>
    <w:p w14:paraId="62FEB42D" w14:textId="77777777" w:rsidR="002F2F6F" w:rsidRPr="001404B0" w:rsidRDefault="002F2F6F" w:rsidP="002F2F6F">
      <w:r w:rsidRPr="001404B0">
        <w:t>There is continued need for the rule.</w:t>
      </w:r>
    </w:p>
    <w:p w14:paraId="62FEB42E" w14:textId="77777777" w:rsidR="002F2F6F" w:rsidRPr="001404B0" w:rsidRDefault="002F2F6F" w:rsidP="002F2F6F">
      <w:r w:rsidRPr="001404B0">
        <w:t>DEQ will use “available information” to comply with the review requirement allowed under ORS 183.405 (2).</w:t>
      </w:r>
    </w:p>
    <w:p w14:paraId="62FEB42F" w14:textId="77777777" w:rsidR="002F2F6F" w:rsidRDefault="002F2F6F" w:rsidP="002F2F6F">
      <w:r w:rsidRPr="001404B0">
        <w:t>DEQ will provide the five-year rule review report to the advisory committee to comply with ORS 183.405 (3)</w:t>
      </w:r>
      <w:r>
        <w:t>.</w:t>
      </w:r>
    </w:p>
    <w:p w14:paraId="62FEB430" w14:textId="77777777" w:rsidR="002F2F6F" w:rsidRPr="00450EC9" w:rsidRDefault="002F2F6F" w:rsidP="002F2F6F"/>
    <w:p w14:paraId="62FEB431" w14:textId="77777777" w:rsidR="002F2F6F" w:rsidRDefault="002F2F6F" w:rsidP="002F2F6F"/>
    <w:p w14:paraId="62FEB432" w14:textId="77777777" w:rsidR="002F2F6F" w:rsidRDefault="002F2F6F" w:rsidP="002F2F6F">
      <w:pPr>
        <w:sectPr w:rsidR="002F2F6F" w:rsidSect="00A112DA">
          <w:footerReference w:type="default" r:id="rId2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38" w:name="_Toc3988360"/>
      <w:bookmarkStart w:id="39" w:name="_Toc4051292"/>
      <w:r w:rsidRPr="003C26EE">
        <w:lastRenderedPageBreak/>
        <w:t>Accessibility Information</w:t>
      </w:r>
      <w:bookmarkEnd w:id="38"/>
      <w:bookmarkEnd w:id="39"/>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xml:space="preserve">, </w:t>
      </w:r>
      <w:proofErr w:type="gramStart"/>
      <w:r w:rsidRPr="003C26EE">
        <w:t>PHONE</w:t>
      </w:r>
      <w:proofErr w:type="gramEnd"/>
      <w:r w:rsidRPr="003C26EE">
        <w:t xml:space="preserve"> NO. (800-452-4011,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DEFEHR DANIEL" w:date="2019-05-16T10:39:00Z" w:initials="DD">
    <w:p w14:paraId="5D69D3AB" w14:textId="5F2FFA37" w:rsidR="007570BD" w:rsidRDefault="007570BD">
      <w:pPr>
        <w:pStyle w:val="CommentText"/>
      </w:pPr>
      <w:r>
        <w:rPr>
          <w:rStyle w:val="CommentReference"/>
        </w:rPr>
        <w:annotationRef/>
      </w:r>
      <w:r>
        <w:t>Dates for Rulemaking</w:t>
      </w:r>
      <w:r w:rsidR="0014657C">
        <w:t xml:space="preserve"> alone</w:t>
      </w:r>
      <w:r>
        <w:t xml:space="preserve">, not the separate PN for the state plan. </w:t>
      </w:r>
    </w:p>
    <w:p w14:paraId="4E9F07B7" w14:textId="77777777" w:rsidR="0014657C" w:rsidRDefault="0014657C">
      <w:pPr>
        <w:pStyle w:val="CommentText"/>
      </w:pPr>
    </w:p>
    <w:p w14:paraId="41377E60" w14:textId="77777777" w:rsidR="0014657C" w:rsidRDefault="007570BD">
      <w:pPr>
        <w:pStyle w:val="CommentText"/>
      </w:pPr>
      <w:r>
        <w:t>State Plan</w:t>
      </w:r>
      <w:r w:rsidR="0014657C">
        <w:t xml:space="preserve"> Notice</w:t>
      </w:r>
      <w:r>
        <w:t xml:space="preserve">: 4/29/19 – 5/31/19. </w:t>
      </w:r>
    </w:p>
    <w:p w14:paraId="77F45D27" w14:textId="3AEA1514" w:rsidR="007570BD" w:rsidRDefault="007570BD">
      <w:pPr>
        <w:pStyle w:val="CommentText"/>
      </w:pPr>
      <w:r>
        <w:t>Hearing 4pm 5/30/19</w:t>
      </w:r>
    </w:p>
  </w:comment>
  <w:comment w:id="32" w:author="DEFEHR DANIEL" w:date="2019-05-16T10:51:00Z" w:initials="DD">
    <w:p w14:paraId="2C7389B9" w14:textId="73C7D7F9" w:rsidR="003753A9" w:rsidRDefault="003753A9">
      <w:pPr>
        <w:pStyle w:val="CommentText"/>
      </w:pPr>
      <w:r>
        <w:rPr>
          <w:rStyle w:val="CommentReference"/>
        </w:rPr>
        <w:annotationRef/>
      </w:r>
      <w:r>
        <w:t>20 rec’d for proposed rules. Update for comments on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F45D27" w15:done="0"/>
  <w15:commentEx w15:paraId="2C7389B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095269" w:rsidRDefault="00095269" w:rsidP="002D6C99">
      <w:r>
        <w:separator/>
      </w:r>
    </w:p>
  </w:endnote>
  <w:endnote w:type="continuationSeparator" w:id="0">
    <w:p w14:paraId="62FEB45C" w14:textId="77777777" w:rsidR="00095269" w:rsidRDefault="00095269"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095269" w:rsidRDefault="00095269">
    <w:pPr>
      <w:pStyle w:val="Footer"/>
      <w:jc w:val="right"/>
    </w:pPr>
  </w:p>
  <w:p w14:paraId="62FEB45E" w14:textId="77777777" w:rsidR="00095269" w:rsidRDefault="00095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095269" w:rsidRDefault="00095269">
    <w:pPr>
      <w:pStyle w:val="Footer"/>
      <w:jc w:val="right"/>
    </w:pPr>
  </w:p>
  <w:p w14:paraId="62FEB461" w14:textId="77777777" w:rsidR="00095269" w:rsidRDefault="00095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75E7820F" w:rsidR="00095269" w:rsidRDefault="00095269">
        <w:pPr>
          <w:pStyle w:val="Footer"/>
          <w:jc w:val="right"/>
        </w:pPr>
        <w:r>
          <w:fldChar w:fldCharType="begin"/>
        </w:r>
        <w:r>
          <w:instrText xml:space="preserve"> PAGE   \* MERGEFORMAT </w:instrText>
        </w:r>
        <w:r>
          <w:fldChar w:fldCharType="separate"/>
        </w:r>
        <w:r w:rsidR="006F60C9">
          <w:rPr>
            <w:noProof/>
          </w:rPr>
          <w:t>8</w:t>
        </w:r>
        <w:r>
          <w:rPr>
            <w:noProof/>
          </w:rPr>
          <w:fldChar w:fldCharType="end"/>
        </w:r>
      </w:p>
    </w:sdtContent>
  </w:sdt>
  <w:p w14:paraId="62FEB464" w14:textId="77777777" w:rsidR="00095269" w:rsidRDefault="00095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095269" w:rsidRDefault="0009526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095269" w:rsidRDefault="000952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1DA27AEB" w:rsidR="00095269" w:rsidRDefault="00095269">
        <w:pPr>
          <w:pStyle w:val="Footer"/>
          <w:jc w:val="right"/>
        </w:pPr>
        <w:r>
          <w:fldChar w:fldCharType="begin"/>
        </w:r>
        <w:r>
          <w:instrText xml:space="preserve"> PAGE   \* MERGEFORMAT </w:instrText>
        </w:r>
        <w:r>
          <w:fldChar w:fldCharType="separate"/>
        </w:r>
        <w:r w:rsidR="003753A9">
          <w:rPr>
            <w:noProof/>
          </w:rPr>
          <w:t>1</w:t>
        </w:r>
        <w:r>
          <w:rPr>
            <w:noProof/>
          </w:rPr>
          <w:fldChar w:fldCharType="end"/>
        </w:r>
      </w:p>
    </w:sdtContent>
  </w:sdt>
  <w:p w14:paraId="62FEB469" w14:textId="77777777" w:rsidR="00095269" w:rsidRDefault="000952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138BF1D2" w:rsidR="00095269" w:rsidRPr="000F6EE6" w:rsidRDefault="00095269" w:rsidP="00A112DA">
        <w:pPr>
          <w:pStyle w:val="Footer"/>
        </w:pPr>
        <w:r w:rsidRPr="000F6EE6">
          <w:fldChar w:fldCharType="begin"/>
        </w:r>
        <w:r w:rsidRPr="000F6EE6">
          <w:instrText xml:space="preserve"> PAGE   \* MERGEFORMAT </w:instrText>
        </w:r>
        <w:r w:rsidRPr="000F6EE6">
          <w:fldChar w:fldCharType="separate"/>
        </w:r>
        <w:r w:rsidR="006F60C9">
          <w:rPr>
            <w:noProof/>
          </w:rPr>
          <w:t>24</w:t>
        </w:r>
        <w:r w:rsidRPr="000F6EE6">
          <w:fldChar w:fldCharType="end"/>
        </w:r>
      </w:p>
    </w:sdtContent>
  </w:sdt>
  <w:p w14:paraId="62FEB46B" w14:textId="77777777" w:rsidR="00095269" w:rsidRDefault="0009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095269" w:rsidRDefault="00095269" w:rsidP="002D6C99">
      <w:r>
        <w:separator/>
      </w:r>
    </w:p>
  </w:footnote>
  <w:footnote w:type="continuationSeparator" w:id="0">
    <w:p w14:paraId="62FEB45A" w14:textId="77777777" w:rsidR="00095269" w:rsidRDefault="00095269"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095269" w:rsidRDefault="00095269"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095269" w:rsidRPr="00F72D05" w:rsidRDefault="00095269"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095269" w:rsidRDefault="00095269"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052E1"/>
    <w:multiLevelType w:val="multilevel"/>
    <w:tmpl w:val="1CC876B8"/>
    <w:numStyleLink w:val="StyleBulletedLatinCourierNewLeft075Hanging025"/>
  </w:abstractNum>
  <w:abstractNum w:abstractNumId="3"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85645"/>
    <w:multiLevelType w:val="multilevel"/>
    <w:tmpl w:val="1CC876B8"/>
    <w:numStyleLink w:val="StyleBulletedLatinCourierNewLeft075Hanging025"/>
  </w:abstractNum>
  <w:abstractNum w:abstractNumId="8"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D0AB5"/>
    <w:multiLevelType w:val="multilevel"/>
    <w:tmpl w:val="1CC876B8"/>
    <w:numStyleLink w:val="StyleBulletedLatinCourierNewLeft075Hanging025"/>
  </w:abstractNum>
  <w:abstractNum w:abstractNumId="11" w15:restartNumberingAfterBreak="0">
    <w:nsid w:val="455E793F"/>
    <w:multiLevelType w:val="multilevel"/>
    <w:tmpl w:val="1CC876B8"/>
    <w:numStyleLink w:val="StyleBulletedLatinCourierNewLeft075Hanging025"/>
  </w:abstractNum>
  <w:abstractNum w:abstractNumId="12"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C06"/>
    <w:multiLevelType w:val="multilevel"/>
    <w:tmpl w:val="1CC876B8"/>
    <w:numStyleLink w:val="StyleBulletedLatinCourierNewLeft075Hanging025"/>
  </w:abstractNum>
  <w:abstractNum w:abstractNumId="1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0589A"/>
    <w:multiLevelType w:val="multilevel"/>
    <w:tmpl w:val="1CC876B8"/>
    <w:numStyleLink w:val="StyleBulletedLatinCourierNewLeft075Hanging025"/>
  </w:abstractNum>
  <w:abstractNum w:abstractNumId="17" w15:restartNumberingAfterBreak="0">
    <w:nsid w:val="675A2B92"/>
    <w:multiLevelType w:val="multilevel"/>
    <w:tmpl w:val="1CC876B8"/>
    <w:numStyleLink w:val="StyleBulletedLatinCourierNewLeft075Hanging025"/>
  </w:abstractNum>
  <w:abstractNum w:abstractNumId="18" w15:restartNumberingAfterBreak="0">
    <w:nsid w:val="6C8E5623"/>
    <w:multiLevelType w:val="multilevel"/>
    <w:tmpl w:val="1CC876B8"/>
    <w:numStyleLink w:val="StyleBulletedLatinCourierNewLeft075Hanging025"/>
  </w:abstractNum>
  <w:abstractNum w:abstractNumId="1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4"/>
  </w:num>
  <w:num w:numId="6">
    <w:abstractNumId w:val="0"/>
  </w:num>
  <w:num w:numId="7">
    <w:abstractNumId w:val="5"/>
  </w:num>
  <w:num w:numId="8">
    <w:abstractNumId w:val="9"/>
  </w:num>
  <w:num w:numId="9">
    <w:abstractNumId w:val="15"/>
  </w:num>
  <w:num w:numId="10">
    <w:abstractNumId w:val="12"/>
  </w:num>
  <w:num w:numId="11">
    <w:abstractNumId w:val="13"/>
  </w:num>
  <w:num w:numId="12">
    <w:abstractNumId w:val="19"/>
  </w:num>
  <w:num w:numId="13">
    <w:abstractNumId w:val="1"/>
  </w:num>
  <w:num w:numId="14">
    <w:abstractNumId w:val="2"/>
  </w:num>
  <w:num w:numId="15">
    <w:abstractNumId w:val="14"/>
  </w:num>
  <w:num w:numId="16">
    <w:abstractNumId w:val="17"/>
  </w:num>
  <w:num w:numId="17">
    <w:abstractNumId w:val="10"/>
  </w:num>
  <w:num w:numId="18">
    <w:abstractNumId w:val="18"/>
  </w:num>
  <w:num w:numId="19">
    <w:abstractNumId w:val="7"/>
  </w:num>
  <w:num w:numId="20">
    <w:abstractNumId w:val="16"/>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08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A74AB"/>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69214-5F21-4DCB-B733-716638AA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ED44876.dotm</Template>
  <TotalTime>580</TotalTime>
  <Pages>27</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22</cp:revision>
  <cp:lastPrinted>2013-02-28T21:12:00Z</cp:lastPrinted>
  <dcterms:created xsi:type="dcterms:W3CDTF">2019-03-21T16:05:00Z</dcterms:created>
  <dcterms:modified xsi:type="dcterms:W3CDTF">2019-05-16T18:05:00Z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