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77777777" w:rsidR="00B845D8" w:rsidRPr="003C26EE" w:rsidRDefault="00B845D8" w:rsidP="001274E4"/>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A6" w14:textId="77777777" w:rsidR="00B845D8" w:rsidRDefault="00B845D8" w:rsidP="00B845D8">
      <w:pPr>
        <w:rPr>
          <w:rFonts w:ascii="Arial" w:hAnsi="Arial" w:cs="Arial"/>
          <w:color w:val="C45911" w:themeColor="accent2" w:themeShade="BF"/>
        </w:rPr>
      </w:pPr>
    </w:p>
    <w:p w14:paraId="62FEB2A7" w14:textId="77777777" w:rsidR="00B845D8" w:rsidRDefault="00B845D8" w:rsidP="00B845D8">
      <w:pPr>
        <w:rPr>
          <w:rFonts w:ascii="Arial" w:hAnsi="Arial" w:cs="Arial"/>
          <w:color w:val="C45911" w:themeColor="accent2" w:themeShade="BF"/>
        </w:rPr>
      </w:pPr>
    </w:p>
    <w:p w14:paraId="62FEB2A8" w14:textId="77777777" w:rsidR="00B845D8" w:rsidRDefault="00B845D8" w:rsidP="00B845D8">
      <w:pPr>
        <w:rPr>
          <w:rFonts w:ascii="Arial" w:hAnsi="Arial" w:cs="Arial"/>
          <w:color w:val="C45911" w:themeColor="accent2" w:themeShade="BF"/>
        </w:rPr>
      </w:pPr>
    </w:p>
    <w:p w14:paraId="62FEB2A9" w14:textId="77777777" w:rsidR="00B845D8" w:rsidRDefault="00B845D8" w:rsidP="00B845D8">
      <w:pPr>
        <w:rPr>
          <w:rFonts w:ascii="Arial" w:hAnsi="Arial" w:cs="Arial"/>
          <w:color w:val="C45911" w:themeColor="accent2" w:themeShade="BF"/>
        </w:rPr>
      </w:pPr>
    </w:p>
    <w:p w14:paraId="62FEB2AA" w14:textId="77777777" w:rsidR="00B845D8" w:rsidRDefault="00B845D8" w:rsidP="00B845D8">
      <w:pPr>
        <w:rPr>
          <w:rFonts w:ascii="Arial" w:hAnsi="Arial" w:cs="Arial"/>
          <w:color w:val="C45911" w:themeColor="accent2" w:themeShade="BF"/>
        </w:rPr>
      </w:pPr>
    </w:p>
    <w:p w14:paraId="62FEB2AB" w14:textId="77777777" w:rsidR="00B845D8" w:rsidRDefault="00B845D8" w:rsidP="00B845D8">
      <w:pPr>
        <w:rPr>
          <w:rFonts w:ascii="Arial" w:hAnsi="Arial" w:cs="Arial"/>
          <w:color w:val="C45911" w:themeColor="accent2" w:themeShade="BF"/>
        </w:rPr>
      </w:pPr>
    </w:p>
    <w:p w14:paraId="62FEB2AC" w14:textId="77777777" w:rsidR="00B845D8" w:rsidRDefault="00B845D8" w:rsidP="00B845D8">
      <w:pPr>
        <w:rPr>
          <w:rFonts w:ascii="Arial" w:hAnsi="Arial" w:cs="Arial"/>
          <w:color w:val="C45911" w:themeColor="accent2" w:themeShade="BF"/>
        </w:rPr>
      </w:pPr>
    </w:p>
    <w:p w14:paraId="62FEB2AD" w14:textId="77777777" w:rsidR="00B845D8" w:rsidRDefault="00B845D8" w:rsidP="00B845D8">
      <w:pPr>
        <w:rPr>
          <w:rFonts w:ascii="Arial" w:hAnsi="Arial" w:cs="Arial"/>
          <w:color w:val="C45911" w:themeColor="accent2" w:themeShade="BF"/>
        </w:rPr>
      </w:pPr>
    </w:p>
    <w:p w14:paraId="62FEB2AE" w14:textId="77777777" w:rsidR="00B845D8" w:rsidRDefault="00B845D8" w:rsidP="00B845D8">
      <w:pPr>
        <w:rPr>
          <w:rFonts w:ascii="Arial" w:hAnsi="Arial" w:cs="Arial"/>
          <w:color w:val="C45911" w:themeColor="accent2" w:themeShade="BF"/>
        </w:rPr>
      </w:pPr>
    </w:p>
    <w:p w14:paraId="62FEB2AF" w14:textId="77777777" w:rsidR="00B845D8" w:rsidRDefault="00B845D8" w:rsidP="00B845D8">
      <w:pPr>
        <w:rPr>
          <w:rFonts w:ascii="Arial" w:hAnsi="Arial" w:cs="Arial"/>
          <w:color w:val="C45911" w:themeColor="accent2" w:themeShade="BF"/>
        </w:rPr>
      </w:pPr>
    </w:p>
    <w:p w14:paraId="62FEB2B0" w14:textId="77777777" w:rsidR="00B845D8" w:rsidRDefault="00B845D8" w:rsidP="00B845D8">
      <w:pPr>
        <w:rPr>
          <w:rFonts w:ascii="Arial" w:hAnsi="Arial" w:cs="Arial"/>
          <w:color w:val="C45911" w:themeColor="accent2" w:themeShade="BF"/>
        </w:rPr>
      </w:pPr>
    </w:p>
    <w:p w14:paraId="62FEB2B1"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B7" w14:textId="77777777" w:rsidR="00B845D8" w:rsidRPr="003C26EE" w:rsidRDefault="00B845D8" w:rsidP="00B845D8">
      <w:pPr>
        <w:rPr>
          <w:rFonts w:ascii="Arial" w:hAnsi="Arial" w:cs="Arial"/>
          <w:color w:val="C45911" w:themeColor="accent2" w:themeShade="BF"/>
        </w:rPr>
      </w:pPr>
    </w:p>
    <w:p w14:paraId="62FEB2B8" w14:textId="77777777" w:rsidR="00B845D8" w:rsidRPr="003C26EE" w:rsidRDefault="00B845D8" w:rsidP="00B845D8">
      <w:pPr>
        <w:rPr>
          <w:rFonts w:ascii="Arial" w:hAnsi="Arial" w:cs="Arial"/>
          <w:color w:val="C45911" w:themeColor="accent2" w:themeShade="BF"/>
        </w:rPr>
      </w:pPr>
    </w:p>
    <w:p w14:paraId="62FEB2B9"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62FEB2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62FEB2C1"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62FEB2BB"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2FEB43F" wp14:editId="62FEB440">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EB2BC"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62FEB2BD" w14:textId="77777777" w:rsidR="00B845D8" w:rsidRPr="00050B27" w:rsidRDefault="00B845D8" w:rsidP="001274E4">
            <w:pPr>
              <w:jc w:val="center"/>
              <w:rPr>
                <w:rFonts w:ascii="Arial" w:hAnsi="Arial" w:cs="Arial"/>
              </w:rPr>
            </w:pPr>
          </w:p>
          <w:p w14:paraId="62FEB2BE"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62FEB2BF"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62FEB2C0"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62FEB2C4"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2C2"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2C3"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62FEB2C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2FEB2C5"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62FEB2C6"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62FEB2C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62FEB2C8"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C9"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C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2FEB2CB" w14:textId="77777777" w:rsidR="00B845D8" w:rsidRPr="003C26EE" w:rsidRDefault="00B845D8" w:rsidP="001274E4">
            <w:r w:rsidRPr="003C26EE">
              <w:t>Data (Times New Roman 12)</w:t>
            </w:r>
          </w:p>
        </w:tc>
      </w:tr>
      <w:tr w:rsidR="00B845D8" w:rsidRPr="003C26EE" w14:paraId="62FEB2D1"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2FEB2C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C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CF"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62FEB2D0" w14:textId="77777777" w:rsidR="00B845D8" w:rsidRPr="003C26EE" w:rsidRDefault="00B845D8" w:rsidP="001274E4">
            <w:r w:rsidRPr="003C26EE">
              <w:t>Data (Times New Roman 12)</w:t>
            </w:r>
          </w:p>
        </w:tc>
      </w:tr>
      <w:tr w:rsidR="00B845D8" w:rsidRPr="003C26EE" w14:paraId="62FEB2D6"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62FEB2D2"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D3"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D4"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2FEB2D5" w14:textId="77777777" w:rsidR="00B845D8" w:rsidRPr="003C26EE" w:rsidRDefault="00B845D8" w:rsidP="001274E4"/>
        </w:tc>
      </w:tr>
      <w:tr w:rsidR="00B845D8" w:rsidRPr="003C26EE" w14:paraId="62FEB2DB"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2FEB2D7"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D8"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D9"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62FEB2DA" w14:textId="77777777" w:rsidR="00B845D8" w:rsidRPr="003C26EE" w:rsidRDefault="00B845D8" w:rsidP="001274E4"/>
        </w:tc>
      </w:tr>
    </w:tbl>
    <w:p w14:paraId="62FEB2DC" w14:textId="77777777" w:rsidR="00B845D8" w:rsidRDefault="00B845D8" w:rsidP="00B845D8">
      <w:pPr>
        <w:rPr>
          <w:rFonts w:ascii="Arial" w:hAnsi="Arial" w:cs="Arial"/>
        </w:rPr>
      </w:pPr>
    </w:p>
    <w:p w14:paraId="62FEB2DD"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A112DA" w:rsidRDefault="003753A9" w:rsidP="001274E4">
            <w:pPr>
              <w:rPr>
                <w:rFonts w:ascii="Arial" w:hAnsi="Arial" w:cs="Arial"/>
                <w:b/>
                <w:color w:val="C45911" w:themeColor="accent2" w:themeShade="BF"/>
                <w:sz w:val="28"/>
                <w:szCs w:val="28"/>
              </w:rPr>
            </w:pPr>
            <w:r>
              <w:rPr>
                <w:rFonts w:ascii="Arial" w:hAnsi="Arial" w:cs="Arial"/>
                <w:b/>
                <w:color w:val="C45911" w:themeColor="accent2" w:themeShade="BF"/>
                <w:sz w:val="28"/>
                <w:szCs w:val="28"/>
              </w:rPr>
              <w:t>July 18, 2019</w:t>
            </w:r>
          </w:p>
          <w:p w14:paraId="62FEB2E5"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62FEB2E6"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62FEB2E7" w14:textId="68FD59D3" w:rsidR="00B845D8" w:rsidRPr="00A83AA3" w:rsidRDefault="003753A9" w:rsidP="00A83AA3">
            <w:pPr>
              <w:rPr>
                <w:rFonts w:ascii="Arial" w:hAnsi="Arial" w:cs="Arial"/>
                <w:b/>
                <w:sz w:val="28"/>
                <w:szCs w:val="28"/>
              </w:rPr>
            </w:pPr>
            <w:r>
              <w:rPr>
                <w:rFonts w:ascii="Arial" w:hAnsi="Arial" w:cs="Arial"/>
                <w:b/>
                <w:color w:val="C45911" w:themeColor="accent2" w:themeShade="BF"/>
                <w:sz w:val="28"/>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F34F5A">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0" w14:textId="77777777" w:rsidR="002F2F6F" w:rsidRPr="00A83AA3" w:rsidRDefault="002F2F6F" w:rsidP="00A83AA3">
      <w:pPr>
        <w:pStyle w:val="instructions"/>
      </w:pPr>
      <w:r w:rsidRPr="00A83AA3">
        <w:t>Choose one and delete the others, or draft your own recommendation based on these examples.</w:t>
      </w:r>
    </w:p>
    <w:p w14:paraId="62FEB301" w14:textId="77777777" w:rsidR="002F2F6F" w:rsidRDefault="002F2F6F" w:rsidP="00A83AA3">
      <w:pPr>
        <w:pStyle w:val="instructions"/>
      </w:pPr>
    </w:p>
    <w:p w14:paraId="62FEB302" w14:textId="77777777" w:rsidR="002F2F6F" w:rsidRPr="001404B0" w:rsidRDefault="002F2F6F" w:rsidP="002F2F6F">
      <w:r w:rsidRPr="001404B0">
        <w:t>DEQ recommends that the Environmental Quality Commission adopt the proposed rules in Attachment A as part of Chapter 340 of the Oregon Administrative Rules.</w:t>
      </w:r>
    </w:p>
    <w:p w14:paraId="62FEB303" w14:textId="77777777" w:rsidR="002F2F6F" w:rsidRDefault="002F2F6F" w:rsidP="002F2F6F"/>
    <w:p w14:paraId="62FEB304" w14:textId="77777777" w:rsidR="002F2F6F" w:rsidRDefault="002F2F6F" w:rsidP="00A83AA3">
      <w:pPr>
        <w:pStyle w:val="instructions"/>
      </w:pPr>
      <w:r>
        <w:t>You must include this exact language for SIP rulemakings.</w:t>
      </w:r>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77777777" w:rsidR="002F2F6F" w:rsidRPr="001404B0" w:rsidRDefault="002F2F6F" w:rsidP="002F2F6F">
      <w:r w:rsidRPr="001404B0">
        <w:t>Approve incorporating these rule amendments into the Oregon Clean Air Act State Implementation Plan under OAR 340-200-0040;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E" w14:textId="77777777" w:rsidR="002F2F6F" w:rsidRDefault="002F2F6F" w:rsidP="00A83AA3">
      <w:pPr>
        <w:pStyle w:val="instructions"/>
      </w:pPr>
      <w:r>
        <w:t>Copy and paste from Notice of Rulemaking.</w:t>
      </w:r>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77777777" w:rsidR="002F2F6F" w:rsidRDefault="002F2F6F"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62FEB314" w14:textId="77777777" w:rsidR="002F2F6F" w:rsidRPr="003C26EE" w:rsidRDefault="002F2F6F" w:rsidP="002F2F6F">
      <w:pPr>
        <w:pStyle w:val="Heading1"/>
      </w:pPr>
      <w:bookmarkStart w:id="5" w:name="_Toc3988346"/>
      <w:bookmarkStart w:id="6" w:name="_Toc4051278"/>
      <w:r w:rsidRPr="003C26EE">
        <w:lastRenderedPageBreak/>
        <w:t>Optional Additional Topic</w:t>
      </w:r>
      <w:bookmarkEnd w:id="5"/>
      <w:bookmarkEnd w:id="6"/>
    </w:p>
    <w:p w14:paraId="62FEB315" w14:textId="77777777" w:rsidR="002F2F6F" w:rsidRDefault="002F2F6F" w:rsidP="00A83AA3">
      <w:pPr>
        <w:pStyle w:val="instructions"/>
      </w:pPr>
      <w:r>
        <w:t>This section is optional. If not used, it should be deleted. This section is to include information you think is important that is not covered in another section.</w:t>
      </w:r>
    </w:p>
    <w:p w14:paraId="62FEB316" w14:textId="77777777" w:rsidR="002F2F6F" w:rsidRPr="003C26EE" w:rsidRDefault="002F2F6F" w:rsidP="002F2F6F"/>
    <w:p w14:paraId="62FEB317" w14:textId="77777777" w:rsidR="002F2F6F" w:rsidRDefault="002F2F6F" w:rsidP="002F2F6F">
      <w:pPr>
        <w:pStyle w:val="Heading2"/>
      </w:pPr>
      <w:r w:rsidRPr="001404B0">
        <w:rPr>
          <w:noProof/>
        </w:rPr>
        <mc:AlternateContent>
          <mc:Choice Requires="wps">
            <w:drawing>
              <wp:inline distT="0" distB="0" distL="0" distR="0" wp14:anchorId="62FEB445" wp14:editId="62FEB446">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14:paraId="62FEB46E"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F"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5"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14:paraId="62FEB46E"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F"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8" w14:textId="77777777" w:rsidR="002F2F6F" w:rsidRDefault="002F2F6F" w:rsidP="002F2F6F">
      <w:pPr>
        <w:pStyle w:val="Heading2"/>
      </w:pPr>
    </w:p>
    <w:p w14:paraId="62FEB319" w14:textId="77777777" w:rsidR="002F2F6F" w:rsidRDefault="002F2F6F" w:rsidP="002F2F6F">
      <w:pPr>
        <w:pStyle w:val="Heading2"/>
      </w:pPr>
    </w:p>
    <w:p w14:paraId="62FEB31A" w14:textId="77777777" w:rsidR="002F2F6F" w:rsidRPr="003C26EE" w:rsidRDefault="002F2F6F" w:rsidP="002F2F6F">
      <w:pPr>
        <w:pStyle w:val="Heading2"/>
      </w:pPr>
      <w:r w:rsidRPr="003C26EE">
        <w:t xml:space="preserve">Enter freeform title here </w:t>
      </w:r>
    </w:p>
    <w:p w14:paraId="62FEB31B" w14:textId="77777777" w:rsidR="002F2F6F" w:rsidRPr="003C26EE" w:rsidRDefault="002F2F6F" w:rsidP="002F2F6F">
      <w:r w:rsidRPr="003C26EE">
        <w:t>TEXT</w:t>
      </w:r>
    </w:p>
    <w:p w14:paraId="62FEB31C" w14:textId="77777777" w:rsidR="002F2F6F" w:rsidRPr="003C26EE" w:rsidRDefault="002F2F6F" w:rsidP="002F2F6F"/>
    <w:p w14:paraId="62FEB31D" w14:textId="77777777" w:rsidR="002F2F6F" w:rsidRPr="003C26EE" w:rsidRDefault="002F2F6F" w:rsidP="002F2F6F">
      <w:pPr>
        <w:pStyle w:val="Heading2"/>
      </w:pPr>
      <w:r w:rsidRPr="003C26EE">
        <w:t xml:space="preserve">Enter freeform title here </w:t>
      </w:r>
    </w:p>
    <w:p w14:paraId="62FEB31E" w14:textId="77777777" w:rsidR="002F2F6F" w:rsidRDefault="002F2F6F" w:rsidP="002F2F6F">
      <w:r w:rsidRPr="003C26EE">
        <w:t>TEXT</w:t>
      </w:r>
    </w:p>
    <w:p w14:paraId="62FEB31F" w14:textId="77777777" w:rsidR="002F2F6F" w:rsidRPr="003C26EE" w:rsidRDefault="002F2F6F" w:rsidP="002F2F6F">
      <w:r w:rsidRPr="003C26EE">
        <w:br w:type="page"/>
      </w:r>
    </w:p>
    <w:p w14:paraId="62FEB320" w14:textId="77777777" w:rsidR="002F2F6F" w:rsidRPr="003C26EE" w:rsidRDefault="002F2F6F" w:rsidP="002F2F6F">
      <w:pPr>
        <w:pStyle w:val="Heading1"/>
      </w:pPr>
      <w:bookmarkStart w:id="7" w:name="_Toc3988347"/>
      <w:bookmarkStart w:id="8" w:name="_Toc4051279"/>
      <w:r w:rsidRPr="003C26EE">
        <w:lastRenderedPageBreak/>
        <w:t>Statement of need</w:t>
      </w:r>
      <w:bookmarkEnd w:id="7"/>
      <w:bookmarkEnd w:id="8"/>
    </w:p>
    <w:p w14:paraId="62FEB321" w14:textId="77777777" w:rsidR="002F2F6F" w:rsidRDefault="002F2F6F" w:rsidP="00A83AA3">
      <w:pPr>
        <w:pStyle w:val="instructions"/>
      </w:pPr>
      <w:r>
        <w:t>Copy and paste from Notice of Rulemaking.</w:t>
      </w:r>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62FEB470"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77777777" w:rsidR="002F2F6F" w:rsidRDefault="002F2F6F"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9" w:name="_Toc3988348"/>
      <w:bookmarkStart w:id="10" w:name="_Toc4051280"/>
      <w:r w:rsidRPr="003C26EE">
        <w:lastRenderedPageBreak/>
        <w:t>Rules affected, authorities, supporting documents</w:t>
      </w:r>
      <w:bookmarkEnd w:id="9"/>
      <w:bookmarkEnd w:id="10"/>
    </w:p>
    <w:p w14:paraId="62FEB328" w14:textId="77777777" w:rsidR="002F2F6F" w:rsidRDefault="002F2F6F" w:rsidP="00A83AA3">
      <w:pPr>
        <w:pStyle w:val="instructions"/>
      </w:pPr>
      <w:r>
        <w:t>Copy and paste from Notice of Rulemaking.</w:t>
      </w:r>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62FEB472"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77777777" w:rsidR="002F2F6F" w:rsidRDefault="002F2F6F"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2F" w14:textId="77777777" w:rsidR="002F2F6F" w:rsidRDefault="002F2F6F" w:rsidP="00A83AA3">
      <w:pPr>
        <w:pStyle w:val="instructions"/>
      </w:pPr>
      <w:r>
        <w:t>Copy and paste from Notice of Rulemaking.</w:t>
      </w:r>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62FEB474"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77777777" w:rsidR="002F2F6F" w:rsidRDefault="002F2F6F" w:rsidP="002F2F6F"/>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6" w14:textId="77777777" w:rsidR="002F2F6F" w:rsidRDefault="002F2F6F" w:rsidP="002F2F6F">
      <w:pPr>
        <w:rPr>
          <w:rStyle w:val="instructionsChar"/>
        </w:rPr>
      </w:pPr>
      <w:r>
        <w:rPr>
          <w:rStyle w:val="instructionsChar"/>
        </w:rPr>
        <w:t>Copy and paste from Notice of Rulemaking.</w:t>
      </w:r>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62FEB476"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7777777" w:rsidR="002F2F6F" w:rsidRDefault="002F2F6F"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D" w14:textId="77777777" w:rsidR="002F2F6F" w:rsidRDefault="002F2F6F" w:rsidP="00A83AA3">
      <w:pPr>
        <w:pStyle w:val="instructions"/>
      </w:pPr>
      <w:r>
        <w:t>Copy and paste from Notice of Rulemaking.</w:t>
      </w:r>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62FEB478"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77777777" w:rsidR="002F2F6F" w:rsidRDefault="002F2F6F"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18" w:name="_Toc3988352"/>
      <w:bookmarkStart w:id="19" w:name="_Toc4051284"/>
      <w:r w:rsidRPr="003C26EE">
        <w:lastRenderedPageBreak/>
        <w:t>Land use</w:t>
      </w:r>
      <w:bookmarkEnd w:id="18"/>
      <w:bookmarkEnd w:id="19"/>
    </w:p>
    <w:p w14:paraId="62FEB344" w14:textId="77777777" w:rsidR="002F2F6F" w:rsidRDefault="002F2F6F" w:rsidP="00A83AA3">
      <w:pPr>
        <w:pStyle w:val="instructions"/>
      </w:pPr>
      <w:r>
        <w:t>Copy and paste from Notice of Rulemaking.</w:t>
      </w:r>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62FEB47A"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77777777" w:rsidR="002F2F6F" w:rsidRDefault="002F2F6F"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0" w:name="_Toc3988353"/>
      <w:bookmarkStart w:id="21" w:name="_Toc4051285"/>
      <w:r w:rsidRPr="003C26EE">
        <w:lastRenderedPageBreak/>
        <w:t>EQC Prior Involvement</w:t>
      </w:r>
      <w:bookmarkEnd w:id="20"/>
      <w:bookmarkEnd w:id="21"/>
    </w:p>
    <w:p w14:paraId="62FEB34A" w14:textId="77777777" w:rsidR="002F2F6F" w:rsidRDefault="002F2F6F" w:rsidP="00A83AA3">
      <w:pPr>
        <w:pStyle w:val="instructions"/>
      </w:pPr>
      <w:r>
        <w:t>Copy and paste from Notice of Rulemaking.</w:t>
      </w:r>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62FEB47C"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2" w:name="_Toc3988354"/>
      <w:bookmarkStart w:id="23" w:name="_Toc4051286"/>
      <w:r w:rsidRPr="003C26EE">
        <w:lastRenderedPageBreak/>
        <w:t>Advisory Committee</w:t>
      </w:r>
      <w:bookmarkEnd w:id="22"/>
      <w:bookmarkEnd w:id="23"/>
    </w:p>
    <w:p w14:paraId="62FEB351" w14:textId="77777777" w:rsidR="002F2F6F" w:rsidRDefault="002F2F6F" w:rsidP="00A83AA3">
      <w:pPr>
        <w:pStyle w:val="instructions"/>
      </w:pPr>
      <w:r>
        <w:t>Copy and paste from Notice of Rulemaking.</w:t>
      </w:r>
    </w:p>
    <w:p w14:paraId="62FEB352" w14:textId="77777777"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62FEB47E"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4" w:name="_Toc3988355"/>
      <w:bookmarkStart w:id="25" w:name="_Toc4051287"/>
      <w:r w:rsidRPr="003C26EE">
        <w:lastRenderedPageBreak/>
        <w:t>Public Engagement</w:t>
      </w:r>
      <w:bookmarkEnd w:id="24"/>
      <w:bookmarkEnd w:id="25"/>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62FEB480" w14:textId="77777777" w:rsidR="00F34F5A" w:rsidRPr="001A4DE1" w:rsidRDefault="00F34F5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F34F5A" w:rsidRDefault="00F34F5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62FEB35C" w14:textId="77777777" w:rsidR="002F2F6F" w:rsidRPr="003C26EE" w:rsidRDefault="002F2F6F" w:rsidP="002F2F6F"/>
    <w:p w14:paraId="62FEB35D" w14:textId="77777777" w:rsidR="002F2F6F" w:rsidRDefault="002F2F6F" w:rsidP="002F2F6F">
      <w:r>
        <w:br w:type="page"/>
      </w:r>
    </w:p>
    <w:p w14:paraId="62FEB35E" w14:textId="77777777" w:rsidR="002F2F6F" w:rsidRDefault="002F2F6F" w:rsidP="001F7800">
      <w:pPr>
        <w:pStyle w:val="Heading2"/>
      </w:pPr>
      <w:bookmarkStart w:id="26" w:name="_Toc3988356"/>
      <w:bookmarkStart w:id="27" w:name="_Toc4051288"/>
      <w:r>
        <w:lastRenderedPageBreak/>
        <w:t>Public Hearing</w:t>
      </w:r>
      <w:bookmarkEnd w:id="26"/>
      <w:bookmarkEnd w:id="27"/>
    </w:p>
    <w:p w14:paraId="62FEB35F" w14:textId="77777777" w:rsidR="002F2F6F" w:rsidRDefault="002F2F6F" w:rsidP="00A83AA3">
      <w:pPr>
        <w:pStyle w:val="instructions"/>
      </w:pPr>
      <w:r>
        <w:t>New section – not copied from Notice of Rulemaking</w:t>
      </w:r>
    </w:p>
    <w:p w14:paraId="62FEB360" w14:textId="77777777" w:rsidR="002F2F6F" w:rsidRDefault="002F2F6F" w:rsidP="002F2F6F"/>
    <w:p w14:paraId="62FEB361" w14:textId="068B7E35" w:rsidR="002F2F6F" w:rsidRPr="001404B0" w:rsidRDefault="002F2F6F" w:rsidP="002F2F6F">
      <w:r w:rsidRPr="001404B0">
        <w:t>DEQ held</w:t>
      </w:r>
      <w:r>
        <w:t xml:space="preserve"> </w:t>
      </w:r>
      <w:r w:rsidR="003753A9">
        <w:rPr>
          <w:rStyle w:val="instructionsChar"/>
        </w:rPr>
        <w:t>two</w:t>
      </w:r>
      <w:r w:rsidR="00095269">
        <w:rPr>
          <w:rStyle w:val="instructionsChar"/>
        </w:rPr>
        <w:t xml:space="preserve"> </w:t>
      </w:r>
      <w:r w:rsidRPr="00A135B0">
        <w:rPr>
          <w:rStyle w:val="instructionsChar"/>
        </w:rPr>
        <w:t>public he</w:t>
      </w:r>
      <w:r w:rsidR="00095269">
        <w:rPr>
          <w:rStyle w:val="instructionsChar"/>
        </w:rPr>
        <w:t>aring</w:t>
      </w:r>
      <w:r w:rsidR="003753A9">
        <w:rPr>
          <w:rStyle w:val="instructionsChar"/>
        </w:rPr>
        <w:t>s</w:t>
      </w:r>
      <w:r w:rsidRPr="001404B0">
        <w:t xml:space="preserve">. DEQ received </w:t>
      </w:r>
      <w:r w:rsidR="00095269">
        <w:rPr>
          <w:rStyle w:val="instructionsChar"/>
        </w:rPr>
        <w:t>0</w:t>
      </w:r>
      <w:r w:rsidRPr="001404B0">
        <w:t xml:space="preserve"> comments at the hearing. Later sections of this document include a summary of the</w:t>
      </w:r>
      <w:r w:rsidRPr="00A135B0">
        <w:rPr>
          <w:rStyle w:val="instructionsChar"/>
        </w:rPr>
        <w:t xml:space="preserve"> </w:t>
      </w:r>
      <w:r w:rsidR="003753A9">
        <w:rPr>
          <w:rStyle w:val="instructionsChar"/>
        </w:rPr>
        <w:t>20</w:t>
      </w:r>
      <w:r w:rsidRPr="001404B0">
        <w:t xml:space="preserve"> 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76A1D677" w:rsidR="002F2F6F" w:rsidRPr="00A135B0" w:rsidRDefault="002F2F6F" w:rsidP="003753A9">
            <w:pPr>
              <w:rPr>
                <w:vanish/>
              </w:rPr>
            </w:pP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343F5659" w:rsidR="002F2F6F" w:rsidRPr="00A135B0" w:rsidRDefault="002F2F6F" w:rsidP="00A112DA">
            <w:pPr>
              <w:rPr>
                <w:vanish/>
              </w:rPr>
            </w:pP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77777777" w:rsidR="002F2F6F" w:rsidRPr="00A135B0" w:rsidRDefault="002F2F6F" w:rsidP="00A112DA">
            <w:pPr>
              <w:rPr>
                <w:vanish/>
              </w:rPr>
            </w:pP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1604190C" w:rsidR="002F2F6F" w:rsidRPr="00A135B0" w:rsidRDefault="002F2F6F" w:rsidP="00A112DA">
            <w:pPr>
              <w:rPr>
                <w:vanish/>
              </w:rPr>
            </w:pP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2140DD7D" w:rsidR="003753A9" w:rsidRPr="00A135B0" w:rsidRDefault="003753A9" w:rsidP="003753A9">
            <w:pPr>
              <w:rPr>
                <w:vanish/>
              </w:rPr>
            </w:pP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5D2DBEA1" w:rsidR="003753A9" w:rsidRPr="00A135B0" w:rsidRDefault="003753A9" w:rsidP="00E17DED">
            <w:pPr>
              <w:rPr>
                <w:vanish/>
              </w:rPr>
            </w:pP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lastRenderedPageBreak/>
              <w:t>End Time</w:t>
            </w:r>
          </w:p>
        </w:tc>
        <w:tc>
          <w:tcPr>
            <w:tcW w:w="6763" w:type="dxa"/>
            <w:vAlign w:val="center"/>
          </w:tcPr>
          <w:p w14:paraId="75337F07" w14:textId="77777777" w:rsidR="003753A9" w:rsidRPr="00A135B0" w:rsidRDefault="003753A9" w:rsidP="00E17DED">
            <w:pPr>
              <w:rPr>
                <w:vanish/>
              </w:rPr>
            </w:pP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77777777" w:rsidR="003753A9" w:rsidRPr="00A135B0" w:rsidRDefault="003753A9" w:rsidP="00E17DED">
            <w:pPr>
              <w:rPr>
                <w:vanish/>
              </w:rPr>
            </w:pP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77777777"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BEADD7A" w14:textId="77777777" w:rsidR="003753A9" w:rsidRPr="001404B0" w:rsidRDefault="003753A9" w:rsidP="003753A9">
      <w:pPr>
        <w:tabs>
          <w:tab w:val="left" w:pos="-1440"/>
          <w:tab w:val="left" w:pos="-720"/>
        </w:tabs>
        <w:suppressAutoHyphens/>
      </w:pPr>
    </w:p>
    <w:p w14:paraId="2C3F7C2B" w14:textId="77777777" w:rsidR="003753A9" w:rsidRPr="001404B0" w:rsidRDefault="003753A9" w:rsidP="003753A9">
      <w:pPr>
        <w:tabs>
          <w:tab w:val="left" w:pos="-1440"/>
          <w:tab w:val="left" w:pos="-720"/>
        </w:tabs>
        <w:suppressAutoHyphens/>
      </w:pPr>
      <w:r w:rsidRPr="001404B0">
        <w:t>As Oregon Administrative Rule 137-001-0030 requires, the presiding officer summarized the content of the rulemaking notice.</w:t>
      </w:r>
    </w:p>
    <w:p w14:paraId="1A8B585D" w14:textId="77777777" w:rsidR="003753A9" w:rsidRPr="001404B0" w:rsidRDefault="003753A9" w:rsidP="003753A9"/>
    <w:p w14:paraId="62FEB384" w14:textId="6EC999FC" w:rsidR="002F2F6F" w:rsidRDefault="003753A9" w:rsidP="003753A9">
      <w:r w:rsidRPr="003753A9">
        <w:rPr>
          <w:rFonts w:ascii="Arial" w:hAnsi="Arial"/>
          <w:bCs/>
          <w:color w:val="C45911" w:themeColor="accent2" w:themeShade="BF"/>
        </w:rPr>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28" w:name="_Toc2850647"/>
      <w:bookmarkStart w:id="29" w:name="_Toc3988357"/>
      <w:bookmarkStart w:id="30" w:name="_Toc4051289"/>
      <w:r w:rsidRPr="001404B0">
        <w:lastRenderedPageBreak/>
        <w:t>Summary of Public Comments and DEQ Responses</w:t>
      </w:r>
      <w:bookmarkEnd w:id="28"/>
      <w:bookmarkEnd w:id="29"/>
      <w:bookmarkEnd w:id="30"/>
    </w:p>
    <w:p w14:paraId="62FEB386" w14:textId="77777777" w:rsidR="002F2F6F" w:rsidRDefault="002F2F6F" w:rsidP="002F2F6F">
      <w:pPr>
        <w:pStyle w:val="Heading2"/>
        <w:rPr>
          <w:rFonts w:cs="Arial"/>
          <w:szCs w:val="24"/>
        </w:rPr>
      </w:pPr>
    </w:p>
    <w:p w14:paraId="62FEB387" w14:textId="77777777" w:rsidR="002F2F6F" w:rsidRPr="00794AF3" w:rsidRDefault="002F2F6F" w:rsidP="001F7800">
      <w:pPr>
        <w:pStyle w:val="Heading3"/>
      </w:pPr>
      <w:r w:rsidRPr="001404B0">
        <w:t>Public comment period</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commentRangeStart w:id="31"/>
      <w:r w:rsidR="00095269">
        <w:rPr>
          <w:rStyle w:val="instructionsChar"/>
        </w:rPr>
        <w:t>April 1, 2019</w:t>
      </w:r>
      <w:r w:rsidRPr="00794AF3">
        <w:t xml:space="preserve"> until 4 p.m. on </w:t>
      </w:r>
      <w:r w:rsidR="00095269">
        <w:rPr>
          <w:rStyle w:val="instructionsChar"/>
        </w:rPr>
        <w:t>May 10, 2019</w:t>
      </w:r>
      <w:commentRangeEnd w:id="31"/>
      <w:r w:rsidR="007570BD">
        <w:rPr>
          <w:rStyle w:val="CommentReference"/>
        </w:rPr>
        <w:commentReference w:id="31"/>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commentRangeStart w:id="32"/>
      <w:r w:rsidR="007570BD">
        <w:rPr>
          <w:rStyle w:val="instructionsChar"/>
        </w:rPr>
        <w:t>20</w:t>
      </w:r>
      <w:r w:rsidRPr="001404B0">
        <w:rPr>
          <w:color w:val="806000" w:themeColor="accent4" w:themeShade="80"/>
        </w:rPr>
        <w:t xml:space="preserve"> </w:t>
      </w:r>
      <w:commentRangeEnd w:id="32"/>
      <w:r w:rsidR="003753A9">
        <w:rPr>
          <w:rStyle w:val="CommentReference"/>
        </w:rPr>
        <w:commentReference w:id="32"/>
      </w:r>
      <w:r w:rsidRPr="001404B0">
        <w:t xml:space="preserve">categories with cross references to the commenter number. DEQ’s response follows the </w:t>
      </w:r>
      <w:r w:rsidR="007570BD">
        <w:t xml:space="preserve">comment </w:t>
      </w:r>
      <w:r w:rsidRPr="001404B0">
        <w:t>summary. Original comments are on file with DEQ.</w:t>
      </w:r>
    </w:p>
    <w:p w14:paraId="62FEB38C" w14:textId="77777777" w:rsidR="002F2F6F" w:rsidRPr="001404B0" w:rsidRDefault="002F2F6F" w:rsidP="002F2F6F"/>
    <w:p w14:paraId="62FEB38D" w14:textId="77777777" w:rsidR="002F2F6F" w:rsidRPr="001404B0" w:rsidRDefault="002F2F6F" w:rsidP="00A83AA3">
      <w:pPr>
        <w:pStyle w:val="instructions"/>
      </w:pPr>
      <w:r w:rsidRPr="001404B0">
        <w:t>Select one of the following two statements:</w:t>
      </w:r>
    </w:p>
    <w:p w14:paraId="62FEB38E" w14:textId="77777777" w:rsidR="002F2F6F" w:rsidRPr="001404B0" w:rsidRDefault="002F2F6F" w:rsidP="002F2F6F"/>
    <w:p w14:paraId="62FEB38F" w14:textId="77777777" w:rsidR="002F2F6F" w:rsidRPr="003753A9" w:rsidRDefault="002F2F6F" w:rsidP="002F2F6F">
      <w:pPr>
        <w:rPr>
          <w:rFonts w:ascii="Arial" w:hAnsi="Arial"/>
          <w:bCs/>
          <w:color w:val="C45911" w:themeColor="accent2" w:themeShade="BF"/>
          <w:highlight w:val="yellow"/>
        </w:rPr>
      </w:pPr>
      <w:r w:rsidRPr="003753A9">
        <w:rPr>
          <w:rFonts w:ascii="Arial" w:hAnsi="Arial"/>
          <w:bCs/>
          <w:color w:val="C45911" w:themeColor="accent2" w:themeShade="BF"/>
          <w:highlight w:val="yellow"/>
        </w:rPr>
        <w:t>DEQ did not change the proposed rules in response to comments.</w:t>
      </w:r>
    </w:p>
    <w:p w14:paraId="62FEB390" w14:textId="77777777" w:rsidR="002F2F6F" w:rsidRPr="003753A9" w:rsidRDefault="002F2F6F" w:rsidP="002F2F6F">
      <w:pPr>
        <w:rPr>
          <w:rFonts w:ascii="Arial" w:hAnsi="Arial"/>
          <w:bCs/>
          <w:color w:val="C45911" w:themeColor="accent2" w:themeShade="BF"/>
          <w:highlight w:val="yellow"/>
        </w:rPr>
      </w:pPr>
    </w:p>
    <w:p w14:paraId="62FEB391" w14:textId="77777777" w:rsidR="002F2F6F" w:rsidRPr="003753A9" w:rsidRDefault="002F2F6F" w:rsidP="002F2F6F">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62FEB392" w14:textId="6117FF05" w:rsidR="002F2F6F" w:rsidRDefault="002F2F6F" w:rsidP="002F2F6F"/>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62FEB39E" w14:textId="4E84FB98" w:rsidR="002F2F6F" w:rsidRDefault="002F2F6F" w:rsidP="002F2F6F"/>
    <w:p w14:paraId="5EB4C411" w14:textId="77777777"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62FEB3A6" w14:textId="10896789" w:rsidR="002F2F6F" w:rsidRDefault="002F2F6F" w:rsidP="002F2F6F"/>
    <w:p w14:paraId="0255A92A" w14:textId="7777777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DF3CE9B" w:rsidR="004E3B2D" w:rsidRPr="004E3B2D" w:rsidRDefault="004E3B2D" w:rsidP="002F2F6F">
      <w:r w:rsidRPr="004E3B2D">
        <w:t>DEQ acknowledges that the title of the rulemaking does not clearly capture all the rule changes included in the rulemaking proposal. The rulemaking page, the public notice document, and the gov.delivery notice provided bullet points to summarize the proposed rule changes which include adoption of NSPS and NESHAP standards. As the most significant changes impact municipal solid waste landfills, DEQ deemed it appropriate to title the proposed rulemaking as such.</w:t>
      </w:r>
      <w:r w:rsidR="002F2F6F" w:rsidRPr="001404B0">
        <w:tab/>
      </w:r>
      <w:r w:rsidR="002F2F6F" w:rsidRPr="00A135B0">
        <w:t>  </w:t>
      </w:r>
    </w:p>
    <w:p w14:paraId="121A44BB" w14:textId="3E0B5AE1" w:rsidR="004E3B2D" w:rsidRDefault="004E3B2D" w:rsidP="002F2F6F"/>
    <w:p w14:paraId="598FDA3B" w14:textId="77777777"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246B4AA7" w14:textId="6263B02B" w:rsidR="004E3B2D" w:rsidRDefault="004E3B2D" w:rsidP="002F2F6F">
      <w:r w:rsidRPr="004E3B2D">
        <w:t>The NSPSs and NESHAPs proposed for adoption by the EQC are included in a table located at the end of the rulemaking proposal package. The column titled: “Subsequent EPA Revisions Proposed for EQC Adoption” lists the changes to the federal standards that are proposed for EQC adoption. They include changes to six Part 60 NSPS Subparts: A, Ja, XXX, IIII, JJJJ, and OOOOa and thirteen Part 63 NESHAP Subparts A, AA, CC, GG, MM, LLL, NNN, UUU, VVV, XXX, CCCC, UUUUU, and JJJJJJ. All proposed NSPS and NESHAP standards listed in the table for EQC adoption include a hyperlink to the Federal Register notice describing the changes in detail.</w:t>
      </w:r>
    </w:p>
    <w:p w14:paraId="1AC41B71" w14:textId="7CECF566" w:rsidR="004E3B2D" w:rsidRDefault="004E3B2D" w:rsidP="002F2F6F"/>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2D8050D1" w:rsidR="004E3B2D" w:rsidRDefault="004E3B2D" w:rsidP="004E3B2D">
      <w:r w:rsidRPr="004E3B2D">
        <w:t>On page 37, there is a typographical error regarding the color coding of the proposed rule. 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5561C79A" w14:textId="3B4D7F68" w:rsidR="004E3B2D" w:rsidRPr="004E3B2D" w:rsidRDefault="004E3B2D" w:rsidP="004E3B2D">
      <w:r w:rsidRPr="004E3B2D">
        <w:t xml:space="preserve">Part 3(ll) of this section of rule indicates a change has occurred but there is no redline item or other change apparent. This is a typographical error. The existing rule language under 3(ll) of this section did not end with a semicolon before proceeding to 3(mm). The only change to the rule language under 340-238-0060(3)(ll) is the addition of a semicolon after “2013”. No other changes are proposed for Part 60 NSPS Subpart BBa for Kraft pulp mills.  </w:t>
      </w:r>
    </w:p>
    <w:p w14:paraId="271D9791" w14:textId="60984692" w:rsidR="004E3B2D" w:rsidRDefault="004E3B2D" w:rsidP="004E3B2D"/>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140F55C0" w14:textId="77777777" w:rsidR="004E3B2D" w:rsidRPr="004E3B2D" w:rsidRDefault="004E3B2D" w:rsidP="004E3B2D">
      <w:pPr>
        <w:autoSpaceDE w:val="0"/>
        <w:autoSpaceDN w:val="0"/>
        <w:adjustRightInd w:val="0"/>
        <w:outlineLvl w:val="9"/>
      </w:pPr>
      <w:r w:rsidRPr="004E3B2D">
        <w:t>The color coding/description on the chart of proposed federal rules for adoption by</w:t>
      </w:r>
    </w:p>
    <w:p w14:paraId="43EBB338" w14:textId="2B59574E" w:rsidR="004E3B2D" w:rsidRDefault="004E3B2D" w:rsidP="004E3B2D">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730ED248" w14:textId="37D8AE98" w:rsidR="004E3B2D" w:rsidRDefault="004E3B2D" w:rsidP="004E3B2D">
      <w:r w:rsidRPr="004E3B2D">
        <w:t>Please see response to comments #5. The table has been used in NSPS and NESHAP-related rulemakings for several years. DEQ will review the table and layout in response to this comment and consider making changes and modifications deemed appropriate.</w:t>
      </w:r>
    </w:p>
    <w:p w14:paraId="6557BEEC" w14:textId="144E420D" w:rsidR="004E3B2D" w:rsidRDefault="004E3B2D" w:rsidP="004E3B2D">
      <w:pPr>
        <w:pStyle w:val="Heading4"/>
      </w:pP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4A03678C" w14:textId="2805B29D" w:rsidR="004E3B2D" w:rsidRDefault="004E3B2D" w:rsidP="004E3B2D">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B6C0602" w14:textId="2F13E787" w:rsidR="004E3B2D" w:rsidRDefault="004E3B2D" w:rsidP="004E3B2D">
      <w:pPr>
        <w:pStyle w:val="Heading4"/>
      </w:pP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Waste Management’s Riverbend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08046FC2" w14:textId="2A18DE4C" w:rsidR="004E3B2D" w:rsidRPr="004E3B2D" w:rsidRDefault="004E3B2D" w:rsidP="002F2F6F">
      <w:r w:rsidRPr="004E3B2D">
        <w:t>DEQ is reviewing documents demonstrating that the Riverbend Landfill is subject to the Landfill NSPS, not the Landfill Emission Guidelines. If it is determined that the Riverbend Landfill is subject to the Landfill NSPS, DEQ will remove it from the list of designated facilities in the State Plan.</w:t>
      </w:r>
    </w:p>
    <w:p w14:paraId="1714C2B5" w14:textId="6C9DA2E5" w:rsidR="004E3B2D" w:rsidRDefault="004E3B2D" w:rsidP="002F2F6F"/>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5C0FEA67" w14:textId="0D5C53A2" w:rsidR="004E3B2D" w:rsidRPr="004E3B2D" w:rsidRDefault="004E3B2D" w:rsidP="002F2F6F">
      <w:r w:rsidRPr="004E3B2D">
        <w:t>The new regulations take effect once they’re approved by the EQC and filed with the Oregon Secretary of State. Noted, however, is the potential discrepancy in compliance dates for landfills subject to the previous landfill emission guidelines and the new emission guidelines. DEQ is reviewing existing and proposed requirements and will consider adding clarifying language pertaining to compliance dates to ensure an orderly transition to new requirements for affected sources and to eliminate the potential for a landfill to backslide while waiting for the proposed requirements to become applicable.</w:t>
      </w:r>
    </w:p>
    <w:p w14:paraId="2A0135B6" w14:textId="342EAE4D" w:rsidR="004E3B2D" w:rsidRDefault="004E3B2D" w:rsidP="002F2F6F"/>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7570DFC6" w14:textId="0F750193" w:rsidR="004E3B2D" w:rsidRPr="00F34F5A" w:rsidRDefault="00F34F5A" w:rsidP="004E3B2D">
      <w:r w:rsidRPr="00F34F5A">
        <w:t xml:space="preserve">DEQ is reviewing and considering clarifying language to address the design plan approval process. </w:t>
      </w:r>
      <w:bookmarkStart w:id="33" w:name="_GoBack"/>
      <w:bookmarkEnd w:id="33"/>
    </w:p>
    <w:p w14:paraId="5F568C15" w14:textId="0CD41EC1" w:rsidR="004E3B2D" w:rsidRDefault="004E3B2D" w:rsidP="002F2F6F"/>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043D8534" w14:textId="324691F5" w:rsidR="004E3B2D" w:rsidRPr="004E3B2D" w:rsidRDefault="004E3B2D" w:rsidP="002F2F6F">
      <w:r w:rsidRPr="004E3B2D">
        <w:t>The proposed rules do not alter, change, or override any existing local land use decisions or Oregon’s land use laws.</w:t>
      </w:r>
    </w:p>
    <w:p w14:paraId="585A3FB8" w14:textId="214DF3F9" w:rsidR="004E3B2D" w:rsidRDefault="004E3B2D" w:rsidP="002F2F6F"/>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6FBCCBDC" w14:textId="0B4CF891" w:rsidR="004E3B2D" w:rsidRDefault="004E3B2D" w:rsidP="002F2F6F"/>
    <w:p w14:paraId="22E8809C" w14:textId="77777777" w:rsidR="007570BD" w:rsidRDefault="007570BD" w:rsidP="002F2F6F"/>
    <w:p w14:paraId="72D175FB" w14:textId="4B718CB4" w:rsidR="004E3B2D" w:rsidRPr="001404B0" w:rsidRDefault="004E3B2D" w:rsidP="004E3B2D">
      <w:pPr>
        <w:pStyle w:val="Heading4"/>
      </w:pPr>
      <w:r>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79F8D54" w14:textId="27BE9F56" w:rsidR="004E3B2D" w:rsidRPr="004E3B2D" w:rsidRDefault="004E3B2D" w:rsidP="002F2F6F">
      <w:r w:rsidRPr="004E3B2D">
        <w:t>The proposed rules would not affect any ongoing nuisance investigations and do not affect or override Oregon’s nuisance rules in OAR 340 Division 208.</w:t>
      </w:r>
    </w:p>
    <w:p w14:paraId="56F3766A" w14:textId="263C3769" w:rsidR="004E3B2D" w:rsidRDefault="004E3B2D" w:rsidP="002F2F6F"/>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5F9E32EC" w14:textId="59C750E7" w:rsidR="004E3B2D" w:rsidRPr="004E3B2D" w:rsidRDefault="004E3B2D" w:rsidP="002F2F6F">
      <w:r w:rsidRPr="004E3B2D">
        <w:t>The proposed landfill gas rules do not include any provisions that would allow a suspected source of nuisance odors to claim they are not a nuisance by demonstrating compliance with or exemption from the proposed rules.</w:t>
      </w:r>
    </w:p>
    <w:p w14:paraId="4E7784FC" w14:textId="28F3028C" w:rsidR="004E3B2D" w:rsidRDefault="004E3B2D" w:rsidP="002F2F6F"/>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If DEQ adopts rules not more stringent than existing EPA emission guidelines, will Riverbend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6D6D0323" w14:textId="00D00867" w:rsidR="004E3B2D" w:rsidRP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47DF0E6A" w14:textId="77777777" w:rsidR="004E3B2D" w:rsidRDefault="004E3B2D" w:rsidP="002F2F6F"/>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77777777" w:rsidR="004E3B2D" w:rsidRPr="004E3B2D" w:rsidRDefault="004E3B2D" w:rsidP="004E3B2D">
      <w:r w:rsidRPr="004E3B2D">
        <w:t xml:space="preserve">The proposed rules to implement the new federal emission guidelines do not affect Oregon’s land-use laws, rather they lower the threshold at which affected landfills in Oregon must capture and control their landfill gas emissions. </w:t>
      </w:r>
    </w:p>
    <w:p w14:paraId="0B6BE2A1" w14:textId="77777777" w:rsidR="004E3B2D" w:rsidRPr="004E3B2D" w:rsidRDefault="004E3B2D" w:rsidP="004E3B2D"/>
    <w:p w14:paraId="7F75D519" w14:textId="5567E0F1" w:rsidR="004E3B2D" w:rsidRPr="004E3B2D" w:rsidRDefault="004E3B2D" w:rsidP="004E3B2D">
      <w:r w:rsidRPr="004E3B2D">
        <w:t>Oregon law (ORS 183.33) allows a group of individuals or an association to request an advisory committee, but only if they object to a State agency’s statement of fiscal impact, 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D2D621C" w14:textId="7E868F19" w:rsidR="004E3B2D" w:rsidRDefault="004E3B2D" w:rsidP="004E3B2D"/>
    <w:p w14:paraId="0B2CAFBE" w14:textId="77777777" w:rsidR="007570BD" w:rsidRDefault="007570BD" w:rsidP="004E3B2D"/>
    <w:p w14:paraId="6469C948" w14:textId="4DB6C99B" w:rsidR="004E3B2D" w:rsidRPr="007570BD" w:rsidRDefault="004E3B2D" w:rsidP="004E3B2D">
      <w:pPr>
        <w:pStyle w:val="Heading4"/>
        <w:rPr>
          <w:highlight w:val="yellow"/>
        </w:rPr>
      </w:pPr>
      <w:r w:rsidRPr="007570BD">
        <w:rPr>
          <w:highlight w:val="yellow"/>
        </w:rPr>
        <w:t>Comment 17</w:t>
      </w:r>
    </w:p>
    <w:p w14:paraId="5E045E12" w14:textId="479BC340" w:rsidR="004E3B2D" w:rsidRPr="007570BD" w:rsidRDefault="004E3B2D" w:rsidP="004E3B2D">
      <w:pPr>
        <w:rPr>
          <w:highlight w:val="yellow"/>
        </w:rPr>
      </w:pPr>
      <w:r w:rsidRPr="007570BD">
        <w:rPr>
          <w:highlight w:val="yellow"/>
        </w:rPr>
        <w:t>340-236-0500(6) Removal criteria could be made more explicit- it is unclear whether a landfill must meet one or all of the listed criteria.</w:t>
      </w:r>
    </w:p>
    <w:p w14:paraId="3D9E3A61" w14:textId="77777777" w:rsidR="004E3B2D" w:rsidRPr="007570BD" w:rsidRDefault="004E3B2D" w:rsidP="004E3B2D">
      <w:pPr>
        <w:rPr>
          <w:highlight w:val="yellow"/>
        </w:rPr>
      </w:pPr>
    </w:p>
    <w:p w14:paraId="6899D2AC" w14:textId="77777777" w:rsidR="004E3B2D" w:rsidRPr="007570BD" w:rsidRDefault="004E3B2D" w:rsidP="004E3B2D">
      <w:pPr>
        <w:pStyle w:val="Heading4"/>
        <w:rPr>
          <w:highlight w:val="yellow"/>
        </w:rPr>
      </w:pPr>
      <w:r w:rsidRPr="007570BD">
        <w:rPr>
          <w:highlight w:val="yellow"/>
        </w:rPr>
        <w:t>Response</w:t>
      </w:r>
    </w:p>
    <w:p w14:paraId="49E307E5" w14:textId="77777777" w:rsidR="004E3B2D" w:rsidRPr="007570BD" w:rsidRDefault="004E3B2D" w:rsidP="004E3B2D">
      <w:pPr>
        <w:rPr>
          <w:highlight w:val="yellow"/>
        </w:rPr>
      </w:pPr>
      <w:r w:rsidRPr="007570BD">
        <w:rPr>
          <w:highlight w:val="yellow"/>
        </w:rPr>
        <w:t xml:space="preserve">REVIEW the following (not reviewed by Jerry): </w:t>
      </w:r>
    </w:p>
    <w:p w14:paraId="1C0A6D08" w14:textId="7E9EFE04" w:rsidR="004E3B2D" w:rsidRPr="007570BD" w:rsidRDefault="004E3B2D" w:rsidP="004E3B2D">
      <w:pPr>
        <w:rPr>
          <w:highlight w:val="yellow"/>
        </w:rPr>
      </w:pPr>
      <w:r w:rsidRPr="007570BD">
        <w:rPr>
          <w:highlight w:val="yellow"/>
        </w:rPr>
        <w:t xml:space="preserve">All listed removal criteria in the proposed rules OAR 340-236-0500 (6)(a) through (d) must be met for a collection and control system to be capped, removed, or decommissioned. This is </w:t>
      </w:r>
      <w:r w:rsidR="006F60C9">
        <w:rPr>
          <w:highlight w:val="yellow"/>
        </w:rPr>
        <w:t xml:space="preserve">due to explicit ‘or’ language located in </w:t>
      </w:r>
      <w:r w:rsidRPr="007570BD">
        <w:rPr>
          <w:highlight w:val="yellow"/>
        </w:rPr>
        <w:t>other sections of the federal register notice (Cf)</w:t>
      </w:r>
      <w:r w:rsidR="006F60C9">
        <w:rPr>
          <w:highlight w:val="yellow"/>
        </w:rPr>
        <w:t xml:space="preserve"> that is not present in the removal criteria section of rule</w:t>
      </w:r>
      <w:r w:rsidRPr="007570BD">
        <w:rPr>
          <w:highlight w:val="yellow"/>
        </w:rPr>
        <w:t xml:space="preserve">.  </w:t>
      </w:r>
    </w:p>
    <w:p w14:paraId="2E472519" w14:textId="77777777" w:rsidR="004E3B2D" w:rsidRPr="007570BD" w:rsidRDefault="004E3B2D" w:rsidP="004E3B2D">
      <w:pPr>
        <w:rPr>
          <w:highlight w:val="yellow"/>
        </w:rPr>
      </w:pPr>
    </w:p>
    <w:p w14:paraId="5886E2F9" w14:textId="77777777" w:rsidR="007570BD" w:rsidRPr="007570BD" w:rsidRDefault="007570BD" w:rsidP="004E3B2D">
      <w:pPr>
        <w:pStyle w:val="Heading4"/>
        <w:rPr>
          <w:highlight w:val="yellow"/>
        </w:rPr>
      </w:pPr>
    </w:p>
    <w:p w14:paraId="5C3914A4" w14:textId="2F89E79B" w:rsidR="004E3B2D" w:rsidRPr="007570BD" w:rsidRDefault="004E3B2D" w:rsidP="004E3B2D">
      <w:pPr>
        <w:pStyle w:val="Heading4"/>
        <w:rPr>
          <w:highlight w:val="yellow"/>
        </w:rPr>
      </w:pPr>
      <w:r w:rsidRPr="007570BD">
        <w:rPr>
          <w:highlight w:val="yellow"/>
        </w:rPr>
        <w:t>Comment 18</w:t>
      </w:r>
    </w:p>
    <w:p w14:paraId="00A00EB7" w14:textId="02765AAD" w:rsidR="004E3B2D" w:rsidRPr="007570BD" w:rsidRDefault="004E3B2D" w:rsidP="004E3B2D">
      <w:pPr>
        <w:rPr>
          <w:highlight w:val="yellow"/>
        </w:rPr>
      </w:pPr>
      <w:r w:rsidRPr="007570BD">
        <w:rPr>
          <w:highlight w:val="yellow"/>
        </w:rPr>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7570BD" w:rsidRDefault="004E3B2D" w:rsidP="004E3B2D">
      <w:pPr>
        <w:rPr>
          <w:highlight w:val="yellow"/>
        </w:rPr>
      </w:pPr>
    </w:p>
    <w:p w14:paraId="176143E5" w14:textId="77777777" w:rsidR="004E3B2D" w:rsidRPr="007570BD" w:rsidRDefault="004E3B2D" w:rsidP="004E3B2D">
      <w:pPr>
        <w:pStyle w:val="Heading4"/>
        <w:rPr>
          <w:highlight w:val="yellow"/>
        </w:rPr>
      </w:pPr>
      <w:r w:rsidRPr="007570BD">
        <w:rPr>
          <w:highlight w:val="yellow"/>
        </w:rPr>
        <w:t>Response</w:t>
      </w:r>
    </w:p>
    <w:p w14:paraId="3E0D38C3" w14:textId="02E4980A" w:rsidR="004E3B2D" w:rsidRPr="007570BD" w:rsidRDefault="004E3B2D" w:rsidP="004E3B2D">
      <w:pPr>
        <w:rPr>
          <w:highlight w:val="yellow"/>
        </w:rPr>
      </w:pPr>
      <w:r w:rsidRPr="007570BD">
        <w:rPr>
          <w:highlight w:val="yellow"/>
        </w:rPr>
        <w:t>DEQ’s process for permitting remains unchanged by this proposal. Affected sources and DEQ are required to follow the permitting requirements outlined in Oregon Administrative Rules, Chapter 340, Divisions 216 and 218, as applicable. DEQ does not have authority from the EQC or legislature to verify compliance or otherwise enforce any other agency’s requirements.</w:t>
      </w:r>
    </w:p>
    <w:p w14:paraId="1B40C2AC" w14:textId="5BE14583" w:rsidR="004E3B2D" w:rsidRPr="007570BD" w:rsidRDefault="004E3B2D" w:rsidP="004E3B2D">
      <w:pPr>
        <w:pStyle w:val="Heading4"/>
        <w:rPr>
          <w:highlight w:val="yellow"/>
        </w:rPr>
      </w:pPr>
    </w:p>
    <w:p w14:paraId="6C349A83" w14:textId="77777777" w:rsidR="007570BD" w:rsidRPr="007570BD" w:rsidRDefault="007570BD" w:rsidP="007570BD">
      <w:pPr>
        <w:rPr>
          <w:highlight w:val="yellow"/>
        </w:rPr>
      </w:pPr>
    </w:p>
    <w:p w14:paraId="0E6626E2" w14:textId="32B66B57" w:rsidR="004E3B2D" w:rsidRPr="007570BD" w:rsidRDefault="004E3B2D" w:rsidP="004E3B2D">
      <w:pPr>
        <w:pStyle w:val="Heading4"/>
        <w:rPr>
          <w:highlight w:val="yellow"/>
        </w:rPr>
      </w:pPr>
      <w:r w:rsidRPr="007570BD">
        <w:rPr>
          <w:highlight w:val="yellow"/>
        </w:rPr>
        <w:lastRenderedPageBreak/>
        <w:t>Comment 19</w:t>
      </w:r>
    </w:p>
    <w:p w14:paraId="77F22CA2" w14:textId="51794E53" w:rsidR="004E3B2D" w:rsidRPr="007570BD" w:rsidRDefault="004E3B2D" w:rsidP="004E3B2D">
      <w:pPr>
        <w:rPr>
          <w:highlight w:val="yellow"/>
        </w:rPr>
      </w:pPr>
      <w:r w:rsidRPr="007570BD">
        <w:rPr>
          <w:highlight w:val="yellow"/>
        </w:rPr>
        <w:t>There is no explanation of the changes that are being made in Oregon rules applicable to emissions from landfills.</w:t>
      </w:r>
    </w:p>
    <w:p w14:paraId="0062D000" w14:textId="77777777" w:rsidR="004E3B2D" w:rsidRPr="007570BD" w:rsidRDefault="004E3B2D" w:rsidP="004E3B2D">
      <w:pPr>
        <w:pStyle w:val="Heading4"/>
        <w:rPr>
          <w:highlight w:val="yellow"/>
        </w:rPr>
      </w:pPr>
    </w:p>
    <w:p w14:paraId="20A7478D" w14:textId="27B5B162" w:rsidR="004E3B2D" w:rsidRPr="007570BD" w:rsidRDefault="004E3B2D" w:rsidP="004E3B2D">
      <w:pPr>
        <w:pStyle w:val="Heading4"/>
        <w:rPr>
          <w:highlight w:val="yellow"/>
        </w:rPr>
      </w:pPr>
      <w:r w:rsidRPr="007570BD">
        <w:rPr>
          <w:highlight w:val="yellow"/>
        </w:rPr>
        <w:t>Response</w:t>
      </w:r>
    </w:p>
    <w:p w14:paraId="0568DCEA" w14:textId="4043F1DE" w:rsidR="004E3B2D" w:rsidRPr="007570BD" w:rsidRDefault="004E3B2D" w:rsidP="004E3B2D">
      <w:pPr>
        <w:rPr>
          <w:highlight w:val="yellow"/>
        </w:rPr>
      </w:pPr>
      <w:r w:rsidRPr="007570BD">
        <w:rPr>
          <w:highlight w:val="yellow"/>
        </w:rPr>
        <w:t xml:space="preserve">Beginning on page 21 of the public notice package is a redline strikeout version of proposed changes, titled ‘Draft Rules – With Edits Highlighted’. See specifically page 25-26 for the previous rules </w:t>
      </w:r>
      <w:r w:rsidR="006F60C9">
        <w:rPr>
          <w:highlight w:val="yellow"/>
        </w:rPr>
        <w:t xml:space="preserve">specific to landfills </w:t>
      </w:r>
      <w:r w:rsidRPr="007570BD">
        <w:rPr>
          <w:highlight w:val="yellow"/>
        </w:rPr>
        <w:t>and pages 26-32 for the new proposed rules. Additionally, the public notice package section, ‘Statement of Need’ provides additional details in part b on page 7</w:t>
      </w:r>
      <w:r w:rsidR="006F60C9">
        <w:rPr>
          <w:highlight w:val="yellow"/>
        </w:rPr>
        <w:t>.</w:t>
      </w:r>
      <w:r w:rsidRPr="007570BD">
        <w:rPr>
          <w:highlight w:val="yellow"/>
        </w:rPr>
        <w:t xml:space="preserve"> The proposed rules address emissions levels at which gas collection and control systems are required.</w:t>
      </w:r>
    </w:p>
    <w:p w14:paraId="648C044E" w14:textId="1CC336DC" w:rsidR="004E3B2D" w:rsidRPr="007570BD" w:rsidRDefault="004E3B2D" w:rsidP="004E3B2D">
      <w:pPr>
        <w:pStyle w:val="Heading4"/>
        <w:rPr>
          <w:highlight w:val="yellow"/>
        </w:rPr>
      </w:pPr>
    </w:p>
    <w:p w14:paraId="081C692C" w14:textId="77777777" w:rsidR="007570BD" w:rsidRPr="007570BD" w:rsidRDefault="007570BD" w:rsidP="007570BD">
      <w:pPr>
        <w:rPr>
          <w:highlight w:val="yellow"/>
        </w:rPr>
      </w:pPr>
    </w:p>
    <w:p w14:paraId="2A5042A7" w14:textId="6CD28D84" w:rsidR="004E3B2D" w:rsidRPr="007570BD" w:rsidRDefault="004E3B2D" w:rsidP="004E3B2D">
      <w:pPr>
        <w:pStyle w:val="Heading4"/>
        <w:rPr>
          <w:highlight w:val="yellow"/>
        </w:rPr>
      </w:pPr>
      <w:r w:rsidRPr="007570BD">
        <w:rPr>
          <w:highlight w:val="yellow"/>
        </w:rPr>
        <w:t>Comment 20</w:t>
      </w:r>
    </w:p>
    <w:p w14:paraId="4D371D8A" w14:textId="778C9115" w:rsidR="004E3B2D" w:rsidRPr="007570BD" w:rsidRDefault="004E3B2D" w:rsidP="004E3B2D">
      <w:pPr>
        <w:rPr>
          <w:highlight w:val="yellow"/>
        </w:rPr>
      </w:pPr>
      <w:r w:rsidRPr="007570BD">
        <w:rPr>
          <w:highlight w:val="yellow"/>
        </w:rPr>
        <w:t>The rulemaking documents do not mention the amended state plan to implement the new emission guidelines.</w:t>
      </w:r>
    </w:p>
    <w:p w14:paraId="1F8EEDFC" w14:textId="77777777" w:rsidR="004E3B2D" w:rsidRPr="007570BD" w:rsidRDefault="004E3B2D" w:rsidP="004E3B2D">
      <w:pPr>
        <w:pStyle w:val="Heading4"/>
        <w:rPr>
          <w:highlight w:val="yellow"/>
        </w:rPr>
      </w:pPr>
    </w:p>
    <w:p w14:paraId="56751B3C" w14:textId="40087575" w:rsidR="004E3B2D" w:rsidRPr="007570BD" w:rsidRDefault="004E3B2D" w:rsidP="004E3B2D">
      <w:pPr>
        <w:pStyle w:val="Heading4"/>
        <w:rPr>
          <w:highlight w:val="yellow"/>
        </w:rPr>
      </w:pPr>
      <w:r w:rsidRPr="007570BD">
        <w:rPr>
          <w:highlight w:val="yellow"/>
        </w:rPr>
        <w:t>Response</w:t>
      </w:r>
    </w:p>
    <w:p w14:paraId="2996FDD3" w14:textId="4ABCAF27" w:rsidR="004E3B2D" w:rsidRPr="004E3B2D" w:rsidRDefault="004E3B2D" w:rsidP="004E3B2D">
      <w:pPr>
        <w:pStyle w:val="Heading4"/>
        <w:rPr>
          <w:rFonts w:ascii="Times New Roman" w:eastAsiaTheme="minorHAnsi" w:hAnsi="Times New Roman" w:cs="Times New Roman"/>
          <w:b w:val="0"/>
          <w:iCs w:val="0"/>
        </w:rPr>
      </w:pPr>
      <w:r w:rsidRPr="007570BD">
        <w:rPr>
          <w:rFonts w:ascii="Times New Roman" w:eastAsiaTheme="minorHAnsi" w:hAnsi="Times New Roman" w:cs="Times New Roman"/>
          <w:b w:val="0"/>
          <w:iCs w:val="0"/>
          <w:highlight w:val="yellow"/>
        </w:rPr>
        <w:t>Page 5 of the public notice package, the ‘overview’ clarifies that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6" w14:textId="7481394E" w:rsidR="002F2F6F" w:rsidRPr="001404B0" w:rsidRDefault="002F2F6F" w:rsidP="002F2F6F"/>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Kathryn VanNatta</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lastRenderedPageBreak/>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62FEB3F2" w14:textId="77777777" w:rsidR="002F2F6F" w:rsidRPr="001404B0" w:rsidRDefault="002F2F6F" w:rsidP="002F2F6F"/>
    <w:p w14:paraId="62FEB3F3" w14:textId="77777777" w:rsidR="002F2F6F" w:rsidRPr="001404B0" w:rsidRDefault="002F2F6F" w:rsidP="002F2F6F"/>
    <w:p w14:paraId="62FEB3F4" w14:textId="77777777" w:rsidR="002F2F6F" w:rsidRDefault="002F2F6F" w:rsidP="002F2F6F">
      <w:r>
        <w:br w:type="page"/>
      </w:r>
    </w:p>
    <w:p w14:paraId="62FEB3F5" w14:textId="77777777" w:rsidR="002F2F6F" w:rsidRDefault="002F2F6F" w:rsidP="002F2F6F">
      <w:pPr>
        <w:pStyle w:val="Heading1"/>
      </w:pPr>
      <w:bookmarkStart w:id="34" w:name="_Toc3988358"/>
      <w:bookmarkStart w:id="35" w:name="_Toc4051290"/>
      <w:r>
        <w:lastRenderedPageBreak/>
        <w:t>Implementation</w:t>
      </w:r>
      <w:bookmarkEnd w:id="34"/>
      <w:bookmarkEnd w:id="35"/>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dd, yyyy. DEQ would notify affected parties by:</w:t>
      </w:r>
    </w:p>
    <w:p w14:paraId="62FEB3F9" w14:textId="77777777" w:rsidR="002F2F6F" w:rsidRDefault="002F2F6F" w:rsidP="002F2F6F">
      <w:pPr>
        <w:pStyle w:val="ListParagraph"/>
        <w:numPr>
          <w:ilvl w:val="0"/>
          <w:numId w:val="2"/>
        </w:numPr>
      </w:pPr>
      <w:r>
        <w:t xml:space="preserve"> </w:t>
      </w:r>
    </w:p>
    <w:p w14:paraId="62FEB3FA" w14:textId="77777777" w:rsidR="002F2F6F" w:rsidRDefault="002F2F6F" w:rsidP="002F2F6F">
      <w:pPr>
        <w:pStyle w:val="ListParagraph"/>
        <w:numPr>
          <w:ilvl w:val="0"/>
          <w:numId w:val="2"/>
        </w:numPr>
      </w:pPr>
      <w:r>
        <w:t xml:space="preserve"> </w:t>
      </w: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62FEB3FE" w14:textId="77777777" w:rsidR="002F2F6F" w:rsidRPr="001404B0" w:rsidRDefault="002F2F6F" w:rsidP="002F2F6F">
      <w:r w:rsidRPr="001404B0">
        <w:t>Affected parties -Text</w:t>
      </w:r>
    </w:p>
    <w:p w14:paraId="62FEB3FF" w14:textId="77777777" w:rsidR="002F2F6F" w:rsidRPr="001404B0" w:rsidRDefault="002F2F6F" w:rsidP="002F2F6F">
      <w:r w:rsidRPr="001404B0">
        <w:t>DEQ staff - Text</w:t>
      </w:r>
    </w:p>
    <w:p w14:paraId="62FEB400" w14:textId="77777777"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77777777" w:rsidR="002F2F6F" w:rsidRPr="001404B0" w:rsidRDefault="002F2F6F" w:rsidP="002F2F6F">
      <w:r w:rsidRPr="001404B0">
        <w:t>Affected parties - Text</w:t>
      </w:r>
    </w:p>
    <w:p w14:paraId="62FEB403" w14:textId="77777777" w:rsidR="002F2F6F" w:rsidRPr="001404B0" w:rsidRDefault="002F2F6F" w:rsidP="002F2F6F">
      <w:r w:rsidRPr="001404B0">
        <w:t>DEQ staff - Text</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7777777" w:rsidR="002F2F6F" w:rsidRPr="001404B0" w:rsidRDefault="002F2F6F" w:rsidP="002F2F6F">
      <w:r w:rsidRPr="001404B0">
        <w:t>Website - Text</w:t>
      </w:r>
    </w:p>
    <w:p w14:paraId="62FEB407" w14:textId="77777777" w:rsidR="002F2F6F" w:rsidRPr="001404B0" w:rsidRDefault="002F2F6F" w:rsidP="002F2F6F">
      <w:r w:rsidRPr="001404B0">
        <w:t>Database - Text</w:t>
      </w:r>
    </w:p>
    <w:p w14:paraId="62FEB408" w14:textId="77777777" w:rsidR="002F2F6F" w:rsidRPr="001404B0" w:rsidRDefault="002F2F6F" w:rsidP="002F2F6F">
      <w:r w:rsidRPr="001404B0">
        <w:t>Invoicing - Text</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62FEB40B" w14:textId="77777777" w:rsidR="002F2F6F" w:rsidRPr="001404B0" w:rsidRDefault="002F2F6F" w:rsidP="002F2F6F">
      <w:r w:rsidRPr="001404B0">
        <w:t>Affected parties - Text</w:t>
      </w:r>
    </w:p>
    <w:p w14:paraId="62FEB40C" w14:textId="77777777" w:rsidR="002F2F6F" w:rsidRPr="001404B0" w:rsidRDefault="002F2F6F" w:rsidP="002F2F6F">
      <w:r w:rsidRPr="001404B0">
        <w:t>DEQ staff - Text</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36" w:name="_Toc3988359"/>
      <w:bookmarkStart w:id="37" w:name="_Toc4051291"/>
      <w:r>
        <w:lastRenderedPageBreak/>
        <w:t>Five Year Review</w:t>
      </w:r>
      <w:bookmarkEnd w:id="36"/>
      <w:bookmarkEnd w:id="37"/>
    </w:p>
    <w:p w14:paraId="62FEB411" w14:textId="77777777" w:rsidR="002F2F6F" w:rsidRDefault="002F2F6F" w:rsidP="00A83AA3">
      <w:pPr>
        <w:pStyle w:val="instructions"/>
      </w:pPr>
      <w:r>
        <w:t>Leave blank – rules coordinator will complete this section</w:t>
      </w:r>
    </w:p>
    <w:p w14:paraId="62FEB412" w14:textId="77777777" w:rsidR="002F2F6F" w:rsidRPr="00DE281B" w:rsidRDefault="002F2F6F" w:rsidP="00A83AA3">
      <w:pPr>
        <w:pStyle w:val="instructions"/>
      </w:pPr>
      <w:r w:rsidRPr="00450EC9">
        <w:t>ORS 183.405</w:t>
      </w:r>
    </w:p>
    <w:p w14:paraId="62FEB413" w14:textId="77777777"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8" w14:textId="77777777" w:rsidR="002F2F6F" w:rsidRPr="001404B0" w:rsidRDefault="002F2F6F" w:rsidP="00A83AA3">
      <w:pPr>
        <w:pStyle w:val="instructions"/>
      </w:pPr>
      <w:r w:rsidRPr="001404B0">
        <w:t>DELETE THIS PARAGRAPH IF NO RULES ARE EXEMPT FROM REVIEW:</w:t>
      </w:r>
    </w:p>
    <w:p w14:paraId="62FEB419" w14:textId="77777777" w:rsidR="002F2F6F" w:rsidRPr="001404B0" w:rsidRDefault="002F2F6F" w:rsidP="002F2F6F"/>
    <w:p w14:paraId="62FEB41A"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62FEB41B" w14:textId="77777777" w:rsidR="002F2F6F" w:rsidRPr="001404B0" w:rsidRDefault="002F2F6F" w:rsidP="002F2F6F"/>
    <w:p w14:paraId="62FEB41C" w14:textId="77777777" w:rsidR="002F2F6F" w:rsidRPr="001404B0" w:rsidRDefault="002F2F6F" w:rsidP="00A83AA3">
      <w:pPr>
        <w:pStyle w:val="instructions"/>
      </w:pPr>
      <w:r w:rsidRPr="001404B0">
        <w:t>DELETE ANY THAT DON’T APPLY:</w:t>
      </w:r>
    </w:p>
    <w:p w14:paraId="62FEB41D" w14:textId="77777777" w:rsidR="002F2F6F" w:rsidRPr="001404B0" w:rsidRDefault="002F2F6F" w:rsidP="002F2F6F"/>
    <w:p w14:paraId="62FEB41E" w14:textId="77777777" w:rsidR="002F2F6F" w:rsidRPr="001404B0" w:rsidRDefault="002F2F6F" w:rsidP="002F2F6F">
      <w:r w:rsidRPr="001404B0">
        <w:t xml:space="preserve"> Amend or repeal an existing rule. ORS 183.405(4).</w:t>
      </w:r>
    </w:p>
    <w:p w14:paraId="62FEB41F" w14:textId="77777777" w:rsidR="002F2F6F" w:rsidRPr="001404B0" w:rsidRDefault="002F2F6F" w:rsidP="002F2F6F">
      <w:r w:rsidRPr="001404B0">
        <w:t xml:space="preserve"> Implement a court order or a civil proceeding settlement. ORS 183.405(5)(a).</w:t>
      </w:r>
    </w:p>
    <w:p w14:paraId="62FEB420" w14:textId="77777777" w:rsidR="002F2F6F" w:rsidRPr="001404B0" w:rsidRDefault="002F2F6F" w:rsidP="002F2F6F">
      <w:r w:rsidRPr="001404B0">
        <w:t xml:space="preserve"> Adopt a federal law or rule by reference. ORS 183.405((5)(b).</w:t>
      </w:r>
    </w:p>
    <w:p w14:paraId="62FEB421" w14:textId="77777777" w:rsidR="002F2F6F" w:rsidRPr="001404B0" w:rsidRDefault="002F2F6F" w:rsidP="002F2F6F">
      <w:r w:rsidRPr="001404B0">
        <w:t xml:space="preserve"> Implement legislatively approved fee changes. ORS 183.405(5)(c).</w:t>
      </w:r>
    </w:p>
    <w:p w14:paraId="62FEB422" w14:textId="77777777" w:rsidR="002F2F6F" w:rsidRPr="001404B0" w:rsidRDefault="002F2F6F" w:rsidP="002F2F6F">
      <w:r w:rsidRPr="001404B0">
        <w:t xml:space="preserve"> Correct errors or omissions in the existing rules. ORS 183.405(d).</w:t>
      </w:r>
    </w:p>
    <w:p w14:paraId="62FEB423" w14:textId="77777777" w:rsidR="002F2F6F" w:rsidRPr="001404B0" w:rsidRDefault="002F2F6F" w:rsidP="002F2F6F">
      <w:r w:rsidRPr="001404B0">
        <w:tab/>
      </w:r>
    </w:p>
    <w:p w14:paraId="62FEB424" w14:textId="77777777" w:rsidR="002F2F6F" w:rsidRPr="001404B0" w:rsidRDefault="002F2F6F" w:rsidP="00A83AA3">
      <w:pPr>
        <w:pStyle w:val="instructions"/>
      </w:pPr>
      <w:r w:rsidRPr="001404B0">
        <w:t>DELETE THIS PARAGRAPH IF ANY OF THE RULES ARE EXEMPT FROM REVIEW:</w:t>
      </w:r>
    </w:p>
    <w:p w14:paraId="62FEB425" w14:textId="77777777" w:rsidR="002F2F6F" w:rsidRPr="001404B0" w:rsidRDefault="002F2F6F" w:rsidP="002F2F6F"/>
    <w:p w14:paraId="62FEB426"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62FEB427" w14:textId="77777777" w:rsidR="002F2F6F" w:rsidRDefault="002F2F6F" w:rsidP="002F2F6F"/>
    <w:p w14:paraId="62FEB428" w14:textId="77777777" w:rsidR="002F2F6F" w:rsidRPr="00E62940" w:rsidRDefault="002F2F6F" w:rsidP="002F2F6F">
      <w:pPr>
        <w:pStyle w:val="Heading3"/>
      </w:pPr>
      <w:r w:rsidRPr="00E62940">
        <w:t xml:space="preserve">Five-year rule review required  </w:t>
      </w:r>
    </w:p>
    <w:p w14:paraId="62FEB42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62FEB42A" w14:textId="77777777" w:rsidR="002F2F6F" w:rsidRPr="001404B0" w:rsidRDefault="002F2F6F" w:rsidP="002F2F6F">
      <w:r w:rsidRPr="001404B0">
        <w:t>The rule has had the intended effect</w:t>
      </w:r>
    </w:p>
    <w:p w14:paraId="62FEB42B" w14:textId="77777777" w:rsidR="002F2F6F" w:rsidRPr="001404B0" w:rsidRDefault="002F2F6F" w:rsidP="002F2F6F">
      <w:r w:rsidRPr="001404B0">
        <w:t>The anticipated fiscal impact of the rule was underestimated or overestimated</w:t>
      </w:r>
    </w:p>
    <w:p w14:paraId="62FEB42C" w14:textId="77777777" w:rsidR="002F2F6F" w:rsidRPr="001404B0" w:rsidRDefault="002F2F6F" w:rsidP="002F2F6F">
      <w:r w:rsidRPr="001404B0">
        <w:t>Subsequent changes in the law require that the rule be repealed or amended</w:t>
      </w:r>
    </w:p>
    <w:p w14:paraId="62FEB42D" w14:textId="77777777" w:rsidR="002F2F6F" w:rsidRPr="001404B0" w:rsidRDefault="002F2F6F" w:rsidP="002F2F6F">
      <w:r w:rsidRPr="001404B0">
        <w:t>There is continued need for the rule.</w:t>
      </w:r>
    </w:p>
    <w:p w14:paraId="62FEB42E" w14:textId="77777777" w:rsidR="002F2F6F" w:rsidRPr="001404B0" w:rsidRDefault="002F2F6F" w:rsidP="002F2F6F">
      <w:r w:rsidRPr="001404B0">
        <w:t>DEQ will use “available information” to comply with the review requirement allowed under ORS 183.405 (2).</w:t>
      </w:r>
    </w:p>
    <w:p w14:paraId="62FEB42F" w14:textId="77777777" w:rsidR="002F2F6F" w:rsidRDefault="002F2F6F" w:rsidP="002F2F6F">
      <w:r w:rsidRPr="001404B0">
        <w:t>DEQ will provide the five-year rule review report to the advisory committee to comply with ORS 183.405 (3)</w:t>
      </w:r>
      <w:r>
        <w:t>.</w:t>
      </w:r>
    </w:p>
    <w:p w14:paraId="62FEB430" w14:textId="77777777" w:rsidR="002F2F6F" w:rsidRPr="00450EC9" w:rsidRDefault="002F2F6F" w:rsidP="002F2F6F"/>
    <w:p w14:paraId="62FEB431" w14:textId="77777777" w:rsidR="002F2F6F" w:rsidRDefault="002F2F6F" w:rsidP="002F2F6F"/>
    <w:p w14:paraId="62FEB432" w14:textId="77777777" w:rsidR="002F2F6F" w:rsidRDefault="002F2F6F" w:rsidP="002F2F6F">
      <w:pPr>
        <w:sectPr w:rsidR="002F2F6F" w:rsidSect="00A112DA">
          <w:footerReference w:type="default" r:id="rId24"/>
          <w:pgSz w:w="12240" w:h="15840"/>
          <w:pgMar w:top="1440" w:right="1440" w:bottom="1440" w:left="1440" w:header="720" w:footer="720" w:gutter="360"/>
          <w:cols w:space="720"/>
          <w:docGrid w:linePitch="360"/>
        </w:sectPr>
      </w:pPr>
    </w:p>
    <w:p w14:paraId="62FEB433" w14:textId="77777777" w:rsidR="002F2F6F" w:rsidRPr="003C26EE" w:rsidRDefault="002F2F6F" w:rsidP="002F2F6F">
      <w:pPr>
        <w:pStyle w:val="Heading1"/>
      </w:pPr>
      <w:bookmarkStart w:id="38" w:name="_Toc3988360"/>
      <w:bookmarkStart w:id="39" w:name="_Toc4051292"/>
      <w:r w:rsidRPr="003C26EE">
        <w:lastRenderedPageBreak/>
        <w:t>Accessibility Information</w:t>
      </w:r>
      <w:bookmarkEnd w:id="38"/>
      <w:bookmarkEnd w:id="39"/>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7777777" w:rsidR="002F2F6F" w:rsidRPr="003C26EE" w:rsidRDefault="002F2F6F" w:rsidP="002F2F6F">
      <w:r w:rsidRPr="003C26EE">
        <w:t xml:space="preserve">To schedule a review of all websites and documents referenced in this announcement, call </w:t>
      </w:r>
      <w:r w:rsidRPr="007D6840">
        <w:rPr>
          <w:rStyle w:val="instructionsChar"/>
        </w:rPr>
        <w:t>RULE WRITER, LOCATION</w:t>
      </w:r>
      <w:r w:rsidRPr="003C26EE">
        <w:t>, PHONE NO. (800-452-4011,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25"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DEFEHR DANIEL" w:date="2019-05-16T10:39:00Z" w:initials="DD">
    <w:p w14:paraId="5D69D3AB" w14:textId="5F2FFA37" w:rsidR="00F34F5A" w:rsidRDefault="00F34F5A">
      <w:pPr>
        <w:pStyle w:val="CommentText"/>
      </w:pPr>
      <w:r>
        <w:rPr>
          <w:rStyle w:val="CommentReference"/>
        </w:rPr>
        <w:annotationRef/>
      </w:r>
      <w:r>
        <w:t xml:space="preserve">Dates for Rulemaking alone, not the separate PN for the state plan. </w:t>
      </w:r>
    </w:p>
    <w:p w14:paraId="4E9F07B7" w14:textId="77777777" w:rsidR="00F34F5A" w:rsidRDefault="00F34F5A">
      <w:pPr>
        <w:pStyle w:val="CommentText"/>
      </w:pPr>
    </w:p>
    <w:p w14:paraId="41377E60" w14:textId="77777777" w:rsidR="00F34F5A" w:rsidRDefault="00F34F5A">
      <w:pPr>
        <w:pStyle w:val="CommentText"/>
      </w:pPr>
      <w:r>
        <w:t xml:space="preserve">State Plan Notice: 4/29/19 – 5/31/19. </w:t>
      </w:r>
    </w:p>
    <w:p w14:paraId="77F45D27" w14:textId="3AEA1514" w:rsidR="00F34F5A" w:rsidRDefault="00F34F5A">
      <w:pPr>
        <w:pStyle w:val="CommentText"/>
      </w:pPr>
      <w:r>
        <w:t>Hearing 4pm 5/30/19</w:t>
      </w:r>
    </w:p>
  </w:comment>
  <w:comment w:id="32" w:author="DEFEHR DANIEL" w:date="2019-05-16T10:51:00Z" w:initials="DD">
    <w:p w14:paraId="2C7389B9" w14:textId="73C7D7F9" w:rsidR="00F34F5A" w:rsidRDefault="00F34F5A">
      <w:pPr>
        <w:pStyle w:val="CommentText"/>
      </w:pPr>
      <w:r>
        <w:rPr>
          <w:rStyle w:val="CommentReference"/>
        </w:rPr>
        <w:annotationRef/>
      </w:r>
      <w:r>
        <w:t>20 rec’d for proposed rules. Update for comments on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F45D27" w15:done="0"/>
  <w15:commentEx w15:paraId="2C7389B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F34F5A" w:rsidRDefault="00F34F5A" w:rsidP="002D6C99">
      <w:r>
        <w:separator/>
      </w:r>
    </w:p>
  </w:endnote>
  <w:endnote w:type="continuationSeparator" w:id="0">
    <w:p w14:paraId="62FEB45C" w14:textId="77777777" w:rsidR="00F34F5A" w:rsidRDefault="00F34F5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F34F5A" w:rsidRDefault="00F34F5A">
    <w:pPr>
      <w:pStyle w:val="Footer"/>
      <w:jc w:val="right"/>
    </w:pPr>
  </w:p>
  <w:p w14:paraId="62FEB45E" w14:textId="77777777" w:rsidR="00F34F5A" w:rsidRDefault="00F34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F34F5A" w:rsidRDefault="00F34F5A">
    <w:pPr>
      <w:pStyle w:val="Footer"/>
      <w:jc w:val="right"/>
    </w:pPr>
  </w:p>
  <w:p w14:paraId="62FEB461" w14:textId="77777777" w:rsidR="00F34F5A" w:rsidRDefault="00F34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08D1E91F" w:rsidR="00F34F5A" w:rsidRDefault="00F34F5A">
        <w:pPr>
          <w:pStyle w:val="Footer"/>
          <w:jc w:val="right"/>
        </w:pPr>
        <w:r>
          <w:fldChar w:fldCharType="begin"/>
        </w:r>
        <w:r>
          <w:instrText xml:space="preserve"> PAGE   \* MERGEFORMAT </w:instrText>
        </w:r>
        <w:r>
          <w:fldChar w:fldCharType="separate"/>
        </w:r>
        <w:r w:rsidR="00556BA8">
          <w:rPr>
            <w:noProof/>
          </w:rPr>
          <w:t>8</w:t>
        </w:r>
        <w:r>
          <w:rPr>
            <w:noProof/>
          </w:rPr>
          <w:fldChar w:fldCharType="end"/>
        </w:r>
      </w:p>
    </w:sdtContent>
  </w:sdt>
  <w:p w14:paraId="62FEB464" w14:textId="77777777" w:rsidR="00F34F5A" w:rsidRDefault="00F34F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F34F5A" w:rsidRDefault="00F34F5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F34F5A" w:rsidRDefault="00F34F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70BF8618" w:rsidR="00F34F5A" w:rsidRDefault="00F34F5A">
        <w:pPr>
          <w:pStyle w:val="Footer"/>
          <w:jc w:val="right"/>
        </w:pPr>
        <w:r>
          <w:fldChar w:fldCharType="begin"/>
        </w:r>
        <w:r>
          <w:instrText xml:space="preserve"> PAGE   \* MERGEFORMAT </w:instrText>
        </w:r>
        <w:r>
          <w:fldChar w:fldCharType="separate"/>
        </w:r>
        <w:r w:rsidR="00556BA8">
          <w:rPr>
            <w:noProof/>
          </w:rPr>
          <w:t>1</w:t>
        </w:r>
        <w:r>
          <w:rPr>
            <w:noProof/>
          </w:rPr>
          <w:fldChar w:fldCharType="end"/>
        </w:r>
      </w:p>
    </w:sdtContent>
  </w:sdt>
  <w:p w14:paraId="62FEB469" w14:textId="77777777" w:rsidR="00F34F5A" w:rsidRDefault="00F34F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0693E3D1" w:rsidR="00F34F5A" w:rsidRPr="000F6EE6" w:rsidRDefault="00F34F5A" w:rsidP="00A112DA">
        <w:pPr>
          <w:pStyle w:val="Footer"/>
        </w:pPr>
        <w:r w:rsidRPr="000F6EE6">
          <w:fldChar w:fldCharType="begin"/>
        </w:r>
        <w:r w:rsidRPr="000F6EE6">
          <w:instrText xml:space="preserve"> PAGE   \* MERGEFORMAT </w:instrText>
        </w:r>
        <w:r w:rsidRPr="000F6EE6">
          <w:fldChar w:fldCharType="separate"/>
        </w:r>
        <w:r w:rsidR="00556BA8">
          <w:rPr>
            <w:noProof/>
          </w:rPr>
          <w:t>18</w:t>
        </w:r>
        <w:r w:rsidRPr="000F6EE6">
          <w:fldChar w:fldCharType="end"/>
        </w:r>
      </w:p>
    </w:sdtContent>
  </w:sdt>
  <w:p w14:paraId="62FEB46B" w14:textId="77777777" w:rsidR="00F34F5A" w:rsidRDefault="00F34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F34F5A" w:rsidRDefault="00F34F5A" w:rsidP="002D6C99">
      <w:r>
        <w:separator/>
      </w:r>
    </w:p>
  </w:footnote>
  <w:footnote w:type="continuationSeparator" w:id="0">
    <w:p w14:paraId="62FEB45A" w14:textId="77777777" w:rsidR="00F34F5A" w:rsidRDefault="00F34F5A"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F34F5A" w:rsidRDefault="00F34F5A"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F34F5A" w:rsidRPr="00F72D05" w:rsidRDefault="00F34F5A"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F34F5A" w:rsidRDefault="00F34F5A"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052E1"/>
    <w:multiLevelType w:val="multilevel"/>
    <w:tmpl w:val="1CC876B8"/>
    <w:numStyleLink w:val="StyleBulletedLatinCourierNewLeft075Hanging025"/>
  </w:abstractNum>
  <w:abstractNum w:abstractNumId="3"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85645"/>
    <w:multiLevelType w:val="multilevel"/>
    <w:tmpl w:val="1CC876B8"/>
    <w:numStyleLink w:val="StyleBulletedLatinCourierNewLeft075Hanging025"/>
  </w:abstractNum>
  <w:abstractNum w:abstractNumId="8"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D0AB5"/>
    <w:multiLevelType w:val="multilevel"/>
    <w:tmpl w:val="1CC876B8"/>
    <w:numStyleLink w:val="StyleBulletedLatinCourierNewLeft075Hanging025"/>
  </w:abstractNum>
  <w:abstractNum w:abstractNumId="11" w15:restartNumberingAfterBreak="0">
    <w:nsid w:val="455E793F"/>
    <w:multiLevelType w:val="multilevel"/>
    <w:tmpl w:val="1CC876B8"/>
    <w:numStyleLink w:val="StyleBulletedLatinCourierNewLeft075Hanging025"/>
  </w:abstractNum>
  <w:abstractNum w:abstractNumId="12"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10C06"/>
    <w:multiLevelType w:val="multilevel"/>
    <w:tmpl w:val="1CC876B8"/>
    <w:numStyleLink w:val="StyleBulletedLatinCourierNewLeft075Hanging025"/>
  </w:abstractNum>
  <w:abstractNum w:abstractNumId="15"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0589A"/>
    <w:multiLevelType w:val="multilevel"/>
    <w:tmpl w:val="1CC876B8"/>
    <w:numStyleLink w:val="StyleBulletedLatinCourierNewLeft075Hanging025"/>
  </w:abstractNum>
  <w:abstractNum w:abstractNumId="17" w15:restartNumberingAfterBreak="0">
    <w:nsid w:val="675A2B92"/>
    <w:multiLevelType w:val="multilevel"/>
    <w:tmpl w:val="1CC876B8"/>
    <w:numStyleLink w:val="StyleBulletedLatinCourierNewLeft075Hanging025"/>
  </w:abstractNum>
  <w:abstractNum w:abstractNumId="18" w15:restartNumberingAfterBreak="0">
    <w:nsid w:val="6C8E5623"/>
    <w:multiLevelType w:val="multilevel"/>
    <w:tmpl w:val="1CC876B8"/>
    <w:numStyleLink w:val="StyleBulletedLatinCourierNewLeft075Hanging025"/>
  </w:abstractNum>
  <w:abstractNum w:abstractNumId="19"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6"/>
  </w:num>
  <w:num w:numId="5">
    <w:abstractNumId w:val="4"/>
  </w:num>
  <w:num w:numId="6">
    <w:abstractNumId w:val="0"/>
  </w:num>
  <w:num w:numId="7">
    <w:abstractNumId w:val="5"/>
  </w:num>
  <w:num w:numId="8">
    <w:abstractNumId w:val="9"/>
  </w:num>
  <w:num w:numId="9">
    <w:abstractNumId w:val="15"/>
  </w:num>
  <w:num w:numId="10">
    <w:abstractNumId w:val="12"/>
  </w:num>
  <w:num w:numId="11">
    <w:abstractNumId w:val="13"/>
  </w:num>
  <w:num w:numId="12">
    <w:abstractNumId w:val="19"/>
  </w:num>
  <w:num w:numId="13">
    <w:abstractNumId w:val="1"/>
  </w:num>
  <w:num w:numId="14">
    <w:abstractNumId w:val="2"/>
  </w:num>
  <w:num w:numId="15">
    <w:abstractNumId w:val="14"/>
  </w:num>
  <w:num w:numId="16">
    <w:abstractNumId w:val="17"/>
  </w:num>
  <w:num w:numId="17">
    <w:abstractNumId w:val="10"/>
  </w:num>
  <w:num w:numId="18">
    <w:abstractNumId w:val="18"/>
  </w:num>
  <w:num w:numId="19">
    <w:abstractNumId w:val="7"/>
  </w:num>
  <w:num w:numId="20">
    <w:abstractNumId w:val="16"/>
  </w:num>
  <w:num w:numId="21">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697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230D"/>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5FEE"/>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1907"/>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97B79"/>
    <w:rsid w:val="00AA26D5"/>
    <w:rsid w:val="00AA42DD"/>
    <w:rsid w:val="00AA4982"/>
    <w:rsid w:val="00AA4C43"/>
    <w:rsid w:val="00AA62F7"/>
    <w:rsid w:val="00AA74AB"/>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A98"/>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46C6"/>
    <w:rsid w:val="00E048AF"/>
    <w:rsid w:val="00E0522F"/>
    <w:rsid w:val="00E07FE1"/>
    <w:rsid w:val="00E11474"/>
    <w:rsid w:val="00E131C7"/>
    <w:rsid w:val="00E13C70"/>
    <w:rsid w:val="00E17DC5"/>
    <w:rsid w:val="00E17DED"/>
    <w:rsid w:val="00E220F4"/>
    <w:rsid w:val="00E221D5"/>
    <w:rsid w:val="00E23CBC"/>
    <w:rsid w:val="00E278B9"/>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dcmitype/"/>
    <ds:schemaRef ds:uri="http://schemas.microsoft.com/office/2006/documentManagement/type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B8357FC-0AA4-4D32-A14B-1C2D9F1E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C197FB54.dotm</Template>
  <TotalTime>735</TotalTime>
  <Pages>27</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25</cp:revision>
  <cp:lastPrinted>2013-02-28T21:12:00Z</cp:lastPrinted>
  <dcterms:created xsi:type="dcterms:W3CDTF">2019-03-21T16:05:00Z</dcterms:created>
  <dcterms:modified xsi:type="dcterms:W3CDTF">2019-05-24T20:11:00Z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