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4"/>
        <w:gridCol w:w="1372"/>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62FEB287" w14:textId="77777777" w:rsidR="00B845D8" w:rsidRPr="003C26EE" w:rsidRDefault="00B845D8"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Ali Mirzakhalili</w:t>
            </w:r>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Tim Wollerman</w:t>
            </w:r>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 xml:space="preserve">Emil </w:t>
            </w:r>
            <w:proofErr w:type="spellStart"/>
            <w:r>
              <w:t>Hnidey</w:t>
            </w:r>
            <w:proofErr w:type="spellEnd"/>
          </w:p>
        </w:tc>
        <w:tc>
          <w:tcPr>
            <w:tcW w:w="1375" w:type="dxa"/>
            <w:vAlign w:val="center"/>
          </w:tcPr>
          <w:p w14:paraId="62FEB299" w14:textId="77777777" w:rsidR="00B845D8" w:rsidRPr="003C26EE" w:rsidRDefault="00B845D8" w:rsidP="001274E4"/>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Rulemaking Action Item No.</w:t>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2FEB2ED"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62FEB2EE"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2FEB2EF"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62FEB2F0"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62FEB2F1"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EB2F2"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62FEB2F3"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62FEB2F4"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62FEB2F5"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62FEB2F6"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62FEB2F7"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2FEB2F8"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62FEB2F9"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62FEB2FA"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2FEB2FB"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2FEB2FC"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62FEB2FD" w14:textId="77777777" w:rsidR="00295FCD" w:rsidRDefault="00CB35AC">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62FEB2FE" w14:textId="77777777" w:rsidR="00B65968" w:rsidRDefault="00B845D8" w:rsidP="00762E9F">
      <w:pPr>
        <w:pStyle w:val="Heading1"/>
        <w:sectPr w:rsidR="00B65968" w:rsidSect="00B65968">
          <w:headerReference w:type="default" r:id="rId16"/>
          <w:footerReference w:type="default" r:id="rId17"/>
          <w:headerReference w:type="first" r:id="rId18"/>
          <w:footerReference w:type="first" r:id="rId19"/>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62FEB2FF"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1A3AE7CB" w:rsidR="002F2F6F" w:rsidRPr="00551D68" w:rsidRDefault="002F2F6F" w:rsidP="002F2F6F">
      <w:pPr>
        <w:rPr>
          <w:color w:val="000000"/>
        </w:rPr>
      </w:pPr>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551D68">
      <w:pPr>
        <w:pStyle w:val="ListParagraph"/>
        <w:numPr>
          <w:ilvl w:val="0"/>
          <w:numId w:val="22"/>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551D68">
      <w:pPr>
        <w:pStyle w:val="ListParagraph"/>
        <w:numPr>
          <w:ilvl w:val="0"/>
          <w:numId w:val="22"/>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lastRenderedPageBreak/>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0"/>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7777777" w:rsidR="00551D68" w:rsidRDefault="00551D68" w:rsidP="00551D68">
      <w:pPr>
        <w:autoSpaceDE w:val="0"/>
        <w:autoSpaceDN w:val="0"/>
        <w:adjustRightInd w:val="0"/>
        <w:ind w:left="540"/>
        <w:outlineLvl w:val="9"/>
      </w:pPr>
      <w:r>
        <w:t xml:space="preserve">The updated emission guidelines retain the current design capacity thresholds of 2.5 million megagrams and 2.5 million cubic meters, but reduce the nonmethane organic compounds emission threshold for the installation and removal of a gas collection and control system from 50 megagrams per year to 34 megagrams per year. A municipal solid waste landfill that exceeds the design capacity thresholds must install and start up a gas collection and control system within 30 months after landfill gas emissions reach or exceed a nonmethane organic compounds emissions level of 34 megagrams per year. Currently there are no municipal solid waste landfills in Oregon that emit between 34 and 50 megagrams of nonmethane organic compounds per year. Therefore, the proposed rules to implement the updated federal emission guidelines would not require any uncontrolled landfills to install a gas collection and control system unless in the future a landfill were to exceed the 34 megagrams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 xml:space="preserve">Revised federal standards. EPA revised several standards since EQC’s previous adoption of federal standards. Not adopting the most recent version of federal standards </w:t>
      </w:r>
      <w:r>
        <w:rPr>
          <w:color w:val="auto"/>
        </w:rPr>
        <w:lastRenderedPageBreak/>
        <w:t>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7" w:name="RequestForOtherOptions"/>
    </w:p>
    <w:bookmarkEnd w:id="7"/>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2F2F6F">
      <w:pPr>
        <w:pStyle w:val="Heading1"/>
      </w:pPr>
      <w:bookmarkStart w:id="8" w:name="_Toc3988348"/>
      <w:bookmarkStart w:id="9" w:name="_Toc4051280"/>
      <w:r w:rsidRPr="003C26EE">
        <w:lastRenderedPageBreak/>
        <w:t>Rules affected, authorities, supporting documents</w:t>
      </w:r>
      <w:bookmarkEnd w:id="8"/>
      <w:bookmarkEnd w:id="9"/>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0" w:name="SupportingDocuments"/>
      <w:r w:rsidRPr="00AB558B">
        <w:rPr>
          <w:sz w:val="24"/>
        </w:rPr>
        <w:t>Documents relied on for rulemaking</w:t>
      </w:r>
      <w:r w:rsidRPr="00762E3F">
        <w:rPr>
          <w:rStyle w:val="Heading2Char"/>
        </w:rPr>
        <w:t xml:space="preserve"> </w:t>
      </w:r>
      <w:bookmarkEnd w:id="10"/>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CB35AC" w:rsidP="00551D68">
            <w:pPr>
              <w:rPr>
                <w:sz w:val="22"/>
                <w:szCs w:val="22"/>
              </w:rPr>
            </w:pPr>
            <w:hyperlink r:id="rId21"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CB35AC" w:rsidP="00551D68">
            <w:pPr>
              <w:rPr>
                <w:color w:val="C45911" w:themeColor="accent2" w:themeShade="BF"/>
                <w:sz w:val="22"/>
                <w:szCs w:val="22"/>
              </w:rPr>
            </w:pPr>
            <w:hyperlink r:id="rId22"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CB35AC" w:rsidP="00551D68">
            <w:pPr>
              <w:rPr>
                <w:color w:val="C45911" w:themeColor="accent2" w:themeShade="BF"/>
                <w:sz w:val="22"/>
                <w:szCs w:val="22"/>
              </w:rPr>
            </w:pPr>
            <w:hyperlink r:id="rId23"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CB35AC" w:rsidP="00551D68">
            <w:pPr>
              <w:rPr>
                <w:sz w:val="22"/>
                <w:szCs w:val="22"/>
              </w:rPr>
            </w:pPr>
            <w:hyperlink r:id="rId24" w:history="1">
              <w:r w:rsidR="00551D68" w:rsidRPr="00DF7BDF">
                <w:rPr>
                  <w:rStyle w:val="Hyperlink"/>
                  <w:sz w:val="22"/>
                  <w:szCs w:val="22"/>
                </w:rPr>
                <w:t>https://www.oregon.gov/deq/Regulations/Pages/Statutes.aspx</w:t>
              </w:r>
            </w:hyperlink>
            <w:r w:rsidR="00551D68">
              <w:rPr>
                <w:sz w:val="22"/>
                <w:szCs w:val="22"/>
              </w:rPr>
              <w:t xml:space="preserve"> </w:t>
            </w:r>
          </w:p>
        </w:tc>
      </w:tr>
    </w:tbl>
    <w:p w14:paraId="3AF26DF2" w14:textId="77777777" w:rsidR="00551D68" w:rsidRDefault="00551D68" w:rsidP="002F2F6F"/>
    <w:p w14:paraId="62FEB32C" w14:textId="77777777" w:rsidR="002F2F6F" w:rsidRDefault="002F2F6F" w:rsidP="002F2F6F">
      <w:r>
        <w:br w:type="page"/>
      </w:r>
    </w:p>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2F2F6F">
      <w:pPr>
        <w:pStyle w:val="Heading1"/>
      </w:pPr>
      <w:bookmarkStart w:id="14" w:name="_Toc3988350"/>
      <w:bookmarkStart w:id="15" w:name="_Toc4051282"/>
      <w:r w:rsidRPr="003C26EE">
        <w:lastRenderedPageBreak/>
        <w:t>Statement of fiscal and economic impact</w:t>
      </w:r>
      <w:bookmarkEnd w:id="14"/>
      <w:bookmarkEnd w:id="15"/>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35F2E600" w14:textId="77777777" w:rsidR="00551D68" w:rsidRDefault="00551D68" w:rsidP="00551D68">
      <w:pPr>
        <w:pStyle w:val="ListParagraph"/>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426E6451" w14:textId="77777777" w:rsidR="00551D68" w:rsidRDefault="00551D68" w:rsidP="00551D68">
      <w:pPr>
        <w:pStyle w:val="ListParagraph"/>
        <w:spacing w:after="120"/>
        <w:ind w:right="14"/>
        <w:rPr>
          <w:rFonts w:asciiTheme="majorHAnsi" w:hAnsiTheme="majorHAnsi" w:cstheme="majorHAnsi"/>
          <w:szCs w:val="22"/>
        </w:rPr>
      </w:pP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t xml:space="preserve">DEQ anticipates no fiscal and economic impacts from updating previously adopted federal standards because the fiscal and economic impacts occurred when EPA </w:t>
      </w:r>
      <w:r>
        <w:rPr>
          <w:color w:val="auto"/>
        </w:rPr>
        <w:lastRenderedPageBreak/>
        <w:t>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Pr>
          <w:color w:val="auto"/>
          <w:sz w:val="22"/>
          <w:szCs w:val="22"/>
        </w:rPr>
        <w:t>8</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5656D8">
        <w:rPr>
          <w:rStyle w:val="Heading2Char"/>
        </w:rPr>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7777777" w:rsidR="00551D68" w:rsidRDefault="00551D68"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lastRenderedPageBreak/>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CB35AC" w:rsidP="00551D68">
            <w:pPr>
              <w:rPr>
                <w:rStyle w:val="Emphasis"/>
                <w:vanish w:val="0"/>
                <w:sz w:val="22"/>
                <w:szCs w:val="22"/>
              </w:rPr>
            </w:pPr>
            <w:hyperlink r:id="rId25"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CB35AC" w:rsidP="00551D68">
            <w:pPr>
              <w:rPr>
                <w:bCs/>
                <w:szCs w:val="22"/>
              </w:rPr>
            </w:pPr>
            <w:hyperlink r:id="rId26"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2F2F6F">
      <w:pPr>
        <w:pStyle w:val="Heading1"/>
      </w:pPr>
      <w:bookmarkStart w:id="16" w:name="_Toc3988351"/>
      <w:bookmarkStart w:id="17" w:name="_Toc4051283"/>
      <w:r w:rsidRPr="003C26EE">
        <w:lastRenderedPageBreak/>
        <w:t>Federal relationship</w:t>
      </w:r>
      <w:bookmarkEnd w:id="16"/>
      <w:bookmarkEnd w:id="17"/>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18" w:name="AlternativesConsidered"/>
      <w:bookmarkStart w:id="19"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18"/>
      <w:r w:rsidRPr="006807BF">
        <w:t xml:space="preserve"> if any?</w:t>
      </w:r>
      <w:bookmarkEnd w:id="19"/>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2F2F6F">
      <w:pPr>
        <w:pStyle w:val="Heading1"/>
      </w:pPr>
      <w:bookmarkStart w:id="20" w:name="_Toc3988352"/>
      <w:bookmarkStart w:id="21" w:name="_Toc4051284"/>
      <w:r w:rsidRPr="003C26EE">
        <w:lastRenderedPageBreak/>
        <w:t>Land use</w:t>
      </w:r>
      <w:bookmarkEnd w:id="20"/>
      <w:bookmarkEnd w:id="21"/>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551D68">
      <w:pPr>
        <w:numPr>
          <w:ilvl w:val="0"/>
          <w:numId w:val="24"/>
        </w:numPr>
        <w:ind w:left="0" w:right="18" w:firstLine="0"/>
      </w:pPr>
      <w:r w:rsidRPr="009A7070">
        <w:t>The statewide land use planning goals specifically refer to the rule or program, or</w:t>
      </w:r>
    </w:p>
    <w:p w14:paraId="07296736" w14:textId="77777777" w:rsidR="00551D68" w:rsidRPr="009A7070" w:rsidRDefault="00551D68" w:rsidP="00551D68">
      <w:pPr>
        <w:numPr>
          <w:ilvl w:val="0"/>
          <w:numId w:val="24"/>
        </w:numPr>
        <w:ind w:left="0" w:right="18" w:firstLine="0"/>
      </w:pPr>
      <w:r w:rsidRPr="009A7070">
        <w:t>The rule or program is reasonably expected to have significant effects on:</w:t>
      </w:r>
    </w:p>
    <w:p w14:paraId="5A69303F" w14:textId="77777777" w:rsidR="00551D68" w:rsidRPr="009A7070" w:rsidRDefault="00551D68" w:rsidP="00551D68">
      <w:pPr>
        <w:numPr>
          <w:ilvl w:val="0"/>
          <w:numId w:val="26"/>
        </w:numPr>
        <w:ind w:left="990" w:right="18"/>
      </w:pPr>
      <w:r w:rsidRPr="009A7070">
        <w:t>Resources, objectives or areas identified in the statewide planning goals, or</w:t>
      </w:r>
    </w:p>
    <w:p w14:paraId="106CD27B" w14:textId="77777777" w:rsidR="00551D68" w:rsidRPr="009A7070" w:rsidRDefault="00551D68" w:rsidP="00551D68">
      <w:pPr>
        <w:numPr>
          <w:ilvl w:val="0"/>
          <w:numId w:val="26"/>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551D68">
      <w:pPr>
        <w:pStyle w:val="ListParagraph"/>
      </w:pPr>
    </w:p>
    <w:p w14:paraId="4301D19B" w14:textId="77777777" w:rsidR="00551D68" w:rsidRDefault="00551D68" w:rsidP="00551D68">
      <w:pPr>
        <w:pStyle w:val="ListParagraph"/>
      </w:pPr>
      <w:r>
        <w:t>Statewide goals also specifically reference the following DEQ programs:</w:t>
      </w:r>
    </w:p>
    <w:p w14:paraId="37D2F54F" w14:textId="77777777" w:rsidR="00551D68" w:rsidRDefault="00551D68" w:rsidP="00551D68">
      <w:pPr>
        <w:pStyle w:val="ListParagraph"/>
      </w:pPr>
    </w:p>
    <w:p w14:paraId="3319B4E9" w14:textId="77777777" w:rsidR="00551D68" w:rsidRPr="0006277C" w:rsidRDefault="00551D68" w:rsidP="00551D68">
      <w:pPr>
        <w:pStyle w:val="ListParagraph"/>
        <w:numPr>
          <w:ilvl w:val="0"/>
          <w:numId w:val="25"/>
        </w:numPr>
        <w:ind w:left="0" w:right="18" w:firstLine="0"/>
      </w:pPr>
      <w:r w:rsidRPr="0006277C">
        <w:t>Nonpoint source discharge water quality program – Goal 16</w:t>
      </w:r>
    </w:p>
    <w:p w14:paraId="7C3E26FB" w14:textId="77777777" w:rsidR="00551D68" w:rsidRPr="0006277C" w:rsidRDefault="00551D68" w:rsidP="00551D68">
      <w:pPr>
        <w:pStyle w:val="ListParagraph"/>
        <w:numPr>
          <w:ilvl w:val="0"/>
          <w:numId w:val="25"/>
        </w:numPr>
        <w:ind w:left="0" w:right="18" w:firstLine="0"/>
      </w:pPr>
      <w:r w:rsidRPr="0006277C">
        <w:t>Water quality and sewage disposal systems – Goal 16</w:t>
      </w:r>
    </w:p>
    <w:p w14:paraId="776A714D" w14:textId="77777777" w:rsidR="00551D68" w:rsidRPr="0006277C" w:rsidRDefault="00551D68" w:rsidP="00551D68">
      <w:pPr>
        <w:pStyle w:val="ListParagraph"/>
        <w:numPr>
          <w:ilvl w:val="0"/>
          <w:numId w:val="25"/>
        </w:numPr>
        <w:ind w:left="0" w:right="18" w:firstLine="0"/>
      </w:pPr>
      <w:r w:rsidRPr="0006277C">
        <w:t>Water quality permits and oil spill regulations – Goal 19</w:t>
      </w:r>
    </w:p>
    <w:p w14:paraId="49899C92" w14:textId="77777777" w:rsidR="00551D68" w:rsidRDefault="00551D68" w:rsidP="00551D68">
      <w:pPr>
        <w:pStyle w:val="ListParagraph"/>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2F2F6F">
      <w:pPr>
        <w:pStyle w:val="Heading1"/>
      </w:pPr>
      <w:bookmarkStart w:id="22" w:name="_Toc3988353"/>
      <w:bookmarkStart w:id="23" w:name="_Toc4051285"/>
      <w:r w:rsidRPr="003C26EE">
        <w:lastRenderedPageBreak/>
        <w:t>EQC Prior Involvement</w:t>
      </w:r>
      <w:bookmarkEnd w:id="22"/>
      <w:bookmarkEnd w:id="23"/>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2F2F6F">
      <w:pPr>
        <w:pStyle w:val="Heading1"/>
      </w:pPr>
      <w:bookmarkStart w:id="24" w:name="_Toc3988354"/>
      <w:bookmarkStart w:id="25" w:name="_Toc4051286"/>
      <w:r w:rsidRPr="003C26EE">
        <w:lastRenderedPageBreak/>
        <w:t>Advisory Committee</w:t>
      </w:r>
      <w:bookmarkEnd w:id="24"/>
      <w:bookmarkEnd w:id="25"/>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2F2F6F">
      <w:pPr>
        <w:pStyle w:val="Heading1"/>
      </w:pPr>
      <w:bookmarkStart w:id="26" w:name="_Toc3988355"/>
      <w:bookmarkStart w:id="27" w:name="_Toc4051287"/>
      <w:r w:rsidRPr="003C26EE">
        <w:lastRenderedPageBreak/>
        <w:t>Public Engagement</w:t>
      </w:r>
      <w:bookmarkEnd w:id="26"/>
      <w:bookmarkEnd w:id="27"/>
    </w:p>
    <w:p w14:paraId="62FEB358" w14:textId="77777777" w:rsidR="002F2F6F" w:rsidRDefault="002F2F6F" w:rsidP="002F2F6F">
      <w:pPr>
        <w:rPr>
          <w:rStyle w:val="instructionsChar"/>
        </w:rPr>
      </w:pPr>
      <w:r>
        <w:rPr>
          <w:rStyle w:val="instructionsChar"/>
        </w:rPr>
        <w:t>Copy and paste from Notice of Rulemaking.</w:t>
      </w:r>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CB35AC" w:rsidRPr="001A4DE1" w:rsidRDefault="00CB35AC"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CB35AC" w:rsidRDefault="00CB35AC"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7293981B" w14:textId="77777777" w:rsidR="00551D68" w:rsidRDefault="00551D68" w:rsidP="00551D68">
      <w:r>
        <w:t>DEQ provided notice of the proposed rulemaking and rulemaking hearing on April 1, 2019</w:t>
      </w:r>
      <w:r>
        <w:rPr>
          <w:color w:val="C45911" w:themeColor="accent2" w:themeShade="BF"/>
        </w:rPr>
        <w:t xml:space="preserve"> </w:t>
      </w:r>
      <w:r>
        <w:t xml:space="preserve">by: </w:t>
      </w:r>
    </w:p>
    <w:p w14:paraId="233F45D0" w14:textId="77777777" w:rsidR="00551D68" w:rsidRDefault="00551D68" w:rsidP="00551D68">
      <w:pPr>
        <w:pStyle w:val="ListParagraph"/>
      </w:pPr>
    </w:p>
    <w:p w14:paraId="4D65F5BB" w14:textId="77777777" w:rsidR="00551D68" w:rsidRDefault="00551D68" w:rsidP="00551D68">
      <w:pPr>
        <w:pStyle w:val="ListParagraph"/>
        <w:numPr>
          <w:ilvl w:val="0"/>
          <w:numId w:val="27"/>
        </w:numPr>
        <w:ind w:left="360" w:right="18"/>
      </w:pPr>
      <w:r>
        <w:t>On March 29, 2019 Filing notice with the Oregon Secretary of State for publication in the April 2019 Oregon Bulletin;</w:t>
      </w:r>
    </w:p>
    <w:p w14:paraId="5B90F779" w14:textId="77777777" w:rsidR="00551D68" w:rsidRDefault="00551D68" w:rsidP="00551D68">
      <w:pPr>
        <w:pStyle w:val="ListParagraph"/>
        <w:numPr>
          <w:ilvl w:val="0"/>
          <w:numId w:val="27"/>
        </w:numPr>
        <w:ind w:left="0" w:right="18" w:firstLine="0"/>
      </w:pPr>
      <w:commentRangeStart w:id="28"/>
      <w:r>
        <w:t>Notifying the EPA by mail;</w:t>
      </w:r>
      <w:commentRangeEnd w:id="28"/>
      <w:r w:rsidR="00CB35AC">
        <w:rPr>
          <w:rStyle w:val="CommentReference"/>
          <w:bCs w:val="0"/>
        </w:rPr>
        <w:commentReference w:id="28"/>
      </w:r>
    </w:p>
    <w:p w14:paraId="6372D66A" w14:textId="77777777" w:rsidR="00551D68" w:rsidRDefault="00551D68" w:rsidP="00551D68">
      <w:pPr>
        <w:pStyle w:val="ListParagraph"/>
        <w:numPr>
          <w:ilvl w:val="0"/>
          <w:numId w:val="27"/>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551D68">
      <w:pPr>
        <w:pStyle w:val="ListParagraph"/>
        <w:numPr>
          <w:ilvl w:val="0"/>
          <w:numId w:val="27"/>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551D68">
      <w:pPr>
        <w:pStyle w:val="ListParagraph"/>
        <w:numPr>
          <w:ilvl w:val="0"/>
          <w:numId w:val="27"/>
        </w:numPr>
        <w:ind w:right="18"/>
      </w:pPr>
      <w:r>
        <w:t>Agency Rulemaking</w:t>
      </w:r>
    </w:p>
    <w:p w14:paraId="102A6328" w14:textId="77777777" w:rsidR="00551D68" w:rsidRDefault="00551D68" w:rsidP="00551D68">
      <w:pPr>
        <w:pStyle w:val="ListParagraph"/>
        <w:numPr>
          <w:ilvl w:val="0"/>
          <w:numId w:val="27"/>
        </w:numPr>
        <w:ind w:right="18"/>
      </w:pPr>
      <w:r w:rsidRPr="003007E8">
        <w:t>DEQ Public Notices</w:t>
      </w:r>
    </w:p>
    <w:p w14:paraId="452AA4F6" w14:textId="77777777" w:rsidR="00551D68" w:rsidRPr="003007E8" w:rsidRDefault="00551D68" w:rsidP="00551D68">
      <w:pPr>
        <w:pStyle w:val="ListParagraph"/>
        <w:numPr>
          <w:ilvl w:val="0"/>
          <w:numId w:val="27"/>
        </w:numPr>
        <w:ind w:right="18"/>
      </w:pPr>
      <w:r>
        <w:t>NSPS/NESHAP</w:t>
      </w:r>
    </w:p>
    <w:p w14:paraId="10074A63" w14:textId="77777777" w:rsidR="00551D68" w:rsidRDefault="00551D68" w:rsidP="00551D68">
      <w:pPr>
        <w:pStyle w:val="ListParagraph"/>
        <w:numPr>
          <w:ilvl w:val="0"/>
          <w:numId w:val="27"/>
        </w:numPr>
        <w:ind w:left="360" w:right="18"/>
      </w:pPr>
      <w:r w:rsidRPr="00C35797">
        <w:rPr>
          <w:rStyle w:val="Emphasis"/>
          <w:sz w:val="24"/>
        </w:rPr>
        <w:t xml:space="preserve">Emailing </w:t>
      </w:r>
      <w:r>
        <w:rPr>
          <w:rStyle w:val="Emphasis"/>
          <w:sz w:val="24"/>
        </w:rPr>
        <w:t>eight</w:t>
      </w:r>
      <w:r w:rsidRPr="00C35797">
        <w:rPr>
          <w:rStyle w:val="Emphasis"/>
          <w:color w:val="C45911" w:themeColor="accent2" w:themeShade="BF"/>
          <w:sz w:val="24"/>
        </w:rPr>
        <w:t xml:space="preserve"> </w:t>
      </w:r>
      <w:commentRangeStart w:id="29"/>
      <w:r w:rsidRPr="00233537">
        <w:t xml:space="preserve">stakeholders </w:t>
      </w:r>
      <w:r>
        <w:t>potentially affected by the new federal landfill standards</w:t>
      </w:r>
      <w:r w:rsidRPr="00C35797">
        <w:rPr>
          <w:rStyle w:val="Emphasis"/>
          <w:color w:val="C45911" w:themeColor="accent2" w:themeShade="BF"/>
          <w:sz w:val="24"/>
        </w:rPr>
        <w:t xml:space="preserve"> </w:t>
      </w:r>
      <w:commentRangeEnd w:id="29"/>
      <w:r w:rsidR="00CB35AC">
        <w:rPr>
          <w:rStyle w:val="CommentReference"/>
          <w:bCs w:val="0"/>
        </w:rPr>
        <w:commentReference w:id="29"/>
      </w:r>
    </w:p>
    <w:p w14:paraId="02BD635A" w14:textId="77777777" w:rsidR="00551D68" w:rsidRDefault="00551D68" w:rsidP="00551D68">
      <w:pPr>
        <w:pStyle w:val="ListParagraph"/>
        <w:numPr>
          <w:ilvl w:val="0"/>
          <w:numId w:val="27"/>
        </w:numPr>
        <w:ind w:left="0" w:right="18" w:firstLine="0"/>
      </w:pPr>
      <w:r>
        <w:t>Emailing t</w:t>
      </w:r>
      <w:r w:rsidRPr="006F1FBD">
        <w:t xml:space="preserve">he following key legislators required under </w:t>
      </w:r>
      <w:hyperlink r:id="rId30" w:history="1">
        <w:r w:rsidRPr="006F1FBD">
          <w:rPr>
            <w:u w:val="single"/>
          </w:rPr>
          <w:t>ORS 183.335</w:t>
        </w:r>
      </w:hyperlink>
      <w:r>
        <w:t>:</w:t>
      </w:r>
    </w:p>
    <w:p w14:paraId="36992DB1" w14:textId="77777777" w:rsidR="00551D68" w:rsidRDefault="00551D68" w:rsidP="00551D68">
      <w:pPr>
        <w:pStyle w:val="ListParagraph"/>
      </w:pPr>
    </w:p>
    <w:p w14:paraId="2D7AA969" w14:textId="77777777" w:rsidR="00551D68" w:rsidRDefault="00551D68" w:rsidP="00551D68">
      <w:pPr>
        <w:pStyle w:val="ListParagraph"/>
        <w:numPr>
          <w:ilvl w:val="0"/>
          <w:numId w:val="29"/>
        </w:numPr>
        <w:outlineLvl w:val="9"/>
        <w:rPr>
          <w:b/>
          <w:bCs w:val="0"/>
        </w:rPr>
      </w:pPr>
      <w:r>
        <w:t xml:space="preserve">Senator Michael </w:t>
      </w:r>
      <w:proofErr w:type="spellStart"/>
      <w:r>
        <w:t>Dembrow</w:t>
      </w:r>
      <w:proofErr w:type="spellEnd"/>
      <w:r w:rsidRPr="004D726F">
        <w:t xml:space="preserve">, Chair, </w:t>
      </w:r>
      <w:r>
        <w:t xml:space="preserve"> Environment and Natural Resources </w:t>
      </w:r>
      <w:r w:rsidRPr="004D726F">
        <w:t>Committee</w:t>
      </w:r>
    </w:p>
    <w:p w14:paraId="55C1DDE9" w14:textId="77777777" w:rsidR="00551D68" w:rsidRPr="00B33255" w:rsidRDefault="00551D68" w:rsidP="00551D68">
      <w:pPr>
        <w:numPr>
          <w:ilvl w:val="0"/>
          <w:numId w:val="29"/>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551D68">
      <w:pPr>
        <w:numPr>
          <w:ilvl w:val="0"/>
          <w:numId w:val="29"/>
        </w:numPr>
        <w:ind w:right="18"/>
        <w:contextualSpacing/>
        <w:rPr>
          <w:bCs/>
        </w:rPr>
      </w:pPr>
      <w:r>
        <w:t>Senate President Peter Courtney</w:t>
      </w:r>
    </w:p>
    <w:p w14:paraId="6CBA2B27" w14:textId="77777777" w:rsidR="00551D68" w:rsidRPr="00841A68" w:rsidRDefault="00551D68" w:rsidP="00551D68">
      <w:pPr>
        <w:numPr>
          <w:ilvl w:val="0"/>
          <w:numId w:val="29"/>
        </w:numPr>
        <w:ind w:right="18"/>
        <w:contextualSpacing/>
        <w:rPr>
          <w:bCs/>
        </w:rPr>
      </w:pPr>
      <w:r>
        <w:t xml:space="preserve">House Speaker Tina </w:t>
      </w:r>
      <w:proofErr w:type="spellStart"/>
      <w:r>
        <w:t>Kotek</w:t>
      </w:r>
      <w:proofErr w:type="spellEnd"/>
    </w:p>
    <w:p w14:paraId="3D1673D9" w14:textId="77777777" w:rsidR="00551D68" w:rsidRDefault="00551D68" w:rsidP="00551D68">
      <w:pPr>
        <w:pStyle w:val="ListParagraph"/>
      </w:pPr>
    </w:p>
    <w:p w14:paraId="21672F44" w14:textId="77777777" w:rsidR="00551D68" w:rsidRPr="006F1FBD" w:rsidRDefault="00551D68" w:rsidP="00551D68">
      <w:pPr>
        <w:pStyle w:val="ListParagraph"/>
        <w:numPr>
          <w:ilvl w:val="0"/>
          <w:numId w:val="28"/>
        </w:numPr>
        <w:ind w:left="0" w:right="18" w:firstLine="0"/>
      </w:pPr>
      <w:r>
        <w:t>Emailing advisory committee members,</w:t>
      </w:r>
    </w:p>
    <w:p w14:paraId="0E8CF89B" w14:textId="77777777" w:rsidR="00551D68" w:rsidRPr="00EE0814" w:rsidRDefault="00551D68" w:rsidP="00551D68">
      <w:pPr>
        <w:pStyle w:val="ListParagraph"/>
        <w:numPr>
          <w:ilvl w:val="0"/>
          <w:numId w:val="28"/>
        </w:numPr>
        <w:ind w:left="0" w:right="14" w:firstLine="0"/>
        <w:contextualSpacing w:val="0"/>
      </w:pPr>
      <w:r w:rsidRPr="00EE0814">
        <w:t>Postings on Twitter and Facebook</w:t>
      </w:r>
    </w:p>
    <w:p w14:paraId="512A0EED" w14:textId="77777777" w:rsidR="00551D68" w:rsidRPr="00EE0814" w:rsidRDefault="00551D68" w:rsidP="00551D68">
      <w:pPr>
        <w:pStyle w:val="ListParagraph"/>
        <w:numPr>
          <w:ilvl w:val="0"/>
          <w:numId w:val="28"/>
        </w:numPr>
        <w:ind w:left="0" w:right="14" w:firstLine="0"/>
        <w:contextualSpacing w:val="0"/>
      </w:pPr>
      <w:r w:rsidRPr="00EE0814">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47BF2B6D" w:rsidR="00551D68" w:rsidRDefault="00551D68" w:rsidP="00551D68">
      <w:r>
        <w:t xml:space="preserve">DEQ held </w:t>
      </w:r>
      <w:commentRangeStart w:id="30"/>
      <w:r>
        <w:t xml:space="preserve">one </w:t>
      </w:r>
      <w:commentRangeEnd w:id="30"/>
      <w:r w:rsidR="00CB35AC">
        <w:rPr>
          <w:rStyle w:val="CommentReference"/>
        </w:rPr>
        <w:commentReference w:id="30"/>
      </w:r>
      <w:r>
        <w:t>public hearing. The details are listed below. Anyone could attend the hearing in person, or by webinar or teleconference.</w:t>
      </w:r>
    </w:p>
    <w:p w14:paraId="6A3D89D0" w14:textId="77777777" w:rsidR="00551D68" w:rsidRDefault="00551D68" w:rsidP="00551D68"/>
    <w:p w14:paraId="55DCCEAC" w14:textId="366E54E2" w:rsidR="00551D68" w:rsidRDefault="00551D68" w:rsidP="00551D68">
      <w:r>
        <w:t>DEQ considered all written comments received at the hearing listed below before completing the draft rules. DEQ summarized all comments and responded to comments in the summary of comments section below.</w:t>
      </w:r>
    </w:p>
    <w:p w14:paraId="12F17BB9" w14:textId="77777777" w:rsidR="00551D68" w:rsidRDefault="00551D68"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77777777" w:rsidR="00551D68" w:rsidRPr="00DC2FD5" w:rsidRDefault="00551D68" w:rsidP="00551D68">
            <w:pPr>
              <w:jc w:val="center"/>
            </w:pPr>
            <w:r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Dan DeFehr</w:t>
            </w:r>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r w:rsidR="00551D68" w14:paraId="5E138716" w14:textId="77777777" w:rsidTr="00551D68">
        <w:trPr>
          <w:trHeight w:val="298"/>
          <w:jc w:val="center"/>
        </w:trPr>
        <w:tc>
          <w:tcPr>
            <w:tcW w:w="2898" w:type="dxa"/>
          </w:tcPr>
          <w:p w14:paraId="04CCC4D9" w14:textId="77777777" w:rsidR="00551D68" w:rsidRPr="0064131E" w:rsidRDefault="00551D68" w:rsidP="00551D68">
            <w:pPr>
              <w:rPr>
                <w:rFonts w:ascii="Arial" w:hAnsi="Arial" w:cs="Arial"/>
                <w:sz w:val="22"/>
                <w:szCs w:val="22"/>
              </w:rPr>
            </w:pPr>
            <w:r w:rsidRPr="0064131E">
              <w:rPr>
                <w:rFonts w:ascii="Arial" w:hAnsi="Arial" w:cs="Arial"/>
                <w:sz w:val="22"/>
                <w:szCs w:val="22"/>
              </w:rPr>
              <w:t>Webinar Link</w:t>
            </w:r>
          </w:p>
        </w:tc>
        <w:tc>
          <w:tcPr>
            <w:tcW w:w="3410" w:type="dxa"/>
          </w:tcPr>
          <w:p w14:paraId="3EA86ABC" w14:textId="77777777" w:rsidR="00551D68" w:rsidRPr="0064131E" w:rsidRDefault="00CB35AC" w:rsidP="00551D68">
            <w:pPr>
              <w:rPr>
                <w:sz w:val="22"/>
                <w:szCs w:val="22"/>
              </w:rPr>
            </w:pPr>
            <w:hyperlink r:id="rId32" w:history="1">
              <w:r w:rsidR="00551D68">
                <w:rPr>
                  <w:rStyle w:val="Hyperlink"/>
                  <w:sz w:val="22"/>
                  <w:szCs w:val="22"/>
                </w:rPr>
                <w:t>Public Hearing Webinar Login</w:t>
              </w:r>
            </w:hyperlink>
          </w:p>
        </w:tc>
      </w:tr>
      <w:tr w:rsidR="00551D68" w14:paraId="4B20C11B" w14:textId="77777777" w:rsidTr="00551D68">
        <w:trPr>
          <w:trHeight w:val="521"/>
          <w:jc w:val="center"/>
        </w:trPr>
        <w:tc>
          <w:tcPr>
            <w:tcW w:w="2898" w:type="dxa"/>
          </w:tcPr>
          <w:p w14:paraId="2E323A33" w14:textId="77777777" w:rsidR="00551D68" w:rsidRPr="0064131E" w:rsidRDefault="00551D68" w:rsidP="00551D68">
            <w:pPr>
              <w:rPr>
                <w:rFonts w:ascii="Arial" w:hAnsi="Arial" w:cs="Arial"/>
                <w:sz w:val="22"/>
                <w:szCs w:val="22"/>
              </w:rPr>
            </w:pPr>
            <w:r w:rsidRPr="0064131E">
              <w:rPr>
                <w:rFonts w:ascii="Arial" w:hAnsi="Arial" w:cs="Arial"/>
                <w:sz w:val="22"/>
                <w:szCs w:val="22"/>
              </w:rPr>
              <w:t>Instructions on how to access webinar and teleconference</w:t>
            </w:r>
          </w:p>
        </w:tc>
        <w:tc>
          <w:tcPr>
            <w:tcW w:w="3410" w:type="dxa"/>
          </w:tcPr>
          <w:p w14:paraId="57EF7CE2" w14:textId="77777777" w:rsidR="00551D68" w:rsidRPr="0064131E" w:rsidRDefault="00CB35AC" w:rsidP="00551D68">
            <w:pPr>
              <w:rPr>
                <w:sz w:val="22"/>
                <w:szCs w:val="22"/>
              </w:rPr>
            </w:pPr>
            <w:hyperlink r:id="rId33" w:history="1">
              <w:r w:rsidR="00551D68" w:rsidRPr="0064131E">
                <w:rPr>
                  <w:rStyle w:val="Hyperlink"/>
                  <w:sz w:val="22"/>
                  <w:szCs w:val="22"/>
                </w:rPr>
                <w:t>Webinar instructions</w:t>
              </w:r>
            </w:hyperlink>
          </w:p>
          <w:p w14:paraId="1996D973" w14:textId="77777777" w:rsidR="00551D68" w:rsidRPr="0064131E" w:rsidRDefault="00551D68" w:rsidP="00551D68">
            <w:pPr>
              <w:rPr>
                <w:sz w:val="22"/>
                <w:szCs w:val="22"/>
              </w:rPr>
            </w:pPr>
          </w:p>
        </w:tc>
      </w:tr>
    </w:tbl>
    <w:p w14:paraId="62FEB35C" w14:textId="77777777" w:rsidR="002F2F6F" w:rsidRPr="003C26EE" w:rsidRDefault="002F2F6F" w:rsidP="002F2F6F"/>
    <w:p w14:paraId="62FEB35D" w14:textId="77777777" w:rsidR="002F2F6F" w:rsidRDefault="002F2F6F" w:rsidP="002F2F6F">
      <w:r>
        <w:br w:type="page"/>
      </w:r>
    </w:p>
    <w:p w14:paraId="62FEB35E" w14:textId="77777777" w:rsidR="002F2F6F" w:rsidRDefault="002F2F6F" w:rsidP="001F7800">
      <w:pPr>
        <w:pStyle w:val="Heading2"/>
      </w:pPr>
      <w:bookmarkStart w:id="31" w:name="_Toc3988356"/>
      <w:bookmarkStart w:id="32" w:name="_Toc4051288"/>
      <w:r>
        <w:lastRenderedPageBreak/>
        <w:t>Public Hearing</w:t>
      </w:r>
      <w:bookmarkEnd w:id="31"/>
      <w:bookmarkEnd w:id="32"/>
    </w:p>
    <w:p w14:paraId="62FEB35F" w14:textId="77777777" w:rsidR="002F2F6F" w:rsidRDefault="002F2F6F" w:rsidP="00A83AA3">
      <w:pPr>
        <w:pStyle w:val="instructions"/>
      </w:pPr>
      <w:r>
        <w:t>New section – not copied from Notice of Rulemaking</w:t>
      </w:r>
    </w:p>
    <w:p w14:paraId="62FEB360" w14:textId="77777777" w:rsidR="002F2F6F" w:rsidRDefault="002F2F6F" w:rsidP="002F2F6F"/>
    <w:p w14:paraId="62FEB361" w14:textId="4D53F7F1" w:rsidR="002F2F6F" w:rsidRPr="001404B0" w:rsidRDefault="002F2F6F" w:rsidP="002F2F6F">
      <w:r w:rsidRPr="001404B0">
        <w:t>DEQ held</w:t>
      </w:r>
      <w:r>
        <w:t xml:space="preserve"> </w:t>
      </w:r>
      <w:commentRangeStart w:id="33"/>
      <w:r w:rsidR="00551D68" w:rsidRPr="00551D68">
        <w:rPr>
          <w:color w:val="auto"/>
        </w:rPr>
        <w:t xml:space="preserve">one </w:t>
      </w:r>
      <w:commentRangeEnd w:id="33"/>
      <w:r w:rsidR="00CB35AC">
        <w:rPr>
          <w:rStyle w:val="CommentReference"/>
        </w:rPr>
        <w:commentReference w:id="33"/>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Pr="001404B0">
        <w:t>. DEQ received</w:t>
      </w:r>
      <w:r w:rsidR="00551D68">
        <w:t xml:space="preserve"> no</w:t>
      </w:r>
      <w:r w:rsidRPr="001404B0">
        <w:t xml:space="preserve"> comments at the hearing.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20</w:t>
      </w:r>
      <w:r w:rsidRPr="001404B0">
        <w:t xml:space="preserve"> comments received during the open public comment period,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lastRenderedPageBreak/>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commentRangeStart w:id="34"/>
            <w:r w:rsidRPr="00A135B0">
              <w:t>End Time</w:t>
            </w:r>
            <w:commentRangeEnd w:id="34"/>
            <w:r w:rsidR="00CB35AC">
              <w:rPr>
                <w:rStyle w:val="CommentReference"/>
              </w:rPr>
              <w:commentReference w:id="34"/>
            </w:r>
          </w:p>
        </w:tc>
        <w:tc>
          <w:tcPr>
            <w:tcW w:w="6763" w:type="dxa"/>
            <w:vAlign w:val="center"/>
          </w:tcPr>
          <w:p w14:paraId="75337F07" w14:textId="77777777" w:rsidR="003753A9" w:rsidRPr="00A135B0" w:rsidRDefault="003753A9" w:rsidP="00E17DED">
            <w:pPr>
              <w:rPr>
                <w:vanish/>
              </w:rPr>
            </w:pP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Dan DeFehr</w:t>
            </w:r>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3753A9">
        <w:rPr>
          <w:rFonts w:ascii="Arial" w:hAnsi="Arial"/>
          <w:bCs/>
          <w:color w:val="C45911" w:themeColor="accent2" w:themeShade="BF"/>
        </w:rPr>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5" w:name="_Toc2850647"/>
      <w:bookmarkStart w:id="36" w:name="_Toc3988357"/>
      <w:bookmarkStart w:id="37" w:name="_Toc4051289"/>
      <w:r w:rsidRPr="001404B0">
        <w:lastRenderedPageBreak/>
        <w:t>Summary of Public Comments and DEQ Responses</w:t>
      </w:r>
      <w:bookmarkEnd w:id="35"/>
      <w:bookmarkEnd w:id="36"/>
      <w:bookmarkEnd w:id="37"/>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Pr>
          <w:rStyle w:val="instructionsChar"/>
        </w:rPr>
        <w:t>April 1, 2019</w:t>
      </w:r>
      <w:r w:rsidRPr="00794AF3">
        <w:t xml:space="preserve"> until 4 p.m. on </w:t>
      </w:r>
      <w:r w:rsidR="00095269">
        <w:rPr>
          <w:rStyle w:val="instructionsChar"/>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Pr>
          <w:rStyle w:val="instructionsChar"/>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8C" w14:textId="77777777" w:rsidR="002F2F6F" w:rsidRPr="001404B0" w:rsidRDefault="002F2F6F" w:rsidP="002F2F6F"/>
    <w:p w14:paraId="62FEB38D" w14:textId="77777777" w:rsidR="002F2F6F" w:rsidRPr="001404B0" w:rsidRDefault="002F2F6F" w:rsidP="00A83AA3">
      <w:pPr>
        <w:pStyle w:val="instructions"/>
      </w:pPr>
      <w:r w:rsidRPr="001404B0">
        <w:t>Select one of the following two statements:</w:t>
      </w:r>
    </w:p>
    <w:p w14:paraId="62FEB390" w14:textId="5F4627C6" w:rsidR="002F2F6F" w:rsidRPr="003753A9" w:rsidRDefault="002F2F6F" w:rsidP="002F2F6F">
      <w:pPr>
        <w:rPr>
          <w:rFonts w:ascii="Arial" w:hAnsi="Arial"/>
          <w:bCs/>
          <w:color w:val="C45911" w:themeColor="accent2" w:themeShade="BF"/>
          <w:highlight w:val="yellow"/>
        </w:rPr>
      </w:pPr>
    </w:p>
    <w:p w14:paraId="62FEB391" w14:textId="77777777" w:rsidR="002F2F6F" w:rsidRPr="003753A9" w:rsidRDefault="002F2F6F" w:rsidP="002F2F6F">
      <w:pPr>
        <w:rPr>
          <w:rFonts w:ascii="Arial" w:hAnsi="Arial"/>
          <w:bCs/>
          <w:color w:val="C45911" w:themeColor="accent2" w:themeShade="BF"/>
        </w:rPr>
      </w:pPr>
      <w:r w:rsidRPr="00CB35AC">
        <w:rPr>
          <w:rFonts w:ascii="Arial" w:hAnsi="Arial"/>
          <w:bCs/>
          <w:color w:val="C45911" w:themeColor="accent2" w:themeShade="BF"/>
        </w:rPr>
        <w:t>DEQ changed the proposed rules in response to comments described in the response sections below.</w:t>
      </w:r>
    </w:p>
    <w:p w14:paraId="62FEB392" w14:textId="6117FF05" w:rsidR="002F2F6F" w:rsidRDefault="002F2F6F" w:rsidP="002F2F6F"/>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62FEB39E" w14:textId="4E84FB98" w:rsidR="002F2F6F" w:rsidRDefault="002F2F6F" w:rsidP="002F2F6F"/>
    <w:p w14:paraId="5EB4C411" w14:textId="77777777"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62FEB3A6" w14:textId="10896789" w:rsidR="002F2F6F" w:rsidRDefault="002F2F6F" w:rsidP="002F2F6F"/>
    <w:p w14:paraId="0255A92A" w14:textId="77777777" w:rsidR="007570BD" w:rsidRPr="001404B0" w:rsidRDefault="007570BD" w:rsidP="002F2F6F"/>
    <w:p w14:paraId="62FEB3A7" w14:textId="77777777" w:rsidR="002F2F6F" w:rsidRPr="001404B0" w:rsidRDefault="002F2F6F" w:rsidP="001F7800">
      <w:pPr>
        <w:pStyle w:val="Heading4"/>
      </w:pPr>
      <w:r w:rsidRPr="001404B0">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DF3CE9B"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NSPS and NESHAP standards. As the most significant changes impact municipal solid waste landfills, DEQ deemed it appropriate to title the proposed rulemaking as such.</w:t>
      </w:r>
      <w:r w:rsidR="002F2F6F" w:rsidRPr="001404B0">
        <w:tab/>
      </w:r>
      <w:r w:rsidR="002F2F6F" w:rsidRPr="00A135B0">
        <w:t>  </w:t>
      </w:r>
    </w:p>
    <w:p w14:paraId="121A44BB" w14:textId="3E0B5AE1" w:rsidR="004E3B2D" w:rsidRDefault="004E3B2D" w:rsidP="002F2F6F"/>
    <w:p w14:paraId="598FDA3B" w14:textId="77777777"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246B4AA7" w14:textId="6263B02B"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1AC41B71" w14:textId="7CECF566" w:rsidR="004E3B2D" w:rsidRDefault="004E3B2D" w:rsidP="002F2F6F"/>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2D8050D1" w:rsidR="004E3B2D" w:rsidRDefault="004E3B2D" w:rsidP="004E3B2D">
      <w:r w:rsidRPr="004E3B2D">
        <w:t>On page 37, there is a typographical error regarding the color coding of the proposed rule. 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5561C79A" w14:textId="3B4D7F68" w:rsidR="004E3B2D" w:rsidRP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271D9791" w14:textId="60984692" w:rsidR="004E3B2D" w:rsidRDefault="004E3B2D" w:rsidP="004E3B2D"/>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140F55C0" w14:textId="77777777" w:rsidR="004E3B2D" w:rsidRPr="004E3B2D" w:rsidRDefault="004E3B2D" w:rsidP="004E3B2D">
      <w:pPr>
        <w:autoSpaceDE w:val="0"/>
        <w:autoSpaceDN w:val="0"/>
        <w:adjustRightInd w:val="0"/>
        <w:outlineLvl w:val="9"/>
      </w:pPr>
      <w:r w:rsidRPr="004E3B2D">
        <w:t>The color coding/description on the chart of proposed federal rules for adoption by</w:t>
      </w:r>
    </w:p>
    <w:p w14:paraId="43EBB338" w14:textId="2B59574E" w:rsidR="004E3B2D" w:rsidRDefault="004E3B2D" w:rsidP="004E3B2D">
      <w:proofErr w:type="gramStart"/>
      <w:r w:rsidRPr="004E3B2D">
        <w:t>reference</w:t>
      </w:r>
      <w:proofErr w:type="gramEnd"/>
      <w:r w:rsidRPr="004E3B2D">
        <w:t xml:space="preserv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730ED248" w14:textId="37D8AE98" w:rsidR="004E3B2D" w:rsidRDefault="004E3B2D" w:rsidP="004E3B2D">
      <w:r w:rsidRPr="004E3B2D">
        <w:t>Please see response to comments #5. The table has been used in NSPS and NESHAP-related rulemakings for several years. DEQ will review the table and layout in response to this comment and consider making changes and modifications deemed appropriate.</w:t>
      </w:r>
    </w:p>
    <w:p w14:paraId="6557BEEC" w14:textId="144E420D" w:rsidR="004E3B2D" w:rsidRDefault="004E3B2D" w:rsidP="004E3B2D">
      <w:pPr>
        <w:pStyle w:val="Heading4"/>
      </w:pP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4A03678C" w14:textId="2805B29D" w:rsidR="004E3B2D" w:rsidRDefault="004E3B2D" w:rsidP="004E3B2D">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B6C0602" w14:textId="2F13E787" w:rsidR="004E3B2D" w:rsidRDefault="004E3B2D" w:rsidP="004E3B2D">
      <w:pPr>
        <w:pStyle w:val="Heading4"/>
      </w:pPr>
    </w:p>
    <w:p w14:paraId="29A5FE63" w14:textId="77777777" w:rsidR="007570BD" w:rsidRPr="007570BD" w:rsidRDefault="007570BD" w:rsidP="007570BD"/>
    <w:p w14:paraId="451EBD3B" w14:textId="751B17C6" w:rsidR="004E3B2D" w:rsidRPr="001404B0" w:rsidRDefault="004E3B2D" w:rsidP="004E3B2D">
      <w:pPr>
        <w:pStyle w:val="Heading4"/>
      </w:pPr>
      <w:r>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08046FC2" w14:textId="2A18DE4C" w:rsidR="004E3B2D" w:rsidRPr="004E3B2D" w:rsidRDefault="004E3B2D" w:rsidP="002F2F6F">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p>
    <w:p w14:paraId="1714C2B5" w14:textId="6C9DA2E5" w:rsidR="004E3B2D" w:rsidRDefault="004E3B2D" w:rsidP="002F2F6F"/>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5C0FEA67" w14:textId="0D5C53A2" w:rsidR="004E3B2D" w:rsidRP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will consider adding clarifying language pertaining to compliance dates to ensure an orderly transition to new requirements for affected sources and to eliminate the potential for a landfill to backslide while waiting for the proposed requirements to become applicable.</w:t>
      </w:r>
    </w:p>
    <w:p w14:paraId="2A0135B6" w14:textId="342EAE4D" w:rsidR="004E3B2D" w:rsidRDefault="004E3B2D" w:rsidP="002F2F6F"/>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7570DFC6" w14:textId="130D116D" w:rsidR="004E3B2D" w:rsidRPr="00F34F5A" w:rsidRDefault="00F34F5A" w:rsidP="004E3B2D">
      <w:r w:rsidRPr="00F34F5A">
        <w:t xml:space="preserve">DEQ is reviewing </w:t>
      </w:r>
      <w:r w:rsidR="00986FDE">
        <w:t>design plan approval criteria and options. DEQ will add c</w:t>
      </w:r>
      <w:r w:rsidRPr="00F34F5A">
        <w:t xml:space="preserve">larifying language to address the design plan approval process. </w:t>
      </w:r>
    </w:p>
    <w:p w14:paraId="5F568C15" w14:textId="0CD41EC1" w:rsidR="004E3B2D" w:rsidRDefault="004E3B2D" w:rsidP="002F2F6F"/>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043D8534" w14:textId="324691F5" w:rsidR="004E3B2D" w:rsidRPr="004E3B2D" w:rsidRDefault="004E3B2D" w:rsidP="002F2F6F">
      <w:r w:rsidRPr="004E3B2D">
        <w:t>The proposed rules do not alter, change, or override any existing local land use decisions or Oregon’s land use laws.</w:t>
      </w:r>
    </w:p>
    <w:p w14:paraId="585A3FB8" w14:textId="214DF3F9" w:rsidR="004E3B2D" w:rsidRDefault="004E3B2D" w:rsidP="002F2F6F"/>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6FBCCBDC" w14:textId="0B4CF891" w:rsidR="004E3B2D" w:rsidRDefault="004E3B2D" w:rsidP="002F2F6F"/>
    <w:p w14:paraId="22E8809C" w14:textId="77777777"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79F8D54" w14:textId="27BE9F56" w:rsidR="004E3B2D" w:rsidRPr="004E3B2D" w:rsidRDefault="004E3B2D" w:rsidP="002F2F6F">
      <w:r w:rsidRPr="004E3B2D">
        <w:t>The proposed rules would not affect any ongoing nuisance investigations and do not affect or override Oregon’s nuisance rules in OAR 340 Division 208.</w:t>
      </w:r>
    </w:p>
    <w:p w14:paraId="56F3766A" w14:textId="263C3769" w:rsidR="004E3B2D" w:rsidRDefault="004E3B2D" w:rsidP="002F2F6F"/>
    <w:p w14:paraId="6F267F86" w14:textId="77777777" w:rsidR="007570BD" w:rsidRDefault="007570BD" w:rsidP="002F2F6F"/>
    <w:p w14:paraId="5033A59A" w14:textId="4E195B92" w:rsidR="004E3B2D" w:rsidRPr="001404B0" w:rsidRDefault="004E3B2D" w:rsidP="004E3B2D">
      <w:pPr>
        <w:pStyle w:val="Heading4"/>
      </w:pPr>
      <w:r>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5F9E32EC" w14:textId="59C750E7" w:rsidR="004E3B2D" w:rsidRPr="004E3B2D" w:rsidRDefault="004E3B2D" w:rsidP="002F2F6F">
      <w:r w:rsidRPr="004E3B2D">
        <w:t>The proposed landfill gas rules do not include any provisions that would allow a suspected source of nuisance odors to claim they are not a nuisance by demonstrating compliance with or exemption from the proposed rules.</w:t>
      </w:r>
    </w:p>
    <w:p w14:paraId="4E7784FC" w14:textId="28F3028C" w:rsidR="004E3B2D" w:rsidRDefault="004E3B2D" w:rsidP="002F2F6F"/>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6D6D0323" w14:textId="00D00867" w:rsidR="004E3B2D" w:rsidRP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47DF0E6A" w14:textId="77777777" w:rsidR="004E3B2D" w:rsidRDefault="004E3B2D" w:rsidP="002F2F6F"/>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t>Response</w:t>
      </w:r>
    </w:p>
    <w:p w14:paraId="71F62810" w14:textId="77777777" w:rsidR="004E3B2D" w:rsidRPr="004E3B2D" w:rsidRDefault="004E3B2D" w:rsidP="004E3B2D">
      <w:r w:rsidRPr="004E3B2D">
        <w:t xml:space="preserve">The proposed rules to implement the new federal emission guidelines do not affect Oregon’s land-use laws, rather they lower the threshold at which affected landfills in Oregon must capture and control their landfill gas emissions.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D2D621C" w14:textId="7E868F19" w:rsidR="004E3B2D" w:rsidRDefault="004E3B2D" w:rsidP="004E3B2D"/>
    <w:p w14:paraId="0B2CAFBE" w14:textId="77777777" w:rsidR="007570BD" w:rsidRDefault="007570BD" w:rsidP="004E3B2D"/>
    <w:p w14:paraId="6469C948" w14:textId="4DB6C99B" w:rsidR="004E3B2D" w:rsidRPr="007570BD" w:rsidRDefault="004E3B2D" w:rsidP="004E3B2D">
      <w:pPr>
        <w:pStyle w:val="Heading4"/>
        <w:rPr>
          <w:highlight w:val="yellow"/>
        </w:rPr>
      </w:pPr>
      <w:r w:rsidRPr="007570BD">
        <w:rPr>
          <w:highlight w:val="yellow"/>
        </w:rPr>
        <w:t>Comment 17</w:t>
      </w:r>
    </w:p>
    <w:p w14:paraId="5E045E12" w14:textId="479BC340" w:rsidR="004E3B2D" w:rsidRPr="007570BD" w:rsidRDefault="004E3B2D" w:rsidP="004E3B2D">
      <w:pPr>
        <w:rPr>
          <w:highlight w:val="yellow"/>
        </w:rPr>
      </w:pPr>
      <w:r w:rsidRPr="007570BD">
        <w:rPr>
          <w:highlight w:val="yellow"/>
        </w:rPr>
        <w:t>340-236-0500(6) Removal criteria could be made more explicit- it is unclear whether a landfill must meet one or all of the listed criteria.</w:t>
      </w:r>
    </w:p>
    <w:p w14:paraId="3D9E3A61" w14:textId="77777777" w:rsidR="004E3B2D" w:rsidRPr="007570BD" w:rsidRDefault="004E3B2D" w:rsidP="004E3B2D">
      <w:pPr>
        <w:rPr>
          <w:highlight w:val="yellow"/>
        </w:rPr>
      </w:pPr>
    </w:p>
    <w:p w14:paraId="6899D2AC" w14:textId="77777777" w:rsidR="004E3B2D" w:rsidRPr="007570BD" w:rsidRDefault="004E3B2D" w:rsidP="004E3B2D">
      <w:pPr>
        <w:pStyle w:val="Heading4"/>
        <w:rPr>
          <w:highlight w:val="yellow"/>
        </w:rPr>
      </w:pPr>
      <w:r w:rsidRPr="007570BD">
        <w:rPr>
          <w:highlight w:val="yellow"/>
        </w:rPr>
        <w:t>Response</w:t>
      </w:r>
    </w:p>
    <w:p w14:paraId="1C0A6D08" w14:textId="164FD266" w:rsidR="004E3B2D" w:rsidRPr="007570BD" w:rsidRDefault="004E3B2D" w:rsidP="004E3B2D">
      <w:pPr>
        <w:rPr>
          <w:highlight w:val="yellow"/>
        </w:rPr>
      </w:pPr>
      <w:r w:rsidRPr="007570BD">
        <w:rPr>
          <w:highlight w:val="yellow"/>
        </w:rPr>
        <w:t>All listed removal criteria in the proposed rules OAR 340-236-0500 (6</w:t>
      </w:r>
      <w:proofErr w:type="gramStart"/>
      <w:r w:rsidRPr="007570BD">
        <w:rPr>
          <w:highlight w:val="yellow"/>
        </w:rPr>
        <w:t>)(</w:t>
      </w:r>
      <w:proofErr w:type="gramEnd"/>
      <w:r w:rsidRPr="007570BD">
        <w:rPr>
          <w:highlight w:val="yellow"/>
        </w:rPr>
        <w:t xml:space="preserve">a) through (d) must be met for a collection and control system to be capped, removed, or decommissioned. This is </w:t>
      </w:r>
      <w:r w:rsidR="00816AB8">
        <w:rPr>
          <w:highlight w:val="yellow"/>
        </w:rPr>
        <w:t>demonstrated by</w:t>
      </w:r>
      <w:r w:rsidR="006F60C9">
        <w:rPr>
          <w:highlight w:val="yellow"/>
        </w:rPr>
        <w:t xml:space="preserve"> explicit ‘or’ language located in </w:t>
      </w:r>
      <w:r w:rsidRPr="007570BD">
        <w:rPr>
          <w:highlight w:val="yellow"/>
        </w:rPr>
        <w:t>other sections of the federal register notice (</w:t>
      </w:r>
      <w:proofErr w:type="spellStart"/>
      <w:r w:rsidRPr="007570BD">
        <w:rPr>
          <w:highlight w:val="yellow"/>
        </w:rPr>
        <w:t>Cf</w:t>
      </w:r>
      <w:proofErr w:type="spellEnd"/>
      <w:r w:rsidRPr="007570BD">
        <w:rPr>
          <w:highlight w:val="yellow"/>
        </w:rPr>
        <w:t>)</w:t>
      </w:r>
      <w:r w:rsidR="006F60C9">
        <w:rPr>
          <w:highlight w:val="yellow"/>
        </w:rPr>
        <w:t xml:space="preserve"> that is not present in the removal criteria section of rule</w:t>
      </w:r>
      <w:r w:rsidRPr="007570BD">
        <w:rPr>
          <w:highlight w:val="yellow"/>
        </w:rPr>
        <w:t xml:space="preserve">.  </w:t>
      </w:r>
    </w:p>
    <w:p w14:paraId="2E472519" w14:textId="77777777" w:rsidR="004E3B2D" w:rsidRPr="007570BD" w:rsidRDefault="004E3B2D" w:rsidP="004E3B2D">
      <w:pPr>
        <w:rPr>
          <w:highlight w:val="yellow"/>
        </w:rPr>
      </w:pP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t>Response</w:t>
      </w:r>
    </w:p>
    <w:p w14:paraId="3E0D38C3" w14:textId="1091A907" w:rsidR="004E3B2D" w:rsidRPr="00816AB8" w:rsidRDefault="004E3B2D" w:rsidP="004E3B2D">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1B40C2AC" w14:textId="5BE14583" w:rsidR="004E3B2D" w:rsidRPr="007570BD" w:rsidRDefault="004E3B2D" w:rsidP="004E3B2D">
      <w:pPr>
        <w:pStyle w:val="Heading4"/>
        <w:rPr>
          <w:highlight w:val="yellow"/>
        </w:rPr>
      </w:pP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lastRenderedPageBreak/>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0568DCEA" w14:textId="63510C7C" w:rsidR="004E3B2D" w:rsidRPr="007469AF" w:rsidRDefault="004E3B2D" w:rsidP="004E3B2D">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648C044E" w14:textId="1CC336DC" w:rsidR="004E3B2D" w:rsidRPr="007570BD" w:rsidRDefault="004E3B2D" w:rsidP="004E3B2D">
      <w:pPr>
        <w:pStyle w:val="Heading4"/>
        <w:rPr>
          <w:highlight w:val="yellow"/>
        </w:rPr>
      </w:pP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2996FDD3" w14:textId="4ABCAF27" w:rsidR="004E3B2D" w:rsidRPr="004E3B2D" w:rsidRDefault="004E3B2D" w:rsidP="004E3B2D">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Page 5 of the public notice package, the ‘overview’ clarifies that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6" w14:textId="7481394E" w:rsidR="002F2F6F" w:rsidRPr="001404B0" w:rsidRDefault="002F2F6F" w:rsidP="002F2F6F"/>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lastRenderedPageBreak/>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62FEB3F2" w14:textId="77777777" w:rsidR="002F2F6F" w:rsidRPr="001404B0" w:rsidRDefault="002F2F6F" w:rsidP="002F2F6F"/>
    <w:p w14:paraId="37C9F449" w14:textId="77777777" w:rsidR="00AB1196" w:rsidRDefault="00AB1196" w:rsidP="00AB1196">
      <w:pPr>
        <w:pStyle w:val="Heading3"/>
      </w:pPr>
    </w:p>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Pr>
          <w:rStyle w:val="instructionsChar"/>
        </w:rPr>
        <w:t>April 29, 2019</w:t>
      </w:r>
      <w:r>
        <w:t xml:space="preserve"> until</w:t>
      </w:r>
      <w:r w:rsidRPr="00794AF3">
        <w:t xml:space="preserve"> </w:t>
      </w:r>
      <w:r>
        <w:t xml:space="preserve">5 p.m. on </w:t>
      </w:r>
      <w:r w:rsidR="00CB35AC">
        <w:rPr>
          <w:rStyle w:val="instructionsChar"/>
        </w:rPr>
        <w:t>May 31</w:t>
      </w:r>
      <w:r>
        <w:rPr>
          <w:rStyle w:val="instructionsChar"/>
        </w:rPr>
        <w:t>, 2019</w:t>
      </w:r>
      <w:r>
        <w:rPr>
          <w:bCs/>
        </w:rPr>
        <w:t>.</w:t>
      </w:r>
    </w:p>
    <w:p w14:paraId="62CAEB7D" w14:textId="77777777" w:rsidR="00AB1196" w:rsidRPr="00635335" w:rsidRDefault="00AB1196" w:rsidP="00AB1196"/>
    <w:p w14:paraId="1DB91884" w14:textId="79055C20" w:rsidR="00AB1196" w:rsidRPr="001404B0" w:rsidRDefault="00AB1196" w:rsidP="00AB1196">
      <w:r w:rsidRPr="001404B0">
        <w:t>For public comments received by the close of the public comment period, the following organizes comments into</w:t>
      </w:r>
      <w:commentRangeStart w:id="38"/>
      <w:r w:rsidRPr="001404B0">
        <w:t xml:space="preserve"> </w:t>
      </w:r>
      <w:r w:rsidR="00D0725C">
        <w:rPr>
          <w:rStyle w:val="instructionsChar"/>
        </w:rPr>
        <w:t>2</w:t>
      </w:r>
      <w:r w:rsidRPr="001404B0">
        <w:rPr>
          <w:color w:val="806000" w:themeColor="accent4" w:themeShade="80"/>
        </w:rPr>
        <w:t xml:space="preserve"> </w:t>
      </w:r>
      <w:commentRangeEnd w:id="38"/>
      <w:r w:rsidR="00CB35AC">
        <w:rPr>
          <w:rStyle w:val="CommentReference"/>
        </w:rPr>
        <w:commentReference w:id="38"/>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60EE4E54" w14:textId="77777777" w:rsidR="00AB1196" w:rsidRPr="001404B0" w:rsidRDefault="00AB1196" w:rsidP="00AB1196"/>
    <w:p w14:paraId="313FC635" w14:textId="77777777" w:rsidR="00AB1196" w:rsidRPr="001404B0" w:rsidRDefault="00AB1196" w:rsidP="00AB1196">
      <w:pPr>
        <w:pStyle w:val="instructions"/>
      </w:pPr>
      <w:r w:rsidRPr="001404B0">
        <w:t>Select one of the following two statements:</w:t>
      </w:r>
    </w:p>
    <w:p w14:paraId="76A3A2FC" w14:textId="77777777" w:rsidR="00AB1196" w:rsidRPr="001404B0" w:rsidRDefault="00AB1196" w:rsidP="00AB1196"/>
    <w:p w14:paraId="7EB0A58A" w14:textId="77777777" w:rsidR="00AB1196" w:rsidRPr="003753A9" w:rsidRDefault="00AB1196" w:rsidP="00AB1196">
      <w:pPr>
        <w:rPr>
          <w:rFonts w:ascii="Arial" w:hAnsi="Arial"/>
          <w:bCs/>
          <w:color w:val="C45911" w:themeColor="accent2" w:themeShade="BF"/>
          <w:highlight w:val="yellow"/>
        </w:rPr>
      </w:pPr>
      <w:r w:rsidRPr="003753A9">
        <w:rPr>
          <w:rFonts w:ascii="Arial" w:hAnsi="Arial"/>
          <w:bCs/>
          <w:color w:val="C45911" w:themeColor="accent2" w:themeShade="BF"/>
          <w:highlight w:val="yellow"/>
        </w:rPr>
        <w:t>DEQ did not change the proposed rules in response to comments.</w:t>
      </w:r>
    </w:p>
    <w:p w14:paraId="59CB930C" w14:textId="77777777" w:rsidR="00AB1196" w:rsidRPr="003753A9" w:rsidRDefault="00AB1196" w:rsidP="00AB1196">
      <w:pPr>
        <w:rPr>
          <w:rFonts w:ascii="Arial" w:hAnsi="Arial"/>
          <w:bCs/>
          <w:color w:val="C45911" w:themeColor="accent2" w:themeShade="BF"/>
          <w:highlight w:val="yellow"/>
        </w:rPr>
      </w:pPr>
    </w:p>
    <w:p w14:paraId="71D50D32" w14:textId="77777777" w:rsidR="00AB1196" w:rsidRPr="003753A9" w:rsidRDefault="00AB1196" w:rsidP="00AB1196">
      <w:pPr>
        <w:rPr>
          <w:rFonts w:ascii="Arial" w:hAnsi="Arial"/>
          <w:bCs/>
          <w:color w:val="C45911" w:themeColor="accent2" w:themeShade="BF"/>
        </w:rPr>
      </w:pPr>
      <w:r w:rsidRPr="003753A9">
        <w:rPr>
          <w:rFonts w:ascii="Arial" w:hAnsi="Arial"/>
          <w:bCs/>
          <w:color w:val="C45911" w:themeColor="accent2" w:themeShade="BF"/>
          <w:highlight w:val="yellow"/>
        </w:rPr>
        <w:t>DEQ changed the proposed rules in response to comments described in the response sections below.</w:t>
      </w:r>
    </w:p>
    <w:p w14:paraId="15682F34" w14:textId="77777777" w:rsidR="00AB1196" w:rsidRDefault="00AB1196" w:rsidP="00AB1196"/>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megagrams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75A7E849"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also known as a </w:t>
      </w:r>
      <w:r w:rsidRPr="009671B8">
        <w:t>metric ton, which is equal to 1.1 U.S.</w:t>
      </w:r>
      <w:r w:rsidRPr="009671B8">
        <w:t xml:space="preserve"> </w:t>
      </w:r>
      <w:r w:rsidRPr="009671B8">
        <w:t>short tons or about 2,205 pounds.</w:t>
      </w:r>
      <w:r>
        <w:rPr>
          <w:rFonts w:ascii="Melior" w:hAnsi="Melior" w:cs="Melior"/>
          <w:sz w:val="18"/>
          <w:szCs w:val="18"/>
        </w:rPr>
        <w:t xml:space="preserve"> </w:t>
      </w:r>
      <w:r w:rsidR="0037405E">
        <w:t xml:space="preserve">EPA has established requirements in the emission guidelines based on megagrams, for consistency Oregon’s rules will use the same measurement. </w:t>
      </w:r>
    </w:p>
    <w:p w14:paraId="5F7C90FD" w14:textId="77777777" w:rsidR="00A9495C" w:rsidRPr="00A9495C" w:rsidRDefault="00A9495C" w:rsidP="00A9495C">
      <w:pPr>
        <w:rPr>
          <w:highlight w:val="yellow"/>
        </w:rPr>
      </w:pPr>
    </w:p>
    <w:p w14:paraId="4DFC2FA5" w14:textId="378446D5"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2 </w:t>
      </w:r>
    </w:p>
    <w:p w14:paraId="00107F7F" w14:textId="51DEE11F" w:rsidR="00D0725C" w:rsidRPr="00D0725C" w:rsidRDefault="00D0725C" w:rsidP="002F2F6F">
      <w:pPr>
        <w:rPr>
          <w:highlight w:val="yellow"/>
        </w:rPr>
      </w:pPr>
      <w:r w:rsidRPr="00D0725C">
        <w:rPr>
          <w:highlight w:val="yellow"/>
        </w:rPr>
        <w:t>The plan does not meet the requirements of 40 C.F.R. part 60 subpart 60.25(a).</w:t>
      </w:r>
    </w:p>
    <w:p w14:paraId="6E6F53C7" w14:textId="44226277" w:rsidR="00D0725C" w:rsidRPr="00D0725C" w:rsidRDefault="00D0725C" w:rsidP="002F2F6F">
      <w:pPr>
        <w:rPr>
          <w:highlight w:val="yellow"/>
        </w:rPr>
      </w:pPr>
    </w:p>
    <w:p w14:paraId="24EE3258" w14:textId="77777777" w:rsidR="00D0725C" w:rsidRPr="00D0725C" w:rsidRDefault="00D0725C" w:rsidP="00D0725C">
      <w:pPr>
        <w:pStyle w:val="Heading4"/>
        <w:rPr>
          <w:highlight w:val="yellow"/>
        </w:rPr>
      </w:pPr>
      <w:r w:rsidRPr="00D0725C">
        <w:rPr>
          <w:highlight w:val="yellow"/>
        </w:rPr>
        <w:lastRenderedPageBreak/>
        <w:t>Response</w:t>
      </w:r>
    </w:p>
    <w:p w14:paraId="76285A00" w14:textId="4D2D43C5" w:rsidR="00D0725C" w:rsidRPr="00D0725C" w:rsidRDefault="00D0725C" w:rsidP="00D0725C">
      <w:pPr>
        <w:rPr>
          <w:highlight w:val="yellow"/>
        </w:rPr>
      </w:pPr>
      <w:r w:rsidRPr="00D0725C">
        <w:rPr>
          <w:highlight w:val="yellow"/>
        </w:rPr>
        <w:t xml:space="preserve">Draft.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76757B94" w:rsidR="00D0725C" w:rsidRPr="009671B8" w:rsidRDefault="00D0725C" w:rsidP="00D0725C">
      <w:r w:rsidRPr="009671B8">
        <w:t xml:space="preserve">The chart showing NMOC emissions in </w:t>
      </w:r>
      <w:proofErr w:type="spellStart"/>
      <w:r w:rsidRPr="009671B8">
        <w:t>ppmv</w:t>
      </w:r>
      <w:proofErr w:type="spellEnd"/>
      <w:r w:rsidRPr="009671B8">
        <w:t xml:space="preserve"> should be rewritten in megagrams.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36C30449" w14:textId="7CC78427" w:rsidR="00D0725C" w:rsidRPr="009671B8" w:rsidRDefault="009671B8" w:rsidP="009671B8">
      <w:r w:rsidRPr="009671B8">
        <w:t xml:space="preserve">A </w:t>
      </w:r>
      <w:proofErr w:type="spellStart"/>
      <w:r w:rsidRPr="009671B8">
        <w:t>megagram</w:t>
      </w:r>
      <w:proofErr w:type="spellEnd"/>
      <w:r w:rsidRPr="009671B8">
        <w:t xml:space="preserve"> is also known as a metric ton, which is equal to 1.1 U.S. short tons or about 2,205 pounds.</w:t>
      </w:r>
    </w:p>
    <w:p w14:paraId="4923D9CB" w14:textId="77777777" w:rsidR="009671B8" w:rsidRDefault="009671B8" w:rsidP="00D0725C">
      <w:pPr>
        <w:pStyle w:val="Heading4"/>
        <w:rPr>
          <w:highlight w:val="yellow"/>
        </w:rPr>
      </w:pPr>
    </w:p>
    <w:p w14:paraId="34761082" w14:textId="63D279B6" w:rsidR="00D0725C" w:rsidRPr="00D0725C" w:rsidRDefault="00D0725C" w:rsidP="00D0725C">
      <w:pPr>
        <w:pStyle w:val="Heading4"/>
        <w:rPr>
          <w:rStyle w:val="instructionsChar"/>
          <w:bCs w:val="0"/>
          <w:color w:val="000000" w:themeColor="text1"/>
          <w:highlight w:val="yellow"/>
        </w:rPr>
      </w:pPr>
      <w:r w:rsidRPr="00D0725C">
        <w:rPr>
          <w:highlight w:val="yellow"/>
        </w:rPr>
        <w:t xml:space="preserve">Comment 4 </w:t>
      </w:r>
      <w:r w:rsidR="009671B8">
        <w:rPr>
          <w:highlight w:val="yellow"/>
        </w:rPr>
        <w:t>(RULE COMMENT)</w:t>
      </w:r>
    </w:p>
    <w:p w14:paraId="30642A9D" w14:textId="62E3D104" w:rsidR="00D0725C" w:rsidRPr="00D0725C" w:rsidRDefault="00D0725C" w:rsidP="00D0725C">
      <w:pPr>
        <w:rPr>
          <w:highlight w:val="yellow"/>
        </w:rPr>
      </w:pPr>
      <w:r w:rsidRPr="00D0725C">
        <w:rPr>
          <w:highlight w:val="yellow"/>
        </w:rPr>
        <w:t xml:space="preserve">DEQ should be more stringent than the emission guidelines, requiring gas collection and control systems based on megagrams of NMOC emissions; the plan should not allow sources to demonstrate NMOC levels by surface monitoring and escape the requirements for a control system.  </w:t>
      </w:r>
    </w:p>
    <w:p w14:paraId="0DC38548" w14:textId="77777777" w:rsidR="00D0725C" w:rsidRPr="00D0725C" w:rsidRDefault="00D0725C" w:rsidP="00D0725C">
      <w:pPr>
        <w:pStyle w:val="instructions"/>
        <w:rPr>
          <w:highlight w:val="yellow"/>
        </w:rPr>
      </w:pPr>
    </w:p>
    <w:p w14:paraId="20DCD022" w14:textId="77777777" w:rsidR="00D0725C" w:rsidRPr="00D0725C" w:rsidRDefault="00D0725C" w:rsidP="00D0725C">
      <w:pPr>
        <w:pStyle w:val="Heading4"/>
        <w:rPr>
          <w:highlight w:val="yellow"/>
        </w:rPr>
      </w:pPr>
      <w:r w:rsidRPr="00D0725C">
        <w:rPr>
          <w:highlight w:val="yellow"/>
        </w:rPr>
        <w:t>Response</w:t>
      </w:r>
    </w:p>
    <w:p w14:paraId="52296BF0" w14:textId="14A06307" w:rsidR="00D0725C" w:rsidRPr="00D0725C" w:rsidRDefault="009671B8" w:rsidP="00D0725C">
      <w:pPr>
        <w:rPr>
          <w:highlight w:val="yellow"/>
        </w:rPr>
      </w:pPr>
      <w:bookmarkStart w:id="39" w:name="_GoBack"/>
      <w:bookmarkEnd w:id="39"/>
      <w:r>
        <w:rPr>
          <w:highlight w:val="yellow"/>
        </w:rPr>
        <w:t xml:space="preserve">Currently there are no municipal solid waste landfills in Oregon that emit between 34 and 50 megagrams of nonmethane organic compounds per year.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4BD23F1D" w14:textId="13B302FB" w:rsidR="009671B8" w:rsidRPr="00516AA8" w:rsidRDefault="009671B8" w:rsidP="009671B8">
      <w:r w:rsidRPr="00516AA8">
        <w:t xml:space="preserve">Currently there are no municipal solid waste landfills in Oregon that emit between 34 and 50 megagrams of nonmethane organic compounds per year. </w:t>
      </w:r>
      <w:r w:rsidRPr="00516AA8">
        <w:t xml:space="preserve">Therefore, the rules and plan would not require any uncontrolled landfills to install a gas collection and control system unless in the future a landfill were to exceed </w:t>
      </w:r>
      <w:r w:rsidR="00516AA8" w:rsidRPr="00516AA8">
        <w:t>an applicable threshold</w:t>
      </w:r>
      <w:r w:rsidRPr="00516AA8">
        <w:t xml:space="preserve">. </w:t>
      </w:r>
    </w:p>
    <w:p w14:paraId="424A4FAD" w14:textId="5365F227" w:rsidR="00D0725C" w:rsidRPr="004E3B2D" w:rsidRDefault="00D0725C" w:rsidP="00D0725C"/>
    <w:p w14:paraId="2189F804" w14:textId="77777777" w:rsidR="00D0725C" w:rsidRPr="004E3B2D" w:rsidRDefault="00D0725C" w:rsidP="00D0725C"/>
    <w:p w14:paraId="4E36B889" w14:textId="77777777" w:rsidR="00D0725C" w:rsidRPr="004E3B2D" w:rsidRDefault="00D0725C" w:rsidP="00D0725C"/>
    <w:p w14:paraId="2AEA0A77" w14:textId="77777777" w:rsidR="00D0725C" w:rsidRDefault="00D0725C" w:rsidP="002F2F6F"/>
    <w:p w14:paraId="69256FCD" w14:textId="77777777" w:rsidR="00D0725C" w:rsidRDefault="00D0725C"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45A93E0B"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746CDD6D"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67CBFC6B" w:rsidR="00AB1196" w:rsidRPr="001404B0"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3E43B78D"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r w:rsidR="00AB1196" w:rsidRPr="001404B0" w14:paraId="6089F941"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B12E9DA" w14:textId="44E93B27" w:rsidR="00AB1196" w:rsidRPr="001404B0"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A21C79" w14:textId="76569AA5" w:rsidR="00AB1196" w:rsidRPr="001404B0"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92B2459" w14:textId="212B73A0" w:rsidR="00AB1196" w:rsidRPr="001404B0" w:rsidRDefault="00AB1196" w:rsidP="00AB119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71E54BB" w14:textId="584EC351" w:rsidR="00AB1196" w:rsidRPr="001404B0"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1A56114" w14:textId="77777777" w:rsidR="00AB1196" w:rsidRPr="001404B0" w:rsidRDefault="00AB1196" w:rsidP="00181616">
            <w:pPr>
              <w:rPr>
                <w:sz w:val="22"/>
                <w:szCs w:val="22"/>
              </w:rPr>
            </w:pPr>
          </w:p>
        </w:tc>
      </w:tr>
      <w:tr w:rsidR="00AB1196" w:rsidRPr="001404B0" w14:paraId="3117256B"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82C2D46" w14:textId="4110D965" w:rsidR="00AB1196" w:rsidRPr="001404B0" w:rsidRDefault="00AB1196" w:rsidP="00AB1196">
            <w:pP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D1972B" w14:textId="4A512E0A"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A12411" w14:textId="7EB8D6A7"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F152AD" w14:textId="2EE8439B"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4FDA106" w14:textId="77777777" w:rsidR="00AB1196" w:rsidRPr="001404B0" w:rsidRDefault="00AB1196" w:rsidP="00181616">
            <w:pPr>
              <w:rPr>
                <w:sz w:val="22"/>
                <w:szCs w:val="22"/>
              </w:rPr>
            </w:pPr>
          </w:p>
        </w:tc>
      </w:tr>
      <w:tr w:rsidR="00AB1196" w:rsidRPr="001404B0" w14:paraId="0405E6D9" w14:textId="77777777" w:rsidTr="00181616">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0034339" w14:textId="0F88EF82" w:rsidR="00AB1196" w:rsidRDefault="00AB1196" w:rsidP="00181616">
            <w:pPr>
              <w:jc w:val="center"/>
              <w:rPr>
                <w:rFonts w:ascii="Arial" w:hAnsi="Arial" w:cs="Arial"/>
                <w:sz w:val="22"/>
                <w:szCs w:val="22"/>
              </w:rPr>
            </w:pP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36DB3D" w14:textId="325C5B7D" w:rsidR="00AB1196" w:rsidRDefault="00AB1196" w:rsidP="00181616">
            <w:pPr>
              <w:rPr>
                <w:sz w:val="22"/>
                <w:szCs w:val="22"/>
              </w:rPr>
            </w:pP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B85A4D3" w14:textId="144E8A3C" w:rsidR="00AB1196" w:rsidRDefault="00AB1196" w:rsidP="00181616">
            <w:pPr>
              <w:rPr>
                <w:sz w:val="22"/>
                <w:szCs w:val="22"/>
              </w:rPr>
            </w:pP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1121A0" w14:textId="6937DC96" w:rsidR="00AB1196" w:rsidRDefault="00AB1196" w:rsidP="00181616">
            <w:pPr>
              <w:rPr>
                <w:sz w:val="22"/>
                <w:szCs w:val="22"/>
              </w:rPr>
            </w:pP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0943AB0E" w14:textId="77777777" w:rsidR="00AB1196"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2F2F6F">
      <w:pPr>
        <w:pStyle w:val="Heading1"/>
      </w:pPr>
      <w:bookmarkStart w:id="40" w:name="_Toc3988358"/>
      <w:bookmarkStart w:id="41" w:name="_Toc4051290"/>
      <w:r>
        <w:t>Implementation</w:t>
      </w:r>
      <w:bookmarkEnd w:id="40"/>
      <w:bookmarkEnd w:id="41"/>
    </w:p>
    <w:p w14:paraId="62FEB3F6" w14:textId="77777777" w:rsidR="002F2F6F" w:rsidRDefault="002F2F6F" w:rsidP="00A83AA3">
      <w:pPr>
        <w:pStyle w:val="instructions"/>
      </w:pPr>
      <w:r>
        <w:t>Do not copy from Notice of Rulemaking.</w:t>
      </w:r>
    </w:p>
    <w:p w14:paraId="62FEB3F7" w14:textId="77777777" w:rsidR="002F2F6F" w:rsidRPr="001404B0" w:rsidRDefault="002F2F6F" w:rsidP="002F2F6F">
      <w:pPr>
        <w:pStyle w:val="Heading2"/>
      </w:pPr>
      <w:r w:rsidRPr="001404B0">
        <w:t>Notification</w:t>
      </w:r>
    </w:p>
    <w:p w14:paraId="62FEB3F8" w14:textId="33CC71A0" w:rsidR="002F2F6F" w:rsidRDefault="002F2F6F" w:rsidP="002F2F6F">
      <w:r w:rsidRPr="001404B0">
        <w:t xml:space="preserve">The proposed rules would become effective upon filing on approximately </w:t>
      </w:r>
      <w:r w:rsidR="00C91387">
        <w:t>July 18, 2019</w:t>
      </w:r>
      <w:r w:rsidRPr="001404B0">
        <w:t>. DEQ would notify affected parties by:</w:t>
      </w:r>
    </w:p>
    <w:p w14:paraId="4380DDD8" w14:textId="469C7789" w:rsidR="00C91387" w:rsidRDefault="00C91387" w:rsidP="002F2F6F">
      <w:pPr>
        <w:pStyle w:val="ListParagraph"/>
        <w:numPr>
          <w:ilvl w:val="0"/>
          <w:numId w:val="2"/>
        </w:numPr>
      </w:pPr>
      <w:commentRangeStart w:id="42"/>
      <w:r>
        <w:t>Emailing affected DEQ permit holders</w:t>
      </w:r>
      <w:commentRangeEnd w:id="42"/>
      <w:r w:rsidR="007F0289">
        <w:rPr>
          <w:rStyle w:val="CommentReference"/>
          <w:bCs w:val="0"/>
        </w:rPr>
        <w:commentReference w:id="42"/>
      </w:r>
      <w:r>
        <w:t>;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31AC909A" w:rsidR="002F2F6F" w:rsidRDefault="007F0289" w:rsidP="002F2F6F">
      <w:pPr>
        <w:pStyle w:val="ListParagraph"/>
        <w:numPr>
          <w:ilvl w:val="0"/>
          <w:numId w:val="2"/>
        </w:numPr>
      </w:pPr>
      <w:r>
        <w:t>Emailing regional air quality managers and staff</w:t>
      </w:r>
    </w:p>
    <w:p w14:paraId="62FEB3F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62FEB3FE" w14:textId="77777777" w:rsidR="002F2F6F" w:rsidRPr="001404B0" w:rsidRDefault="002F2F6F" w:rsidP="002F2F6F">
      <w:r w:rsidRPr="001404B0">
        <w:t>Affected parties -Text</w:t>
      </w:r>
    </w:p>
    <w:p w14:paraId="62FEB3FF" w14:textId="77777777" w:rsidR="002F2F6F" w:rsidRPr="001404B0" w:rsidRDefault="002F2F6F" w:rsidP="002F2F6F">
      <w:r w:rsidRPr="001404B0">
        <w:t>DEQ staff - Text</w:t>
      </w:r>
    </w:p>
    <w:p w14:paraId="62FEB400" w14:textId="77777777"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77777777" w:rsidR="002F2F6F" w:rsidRPr="001404B0" w:rsidRDefault="002F2F6F" w:rsidP="002F2F6F">
      <w:r w:rsidRPr="001404B0">
        <w:t>Affected parties - Text</w:t>
      </w:r>
    </w:p>
    <w:p w14:paraId="62FEB403" w14:textId="77777777" w:rsidR="002F2F6F" w:rsidRPr="001404B0" w:rsidRDefault="002F2F6F" w:rsidP="002F2F6F">
      <w:r w:rsidRPr="001404B0">
        <w:t>DEQ staff - Text</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7777777" w:rsidR="002F2F6F" w:rsidRPr="001404B0" w:rsidRDefault="002F2F6F" w:rsidP="002F2F6F">
      <w:r w:rsidRPr="001404B0">
        <w:t>Website - Text</w:t>
      </w:r>
    </w:p>
    <w:p w14:paraId="62FEB407" w14:textId="77777777" w:rsidR="002F2F6F" w:rsidRPr="001404B0" w:rsidRDefault="002F2F6F" w:rsidP="002F2F6F">
      <w:r w:rsidRPr="001404B0">
        <w:t>Database - Text</w:t>
      </w:r>
    </w:p>
    <w:p w14:paraId="62FEB408" w14:textId="77777777" w:rsidR="002F2F6F" w:rsidRPr="001404B0" w:rsidRDefault="002F2F6F" w:rsidP="002F2F6F">
      <w:r w:rsidRPr="001404B0">
        <w:t>Invoicing - Text</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62FEB40B" w14:textId="77777777" w:rsidR="002F2F6F" w:rsidRPr="001404B0" w:rsidRDefault="002F2F6F" w:rsidP="002F2F6F">
      <w:r w:rsidRPr="001404B0">
        <w:t>Affected parties - Text</w:t>
      </w:r>
    </w:p>
    <w:p w14:paraId="62FEB40C" w14:textId="77777777" w:rsidR="002F2F6F" w:rsidRPr="001404B0" w:rsidRDefault="002F2F6F" w:rsidP="002F2F6F">
      <w:r w:rsidRPr="001404B0">
        <w:t>DEQ staff - Text</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2F2F6F">
      <w:pPr>
        <w:pStyle w:val="Heading1"/>
      </w:pPr>
      <w:bookmarkStart w:id="43" w:name="_Toc3988359"/>
      <w:bookmarkStart w:id="44" w:name="_Toc4051291"/>
      <w:r>
        <w:lastRenderedPageBreak/>
        <w:t>Five Year Review</w:t>
      </w:r>
      <w:bookmarkEnd w:id="43"/>
      <w:bookmarkEnd w:id="44"/>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53AD50B5" w:rsidR="002F2F6F" w:rsidRPr="001404B0" w:rsidRDefault="002F2F6F" w:rsidP="002F2F6F">
      <w:r w:rsidRPr="001404B0">
        <w:t>The Administrative Procedures Act exempts</w:t>
      </w:r>
      <w:r w:rsidR="00C91387">
        <w:t xml:space="preserve"> all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27FCC447" w:rsidR="002F2F6F" w:rsidRPr="001404B0" w:rsidRDefault="002F2F6F" w:rsidP="002F2F6F">
      <w:r w:rsidRPr="001404B0">
        <w:t>Adopt a federal law or rule by reference. ORS 183.405((5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62FEB432" w14:textId="77777777" w:rsidR="002F2F6F" w:rsidRDefault="002F2F6F" w:rsidP="002F2F6F">
      <w:pPr>
        <w:sectPr w:rsidR="002F2F6F" w:rsidSect="00A112DA">
          <w:footerReference w:type="default" r:id="rId34"/>
          <w:pgSz w:w="12240" w:h="15840"/>
          <w:pgMar w:top="1440" w:right="1440" w:bottom="1440" w:left="1440" w:header="720" w:footer="720" w:gutter="360"/>
          <w:cols w:space="720"/>
          <w:docGrid w:linePitch="360"/>
        </w:sectPr>
      </w:pPr>
    </w:p>
    <w:p w14:paraId="62FEB433" w14:textId="77777777" w:rsidR="002F2F6F" w:rsidRPr="003C26EE" w:rsidRDefault="002F2F6F" w:rsidP="002F2F6F">
      <w:pPr>
        <w:pStyle w:val="Heading1"/>
      </w:pPr>
      <w:bookmarkStart w:id="45" w:name="_Toc3988360"/>
      <w:bookmarkStart w:id="46" w:name="_Toc4051292"/>
      <w:r w:rsidRPr="003C26EE">
        <w:lastRenderedPageBreak/>
        <w:t>Accessibility Information</w:t>
      </w:r>
      <w:bookmarkEnd w:id="45"/>
      <w:bookmarkEnd w:id="46"/>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Dan DeFehr,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DEFEHR DANIEL" w:date="2019-05-30T10:54:00Z" w:initials="DD">
    <w:p w14:paraId="1DF8D011" w14:textId="15DBC643" w:rsidR="00CB35AC" w:rsidRDefault="00CB35AC">
      <w:pPr>
        <w:pStyle w:val="CommentText"/>
      </w:pPr>
      <w:r>
        <w:rPr>
          <w:rStyle w:val="CommentReference"/>
        </w:rPr>
        <w:annotationRef/>
      </w:r>
      <w:r>
        <w:t xml:space="preserve">Remove. Was not completed. </w:t>
      </w:r>
    </w:p>
  </w:comment>
  <w:comment w:id="29" w:author="DEFEHR DANIEL" w:date="2019-05-30T10:54:00Z" w:initials="DD">
    <w:p w14:paraId="1A4A3079" w14:textId="2F94049B" w:rsidR="00CB35AC" w:rsidRDefault="00CB35AC">
      <w:pPr>
        <w:pStyle w:val="CommentText"/>
      </w:pPr>
      <w:r>
        <w:rPr>
          <w:rStyle w:val="CommentReference"/>
        </w:rPr>
        <w:annotationRef/>
      </w:r>
      <w:r>
        <w:t>Permittees? Interested parties located in proximity?</w:t>
      </w:r>
    </w:p>
  </w:comment>
  <w:comment w:id="30" w:author="DEFEHR DANIEL" w:date="2019-05-30T10:55:00Z" w:initials="DD">
    <w:p w14:paraId="0D27A075" w14:textId="4553C0AA" w:rsidR="00CB35AC" w:rsidRDefault="00CB35AC">
      <w:pPr>
        <w:pStyle w:val="CommentText"/>
      </w:pPr>
      <w:r>
        <w:rPr>
          <w:rStyle w:val="CommentReference"/>
        </w:rPr>
        <w:annotationRef/>
      </w:r>
      <w:r>
        <w:t>Held two.</w:t>
      </w:r>
    </w:p>
  </w:comment>
  <w:comment w:id="33" w:author="DEFEHR DANIEL" w:date="2019-05-30T10:59:00Z" w:initials="DD">
    <w:p w14:paraId="401ADB67" w14:textId="71912D1B" w:rsidR="00CB35AC" w:rsidRDefault="00CB35AC">
      <w:pPr>
        <w:pStyle w:val="CommentText"/>
      </w:pPr>
      <w:r>
        <w:rPr>
          <w:rStyle w:val="CommentReference"/>
        </w:rPr>
        <w:annotationRef/>
      </w:r>
      <w:r>
        <w:t>Two total.</w:t>
      </w:r>
    </w:p>
  </w:comment>
  <w:comment w:id="34" w:author="DEFEHR DANIEL" w:date="2019-05-30T10:57:00Z" w:initials="DD">
    <w:p w14:paraId="4EA68617" w14:textId="1BA2B588" w:rsidR="00CB35AC" w:rsidRDefault="00CB35AC">
      <w:pPr>
        <w:pStyle w:val="CommentText"/>
      </w:pPr>
      <w:r>
        <w:rPr>
          <w:rStyle w:val="CommentReference"/>
        </w:rPr>
        <w:annotationRef/>
      </w:r>
      <w:r>
        <w:t>Add once done</w:t>
      </w:r>
    </w:p>
  </w:comment>
  <w:comment w:id="38" w:author="DEFEHR DANIEL" w:date="2019-05-30T11:00:00Z" w:initials="DD">
    <w:p w14:paraId="688DFDD7" w14:textId="344066E0" w:rsidR="00CB35AC" w:rsidRDefault="00CB35AC">
      <w:pPr>
        <w:pStyle w:val="CommentText"/>
      </w:pPr>
      <w:r>
        <w:rPr>
          <w:rStyle w:val="CommentReference"/>
        </w:rPr>
        <w:annotationRef/>
      </w:r>
      <w:proofErr w:type="gramStart"/>
      <w:r>
        <w:t>update</w:t>
      </w:r>
      <w:proofErr w:type="gramEnd"/>
    </w:p>
  </w:comment>
  <w:comment w:id="42" w:author="DEFEHR DANIEL" w:date="2019-05-28T11:24:00Z" w:initials="DD">
    <w:p w14:paraId="565D772A" w14:textId="0AB21C61" w:rsidR="00CB35AC" w:rsidRDefault="00CB35AC">
      <w:pPr>
        <w:pStyle w:val="CommentText"/>
      </w:pPr>
      <w:r>
        <w:rPr>
          <w:rStyle w:val="CommentReference"/>
        </w:rPr>
        <w:annotationRef/>
      </w:r>
      <w:r>
        <w:t xml:space="preserve">Discuss with RMT. Draft email and send to permit writers of landfills?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F8D011" w15:done="0"/>
  <w15:commentEx w15:paraId="1A4A3079" w15:done="0"/>
  <w15:commentEx w15:paraId="0D27A075" w15:done="0"/>
  <w15:commentEx w15:paraId="401ADB67" w15:done="0"/>
  <w15:commentEx w15:paraId="4EA68617" w15:done="0"/>
  <w15:commentEx w15:paraId="688DFDD7" w15:done="0"/>
  <w15:commentEx w15:paraId="565D77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CB35AC" w:rsidRDefault="00CB35AC" w:rsidP="002D6C99">
      <w:r>
        <w:separator/>
      </w:r>
    </w:p>
  </w:endnote>
  <w:endnote w:type="continuationSeparator" w:id="0">
    <w:p w14:paraId="62FEB45C" w14:textId="77777777" w:rsidR="00CB35AC" w:rsidRDefault="00CB35A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CB35AC" w:rsidRDefault="00CB35AC">
    <w:pPr>
      <w:pStyle w:val="Footer"/>
      <w:jc w:val="right"/>
    </w:pPr>
  </w:p>
  <w:p w14:paraId="62FEB45E" w14:textId="77777777" w:rsidR="00CB35AC" w:rsidRDefault="00CB3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CB35AC" w:rsidRDefault="00CB35AC">
    <w:pPr>
      <w:pStyle w:val="Footer"/>
      <w:jc w:val="right"/>
    </w:pPr>
  </w:p>
  <w:p w14:paraId="62FEB461" w14:textId="77777777" w:rsidR="00CB35AC" w:rsidRDefault="00CB3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70D11317" w:rsidR="00CB35AC" w:rsidRDefault="00CB35AC">
        <w:pPr>
          <w:pStyle w:val="Footer"/>
          <w:jc w:val="right"/>
        </w:pPr>
        <w:r>
          <w:fldChar w:fldCharType="begin"/>
        </w:r>
        <w:r>
          <w:instrText xml:space="preserve"> PAGE   \* MERGEFORMAT </w:instrText>
        </w:r>
        <w:r>
          <w:fldChar w:fldCharType="separate"/>
        </w:r>
        <w:r w:rsidR="00516AA8">
          <w:rPr>
            <w:noProof/>
          </w:rPr>
          <w:t>13</w:t>
        </w:r>
        <w:r>
          <w:rPr>
            <w:noProof/>
          </w:rPr>
          <w:fldChar w:fldCharType="end"/>
        </w:r>
      </w:p>
    </w:sdtContent>
  </w:sdt>
  <w:p w14:paraId="62FEB464" w14:textId="77777777" w:rsidR="00CB35AC" w:rsidRDefault="00CB35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CB35AC" w:rsidRDefault="00CB35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CB35AC" w:rsidRDefault="00CB3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01B10AD5" w:rsidR="00CB35AC" w:rsidRDefault="00CB35AC">
        <w:pPr>
          <w:pStyle w:val="Footer"/>
          <w:jc w:val="right"/>
        </w:pPr>
        <w:r>
          <w:fldChar w:fldCharType="begin"/>
        </w:r>
        <w:r>
          <w:instrText xml:space="preserve"> PAGE   \* MERGEFORMAT </w:instrText>
        </w:r>
        <w:r>
          <w:fldChar w:fldCharType="separate"/>
        </w:r>
        <w:r w:rsidR="009671B8">
          <w:rPr>
            <w:noProof/>
          </w:rPr>
          <w:t>1</w:t>
        </w:r>
        <w:r>
          <w:rPr>
            <w:noProof/>
          </w:rPr>
          <w:fldChar w:fldCharType="end"/>
        </w:r>
      </w:p>
    </w:sdtContent>
  </w:sdt>
  <w:p w14:paraId="62FEB469" w14:textId="77777777" w:rsidR="00CB35AC" w:rsidRDefault="00CB35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2FEB46A" w14:textId="059C16C9" w:rsidR="00CB35AC" w:rsidRPr="000F6EE6" w:rsidRDefault="00CB35AC" w:rsidP="00A112DA">
        <w:pPr>
          <w:pStyle w:val="Footer"/>
        </w:pPr>
        <w:r w:rsidRPr="000F6EE6">
          <w:fldChar w:fldCharType="begin"/>
        </w:r>
        <w:r w:rsidRPr="000F6EE6">
          <w:instrText xml:space="preserve"> PAGE   \* MERGEFORMAT </w:instrText>
        </w:r>
        <w:r w:rsidRPr="000F6EE6">
          <w:fldChar w:fldCharType="separate"/>
        </w:r>
        <w:r w:rsidR="00516AA8">
          <w:rPr>
            <w:noProof/>
          </w:rPr>
          <w:t>30</w:t>
        </w:r>
        <w:r w:rsidRPr="000F6EE6">
          <w:fldChar w:fldCharType="end"/>
        </w:r>
      </w:p>
    </w:sdtContent>
  </w:sdt>
  <w:p w14:paraId="62FEB46B" w14:textId="77777777" w:rsidR="00CB35AC" w:rsidRDefault="00CB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CB35AC" w:rsidRDefault="00CB35AC" w:rsidP="002D6C99">
      <w:r>
        <w:separator/>
      </w:r>
    </w:p>
  </w:footnote>
  <w:footnote w:type="continuationSeparator" w:id="0">
    <w:p w14:paraId="62FEB45A" w14:textId="77777777" w:rsidR="00CB35AC" w:rsidRDefault="00CB35AC"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CB35AC" w:rsidRDefault="00CB35AC"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CB35AC" w:rsidRPr="00F72D05" w:rsidRDefault="00CB35AC"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CB35AC" w:rsidRDefault="00CB35AC"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85645"/>
    <w:multiLevelType w:val="multilevel"/>
    <w:tmpl w:val="1CC876B8"/>
    <w:numStyleLink w:val="StyleBulletedLatinCourierNewLeft075Hanging025"/>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C06"/>
    <w:multiLevelType w:val="multilevel"/>
    <w:tmpl w:val="1CC876B8"/>
    <w:numStyleLink w:val="StyleBulletedLatinCourierNewLeft075Hanging025"/>
  </w:abstractNum>
  <w:abstractNum w:abstractNumId="19"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589A"/>
    <w:multiLevelType w:val="multilevel"/>
    <w:tmpl w:val="1CC876B8"/>
    <w:numStyleLink w:val="StyleBulletedLatinCourierNewLeft075Hanging025"/>
  </w:abstractNum>
  <w:abstractNum w:abstractNumId="21"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A2B92"/>
    <w:multiLevelType w:val="multilevel"/>
    <w:tmpl w:val="1CC876B8"/>
    <w:numStyleLink w:val="StyleBulletedLatinCourierNewLeft075Hanging025"/>
  </w:abstractNum>
  <w:abstractNum w:abstractNumId="25" w15:restartNumberingAfterBreak="0">
    <w:nsid w:val="6C8E5623"/>
    <w:multiLevelType w:val="multilevel"/>
    <w:tmpl w:val="1CC876B8"/>
    <w:numStyleLink w:val="StyleBulletedLatinCourierNewLeft075Hanging025"/>
  </w:abstractNum>
  <w:abstractNum w:abstractNumId="26"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0"/>
  </w:num>
  <w:num w:numId="4">
    <w:abstractNumId w:val="7"/>
  </w:num>
  <w:num w:numId="5">
    <w:abstractNumId w:val="5"/>
  </w:num>
  <w:num w:numId="6">
    <w:abstractNumId w:val="1"/>
  </w:num>
  <w:num w:numId="7">
    <w:abstractNumId w:val="6"/>
  </w:num>
  <w:num w:numId="8">
    <w:abstractNumId w:val="12"/>
  </w:num>
  <w:num w:numId="9">
    <w:abstractNumId w:val="19"/>
  </w:num>
  <w:num w:numId="10">
    <w:abstractNumId w:val="16"/>
  </w:num>
  <w:num w:numId="11">
    <w:abstractNumId w:val="17"/>
  </w:num>
  <w:num w:numId="12">
    <w:abstractNumId w:val="26"/>
  </w:num>
  <w:num w:numId="13">
    <w:abstractNumId w:val="2"/>
  </w:num>
  <w:num w:numId="14">
    <w:abstractNumId w:val="3"/>
  </w:num>
  <w:num w:numId="15">
    <w:abstractNumId w:val="18"/>
  </w:num>
  <w:num w:numId="16">
    <w:abstractNumId w:val="24"/>
  </w:num>
  <w:num w:numId="17">
    <w:abstractNumId w:val="14"/>
  </w:num>
  <w:num w:numId="18">
    <w:abstractNumId w:val="25"/>
  </w:num>
  <w:num w:numId="19">
    <w:abstractNumId w:val="8"/>
  </w:num>
  <w:num w:numId="20">
    <w:abstractNumId w:val="20"/>
  </w:num>
  <w:num w:numId="21">
    <w:abstractNumId w:val="15"/>
  </w:num>
  <w:num w:numId="22">
    <w:abstractNumId w:val="21"/>
  </w:num>
  <w:num w:numId="23">
    <w:abstractNumId w:val="27"/>
  </w:num>
  <w:num w:numId="24">
    <w:abstractNumId w:val="0"/>
  </w:num>
  <w:num w:numId="25">
    <w:abstractNumId w:val="9"/>
  </w:num>
  <w:num w:numId="26">
    <w:abstractNumId w:val="11"/>
  </w:num>
  <w:num w:numId="27">
    <w:abstractNumId w:val="13"/>
  </w:num>
  <w:num w:numId="28">
    <w:abstractNumId w:val="22"/>
  </w:num>
  <w:num w:numId="29">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EHR DANIEL">
    <w15:presenceInfo w15:providerId="AD" w15:userId="S-1-5-21-2124760015-1411717758-1302595720-5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721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230D"/>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5FEE"/>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28FE"/>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A98"/>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973DA"/>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46C6"/>
    <w:rsid w:val="00E048AF"/>
    <w:rsid w:val="00E0522F"/>
    <w:rsid w:val="00E07FE1"/>
    <w:rsid w:val="00E11474"/>
    <w:rsid w:val="00E131C7"/>
    <w:rsid w:val="00E13C70"/>
    <w:rsid w:val="00E17DC5"/>
    <w:rsid w:val="00E17DED"/>
    <w:rsid w:val="00E220F4"/>
    <w:rsid w:val="00E221D5"/>
    <w:rsid w:val="00E23CBC"/>
    <w:rsid w:val="00E278B9"/>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gpo.gov/fdsys/browse/collection.action?collectionCode=FR"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po.gov/fdsys/browse/collectionCfr.action?collectionCode=CFR" TargetMode="External"/><Relationship Id="rId33" Type="http://schemas.openxmlformats.org/officeDocument/2006/relationships/hyperlink" Target="http://www.deq.state.or.us/regulations/docs/participantlinklog.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yperlink" Target="https://www.oregon.gov/deq/Regulations/rulemaking/Pages/RFedLFEG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oregon.gov/deq/Regulations/Pages/Statutes.aspx" TargetMode="External"/><Relationship Id="rId32" Type="http://schemas.openxmlformats.org/officeDocument/2006/relationships/hyperlink" Target="https://connect9.uc.att.com/service32/meet/?ExEventID=88040259"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regon.gov/deq/Regulations/Pages/Administrative-Rules.aspx" TargetMode="External"/><Relationship Id="rId28" Type="http://schemas.microsoft.com/office/2011/relationships/commentsExtended" Target="commentsExtended.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gpo.gov/fdsys/browse/collection.action?collectionCode=FR"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BBB5E5C-749E-431B-9367-474DC78F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C8381048.dotm</Template>
  <TotalTime>193</TotalTime>
  <Pages>35</Pages>
  <Words>6600</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DEFEHR DANIEL</cp:lastModifiedBy>
  <cp:revision>5</cp:revision>
  <cp:lastPrinted>2013-02-28T21:12:00Z</cp:lastPrinted>
  <dcterms:created xsi:type="dcterms:W3CDTF">2019-05-28T23:58:00Z</dcterms:created>
  <dcterms:modified xsi:type="dcterms:W3CDTF">2019-05-30T19:21:00Z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