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46356E">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1A3AE7CB" w:rsidR="002F2F6F" w:rsidRPr="00551D68" w:rsidRDefault="002F2F6F" w:rsidP="002F2F6F">
      <w:pPr>
        <w:rPr>
          <w:color w:val="000000"/>
        </w:rPr>
      </w:pPr>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46356E"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46356E"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46356E"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46356E"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 xml:space="preserve">DEQ anticipates no fiscal and economic impacts from updating previously adopted federal standards because the fiscal and economic impacts occurred when EPA </w:t>
      </w:r>
      <w:r>
        <w:rPr>
          <w:color w:val="auto"/>
        </w:rPr>
        <w:lastRenderedPageBreak/>
        <w:t>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lastRenderedPageBreak/>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46356E"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46356E"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46356E" w:rsidRPr="001A4DE1" w:rsidRDefault="0046356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46356E" w:rsidRDefault="0046356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7293981B" w14:textId="77777777" w:rsidR="00551D68" w:rsidRDefault="00551D68" w:rsidP="00551D68">
      <w:r>
        <w:t>DEQ provided notice of the proposed rulemaking and rulemaking hearing on April 1, 2019</w:t>
      </w:r>
      <w:r>
        <w:rPr>
          <w:color w:val="C45911" w:themeColor="accent2" w:themeShade="BF"/>
        </w:rPr>
        <w:t xml:space="preserve"> </w:t>
      </w:r>
      <w:r>
        <w:t xml:space="preserve">by: </w:t>
      </w:r>
    </w:p>
    <w:p w14:paraId="233F45D0" w14:textId="77777777" w:rsidR="00551D68" w:rsidRDefault="00551D68" w:rsidP="00551D68">
      <w:pPr>
        <w:pStyle w:val="ListParagraph"/>
      </w:pP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77777777" w:rsidR="00551D68" w:rsidRDefault="00551D68" w:rsidP="00551D68">
      <w:pPr>
        <w:pStyle w:val="ListParagraph"/>
        <w:numPr>
          <w:ilvl w:val="0"/>
          <w:numId w:val="27"/>
        </w:numPr>
        <w:ind w:left="0" w:right="18" w:firstLine="0"/>
      </w:pPr>
      <w:commentRangeStart w:id="28"/>
      <w:r>
        <w:t>Notifying the EPA by mail;</w:t>
      </w:r>
      <w:commentRangeEnd w:id="28"/>
      <w:r w:rsidR="00CB35AC">
        <w:rPr>
          <w:rStyle w:val="CommentReference"/>
          <w:bCs w:val="0"/>
        </w:rPr>
        <w:commentReference w:id="28"/>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10074A63" w14:textId="77777777" w:rsidR="00551D68" w:rsidRDefault="00551D68" w:rsidP="00551D68">
      <w:pPr>
        <w:pStyle w:val="ListParagraph"/>
        <w:numPr>
          <w:ilvl w:val="0"/>
          <w:numId w:val="27"/>
        </w:numPr>
        <w:ind w:left="360" w:right="18"/>
      </w:pPr>
      <w:r w:rsidRPr="00C35797">
        <w:rPr>
          <w:rStyle w:val="Emphasis"/>
          <w:sz w:val="24"/>
        </w:rPr>
        <w:t xml:space="preserve">Emailing </w:t>
      </w:r>
      <w:r>
        <w:rPr>
          <w:rStyle w:val="Emphasis"/>
          <w:sz w:val="24"/>
        </w:rPr>
        <w:t>eight</w:t>
      </w:r>
      <w:r w:rsidRPr="00C35797">
        <w:rPr>
          <w:rStyle w:val="Emphasis"/>
          <w:color w:val="C45911" w:themeColor="accent2" w:themeShade="BF"/>
          <w:sz w:val="24"/>
        </w:rPr>
        <w:t xml:space="preserve"> </w:t>
      </w:r>
      <w:commentRangeStart w:id="29"/>
      <w:r w:rsidRPr="00233537">
        <w:t xml:space="preserve">stakeholders </w:t>
      </w:r>
      <w:r>
        <w:t>potentially affected by the new federal landfill standards</w:t>
      </w:r>
      <w:r w:rsidRPr="00C35797">
        <w:rPr>
          <w:rStyle w:val="Emphasis"/>
          <w:color w:val="C45911" w:themeColor="accent2" w:themeShade="BF"/>
          <w:sz w:val="24"/>
        </w:rPr>
        <w:t xml:space="preserve"> </w:t>
      </w:r>
      <w:commentRangeEnd w:id="29"/>
      <w:r w:rsidR="00CB35AC">
        <w:rPr>
          <w:rStyle w:val="CommentReference"/>
          <w:bCs w:val="0"/>
        </w:rPr>
        <w:commentReference w:id="29"/>
      </w:r>
    </w:p>
    <w:p w14:paraId="02BD635A" w14:textId="77777777" w:rsidR="00551D68" w:rsidRDefault="00551D68" w:rsidP="00551D68">
      <w:pPr>
        <w:pStyle w:val="ListParagraph"/>
        <w:numPr>
          <w:ilvl w:val="0"/>
          <w:numId w:val="27"/>
        </w:numPr>
        <w:ind w:left="0" w:right="18" w:firstLine="0"/>
      </w:pPr>
      <w:r>
        <w:t>Emailing t</w:t>
      </w:r>
      <w:r w:rsidRPr="006F1FBD">
        <w:t xml:space="preserve">he following key legislators required under </w:t>
      </w:r>
      <w:hyperlink r:id="rId30" w:history="1">
        <w:r w:rsidRPr="006F1FBD">
          <w:rPr>
            <w:u w:val="single"/>
          </w:rPr>
          <w:t>ORS 183.335</w:t>
        </w:r>
      </w:hyperlink>
      <w:r>
        <w:t>:</w:t>
      </w:r>
    </w:p>
    <w:p w14:paraId="36992DB1" w14:textId="77777777" w:rsidR="00551D68" w:rsidRDefault="00551D68" w:rsidP="00551D68">
      <w:pPr>
        <w:pStyle w:val="ListParagraph"/>
      </w:pPr>
    </w:p>
    <w:p w14:paraId="2D7AA969" w14:textId="77777777" w:rsidR="00551D68" w:rsidRDefault="00551D68" w:rsidP="00551D68">
      <w:pPr>
        <w:pStyle w:val="ListParagraph"/>
        <w:numPr>
          <w:ilvl w:val="0"/>
          <w:numId w:val="29"/>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6CBA2B27" w14:textId="77777777" w:rsidR="00551D68" w:rsidRPr="00841A68" w:rsidRDefault="00551D68" w:rsidP="00551D68">
      <w:pPr>
        <w:numPr>
          <w:ilvl w:val="0"/>
          <w:numId w:val="29"/>
        </w:numPr>
        <w:ind w:right="18"/>
        <w:contextualSpacing/>
        <w:rPr>
          <w:bCs/>
        </w:rPr>
      </w:pPr>
      <w:r>
        <w:t>House Speaker Tina Kotek</w:t>
      </w:r>
    </w:p>
    <w:p w14:paraId="3D1673D9" w14:textId="77777777" w:rsidR="00551D68" w:rsidRDefault="00551D68" w:rsidP="00551D68">
      <w:pPr>
        <w:pStyle w:val="ListParagraph"/>
      </w:pP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47BF2B6D" w:rsidR="00551D68" w:rsidRDefault="00551D68" w:rsidP="00551D68">
      <w:r>
        <w:t xml:space="preserve">DEQ held </w:t>
      </w:r>
      <w:commentRangeStart w:id="30"/>
      <w:r>
        <w:t xml:space="preserve">one </w:t>
      </w:r>
      <w:commentRangeEnd w:id="30"/>
      <w:r w:rsidR="00CB35AC">
        <w:rPr>
          <w:rStyle w:val="CommentReference"/>
        </w:rPr>
        <w:commentReference w:id="30"/>
      </w:r>
      <w:r>
        <w:t>public hearing. The details are listed below. Anyone could attend the hearing in person, or by webinar or teleconference.</w:t>
      </w:r>
    </w:p>
    <w:p w14:paraId="6A3D89D0" w14:textId="77777777" w:rsidR="00551D68" w:rsidRDefault="00551D68" w:rsidP="00551D68"/>
    <w:p w14:paraId="55DCCEAC" w14:textId="366E54E2" w:rsidR="00551D68" w:rsidRDefault="00551D68" w:rsidP="00551D68">
      <w:r>
        <w:t>DEQ considered all written comments received at the hearing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77777777" w:rsidR="00551D68" w:rsidRPr="00DC2FD5" w:rsidRDefault="00551D68" w:rsidP="00551D68">
            <w:pPr>
              <w:jc w:val="center"/>
            </w:pPr>
            <w:r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r w:rsidR="00551D68" w14:paraId="5E138716" w14:textId="77777777" w:rsidTr="00551D68">
        <w:trPr>
          <w:trHeight w:val="298"/>
          <w:jc w:val="center"/>
        </w:trPr>
        <w:tc>
          <w:tcPr>
            <w:tcW w:w="2898" w:type="dxa"/>
          </w:tcPr>
          <w:p w14:paraId="04CCC4D9" w14:textId="77777777" w:rsidR="00551D68" w:rsidRPr="0064131E" w:rsidRDefault="00551D68" w:rsidP="00551D68">
            <w:pPr>
              <w:rPr>
                <w:rFonts w:ascii="Arial" w:hAnsi="Arial" w:cs="Arial"/>
                <w:sz w:val="22"/>
                <w:szCs w:val="22"/>
              </w:rPr>
            </w:pPr>
            <w:r w:rsidRPr="0064131E">
              <w:rPr>
                <w:rFonts w:ascii="Arial" w:hAnsi="Arial" w:cs="Arial"/>
                <w:sz w:val="22"/>
                <w:szCs w:val="22"/>
              </w:rPr>
              <w:t>Webinar Link</w:t>
            </w:r>
          </w:p>
        </w:tc>
        <w:tc>
          <w:tcPr>
            <w:tcW w:w="3410" w:type="dxa"/>
          </w:tcPr>
          <w:p w14:paraId="3EA86ABC" w14:textId="77777777" w:rsidR="00551D68" w:rsidRPr="0064131E" w:rsidRDefault="0046356E" w:rsidP="00551D68">
            <w:pPr>
              <w:rPr>
                <w:sz w:val="22"/>
                <w:szCs w:val="22"/>
              </w:rPr>
            </w:pPr>
            <w:hyperlink r:id="rId32" w:history="1">
              <w:r w:rsidR="00551D68">
                <w:rPr>
                  <w:rStyle w:val="Hyperlink"/>
                  <w:sz w:val="22"/>
                  <w:szCs w:val="22"/>
                </w:rPr>
                <w:t>Public Hearing Webinar Login</w:t>
              </w:r>
            </w:hyperlink>
          </w:p>
        </w:tc>
      </w:tr>
      <w:tr w:rsidR="00551D68" w14:paraId="4B20C11B" w14:textId="77777777" w:rsidTr="00551D68">
        <w:trPr>
          <w:trHeight w:val="521"/>
          <w:jc w:val="center"/>
        </w:trPr>
        <w:tc>
          <w:tcPr>
            <w:tcW w:w="2898" w:type="dxa"/>
          </w:tcPr>
          <w:p w14:paraId="2E323A33" w14:textId="77777777" w:rsidR="00551D68" w:rsidRPr="0064131E" w:rsidRDefault="00551D68" w:rsidP="00551D68">
            <w:pPr>
              <w:rPr>
                <w:rFonts w:ascii="Arial" w:hAnsi="Arial" w:cs="Arial"/>
                <w:sz w:val="22"/>
                <w:szCs w:val="22"/>
              </w:rPr>
            </w:pPr>
            <w:r w:rsidRPr="0064131E">
              <w:rPr>
                <w:rFonts w:ascii="Arial" w:hAnsi="Arial" w:cs="Arial"/>
                <w:sz w:val="22"/>
                <w:szCs w:val="22"/>
              </w:rPr>
              <w:t>Instructions on how to access webinar and teleconference</w:t>
            </w:r>
          </w:p>
        </w:tc>
        <w:tc>
          <w:tcPr>
            <w:tcW w:w="3410" w:type="dxa"/>
          </w:tcPr>
          <w:p w14:paraId="57EF7CE2" w14:textId="77777777" w:rsidR="00551D68" w:rsidRPr="0064131E" w:rsidRDefault="0046356E" w:rsidP="00551D68">
            <w:pPr>
              <w:rPr>
                <w:sz w:val="22"/>
                <w:szCs w:val="22"/>
              </w:rPr>
            </w:pPr>
            <w:hyperlink r:id="rId33" w:history="1">
              <w:r w:rsidR="00551D68" w:rsidRPr="0064131E">
                <w:rPr>
                  <w:rStyle w:val="Hyperlink"/>
                  <w:sz w:val="22"/>
                  <w:szCs w:val="22"/>
                </w:rPr>
                <w:t>Webinar instructions</w:t>
              </w:r>
            </w:hyperlink>
          </w:p>
          <w:p w14:paraId="1996D973" w14:textId="77777777" w:rsidR="00551D68" w:rsidRPr="0064131E" w:rsidRDefault="00551D68" w:rsidP="00551D68">
            <w:pPr>
              <w:rPr>
                <w:sz w:val="22"/>
                <w:szCs w:val="22"/>
              </w:rPr>
            </w:pPr>
          </w:p>
        </w:tc>
      </w:tr>
    </w:tbl>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31" w:name="_Toc3988356"/>
      <w:bookmarkStart w:id="32" w:name="_Toc4051288"/>
      <w:r>
        <w:lastRenderedPageBreak/>
        <w:t>Public Hearing</w:t>
      </w:r>
      <w:bookmarkEnd w:id="31"/>
      <w:bookmarkEnd w:id="32"/>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4D53F7F1" w:rsidR="002F2F6F" w:rsidRPr="001404B0" w:rsidRDefault="002F2F6F" w:rsidP="002F2F6F">
      <w:r w:rsidRPr="001404B0">
        <w:t>DEQ held</w:t>
      </w:r>
      <w:r>
        <w:t xml:space="preserve"> </w:t>
      </w:r>
      <w:commentRangeStart w:id="33"/>
      <w:r w:rsidR="00551D68" w:rsidRPr="00551D68">
        <w:rPr>
          <w:color w:val="auto"/>
        </w:rPr>
        <w:t xml:space="preserve">one </w:t>
      </w:r>
      <w:commentRangeEnd w:id="33"/>
      <w:r w:rsidR="00CB35AC">
        <w:rPr>
          <w:rStyle w:val="CommentReference"/>
        </w:rPr>
        <w:commentReference w:id="33"/>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Pr="001404B0">
        <w:t>. DEQ received</w:t>
      </w:r>
      <w:r w:rsidR="00551D68">
        <w:t xml:space="preserve"> no</w:t>
      </w:r>
      <w:r w:rsidRPr="001404B0">
        <w:t xml:space="preserve"> comments at the hearing.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commentRangeStart w:id="34"/>
            <w:r w:rsidRPr="00A135B0">
              <w:lastRenderedPageBreak/>
              <w:t>End Time</w:t>
            </w:r>
            <w:commentRangeEnd w:id="34"/>
            <w:r w:rsidR="00CB35AC">
              <w:rPr>
                <w:rStyle w:val="CommentReference"/>
              </w:rPr>
              <w:commentReference w:id="34"/>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5" w:name="_Toc2850647"/>
      <w:bookmarkStart w:id="36" w:name="_Toc3988357"/>
      <w:bookmarkStart w:id="37" w:name="_Toc4051289"/>
      <w:r w:rsidRPr="001404B0">
        <w:lastRenderedPageBreak/>
        <w:t>Summary of Public Comments and DEQ Responses</w:t>
      </w:r>
      <w:bookmarkEnd w:id="35"/>
      <w:bookmarkEnd w:id="36"/>
      <w:bookmarkEnd w:id="37"/>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Pr>
          <w:rStyle w:val="instructionsChar"/>
        </w:rPr>
        <w:t>April 1, 2019</w:t>
      </w:r>
      <w:r w:rsidRPr="00794AF3">
        <w:t xml:space="preserve"> until 4 p.m. on </w:t>
      </w:r>
      <w:r w:rsidR="00095269">
        <w:rPr>
          <w:rStyle w:val="instructionsChar"/>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Pr>
          <w:rStyle w:val="instructionsChar"/>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90" w14:textId="5F4627C6"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CB35AC">
        <w:rPr>
          <w:rFonts w:ascii="Arial" w:hAnsi="Arial"/>
          <w:bCs/>
          <w:color w:val="C45911" w:themeColor="accent2" w:themeShade="BF"/>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130D116D" w:rsidR="004E3B2D" w:rsidRPr="00F34F5A" w:rsidRDefault="00F34F5A" w:rsidP="004E3B2D">
      <w:r w:rsidRPr="00F34F5A">
        <w:t xml:space="preserve">DEQ is reviewing </w:t>
      </w:r>
      <w:r w:rsidR="00986FDE">
        <w:t>design plan approval criteria and options. DEQ will add c</w:t>
      </w:r>
      <w:r w:rsidRPr="00F34F5A">
        <w:t xml:space="preserve">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1C0A6D08" w14:textId="164FD266"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816AB8">
        <w:rPr>
          <w:highlight w:val="yellow"/>
        </w:rPr>
        <w:t>demonstrated by</w:t>
      </w:r>
      <w:r w:rsidR="006F60C9">
        <w:rPr>
          <w:highlight w:val="yellow"/>
        </w:rPr>
        <w:t xml:space="preserve">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3E0D38C3" w14:textId="1091A907" w:rsidR="004E3B2D" w:rsidRPr="00816AB8" w:rsidRDefault="004E3B2D" w:rsidP="004E3B2D">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lastRenderedPageBreak/>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0568DCEA" w14:textId="63510C7C" w:rsidR="004E3B2D" w:rsidRPr="007469AF" w:rsidRDefault="004E3B2D" w:rsidP="004E3B2D">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37C9F449" w14:textId="77777777" w:rsidR="00AB1196" w:rsidRDefault="00AB1196" w:rsidP="00AB1196">
      <w:pPr>
        <w:pStyle w:val="Heading3"/>
      </w:pPr>
    </w:p>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Pr>
          <w:rStyle w:val="instructionsChar"/>
        </w:rPr>
        <w:t>April 29, 2019</w:t>
      </w:r>
      <w:r>
        <w:t xml:space="preserve"> until</w:t>
      </w:r>
      <w:r w:rsidRPr="00794AF3">
        <w:t xml:space="preserve"> </w:t>
      </w:r>
      <w:r>
        <w:t xml:space="preserve">5 p.m. on </w:t>
      </w:r>
      <w:r w:rsidR="00CB35AC">
        <w:rPr>
          <w:rStyle w:val="instructionsChar"/>
        </w:rPr>
        <w:t>May 31</w:t>
      </w:r>
      <w:r>
        <w:rPr>
          <w:rStyle w:val="instructionsChar"/>
        </w:rPr>
        <w:t>, 2019</w:t>
      </w:r>
      <w:r>
        <w:rPr>
          <w:bCs/>
        </w:rPr>
        <w:t>.</w:t>
      </w:r>
    </w:p>
    <w:p w14:paraId="62CAEB7D" w14:textId="77777777" w:rsidR="00AB1196" w:rsidRPr="00635335" w:rsidRDefault="00AB1196" w:rsidP="00AB1196"/>
    <w:p w14:paraId="1DB91884" w14:textId="79055C20" w:rsidR="00AB1196" w:rsidRPr="001404B0" w:rsidRDefault="00AB1196" w:rsidP="00AB1196">
      <w:r w:rsidRPr="001404B0">
        <w:t>For public comments received by the close of the public comment period, the following organizes comments into</w:t>
      </w:r>
      <w:commentRangeStart w:id="38"/>
      <w:r w:rsidRPr="001404B0">
        <w:t xml:space="preserve"> </w:t>
      </w:r>
      <w:r w:rsidR="00D0725C">
        <w:rPr>
          <w:rStyle w:val="instructionsChar"/>
        </w:rPr>
        <w:t>2</w:t>
      </w:r>
      <w:r w:rsidRPr="001404B0">
        <w:rPr>
          <w:color w:val="806000" w:themeColor="accent4" w:themeShade="80"/>
        </w:rPr>
        <w:t xml:space="preserve"> </w:t>
      </w:r>
      <w:commentRangeEnd w:id="38"/>
      <w:r w:rsidR="00CB35AC">
        <w:rPr>
          <w:rStyle w:val="CommentReference"/>
        </w:rPr>
        <w:commentReference w:id="38"/>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60EE4E54" w14:textId="77777777" w:rsidR="00AB1196" w:rsidRPr="001404B0" w:rsidRDefault="00AB1196" w:rsidP="00AB1196"/>
    <w:p w14:paraId="313FC635" w14:textId="77777777" w:rsidR="00AB1196" w:rsidRPr="001404B0" w:rsidRDefault="00AB1196" w:rsidP="00AB1196">
      <w:pPr>
        <w:pStyle w:val="instructions"/>
      </w:pPr>
      <w:r w:rsidRPr="001404B0">
        <w:t>Select one of the following two statements:</w:t>
      </w:r>
    </w:p>
    <w:p w14:paraId="76A3A2FC" w14:textId="77777777" w:rsidR="00AB1196" w:rsidRPr="001404B0" w:rsidRDefault="00AB1196" w:rsidP="00AB1196"/>
    <w:p w14:paraId="7EB0A58A" w14:textId="77777777" w:rsidR="00AB1196" w:rsidRPr="003753A9" w:rsidRDefault="00AB1196" w:rsidP="00AB1196">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59CB930C" w14:textId="77777777" w:rsidR="00AB1196" w:rsidRPr="003753A9" w:rsidRDefault="00AB1196" w:rsidP="00AB1196">
      <w:pPr>
        <w:rPr>
          <w:rFonts w:ascii="Arial" w:hAnsi="Arial"/>
          <w:bCs/>
          <w:color w:val="C45911" w:themeColor="accent2" w:themeShade="BF"/>
          <w:highlight w:val="yellow"/>
        </w:rPr>
      </w:pPr>
    </w:p>
    <w:p w14:paraId="71D50D32" w14:textId="77777777" w:rsidR="00AB1196" w:rsidRPr="003753A9" w:rsidRDefault="00AB1196" w:rsidP="00AB1196">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15682F34" w14:textId="77777777" w:rsidR="00AB1196" w:rsidRDefault="00AB1196" w:rsidP="00AB1196"/>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75A7E849" w:rsidR="00A9495C" w:rsidRPr="009671B8" w:rsidRDefault="009671B8" w:rsidP="009671B8">
      <w:pPr>
        <w:autoSpaceDE w:val="0"/>
        <w:autoSpaceDN w:val="0"/>
        <w:adjustRightInd w:val="0"/>
        <w:outlineLvl w:val="9"/>
        <w:rPr>
          <w:rFonts w:ascii="Melior" w:hAnsi="Melior" w:cs="Melior"/>
          <w:sz w:val="18"/>
          <w:szCs w:val="18"/>
        </w:rPr>
      </w:pPr>
      <w:r w:rsidRPr="009671B8">
        <w:t>A megagram is also known as a metric ton, which is equal to 1.1 U.S. short tons or about 2,205 pounds.</w:t>
      </w:r>
      <w:r>
        <w:rPr>
          <w:rFonts w:ascii="Melior" w:hAnsi="Melior" w:cs="Melior"/>
          <w:sz w:val="18"/>
          <w:szCs w:val="18"/>
        </w:rPr>
        <w:t xml:space="preserve"> </w:t>
      </w:r>
      <w:r w:rsidR="0037405E">
        <w:t xml:space="preserve">EPA has established requirements in the emission guidelines based on megagrams, for consistency Oregon’s rules will use the same measurement. </w:t>
      </w:r>
    </w:p>
    <w:p w14:paraId="5F7C90FD" w14:textId="77777777" w:rsidR="00A9495C" w:rsidRPr="00A9495C" w:rsidRDefault="00A9495C" w:rsidP="00A9495C">
      <w:pPr>
        <w:rPr>
          <w:highlight w:val="yellow"/>
        </w:rPr>
      </w:pPr>
    </w:p>
    <w:p w14:paraId="4DFC2FA5" w14:textId="378446D5"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2 </w:t>
      </w:r>
    </w:p>
    <w:p w14:paraId="00107F7F" w14:textId="51DEE11F" w:rsidR="00D0725C" w:rsidRPr="00D0725C" w:rsidRDefault="00D0725C" w:rsidP="002F2F6F">
      <w:pPr>
        <w:rPr>
          <w:highlight w:val="yellow"/>
        </w:rPr>
      </w:pPr>
      <w:r w:rsidRPr="00D0725C">
        <w:rPr>
          <w:highlight w:val="yellow"/>
        </w:rPr>
        <w:t>The plan does not meet the requirements of 40 C.F.R. part 60 subpart 60.25(a).</w:t>
      </w:r>
    </w:p>
    <w:p w14:paraId="6E6F53C7" w14:textId="44226277" w:rsidR="00D0725C" w:rsidRPr="00D0725C" w:rsidRDefault="00D0725C" w:rsidP="002F2F6F">
      <w:pPr>
        <w:rPr>
          <w:highlight w:val="yellow"/>
        </w:rPr>
      </w:pPr>
    </w:p>
    <w:p w14:paraId="24EE3258" w14:textId="77777777" w:rsidR="00D0725C" w:rsidRPr="00D0725C" w:rsidRDefault="00D0725C" w:rsidP="00D0725C">
      <w:pPr>
        <w:pStyle w:val="Heading4"/>
        <w:rPr>
          <w:highlight w:val="yellow"/>
        </w:rPr>
      </w:pPr>
      <w:r w:rsidRPr="00D0725C">
        <w:rPr>
          <w:highlight w:val="yellow"/>
        </w:rPr>
        <w:lastRenderedPageBreak/>
        <w:t>Response</w:t>
      </w:r>
    </w:p>
    <w:p w14:paraId="76285A00" w14:textId="4D2D43C5" w:rsidR="00D0725C" w:rsidRPr="00D0725C" w:rsidRDefault="00D0725C" w:rsidP="00D0725C">
      <w:pPr>
        <w:rPr>
          <w:highlight w:val="yellow"/>
        </w:rPr>
      </w:pPr>
      <w:r w:rsidRPr="00D0725C">
        <w:rPr>
          <w:highlight w:val="yellow"/>
        </w:rPr>
        <w:t xml:space="preserve">Draft.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76757B94" w:rsidR="00D0725C" w:rsidRPr="009671B8" w:rsidRDefault="00D0725C" w:rsidP="00D0725C">
      <w:r w:rsidRPr="009671B8">
        <w:t xml:space="preserve">The chart showing NMOC emissions in ppmv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36C30449" w14:textId="7CC78427" w:rsidR="00D0725C" w:rsidRPr="009671B8" w:rsidRDefault="009671B8" w:rsidP="009671B8">
      <w:r w:rsidRPr="009671B8">
        <w:t>A megagram is also known as a metric ton, which is equal to 1.1 U.S. short tons or about 2,205 pounds.</w:t>
      </w:r>
    </w:p>
    <w:p w14:paraId="4923D9CB" w14:textId="77777777" w:rsidR="009671B8" w:rsidRDefault="009671B8" w:rsidP="00D0725C">
      <w:pPr>
        <w:pStyle w:val="Heading4"/>
        <w:rPr>
          <w:highlight w:val="yellow"/>
        </w:rPr>
      </w:pPr>
    </w:p>
    <w:p w14:paraId="34761082" w14:textId="63D279B6"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4 </w:t>
      </w:r>
      <w:r w:rsidR="009671B8">
        <w:rPr>
          <w:highlight w:val="yellow"/>
        </w:rPr>
        <w:t>(RULE COMMENT)</w:t>
      </w:r>
    </w:p>
    <w:p w14:paraId="30642A9D" w14:textId="62E3D104" w:rsidR="00D0725C" w:rsidRPr="00D0725C" w:rsidRDefault="00D0725C" w:rsidP="00D0725C">
      <w:pPr>
        <w:rPr>
          <w:highlight w:val="yellow"/>
        </w:rPr>
      </w:pPr>
      <w:r w:rsidRPr="00D0725C">
        <w:rPr>
          <w:highlight w:val="yellow"/>
        </w:rPr>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D0725C" w:rsidRDefault="00D0725C" w:rsidP="00D0725C">
      <w:pPr>
        <w:pStyle w:val="instructions"/>
        <w:rPr>
          <w:highlight w:val="yellow"/>
        </w:rPr>
      </w:pPr>
    </w:p>
    <w:p w14:paraId="20DCD022" w14:textId="77777777" w:rsidR="00D0725C" w:rsidRPr="00D0725C" w:rsidRDefault="00D0725C" w:rsidP="00D0725C">
      <w:pPr>
        <w:pStyle w:val="Heading4"/>
        <w:rPr>
          <w:highlight w:val="yellow"/>
        </w:rPr>
      </w:pPr>
      <w:r w:rsidRPr="00D0725C">
        <w:rPr>
          <w:highlight w:val="yellow"/>
        </w:rPr>
        <w:t>Response</w:t>
      </w:r>
    </w:p>
    <w:p w14:paraId="52296BF0" w14:textId="14A06307" w:rsidR="00D0725C" w:rsidRPr="00D0725C" w:rsidRDefault="009671B8" w:rsidP="00D0725C">
      <w:pPr>
        <w:rPr>
          <w:highlight w:val="yellow"/>
        </w:rPr>
      </w:pPr>
      <w:r>
        <w:rPr>
          <w:highlight w:val="yellow"/>
        </w:rPr>
        <w:t xml:space="preserve">Currently there are no municipal solid waste landfills in Oregon that emit between 34 and 50 megagrams of nonmethane organic compounds per year.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4BD23F1D" w14:textId="196E3AC5" w:rsidR="009671B8" w:rsidRPr="00516AA8" w:rsidRDefault="009671B8" w:rsidP="009671B8">
      <w:r w:rsidRPr="00516AA8">
        <w:t xml:space="preserve">Currently there are no municipal solid waste landfills in Oregon that emit between 34 and 50 megagrams of nonmethane organic compounds per year. Therefore, the rules and plan would not </w:t>
      </w:r>
      <w:r w:rsidR="0046356E">
        <w:t xml:space="preserve">likely </w:t>
      </w:r>
      <w:r w:rsidRPr="00516AA8">
        <w:t xml:space="preserve">require any uncontrolled landfills to install a gas collection and control system unless in the future a landfill were to exceed </w:t>
      </w:r>
      <w:r w:rsidR="00516AA8" w:rsidRPr="00516AA8">
        <w:t>an applicable threshold</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02168B10" w14:textId="6AA326E5" w:rsidR="0046356E" w:rsidRPr="004E3B2D" w:rsidRDefault="0046356E" w:rsidP="0046356E">
      <w:r>
        <w:t xml:space="preserve">The State Plan is to demonstrate to EPA that Oregon has the ability to fully implement rules at least as stringent as the Emission Guidelines. DEQ has existing nuisance odor rules in Oregon Administrative Rules chapter 340 division 208 that are unaffected by this plan. </w:t>
      </w:r>
    </w:p>
    <w:p w14:paraId="4E36B889" w14:textId="77777777" w:rsidR="00D0725C" w:rsidRPr="004E3B2D" w:rsidRDefault="00D0725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69256FCD" w14:textId="31059E6D" w:rsidR="00D0725C" w:rsidRDefault="0046356E" w:rsidP="0046356E">
      <w:r>
        <w:t>The ‘emission standards’ column in 1.6.2 list identical numbers because each of these four landfills are subject to the same federal and state requirements to dem</w:t>
      </w:r>
      <w:r w:rsidR="006260DA">
        <w:t xml:space="preserve">onstrate compliance with 20 ppmv or 98% weight reduction of NMOC. </w:t>
      </w:r>
    </w:p>
    <w:p w14:paraId="3F9B8C39" w14:textId="17508240" w:rsidR="006260DA" w:rsidRDefault="006260DA" w:rsidP="0046356E"/>
    <w:p w14:paraId="76A12FFE" w14:textId="4416A1C5" w:rsidR="006260DA" w:rsidRPr="00516AA8" w:rsidRDefault="006260DA" w:rsidP="006260DA">
      <w:pPr>
        <w:pStyle w:val="Heading4"/>
        <w:rPr>
          <w:rStyle w:val="instructionsChar"/>
          <w:bCs w:val="0"/>
          <w:color w:val="000000" w:themeColor="text1"/>
        </w:rPr>
      </w:pPr>
      <w:r>
        <w:lastRenderedPageBreak/>
        <w:t>Comment 8</w:t>
      </w:r>
      <w:r w:rsidRPr="00516AA8">
        <w:t xml:space="preserve"> </w:t>
      </w:r>
    </w:p>
    <w:p w14:paraId="06A187A7" w14:textId="7B5A114E" w:rsidR="006260DA" w:rsidRDefault="006260DA" w:rsidP="006260DA">
      <w:r>
        <w:t xml:space="preserve">There is reference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2D44FF61" w:rsidR="006260DA" w:rsidRDefault="006260DA" w:rsidP="006260DA">
      <w:r>
        <w:t xml:space="preserve">The appendices referenced in federal language refer to appendices associated with the federal register notice, not an appendix of DEQ’s State Plan.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24DE12B1" w14:textId="6F1067B7" w:rsidR="006260DA" w:rsidRDefault="006260DA" w:rsidP="006260DA">
      <w:r>
        <w:t>The</w:t>
      </w:r>
      <w:r>
        <w:t xml:space="preserve"> state plan establishes requirements for affected facilities. The plan does not attempt to discern which facilities are in compliance, rather it is explaining how DEQ’s proposed and existing rules will allow Oregon to be as stringent as the federal requirements. </w:t>
      </w:r>
    </w:p>
    <w:p w14:paraId="4B22908C" w14:textId="77777777" w:rsidR="006260DA" w:rsidRDefault="006260DA" w:rsidP="006260DA"/>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bookmarkStart w:id="39" w:name="_GoBack"/>
            <w:bookmarkEnd w:id="39"/>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r w:rsidR="00AB1196" w:rsidRPr="001404B0" w14:paraId="6089F941"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12E9DA" w14:textId="44E93B27"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A21C79" w14:textId="76569AA5"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2B2459" w14:textId="212B73A0" w:rsidR="00AB1196" w:rsidRPr="001404B0"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71E54BB" w14:textId="584EC351"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1A56114" w14:textId="77777777" w:rsidR="00AB1196" w:rsidRPr="001404B0" w:rsidRDefault="00AB1196" w:rsidP="00181616">
            <w:pPr>
              <w:rPr>
                <w:sz w:val="22"/>
                <w:szCs w:val="22"/>
              </w:rPr>
            </w:pPr>
          </w:p>
        </w:tc>
      </w:tr>
      <w:tr w:rsidR="00AB1196" w:rsidRPr="001404B0" w14:paraId="3117256B"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82C2D46" w14:textId="4110D965" w:rsidR="00AB1196" w:rsidRPr="001404B0" w:rsidRDefault="00AB1196" w:rsidP="00AB1196">
            <w:pP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1972B" w14:textId="4A512E0A"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A12411" w14:textId="7EB8D6A7"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F152AD" w14:textId="2EE8439B"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4FDA106" w14:textId="77777777" w:rsidR="00AB1196" w:rsidRPr="001404B0" w:rsidRDefault="00AB1196" w:rsidP="00181616">
            <w:pPr>
              <w:rPr>
                <w:sz w:val="22"/>
                <w:szCs w:val="22"/>
              </w:rPr>
            </w:pPr>
          </w:p>
        </w:tc>
      </w:tr>
      <w:tr w:rsidR="00AB1196" w:rsidRPr="001404B0" w14:paraId="0405E6D9"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034339" w14:textId="0F88EF82" w:rsidR="00AB1196"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36DB3D" w14:textId="325C5B7D"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B85A4D3" w14:textId="144E8A3C"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1121A0" w14:textId="6937DC96"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0943AB0E" w14:textId="77777777" w:rsidR="00AB1196"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40" w:name="_Toc3988358"/>
      <w:bookmarkStart w:id="41" w:name="_Toc4051290"/>
      <w:r>
        <w:t>Implementation</w:t>
      </w:r>
      <w:bookmarkEnd w:id="40"/>
      <w:bookmarkEnd w:id="41"/>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33CC71A0" w:rsidR="002F2F6F" w:rsidRDefault="002F2F6F" w:rsidP="002F2F6F">
      <w:r w:rsidRPr="001404B0">
        <w:t xml:space="preserve">The proposed rules would become effective upon filing on approximately </w:t>
      </w:r>
      <w:r w:rsidR="00C91387">
        <w:t>July 18, 2019</w:t>
      </w:r>
      <w:r w:rsidRPr="001404B0">
        <w:t>. DEQ would notify affected parties by:</w:t>
      </w:r>
    </w:p>
    <w:p w14:paraId="4380DDD8" w14:textId="469C7789" w:rsidR="00C91387" w:rsidRDefault="00C91387" w:rsidP="002F2F6F">
      <w:pPr>
        <w:pStyle w:val="ListParagraph"/>
        <w:numPr>
          <w:ilvl w:val="0"/>
          <w:numId w:val="2"/>
        </w:numPr>
      </w:pPr>
      <w:commentRangeStart w:id="42"/>
      <w:r>
        <w:t>Emailing affected DEQ permit holders</w:t>
      </w:r>
      <w:commentRangeEnd w:id="42"/>
      <w:r w:rsidR="007F0289">
        <w:rPr>
          <w:rStyle w:val="CommentReference"/>
          <w:bCs w:val="0"/>
        </w:rPr>
        <w:commentReference w:id="42"/>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31AC909A" w:rsidR="002F2F6F" w:rsidRDefault="007F0289" w:rsidP="002F2F6F">
      <w:pPr>
        <w:pStyle w:val="ListParagraph"/>
        <w:numPr>
          <w:ilvl w:val="0"/>
          <w:numId w:val="2"/>
        </w:numPr>
      </w:pPr>
      <w:r>
        <w:t>Emailing 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43" w:name="_Toc3988359"/>
      <w:bookmarkStart w:id="44" w:name="_Toc4051291"/>
      <w:r>
        <w:lastRenderedPageBreak/>
        <w:t>Five Year Review</w:t>
      </w:r>
      <w:bookmarkEnd w:id="43"/>
      <w:bookmarkEnd w:id="44"/>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53AD50B5" w:rsidR="002F2F6F" w:rsidRPr="001404B0" w:rsidRDefault="002F2F6F" w:rsidP="002F2F6F">
      <w:r w:rsidRPr="001404B0">
        <w:t>The Administrative Procedures Act exempts</w:t>
      </w:r>
      <w:r w:rsidR="00C91387">
        <w:t xml:space="preserve"> all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62FEB432"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5" w:name="_Toc3988360"/>
      <w:bookmarkStart w:id="46" w:name="_Toc4051292"/>
      <w:r w:rsidRPr="003C26EE">
        <w:lastRenderedPageBreak/>
        <w:t>Accessibility Information</w:t>
      </w:r>
      <w:bookmarkEnd w:id="45"/>
      <w:bookmarkEnd w:id="46"/>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DEFEHR DANIEL" w:date="2019-05-30T10:54:00Z" w:initials="DD">
    <w:p w14:paraId="1DF8D011" w14:textId="15DBC643" w:rsidR="0046356E" w:rsidRDefault="0046356E">
      <w:pPr>
        <w:pStyle w:val="CommentText"/>
      </w:pPr>
      <w:r>
        <w:rPr>
          <w:rStyle w:val="CommentReference"/>
        </w:rPr>
        <w:annotationRef/>
      </w:r>
      <w:r>
        <w:t xml:space="preserve">Remove. Was not completed. </w:t>
      </w:r>
    </w:p>
  </w:comment>
  <w:comment w:id="29" w:author="DEFEHR DANIEL" w:date="2019-05-30T10:54:00Z" w:initials="DD">
    <w:p w14:paraId="1A4A3079" w14:textId="2F94049B" w:rsidR="0046356E" w:rsidRDefault="0046356E">
      <w:pPr>
        <w:pStyle w:val="CommentText"/>
      </w:pPr>
      <w:r>
        <w:rPr>
          <w:rStyle w:val="CommentReference"/>
        </w:rPr>
        <w:annotationRef/>
      </w:r>
      <w:r>
        <w:t>Permittees? Interested parties located in proximity?</w:t>
      </w:r>
    </w:p>
  </w:comment>
  <w:comment w:id="30" w:author="DEFEHR DANIEL" w:date="2019-05-30T10:55:00Z" w:initials="DD">
    <w:p w14:paraId="0D27A075" w14:textId="4553C0AA" w:rsidR="0046356E" w:rsidRDefault="0046356E">
      <w:pPr>
        <w:pStyle w:val="CommentText"/>
      </w:pPr>
      <w:r>
        <w:rPr>
          <w:rStyle w:val="CommentReference"/>
        </w:rPr>
        <w:annotationRef/>
      </w:r>
      <w:r>
        <w:t>Held two.</w:t>
      </w:r>
    </w:p>
  </w:comment>
  <w:comment w:id="33" w:author="DEFEHR DANIEL" w:date="2019-05-30T10:59:00Z" w:initials="DD">
    <w:p w14:paraId="401ADB67" w14:textId="71912D1B" w:rsidR="0046356E" w:rsidRDefault="0046356E">
      <w:pPr>
        <w:pStyle w:val="CommentText"/>
      </w:pPr>
      <w:r>
        <w:rPr>
          <w:rStyle w:val="CommentReference"/>
        </w:rPr>
        <w:annotationRef/>
      </w:r>
      <w:r>
        <w:t>Two total.</w:t>
      </w:r>
    </w:p>
  </w:comment>
  <w:comment w:id="34" w:author="DEFEHR DANIEL" w:date="2019-05-30T10:57:00Z" w:initials="DD">
    <w:p w14:paraId="4EA68617" w14:textId="1BA2B588" w:rsidR="0046356E" w:rsidRDefault="0046356E">
      <w:pPr>
        <w:pStyle w:val="CommentText"/>
      </w:pPr>
      <w:r>
        <w:rPr>
          <w:rStyle w:val="CommentReference"/>
        </w:rPr>
        <w:annotationRef/>
      </w:r>
      <w:r>
        <w:t>Add once done</w:t>
      </w:r>
    </w:p>
  </w:comment>
  <w:comment w:id="38" w:author="DEFEHR DANIEL" w:date="2019-05-30T11:00:00Z" w:initials="DD">
    <w:p w14:paraId="688DFDD7" w14:textId="344066E0" w:rsidR="0046356E" w:rsidRDefault="0046356E">
      <w:pPr>
        <w:pStyle w:val="CommentText"/>
      </w:pPr>
      <w:r>
        <w:rPr>
          <w:rStyle w:val="CommentReference"/>
        </w:rPr>
        <w:annotationRef/>
      </w:r>
      <w:r>
        <w:t>update</w:t>
      </w:r>
    </w:p>
  </w:comment>
  <w:comment w:id="42" w:author="DEFEHR DANIEL" w:date="2019-05-28T11:24:00Z" w:initials="DD">
    <w:p w14:paraId="565D772A" w14:textId="0AB21C61" w:rsidR="0046356E" w:rsidRDefault="0046356E">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F8D011" w15:done="0"/>
  <w15:commentEx w15:paraId="1A4A3079" w15:done="0"/>
  <w15:commentEx w15:paraId="0D27A075" w15:done="0"/>
  <w15:commentEx w15:paraId="401ADB67" w15:done="0"/>
  <w15:commentEx w15:paraId="4EA68617" w15:done="0"/>
  <w15:commentEx w15:paraId="688DFDD7"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46356E" w:rsidRDefault="0046356E" w:rsidP="002D6C99">
      <w:r>
        <w:separator/>
      </w:r>
    </w:p>
  </w:endnote>
  <w:endnote w:type="continuationSeparator" w:id="0">
    <w:p w14:paraId="62FEB45C" w14:textId="77777777" w:rsidR="0046356E" w:rsidRDefault="0046356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46356E" w:rsidRDefault="0046356E">
    <w:pPr>
      <w:pStyle w:val="Footer"/>
      <w:jc w:val="right"/>
    </w:pPr>
  </w:p>
  <w:p w14:paraId="62FEB45E" w14:textId="77777777" w:rsidR="0046356E" w:rsidRDefault="00463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46356E" w:rsidRDefault="0046356E">
    <w:pPr>
      <w:pStyle w:val="Footer"/>
      <w:jc w:val="right"/>
    </w:pPr>
  </w:p>
  <w:p w14:paraId="62FEB461" w14:textId="77777777" w:rsidR="0046356E" w:rsidRDefault="00463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443D8974" w:rsidR="0046356E" w:rsidRDefault="0046356E">
        <w:pPr>
          <w:pStyle w:val="Footer"/>
          <w:jc w:val="right"/>
        </w:pPr>
        <w:r>
          <w:fldChar w:fldCharType="begin"/>
        </w:r>
        <w:r>
          <w:instrText xml:space="preserve"> PAGE   \* MERGEFORMAT </w:instrText>
        </w:r>
        <w:r>
          <w:fldChar w:fldCharType="separate"/>
        </w:r>
        <w:r w:rsidR="006260DA">
          <w:rPr>
            <w:noProof/>
          </w:rPr>
          <w:t>13</w:t>
        </w:r>
        <w:r>
          <w:rPr>
            <w:noProof/>
          </w:rPr>
          <w:fldChar w:fldCharType="end"/>
        </w:r>
      </w:p>
    </w:sdtContent>
  </w:sdt>
  <w:p w14:paraId="62FEB464" w14:textId="77777777" w:rsidR="0046356E" w:rsidRDefault="004635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46356E" w:rsidRDefault="004635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46356E" w:rsidRDefault="004635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71AC3A8A" w:rsidR="0046356E" w:rsidRDefault="0046356E">
        <w:pPr>
          <w:pStyle w:val="Footer"/>
          <w:jc w:val="right"/>
        </w:pPr>
        <w:r>
          <w:fldChar w:fldCharType="begin"/>
        </w:r>
        <w:r>
          <w:instrText xml:space="preserve"> PAGE   \* MERGEFORMAT </w:instrText>
        </w:r>
        <w:r>
          <w:fldChar w:fldCharType="separate"/>
        </w:r>
        <w:r w:rsidR="006260DA">
          <w:rPr>
            <w:noProof/>
          </w:rPr>
          <w:t>1</w:t>
        </w:r>
        <w:r>
          <w:rPr>
            <w:noProof/>
          </w:rPr>
          <w:fldChar w:fldCharType="end"/>
        </w:r>
      </w:p>
    </w:sdtContent>
  </w:sdt>
  <w:p w14:paraId="62FEB469" w14:textId="77777777" w:rsidR="0046356E" w:rsidRDefault="004635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3CCD0037" w:rsidR="0046356E" w:rsidRPr="000F6EE6" w:rsidRDefault="0046356E" w:rsidP="00A112DA">
        <w:pPr>
          <w:pStyle w:val="Footer"/>
        </w:pPr>
        <w:r w:rsidRPr="000F6EE6">
          <w:fldChar w:fldCharType="begin"/>
        </w:r>
        <w:r w:rsidRPr="000F6EE6">
          <w:instrText xml:space="preserve"> PAGE   \* MERGEFORMAT </w:instrText>
        </w:r>
        <w:r w:rsidRPr="000F6EE6">
          <w:fldChar w:fldCharType="separate"/>
        </w:r>
        <w:r w:rsidR="006260DA">
          <w:rPr>
            <w:noProof/>
          </w:rPr>
          <w:t>30</w:t>
        </w:r>
        <w:r w:rsidRPr="000F6EE6">
          <w:fldChar w:fldCharType="end"/>
        </w:r>
      </w:p>
    </w:sdtContent>
  </w:sdt>
  <w:p w14:paraId="62FEB46B" w14:textId="77777777" w:rsidR="0046356E" w:rsidRDefault="0046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46356E" w:rsidRDefault="0046356E" w:rsidP="002D6C99">
      <w:r>
        <w:separator/>
      </w:r>
    </w:p>
  </w:footnote>
  <w:footnote w:type="continuationSeparator" w:id="0">
    <w:p w14:paraId="62FEB45A" w14:textId="77777777" w:rsidR="0046356E" w:rsidRDefault="0046356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46356E" w:rsidRDefault="0046356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46356E" w:rsidRPr="00F72D05" w:rsidRDefault="0046356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46356E" w:rsidRDefault="0046356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C8E5623"/>
    <w:multiLevelType w:val="multilevel"/>
    <w:tmpl w:val="1CC876B8"/>
    <w:numStyleLink w:val="StyleBulletedLatinCourierNewLeft075Hanging025"/>
  </w:abstractNum>
  <w:abstractNum w:abstractNumId="26"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6"/>
  </w:num>
  <w:num w:numId="13">
    <w:abstractNumId w:val="2"/>
  </w:num>
  <w:num w:numId="14">
    <w:abstractNumId w:val="3"/>
  </w:num>
  <w:num w:numId="15">
    <w:abstractNumId w:val="18"/>
  </w:num>
  <w:num w:numId="16">
    <w:abstractNumId w:val="24"/>
  </w:num>
  <w:num w:numId="17">
    <w:abstractNumId w:val="14"/>
  </w:num>
  <w:num w:numId="18">
    <w:abstractNumId w:val="25"/>
  </w:num>
  <w:num w:numId="19">
    <w:abstractNumId w:val="8"/>
  </w:num>
  <w:num w:numId="20">
    <w:abstractNumId w:val="20"/>
  </w:num>
  <w:num w:numId="21">
    <w:abstractNumId w:val="15"/>
  </w:num>
  <w:num w:numId="22">
    <w:abstractNumId w:val="21"/>
  </w:num>
  <w:num w:numId="23">
    <w:abstractNumId w:val="27"/>
  </w:num>
  <w:num w:numId="24">
    <w:abstractNumId w:val="0"/>
  </w:num>
  <w:num w:numId="25">
    <w:abstractNumId w:val="9"/>
  </w:num>
  <w:num w:numId="26">
    <w:abstractNumId w:val="11"/>
  </w:num>
  <w:num w:numId="27">
    <w:abstractNumId w:val="13"/>
  </w:num>
  <w:num w:numId="28">
    <w:abstractNumId w:val="22"/>
  </w:num>
  <w:num w:numId="29">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926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973DA"/>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openxmlformats.org/officeDocument/2006/relationships/hyperlink" Target="http://www.deq.state.or.us/regulations/docs/participantlinklog.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Regulations/rulemaking/Pages/RFedLFEG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hyperlink" Target="https://connect9.uc.att.com/service32/meet/?ExEventID=88040259"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microsoft.com/office/2011/relationships/commentsExtended" Target="commentsExtended.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A22B79-2CF9-4B8C-9B15-6037AF8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43871177.dotm</Template>
  <TotalTime>211</TotalTime>
  <Pages>35</Pages>
  <Words>6799</Words>
  <Characters>38756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6</cp:revision>
  <cp:lastPrinted>2013-02-28T21:12:00Z</cp:lastPrinted>
  <dcterms:created xsi:type="dcterms:W3CDTF">2019-05-28T23:58:00Z</dcterms:created>
  <dcterms:modified xsi:type="dcterms:W3CDTF">2019-05-30T23:58:00Z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