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4"/>
        <w:gridCol w:w="1372"/>
        <w:gridCol w:w="1372"/>
        <w:gridCol w:w="1372"/>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382EFBDD" w:rsidR="00B845D8" w:rsidRPr="003C26EE" w:rsidRDefault="00095269" w:rsidP="001274E4">
            <w:r>
              <w:t>Jaclyn Palermo</w:t>
            </w:r>
          </w:p>
        </w:tc>
        <w:tc>
          <w:tcPr>
            <w:tcW w:w="1375" w:type="dxa"/>
            <w:vAlign w:val="center"/>
          </w:tcPr>
          <w:p w14:paraId="62FEB287" w14:textId="77777777" w:rsidR="00B845D8" w:rsidRPr="003C26EE" w:rsidRDefault="00B845D8"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85BFC3F" w:rsidR="00B845D8" w:rsidRPr="003C26EE" w:rsidRDefault="00095269" w:rsidP="001274E4">
            <w:r>
              <w:t>Ali Mirzakhalili</w:t>
            </w:r>
          </w:p>
        </w:tc>
        <w:tc>
          <w:tcPr>
            <w:tcW w:w="1375" w:type="dxa"/>
            <w:vAlign w:val="center"/>
          </w:tcPr>
          <w:p w14:paraId="62FEB28D" w14:textId="77777777" w:rsidR="00B845D8" w:rsidRPr="003C26EE" w:rsidRDefault="00B845D8" w:rsidP="001274E4"/>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28C29CDD" w:rsidR="00B845D8" w:rsidRPr="003C26EE" w:rsidRDefault="00095269" w:rsidP="001274E4">
            <w:r>
              <w:t>Tim Wollerman</w:t>
            </w:r>
          </w:p>
        </w:tc>
        <w:tc>
          <w:tcPr>
            <w:tcW w:w="1375" w:type="dxa"/>
            <w:vAlign w:val="center"/>
          </w:tcPr>
          <w:p w14:paraId="62FEB293" w14:textId="77777777" w:rsidR="00B845D8" w:rsidRPr="003C26EE" w:rsidRDefault="00B845D8" w:rsidP="001274E4"/>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4471F14F" w:rsidR="00B845D8" w:rsidRPr="003C26EE" w:rsidRDefault="00551D68" w:rsidP="001274E4">
            <w:r>
              <w:t xml:space="preserve">Emil </w:t>
            </w:r>
            <w:proofErr w:type="spellStart"/>
            <w:r>
              <w:t>Hnidey</w:t>
            </w:r>
            <w:proofErr w:type="spellEnd"/>
          </w:p>
        </w:tc>
        <w:tc>
          <w:tcPr>
            <w:tcW w:w="1375" w:type="dxa"/>
            <w:vAlign w:val="center"/>
          </w:tcPr>
          <w:p w14:paraId="62FEB299" w14:textId="77777777" w:rsidR="00B845D8" w:rsidRPr="003C26EE" w:rsidRDefault="00B845D8" w:rsidP="001274E4"/>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DD" w14:textId="77777777" w:rsidR="000A7820" w:rsidRDefault="000A7820" w:rsidP="00B845D8">
      <w:pPr>
        <w:rPr>
          <w:rFonts w:ascii="Arial" w:hAnsi="Arial" w:cs="Arial"/>
        </w:rPr>
        <w:sectPr w:rsidR="000A7820" w:rsidSect="001274E4">
          <w:footerReference w:type="default" r:id="rId12"/>
          <w:headerReference w:type="first" r:id="rId13"/>
          <w:footerReference w:type="first" r:id="rId14"/>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5">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99D265C" w:rsidR="00B845D8" w:rsidRPr="00551D68" w:rsidRDefault="003753A9" w:rsidP="001274E4">
            <w:pPr>
              <w:rPr>
                <w:rFonts w:ascii="Arial" w:hAnsi="Arial" w:cs="Arial"/>
                <w:b/>
                <w:color w:val="auto"/>
                <w:szCs w:val="28"/>
              </w:rPr>
            </w:pPr>
            <w:r w:rsidRPr="00551D68">
              <w:rPr>
                <w:rFonts w:ascii="Arial" w:hAnsi="Arial" w:cs="Arial"/>
                <w:b/>
                <w:color w:val="auto"/>
                <w:szCs w:val="28"/>
              </w:rPr>
              <w:t>July 18, 2019</w:t>
            </w:r>
          </w:p>
          <w:p w14:paraId="62FEB2E5"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Agency Staff Report</w:t>
            </w:r>
          </w:p>
          <w:p w14:paraId="62FEB2E6"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Rulemaking Action Item No.</w:t>
            </w:r>
          </w:p>
          <w:p w14:paraId="62FEB2E7" w14:textId="68FD59D3" w:rsidR="00B845D8" w:rsidRPr="00A83AA3" w:rsidRDefault="003753A9" w:rsidP="00A83AA3">
            <w:pPr>
              <w:rPr>
                <w:rFonts w:ascii="Arial" w:hAnsi="Arial" w:cs="Arial"/>
                <w:b/>
                <w:sz w:val="28"/>
                <w:szCs w:val="28"/>
              </w:rPr>
            </w:pPr>
            <w:r w:rsidRPr="00551D68">
              <w:rPr>
                <w:rFonts w:ascii="Arial" w:hAnsi="Arial" w:cs="Arial"/>
                <w:b/>
                <w:color w:val="auto"/>
                <w:szCs w:val="28"/>
              </w:rPr>
              <w:t>Federal Landfill Emission Guidelines 2019</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2FEB2ED"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62FEB2EE" w14:textId="77777777" w:rsidR="00295FCD" w:rsidRDefault="00D95771">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2FEB2EF" w14:textId="77777777" w:rsidR="00295FCD" w:rsidRDefault="00D95771">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62FEB2F0" w14:textId="77777777" w:rsidR="00295FCD" w:rsidRDefault="00D95771">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62FEB2F1" w14:textId="77777777" w:rsidR="00295FCD" w:rsidRDefault="00D95771">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EB2F2" w14:textId="77777777" w:rsidR="00295FCD" w:rsidRDefault="00D95771">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62FEB2F3" w14:textId="77777777" w:rsidR="00295FCD" w:rsidRDefault="00D95771">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62FEB2F4" w14:textId="77777777" w:rsidR="00295FCD" w:rsidRDefault="00D95771">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62FEB2F5" w14:textId="77777777" w:rsidR="00295FCD" w:rsidRDefault="00D95771">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62FEB2F6" w14:textId="77777777" w:rsidR="00295FCD" w:rsidRDefault="00D95771">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62FEB2F7" w14:textId="77777777" w:rsidR="00295FCD" w:rsidRDefault="00D95771">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2FEB2F8" w14:textId="77777777" w:rsidR="00295FCD" w:rsidRDefault="00D95771">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62FEB2F9" w14:textId="77777777" w:rsidR="00295FCD" w:rsidRDefault="00D95771">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62FEB2FA" w14:textId="77777777" w:rsidR="00295FCD" w:rsidRDefault="00D95771">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2FEB2FB" w14:textId="77777777" w:rsidR="00295FCD" w:rsidRDefault="00D95771">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2FEB2FC" w14:textId="77777777" w:rsidR="00295FCD" w:rsidRDefault="00D95771">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62FEB2FD" w14:textId="77777777" w:rsidR="00295FCD" w:rsidRDefault="00D95771">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62FEB2FE" w14:textId="77777777" w:rsidR="00B65968" w:rsidRDefault="00B845D8" w:rsidP="00762E9F">
      <w:pPr>
        <w:pStyle w:val="Heading1"/>
        <w:sectPr w:rsidR="00B65968" w:rsidSect="00B65968">
          <w:headerReference w:type="default" r:id="rId16"/>
          <w:footerReference w:type="default" r:id="rId17"/>
          <w:headerReference w:type="first" r:id="rId18"/>
          <w:footerReference w:type="first" r:id="rId19"/>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62FEB2FF"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30C0B228" w:rsidR="002F2F6F" w:rsidRDefault="002F2F6F" w:rsidP="002F2F6F">
      <w:r w:rsidRPr="001404B0">
        <w:t xml:space="preserve">Approve incorporating </w:t>
      </w:r>
      <w:r w:rsidR="00551D68">
        <w:t xml:space="preserve">the amended </w:t>
      </w:r>
      <w:r w:rsidR="00551D68">
        <w:rPr>
          <w:color w:val="000000"/>
        </w:rPr>
        <w:t xml:space="preserve">OAR 340-236-0010 </w:t>
      </w:r>
      <w:r w:rsidRPr="001404B0">
        <w:t>into the Oregon Clean Air Act State Implementation Plan under OAR 340-200-0040; and</w:t>
      </w:r>
    </w:p>
    <w:p w14:paraId="6B7F7EFF" w14:textId="0F608C1E" w:rsidR="00F10279" w:rsidRDefault="00F10279" w:rsidP="002F2F6F"/>
    <w:p w14:paraId="05EC2096" w14:textId="6A467423" w:rsidR="00F10279" w:rsidRPr="00551D68" w:rsidRDefault="00F10279" w:rsidP="002F2F6F">
      <w:pPr>
        <w:rPr>
          <w:color w:val="000000"/>
        </w:rPr>
      </w:pPr>
      <w:r>
        <w:t>Direct DEQ to submit the Oregon Amended State Plan to Implement the Emission Guidelines for Municipal Solid Waste Landfills to the U.S. Environmental Protection Agency for approval;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2A8C3C00" w:rsidR="002F2F6F" w:rsidRDefault="002F2F6F" w:rsidP="002F2F6F"/>
    <w:p w14:paraId="6EE6D1EE" w14:textId="77777777" w:rsidR="00551D68" w:rsidRPr="00D1364A" w:rsidRDefault="00551D68" w:rsidP="00551D68">
      <w:pPr>
        <w:pStyle w:val="Heading2"/>
        <w:rPr>
          <w:rFonts w:cs="Times New Roman"/>
          <w:color w:val="C45911" w:themeColor="accent2" w:themeShade="BF"/>
          <w:vertAlign w:val="subscript"/>
        </w:rPr>
      </w:pPr>
      <w:r w:rsidRPr="00AB558B">
        <w:rPr>
          <w:rStyle w:val="Heading3Char"/>
        </w:rPr>
        <w:t>Short summary</w:t>
      </w:r>
      <w:r>
        <w:rPr>
          <w:rFonts w:cs="Times New Roman"/>
          <w:vertAlign w:val="subscript"/>
        </w:rPr>
        <w:t xml:space="preserve"> </w:t>
      </w:r>
    </w:p>
    <w:p w14:paraId="28108070" w14:textId="227AC2FB" w:rsidR="00551D68" w:rsidRDefault="00551D68" w:rsidP="00551D68">
      <w:pPr>
        <w:autoSpaceDE w:val="0"/>
        <w:autoSpaceDN w:val="0"/>
        <w:adjustRightInd w:val="0"/>
        <w:outlineLvl w:val="9"/>
        <w:rPr>
          <w:color w:val="auto"/>
        </w:rPr>
      </w:pPr>
      <w:r>
        <w:rPr>
          <w:color w:val="auto"/>
        </w:rPr>
        <w:t>DEQ proposes rules to adopt new and amended federal air quality regulations. This includes:</w:t>
      </w:r>
    </w:p>
    <w:p w14:paraId="1C1C0E99" w14:textId="77777777" w:rsidR="00551D68" w:rsidRDefault="00551D68" w:rsidP="00551D68">
      <w:pPr>
        <w:autoSpaceDE w:val="0"/>
        <w:autoSpaceDN w:val="0"/>
        <w:adjustRightInd w:val="0"/>
        <w:outlineLvl w:val="9"/>
        <w:rPr>
          <w:color w:val="auto"/>
        </w:rPr>
      </w:pPr>
    </w:p>
    <w:p w14:paraId="7B68C91D" w14:textId="77777777" w:rsidR="00551D68" w:rsidRPr="00C24E41"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new f</w:t>
      </w:r>
      <w:r w:rsidRPr="00C24E41">
        <w:rPr>
          <w:color w:val="auto"/>
        </w:rPr>
        <w:t xml:space="preserve">ederal </w:t>
      </w:r>
      <w:r>
        <w:rPr>
          <w:color w:val="auto"/>
        </w:rPr>
        <w:t xml:space="preserve">new source performance </w:t>
      </w:r>
      <w:r w:rsidRPr="00C24E41">
        <w:rPr>
          <w:color w:val="auto"/>
        </w:rPr>
        <w:t xml:space="preserve">standards for </w:t>
      </w:r>
      <w:r>
        <w:rPr>
          <w:color w:val="auto"/>
        </w:rPr>
        <w:t>municipal solid waste landfills</w:t>
      </w:r>
    </w:p>
    <w:p w14:paraId="7DF84CF3" w14:textId="77777777" w:rsidR="00551D68"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r</w:t>
      </w:r>
      <w:r w:rsidRPr="00C24E41">
        <w:rPr>
          <w:color w:val="auto"/>
        </w:rPr>
        <w:t>ule</w:t>
      </w:r>
      <w:r>
        <w:rPr>
          <w:color w:val="auto"/>
        </w:rPr>
        <w:t>s</w:t>
      </w:r>
      <w:r w:rsidRPr="00C24E41">
        <w:rPr>
          <w:color w:val="auto"/>
        </w:rPr>
        <w:t xml:space="preserve"> to implement </w:t>
      </w:r>
      <w:r>
        <w:rPr>
          <w:color w:val="auto"/>
        </w:rPr>
        <w:t xml:space="preserve">new </w:t>
      </w:r>
      <w:r w:rsidRPr="00C24E41">
        <w:rPr>
          <w:color w:val="auto"/>
        </w:rPr>
        <w:t xml:space="preserve">federal emission guidelines for </w:t>
      </w:r>
      <w:r>
        <w:rPr>
          <w:color w:val="auto"/>
        </w:rPr>
        <w:t>municipal</w:t>
      </w:r>
      <w:r w:rsidRPr="00C24E41">
        <w:rPr>
          <w:color w:val="auto"/>
        </w:rPr>
        <w:t xml:space="preserve"> solid</w:t>
      </w:r>
      <w:r>
        <w:rPr>
          <w:color w:val="auto"/>
        </w:rPr>
        <w:t xml:space="preserve"> waste landfills</w:t>
      </w:r>
    </w:p>
    <w:p w14:paraId="39AD0A60" w14:textId="77777777" w:rsidR="00551D68"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newly amended federal standards</w:t>
      </w:r>
    </w:p>
    <w:p w14:paraId="3E73E7B5" w14:textId="77777777" w:rsidR="00551D68" w:rsidRPr="0026580E" w:rsidRDefault="00551D68" w:rsidP="00551D68">
      <w:pPr>
        <w:pStyle w:val="ListParagraph"/>
        <w:numPr>
          <w:ilvl w:val="0"/>
          <w:numId w:val="22"/>
        </w:numPr>
        <w:autoSpaceDE w:val="0"/>
        <w:autoSpaceDN w:val="0"/>
        <w:adjustRightInd w:val="0"/>
        <w:ind w:left="540" w:hanging="540"/>
        <w:outlineLvl w:val="9"/>
        <w:rPr>
          <w:color w:val="auto"/>
        </w:rPr>
      </w:pPr>
      <w:r>
        <w:t>Making typographical corrections to the list of federal regulations adopted by reference</w:t>
      </w:r>
    </w:p>
    <w:p w14:paraId="7F8CD4A1" w14:textId="77777777" w:rsidR="00551D68" w:rsidRDefault="00551D68" w:rsidP="00551D68"/>
    <w:p w14:paraId="58C62870" w14:textId="77777777" w:rsidR="00551D68" w:rsidRDefault="00551D68" w:rsidP="00551D68">
      <w:r>
        <w:rPr>
          <w:color w:val="000000"/>
        </w:rPr>
        <w:t xml:space="preserve">In addition to the changes above, OAR 340-236-0010 is also part of Oregon’s EPA-approved State Implementation Plan. </w:t>
      </w:r>
      <w:r w:rsidRPr="00A95E42">
        <w:rPr>
          <w:color w:val="000000"/>
        </w:rPr>
        <w:t xml:space="preserve">With EQC adoption of the </w:t>
      </w:r>
      <w:r>
        <w:rPr>
          <w:color w:val="000000"/>
        </w:rPr>
        <w:t>revised rules</w:t>
      </w:r>
      <w:r w:rsidRPr="00A95E42">
        <w:rPr>
          <w:color w:val="000000"/>
        </w:rPr>
        <w:t>,</w:t>
      </w:r>
      <w:r>
        <w:rPr>
          <w:color w:val="000000"/>
        </w:rPr>
        <w:t xml:space="preserve"> the amended</w:t>
      </w:r>
      <w:r w:rsidRPr="00A95E42">
        <w:rPr>
          <w:color w:val="000000"/>
        </w:rPr>
        <w:t xml:space="preserve"> </w:t>
      </w:r>
      <w:r>
        <w:rPr>
          <w:color w:val="000000"/>
        </w:rPr>
        <w:t xml:space="preserve">OAR 340-236-0010 would be submitted to EPA to </w:t>
      </w:r>
      <w:r w:rsidRPr="00A95E42">
        <w:rPr>
          <w:color w:val="000000"/>
        </w:rPr>
        <w:t xml:space="preserve">be incorporated into </w:t>
      </w:r>
      <w:r>
        <w:rPr>
          <w:color w:val="000000"/>
        </w:rPr>
        <w:t>and made part of the Oregon SIP.</w:t>
      </w:r>
    </w:p>
    <w:p w14:paraId="450A2595" w14:textId="77777777" w:rsidR="00551D68" w:rsidRPr="00A7538A" w:rsidRDefault="00551D68" w:rsidP="00551D68"/>
    <w:p w14:paraId="31509740" w14:textId="77777777" w:rsidR="00551D68" w:rsidRPr="00A7538A" w:rsidRDefault="00551D68" w:rsidP="00551D68">
      <w:pPr>
        <w:pStyle w:val="Heading2"/>
        <w:rPr>
          <w:color w:val="C45911" w:themeColor="accent2" w:themeShade="BF"/>
        </w:rPr>
      </w:pPr>
      <w:r w:rsidRPr="004257B4">
        <w:rPr>
          <w:rStyle w:val="Heading3Char"/>
        </w:rPr>
        <w:t>Brief history</w:t>
      </w:r>
    </w:p>
    <w:p w14:paraId="7BC74F15" w14:textId="77777777" w:rsidR="00551D68" w:rsidRDefault="00551D68" w:rsidP="00551D68">
      <w:pPr>
        <w:autoSpaceDE w:val="0"/>
        <w:autoSpaceDN w:val="0"/>
        <w:adjustRightInd w:val="0"/>
        <w:outlineLvl w:val="9"/>
        <w:rPr>
          <w:color w:val="auto"/>
        </w:rPr>
      </w:pPr>
      <w:r>
        <w:rPr>
          <w:color w:val="auto"/>
        </w:rPr>
        <w:t>The federal Clean Air Act requires the U.S. Environmental Protection Agency to establish</w:t>
      </w:r>
    </w:p>
    <w:p w14:paraId="2831DADB" w14:textId="77777777" w:rsidR="00551D68" w:rsidRDefault="00551D68" w:rsidP="00551D68">
      <w:pPr>
        <w:autoSpaceDE w:val="0"/>
        <w:autoSpaceDN w:val="0"/>
        <w:adjustRightInd w:val="0"/>
        <w:outlineLvl w:val="9"/>
        <w:rPr>
          <w:color w:val="auto"/>
        </w:rPr>
      </w:pPr>
      <w:r>
        <w:rPr>
          <w:color w:val="auto"/>
        </w:rPr>
        <w:t>National Emission Standards for Hazardous Air Pollutants, known as NESHAPs, for both major and area sources of hazardous air pollutants. EPA finished establishing major source standards in 2004. EPA began establishing area source standards in 2006 and concluded in 2011. EPA may adopt additional NESHAPs in the future for new source categories or source categories it may have missed.</w:t>
      </w:r>
    </w:p>
    <w:p w14:paraId="1BA5D1B6" w14:textId="77777777" w:rsidR="00551D68" w:rsidRDefault="00551D68" w:rsidP="00551D68">
      <w:pPr>
        <w:autoSpaceDE w:val="0"/>
        <w:autoSpaceDN w:val="0"/>
        <w:adjustRightInd w:val="0"/>
        <w:outlineLvl w:val="9"/>
        <w:rPr>
          <w:color w:val="auto"/>
        </w:rPr>
      </w:pPr>
    </w:p>
    <w:p w14:paraId="436AF7E7" w14:textId="77777777" w:rsidR="00551D68" w:rsidRDefault="00551D68" w:rsidP="00551D68">
      <w:pPr>
        <w:autoSpaceDE w:val="0"/>
        <w:autoSpaceDN w:val="0"/>
        <w:adjustRightInd w:val="0"/>
        <w:outlineLvl w:val="9"/>
        <w:rPr>
          <w:color w:val="auto"/>
        </w:rPr>
      </w:pPr>
      <w:r>
        <w:rPr>
          <w:color w:val="auto"/>
        </w:rPr>
        <w:t>The Clean Air Act also requires EPA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EPA establishes New Source Performance Standards for a category of sources, it may also establish emission guidelines for existing sources in the same category. States must develop rules and a state plan to implement Emission Guidelines or request delegation of the federal plan. State plans, called Section 111(d) plans, are subject to EPA review and approval.</w:t>
      </w:r>
    </w:p>
    <w:p w14:paraId="79B52903" w14:textId="77777777" w:rsidR="00551D68" w:rsidRDefault="00551D68" w:rsidP="00551D68">
      <w:pPr>
        <w:autoSpaceDE w:val="0"/>
        <w:autoSpaceDN w:val="0"/>
        <w:adjustRightInd w:val="0"/>
        <w:outlineLvl w:val="9"/>
        <w:rPr>
          <w:color w:val="auto"/>
        </w:rPr>
      </w:pPr>
    </w:p>
    <w:p w14:paraId="35F35EF6" w14:textId="77777777" w:rsidR="00551D68" w:rsidRDefault="00551D68" w:rsidP="00551D68">
      <w:pPr>
        <w:autoSpaceDE w:val="0"/>
        <w:autoSpaceDN w:val="0"/>
        <w:adjustRightInd w:val="0"/>
        <w:outlineLvl w:val="9"/>
      </w:pPr>
      <w:r>
        <w:rPr>
          <w:color w:val="auto"/>
        </w:rPr>
        <w:t>EPA performs a residual risk analysis for major source NESHAPs and periodic technology reviews for New Source Performance Standards and NESHAPs. These reviews are ongoing and in some cases result in EPA updating the standards. EPA also revises NESHAPs to address errors, implementation issues and lawsuits.</w:t>
      </w:r>
    </w:p>
    <w:p w14:paraId="548EDB68" w14:textId="77777777" w:rsidR="00551D68" w:rsidRDefault="00551D68" w:rsidP="00551D68">
      <w:pPr>
        <w:pStyle w:val="Heading2"/>
        <w:rPr>
          <w:rStyle w:val="Heading3Char"/>
        </w:rPr>
      </w:pPr>
    </w:p>
    <w:p w14:paraId="07840F09" w14:textId="77777777" w:rsidR="00551D68" w:rsidRPr="00F06EEF" w:rsidRDefault="00551D68" w:rsidP="00551D68">
      <w:pPr>
        <w:pStyle w:val="Heading2"/>
        <w:rPr>
          <w:color w:val="C45911" w:themeColor="accent2" w:themeShade="BF"/>
        </w:rPr>
      </w:pPr>
      <w:r w:rsidRPr="004257B4">
        <w:rPr>
          <w:rStyle w:val="Heading3Char"/>
        </w:rPr>
        <w:t>Regulated parties</w:t>
      </w:r>
    </w:p>
    <w:p w14:paraId="70416F1C" w14:textId="77777777" w:rsidR="00551D68" w:rsidRDefault="00551D68" w:rsidP="00551D68">
      <w:pPr>
        <w:autoSpaceDE w:val="0"/>
        <w:autoSpaceDN w:val="0"/>
        <w:adjustRightInd w:val="0"/>
        <w:outlineLvl w:val="9"/>
        <w:rPr>
          <w:color w:val="auto"/>
        </w:rPr>
      </w:pPr>
      <w:r>
        <w:rPr>
          <w:color w:val="auto"/>
        </w:rPr>
        <w:t>This rulemaking regulates facilities subject to new and modified NESHAPs and New Source</w:t>
      </w:r>
    </w:p>
    <w:p w14:paraId="195070C6" w14:textId="77777777" w:rsidR="00551D68" w:rsidRDefault="00551D68" w:rsidP="00551D68">
      <w:pPr>
        <w:rPr>
          <w:color w:val="auto"/>
        </w:rPr>
      </w:pPr>
      <w:r>
        <w:rPr>
          <w:color w:val="auto"/>
        </w:rPr>
        <w:lastRenderedPageBreak/>
        <w:t>Performance Standards outlined below.</w:t>
      </w:r>
    </w:p>
    <w:p w14:paraId="3E03091D" w14:textId="77777777" w:rsidR="00551D68" w:rsidRPr="00064299" w:rsidRDefault="00551D68" w:rsidP="00551D68"/>
    <w:p w14:paraId="15816552" w14:textId="77777777" w:rsidR="00551D68" w:rsidRPr="00410F41" w:rsidRDefault="00551D68" w:rsidP="00551D68">
      <w:pPr>
        <w:pStyle w:val="Heading2"/>
        <w:rPr>
          <w:color w:val="C45911" w:themeColor="accent2" w:themeShade="BF"/>
          <w:sz w:val="24"/>
          <w:szCs w:val="24"/>
        </w:rPr>
      </w:pPr>
      <w:r w:rsidRPr="004257B4">
        <w:rPr>
          <w:rStyle w:val="Heading3Char"/>
        </w:rPr>
        <w:t>Request for other options</w:t>
      </w:r>
    </w:p>
    <w:p w14:paraId="2018AEB7" w14:textId="77777777" w:rsidR="00551D68" w:rsidRDefault="00551D68" w:rsidP="00551D68">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60E68864" w14:textId="77777777" w:rsidR="00551D68" w:rsidRDefault="00551D68"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0"/>
          <w:pgSz w:w="12240" w:h="15840"/>
          <w:pgMar w:top="1440" w:right="1440" w:bottom="1440" w:left="1440" w:header="720" w:footer="432" w:gutter="0"/>
          <w:pgNumType w:start="1"/>
          <w:cols w:space="720"/>
          <w:titlePg/>
          <w:docGrid w:linePitch="360"/>
        </w:sectPr>
      </w:pPr>
    </w:p>
    <w:p w14:paraId="62FEB320" w14:textId="77777777" w:rsidR="002F2F6F" w:rsidRPr="003C26EE" w:rsidRDefault="002F2F6F" w:rsidP="002F2F6F">
      <w:pPr>
        <w:pStyle w:val="Heading1"/>
      </w:pPr>
      <w:bookmarkStart w:id="5" w:name="_Toc3988347"/>
      <w:bookmarkStart w:id="6" w:name="_Toc4051279"/>
      <w:r w:rsidRPr="003C26EE">
        <w:lastRenderedPageBreak/>
        <w:t>Statement of need</w:t>
      </w:r>
      <w:bookmarkEnd w:id="5"/>
      <w:bookmarkEnd w:id="6"/>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62FEB470"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2D9E9C78" w:rsidR="002F2F6F" w:rsidRDefault="002F2F6F" w:rsidP="002F2F6F"/>
    <w:p w14:paraId="682B83E5" w14:textId="77777777" w:rsidR="00551D68" w:rsidRPr="00AB558B" w:rsidRDefault="00551D68" w:rsidP="00551D68">
      <w:pPr>
        <w:pStyle w:val="Heading4"/>
      </w:pPr>
      <w:r w:rsidRPr="00AB558B">
        <w:t>What need would the proposed rule address?</w:t>
      </w:r>
    </w:p>
    <w:p w14:paraId="686FCF11" w14:textId="77777777" w:rsidR="00551D68" w:rsidRDefault="00551D68" w:rsidP="00551D68"/>
    <w:p w14:paraId="2467A814" w14:textId="77777777" w:rsidR="00551D68" w:rsidRDefault="00551D68" w:rsidP="00551D68">
      <w:pPr>
        <w:autoSpaceDE w:val="0"/>
        <w:autoSpaceDN w:val="0"/>
        <w:adjustRightInd w:val="0"/>
        <w:outlineLvl w:val="9"/>
        <w:rPr>
          <w:color w:val="auto"/>
        </w:rPr>
      </w:pPr>
      <w:r>
        <w:rPr>
          <w:color w:val="auto"/>
        </w:rPr>
        <w:t>Oregon does not have rules to implement the following federal standards and emission guidelines:</w:t>
      </w:r>
    </w:p>
    <w:p w14:paraId="37A7C622" w14:textId="77777777" w:rsidR="00551D68" w:rsidRDefault="00551D68" w:rsidP="00551D68">
      <w:pPr>
        <w:autoSpaceDE w:val="0"/>
        <w:autoSpaceDN w:val="0"/>
        <w:adjustRightInd w:val="0"/>
        <w:outlineLvl w:val="9"/>
        <w:rPr>
          <w:color w:val="auto"/>
        </w:rPr>
      </w:pPr>
    </w:p>
    <w:p w14:paraId="3A68C90A" w14:textId="77777777" w:rsidR="00551D68" w:rsidRDefault="00551D68" w:rsidP="00551D68">
      <w:pPr>
        <w:autoSpaceDE w:val="0"/>
        <w:autoSpaceDN w:val="0"/>
        <w:adjustRightInd w:val="0"/>
        <w:ind w:left="540" w:hanging="540"/>
        <w:outlineLvl w:val="9"/>
        <w:rPr>
          <w:color w:val="auto"/>
        </w:rPr>
      </w:pPr>
      <w:r>
        <w:rPr>
          <w:color w:val="auto"/>
        </w:rPr>
        <w:t xml:space="preserve">a. </w:t>
      </w:r>
      <w:r>
        <w:rPr>
          <w:color w:val="auto"/>
        </w:rPr>
        <w:tab/>
        <w:t>Sources that may endanger public health and welfare. EPA identified municipal solid waste landfills as potentially causing or significantly contributing to air pollution that may endanger public health or welfare. EPA adopted new source performance standards to regulate the amount of emissions municipal solid waste landfills can produce to better protect public health and welfare. Not adopting federal standards impacts the public and the environment, because DEQ cannot enforce federal standards not yet adopted by EQC.</w:t>
      </w:r>
    </w:p>
    <w:p w14:paraId="60F5516F" w14:textId="77777777" w:rsidR="00551D68" w:rsidRDefault="00551D68" w:rsidP="00551D68">
      <w:pPr>
        <w:autoSpaceDE w:val="0"/>
        <w:autoSpaceDN w:val="0"/>
        <w:adjustRightInd w:val="0"/>
        <w:outlineLvl w:val="9"/>
        <w:rPr>
          <w:color w:val="auto"/>
        </w:rPr>
      </w:pPr>
    </w:p>
    <w:p w14:paraId="3E41F022" w14:textId="77777777" w:rsidR="00551D68" w:rsidRDefault="00551D68" w:rsidP="00551D68">
      <w:pPr>
        <w:autoSpaceDE w:val="0"/>
        <w:autoSpaceDN w:val="0"/>
        <w:adjustRightInd w:val="0"/>
        <w:ind w:left="540" w:hanging="540"/>
        <w:outlineLvl w:val="9"/>
        <w:rPr>
          <w:color w:val="auto"/>
        </w:rPr>
      </w:pPr>
      <w:r>
        <w:rPr>
          <w:color w:val="auto"/>
        </w:rPr>
        <w:t xml:space="preserve">b. </w:t>
      </w:r>
      <w:r>
        <w:rPr>
          <w:color w:val="auto"/>
        </w:rPr>
        <w:tab/>
        <w:t xml:space="preserve">Federal emission guidelines. EPA adopted emission guidelines for municipal solid waste landfills. States are required to develop rules and state plans to implement federal emission guidelines. The new guidelines update the emission guidelines for municipal solid waste landfills established by EPA in 1996. </w:t>
      </w:r>
    </w:p>
    <w:p w14:paraId="02A615E8" w14:textId="77777777" w:rsidR="00551D68" w:rsidRDefault="00551D68" w:rsidP="00551D68">
      <w:pPr>
        <w:autoSpaceDE w:val="0"/>
        <w:autoSpaceDN w:val="0"/>
        <w:adjustRightInd w:val="0"/>
        <w:ind w:left="540" w:hanging="540"/>
        <w:outlineLvl w:val="9"/>
        <w:rPr>
          <w:color w:val="auto"/>
        </w:rPr>
      </w:pPr>
    </w:p>
    <w:p w14:paraId="38A318AF" w14:textId="77777777" w:rsidR="00551D68" w:rsidRDefault="00551D68" w:rsidP="00551D68">
      <w:pPr>
        <w:autoSpaceDE w:val="0"/>
        <w:autoSpaceDN w:val="0"/>
        <w:adjustRightInd w:val="0"/>
        <w:ind w:left="540"/>
        <w:outlineLvl w:val="9"/>
      </w:pPr>
      <w:r>
        <w:t xml:space="preserve">The updated emission guidelines retain the current design capacity thresholds of 2.5 million megagrams and 2.5 million cubic meters, but reduce the nonmethane organic compounds emission threshold for the installation and removal of a gas collection and control system from 50 megagrams per year to 34 megagrams per year. A municipal solid waste landfill that exceeds the design capacity thresholds must install and start up a gas collection and control system within 30 months after landfill gas emissions reach or exceed a nonmethane organic compounds emissions level of 34 megagrams per year. Currently there are no municipal solid waste landfills in Oregon that emit between 34 and 50 megagrams of nonmethane organic compounds per year. Therefore, the proposed rules to implement the updated federal emission guidelines would not require any uncontrolled landfills to install a gas collection and control system unless in the future a landfill were to exceed the 34 megagrams per year control threshold. </w:t>
      </w:r>
    </w:p>
    <w:p w14:paraId="63F6BC47" w14:textId="77777777" w:rsidR="00551D68" w:rsidRDefault="00551D68" w:rsidP="00551D68">
      <w:pPr>
        <w:autoSpaceDE w:val="0"/>
        <w:autoSpaceDN w:val="0"/>
        <w:adjustRightInd w:val="0"/>
        <w:ind w:left="540"/>
        <w:outlineLvl w:val="9"/>
      </w:pPr>
    </w:p>
    <w:p w14:paraId="0BA1E44F" w14:textId="77777777" w:rsidR="00551D68" w:rsidRDefault="00551D68" w:rsidP="00551D68">
      <w:pPr>
        <w:autoSpaceDE w:val="0"/>
        <w:autoSpaceDN w:val="0"/>
        <w:adjustRightInd w:val="0"/>
        <w:ind w:left="540"/>
        <w:outlineLvl w:val="9"/>
        <w:rPr>
          <w:color w:val="auto"/>
        </w:rPr>
      </w:pPr>
      <w:r>
        <w:t xml:space="preserve">The updated federal emission guidelines also add new or updated monitoring and compliance demonstration provisions that need to be incorporated into DEQ’s existing rule that implements the federal emissions guidelines.   </w:t>
      </w:r>
      <w:r>
        <w:rPr>
          <w:color w:val="auto"/>
        </w:rPr>
        <w:t xml:space="preserve">  </w:t>
      </w:r>
    </w:p>
    <w:p w14:paraId="5CC06F7B" w14:textId="77777777" w:rsidR="00551D68" w:rsidRDefault="00551D68" w:rsidP="00551D68">
      <w:pPr>
        <w:autoSpaceDE w:val="0"/>
        <w:autoSpaceDN w:val="0"/>
        <w:adjustRightInd w:val="0"/>
        <w:ind w:left="540" w:hanging="540"/>
        <w:outlineLvl w:val="9"/>
        <w:rPr>
          <w:color w:val="auto"/>
        </w:rPr>
      </w:pPr>
    </w:p>
    <w:p w14:paraId="5D81B825" w14:textId="77777777" w:rsidR="00551D68" w:rsidRDefault="00551D68" w:rsidP="00551D68">
      <w:pPr>
        <w:autoSpaceDE w:val="0"/>
        <w:autoSpaceDN w:val="0"/>
        <w:adjustRightInd w:val="0"/>
        <w:ind w:left="540" w:hanging="540"/>
        <w:outlineLvl w:val="9"/>
        <w:rPr>
          <w:color w:val="auto"/>
        </w:rPr>
      </w:pPr>
      <w:proofErr w:type="gramStart"/>
      <w:r>
        <w:rPr>
          <w:color w:val="auto"/>
        </w:rPr>
        <w:t>c</w:t>
      </w:r>
      <w:proofErr w:type="gramEnd"/>
      <w:r>
        <w:rPr>
          <w:color w:val="auto"/>
        </w:rPr>
        <w:t xml:space="preserve">. </w:t>
      </w:r>
      <w:r>
        <w:rPr>
          <w:color w:val="auto"/>
        </w:rPr>
        <w:tab/>
        <w:t xml:space="preserve">Revised federal standards. EPA revised several standards since EQC’s previous adoption of federal standards. Not adopting the most recent version of federal standards </w:t>
      </w:r>
      <w:r>
        <w:rPr>
          <w:color w:val="auto"/>
        </w:rPr>
        <w:lastRenderedPageBreak/>
        <w:t>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w:t>
      </w:r>
    </w:p>
    <w:p w14:paraId="4E87A2AC" w14:textId="77777777" w:rsidR="00551D68" w:rsidRPr="00432386" w:rsidRDefault="00551D68" w:rsidP="00551D68"/>
    <w:p w14:paraId="4478900D" w14:textId="77777777" w:rsidR="00551D68" w:rsidRPr="00B31975" w:rsidRDefault="00551D68" w:rsidP="00551D68">
      <w:pPr>
        <w:pStyle w:val="Heading4"/>
      </w:pPr>
      <w:r w:rsidRPr="00B31975">
        <w:t xml:space="preserve">How would the proposed rule </w:t>
      </w:r>
      <w:r>
        <w:t>address</w:t>
      </w:r>
      <w:r w:rsidRPr="00B31975">
        <w:t xml:space="preserve"> the </w:t>
      </w:r>
      <w:r>
        <w:t>need</w:t>
      </w:r>
      <w:r w:rsidRPr="00B31975">
        <w:t xml:space="preserve">? </w:t>
      </w:r>
    </w:p>
    <w:p w14:paraId="603B2E51" w14:textId="77777777" w:rsidR="00551D68" w:rsidRDefault="00551D68" w:rsidP="00551D68"/>
    <w:p w14:paraId="596CD355" w14:textId="77777777" w:rsidR="00551D68" w:rsidRDefault="00551D68" w:rsidP="00551D68">
      <w:pPr>
        <w:autoSpaceDE w:val="0"/>
        <w:autoSpaceDN w:val="0"/>
        <w:adjustRightInd w:val="0"/>
        <w:outlineLvl w:val="9"/>
        <w:rPr>
          <w:color w:val="000000"/>
        </w:rPr>
      </w:pPr>
      <w:r>
        <w:rPr>
          <w:color w:val="000000"/>
        </w:rPr>
        <w:t>The proposed rules would update Oregon rules to reflect new and amended federal standards and implement the federal emission guidelines for municipal solid waste landfills. This would advance DEQ’s work to protect Oregonians from toxic pollutants by updating state rules to be consistent with federal rules.</w:t>
      </w:r>
    </w:p>
    <w:p w14:paraId="3EF45206" w14:textId="77777777" w:rsidR="00551D68" w:rsidRDefault="00551D68" w:rsidP="00551D68">
      <w:pPr>
        <w:autoSpaceDE w:val="0"/>
        <w:autoSpaceDN w:val="0"/>
        <w:adjustRightInd w:val="0"/>
        <w:outlineLvl w:val="9"/>
        <w:rPr>
          <w:color w:val="000000"/>
        </w:rPr>
      </w:pPr>
    </w:p>
    <w:p w14:paraId="3DFB8A78" w14:textId="77777777" w:rsidR="00551D68" w:rsidRDefault="00551D68" w:rsidP="00551D68">
      <w:pPr>
        <w:autoSpaceDE w:val="0"/>
        <w:autoSpaceDN w:val="0"/>
        <w:adjustRightInd w:val="0"/>
        <w:ind w:left="540" w:hanging="540"/>
        <w:outlineLvl w:val="9"/>
        <w:rPr>
          <w:color w:val="000000"/>
        </w:rPr>
      </w:pPr>
      <w:r>
        <w:rPr>
          <w:color w:val="000000"/>
        </w:rPr>
        <w:t xml:space="preserve">a. </w:t>
      </w:r>
      <w:r>
        <w:rPr>
          <w:color w:val="000000"/>
        </w:rPr>
        <w:tab/>
        <w:t xml:space="preserve">Sources that may endanger public health and welfare. DEQ proposes adopting the new federal new source performance standards for municipal solid waste landfills. </w:t>
      </w:r>
    </w:p>
    <w:p w14:paraId="75FBF2B6" w14:textId="77777777" w:rsidR="00551D68" w:rsidRDefault="00551D68" w:rsidP="00551D68">
      <w:pPr>
        <w:autoSpaceDE w:val="0"/>
        <w:autoSpaceDN w:val="0"/>
        <w:adjustRightInd w:val="0"/>
        <w:outlineLvl w:val="9"/>
        <w:rPr>
          <w:color w:val="504938"/>
        </w:rPr>
      </w:pPr>
    </w:p>
    <w:p w14:paraId="5D9B1724" w14:textId="77777777" w:rsidR="00551D68" w:rsidRDefault="00551D68" w:rsidP="00551D68">
      <w:pPr>
        <w:autoSpaceDE w:val="0"/>
        <w:autoSpaceDN w:val="0"/>
        <w:adjustRightInd w:val="0"/>
        <w:ind w:left="540" w:hanging="540"/>
        <w:outlineLvl w:val="9"/>
        <w:rPr>
          <w:color w:val="000000"/>
        </w:rPr>
      </w:pPr>
      <w:r>
        <w:rPr>
          <w:color w:val="504938"/>
        </w:rPr>
        <w:t xml:space="preserve">b. </w:t>
      </w:r>
      <w:r>
        <w:rPr>
          <w:color w:val="504938"/>
        </w:rPr>
        <w:tab/>
      </w:r>
      <w:r>
        <w:rPr>
          <w:color w:val="000000"/>
        </w:rPr>
        <w:t>Federal emission guidelines. DEQ proposes to amend its rule that implements the emission guidelines for existing municipal solid waste landfills.</w:t>
      </w:r>
    </w:p>
    <w:p w14:paraId="21D3B6FE" w14:textId="77777777" w:rsidR="00551D68" w:rsidRDefault="00551D68" w:rsidP="00551D68">
      <w:pPr>
        <w:autoSpaceDE w:val="0"/>
        <w:autoSpaceDN w:val="0"/>
        <w:adjustRightInd w:val="0"/>
        <w:outlineLvl w:val="9"/>
        <w:rPr>
          <w:color w:val="504938"/>
        </w:rPr>
      </w:pPr>
    </w:p>
    <w:p w14:paraId="521FEBDD" w14:textId="77777777" w:rsidR="00551D68" w:rsidRDefault="00551D68" w:rsidP="00551D68">
      <w:pPr>
        <w:autoSpaceDE w:val="0"/>
        <w:autoSpaceDN w:val="0"/>
        <w:adjustRightInd w:val="0"/>
        <w:ind w:left="540" w:hanging="540"/>
        <w:outlineLvl w:val="9"/>
        <w:rPr>
          <w:color w:val="000000"/>
        </w:rPr>
      </w:pPr>
      <w:proofErr w:type="gramStart"/>
      <w:r>
        <w:rPr>
          <w:color w:val="504938"/>
        </w:rPr>
        <w:t>c</w:t>
      </w:r>
      <w:proofErr w:type="gramEnd"/>
      <w:r>
        <w:rPr>
          <w:color w:val="504938"/>
        </w:rPr>
        <w:t xml:space="preserve">. </w:t>
      </w:r>
      <w:r>
        <w:rPr>
          <w:color w:val="504938"/>
        </w:rPr>
        <w:tab/>
      </w:r>
      <w:r>
        <w:rPr>
          <w:color w:val="000000"/>
        </w:rPr>
        <w:t>Revised federal standards. DEQ proposes adopting revised federal standards by reference.</w:t>
      </w:r>
    </w:p>
    <w:p w14:paraId="2DA862F7" w14:textId="77777777" w:rsidR="00551D68" w:rsidRPr="00B15DF7" w:rsidRDefault="00551D68" w:rsidP="00551D68">
      <w:pPr>
        <w:autoSpaceDE w:val="0"/>
        <w:autoSpaceDN w:val="0"/>
        <w:adjustRightInd w:val="0"/>
        <w:outlineLvl w:val="9"/>
      </w:pPr>
    </w:p>
    <w:p w14:paraId="2FE963DD" w14:textId="77777777" w:rsidR="00551D68" w:rsidRPr="00B31975" w:rsidRDefault="00551D68" w:rsidP="00551D68">
      <w:pPr>
        <w:pStyle w:val="Heading4"/>
      </w:pPr>
      <w:r>
        <w:t>How will DEQ know the rule addressed the need?</w:t>
      </w:r>
      <w:r w:rsidRPr="00B31975">
        <w:t xml:space="preserve"> </w:t>
      </w:r>
    </w:p>
    <w:p w14:paraId="27A8EFBA" w14:textId="77777777" w:rsidR="00551D68" w:rsidRDefault="00551D68" w:rsidP="00551D68"/>
    <w:p w14:paraId="17016F44" w14:textId="77777777" w:rsidR="00551D68" w:rsidRDefault="00551D68" w:rsidP="00551D68">
      <w:pPr>
        <w:autoSpaceDE w:val="0"/>
        <w:autoSpaceDN w:val="0"/>
        <w:adjustRightInd w:val="0"/>
        <w:outlineLvl w:val="9"/>
        <w:rPr>
          <w:color w:val="auto"/>
        </w:rPr>
      </w:pPr>
      <w:r>
        <w:rPr>
          <w:color w:val="auto"/>
        </w:rPr>
        <w:t>Upon EQC adoption, DEQ would submit the rules to EPA to update Oregon’s New Source</w:t>
      </w:r>
    </w:p>
    <w:p w14:paraId="2D163C20" w14:textId="77777777" w:rsidR="00551D68" w:rsidRDefault="00551D68" w:rsidP="00551D68">
      <w:pPr>
        <w:autoSpaceDE w:val="0"/>
        <w:autoSpaceDN w:val="0"/>
        <w:adjustRightInd w:val="0"/>
        <w:outlineLvl w:val="9"/>
        <w:rPr>
          <w:color w:val="auto"/>
        </w:rPr>
      </w:pPr>
      <w:r>
        <w:rPr>
          <w:color w:val="auto"/>
        </w:rPr>
        <w:t>Performance Standard and NESHAP delegation. DEQ would also submit a plan to EPA to implement the federal emission guidelines for municipal solid waste landfills.</w:t>
      </w:r>
    </w:p>
    <w:p w14:paraId="490D68D9" w14:textId="77777777" w:rsidR="00551D68" w:rsidRDefault="00551D68" w:rsidP="00551D68">
      <w:pPr>
        <w:autoSpaceDE w:val="0"/>
        <w:autoSpaceDN w:val="0"/>
        <w:adjustRightInd w:val="0"/>
        <w:outlineLvl w:val="9"/>
        <w:rPr>
          <w:color w:val="auto"/>
        </w:rPr>
      </w:pPr>
    </w:p>
    <w:p w14:paraId="227C22C7" w14:textId="77777777" w:rsidR="00551D68" w:rsidRDefault="00551D68" w:rsidP="00551D68">
      <w:pPr>
        <w:autoSpaceDE w:val="0"/>
        <w:autoSpaceDN w:val="0"/>
        <w:adjustRightInd w:val="0"/>
        <w:outlineLvl w:val="9"/>
      </w:pPr>
      <w:r>
        <w:rPr>
          <w:color w:val="auto"/>
        </w:rPr>
        <w:t>DEQ will know the goals of this rulemaking have been addressed when EPA reviews and approves the delegation request and plan to implement the updated emission guidelines for municipal solid waste landfills.</w:t>
      </w:r>
      <w:bookmarkStart w:id="7" w:name="RequestForOtherOptions"/>
    </w:p>
    <w:bookmarkEnd w:id="7"/>
    <w:p w14:paraId="38E58302" w14:textId="77777777" w:rsidR="00551D68" w:rsidRDefault="00551D68"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2F2F6F">
      <w:pPr>
        <w:pStyle w:val="Heading1"/>
      </w:pPr>
      <w:bookmarkStart w:id="8" w:name="_Toc3988348"/>
      <w:bookmarkStart w:id="9" w:name="_Toc4051280"/>
      <w:r w:rsidRPr="003C26EE">
        <w:lastRenderedPageBreak/>
        <w:t>Rules affected, authorities, supporting documents</w:t>
      </w:r>
      <w:bookmarkEnd w:id="8"/>
      <w:bookmarkEnd w:id="9"/>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62FEB472"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047C987C" w:rsidR="002F2F6F" w:rsidRDefault="002F2F6F" w:rsidP="002F2F6F"/>
    <w:p w14:paraId="70ACE91D" w14:textId="77777777" w:rsidR="00551D68" w:rsidRPr="005656D8" w:rsidRDefault="00551D68" w:rsidP="00551D68">
      <w:pPr>
        <w:pStyle w:val="Heading4"/>
      </w:pPr>
      <w:r w:rsidRPr="005656D8">
        <w:t>Lead division</w:t>
      </w:r>
    </w:p>
    <w:p w14:paraId="3477FAD1" w14:textId="77777777" w:rsidR="00551D68" w:rsidRPr="00891607" w:rsidRDefault="00551D68" w:rsidP="00551D68">
      <w:pPr>
        <w:tabs>
          <w:tab w:val="left" w:pos="4500"/>
        </w:tabs>
      </w:pPr>
      <w:r>
        <w:t>Air Quality</w:t>
      </w:r>
    </w:p>
    <w:p w14:paraId="79DDF25F" w14:textId="77777777" w:rsidR="00551D68" w:rsidRDefault="00551D68" w:rsidP="00551D68">
      <w:pPr>
        <w:pStyle w:val="Heading4"/>
      </w:pPr>
    </w:p>
    <w:p w14:paraId="52A82D88" w14:textId="77777777" w:rsidR="00551D68" w:rsidRPr="006807BF" w:rsidRDefault="00551D68" w:rsidP="00551D68">
      <w:pPr>
        <w:pStyle w:val="Heading4"/>
      </w:pPr>
      <w:r w:rsidRPr="006807BF">
        <w:t>Program or activity</w:t>
      </w:r>
    </w:p>
    <w:p w14:paraId="18E7A089" w14:textId="77777777" w:rsidR="00551D68" w:rsidRPr="00891607" w:rsidRDefault="00551D68" w:rsidP="00551D68">
      <w:pPr>
        <w:tabs>
          <w:tab w:val="left" w:pos="4500"/>
        </w:tabs>
      </w:pPr>
      <w:r>
        <w:t>Air Operations</w:t>
      </w:r>
    </w:p>
    <w:p w14:paraId="0906715A" w14:textId="77777777" w:rsidR="00551D68" w:rsidRDefault="00551D68" w:rsidP="00551D68">
      <w:pPr>
        <w:pStyle w:val="Heading4"/>
      </w:pPr>
    </w:p>
    <w:p w14:paraId="57374B68" w14:textId="77777777" w:rsidR="00551D68" w:rsidRPr="006807BF" w:rsidRDefault="00551D68" w:rsidP="00551D68">
      <w:pPr>
        <w:pStyle w:val="Heading4"/>
      </w:pPr>
      <w:r w:rsidRPr="006807BF">
        <w:t>Chapter 340 action</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2"/>
        <w:gridCol w:w="808"/>
        <w:gridCol w:w="5400"/>
      </w:tblGrid>
      <w:tr w:rsidR="00551D68" w14:paraId="1682D8BA" w14:textId="77777777" w:rsidTr="00551D68">
        <w:tc>
          <w:tcPr>
            <w:tcW w:w="1795" w:type="dxa"/>
          </w:tcPr>
          <w:p w14:paraId="7F54BA15" w14:textId="77777777" w:rsidR="00551D68" w:rsidRPr="00677678" w:rsidRDefault="00551D68" w:rsidP="00551D68">
            <w:pPr>
              <w:rPr>
                <w:sz w:val="22"/>
                <w:szCs w:val="22"/>
              </w:rPr>
            </w:pPr>
            <w:r w:rsidRPr="00677678">
              <w:rPr>
                <w:sz w:val="22"/>
                <w:szCs w:val="22"/>
              </w:rPr>
              <w:t>Recommendation</w:t>
            </w:r>
          </w:p>
        </w:tc>
        <w:tc>
          <w:tcPr>
            <w:tcW w:w="992" w:type="dxa"/>
          </w:tcPr>
          <w:p w14:paraId="7073A7A5" w14:textId="77777777" w:rsidR="00551D68" w:rsidRPr="00677678" w:rsidRDefault="00551D68" w:rsidP="00551D68">
            <w:pPr>
              <w:jc w:val="center"/>
              <w:rPr>
                <w:sz w:val="22"/>
                <w:szCs w:val="22"/>
              </w:rPr>
            </w:pPr>
            <w:r w:rsidRPr="00677678">
              <w:rPr>
                <w:sz w:val="22"/>
                <w:szCs w:val="22"/>
              </w:rPr>
              <w:t>Division</w:t>
            </w:r>
          </w:p>
        </w:tc>
        <w:tc>
          <w:tcPr>
            <w:tcW w:w="808" w:type="dxa"/>
          </w:tcPr>
          <w:p w14:paraId="1FF35410" w14:textId="77777777" w:rsidR="00551D68" w:rsidRPr="00677678" w:rsidRDefault="00551D68" w:rsidP="00551D68">
            <w:pPr>
              <w:jc w:val="center"/>
              <w:rPr>
                <w:sz w:val="22"/>
                <w:szCs w:val="22"/>
              </w:rPr>
            </w:pPr>
            <w:r w:rsidRPr="00677678">
              <w:rPr>
                <w:sz w:val="22"/>
                <w:szCs w:val="22"/>
              </w:rPr>
              <w:t>Rule</w:t>
            </w:r>
          </w:p>
        </w:tc>
        <w:tc>
          <w:tcPr>
            <w:tcW w:w="5400" w:type="dxa"/>
          </w:tcPr>
          <w:p w14:paraId="54ECABAC" w14:textId="77777777" w:rsidR="00551D68" w:rsidRPr="00677678" w:rsidRDefault="00551D68" w:rsidP="00551D68">
            <w:pPr>
              <w:rPr>
                <w:sz w:val="22"/>
                <w:szCs w:val="22"/>
              </w:rPr>
            </w:pPr>
            <w:r w:rsidRPr="00677678">
              <w:rPr>
                <w:sz w:val="22"/>
                <w:szCs w:val="22"/>
              </w:rPr>
              <w:t>Title</w:t>
            </w:r>
          </w:p>
        </w:tc>
      </w:tr>
      <w:tr w:rsidR="00551D68" w14:paraId="35BF8200" w14:textId="77777777" w:rsidTr="00551D68">
        <w:tc>
          <w:tcPr>
            <w:tcW w:w="1795" w:type="dxa"/>
          </w:tcPr>
          <w:p w14:paraId="34C118FC" w14:textId="77777777" w:rsidR="00551D68" w:rsidRPr="00677678" w:rsidRDefault="00551D68" w:rsidP="00551D68">
            <w:pPr>
              <w:rPr>
                <w:sz w:val="22"/>
                <w:szCs w:val="22"/>
              </w:rPr>
            </w:pPr>
            <w:r>
              <w:rPr>
                <w:sz w:val="22"/>
                <w:szCs w:val="22"/>
              </w:rPr>
              <w:t>Amend</w:t>
            </w:r>
          </w:p>
        </w:tc>
        <w:tc>
          <w:tcPr>
            <w:tcW w:w="992" w:type="dxa"/>
          </w:tcPr>
          <w:p w14:paraId="6EE844F9" w14:textId="77777777" w:rsidR="00551D68" w:rsidRPr="00677678" w:rsidRDefault="00551D68" w:rsidP="00551D68">
            <w:pPr>
              <w:jc w:val="center"/>
              <w:rPr>
                <w:sz w:val="22"/>
                <w:szCs w:val="22"/>
              </w:rPr>
            </w:pPr>
            <w:r>
              <w:rPr>
                <w:sz w:val="22"/>
                <w:szCs w:val="22"/>
              </w:rPr>
              <w:t>200</w:t>
            </w:r>
          </w:p>
        </w:tc>
        <w:tc>
          <w:tcPr>
            <w:tcW w:w="808" w:type="dxa"/>
          </w:tcPr>
          <w:p w14:paraId="5FAB04F5" w14:textId="77777777" w:rsidR="00551D68" w:rsidRPr="00677678" w:rsidRDefault="00551D68" w:rsidP="00551D68">
            <w:pPr>
              <w:jc w:val="center"/>
              <w:rPr>
                <w:sz w:val="22"/>
                <w:szCs w:val="22"/>
              </w:rPr>
            </w:pPr>
            <w:r>
              <w:rPr>
                <w:sz w:val="22"/>
                <w:szCs w:val="22"/>
              </w:rPr>
              <w:t>0040</w:t>
            </w:r>
          </w:p>
        </w:tc>
        <w:tc>
          <w:tcPr>
            <w:tcW w:w="5400" w:type="dxa"/>
          </w:tcPr>
          <w:p w14:paraId="3EEA18A0" w14:textId="77777777" w:rsidR="00551D68" w:rsidRPr="009E23B6" w:rsidRDefault="00551D68" w:rsidP="00551D68">
            <w:pPr>
              <w:rPr>
                <w:sz w:val="22"/>
                <w:szCs w:val="22"/>
              </w:rPr>
            </w:pPr>
            <w:r w:rsidRPr="009E23B6">
              <w:rPr>
                <w:bCs/>
                <w:sz w:val="22"/>
                <w:szCs w:val="22"/>
              </w:rPr>
              <w:t>State of Oregon Clean Air Act Implementation Plan</w:t>
            </w:r>
          </w:p>
        </w:tc>
      </w:tr>
      <w:tr w:rsidR="00551D68" w14:paraId="063B2A1F" w14:textId="77777777" w:rsidTr="00551D68">
        <w:tc>
          <w:tcPr>
            <w:tcW w:w="1795" w:type="dxa"/>
          </w:tcPr>
          <w:p w14:paraId="0EEB059B" w14:textId="77777777" w:rsidR="00551D68" w:rsidRPr="00677678" w:rsidRDefault="00551D68" w:rsidP="00551D68">
            <w:pPr>
              <w:rPr>
                <w:sz w:val="22"/>
                <w:szCs w:val="22"/>
              </w:rPr>
            </w:pPr>
            <w:r w:rsidRPr="00677678">
              <w:rPr>
                <w:sz w:val="22"/>
                <w:szCs w:val="22"/>
              </w:rPr>
              <w:t>Amend</w:t>
            </w:r>
          </w:p>
        </w:tc>
        <w:tc>
          <w:tcPr>
            <w:tcW w:w="992" w:type="dxa"/>
          </w:tcPr>
          <w:p w14:paraId="6942C959" w14:textId="77777777" w:rsidR="00551D68" w:rsidRPr="00677678" w:rsidRDefault="00551D68" w:rsidP="00551D68">
            <w:pPr>
              <w:jc w:val="center"/>
              <w:rPr>
                <w:sz w:val="22"/>
                <w:szCs w:val="22"/>
              </w:rPr>
            </w:pPr>
            <w:r w:rsidRPr="00677678">
              <w:rPr>
                <w:sz w:val="22"/>
                <w:szCs w:val="22"/>
              </w:rPr>
              <w:t>236</w:t>
            </w:r>
          </w:p>
        </w:tc>
        <w:tc>
          <w:tcPr>
            <w:tcW w:w="808" w:type="dxa"/>
          </w:tcPr>
          <w:p w14:paraId="42334475" w14:textId="77777777" w:rsidR="00551D68" w:rsidRPr="00677678" w:rsidRDefault="00551D68" w:rsidP="00551D68">
            <w:pPr>
              <w:jc w:val="center"/>
              <w:rPr>
                <w:sz w:val="22"/>
                <w:szCs w:val="22"/>
              </w:rPr>
            </w:pPr>
            <w:r w:rsidRPr="00677678">
              <w:rPr>
                <w:sz w:val="22"/>
                <w:szCs w:val="22"/>
              </w:rPr>
              <w:t>0010</w:t>
            </w:r>
          </w:p>
        </w:tc>
        <w:tc>
          <w:tcPr>
            <w:tcW w:w="5400" w:type="dxa"/>
          </w:tcPr>
          <w:p w14:paraId="43D61046" w14:textId="77777777" w:rsidR="00551D68" w:rsidRPr="00677678" w:rsidRDefault="00551D68" w:rsidP="00551D68">
            <w:pPr>
              <w:rPr>
                <w:sz w:val="22"/>
                <w:szCs w:val="22"/>
              </w:rPr>
            </w:pPr>
            <w:r w:rsidRPr="00677678">
              <w:rPr>
                <w:sz w:val="22"/>
                <w:szCs w:val="22"/>
              </w:rPr>
              <w:t>Definitions</w:t>
            </w:r>
          </w:p>
        </w:tc>
      </w:tr>
      <w:tr w:rsidR="00551D68" w14:paraId="0809EA55" w14:textId="77777777" w:rsidTr="00551D68">
        <w:tc>
          <w:tcPr>
            <w:tcW w:w="1795" w:type="dxa"/>
          </w:tcPr>
          <w:p w14:paraId="26CB8ED3" w14:textId="77777777" w:rsidR="00551D68" w:rsidRPr="00677678" w:rsidRDefault="00551D68" w:rsidP="00551D68">
            <w:pPr>
              <w:rPr>
                <w:sz w:val="22"/>
                <w:szCs w:val="22"/>
              </w:rPr>
            </w:pPr>
            <w:r w:rsidRPr="00677678">
              <w:rPr>
                <w:sz w:val="22"/>
                <w:szCs w:val="22"/>
              </w:rPr>
              <w:t>Amend</w:t>
            </w:r>
          </w:p>
        </w:tc>
        <w:tc>
          <w:tcPr>
            <w:tcW w:w="992" w:type="dxa"/>
          </w:tcPr>
          <w:p w14:paraId="6A330AE4" w14:textId="77777777" w:rsidR="00551D68" w:rsidRPr="00677678" w:rsidRDefault="00551D68" w:rsidP="00551D68">
            <w:pPr>
              <w:jc w:val="center"/>
              <w:rPr>
                <w:sz w:val="22"/>
                <w:szCs w:val="22"/>
              </w:rPr>
            </w:pPr>
            <w:r w:rsidRPr="00677678">
              <w:rPr>
                <w:sz w:val="22"/>
                <w:szCs w:val="22"/>
              </w:rPr>
              <w:t>236</w:t>
            </w:r>
          </w:p>
        </w:tc>
        <w:tc>
          <w:tcPr>
            <w:tcW w:w="808" w:type="dxa"/>
          </w:tcPr>
          <w:p w14:paraId="4335CFA7" w14:textId="77777777" w:rsidR="00551D68" w:rsidRPr="00677678" w:rsidRDefault="00551D68" w:rsidP="00551D68">
            <w:pPr>
              <w:jc w:val="center"/>
              <w:rPr>
                <w:sz w:val="22"/>
                <w:szCs w:val="22"/>
              </w:rPr>
            </w:pPr>
            <w:r w:rsidRPr="00677678">
              <w:rPr>
                <w:sz w:val="22"/>
                <w:szCs w:val="22"/>
              </w:rPr>
              <w:t>0500</w:t>
            </w:r>
          </w:p>
        </w:tc>
        <w:tc>
          <w:tcPr>
            <w:tcW w:w="5400" w:type="dxa"/>
          </w:tcPr>
          <w:p w14:paraId="026C190E" w14:textId="77777777" w:rsidR="00551D68" w:rsidRPr="00677678" w:rsidRDefault="00551D68" w:rsidP="00551D68">
            <w:pPr>
              <w:rPr>
                <w:sz w:val="22"/>
                <w:szCs w:val="22"/>
              </w:rPr>
            </w:pPr>
            <w:r w:rsidRPr="00677678">
              <w:rPr>
                <w:sz w:val="22"/>
                <w:szCs w:val="22"/>
              </w:rPr>
              <w:t>Emissions Standards for Municipal Solid Waste</w:t>
            </w:r>
            <w:r>
              <w:rPr>
                <w:sz w:val="22"/>
                <w:szCs w:val="22"/>
              </w:rPr>
              <w:t xml:space="preserve"> </w:t>
            </w:r>
            <w:r w:rsidRPr="00677678">
              <w:rPr>
                <w:sz w:val="22"/>
                <w:szCs w:val="22"/>
              </w:rPr>
              <w:t>Landfills</w:t>
            </w:r>
          </w:p>
        </w:tc>
      </w:tr>
      <w:tr w:rsidR="00551D68" w14:paraId="6FCDA1A5" w14:textId="77777777" w:rsidTr="00551D68">
        <w:tc>
          <w:tcPr>
            <w:tcW w:w="1795" w:type="dxa"/>
          </w:tcPr>
          <w:p w14:paraId="7F6F73DA" w14:textId="77777777" w:rsidR="00551D68" w:rsidRPr="00677678" w:rsidRDefault="00551D68" w:rsidP="00551D68">
            <w:pPr>
              <w:rPr>
                <w:sz w:val="22"/>
                <w:szCs w:val="22"/>
              </w:rPr>
            </w:pPr>
            <w:r w:rsidRPr="00677678">
              <w:rPr>
                <w:sz w:val="22"/>
                <w:szCs w:val="22"/>
              </w:rPr>
              <w:t>Amend</w:t>
            </w:r>
          </w:p>
        </w:tc>
        <w:tc>
          <w:tcPr>
            <w:tcW w:w="992" w:type="dxa"/>
          </w:tcPr>
          <w:p w14:paraId="71BC7323" w14:textId="77777777" w:rsidR="00551D68" w:rsidRPr="00677678" w:rsidRDefault="00551D68" w:rsidP="00551D68">
            <w:pPr>
              <w:jc w:val="center"/>
              <w:rPr>
                <w:sz w:val="22"/>
                <w:szCs w:val="22"/>
              </w:rPr>
            </w:pPr>
            <w:r w:rsidRPr="00677678">
              <w:rPr>
                <w:sz w:val="22"/>
                <w:szCs w:val="22"/>
              </w:rPr>
              <w:t>238</w:t>
            </w:r>
          </w:p>
        </w:tc>
        <w:tc>
          <w:tcPr>
            <w:tcW w:w="808" w:type="dxa"/>
          </w:tcPr>
          <w:p w14:paraId="6599E77F" w14:textId="77777777" w:rsidR="00551D68" w:rsidRPr="00677678" w:rsidRDefault="00551D68" w:rsidP="00551D68">
            <w:pPr>
              <w:jc w:val="center"/>
              <w:rPr>
                <w:sz w:val="22"/>
                <w:szCs w:val="22"/>
              </w:rPr>
            </w:pPr>
            <w:r w:rsidRPr="00677678">
              <w:rPr>
                <w:sz w:val="22"/>
                <w:szCs w:val="22"/>
              </w:rPr>
              <w:t>0040</w:t>
            </w:r>
          </w:p>
        </w:tc>
        <w:tc>
          <w:tcPr>
            <w:tcW w:w="5400" w:type="dxa"/>
          </w:tcPr>
          <w:p w14:paraId="5C52CE9F" w14:textId="77777777" w:rsidR="00551D68" w:rsidRPr="00677678" w:rsidRDefault="00551D68" w:rsidP="00551D68">
            <w:pPr>
              <w:rPr>
                <w:sz w:val="22"/>
                <w:szCs w:val="22"/>
              </w:rPr>
            </w:pPr>
            <w:r w:rsidRPr="00677678">
              <w:rPr>
                <w:sz w:val="22"/>
                <w:szCs w:val="22"/>
              </w:rPr>
              <w:t>Definitions</w:t>
            </w:r>
          </w:p>
        </w:tc>
      </w:tr>
      <w:tr w:rsidR="00551D68" w14:paraId="436B0056" w14:textId="77777777" w:rsidTr="00551D68">
        <w:tc>
          <w:tcPr>
            <w:tcW w:w="1795" w:type="dxa"/>
          </w:tcPr>
          <w:p w14:paraId="3EBF28C2" w14:textId="77777777" w:rsidR="00551D68" w:rsidRPr="00677678" w:rsidRDefault="00551D68" w:rsidP="00551D68">
            <w:pPr>
              <w:rPr>
                <w:sz w:val="22"/>
                <w:szCs w:val="22"/>
              </w:rPr>
            </w:pPr>
            <w:r>
              <w:rPr>
                <w:sz w:val="22"/>
                <w:szCs w:val="22"/>
              </w:rPr>
              <w:t>Amend</w:t>
            </w:r>
          </w:p>
        </w:tc>
        <w:tc>
          <w:tcPr>
            <w:tcW w:w="992" w:type="dxa"/>
          </w:tcPr>
          <w:p w14:paraId="468B7105" w14:textId="77777777" w:rsidR="00551D68" w:rsidRPr="00677678" w:rsidRDefault="00551D68" w:rsidP="00551D68">
            <w:pPr>
              <w:jc w:val="center"/>
              <w:rPr>
                <w:sz w:val="22"/>
                <w:szCs w:val="22"/>
              </w:rPr>
            </w:pPr>
            <w:r>
              <w:rPr>
                <w:sz w:val="22"/>
                <w:szCs w:val="22"/>
              </w:rPr>
              <w:t>238</w:t>
            </w:r>
          </w:p>
        </w:tc>
        <w:tc>
          <w:tcPr>
            <w:tcW w:w="808" w:type="dxa"/>
          </w:tcPr>
          <w:p w14:paraId="6E7B9EC9" w14:textId="77777777" w:rsidR="00551D68" w:rsidRPr="00677678" w:rsidRDefault="00551D68" w:rsidP="00551D68">
            <w:pPr>
              <w:jc w:val="center"/>
              <w:rPr>
                <w:sz w:val="22"/>
                <w:szCs w:val="22"/>
              </w:rPr>
            </w:pPr>
            <w:r>
              <w:rPr>
                <w:sz w:val="22"/>
                <w:szCs w:val="22"/>
              </w:rPr>
              <w:t>0060</w:t>
            </w:r>
          </w:p>
        </w:tc>
        <w:tc>
          <w:tcPr>
            <w:tcW w:w="5400" w:type="dxa"/>
          </w:tcPr>
          <w:p w14:paraId="17877A49" w14:textId="77777777" w:rsidR="00551D68" w:rsidRPr="00677678" w:rsidRDefault="00551D68" w:rsidP="00551D68">
            <w:pPr>
              <w:rPr>
                <w:sz w:val="22"/>
                <w:szCs w:val="22"/>
              </w:rPr>
            </w:pPr>
            <w:r>
              <w:rPr>
                <w:sz w:val="22"/>
                <w:szCs w:val="22"/>
              </w:rPr>
              <w:t>Federal Regulations Adopted by Reference</w:t>
            </w:r>
          </w:p>
        </w:tc>
      </w:tr>
      <w:tr w:rsidR="00551D68" w14:paraId="3BC1710F" w14:textId="77777777" w:rsidTr="00551D68">
        <w:tc>
          <w:tcPr>
            <w:tcW w:w="1795" w:type="dxa"/>
          </w:tcPr>
          <w:p w14:paraId="7AF8B775" w14:textId="77777777" w:rsidR="00551D68" w:rsidRPr="00677678" w:rsidRDefault="00551D68" w:rsidP="00551D68">
            <w:pPr>
              <w:rPr>
                <w:sz w:val="22"/>
                <w:szCs w:val="22"/>
              </w:rPr>
            </w:pPr>
            <w:r w:rsidRPr="00677678">
              <w:rPr>
                <w:sz w:val="22"/>
                <w:szCs w:val="22"/>
              </w:rPr>
              <w:t>Amend</w:t>
            </w:r>
          </w:p>
        </w:tc>
        <w:tc>
          <w:tcPr>
            <w:tcW w:w="992" w:type="dxa"/>
          </w:tcPr>
          <w:p w14:paraId="32A30A00" w14:textId="77777777" w:rsidR="00551D68" w:rsidRPr="00677678" w:rsidRDefault="00551D68" w:rsidP="00551D68">
            <w:pPr>
              <w:jc w:val="center"/>
              <w:rPr>
                <w:sz w:val="22"/>
                <w:szCs w:val="22"/>
              </w:rPr>
            </w:pPr>
            <w:r w:rsidRPr="00677678">
              <w:rPr>
                <w:sz w:val="22"/>
                <w:szCs w:val="22"/>
              </w:rPr>
              <w:t>244</w:t>
            </w:r>
          </w:p>
        </w:tc>
        <w:tc>
          <w:tcPr>
            <w:tcW w:w="808" w:type="dxa"/>
          </w:tcPr>
          <w:p w14:paraId="33C37DA3" w14:textId="77777777" w:rsidR="00551D68" w:rsidRPr="00677678" w:rsidRDefault="00551D68" w:rsidP="00551D68">
            <w:pPr>
              <w:jc w:val="center"/>
              <w:rPr>
                <w:sz w:val="22"/>
                <w:szCs w:val="22"/>
              </w:rPr>
            </w:pPr>
            <w:r w:rsidRPr="00677678">
              <w:rPr>
                <w:sz w:val="22"/>
                <w:szCs w:val="22"/>
              </w:rPr>
              <w:t>0030</w:t>
            </w:r>
          </w:p>
        </w:tc>
        <w:tc>
          <w:tcPr>
            <w:tcW w:w="5400" w:type="dxa"/>
          </w:tcPr>
          <w:p w14:paraId="6DB7B5AC" w14:textId="77777777" w:rsidR="00551D68" w:rsidRPr="00677678" w:rsidRDefault="00551D68" w:rsidP="00551D68">
            <w:pPr>
              <w:rPr>
                <w:sz w:val="22"/>
                <w:szCs w:val="22"/>
              </w:rPr>
            </w:pPr>
            <w:r w:rsidRPr="00677678">
              <w:rPr>
                <w:sz w:val="22"/>
                <w:szCs w:val="22"/>
              </w:rPr>
              <w:t>Definitions</w:t>
            </w:r>
          </w:p>
        </w:tc>
      </w:tr>
      <w:tr w:rsidR="00551D68" w14:paraId="56C9BC91" w14:textId="77777777" w:rsidTr="00551D68">
        <w:tc>
          <w:tcPr>
            <w:tcW w:w="1795" w:type="dxa"/>
          </w:tcPr>
          <w:p w14:paraId="071B23BF" w14:textId="77777777" w:rsidR="00551D68" w:rsidRPr="00677678" w:rsidRDefault="00551D68" w:rsidP="00551D68">
            <w:pPr>
              <w:rPr>
                <w:sz w:val="22"/>
                <w:szCs w:val="22"/>
              </w:rPr>
            </w:pPr>
            <w:r>
              <w:rPr>
                <w:sz w:val="22"/>
                <w:szCs w:val="22"/>
              </w:rPr>
              <w:t>Amend</w:t>
            </w:r>
          </w:p>
        </w:tc>
        <w:tc>
          <w:tcPr>
            <w:tcW w:w="992" w:type="dxa"/>
          </w:tcPr>
          <w:p w14:paraId="3736FAF4" w14:textId="77777777" w:rsidR="00551D68" w:rsidRPr="00677678" w:rsidRDefault="00551D68" w:rsidP="00551D68">
            <w:pPr>
              <w:jc w:val="center"/>
              <w:rPr>
                <w:sz w:val="22"/>
                <w:szCs w:val="22"/>
              </w:rPr>
            </w:pPr>
            <w:r>
              <w:rPr>
                <w:sz w:val="22"/>
                <w:szCs w:val="22"/>
              </w:rPr>
              <w:t>244</w:t>
            </w:r>
          </w:p>
        </w:tc>
        <w:tc>
          <w:tcPr>
            <w:tcW w:w="808" w:type="dxa"/>
          </w:tcPr>
          <w:p w14:paraId="53462EB1" w14:textId="77777777" w:rsidR="00551D68" w:rsidRPr="00677678" w:rsidRDefault="00551D68" w:rsidP="00551D68">
            <w:pPr>
              <w:jc w:val="center"/>
              <w:rPr>
                <w:sz w:val="22"/>
                <w:szCs w:val="22"/>
              </w:rPr>
            </w:pPr>
            <w:r>
              <w:rPr>
                <w:sz w:val="22"/>
                <w:szCs w:val="22"/>
              </w:rPr>
              <w:t>0220</w:t>
            </w:r>
          </w:p>
        </w:tc>
        <w:tc>
          <w:tcPr>
            <w:tcW w:w="5400" w:type="dxa"/>
          </w:tcPr>
          <w:p w14:paraId="467A2427" w14:textId="77777777" w:rsidR="00551D68" w:rsidRPr="00677678" w:rsidRDefault="00551D68" w:rsidP="00551D68">
            <w:pPr>
              <w:rPr>
                <w:sz w:val="22"/>
                <w:szCs w:val="22"/>
              </w:rPr>
            </w:pPr>
            <w:r>
              <w:rPr>
                <w:sz w:val="22"/>
                <w:szCs w:val="22"/>
              </w:rPr>
              <w:t>Federal Regulations Adopted by Reference</w:t>
            </w:r>
          </w:p>
        </w:tc>
      </w:tr>
    </w:tbl>
    <w:p w14:paraId="1453DCB2" w14:textId="77777777" w:rsidR="00551D68" w:rsidRPr="0055529F" w:rsidRDefault="00551D68" w:rsidP="00551D68">
      <w:pPr>
        <w:jc w:val="center"/>
        <w:rPr>
          <w:rFonts w:asciiTheme="majorHAnsi" w:hAnsiTheme="majorHAnsi" w:cstheme="majorHAnsi"/>
        </w:rPr>
      </w:pPr>
    </w:p>
    <w:p w14:paraId="70466038" w14:textId="77777777" w:rsidR="00551D68" w:rsidRPr="00AB558B" w:rsidRDefault="00551D68" w:rsidP="00551D68">
      <w:pPr>
        <w:pStyle w:val="Heading3"/>
        <w:rPr>
          <w:sz w:val="24"/>
        </w:rPr>
      </w:pPr>
      <w:r w:rsidRPr="00AB558B">
        <w:rPr>
          <w:sz w:val="24"/>
        </w:rPr>
        <w:t>Statutory authority - ORS</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530"/>
      </w:tblGrid>
      <w:tr w:rsidR="00551D68" w14:paraId="3C691590" w14:textId="77777777" w:rsidTr="00551D68">
        <w:tc>
          <w:tcPr>
            <w:tcW w:w="1615" w:type="dxa"/>
          </w:tcPr>
          <w:p w14:paraId="56E63017" w14:textId="77777777" w:rsidR="00551D68" w:rsidRPr="00677678" w:rsidRDefault="00551D68" w:rsidP="00551D68">
            <w:pPr>
              <w:rPr>
                <w:sz w:val="22"/>
                <w:szCs w:val="22"/>
              </w:rPr>
            </w:pPr>
            <w:r w:rsidRPr="00677678">
              <w:rPr>
                <w:sz w:val="22"/>
                <w:szCs w:val="22"/>
              </w:rPr>
              <w:t>468.020</w:t>
            </w:r>
          </w:p>
        </w:tc>
        <w:tc>
          <w:tcPr>
            <w:tcW w:w="1530" w:type="dxa"/>
          </w:tcPr>
          <w:p w14:paraId="57CFC3FC" w14:textId="77777777" w:rsidR="00551D68" w:rsidRPr="00677678" w:rsidRDefault="00551D68" w:rsidP="00551D68">
            <w:pPr>
              <w:rPr>
                <w:sz w:val="22"/>
                <w:szCs w:val="22"/>
              </w:rPr>
            </w:pPr>
            <w:r>
              <w:rPr>
                <w:sz w:val="22"/>
                <w:szCs w:val="22"/>
              </w:rPr>
              <w:t>468A.025</w:t>
            </w:r>
          </w:p>
        </w:tc>
        <w:tc>
          <w:tcPr>
            <w:tcW w:w="1440" w:type="dxa"/>
          </w:tcPr>
          <w:p w14:paraId="589E8E63" w14:textId="77777777" w:rsidR="00551D68" w:rsidRPr="00677678" w:rsidRDefault="00551D68" w:rsidP="00551D68">
            <w:pPr>
              <w:rPr>
                <w:sz w:val="22"/>
                <w:szCs w:val="22"/>
              </w:rPr>
            </w:pPr>
            <w:r>
              <w:rPr>
                <w:sz w:val="22"/>
                <w:szCs w:val="22"/>
              </w:rPr>
              <w:t>468A.035</w:t>
            </w:r>
          </w:p>
        </w:tc>
        <w:tc>
          <w:tcPr>
            <w:tcW w:w="1440" w:type="dxa"/>
          </w:tcPr>
          <w:p w14:paraId="55C93EC2" w14:textId="77777777" w:rsidR="00551D68" w:rsidRPr="00677678" w:rsidRDefault="00551D68" w:rsidP="00551D68">
            <w:pPr>
              <w:rPr>
                <w:sz w:val="22"/>
                <w:szCs w:val="22"/>
              </w:rPr>
            </w:pPr>
            <w:r>
              <w:rPr>
                <w:sz w:val="22"/>
                <w:szCs w:val="22"/>
              </w:rPr>
              <w:t>468A.040</w:t>
            </w:r>
          </w:p>
        </w:tc>
        <w:tc>
          <w:tcPr>
            <w:tcW w:w="1440" w:type="dxa"/>
          </w:tcPr>
          <w:p w14:paraId="24798DAB" w14:textId="77777777" w:rsidR="00551D68" w:rsidRPr="00677678" w:rsidRDefault="00551D68" w:rsidP="00551D68">
            <w:pPr>
              <w:rPr>
                <w:sz w:val="22"/>
                <w:szCs w:val="22"/>
              </w:rPr>
            </w:pPr>
            <w:r>
              <w:rPr>
                <w:sz w:val="22"/>
                <w:szCs w:val="22"/>
              </w:rPr>
              <w:t>468A.050</w:t>
            </w:r>
          </w:p>
        </w:tc>
        <w:tc>
          <w:tcPr>
            <w:tcW w:w="1530" w:type="dxa"/>
          </w:tcPr>
          <w:p w14:paraId="663C8FE4" w14:textId="77777777" w:rsidR="00551D68" w:rsidRDefault="00551D68" w:rsidP="00551D68">
            <w:pPr>
              <w:rPr>
                <w:sz w:val="22"/>
                <w:szCs w:val="22"/>
              </w:rPr>
            </w:pPr>
            <w:r>
              <w:rPr>
                <w:sz w:val="22"/>
                <w:szCs w:val="22"/>
              </w:rPr>
              <w:t>468A.310</w:t>
            </w:r>
          </w:p>
        </w:tc>
      </w:tr>
      <w:tr w:rsidR="00551D68" w14:paraId="68E8C7C0" w14:textId="77777777" w:rsidTr="00551D68">
        <w:tc>
          <w:tcPr>
            <w:tcW w:w="1615" w:type="dxa"/>
          </w:tcPr>
          <w:p w14:paraId="266D1932" w14:textId="77777777" w:rsidR="00551D68" w:rsidRPr="00677678" w:rsidRDefault="00551D68" w:rsidP="00551D68">
            <w:pPr>
              <w:rPr>
                <w:sz w:val="22"/>
                <w:szCs w:val="22"/>
              </w:rPr>
            </w:pPr>
            <w:r>
              <w:rPr>
                <w:sz w:val="22"/>
                <w:szCs w:val="22"/>
              </w:rPr>
              <w:t>468A</w:t>
            </w:r>
          </w:p>
        </w:tc>
        <w:tc>
          <w:tcPr>
            <w:tcW w:w="1530" w:type="dxa"/>
          </w:tcPr>
          <w:p w14:paraId="426C4B83" w14:textId="77777777" w:rsidR="00551D68" w:rsidRDefault="00551D68" w:rsidP="00551D68">
            <w:pPr>
              <w:rPr>
                <w:sz w:val="22"/>
                <w:szCs w:val="22"/>
              </w:rPr>
            </w:pPr>
          </w:p>
        </w:tc>
        <w:tc>
          <w:tcPr>
            <w:tcW w:w="1440" w:type="dxa"/>
          </w:tcPr>
          <w:p w14:paraId="4F99AAD8" w14:textId="77777777" w:rsidR="00551D68" w:rsidRDefault="00551D68" w:rsidP="00551D68">
            <w:pPr>
              <w:rPr>
                <w:sz w:val="22"/>
                <w:szCs w:val="22"/>
              </w:rPr>
            </w:pPr>
          </w:p>
        </w:tc>
        <w:tc>
          <w:tcPr>
            <w:tcW w:w="1440" w:type="dxa"/>
          </w:tcPr>
          <w:p w14:paraId="553BFA88" w14:textId="77777777" w:rsidR="00551D68" w:rsidRDefault="00551D68" w:rsidP="00551D68">
            <w:pPr>
              <w:rPr>
                <w:sz w:val="22"/>
                <w:szCs w:val="22"/>
              </w:rPr>
            </w:pPr>
          </w:p>
        </w:tc>
        <w:tc>
          <w:tcPr>
            <w:tcW w:w="1440" w:type="dxa"/>
          </w:tcPr>
          <w:p w14:paraId="790719FB" w14:textId="77777777" w:rsidR="00551D68" w:rsidRDefault="00551D68" w:rsidP="00551D68">
            <w:pPr>
              <w:rPr>
                <w:sz w:val="22"/>
                <w:szCs w:val="22"/>
              </w:rPr>
            </w:pPr>
          </w:p>
        </w:tc>
        <w:tc>
          <w:tcPr>
            <w:tcW w:w="1530" w:type="dxa"/>
          </w:tcPr>
          <w:p w14:paraId="207CA593" w14:textId="77777777" w:rsidR="00551D68" w:rsidRDefault="00551D68" w:rsidP="00551D68">
            <w:pPr>
              <w:rPr>
                <w:sz w:val="22"/>
                <w:szCs w:val="22"/>
              </w:rPr>
            </w:pPr>
          </w:p>
        </w:tc>
      </w:tr>
    </w:tbl>
    <w:p w14:paraId="4543F84D" w14:textId="77777777" w:rsidR="00551D68" w:rsidRPr="0055529F" w:rsidRDefault="00551D68" w:rsidP="00551D68"/>
    <w:p w14:paraId="5B997CDC" w14:textId="77777777" w:rsidR="00551D68" w:rsidRPr="00AB558B" w:rsidRDefault="00551D68" w:rsidP="00551D68">
      <w:pPr>
        <w:pStyle w:val="Heading3"/>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440"/>
      </w:tblGrid>
      <w:tr w:rsidR="00551D68" w14:paraId="0D97FA65" w14:textId="77777777" w:rsidTr="00551D68">
        <w:tc>
          <w:tcPr>
            <w:tcW w:w="1615" w:type="dxa"/>
          </w:tcPr>
          <w:p w14:paraId="2A57EA6D" w14:textId="77777777" w:rsidR="00551D68" w:rsidRPr="001800EC" w:rsidRDefault="00551D68" w:rsidP="00551D68">
            <w:pPr>
              <w:ind w:right="14"/>
              <w:rPr>
                <w:sz w:val="22"/>
                <w:szCs w:val="22"/>
              </w:rPr>
            </w:pPr>
            <w:r w:rsidRPr="001800EC">
              <w:rPr>
                <w:sz w:val="22"/>
                <w:szCs w:val="22"/>
              </w:rPr>
              <w:t>468.020</w:t>
            </w:r>
          </w:p>
        </w:tc>
        <w:tc>
          <w:tcPr>
            <w:tcW w:w="1530" w:type="dxa"/>
          </w:tcPr>
          <w:p w14:paraId="09C91DA9" w14:textId="77777777" w:rsidR="00551D68" w:rsidRPr="001800EC" w:rsidRDefault="00551D68" w:rsidP="00551D68">
            <w:pPr>
              <w:ind w:right="14"/>
              <w:rPr>
                <w:sz w:val="22"/>
                <w:szCs w:val="22"/>
              </w:rPr>
            </w:pPr>
            <w:r w:rsidRPr="001800EC">
              <w:rPr>
                <w:sz w:val="22"/>
                <w:szCs w:val="22"/>
              </w:rPr>
              <w:t>468A.025</w:t>
            </w:r>
          </w:p>
        </w:tc>
        <w:tc>
          <w:tcPr>
            <w:tcW w:w="1440" w:type="dxa"/>
          </w:tcPr>
          <w:p w14:paraId="03838981" w14:textId="77777777" w:rsidR="00551D68" w:rsidRPr="001800EC" w:rsidRDefault="00551D68" w:rsidP="00551D68">
            <w:pPr>
              <w:ind w:right="14"/>
              <w:rPr>
                <w:sz w:val="22"/>
                <w:szCs w:val="22"/>
              </w:rPr>
            </w:pPr>
            <w:r w:rsidRPr="001800EC">
              <w:rPr>
                <w:sz w:val="22"/>
                <w:szCs w:val="22"/>
              </w:rPr>
              <w:t>468A.035</w:t>
            </w:r>
          </w:p>
        </w:tc>
        <w:tc>
          <w:tcPr>
            <w:tcW w:w="1440" w:type="dxa"/>
          </w:tcPr>
          <w:p w14:paraId="683EDAAD" w14:textId="77777777" w:rsidR="00551D68" w:rsidRPr="001800EC" w:rsidRDefault="00551D68" w:rsidP="00551D68">
            <w:pPr>
              <w:ind w:right="14"/>
              <w:rPr>
                <w:sz w:val="22"/>
                <w:szCs w:val="22"/>
              </w:rPr>
            </w:pPr>
            <w:r w:rsidRPr="001800EC">
              <w:rPr>
                <w:sz w:val="22"/>
                <w:szCs w:val="22"/>
              </w:rPr>
              <w:t>468A.040</w:t>
            </w:r>
          </w:p>
        </w:tc>
        <w:tc>
          <w:tcPr>
            <w:tcW w:w="1440" w:type="dxa"/>
          </w:tcPr>
          <w:p w14:paraId="4E57FD42" w14:textId="77777777" w:rsidR="00551D68" w:rsidRPr="001800EC" w:rsidRDefault="00551D68" w:rsidP="00551D68">
            <w:pPr>
              <w:ind w:right="14"/>
              <w:rPr>
                <w:sz w:val="22"/>
                <w:szCs w:val="22"/>
              </w:rPr>
            </w:pPr>
            <w:r w:rsidRPr="001800EC">
              <w:rPr>
                <w:sz w:val="22"/>
                <w:szCs w:val="22"/>
              </w:rPr>
              <w:t>468A.050</w:t>
            </w:r>
          </w:p>
        </w:tc>
        <w:tc>
          <w:tcPr>
            <w:tcW w:w="1440" w:type="dxa"/>
          </w:tcPr>
          <w:p w14:paraId="209BA1B9" w14:textId="77777777" w:rsidR="00551D68" w:rsidRPr="001800EC" w:rsidRDefault="00551D68" w:rsidP="00551D68">
            <w:pPr>
              <w:ind w:right="14"/>
              <w:rPr>
                <w:sz w:val="22"/>
                <w:szCs w:val="22"/>
              </w:rPr>
            </w:pPr>
            <w:r w:rsidRPr="001800EC">
              <w:rPr>
                <w:sz w:val="22"/>
                <w:szCs w:val="22"/>
              </w:rPr>
              <w:t>468A.310</w:t>
            </w:r>
          </w:p>
        </w:tc>
      </w:tr>
      <w:tr w:rsidR="00551D68" w14:paraId="0B3DB5B6" w14:textId="77777777" w:rsidTr="00551D68">
        <w:tc>
          <w:tcPr>
            <w:tcW w:w="1615" w:type="dxa"/>
          </w:tcPr>
          <w:p w14:paraId="1A6DB369" w14:textId="77777777" w:rsidR="00551D68" w:rsidRPr="001800EC" w:rsidRDefault="00551D68" w:rsidP="00551D68">
            <w:pPr>
              <w:ind w:right="14"/>
              <w:rPr>
                <w:sz w:val="22"/>
                <w:szCs w:val="22"/>
              </w:rPr>
            </w:pPr>
            <w:r>
              <w:rPr>
                <w:sz w:val="22"/>
                <w:szCs w:val="22"/>
              </w:rPr>
              <w:t>468A.135</w:t>
            </w:r>
          </w:p>
        </w:tc>
        <w:tc>
          <w:tcPr>
            <w:tcW w:w="1530" w:type="dxa"/>
          </w:tcPr>
          <w:p w14:paraId="7D8877E4" w14:textId="77777777" w:rsidR="00551D68" w:rsidRPr="001800EC" w:rsidRDefault="00551D68" w:rsidP="00551D68">
            <w:pPr>
              <w:ind w:right="14"/>
              <w:rPr>
                <w:sz w:val="22"/>
                <w:szCs w:val="22"/>
              </w:rPr>
            </w:pPr>
          </w:p>
        </w:tc>
        <w:tc>
          <w:tcPr>
            <w:tcW w:w="1440" w:type="dxa"/>
          </w:tcPr>
          <w:p w14:paraId="776C613B" w14:textId="77777777" w:rsidR="00551D68" w:rsidRPr="001800EC" w:rsidRDefault="00551D68" w:rsidP="00551D68">
            <w:pPr>
              <w:ind w:right="14"/>
              <w:rPr>
                <w:sz w:val="22"/>
                <w:szCs w:val="22"/>
              </w:rPr>
            </w:pPr>
          </w:p>
        </w:tc>
        <w:tc>
          <w:tcPr>
            <w:tcW w:w="1440" w:type="dxa"/>
          </w:tcPr>
          <w:p w14:paraId="13DB1AEF" w14:textId="77777777" w:rsidR="00551D68" w:rsidRPr="001800EC" w:rsidRDefault="00551D68" w:rsidP="00551D68">
            <w:pPr>
              <w:ind w:right="14"/>
              <w:rPr>
                <w:sz w:val="22"/>
                <w:szCs w:val="22"/>
              </w:rPr>
            </w:pPr>
          </w:p>
        </w:tc>
        <w:tc>
          <w:tcPr>
            <w:tcW w:w="1440" w:type="dxa"/>
          </w:tcPr>
          <w:p w14:paraId="57A4F819" w14:textId="77777777" w:rsidR="00551D68" w:rsidRPr="001800EC" w:rsidRDefault="00551D68" w:rsidP="00551D68">
            <w:pPr>
              <w:ind w:right="14"/>
              <w:rPr>
                <w:sz w:val="22"/>
                <w:szCs w:val="22"/>
              </w:rPr>
            </w:pPr>
          </w:p>
        </w:tc>
        <w:tc>
          <w:tcPr>
            <w:tcW w:w="1440" w:type="dxa"/>
          </w:tcPr>
          <w:p w14:paraId="6ECEB68A" w14:textId="77777777" w:rsidR="00551D68" w:rsidRPr="001800EC" w:rsidRDefault="00551D68" w:rsidP="00551D68">
            <w:pPr>
              <w:ind w:right="14"/>
              <w:rPr>
                <w:sz w:val="22"/>
                <w:szCs w:val="22"/>
              </w:rPr>
            </w:pPr>
          </w:p>
        </w:tc>
      </w:tr>
    </w:tbl>
    <w:p w14:paraId="5970B80B" w14:textId="77777777" w:rsidR="00551D68" w:rsidRPr="00AB558B" w:rsidRDefault="00551D68" w:rsidP="00551D68">
      <w:pPr>
        <w:ind w:right="14"/>
      </w:pPr>
    </w:p>
    <w:p w14:paraId="54516F49" w14:textId="77777777" w:rsidR="00551D68" w:rsidRPr="005656D8" w:rsidRDefault="00551D68" w:rsidP="00551D68">
      <w:pPr>
        <w:pStyle w:val="Heading3"/>
        <w:rPr>
          <w:sz w:val="24"/>
          <w:u w:val="single"/>
        </w:rPr>
      </w:pPr>
      <w:bookmarkStart w:id="10" w:name="SupportingDocuments"/>
      <w:r w:rsidRPr="00AB558B">
        <w:rPr>
          <w:sz w:val="24"/>
        </w:rPr>
        <w:t>Documents relied on for rulemaking</w:t>
      </w:r>
      <w:r w:rsidRPr="00762E3F">
        <w:rPr>
          <w:rStyle w:val="Heading2Char"/>
        </w:rPr>
        <w:t xml:space="preserve"> </w:t>
      </w:r>
      <w:bookmarkEnd w:id="10"/>
    </w:p>
    <w:p w14:paraId="532735EF" w14:textId="77777777" w:rsidR="00551D68" w:rsidRPr="006D34D0" w:rsidRDefault="00551D68" w:rsidP="00551D68">
      <w:pPr>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2865"/>
        <w:gridCol w:w="5939"/>
      </w:tblGrid>
      <w:tr w:rsidR="00551D68" w14:paraId="417B70E8" w14:textId="77777777" w:rsidTr="00551D68">
        <w:trPr>
          <w:trHeight w:val="296"/>
          <w:jc w:val="center"/>
        </w:trPr>
        <w:tc>
          <w:tcPr>
            <w:tcW w:w="2865" w:type="dxa"/>
            <w:shd w:val="clear" w:color="auto" w:fill="C5E0B3" w:themeFill="accent6" w:themeFillTint="66"/>
          </w:tcPr>
          <w:p w14:paraId="224CF9AD" w14:textId="77777777" w:rsidR="00551D68" w:rsidRPr="005656D8" w:rsidRDefault="00551D68" w:rsidP="00551D68">
            <w:pPr>
              <w:pStyle w:val="Title"/>
              <w:ind w:left="0"/>
              <w:rPr>
                <w:rFonts w:ascii="Arial" w:hAnsi="Arial" w:cs="Arial"/>
                <w:color w:val="000000" w:themeColor="text1"/>
                <w:szCs w:val="24"/>
              </w:rPr>
            </w:pPr>
            <w:r w:rsidRPr="005656D8">
              <w:rPr>
                <w:rFonts w:ascii="Arial" w:hAnsi="Arial" w:cs="Arial"/>
                <w:color w:val="000000" w:themeColor="text1"/>
              </w:rPr>
              <w:t>Document title</w:t>
            </w:r>
          </w:p>
        </w:tc>
        <w:tc>
          <w:tcPr>
            <w:tcW w:w="5939" w:type="dxa"/>
            <w:shd w:val="clear" w:color="auto" w:fill="C5E0B3" w:themeFill="accent6" w:themeFillTint="66"/>
          </w:tcPr>
          <w:p w14:paraId="7E13323E"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55E1D8E4" w14:textId="77777777" w:rsidTr="00551D68">
        <w:trPr>
          <w:trHeight w:val="280"/>
          <w:jc w:val="center"/>
        </w:trPr>
        <w:tc>
          <w:tcPr>
            <w:tcW w:w="2865" w:type="dxa"/>
          </w:tcPr>
          <w:p w14:paraId="37A73BD7" w14:textId="77777777" w:rsidR="00551D68" w:rsidRPr="001800EC" w:rsidRDefault="00551D68" w:rsidP="00551D68">
            <w:pPr>
              <w:autoSpaceDE w:val="0"/>
              <w:autoSpaceDN w:val="0"/>
              <w:adjustRightInd w:val="0"/>
              <w:outlineLvl w:val="9"/>
              <w:rPr>
                <w:color w:val="2D4376"/>
                <w:sz w:val="22"/>
                <w:szCs w:val="22"/>
              </w:rPr>
            </w:pPr>
            <w:r w:rsidRPr="001800EC">
              <w:rPr>
                <w:color w:val="000000"/>
                <w:sz w:val="22"/>
                <w:szCs w:val="22"/>
              </w:rPr>
              <w:t xml:space="preserve">Code of Federal Regulations </w:t>
            </w:r>
          </w:p>
        </w:tc>
        <w:tc>
          <w:tcPr>
            <w:tcW w:w="5939" w:type="dxa"/>
          </w:tcPr>
          <w:p w14:paraId="25AF6C7E" w14:textId="77777777" w:rsidR="00551D68" w:rsidRPr="002C2815" w:rsidRDefault="00D95771" w:rsidP="00551D68">
            <w:pPr>
              <w:rPr>
                <w:sz w:val="22"/>
                <w:szCs w:val="22"/>
              </w:rPr>
            </w:pPr>
            <w:hyperlink r:id="rId21" w:history="1">
              <w:r w:rsidR="00551D68" w:rsidRPr="002C2815">
                <w:rPr>
                  <w:rStyle w:val="Hyperlink"/>
                  <w:sz w:val="22"/>
                  <w:szCs w:val="22"/>
                </w:rPr>
                <w:t>http://www.gpo.gov/fdsys/browse/collectionCfr.action?collectionCode=CFR</w:t>
              </w:r>
            </w:hyperlink>
          </w:p>
        </w:tc>
      </w:tr>
      <w:tr w:rsidR="00551D68" w14:paraId="37384688" w14:textId="77777777" w:rsidTr="00551D68">
        <w:trPr>
          <w:trHeight w:val="237"/>
          <w:jc w:val="center"/>
        </w:trPr>
        <w:tc>
          <w:tcPr>
            <w:tcW w:w="2865" w:type="dxa"/>
            <w:tcBorders>
              <w:bottom w:val="single" w:sz="4" w:space="0" w:color="auto"/>
            </w:tcBorders>
          </w:tcPr>
          <w:p w14:paraId="544A88BB" w14:textId="77777777" w:rsidR="00551D68" w:rsidRPr="001800EC" w:rsidRDefault="00551D68" w:rsidP="00551D68">
            <w:pPr>
              <w:rPr>
                <w:sz w:val="22"/>
                <w:szCs w:val="22"/>
              </w:rPr>
            </w:pPr>
            <w:r w:rsidRPr="001800EC">
              <w:rPr>
                <w:color w:val="000000"/>
                <w:sz w:val="22"/>
                <w:szCs w:val="22"/>
              </w:rPr>
              <w:t>Federal Register</w:t>
            </w:r>
          </w:p>
        </w:tc>
        <w:tc>
          <w:tcPr>
            <w:tcW w:w="5939" w:type="dxa"/>
            <w:tcBorders>
              <w:bottom w:val="single" w:sz="4" w:space="0" w:color="auto"/>
            </w:tcBorders>
          </w:tcPr>
          <w:p w14:paraId="4A6C48F9" w14:textId="77777777" w:rsidR="00551D68" w:rsidRPr="002C2815" w:rsidRDefault="00D95771" w:rsidP="00551D68">
            <w:pPr>
              <w:rPr>
                <w:color w:val="C45911" w:themeColor="accent2" w:themeShade="BF"/>
                <w:sz w:val="22"/>
                <w:szCs w:val="22"/>
              </w:rPr>
            </w:pPr>
            <w:hyperlink r:id="rId22" w:history="1">
              <w:r w:rsidR="00551D68" w:rsidRPr="002C2815">
                <w:rPr>
                  <w:rStyle w:val="Hyperlink"/>
                  <w:sz w:val="22"/>
                  <w:szCs w:val="22"/>
                </w:rPr>
                <w:t>http://www.gpo.gov/fdsys/browse/collection.action?collectionCode=FR</w:t>
              </w:r>
            </w:hyperlink>
          </w:p>
        </w:tc>
      </w:tr>
      <w:tr w:rsidR="00551D68" w14:paraId="49690740" w14:textId="77777777" w:rsidTr="00551D68">
        <w:trPr>
          <w:trHeight w:val="237"/>
          <w:jc w:val="center"/>
        </w:trPr>
        <w:tc>
          <w:tcPr>
            <w:tcW w:w="2865" w:type="dxa"/>
            <w:tcBorders>
              <w:top w:val="single" w:sz="4" w:space="0" w:color="auto"/>
              <w:bottom w:val="single" w:sz="4" w:space="0" w:color="auto"/>
            </w:tcBorders>
          </w:tcPr>
          <w:p w14:paraId="04F6B397" w14:textId="77777777" w:rsidR="00551D68" w:rsidRPr="001800EC" w:rsidRDefault="00551D68" w:rsidP="00551D68">
            <w:pPr>
              <w:rPr>
                <w:sz w:val="22"/>
                <w:szCs w:val="22"/>
              </w:rPr>
            </w:pPr>
            <w:r w:rsidRPr="001800EC">
              <w:rPr>
                <w:color w:val="000000"/>
                <w:sz w:val="22"/>
                <w:szCs w:val="22"/>
              </w:rPr>
              <w:t>Oregon Administrative Rules</w:t>
            </w:r>
          </w:p>
        </w:tc>
        <w:tc>
          <w:tcPr>
            <w:tcW w:w="5939" w:type="dxa"/>
            <w:tcBorders>
              <w:top w:val="single" w:sz="4" w:space="0" w:color="auto"/>
              <w:bottom w:val="single" w:sz="4" w:space="0" w:color="auto"/>
            </w:tcBorders>
          </w:tcPr>
          <w:p w14:paraId="075455B7" w14:textId="77777777" w:rsidR="00551D68" w:rsidRPr="002C2815" w:rsidRDefault="00D95771" w:rsidP="00551D68">
            <w:pPr>
              <w:rPr>
                <w:color w:val="C45911" w:themeColor="accent2" w:themeShade="BF"/>
                <w:sz w:val="22"/>
                <w:szCs w:val="22"/>
              </w:rPr>
            </w:pPr>
            <w:hyperlink r:id="rId23" w:history="1">
              <w:r w:rsidR="00551D68" w:rsidRPr="00DF7BDF">
                <w:rPr>
                  <w:rStyle w:val="Hyperlink"/>
                  <w:sz w:val="22"/>
                  <w:szCs w:val="22"/>
                </w:rPr>
                <w:t>https://www.oregon.gov/deq/Regulations/Pages/Administrative-Rules.aspx</w:t>
              </w:r>
            </w:hyperlink>
            <w:r w:rsidR="00551D68">
              <w:rPr>
                <w:sz w:val="22"/>
                <w:szCs w:val="22"/>
              </w:rPr>
              <w:t xml:space="preserve"> </w:t>
            </w:r>
          </w:p>
        </w:tc>
      </w:tr>
      <w:tr w:rsidR="00551D68" w14:paraId="28F2F96B" w14:textId="77777777" w:rsidTr="00551D68">
        <w:trPr>
          <w:trHeight w:val="225"/>
          <w:jc w:val="center"/>
        </w:trPr>
        <w:tc>
          <w:tcPr>
            <w:tcW w:w="2865" w:type="dxa"/>
            <w:tcBorders>
              <w:top w:val="single" w:sz="4" w:space="0" w:color="auto"/>
              <w:bottom w:val="single" w:sz="12" w:space="0" w:color="000000" w:themeColor="text1"/>
            </w:tcBorders>
          </w:tcPr>
          <w:p w14:paraId="5D47FDD0" w14:textId="77777777" w:rsidR="00551D68" w:rsidRPr="001800EC" w:rsidRDefault="00551D68" w:rsidP="00551D68">
            <w:pPr>
              <w:rPr>
                <w:sz w:val="22"/>
                <w:szCs w:val="22"/>
              </w:rPr>
            </w:pPr>
            <w:r w:rsidRPr="001800EC">
              <w:rPr>
                <w:color w:val="000000"/>
                <w:sz w:val="22"/>
                <w:szCs w:val="22"/>
              </w:rPr>
              <w:t>Oregon Revised Statutes</w:t>
            </w:r>
          </w:p>
        </w:tc>
        <w:tc>
          <w:tcPr>
            <w:tcW w:w="5939" w:type="dxa"/>
            <w:tcBorders>
              <w:top w:val="single" w:sz="4" w:space="0" w:color="auto"/>
              <w:bottom w:val="single" w:sz="12" w:space="0" w:color="000000" w:themeColor="text1"/>
            </w:tcBorders>
          </w:tcPr>
          <w:p w14:paraId="2DE0ED0E" w14:textId="77777777" w:rsidR="00551D68" w:rsidRPr="002C2815" w:rsidRDefault="00D95771" w:rsidP="00551D68">
            <w:pPr>
              <w:rPr>
                <w:sz w:val="22"/>
                <w:szCs w:val="22"/>
              </w:rPr>
            </w:pPr>
            <w:hyperlink r:id="rId24" w:history="1">
              <w:r w:rsidR="00551D68" w:rsidRPr="00DF7BDF">
                <w:rPr>
                  <w:rStyle w:val="Hyperlink"/>
                  <w:sz w:val="22"/>
                  <w:szCs w:val="22"/>
                </w:rPr>
                <w:t>https://www.oregon.gov/deq/Regulations/Pages/Statutes.aspx</w:t>
              </w:r>
            </w:hyperlink>
            <w:r w:rsidR="00551D68">
              <w:rPr>
                <w:sz w:val="22"/>
                <w:szCs w:val="22"/>
              </w:rPr>
              <w:t xml:space="preserve"> </w:t>
            </w:r>
          </w:p>
        </w:tc>
      </w:tr>
    </w:tbl>
    <w:p w14:paraId="3AF26DF2" w14:textId="77777777" w:rsidR="00551D68" w:rsidRDefault="00551D68" w:rsidP="002F2F6F"/>
    <w:p w14:paraId="62FEB32C" w14:textId="77777777" w:rsidR="002F2F6F" w:rsidRDefault="002F2F6F" w:rsidP="002F2F6F">
      <w:r>
        <w:br w:type="page"/>
      </w:r>
    </w:p>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62FEB474"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14:paraId="62FEB332" w14:textId="1673C3C9" w:rsidR="002F2F6F" w:rsidRDefault="002F2F6F" w:rsidP="002F2F6F"/>
    <w:p w14:paraId="722AA6CC" w14:textId="312937DE" w:rsidR="00551D68" w:rsidRDefault="00551D68" w:rsidP="002F2F6F">
      <w:r>
        <w:t>This rulemaking does not involve fees.</w:t>
      </w:r>
    </w:p>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2F2F6F">
      <w:pPr>
        <w:pStyle w:val="Heading1"/>
      </w:pPr>
      <w:bookmarkStart w:id="14" w:name="_Toc3988350"/>
      <w:bookmarkStart w:id="15" w:name="_Toc4051282"/>
      <w:r w:rsidRPr="003C26EE">
        <w:lastRenderedPageBreak/>
        <w:t>Statement of fiscal and economic impact</w:t>
      </w:r>
      <w:bookmarkEnd w:id="14"/>
      <w:bookmarkEnd w:id="15"/>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62FEB476"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B78262B" w:rsidR="002F2F6F" w:rsidRDefault="002F2F6F" w:rsidP="002F2F6F"/>
    <w:p w14:paraId="77A3C467" w14:textId="77777777" w:rsidR="00551D68" w:rsidRPr="006807BF" w:rsidRDefault="00551D68" w:rsidP="00551D68">
      <w:pPr>
        <w:pStyle w:val="Heading2"/>
      </w:pPr>
      <w:r w:rsidRPr="006807BF">
        <w:t>Fiscal and Economic Impact</w:t>
      </w:r>
    </w:p>
    <w:p w14:paraId="60B29BFA" w14:textId="77777777" w:rsidR="00551D68" w:rsidRDefault="00551D68" w:rsidP="00551D68">
      <w:pPr>
        <w:autoSpaceDE w:val="0"/>
        <w:autoSpaceDN w:val="0"/>
        <w:adjustRightInd w:val="0"/>
        <w:outlineLvl w:val="9"/>
        <w:rPr>
          <w:color w:val="000000"/>
        </w:rPr>
      </w:pPr>
      <w:r>
        <w:rPr>
          <w:color w:val="000000"/>
        </w:rPr>
        <w:t>EPA evaluates the impacts of new federal standards when promulgated and lists them in the regulation’s preamble. The fiscal and economic impacts of the new federal standards included in this rulemaking have already occurred.</w:t>
      </w:r>
    </w:p>
    <w:p w14:paraId="3F16A9B3" w14:textId="77777777" w:rsidR="00551D68" w:rsidRDefault="00551D68" w:rsidP="00551D68">
      <w:pPr>
        <w:autoSpaceDE w:val="0"/>
        <w:autoSpaceDN w:val="0"/>
        <w:adjustRightInd w:val="0"/>
        <w:outlineLvl w:val="9"/>
        <w:rPr>
          <w:color w:val="000000"/>
        </w:rPr>
      </w:pPr>
    </w:p>
    <w:p w14:paraId="637916BC" w14:textId="77777777" w:rsidR="00551D68" w:rsidRDefault="00551D68" w:rsidP="00551D68">
      <w:pPr>
        <w:autoSpaceDE w:val="0"/>
        <w:autoSpaceDN w:val="0"/>
        <w:adjustRightInd w:val="0"/>
        <w:outlineLvl w:val="9"/>
        <w:rPr>
          <w:rFonts w:asciiTheme="majorHAnsi" w:hAnsiTheme="majorHAnsi" w:cstheme="majorHAnsi"/>
          <w:szCs w:val="22"/>
        </w:rPr>
      </w:pPr>
      <w:r>
        <w:rPr>
          <w:color w:val="000000"/>
        </w:rPr>
        <w:t>The list of proposed new and amended National Emission Standards for Hazardous Air Pollutants and New Source Performance Standards includes links to the federal rules and EPA’s evaluation of fiscal and economic impacts in their preambles. The list is available at the end of this document.</w:t>
      </w:r>
    </w:p>
    <w:p w14:paraId="376A1AEA" w14:textId="77777777" w:rsidR="00551D68" w:rsidRDefault="00551D68" w:rsidP="00551D68">
      <w:pPr>
        <w:pStyle w:val="Heading2"/>
        <w:rPr>
          <w:sz w:val="28"/>
          <w:szCs w:val="28"/>
        </w:rPr>
      </w:pPr>
    </w:p>
    <w:p w14:paraId="7C975D11" w14:textId="77777777" w:rsidR="00551D68" w:rsidRPr="00411D93" w:rsidRDefault="00551D68" w:rsidP="00551D68">
      <w:pPr>
        <w:pStyle w:val="Heading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55DA621D" w14:textId="77777777" w:rsidR="00551D68" w:rsidRDefault="00551D68" w:rsidP="00551D68"/>
    <w:p w14:paraId="35F2E600" w14:textId="77777777" w:rsidR="00551D68" w:rsidRDefault="00551D68" w:rsidP="00551D68">
      <w:pPr>
        <w:pStyle w:val="ListParagraph"/>
        <w:spacing w:after="120"/>
        <w:ind w:right="14"/>
        <w:rPr>
          <w:rFonts w:asciiTheme="majorHAnsi" w:hAnsiTheme="majorHAnsi" w:cstheme="majorHAnsi"/>
          <w:szCs w:val="22"/>
        </w:rPr>
      </w:pPr>
      <w:r w:rsidRPr="00025FEE">
        <w:rPr>
          <w:rStyle w:val="Heading3Char"/>
        </w:rPr>
        <w:t>State agencies</w:t>
      </w:r>
      <w:r w:rsidRPr="00EE0B71">
        <w:rPr>
          <w:rFonts w:asciiTheme="majorHAnsi" w:hAnsiTheme="majorHAnsi" w:cstheme="majorHAnsi"/>
          <w:szCs w:val="22"/>
        </w:rPr>
        <w:tab/>
      </w:r>
    </w:p>
    <w:p w14:paraId="426E6451" w14:textId="77777777" w:rsidR="00551D68" w:rsidRDefault="00551D68" w:rsidP="00551D68">
      <w:pPr>
        <w:pStyle w:val="ListParagraph"/>
        <w:spacing w:after="120"/>
        <w:ind w:right="14"/>
        <w:rPr>
          <w:rFonts w:asciiTheme="majorHAnsi" w:hAnsiTheme="majorHAnsi" w:cstheme="majorHAnsi"/>
          <w:szCs w:val="22"/>
        </w:rPr>
      </w:pPr>
    </w:p>
    <w:p w14:paraId="200B5ADC" w14:textId="77777777" w:rsidR="00551D68" w:rsidRDefault="00551D68" w:rsidP="00551D68">
      <w:pPr>
        <w:pStyle w:val="ListParagraph"/>
        <w:spacing w:after="120"/>
        <w:ind w:right="14"/>
        <w:rPr>
          <w:rFonts w:asciiTheme="majorHAnsi" w:hAnsiTheme="majorHAnsi" w:cstheme="majorHAnsi"/>
          <w:szCs w:val="22"/>
        </w:rPr>
      </w:pPr>
      <w:r>
        <w:rPr>
          <w:color w:val="auto"/>
        </w:rPr>
        <w:t>DEQ expects any fiscal and economic impacts on state agencies to be the same as those estimated for local governments as discussed below.</w:t>
      </w:r>
    </w:p>
    <w:p w14:paraId="6EA95ED2" w14:textId="77777777" w:rsidR="00551D68" w:rsidRPr="008F491E" w:rsidRDefault="00551D68" w:rsidP="00551D68"/>
    <w:p w14:paraId="72A78144" w14:textId="77777777" w:rsidR="00551D68" w:rsidRPr="007F0170" w:rsidRDefault="00551D68" w:rsidP="00551D68">
      <w:pPr>
        <w:pStyle w:val="Heading3"/>
      </w:pPr>
      <w:r w:rsidRPr="007F0170">
        <w:t>Local governments</w:t>
      </w:r>
    </w:p>
    <w:p w14:paraId="1F170BF6" w14:textId="77777777" w:rsidR="00551D68" w:rsidRDefault="00551D68" w:rsidP="00551D68"/>
    <w:p w14:paraId="52329264" w14:textId="77777777" w:rsidR="00551D68" w:rsidRDefault="00551D68" w:rsidP="00551D68">
      <w:pPr>
        <w:autoSpaceDE w:val="0"/>
        <w:autoSpaceDN w:val="0"/>
        <w:adjustRightInd w:val="0"/>
        <w:outlineLvl w:val="9"/>
        <w:rPr>
          <w:color w:val="auto"/>
        </w:rPr>
      </w:pPr>
      <w:r w:rsidRPr="007E507F">
        <w:rPr>
          <w:color w:val="auto"/>
          <w:u w:val="single"/>
        </w:rPr>
        <w:t>Direct impact</w:t>
      </w:r>
      <w:r>
        <w:rPr>
          <w:color w:val="auto"/>
        </w:rPr>
        <w:t xml:space="preserve">: DEQ expects direct fiscal and economic impacts on local governments that operate facilities subject to federal emission standards would be the same as those estimated for small businesses. </w:t>
      </w:r>
    </w:p>
    <w:p w14:paraId="7926DEBE" w14:textId="77777777" w:rsidR="00551D68" w:rsidRDefault="00551D68" w:rsidP="00551D68">
      <w:pPr>
        <w:autoSpaceDE w:val="0"/>
        <w:autoSpaceDN w:val="0"/>
        <w:adjustRightInd w:val="0"/>
        <w:outlineLvl w:val="9"/>
        <w:rPr>
          <w:color w:val="auto"/>
        </w:rPr>
      </w:pPr>
    </w:p>
    <w:p w14:paraId="633C05C0"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local governments if large and small businesses change the price of goods and services to offset any increased or decreased costs from obtaining a permit or paying permit fees.</w:t>
      </w:r>
    </w:p>
    <w:p w14:paraId="10B571CB" w14:textId="77777777" w:rsidR="00551D68" w:rsidRDefault="00551D68" w:rsidP="00551D68">
      <w:pPr>
        <w:autoSpaceDE w:val="0"/>
        <w:autoSpaceDN w:val="0"/>
        <w:adjustRightInd w:val="0"/>
        <w:outlineLvl w:val="9"/>
        <w:rPr>
          <w:color w:val="auto"/>
        </w:rPr>
      </w:pPr>
    </w:p>
    <w:p w14:paraId="1BDB2076" w14:textId="77777777" w:rsidR="00551D68" w:rsidRDefault="00551D68" w:rsidP="00551D68">
      <w:pPr>
        <w:autoSpaceDE w:val="0"/>
        <w:autoSpaceDN w:val="0"/>
        <w:adjustRightInd w:val="0"/>
        <w:outlineLvl w:val="9"/>
        <w:rPr>
          <w:color w:val="auto"/>
        </w:rPr>
      </w:pPr>
      <w:r>
        <w:rPr>
          <w:color w:val="auto"/>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40790CAF" w14:textId="77777777" w:rsidR="00551D68" w:rsidRDefault="00551D68" w:rsidP="00551D68">
      <w:pPr>
        <w:autoSpaceDE w:val="0"/>
        <w:autoSpaceDN w:val="0"/>
        <w:adjustRightInd w:val="0"/>
        <w:outlineLvl w:val="9"/>
        <w:rPr>
          <w:color w:val="auto"/>
        </w:rPr>
      </w:pPr>
    </w:p>
    <w:p w14:paraId="7EE869CA" w14:textId="77777777" w:rsidR="00551D68" w:rsidRDefault="00551D68" w:rsidP="00551D68">
      <w:pPr>
        <w:autoSpaceDE w:val="0"/>
        <w:autoSpaceDN w:val="0"/>
        <w:adjustRightInd w:val="0"/>
        <w:outlineLvl w:val="9"/>
      </w:pPr>
    </w:p>
    <w:p w14:paraId="352F70E1" w14:textId="77777777" w:rsidR="00551D68" w:rsidRPr="007F0170" w:rsidRDefault="00551D68" w:rsidP="00551D68">
      <w:pPr>
        <w:pStyle w:val="Heading3"/>
      </w:pPr>
      <w:r w:rsidRPr="007F0170">
        <w:t>Public</w:t>
      </w:r>
    </w:p>
    <w:p w14:paraId="780A435F" w14:textId="77777777" w:rsidR="00551D68" w:rsidRDefault="00551D68" w:rsidP="00551D68"/>
    <w:p w14:paraId="3CC79956"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affect the public indirectly if large and small businesses change the price of goods and services to offset any increased or decreased costs from obtaining a permit and paying permit fees.</w:t>
      </w:r>
    </w:p>
    <w:p w14:paraId="50523B9A" w14:textId="77777777" w:rsidR="00551D68" w:rsidRDefault="00551D68" w:rsidP="00551D68">
      <w:pPr>
        <w:rPr>
          <w:color w:val="auto"/>
        </w:rPr>
      </w:pPr>
    </w:p>
    <w:p w14:paraId="7DC56818" w14:textId="77777777" w:rsidR="00551D68" w:rsidRDefault="00551D68" w:rsidP="00551D68">
      <w:r w:rsidRPr="007E507F">
        <w:rPr>
          <w:color w:val="auto"/>
          <w:u w:val="single"/>
        </w:rPr>
        <w:t>Direct impact</w:t>
      </w:r>
      <w:r>
        <w:rPr>
          <w:color w:val="auto"/>
        </w:rPr>
        <w:t>: The proposed rules would not affect the public directly.</w:t>
      </w:r>
    </w:p>
    <w:p w14:paraId="1937692A" w14:textId="77777777" w:rsidR="00551D68" w:rsidRDefault="00551D68" w:rsidP="00551D68"/>
    <w:p w14:paraId="7DCA4140" w14:textId="77777777" w:rsidR="00551D68" w:rsidRPr="007F0170" w:rsidRDefault="00551D68" w:rsidP="00551D68">
      <w:pPr>
        <w:pStyle w:val="Heading3"/>
        <w:rPr>
          <w:color w:val="504938"/>
        </w:rPr>
      </w:pPr>
      <w:r w:rsidRPr="007F0170">
        <w:rPr>
          <w:iCs/>
        </w:rPr>
        <w:t>Large businesses</w:t>
      </w:r>
      <w:r w:rsidRPr="007F0170">
        <w:t xml:space="preserve"> - businesses with more than 50 employees</w:t>
      </w:r>
    </w:p>
    <w:p w14:paraId="53364203" w14:textId="77777777" w:rsidR="00551D68" w:rsidRDefault="00551D68" w:rsidP="00551D68"/>
    <w:p w14:paraId="638F6067" w14:textId="77777777" w:rsidR="00551D68" w:rsidRDefault="00551D68" w:rsidP="00551D68">
      <w:pPr>
        <w:autoSpaceDE w:val="0"/>
        <w:autoSpaceDN w:val="0"/>
        <w:adjustRightInd w:val="0"/>
        <w:outlineLvl w:val="9"/>
      </w:pPr>
      <w:r>
        <w:rPr>
          <w:color w:val="auto"/>
        </w:rPr>
        <w:t>DEQ expects any fiscal and economic impacts on large businesses to be the same as those estimated for small businesses as discussed below.</w:t>
      </w:r>
    </w:p>
    <w:p w14:paraId="0E723E2A" w14:textId="77777777" w:rsidR="00551D68" w:rsidRDefault="00551D68" w:rsidP="00551D68"/>
    <w:p w14:paraId="4FC79691" w14:textId="77777777" w:rsidR="00551D68" w:rsidRPr="00FD5758" w:rsidRDefault="00551D68" w:rsidP="00551D68">
      <w:pPr>
        <w:pStyle w:val="Heading3"/>
        <w:rPr>
          <w:color w:val="786E54"/>
        </w:rPr>
      </w:pPr>
      <w:r w:rsidRPr="007F0170">
        <w:t>Small businesses – businesses with 50 or fewer employees</w:t>
      </w:r>
    </w:p>
    <w:p w14:paraId="36E81331" w14:textId="77777777" w:rsidR="00551D68" w:rsidRDefault="00551D68" w:rsidP="00551D68">
      <w:pPr>
        <w:rPr>
          <w:bCs/>
        </w:rPr>
      </w:pPr>
    </w:p>
    <w:p w14:paraId="00350277"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small businesses if other businesses change the price of goods and services to offset any increased or decreased costs from obtaining a permit or paying a permit fee.</w:t>
      </w:r>
    </w:p>
    <w:p w14:paraId="0CAC4389" w14:textId="77777777" w:rsidR="00551D68" w:rsidRDefault="00551D68" w:rsidP="00551D68">
      <w:pPr>
        <w:autoSpaceDE w:val="0"/>
        <w:autoSpaceDN w:val="0"/>
        <w:adjustRightInd w:val="0"/>
        <w:outlineLvl w:val="9"/>
        <w:rPr>
          <w:color w:val="auto"/>
        </w:rPr>
      </w:pPr>
    </w:p>
    <w:p w14:paraId="47A78A01" w14:textId="77777777" w:rsidR="00551D68" w:rsidRDefault="00551D68" w:rsidP="00551D68">
      <w:pPr>
        <w:autoSpaceDE w:val="0"/>
        <w:autoSpaceDN w:val="0"/>
        <w:adjustRightInd w:val="0"/>
        <w:outlineLvl w:val="9"/>
        <w:rPr>
          <w:bCs/>
        </w:rPr>
      </w:pPr>
      <w:r w:rsidRPr="007E507F">
        <w:rPr>
          <w:color w:val="auto"/>
          <w:u w:val="single"/>
        </w:rPr>
        <w:t>Direct impact</w:t>
      </w:r>
      <w:r>
        <w:rPr>
          <w:color w:val="auto"/>
        </w:rPr>
        <w:t>: Small businesses might see increased or decreased costs due to the following proposed rules:</w:t>
      </w:r>
    </w:p>
    <w:p w14:paraId="0166292A" w14:textId="77777777" w:rsidR="00551D68" w:rsidRDefault="00551D68" w:rsidP="00551D68">
      <w:pPr>
        <w:rPr>
          <w:bCs/>
        </w:rPr>
      </w:pPr>
    </w:p>
    <w:p w14:paraId="4745EE86" w14:textId="77777777" w:rsidR="00551D68" w:rsidRDefault="00551D68" w:rsidP="00551D68">
      <w:pPr>
        <w:autoSpaceDE w:val="0"/>
        <w:autoSpaceDN w:val="0"/>
        <w:adjustRightInd w:val="0"/>
        <w:ind w:left="540" w:hanging="540"/>
        <w:outlineLvl w:val="9"/>
        <w:rPr>
          <w:color w:val="auto"/>
        </w:rPr>
      </w:pPr>
      <w:r>
        <w:rPr>
          <w:color w:val="auto"/>
        </w:rPr>
        <w:t xml:space="preserve">1. </w:t>
      </w:r>
      <w:r>
        <w:rPr>
          <w:color w:val="auto"/>
        </w:rPr>
        <w:tab/>
        <w:t>Adopt by reference federal new source performance standards for municipal solid waste landfills.</w:t>
      </w:r>
    </w:p>
    <w:p w14:paraId="60DC6258" w14:textId="77777777" w:rsidR="00551D68" w:rsidRDefault="00551D68" w:rsidP="00551D68">
      <w:pPr>
        <w:autoSpaceDE w:val="0"/>
        <w:autoSpaceDN w:val="0"/>
        <w:adjustRightInd w:val="0"/>
        <w:ind w:left="540" w:hanging="540"/>
        <w:outlineLvl w:val="9"/>
        <w:rPr>
          <w:color w:val="auto"/>
        </w:rPr>
      </w:pPr>
    </w:p>
    <w:p w14:paraId="01B5C335"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the federal new source performance standards for municipal solid waste landfills. The fiscal and economic impacts occurred when EPA adopted the new source performance standards. EPA provides its evaluation of the fiscal and economic effects of the new source performance standards in the preamble to the regulation.</w:t>
      </w:r>
    </w:p>
    <w:p w14:paraId="350E77AF" w14:textId="77777777" w:rsidR="00551D68" w:rsidRDefault="00551D68" w:rsidP="00551D68">
      <w:pPr>
        <w:autoSpaceDE w:val="0"/>
        <w:autoSpaceDN w:val="0"/>
        <w:adjustRightInd w:val="0"/>
        <w:ind w:left="540" w:hanging="540"/>
        <w:outlineLvl w:val="9"/>
        <w:rPr>
          <w:color w:val="auto"/>
        </w:rPr>
      </w:pPr>
    </w:p>
    <w:p w14:paraId="07124D98" w14:textId="77777777" w:rsidR="00551D68" w:rsidRDefault="00551D68" w:rsidP="00551D68">
      <w:pPr>
        <w:autoSpaceDE w:val="0"/>
        <w:autoSpaceDN w:val="0"/>
        <w:adjustRightInd w:val="0"/>
        <w:ind w:left="540" w:hanging="540"/>
        <w:outlineLvl w:val="9"/>
        <w:rPr>
          <w:color w:val="auto"/>
        </w:rPr>
      </w:pPr>
      <w:r>
        <w:rPr>
          <w:color w:val="auto"/>
        </w:rPr>
        <w:t>2.</w:t>
      </w:r>
      <w:r>
        <w:rPr>
          <w:color w:val="auto"/>
        </w:rPr>
        <w:tab/>
        <w:t>Adopt rules to implement updated federal emission guidelines for municipal solid waste landfills.</w:t>
      </w:r>
    </w:p>
    <w:p w14:paraId="6437829A" w14:textId="77777777" w:rsidR="00551D68" w:rsidRDefault="00551D68" w:rsidP="00551D68">
      <w:pPr>
        <w:autoSpaceDE w:val="0"/>
        <w:autoSpaceDN w:val="0"/>
        <w:adjustRightInd w:val="0"/>
        <w:outlineLvl w:val="9"/>
        <w:rPr>
          <w:color w:val="auto"/>
        </w:rPr>
      </w:pPr>
    </w:p>
    <w:p w14:paraId="409A4B9A"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standards equivalent to the federal emission guidelines for municipal solid waste landfills. The fiscal and economic impacts occurred when EPA adopted the federal emission guidelines. EPA provides its evaluation of the fiscal and economic effects of their guidelines in the preambles to their regulations.</w:t>
      </w:r>
    </w:p>
    <w:p w14:paraId="7A531DDF" w14:textId="77777777" w:rsidR="00551D68" w:rsidRDefault="00551D68" w:rsidP="00551D68">
      <w:pPr>
        <w:autoSpaceDE w:val="0"/>
        <w:autoSpaceDN w:val="0"/>
        <w:adjustRightInd w:val="0"/>
        <w:outlineLvl w:val="9"/>
        <w:rPr>
          <w:color w:val="auto"/>
        </w:rPr>
      </w:pPr>
    </w:p>
    <w:p w14:paraId="61ADE66D" w14:textId="77777777" w:rsidR="00551D68" w:rsidRDefault="00551D68" w:rsidP="00551D68">
      <w:pPr>
        <w:autoSpaceDE w:val="0"/>
        <w:autoSpaceDN w:val="0"/>
        <w:adjustRightInd w:val="0"/>
        <w:ind w:left="540" w:hanging="540"/>
        <w:outlineLvl w:val="9"/>
        <w:rPr>
          <w:color w:val="auto"/>
        </w:rPr>
      </w:pPr>
      <w:r>
        <w:rPr>
          <w:color w:val="auto"/>
        </w:rPr>
        <w:t xml:space="preserve">3. </w:t>
      </w:r>
      <w:r>
        <w:rPr>
          <w:color w:val="auto"/>
        </w:rPr>
        <w:tab/>
        <w:t>Update the adoption by reference of previously adopted NESHAPs and NSPSs.</w:t>
      </w:r>
    </w:p>
    <w:p w14:paraId="676DCB85" w14:textId="77777777" w:rsidR="00551D68" w:rsidRDefault="00551D68" w:rsidP="00551D68">
      <w:pPr>
        <w:autoSpaceDE w:val="0"/>
        <w:autoSpaceDN w:val="0"/>
        <w:adjustRightInd w:val="0"/>
        <w:outlineLvl w:val="9"/>
        <w:rPr>
          <w:color w:val="auto"/>
        </w:rPr>
      </w:pPr>
    </w:p>
    <w:p w14:paraId="7A25AB0B" w14:textId="77777777" w:rsidR="00551D68" w:rsidRDefault="00551D68" w:rsidP="00551D68">
      <w:pPr>
        <w:autoSpaceDE w:val="0"/>
        <w:autoSpaceDN w:val="0"/>
        <w:adjustRightInd w:val="0"/>
        <w:ind w:left="540"/>
        <w:outlineLvl w:val="9"/>
        <w:rPr>
          <w:bCs/>
        </w:rPr>
      </w:pPr>
      <w:r>
        <w:rPr>
          <w:color w:val="auto"/>
        </w:rPr>
        <w:t xml:space="preserve">DEQ anticipates no fiscal and economic impacts from updating previously adopted federal standards because the fiscal and economic impacts occurred when EPA </w:t>
      </w:r>
      <w:r>
        <w:rPr>
          <w:color w:val="auto"/>
        </w:rPr>
        <w:lastRenderedPageBreak/>
        <w:t>adopted the rule amendments. EPA evaluated the fiscal and economic effects of their rules and lists those effects in the preambles to their regulations.</w:t>
      </w:r>
    </w:p>
    <w:p w14:paraId="121FBD42" w14:textId="77777777" w:rsidR="00551D68" w:rsidRPr="00476D38" w:rsidRDefault="00551D68" w:rsidP="00551D68">
      <w:pPr>
        <w:pStyle w:val="Heading4"/>
      </w:pPr>
      <w:r w:rsidRPr="00476D38">
        <w:t>a. Estimated number of small businesses and types of businesses and industries with small businesses subject to proposed rule.</w:t>
      </w:r>
    </w:p>
    <w:p w14:paraId="66AC54FB" w14:textId="77777777" w:rsidR="00551D68" w:rsidRDefault="00551D68" w:rsidP="00551D68"/>
    <w:p w14:paraId="7C451060"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 xml:space="preserve">Estimated number of businesses subject to </w:t>
      </w:r>
      <w:r>
        <w:rPr>
          <w:color w:val="auto"/>
          <w:sz w:val="22"/>
          <w:szCs w:val="22"/>
        </w:rPr>
        <w:t>the</w:t>
      </w:r>
      <w:r w:rsidRPr="00303A3E">
        <w:rPr>
          <w:color w:val="auto"/>
          <w:sz w:val="22"/>
          <w:szCs w:val="22"/>
        </w:rPr>
        <w:t xml:space="preserve"> federal new source performance standards and emission guidelines: municipal solid waste landfills (</w:t>
      </w:r>
      <w:r>
        <w:rPr>
          <w:color w:val="auto"/>
          <w:sz w:val="22"/>
          <w:szCs w:val="22"/>
        </w:rPr>
        <w:t>8</w:t>
      </w:r>
      <w:r w:rsidRPr="00303A3E">
        <w:rPr>
          <w:color w:val="auto"/>
          <w:sz w:val="22"/>
          <w:szCs w:val="22"/>
        </w:rPr>
        <w:t>).</w:t>
      </w:r>
    </w:p>
    <w:p w14:paraId="009221FF" w14:textId="77777777" w:rsidR="00551D68" w:rsidRPr="00303A3E" w:rsidRDefault="00551D68" w:rsidP="00551D68">
      <w:pPr>
        <w:autoSpaceDE w:val="0"/>
        <w:autoSpaceDN w:val="0"/>
        <w:adjustRightInd w:val="0"/>
        <w:outlineLvl w:val="9"/>
        <w:rPr>
          <w:color w:val="auto"/>
          <w:sz w:val="22"/>
          <w:szCs w:val="22"/>
        </w:rPr>
      </w:pPr>
    </w:p>
    <w:p w14:paraId="012EF581" w14:textId="77777777" w:rsidR="00551D68" w:rsidRPr="00C84E60" w:rsidRDefault="00551D68" w:rsidP="00551D68">
      <w:pPr>
        <w:autoSpaceDE w:val="0"/>
        <w:autoSpaceDN w:val="0"/>
        <w:adjustRightInd w:val="0"/>
        <w:outlineLvl w:val="9"/>
      </w:pPr>
      <w:r w:rsidRPr="00303A3E">
        <w:rPr>
          <w:color w:val="auto"/>
          <w:sz w:val="22"/>
          <w:szCs w:val="22"/>
        </w:rPr>
        <w:t xml:space="preserve">Estimated number of businesses subject to the amended federal standards: area source industrial, commercial, and institutional </w:t>
      </w:r>
      <w:r w:rsidRPr="00D511DD">
        <w:rPr>
          <w:color w:val="auto"/>
          <w:sz w:val="22"/>
          <w:szCs w:val="22"/>
        </w:rPr>
        <w:t xml:space="preserve">boilers (26); coal and oil-fired electric utility steam generating units (1); </w:t>
      </w:r>
      <w:r w:rsidRPr="00D511DD">
        <w:rPr>
          <w:color w:val="000000"/>
          <w:sz w:val="20"/>
          <w:szCs w:val="20"/>
        </w:rPr>
        <w:t>manufacturing nutritional yeast</w:t>
      </w:r>
      <w:r w:rsidRPr="00D511DD">
        <w:rPr>
          <w:color w:val="auto"/>
          <w:sz w:val="22"/>
          <w:szCs w:val="22"/>
        </w:rPr>
        <w:t xml:space="preserve"> (0); ferroalloy production (0); </w:t>
      </w:r>
      <w:r w:rsidRPr="00D511DD">
        <w:rPr>
          <w:color w:val="000000"/>
          <w:sz w:val="20"/>
          <w:szCs w:val="20"/>
        </w:rPr>
        <w:t>publicly owned treatment works (0); petroleum refineries-catalytic cracking, catalytic reforming &amp; sulfur recovery</w:t>
      </w:r>
      <w:r w:rsidRPr="00D511DD">
        <w:rPr>
          <w:color w:val="auto"/>
          <w:sz w:val="22"/>
          <w:szCs w:val="22"/>
        </w:rPr>
        <w:t xml:space="preserve"> (0); wool fiberglass manufacturing (0); petroleum refineries (0); Portland cement manufacturing (1); aerospace manufacturing and rework (0); </w:t>
      </w:r>
      <w:r w:rsidRPr="00D511DD">
        <w:rPr>
          <w:color w:val="000000"/>
          <w:sz w:val="20"/>
          <w:szCs w:val="20"/>
        </w:rPr>
        <w:t xml:space="preserve">chemical recovery combustion sources at </w:t>
      </w:r>
      <w:proofErr w:type="spellStart"/>
      <w:r w:rsidRPr="00D511DD">
        <w:rPr>
          <w:color w:val="000000"/>
          <w:sz w:val="20"/>
          <w:szCs w:val="20"/>
        </w:rPr>
        <w:t>kraft</w:t>
      </w:r>
      <w:proofErr w:type="spellEnd"/>
      <w:r w:rsidRPr="00D511DD">
        <w:rPr>
          <w:color w:val="000000"/>
          <w:sz w:val="20"/>
          <w:szCs w:val="20"/>
        </w:rPr>
        <w:t xml:space="preserve">, soda, sulfite, and stand-alone </w:t>
      </w:r>
      <w:proofErr w:type="spellStart"/>
      <w:r w:rsidRPr="00D511DD">
        <w:rPr>
          <w:color w:val="000000"/>
          <w:sz w:val="20"/>
          <w:szCs w:val="20"/>
        </w:rPr>
        <w:t>semichemical</w:t>
      </w:r>
      <w:proofErr w:type="spellEnd"/>
      <w:r w:rsidRPr="00D511DD">
        <w:rPr>
          <w:color w:val="000000"/>
          <w:sz w:val="20"/>
          <w:szCs w:val="20"/>
        </w:rPr>
        <w:t xml:space="preserve"> pulp mills</w:t>
      </w:r>
      <w:r w:rsidRPr="00D511DD">
        <w:rPr>
          <w:color w:val="auto"/>
          <w:sz w:val="22"/>
          <w:szCs w:val="22"/>
        </w:rPr>
        <w:t xml:space="preserve"> (4); phosphoric acid manufacturing (0); petroleum refineries (0); crude oil and natural gas production, transmission and distribution (0); and stationary internal combustion engines (66).</w:t>
      </w:r>
      <w:r w:rsidRPr="002C2815">
        <w:rPr>
          <w:color w:val="auto"/>
        </w:rPr>
        <w:t xml:space="preserve"> </w:t>
      </w:r>
    </w:p>
    <w:p w14:paraId="018CFC62" w14:textId="77777777" w:rsidR="00551D68" w:rsidRDefault="00551D68" w:rsidP="00551D68"/>
    <w:p w14:paraId="18BAE227" w14:textId="77777777" w:rsidR="00551D68" w:rsidRPr="005656D8" w:rsidRDefault="00551D68" w:rsidP="00551D68">
      <w:pPr>
        <w:pStyle w:val="Heading4"/>
      </w:pPr>
      <w:r w:rsidRPr="005656D8">
        <w:rPr>
          <w:rStyle w:val="Heading2Char"/>
        </w:rPr>
        <w:t>b. Projected reporting, recordkeeping and other administrative activities, including costs of professional services, required for small businesses to comply with the proposed rule</w:t>
      </w:r>
      <w:r w:rsidRPr="005656D8">
        <w:t>.</w:t>
      </w:r>
    </w:p>
    <w:p w14:paraId="5482B340" w14:textId="77777777" w:rsidR="00551D68" w:rsidRDefault="00551D68" w:rsidP="00551D68">
      <w:pPr>
        <w:rPr>
          <w:b/>
        </w:rPr>
      </w:pPr>
    </w:p>
    <w:p w14:paraId="352385A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do not add any new reporting, recordkeeping and other administrative activities other than those already required by the federal standards and emission guidelines.</w:t>
      </w:r>
    </w:p>
    <w:p w14:paraId="2ECA6CAC" w14:textId="77777777" w:rsidR="00551D68" w:rsidRPr="00303A3E" w:rsidRDefault="00551D68" w:rsidP="00551D68">
      <w:pPr>
        <w:autoSpaceDE w:val="0"/>
        <w:autoSpaceDN w:val="0"/>
        <w:adjustRightInd w:val="0"/>
        <w:outlineLvl w:val="9"/>
        <w:rPr>
          <w:color w:val="auto"/>
          <w:sz w:val="22"/>
          <w:szCs w:val="22"/>
        </w:rPr>
      </w:pPr>
    </w:p>
    <w:p w14:paraId="26B7CDA4"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new federal standards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w:t>
      </w:r>
    </w:p>
    <w:p w14:paraId="7458C72B" w14:textId="77777777" w:rsidR="00551D68" w:rsidRDefault="00551D68" w:rsidP="00551D68">
      <w:pPr>
        <w:autoSpaceDE w:val="0"/>
        <w:autoSpaceDN w:val="0"/>
        <w:adjustRightInd w:val="0"/>
        <w:outlineLvl w:val="9"/>
        <w:rPr>
          <w:color w:val="auto"/>
          <w:sz w:val="22"/>
          <w:szCs w:val="22"/>
        </w:rPr>
      </w:pPr>
    </w:p>
    <w:p w14:paraId="0CDDBE7A" w14:textId="77777777" w:rsidR="00551D68" w:rsidRDefault="00551D68" w:rsidP="00551D68">
      <w:pPr>
        <w:pStyle w:val="Heading4"/>
      </w:pPr>
      <w:r w:rsidRPr="0007684B">
        <w:t>c. Projected equipment, supplies, labor and increased administration required for small businesses to comply with the proposed rule.</w:t>
      </w:r>
    </w:p>
    <w:p w14:paraId="31E0F98E" w14:textId="77777777" w:rsidR="00551D68" w:rsidRDefault="00551D68" w:rsidP="00551D68">
      <w:pPr>
        <w:rPr>
          <w:b/>
        </w:rPr>
      </w:pPr>
    </w:p>
    <w:p w14:paraId="1ED28F0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emission guidelines.</w:t>
      </w:r>
    </w:p>
    <w:p w14:paraId="0EC51213" w14:textId="77777777" w:rsidR="00551D68" w:rsidRPr="00303A3E" w:rsidRDefault="00551D68" w:rsidP="00551D68">
      <w:pPr>
        <w:autoSpaceDE w:val="0"/>
        <w:autoSpaceDN w:val="0"/>
        <w:adjustRightInd w:val="0"/>
        <w:outlineLvl w:val="9"/>
        <w:rPr>
          <w:color w:val="auto"/>
          <w:sz w:val="22"/>
          <w:szCs w:val="22"/>
        </w:rPr>
      </w:pPr>
    </w:p>
    <w:p w14:paraId="39532E48"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adoption of updated federal new source performance standards and rules to implement the updated federal emission guidelines for municipal solid waste landfills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w:t>
      </w:r>
    </w:p>
    <w:p w14:paraId="47234FA8" w14:textId="77777777" w:rsidR="00551D68" w:rsidRDefault="00551D68" w:rsidP="00551D68">
      <w:pPr>
        <w:rPr>
          <w:rStyle w:val="IntenseEmphasis"/>
          <w:i w:val="0"/>
          <w:vanish w:val="0"/>
          <w:color w:val="C45911" w:themeColor="accent2" w:themeShade="BF"/>
        </w:rPr>
      </w:pPr>
    </w:p>
    <w:p w14:paraId="30B3AF28" w14:textId="77777777" w:rsidR="00551D68" w:rsidRPr="0007684B" w:rsidRDefault="00551D68" w:rsidP="00551D68">
      <w:pPr>
        <w:pStyle w:val="Heading4"/>
      </w:pPr>
      <w:r w:rsidRPr="0007684B">
        <w:lastRenderedPageBreak/>
        <w:t>d. Describe how DEQ involved small businesses in developing this proposed rule.</w:t>
      </w:r>
    </w:p>
    <w:p w14:paraId="7853642D" w14:textId="77777777" w:rsidR="00551D68" w:rsidRDefault="00551D68" w:rsidP="00551D68"/>
    <w:p w14:paraId="3236F99A" w14:textId="77777777" w:rsidR="00551D68" w:rsidRPr="00C84E60" w:rsidRDefault="00551D68" w:rsidP="00551D68">
      <w:pPr>
        <w:autoSpaceDE w:val="0"/>
        <w:autoSpaceDN w:val="0"/>
        <w:adjustRightInd w:val="0"/>
        <w:outlineLvl w:val="9"/>
      </w:pPr>
      <w:r w:rsidRPr="00303A3E">
        <w:rPr>
          <w:color w:val="auto"/>
          <w:sz w:val="22"/>
          <w:szCs w:val="22"/>
        </w:rPr>
        <w:t xml:space="preserve">DEQ did not appoint an advisory committee for this rulemaking because the rulemaking would primarily adopt federal regulations by reference and rules identical to the federal emission guidelines. </w:t>
      </w:r>
    </w:p>
    <w:p w14:paraId="0212481D" w14:textId="77777777" w:rsidR="00551D68" w:rsidRDefault="00551D68" w:rsidP="00551D68"/>
    <w:p w14:paraId="126538BC" w14:textId="77777777" w:rsidR="00551D68" w:rsidRPr="00476D38" w:rsidRDefault="00551D68" w:rsidP="00551D68">
      <w:pPr>
        <w:pStyle w:val="Heading2"/>
      </w:pPr>
      <w:r w:rsidRPr="00476D38">
        <w:t>Documents relied on for fiscal and economic impact</w:t>
      </w:r>
    </w:p>
    <w:p w14:paraId="503E409E" w14:textId="77777777" w:rsidR="00551D68" w:rsidRDefault="00551D68" w:rsidP="00551D68"/>
    <w:tbl>
      <w:tblPr>
        <w:tblStyle w:val="TableGrid"/>
        <w:tblW w:w="92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2775"/>
        <w:gridCol w:w="6480"/>
      </w:tblGrid>
      <w:tr w:rsidR="00551D68" w14:paraId="06C6F6FB" w14:textId="77777777" w:rsidTr="00551D68">
        <w:trPr>
          <w:jc w:val="center"/>
        </w:trPr>
        <w:tc>
          <w:tcPr>
            <w:tcW w:w="2775" w:type="dxa"/>
            <w:shd w:val="clear" w:color="auto" w:fill="C5E0B3" w:themeFill="accent6" w:themeFillTint="66"/>
          </w:tcPr>
          <w:p w14:paraId="7F41C057"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6480" w:type="dxa"/>
            <w:shd w:val="clear" w:color="auto" w:fill="C5E0B3" w:themeFill="accent6" w:themeFillTint="66"/>
          </w:tcPr>
          <w:p w14:paraId="187CCCBC"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65E0C97D" w14:textId="77777777" w:rsidTr="00551D68">
        <w:trPr>
          <w:jc w:val="center"/>
        </w:trPr>
        <w:tc>
          <w:tcPr>
            <w:tcW w:w="2775" w:type="dxa"/>
          </w:tcPr>
          <w:p w14:paraId="19FDB4E2" w14:textId="77777777" w:rsidR="00551D68" w:rsidRPr="005656D8" w:rsidRDefault="00551D68" w:rsidP="00551D68">
            <w:pPr>
              <w:rPr>
                <w:rStyle w:val="Emphasis"/>
                <w:sz w:val="22"/>
                <w:szCs w:val="22"/>
              </w:rPr>
            </w:pPr>
            <w:r>
              <w:rPr>
                <w:color w:val="auto"/>
                <w:sz w:val="22"/>
                <w:szCs w:val="22"/>
              </w:rPr>
              <w:t>Code of Federal Regulations</w:t>
            </w:r>
          </w:p>
        </w:tc>
        <w:tc>
          <w:tcPr>
            <w:tcW w:w="6480" w:type="dxa"/>
          </w:tcPr>
          <w:p w14:paraId="3510F055" w14:textId="77777777" w:rsidR="00551D68" w:rsidRPr="005656D8" w:rsidRDefault="00D95771" w:rsidP="00551D68">
            <w:pPr>
              <w:rPr>
                <w:rStyle w:val="Emphasis"/>
                <w:vanish w:val="0"/>
                <w:sz w:val="22"/>
                <w:szCs w:val="22"/>
              </w:rPr>
            </w:pPr>
            <w:hyperlink r:id="rId25" w:history="1">
              <w:r w:rsidR="00551D68" w:rsidRPr="00346335">
                <w:rPr>
                  <w:rStyle w:val="Hyperlink"/>
                  <w:sz w:val="20"/>
                  <w:szCs w:val="20"/>
                </w:rPr>
                <w:t>http://www.gpo.gov/fdsys/browse/collectionCfr.action?collectionCode=CFR</w:t>
              </w:r>
            </w:hyperlink>
          </w:p>
        </w:tc>
      </w:tr>
      <w:tr w:rsidR="00551D68" w:rsidRPr="00F05E86" w14:paraId="528074D8" w14:textId="77777777" w:rsidTr="00551D68">
        <w:trPr>
          <w:jc w:val="center"/>
        </w:trPr>
        <w:tc>
          <w:tcPr>
            <w:tcW w:w="2775" w:type="dxa"/>
          </w:tcPr>
          <w:p w14:paraId="7B9EADBA" w14:textId="77777777" w:rsidR="00551D68" w:rsidRPr="005656D8" w:rsidRDefault="00551D68" w:rsidP="00551D68">
            <w:pPr>
              <w:rPr>
                <w:szCs w:val="22"/>
              </w:rPr>
            </w:pPr>
            <w:r>
              <w:rPr>
                <w:color w:val="auto"/>
                <w:sz w:val="22"/>
                <w:szCs w:val="22"/>
              </w:rPr>
              <w:t>Federal Register</w:t>
            </w:r>
          </w:p>
        </w:tc>
        <w:tc>
          <w:tcPr>
            <w:tcW w:w="6480" w:type="dxa"/>
          </w:tcPr>
          <w:p w14:paraId="117BB94D" w14:textId="77777777" w:rsidR="00551D68" w:rsidRPr="005656D8" w:rsidRDefault="00D95771" w:rsidP="00551D68">
            <w:pPr>
              <w:rPr>
                <w:bCs/>
                <w:szCs w:val="22"/>
              </w:rPr>
            </w:pPr>
            <w:hyperlink r:id="rId26" w:history="1">
              <w:r w:rsidR="00551D68" w:rsidRPr="00346335">
                <w:rPr>
                  <w:rStyle w:val="Hyperlink"/>
                  <w:sz w:val="20"/>
                  <w:szCs w:val="20"/>
                </w:rPr>
                <w:t>http://www.gpo.gov/fdsys/browse/collection.action?collectionCode=FR</w:t>
              </w:r>
            </w:hyperlink>
          </w:p>
        </w:tc>
      </w:tr>
    </w:tbl>
    <w:p w14:paraId="250F7350" w14:textId="77777777" w:rsidR="00551D68" w:rsidRDefault="00551D68" w:rsidP="00551D68"/>
    <w:p w14:paraId="5CC78CAB" w14:textId="77777777" w:rsidR="00551D68" w:rsidRPr="00476D38" w:rsidRDefault="00551D68" w:rsidP="00551D68">
      <w:pPr>
        <w:pStyle w:val="Heading2"/>
      </w:pPr>
      <w:r w:rsidRPr="00476D38">
        <w:t>Advisory committee</w:t>
      </w:r>
    </w:p>
    <w:p w14:paraId="6E6C5655" w14:textId="77777777" w:rsidR="00551D68" w:rsidRDefault="00551D68" w:rsidP="00551D68">
      <w:pPr>
        <w:autoSpaceDE w:val="0"/>
        <w:autoSpaceDN w:val="0"/>
        <w:adjustRightInd w:val="0"/>
        <w:outlineLvl w:val="9"/>
        <w:rPr>
          <w:color w:val="auto"/>
        </w:rPr>
      </w:pPr>
      <w:r>
        <w:rPr>
          <w:color w:val="auto"/>
        </w:rPr>
        <w:t xml:space="preserve">DEQ did not appoint an advisory committee for this rulemaking because the rulemaking would primarily adopt federal regulations by reference and rules that are identical to the federal emission guidelines for municipal solid waste landfills. </w:t>
      </w:r>
    </w:p>
    <w:p w14:paraId="4D38EF64" w14:textId="77777777" w:rsidR="00551D68" w:rsidRDefault="00551D68" w:rsidP="00551D68">
      <w:pPr>
        <w:autoSpaceDE w:val="0"/>
        <w:autoSpaceDN w:val="0"/>
        <w:adjustRightInd w:val="0"/>
        <w:outlineLvl w:val="9"/>
      </w:pPr>
    </w:p>
    <w:p w14:paraId="1C44BA8E" w14:textId="77777777" w:rsidR="00551D68" w:rsidRPr="00476D38" w:rsidRDefault="00551D68" w:rsidP="00551D68">
      <w:pPr>
        <w:pStyle w:val="Heading2"/>
      </w:pPr>
      <w:r w:rsidRPr="00476D38">
        <w:t xml:space="preserve">Housing cost  </w:t>
      </w:r>
    </w:p>
    <w:p w14:paraId="13B58A4B" w14:textId="77777777" w:rsidR="00551D68" w:rsidRPr="009669EB" w:rsidRDefault="00551D68" w:rsidP="00551D68">
      <w:pPr>
        <w:autoSpaceDE w:val="0"/>
        <w:autoSpaceDN w:val="0"/>
        <w:adjustRightInd w:val="0"/>
        <w:outlineLvl w:val="9"/>
        <w:rPr>
          <w:rStyle w:val="Emphasis"/>
          <w:rFonts w:cs="Arial"/>
          <w:vanish w:val="0"/>
          <w:color w:val="C45911" w:themeColor="accent2" w:themeShade="BF"/>
          <w:sz w:val="24"/>
        </w:rPr>
      </w:pPr>
      <w:r>
        <w:rPr>
          <w:color w:val="auto"/>
        </w:rPr>
        <w:t>To comply with ORS 183.534, DEQ determined the proposed rules could have a negative impact on the cost of development of a 6,000 square-foot parcel and the construction of a 1,200 square-foot detached single-family dwelling on that parcel. This impact could occur if permit holders affected by new federal standards obtain a permit and pass the permitting fees for such development and construction through to the consumer. DEQ does not have available information to quantify how many permit holders would pass the permitting fees through to the consumer and any such estimate would be speculative.</w:t>
      </w:r>
    </w:p>
    <w:p w14:paraId="4B5D2EAA" w14:textId="77777777" w:rsidR="00551D68" w:rsidRDefault="00551D68"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2F2F6F">
      <w:pPr>
        <w:pStyle w:val="Heading1"/>
      </w:pPr>
      <w:bookmarkStart w:id="16" w:name="_Toc3988351"/>
      <w:bookmarkStart w:id="17" w:name="_Toc4051283"/>
      <w:r w:rsidRPr="003C26EE">
        <w:lastRenderedPageBreak/>
        <w:t>Federal relationship</w:t>
      </w:r>
      <w:bookmarkEnd w:id="16"/>
      <w:bookmarkEnd w:id="17"/>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2FEB478"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0211BB62" w:rsidR="002F2F6F" w:rsidRDefault="002F2F6F" w:rsidP="002F2F6F"/>
    <w:p w14:paraId="0FC06A13" w14:textId="77777777" w:rsidR="00551D68" w:rsidRPr="00476D38" w:rsidRDefault="00551D68" w:rsidP="00551D68">
      <w:pPr>
        <w:pStyle w:val="Heading3"/>
      </w:pPr>
      <w:r w:rsidRPr="00476D38">
        <w:t xml:space="preserve">Relationship to federal requirements </w:t>
      </w:r>
    </w:p>
    <w:p w14:paraId="63B204C9" w14:textId="77777777" w:rsidR="00551D68" w:rsidRPr="006D5F12" w:rsidRDefault="00551D68" w:rsidP="00551D68">
      <w:pPr>
        <w:autoSpaceDE w:val="0"/>
        <w:autoSpaceDN w:val="0"/>
        <w:adjustRightInd w:val="0"/>
        <w:outlineLvl w:val="9"/>
        <w:rPr>
          <w:rStyle w:val="Emphasis"/>
          <w:rFonts w:cs="Arial"/>
          <w:vanish w:val="0"/>
          <w:sz w:val="24"/>
        </w:rPr>
      </w:pPr>
      <w:r>
        <w:t>The proposed rules would adopt federal n</w:t>
      </w:r>
      <w:r>
        <w:rPr>
          <w:color w:val="auto"/>
        </w:rPr>
        <w:t xml:space="preserve">ew source performance standards and NESHAPs by reference, and adopt standards that are equivalent to the federal emission guidelines for municipal solid waste landfills. </w:t>
      </w:r>
      <w:r>
        <w:t>The proposed rules are not different from or in addition to federal requirements</w:t>
      </w:r>
      <w:r w:rsidRPr="000A328A">
        <w:rPr>
          <w:rStyle w:val="Emphasis"/>
          <w:color w:val="auto"/>
          <w:sz w:val="24"/>
        </w:rPr>
        <w:t>.</w:t>
      </w:r>
      <w:r w:rsidRPr="00F05E86">
        <w:rPr>
          <w:rStyle w:val="Emphasis"/>
          <w:color w:val="C45911" w:themeColor="accent2" w:themeShade="BF"/>
          <w:sz w:val="24"/>
        </w:rPr>
        <w:t xml:space="preserve"> </w:t>
      </w:r>
      <w:bookmarkStart w:id="18" w:name="AlternativesConsidered"/>
      <w:bookmarkStart w:id="19" w:name="RANGE!C35"/>
    </w:p>
    <w:p w14:paraId="3F6E8177" w14:textId="77777777" w:rsidR="00551D68" w:rsidRPr="00F05E86" w:rsidRDefault="00551D68" w:rsidP="00551D68">
      <w:pPr>
        <w:rPr>
          <w:rFonts w:ascii="Arial" w:hAnsi="Arial"/>
          <w:bCs/>
          <w:color w:val="C45911" w:themeColor="accent2" w:themeShade="BF"/>
        </w:rPr>
      </w:pPr>
    </w:p>
    <w:p w14:paraId="0D698208" w14:textId="77777777" w:rsidR="00551D68" w:rsidRDefault="00551D68" w:rsidP="00551D68">
      <w:r w:rsidRPr="006807BF">
        <w:t>What alternatives did DEQ consider</w:t>
      </w:r>
      <w:bookmarkEnd w:id="18"/>
      <w:r w:rsidRPr="006807BF">
        <w:t xml:space="preserve"> if any?</w:t>
      </w:r>
      <w:bookmarkEnd w:id="19"/>
      <w:r w:rsidRPr="006807BF">
        <w:t xml:space="preserve"> </w:t>
      </w:r>
    </w:p>
    <w:p w14:paraId="23AE318B" w14:textId="77777777" w:rsidR="00551D68" w:rsidRDefault="00551D68" w:rsidP="00551D68">
      <w:pPr>
        <w:autoSpaceDE w:val="0"/>
        <w:autoSpaceDN w:val="0"/>
        <w:adjustRightInd w:val="0"/>
        <w:outlineLvl w:val="9"/>
        <w:rPr>
          <w:color w:val="auto"/>
        </w:rPr>
      </w:pPr>
      <w:r>
        <w:rPr>
          <w:color w:val="auto"/>
        </w:rPr>
        <w:t>DEQ considered:</w:t>
      </w:r>
    </w:p>
    <w:p w14:paraId="6CAF63A8" w14:textId="77777777" w:rsidR="00551D68" w:rsidRDefault="00551D68" w:rsidP="00551D68">
      <w:pPr>
        <w:autoSpaceDE w:val="0"/>
        <w:autoSpaceDN w:val="0"/>
        <w:adjustRightInd w:val="0"/>
        <w:outlineLvl w:val="9"/>
        <w:rPr>
          <w:color w:val="auto"/>
        </w:rPr>
      </w:pPr>
    </w:p>
    <w:p w14:paraId="1F8F0CC9"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Not</w:t>
      </w:r>
      <w:proofErr w:type="gramEnd"/>
      <w:r>
        <w:rPr>
          <w:color w:val="auto"/>
        </w:rPr>
        <w:t xml:space="preserve"> taking delegation of the updated federal new source performance standards for municipal solid waste landfills. DEQ rejected this alternative because all of the affected sources are currently on DEQ permits and it is important to have all requirements applying to a source in the permit to ensure that the source is in compliance with all applicable air quality regulations.</w:t>
      </w:r>
    </w:p>
    <w:p w14:paraId="4DEA2C19" w14:textId="77777777" w:rsidR="00551D68" w:rsidRDefault="00551D68" w:rsidP="00551D68">
      <w:pPr>
        <w:autoSpaceDE w:val="0"/>
        <w:autoSpaceDN w:val="0"/>
        <w:adjustRightInd w:val="0"/>
        <w:ind w:left="540" w:hanging="540"/>
        <w:outlineLvl w:val="9"/>
        <w:rPr>
          <w:color w:val="auto"/>
        </w:rPr>
      </w:pPr>
    </w:p>
    <w:p w14:paraId="2BAA93F3"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Not</w:t>
      </w:r>
      <w:proofErr w:type="gramEnd"/>
      <w:r>
        <w:rPr>
          <w:color w:val="auto"/>
        </w:rPr>
        <w:t xml:space="preserve"> adopting standards to implement the updated federal emission guidelines for municipal solid waste landfills. DEQ rejected this alternative because it would reduce DEQ’s ability to ensure compliance and provide assistance to Oregon sources.</w:t>
      </w:r>
    </w:p>
    <w:p w14:paraId="49FA9516" w14:textId="77777777" w:rsidR="00551D68" w:rsidRDefault="00551D68" w:rsidP="00551D68">
      <w:pPr>
        <w:autoSpaceDE w:val="0"/>
        <w:autoSpaceDN w:val="0"/>
        <w:adjustRightInd w:val="0"/>
        <w:ind w:left="540" w:hanging="540"/>
        <w:outlineLvl w:val="9"/>
        <w:rPr>
          <w:color w:val="auto"/>
        </w:rPr>
      </w:pPr>
    </w:p>
    <w:p w14:paraId="2D365598" w14:textId="77777777" w:rsidR="00551D68" w:rsidRPr="00EE74D5" w:rsidRDefault="00551D68" w:rsidP="00551D68">
      <w:pPr>
        <w:autoSpaceDE w:val="0"/>
        <w:autoSpaceDN w:val="0"/>
        <w:adjustRightInd w:val="0"/>
        <w:ind w:left="540" w:hanging="540"/>
        <w:outlineLvl w:val="9"/>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Making</w:t>
      </w:r>
      <w:proofErr w:type="gramEnd"/>
      <w:r>
        <w:rPr>
          <w:color w:val="auto"/>
        </w:rPr>
        <w:t xml:space="preserve"> state specific changes to some federal standards. DEQ rejected this alternative because the federal rules address Oregon’s immediate concerns and consistency with the federal rules reduces cost and complexity for affected sources.</w:t>
      </w:r>
    </w:p>
    <w:p w14:paraId="7D4E3EE4" w14:textId="77777777" w:rsidR="00551D68" w:rsidRDefault="00551D68"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2F2F6F">
      <w:pPr>
        <w:pStyle w:val="Heading1"/>
      </w:pPr>
      <w:bookmarkStart w:id="20" w:name="_Toc3988352"/>
      <w:bookmarkStart w:id="21" w:name="_Toc4051284"/>
      <w:r w:rsidRPr="003C26EE">
        <w:lastRenderedPageBreak/>
        <w:t>Land use</w:t>
      </w:r>
      <w:bookmarkEnd w:id="20"/>
      <w:bookmarkEnd w:id="21"/>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62FEB47A"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3B5D4935" w:rsidR="002F2F6F" w:rsidRDefault="002F2F6F" w:rsidP="002F2F6F"/>
    <w:p w14:paraId="63369A36" w14:textId="77777777" w:rsidR="00551D68" w:rsidRPr="00476D38" w:rsidRDefault="00551D68" w:rsidP="00551D68">
      <w:pPr>
        <w:pStyle w:val="Heading3"/>
      </w:pPr>
      <w:r w:rsidRPr="00476D38">
        <w:t>Land-use considerations</w:t>
      </w:r>
    </w:p>
    <w:p w14:paraId="40C7045A" w14:textId="77777777" w:rsidR="00551D68" w:rsidRDefault="00551D68" w:rsidP="00551D68">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DFEB867" w14:textId="77777777" w:rsidR="00551D68" w:rsidRDefault="00551D68" w:rsidP="00551D68"/>
    <w:p w14:paraId="1FF51ABE" w14:textId="77777777" w:rsidR="00551D68" w:rsidRDefault="00551D68" w:rsidP="00551D68">
      <w:r>
        <w:t>Under OAR 660-030-0005 and OAR 340 Division 18, DEQ considers that rules affect land use if:</w:t>
      </w:r>
    </w:p>
    <w:p w14:paraId="190F9DE7" w14:textId="77777777" w:rsidR="00551D68" w:rsidRPr="009A7070" w:rsidRDefault="00551D68" w:rsidP="00551D68">
      <w:pPr>
        <w:numPr>
          <w:ilvl w:val="0"/>
          <w:numId w:val="24"/>
        </w:numPr>
        <w:ind w:left="0" w:right="18" w:firstLine="0"/>
      </w:pPr>
      <w:r w:rsidRPr="009A7070">
        <w:t>The statewide land use planning goals specifically refer to the rule or program, or</w:t>
      </w:r>
    </w:p>
    <w:p w14:paraId="07296736" w14:textId="77777777" w:rsidR="00551D68" w:rsidRPr="009A7070" w:rsidRDefault="00551D68" w:rsidP="00551D68">
      <w:pPr>
        <w:numPr>
          <w:ilvl w:val="0"/>
          <w:numId w:val="24"/>
        </w:numPr>
        <w:ind w:left="0" w:right="18" w:firstLine="0"/>
      </w:pPr>
      <w:r w:rsidRPr="009A7070">
        <w:t>The rule or program is reasonably expected to have significant effects on:</w:t>
      </w:r>
    </w:p>
    <w:p w14:paraId="5A69303F" w14:textId="77777777" w:rsidR="00551D68" w:rsidRPr="009A7070" w:rsidRDefault="00551D68" w:rsidP="00551D68">
      <w:pPr>
        <w:numPr>
          <w:ilvl w:val="0"/>
          <w:numId w:val="26"/>
        </w:numPr>
        <w:ind w:left="990" w:right="18"/>
      </w:pPr>
      <w:r w:rsidRPr="009A7070">
        <w:t>Resources, objectives or areas identified in the statewide planning goals, or</w:t>
      </w:r>
    </w:p>
    <w:p w14:paraId="106CD27B" w14:textId="77777777" w:rsidR="00551D68" w:rsidRPr="009A7070" w:rsidRDefault="00551D68" w:rsidP="00551D68">
      <w:pPr>
        <w:numPr>
          <w:ilvl w:val="0"/>
          <w:numId w:val="26"/>
        </w:numPr>
        <w:ind w:left="990" w:right="18"/>
      </w:pPr>
      <w:r w:rsidRPr="009A7070">
        <w:t>Present or future land uses identified in acknowledged comprehensive plans</w:t>
      </w:r>
    </w:p>
    <w:p w14:paraId="39D37A3F" w14:textId="77777777" w:rsidR="00551D68" w:rsidRDefault="00551D68" w:rsidP="00551D68"/>
    <w:p w14:paraId="01059A42" w14:textId="77777777" w:rsidR="00551D68" w:rsidRDefault="00551D68" w:rsidP="00551D68">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51D68" w14:paraId="36325002" w14:textId="77777777" w:rsidTr="00551D68">
        <w:tc>
          <w:tcPr>
            <w:tcW w:w="1255" w:type="dxa"/>
          </w:tcPr>
          <w:p w14:paraId="4EFB8182" w14:textId="77777777" w:rsidR="00551D68" w:rsidRPr="00025FEE" w:rsidRDefault="00551D68" w:rsidP="00551D68">
            <w:pPr>
              <w:pStyle w:val="ListParagraph"/>
              <w:jc w:val="center"/>
              <w:rPr>
                <w:rFonts w:ascii="Arial" w:hAnsi="Arial" w:cs="Arial"/>
                <w:sz w:val="28"/>
                <w:szCs w:val="28"/>
              </w:rPr>
            </w:pPr>
            <w:r>
              <w:rPr>
                <w:rFonts w:ascii="Arial" w:hAnsi="Arial" w:cs="Arial"/>
                <w:sz w:val="28"/>
                <w:szCs w:val="28"/>
              </w:rPr>
              <w:t>Goal</w:t>
            </w:r>
          </w:p>
        </w:tc>
        <w:tc>
          <w:tcPr>
            <w:tcW w:w="7663" w:type="dxa"/>
          </w:tcPr>
          <w:p w14:paraId="21A44686" w14:textId="77777777" w:rsidR="00551D68" w:rsidRPr="00025FEE" w:rsidRDefault="00551D68" w:rsidP="00551D68">
            <w:pPr>
              <w:pStyle w:val="ListParagraph"/>
              <w:rPr>
                <w:rFonts w:ascii="Arial" w:hAnsi="Arial" w:cs="Arial"/>
                <w:sz w:val="28"/>
                <w:szCs w:val="28"/>
              </w:rPr>
            </w:pPr>
            <w:r>
              <w:rPr>
                <w:rFonts w:ascii="Arial" w:hAnsi="Arial" w:cs="Arial"/>
                <w:sz w:val="28"/>
                <w:szCs w:val="28"/>
              </w:rPr>
              <w:t>Title</w:t>
            </w:r>
          </w:p>
        </w:tc>
      </w:tr>
      <w:tr w:rsidR="00551D68" w14:paraId="1447A057" w14:textId="77777777" w:rsidTr="00551D68">
        <w:tc>
          <w:tcPr>
            <w:tcW w:w="1255" w:type="dxa"/>
          </w:tcPr>
          <w:p w14:paraId="43342196" w14:textId="77777777" w:rsidR="00551D68" w:rsidRDefault="00551D68" w:rsidP="00551D68">
            <w:pPr>
              <w:pStyle w:val="ListParagraph"/>
              <w:jc w:val="center"/>
            </w:pPr>
            <w:r>
              <w:t>5</w:t>
            </w:r>
          </w:p>
        </w:tc>
        <w:tc>
          <w:tcPr>
            <w:tcW w:w="7663" w:type="dxa"/>
          </w:tcPr>
          <w:p w14:paraId="41F94E8F" w14:textId="77777777" w:rsidR="00551D68" w:rsidRDefault="00551D68" w:rsidP="00551D68">
            <w:pPr>
              <w:pStyle w:val="ListParagraph"/>
            </w:pPr>
            <w:r w:rsidRPr="00680EF2">
              <w:t>Open Spaces, Scenic and Historic Areas, and Natural Resources</w:t>
            </w:r>
          </w:p>
        </w:tc>
      </w:tr>
      <w:tr w:rsidR="00551D68" w14:paraId="2479C771" w14:textId="77777777" w:rsidTr="00551D68">
        <w:tc>
          <w:tcPr>
            <w:tcW w:w="1255" w:type="dxa"/>
          </w:tcPr>
          <w:p w14:paraId="1ADEDBA9" w14:textId="77777777" w:rsidR="00551D68" w:rsidRDefault="00551D68" w:rsidP="00551D68">
            <w:pPr>
              <w:pStyle w:val="ListParagraph"/>
              <w:jc w:val="center"/>
            </w:pPr>
            <w:r>
              <w:t>6</w:t>
            </w:r>
          </w:p>
        </w:tc>
        <w:tc>
          <w:tcPr>
            <w:tcW w:w="7663" w:type="dxa"/>
          </w:tcPr>
          <w:p w14:paraId="729DA2C1" w14:textId="77777777" w:rsidR="00551D68" w:rsidRDefault="00551D68" w:rsidP="00181616">
            <w:pPr>
              <w:pStyle w:val="ListParagraph"/>
            </w:pPr>
            <w:r w:rsidRPr="00680EF2">
              <w:t>Air, Water and Land Resources Quality</w:t>
            </w:r>
          </w:p>
        </w:tc>
      </w:tr>
      <w:tr w:rsidR="00551D68" w14:paraId="7E45EA27" w14:textId="77777777" w:rsidTr="00551D68">
        <w:tc>
          <w:tcPr>
            <w:tcW w:w="1255" w:type="dxa"/>
          </w:tcPr>
          <w:p w14:paraId="6EE5014E" w14:textId="77777777" w:rsidR="00551D68" w:rsidRDefault="00551D68" w:rsidP="00551D68">
            <w:pPr>
              <w:pStyle w:val="ListParagraph"/>
              <w:jc w:val="center"/>
            </w:pPr>
            <w:r>
              <w:t>9</w:t>
            </w:r>
          </w:p>
        </w:tc>
        <w:tc>
          <w:tcPr>
            <w:tcW w:w="7663" w:type="dxa"/>
          </w:tcPr>
          <w:p w14:paraId="62700392" w14:textId="77777777" w:rsidR="00551D68" w:rsidRDefault="00551D68" w:rsidP="00551D68">
            <w:pPr>
              <w:pStyle w:val="ListParagraph"/>
            </w:pPr>
            <w:r w:rsidRPr="00680EF2">
              <w:t>Ocean Resources</w:t>
            </w:r>
          </w:p>
        </w:tc>
      </w:tr>
      <w:tr w:rsidR="00551D68" w14:paraId="0E905E70" w14:textId="77777777" w:rsidTr="00551D68">
        <w:tc>
          <w:tcPr>
            <w:tcW w:w="1255" w:type="dxa"/>
          </w:tcPr>
          <w:p w14:paraId="5B34CC82" w14:textId="77777777" w:rsidR="00551D68" w:rsidRDefault="00551D68" w:rsidP="00551D68">
            <w:pPr>
              <w:pStyle w:val="ListParagraph"/>
              <w:jc w:val="center"/>
            </w:pPr>
            <w:r>
              <w:t>11</w:t>
            </w:r>
          </w:p>
        </w:tc>
        <w:tc>
          <w:tcPr>
            <w:tcW w:w="7663" w:type="dxa"/>
          </w:tcPr>
          <w:p w14:paraId="13967843" w14:textId="77777777" w:rsidR="00551D68" w:rsidRDefault="00551D68" w:rsidP="00551D68">
            <w:pPr>
              <w:pStyle w:val="ListParagraph"/>
            </w:pPr>
            <w:r w:rsidRPr="00680EF2">
              <w:t>Public Facilities and Services</w:t>
            </w:r>
          </w:p>
        </w:tc>
      </w:tr>
      <w:tr w:rsidR="00551D68" w14:paraId="64953800" w14:textId="77777777" w:rsidTr="00551D68">
        <w:tc>
          <w:tcPr>
            <w:tcW w:w="1255" w:type="dxa"/>
          </w:tcPr>
          <w:p w14:paraId="538395B9" w14:textId="77777777" w:rsidR="00551D68" w:rsidRDefault="00551D68" w:rsidP="00551D68">
            <w:pPr>
              <w:pStyle w:val="ListParagraph"/>
              <w:jc w:val="center"/>
            </w:pPr>
            <w:r>
              <w:t>16</w:t>
            </w:r>
          </w:p>
        </w:tc>
        <w:tc>
          <w:tcPr>
            <w:tcW w:w="7663" w:type="dxa"/>
          </w:tcPr>
          <w:p w14:paraId="7A13CC65" w14:textId="77777777" w:rsidR="00551D68" w:rsidRDefault="00551D68" w:rsidP="00551D68">
            <w:pPr>
              <w:pStyle w:val="ListParagraph"/>
            </w:pPr>
            <w:r w:rsidRPr="00680EF2">
              <w:t>Estuarial</w:t>
            </w:r>
            <w:r>
              <w:t xml:space="preserve"> R</w:t>
            </w:r>
            <w:r w:rsidRPr="00680EF2">
              <w:t>esources</w:t>
            </w:r>
          </w:p>
        </w:tc>
      </w:tr>
    </w:tbl>
    <w:p w14:paraId="4B9234D6" w14:textId="77777777" w:rsidR="00551D68" w:rsidRDefault="00551D68" w:rsidP="00551D68">
      <w:pPr>
        <w:pStyle w:val="ListParagraph"/>
      </w:pPr>
    </w:p>
    <w:p w14:paraId="4301D19B" w14:textId="77777777" w:rsidR="00551D68" w:rsidRDefault="00551D68" w:rsidP="00551D68">
      <w:pPr>
        <w:pStyle w:val="ListParagraph"/>
      </w:pPr>
      <w:r>
        <w:t>Statewide goals also specifically reference the following DEQ programs:</w:t>
      </w:r>
    </w:p>
    <w:p w14:paraId="37D2F54F" w14:textId="77777777" w:rsidR="00551D68" w:rsidRDefault="00551D68" w:rsidP="00551D68">
      <w:pPr>
        <w:pStyle w:val="ListParagraph"/>
      </w:pPr>
    </w:p>
    <w:p w14:paraId="3319B4E9" w14:textId="77777777" w:rsidR="00551D68" w:rsidRPr="0006277C" w:rsidRDefault="00551D68" w:rsidP="00551D68">
      <w:pPr>
        <w:pStyle w:val="ListParagraph"/>
        <w:numPr>
          <w:ilvl w:val="0"/>
          <w:numId w:val="25"/>
        </w:numPr>
        <w:ind w:left="0" w:right="18" w:firstLine="0"/>
      </w:pPr>
      <w:r w:rsidRPr="0006277C">
        <w:t>Nonpoint source discharge water quality program – Goal 16</w:t>
      </w:r>
    </w:p>
    <w:p w14:paraId="7C3E26FB" w14:textId="77777777" w:rsidR="00551D68" w:rsidRPr="0006277C" w:rsidRDefault="00551D68" w:rsidP="00551D68">
      <w:pPr>
        <w:pStyle w:val="ListParagraph"/>
        <w:numPr>
          <w:ilvl w:val="0"/>
          <w:numId w:val="25"/>
        </w:numPr>
        <w:ind w:left="0" w:right="18" w:firstLine="0"/>
      </w:pPr>
      <w:r w:rsidRPr="0006277C">
        <w:t>Water quality and sewage disposal systems – Goal 16</w:t>
      </w:r>
    </w:p>
    <w:p w14:paraId="776A714D" w14:textId="77777777" w:rsidR="00551D68" w:rsidRPr="0006277C" w:rsidRDefault="00551D68" w:rsidP="00551D68">
      <w:pPr>
        <w:pStyle w:val="ListParagraph"/>
        <w:numPr>
          <w:ilvl w:val="0"/>
          <w:numId w:val="25"/>
        </w:numPr>
        <w:ind w:left="0" w:right="18" w:firstLine="0"/>
      </w:pPr>
      <w:r w:rsidRPr="0006277C">
        <w:t>Water quality permits and oil spill regulations – Goal 19</w:t>
      </w:r>
    </w:p>
    <w:p w14:paraId="49899C92" w14:textId="77777777" w:rsidR="00551D68" w:rsidRDefault="00551D68" w:rsidP="00551D68">
      <w:pPr>
        <w:pStyle w:val="ListParagraph"/>
      </w:pPr>
    </w:p>
    <w:p w14:paraId="3F4861C9" w14:textId="77777777" w:rsidR="00551D68" w:rsidRPr="00476D38" w:rsidRDefault="00551D68" w:rsidP="00551D68">
      <w:pPr>
        <w:pStyle w:val="Heading3"/>
      </w:pPr>
      <w:r w:rsidRPr="00476D38">
        <w:t>Determination</w:t>
      </w:r>
    </w:p>
    <w:p w14:paraId="56DC2034" w14:textId="77777777" w:rsidR="00551D68" w:rsidRDefault="00551D68" w:rsidP="00551D68">
      <w:pPr>
        <w:autoSpaceDE w:val="0"/>
        <w:autoSpaceDN w:val="0"/>
        <w:adjustRightInd w:val="0"/>
        <w:outlineLvl w:val="9"/>
      </w:pPr>
      <w:r w:rsidRPr="00D01042">
        <w:t xml:space="preserve">DEQ determined that the proposed rules </w:t>
      </w:r>
      <w:r>
        <w:rPr>
          <w:color w:val="auto"/>
        </w:rPr>
        <w:t>will be implemented for major source categories through DEQ’s Title V Operating Permit program and the standards for non-major source categories through DEQ’s Air Contaminant Discharge Program. These</w:t>
      </w:r>
      <w:r w:rsidRPr="00D01042">
        <w:t xml:space="preserve"> </w:t>
      </w:r>
      <w:r>
        <w:rPr>
          <w:color w:val="auto"/>
        </w:rPr>
        <w:t xml:space="preserve">are existing </w:t>
      </w:r>
      <w:r w:rsidRPr="00D01042">
        <w:t xml:space="preserve">programs that the DEQ State Agency Coordination Program considers a land-use program. </w:t>
      </w:r>
    </w:p>
    <w:p w14:paraId="04CE4F0C" w14:textId="77777777" w:rsidR="00551D68" w:rsidRDefault="00551D68" w:rsidP="002F2F6F"/>
    <w:p w14:paraId="62FEB348" w14:textId="77777777" w:rsidR="002F2F6F" w:rsidRDefault="002F2F6F" w:rsidP="002F2F6F">
      <w:r>
        <w:br w:type="page"/>
      </w:r>
    </w:p>
    <w:p w14:paraId="62FEB349" w14:textId="77777777" w:rsidR="002F2F6F" w:rsidRPr="003C26EE" w:rsidRDefault="002F2F6F" w:rsidP="002F2F6F">
      <w:pPr>
        <w:pStyle w:val="Heading1"/>
      </w:pPr>
      <w:bookmarkStart w:id="22" w:name="_Toc3988353"/>
      <w:bookmarkStart w:id="23" w:name="_Toc4051285"/>
      <w:r w:rsidRPr="003C26EE">
        <w:lastRenderedPageBreak/>
        <w:t>EQC Prior Involvement</w:t>
      </w:r>
      <w:bookmarkEnd w:id="22"/>
      <w:bookmarkEnd w:id="23"/>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62FEB47C"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57C6DF69" w14:textId="77777777" w:rsidR="00551D68" w:rsidRDefault="00551D68" w:rsidP="00551D68">
      <w:r w:rsidRPr="0094060F">
        <w:t>DEQ shares general rulemaking information with EQC through the monthly Director’s Report.</w:t>
      </w:r>
      <w:r>
        <w:t xml:space="preserve"> </w:t>
      </w:r>
      <w:r w:rsidRPr="00A872BA">
        <w:t xml:space="preserve">DEQ did not present additional information specific to this proposed rule revision. </w:t>
      </w:r>
    </w:p>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2F2F6F">
      <w:pPr>
        <w:pStyle w:val="Heading1"/>
      </w:pPr>
      <w:bookmarkStart w:id="24" w:name="_Toc3988354"/>
      <w:bookmarkStart w:id="25" w:name="_Toc4051286"/>
      <w:r w:rsidRPr="003C26EE">
        <w:lastRenderedPageBreak/>
        <w:t>Advisory Committee</w:t>
      </w:r>
      <w:bookmarkEnd w:id="24"/>
      <w:bookmarkEnd w:id="25"/>
    </w:p>
    <w:p w14:paraId="62FEB352" w14:textId="481CF369"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62FEB47E"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1C331543" w14:textId="77777777" w:rsidR="00551D68" w:rsidRPr="00314FCB" w:rsidRDefault="00551D68" w:rsidP="00551D68">
      <w:pPr>
        <w:autoSpaceDE w:val="0"/>
        <w:autoSpaceDN w:val="0"/>
        <w:adjustRightInd w:val="0"/>
        <w:outlineLvl w:val="9"/>
        <w:rPr>
          <w:color w:val="C45911" w:themeColor="accent2" w:themeShade="BF"/>
        </w:rPr>
      </w:pPr>
      <w:r w:rsidRPr="007546FD">
        <w:rPr>
          <w:color w:val="000000"/>
        </w:rPr>
        <w:t>DEQ did not convene an advisory committee</w:t>
      </w:r>
      <w:r>
        <w:rPr>
          <w:color w:val="000000"/>
        </w:rPr>
        <w:t xml:space="preserve"> </w:t>
      </w:r>
      <w:r>
        <w:rPr>
          <w:color w:val="auto"/>
        </w:rPr>
        <w:t>for this rulemaking because the rulemaking would primarily adopt federal regulations by reference and rules that are identical to the federal emission guidelines for municipal solid waste landfills</w:t>
      </w:r>
      <w:r>
        <w:rPr>
          <w:color w:val="000000"/>
        </w:rPr>
        <w:t>.</w:t>
      </w:r>
    </w:p>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2F2F6F">
      <w:pPr>
        <w:pStyle w:val="Heading1"/>
      </w:pPr>
      <w:bookmarkStart w:id="26" w:name="_Toc3988355"/>
      <w:bookmarkStart w:id="27" w:name="_Toc4051287"/>
      <w:r w:rsidRPr="003C26EE">
        <w:lastRenderedPageBreak/>
        <w:t>Public Engagement</w:t>
      </w:r>
      <w:bookmarkEnd w:id="26"/>
      <w:bookmarkEnd w:id="27"/>
    </w:p>
    <w:p w14:paraId="62FEB358" w14:textId="77777777" w:rsidR="002F2F6F" w:rsidRDefault="002F2F6F" w:rsidP="002F2F6F">
      <w:pPr>
        <w:rPr>
          <w:rStyle w:val="instructionsChar"/>
        </w:rPr>
      </w:pPr>
      <w:r>
        <w:rPr>
          <w:rStyle w:val="instructionsChar"/>
        </w:rPr>
        <w:t>Copy and paste from Notice of Rulemaking.</w:t>
      </w:r>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62FEB480" w14:textId="77777777" w:rsidR="00D95771" w:rsidRPr="001A4DE1" w:rsidRDefault="00D95771"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D95771" w:rsidRDefault="00D95771"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74A4D530" w14:textId="77777777" w:rsidR="00551D68" w:rsidRPr="005656D8" w:rsidRDefault="00551D68" w:rsidP="00551D68">
      <w:pPr>
        <w:pStyle w:val="Heading3"/>
        <w:rPr>
          <w:rStyle w:val="SubtitleChar"/>
          <w:rFonts w:eastAsiaTheme="majorEastAsia"/>
        </w:rPr>
      </w:pPr>
      <w:r w:rsidRPr="005656D8">
        <w:rPr>
          <w:rStyle w:val="SubtitleChar"/>
          <w:rFonts w:eastAsiaTheme="majorEastAsia"/>
        </w:rPr>
        <w:t>Public notice</w:t>
      </w:r>
    </w:p>
    <w:p w14:paraId="233F45D0" w14:textId="6976F42C" w:rsidR="00551D68" w:rsidRDefault="00551D68" w:rsidP="00054ADC">
      <w:r>
        <w:t>DEQ provided notice of the proposed rulemaking and rulemaking hearing on April 1, 2019</w:t>
      </w:r>
      <w:r>
        <w:rPr>
          <w:color w:val="C45911" w:themeColor="accent2" w:themeShade="BF"/>
        </w:rPr>
        <w:t xml:space="preserve"> </w:t>
      </w:r>
      <w:r>
        <w:t xml:space="preserve">by: </w:t>
      </w:r>
    </w:p>
    <w:p w14:paraId="4D65F5BB" w14:textId="77777777" w:rsidR="00551D68" w:rsidRDefault="00551D68" w:rsidP="00551D68">
      <w:pPr>
        <w:pStyle w:val="ListParagraph"/>
        <w:numPr>
          <w:ilvl w:val="0"/>
          <w:numId w:val="27"/>
        </w:numPr>
        <w:ind w:left="360" w:right="18"/>
      </w:pPr>
      <w:r>
        <w:t>On March 29, 2019 Filing notice with the Oregon Secretary of State for publication in the April 2019 Oregon Bulletin;</w:t>
      </w:r>
    </w:p>
    <w:p w14:paraId="5B90F779" w14:textId="593C0C4F" w:rsidR="00551D68" w:rsidRDefault="00551D68" w:rsidP="00551D68">
      <w:pPr>
        <w:pStyle w:val="ListParagraph"/>
        <w:numPr>
          <w:ilvl w:val="0"/>
          <w:numId w:val="27"/>
        </w:numPr>
        <w:ind w:left="0" w:right="18" w:firstLine="0"/>
      </w:pPr>
      <w:r>
        <w:t xml:space="preserve">Notifying the EPA by </w:t>
      </w:r>
      <w:r w:rsidR="00054ADC">
        <w:t>e</w:t>
      </w:r>
      <w:r>
        <w:t>mail;</w:t>
      </w:r>
    </w:p>
    <w:p w14:paraId="6372D66A" w14:textId="77777777" w:rsidR="00551D68" w:rsidRDefault="00551D68" w:rsidP="00551D68">
      <w:pPr>
        <w:pStyle w:val="ListParagraph"/>
        <w:numPr>
          <w:ilvl w:val="0"/>
          <w:numId w:val="27"/>
        </w:numPr>
        <w:ind w:left="360" w:right="18"/>
      </w:pPr>
      <w:r>
        <w:t xml:space="preserve">Posting the Notice, Invitation to Comment and Draft Rules on the web page for this rulemaking, located at: </w:t>
      </w:r>
      <w:hyperlink r:id="rId27" w:history="1">
        <w:r w:rsidRPr="002C2815">
          <w:rPr>
            <w:rStyle w:val="Hyperlink"/>
          </w:rPr>
          <w:t>Federal Landfill Emissions Guidelines 2019</w:t>
        </w:r>
      </w:hyperlink>
      <w:r>
        <w:rPr>
          <w:color w:val="auto"/>
        </w:rPr>
        <w:t>;</w:t>
      </w:r>
    </w:p>
    <w:p w14:paraId="47988B35" w14:textId="77777777" w:rsidR="00551D68" w:rsidRDefault="00551D68" w:rsidP="00551D68">
      <w:pPr>
        <w:pStyle w:val="ListParagraph"/>
        <w:numPr>
          <w:ilvl w:val="0"/>
          <w:numId w:val="27"/>
        </w:numPr>
        <w:ind w:left="360" w:right="18"/>
      </w:pPr>
      <w:r>
        <w:t xml:space="preserve">Emailing </w:t>
      </w:r>
      <w:r w:rsidRPr="00100155">
        <w:rPr>
          <w:color w:val="auto"/>
        </w:rPr>
        <w:t>approximately 10,281</w:t>
      </w:r>
      <w:r>
        <w:rPr>
          <w:color w:val="C45911" w:themeColor="accent2" w:themeShade="BF"/>
        </w:rPr>
        <w:t xml:space="preserve"> </w:t>
      </w:r>
      <w:r w:rsidRPr="00233537">
        <w:t xml:space="preserve">interested parties </w:t>
      </w:r>
      <w:r>
        <w:t>on the following DEQ lists thr</w:t>
      </w:r>
      <w:r w:rsidRPr="00233537">
        <w:t>ough GovDelivery</w:t>
      </w:r>
      <w:r>
        <w:t>:</w:t>
      </w:r>
    </w:p>
    <w:p w14:paraId="42213CE8" w14:textId="77777777" w:rsidR="00551D68" w:rsidRPr="002C4F3A" w:rsidRDefault="00551D68" w:rsidP="00551D68">
      <w:pPr>
        <w:pStyle w:val="ListParagraph"/>
        <w:numPr>
          <w:ilvl w:val="0"/>
          <w:numId w:val="27"/>
        </w:numPr>
        <w:ind w:right="18"/>
      </w:pPr>
      <w:r>
        <w:t>Agency Rulemaking</w:t>
      </w:r>
    </w:p>
    <w:p w14:paraId="102A6328" w14:textId="77777777" w:rsidR="00551D68" w:rsidRDefault="00551D68" w:rsidP="00551D68">
      <w:pPr>
        <w:pStyle w:val="ListParagraph"/>
        <w:numPr>
          <w:ilvl w:val="0"/>
          <w:numId w:val="27"/>
        </w:numPr>
        <w:ind w:right="18"/>
      </w:pPr>
      <w:r w:rsidRPr="003007E8">
        <w:t>DEQ Public Notices</w:t>
      </w:r>
    </w:p>
    <w:p w14:paraId="452AA4F6" w14:textId="77777777" w:rsidR="00551D68" w:rsidRPr="003007E8" w:rsidRDefault="00551D68" w:rsidP="00551D68">
      <w:pPr>
        <w:pStyle w:val="ListParagraph"/>
        <w:numPr>
          <w:ilvl w:val="0"/>
          <w:numId w:val="27"/>
        </w:numPr>
        <w:ind w:right="18"/>
      </w:pPr>
      <w:r>
        <w:t>NSPS/NESHAP</w:t>
      </w:r>
    </w:p>
    <w:p w14:paraId="36992DB1" w14:textId="129C7657" w:rsidR="00551D68" w:rsidRDefault="00551D68" w:rsidP="00D95771">
      <w:pPr>
        <w:pStyle w:val="ListParagraph"/>
        <w:numPr>
          <w:ilvl w:val="0"/>
          <w:numId w:val="27"/>
        </w:numPr>
        <w:ind w:left="0" w:right="18" w:firstLine="0"/>
      </w:pPr>
      <w:r w:rsidRPr="00054ADC">
        <w:rPr>
          <w:rStyle w:val="Emphasis"/>
          <w:sz w:val="24"/>
        </w:rPr>
        <w:t>Emailing eight</w:t>
      </w:r>
      <w:r w:rsidRPr="00054ADC">
        <w:rPr>
          <w:rStyle w:val="Emphasis"/>
          <w:color w:val="C45911" w:themeColor="accent2" w:themeShade="BF"/>
          <w:sz w:val="24"/>
        </w:rPr>
        <w:t xml:space="preserve"> </w:t>
      </w:r>
      <w:r>
        <w:t>Emailing t</w:t>
      </w:r>
      <w:r w:rsidRPr="006F1FBD">
        <w:t xml:space="preserve">he following key legislators required under </w:t>
      </w:r>
      <w:hyperlink r:id="rId28" w:history="1">
        <w:r w:rsidRPr="00054ADC">
          <w:rPr>
            <w:u w:val="single"/>
          </w:rPr>
          <w:t>ORS 183.335</w:t>
        </w:r>
      </w:hyperlink>
      <w:r>
        <w:t>:</w:t>
      </w:r>
    </w:p>
    <w:p w14:paraId="2D7AA969" w14:textId="77777777" w:rsidR="00551D68" w:rsidRDefault="00551D68" w:rsidP="00551D68">
      <w:pPr>
        <w:pStyle w:val="ListParagraph"/>
        <w:numPr>
          <w:ilvl w:val="0"/>
          <w:numId w:val="29"/>
        </w:numPr>
        <w:outlineLvl w:val="9"/>
        <w:rPr>
          <w:b/>
          <w:bCs w:val="0"/>
        </w:rPr>
      </w:pPr>
      <w:r>
        <w:t xml:space="preserve">Senator Michael </w:t>
      </w:r>
      <w:proofErr w:type="spellStart"/>
      <w:r>
        <w:t>Dembrow</w:t>
      </w:r>
      <w:proofErr w:type="spellEnd"/>
      <w:r w:rsidRPr="004D726F">
        <w:t xml:space="preserve">, Chair, </w:t>
      </w:r>
      <w:r>
        <w:t xml:space="preserve"> Environment and Natural Resources </w:t>
      </w:r>
      <w:r w:rsidRPr="004D726F">
        <w:t>Committee</w:t>
      </w:r>
    </w:p>
    <w:p w14:paraId="55C1DDE9" w14:textId="77777777" w:rsidR="00551D68" w:rsidRPr="00B33255" w:rsidRDefault="00551D68" w:rsidP="00551D68">
      <w:pPr>
        <w:numPr>
          <w:ilvl w:val="0"/>
          <w:numId w:val="29"/>
        </w:numPr>
        <w:ind w:right="18"/>
        <w:contextualSpacing/>
        <w:rPr>
          <w:bCs/>
        </w:rPr>
      </w:pPr>
      <w:r w:rsidRPr="00841A68">
        <w:t xml:space="preserve">State Representative Ken Helm, Chair, House Committee on Energy and Environment </w:t>
      </w:r>
    </w:p>
    <w:p w14:paraId="096B1967" w14:textId="77777777" w:rsidR="00551D68" w:rsidRPr="00B33255" w:rsidRDefault="00551D68" w:rsidP="00551D68">
      <w:pPr>
        <w:numPr>
          <w:ilvl w:val="0"/>
          <w:numId w:val="29"/>
        </w:numPr>
        <w:ind w:right="18"/>
        <w:contextualSpacing/>
        <w:rPr>
          <w:bCs/>
        </w:rPr>
      </w:pPr>
      <w:r>
        <w:t>Senate President Peter Courtney</w:t>
      </w:r>
    </w:p>
    <w:p w14:paraId="3D1673D9" w14:textId="37D4D622" w:rsidR="00551D68" w:rsidRPr="00054ADC" w:rsidRDefault="00551D68" w:rsidP="00054ADC">
      <w:pPr>
        <w:numPr>
          <w:ilvl w:val="0"/>
          <w:numId w:val="29"/>
        </w:numPr>
        <w:ind w:right="18"/>
        <w:contextualSpacing/>
        <w:rPr>
          <w:bCs/>
        </w:rPr>
      </w:pPr>
      <w:r>
        <w:t xml:space="preserve">House Speaker Tina </w:t>
      </w:r>
      <w:proofErr w:type="spellStart"/>
      <w:r>
        <w:t>Kotek</w:t>
      </w:r>
      <w:proofErr w:type="spellEnd"/>
    </w:p>
    <w:p w14:paraId="21672F44" w14:textId="77777777" w:rsidR="00551D68" w:rsidRPr="006F1FBD" w:rsidRDefault="00551D68" w:rsidP="00551D68">
      <w:pPr>
        <w:pStyle w:val="ListParagraph"/>
        <w:numPr>
          <w:ilvl w:val="0"/>
          <w:numId w:val="28"/>
        </w:numPr>
        <w:ind w:left="0" w:right="18" w:firstLine="0"/>
      </w:pPr>
      <w:r>
        <w:t>Emailing advisory committee members,</w:t>
      </w:r>
    </w:p>
    <w:p w14:paraId="0E8CF89B" w14:textId="77777777" w:rsidR="00551D68" w:rsidRPr="00EE0814" w:rsidRDefault="00551D68" w:rsidP="00551D68">
      <w:pPr>
        <w:pStyle w:val="ListParagraph"/>
        <w:numPr>
          <w:ilvl w:val="0"/>
          <w:numId w:val="28"/>
        </w:numPr>
        <w:ind w:left="0" w:right="14" w:firstLine="0"/>
        <w:contextualSpacing w:val="0"/>
      </w:pPr>
      <w:r w:rsidRPr="00EE0814">
        <w:t>Postings on Twitter and Facebook</w:t>
      </w:r>
    </w:p>
    <w:p w14:paraId="512A0EED" w14:textId="77777777" w:rsidR="00551D68" w:rsidRPr="00EE0814" w:rsidRDefault="00551D68" w:rsidP="00551D68">
      <w:pPr>
        <w:pStyle w:val="ListParagraph"/>
        <w:numPr>
          <w:ilvl w:val="0"/>
          <w:numId w:val="28"/>
        </w:numPr>
        <w:ind w:left="0" w:right="14" w:firstLine="0"/>
        <w:contextualSpacing w:val="0"/>
      </w:pPr>
      <w:r w:rsidRPr="00EE0814">
        <w:t xml:space="preserve">Posting on the DEQ event calendar: </w:t>
      </w:r>
      <w:hyperlink r:id="rId29" w:history="1">
        <w:r w:rsidRPr="00EE0814">
          <w:rPr>
            <w:rStyle w:val="Hyperlink"/>
          </w:rPr>
          <w:t>DEQ Calendar</w:t>
        </w:r>
      </w:hyperlink>
    </w:p>
    <w:p w14:paraId="558B71EA" w14:textId="77777777" w:rsidR="00551D68" w:rsidRDefault="00551D68" w:rsidP="00551D68"/>
    <w:p w14:paraId="619DF359" w14:textId="77777777" w:rsidR="00551D68" w:rsidRPr="006807BF" w:rsidRDefault="00551D68" w:rsidP="00551D68">
      <w:pPr>
        <w:pStyle w:val="Heading3"/>
        <w:rPr>
          <w:rFonts w:asciiTheme="minorHAnsi" w:hAnsiTheme="minorHAnsi" w:cstheme="minorHAnsi"/>
        </w:rPr>
      </w:pPr>
      <w:r w:rsidRPr="006807BF">
        <w:t>Public hearings</w:t>
      </w:r>
    </w:p>
    <w:p w14:paraId="038D9944" w14:textId="251E0F17" w:rsidR="00551D68" w:rsidRDefault="00551D68" w:rsidP="00551D68">
      <w:r>
        <w:t>DEQ held one public hearing</w:t>
      </w:r>
      <w:r w:rsidR="00054ADC">
        <w:t xml:space="preserve"> for the proposed rules and one public hearing for the State Plan</w:t>
      </w:r>
      <w:r>
        <w:t>. The details are listed below. Anyone could attend the hearing</w:t>
      </w:r>
      <w:r w:rsidR="00054ADC">
        <w:t xml:space="preserve">s in person </w:t>
      </w:r>
      <w:r>
        <w:t>or by teleconference.</w:t>
      </w:r>
    </w:p>
    <w:p w14:paraId="6A3D89D0" w14:textId="77777777" w:rsidR="00551D68" w:rsidRDefault="00551D68" w:rsidP="00551D68"/>
    <w:p w14:paraId="55DCCEAC" w14:textId="3E43421C" w:rsidR="00551D68" w:rsidRDefault="00551D68" w:rsidP="00551D68">
      <w:r>
        <w:t>DEQ considered all written comments received at the hearing</w:t>
      </w:r>
      <w:r w:rsidR="00054ADC">
        <w:t>s</w:t>
      </w:r>
      <w:r>
        <w:t xml:space="preserve"> listed below before completing the draft rules. DEQ summarized all comments and responded to comments in the summary of comments section below.</w:t>
      </w:r>
    </w:p>
    <w:p w14:paraId="12F17BB9" w14:textId="77777777" w:rsidR="00551D68" w:rsidRDefault="00551D68" w:rsidP="00551D68"/>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551D68" w14:paraId="6480832B" w14:textId="77777777" w:rsidTr="00551D68">
        <w:trPr>
          <w:jc w:val="center"/>
        </w:trPr>
        <w:tc>
          <w:tcPr>
            <w:tcW w:w="6308" w:type="dxa"/>
            <w:gridSpan w:val="2"/>
          </w:tcPr>
          <w:p w14:paraId="55241683" w14:textId="246B7146" w:rsidR="00551D68" w:rsidRPr="00DC2FD5" w:rsidRDefault="00F72AEB" w:rsidP="00551D68">
            <w:pPr>
              <w:jc w:val="center"/>
            </w:pPr>
            <w:r>
              <w:rPr>
                <w:rFonts w:ascii="Arial" w:hAnsi="Arial" w:cs="Arial"/>
                <w:b/>
              </w:rPr>
              <w:t xml:space="preserve">Rulemaking </w:t>
            </w:r>
            <w:r w:rsidR="00551D68" w:rsidRPr="00AB558B">
              <w:rPr>
                <w:rFonts w:ascii="Arial" w:hAnsi="Arial" w:cs="Arial"/>
                <w:b/>
              </w:rPr>
              <w:t>Hearing 1</w:t>
            </w:r>
          </w:p>
        </w:tc>
      </w:tr>
      <w:tr w:rsidR="00551D68" w14:paraId="15F8451C" w14:textId="77777777" w:rsidTr="00551D68">
        <w:trPr>
          <w:jc w:val="center"/>
        </w:trPr>
        <w:tc>
          <w:tcPr>
            <w:tcW w:w="2898" w:type="dxa"/>
          </w:tcPr>
          <w:p w14:paraId="3134F1D2" w14:textId="77777777" w:rsidR="00551D68" w:rsidRPr="0064131E" w:rsidRDefault="00551D68" w:rsidP="00551D68">
            <w:pPr>
              <w:rPr>
                <w:rFonts w:ascii="Arial" w:hAnsi="Arial" w:cs="Arial"/>
                <w:sz w:val="22"/>
                <w:szCs w:val="22"/>
              </w:rPr>
            </w:pPr>
            <w:r w:rsidRPr="0064131E">
              <w:rPr>
                <w:rFonts w:ascii="Arial" w:hAnsi="Arial" w:cs="Arial"/>
                <w:sz w:val="22"/>
                <w:szCs w:val="22"/>
              </w:rPr>
              <w:t>Date</w:t>
            </w:r>
          </w:p>
        </w:tc>
        <w:tc>
          <w:tcPr>
            <w:tcW w:w="3410" w:type="dxa"/>
          </w:tcPr>
          <w:p w14:paraId="572DE007" w14:textId="77777777" w:rsidR="00551D68" w:rsidRPr="0064131E" w:rsidRDefault="00551D68" w:rsidP="00551D68">
            <w:pPr>
              <w:rPr>
                <w:sz w:val="22"/>
                <w:szCs w:val="22"/>
              </w:rPr>
            </w:pPr>
            <w:r>
              <w:rPr>
                <w:sz w:val="22"/>
                <w:szCs w:val="22"/>
              </w:rPr>
              <w:t>May 2, 2019</w:t>
            </w:r>
          </w:p>
        </w:tc>
      </w:tr>
      <w:tr w:rsidR="00551D68" w14:paraId="1DB7D812" w14:textId="77777777" w:rsidTr="00551D68">
        <w:trPr>
          <w:jc w:val="center"/>
        </w:trPr>
        <w:tc>
          <w:tcPr>
            <w:tcW w:w="2898" w:type="dxa"/>
          </w:tcPr>
          <w:p w14:paraId="70801178" w14:textId="77777777" w:rsidR="00551D68" w:rsidRPr="0064131E" w:rsidRDefault="00551D68" w:rsidP="00551D68">
            <w:pPr>
              <w:rPr>
                <w:rFonts w:ascii="Arial" w:hAnsi="Arial" w:cs="Arial"/>
                <w:sz w:val="22"/>
                <w:szCs w:val="22"/>
              </w:rPr>
            </w:pPr>
            <w:r w:rsidRPr="0064131E">
              <w:rPr>
                <w:rFonts w:ascii="Arial" w:hAnsi="Arial" w:cs="Arial"/>
                <w:sz w:val="22"/>
                <w:szCs w:val="22"/>
              </w:rPr>
              <w:lastRenderedPageBreak/>
              <w:t>Time</w:t>
            </w:r>
          </w:p>
        </w:tc>
        <w:tc>
          <w:tcPr>
            <w:tcW w:w="3410" w:type="dxa"/>
          </w:tcPr>
          <w:p w14:paraId="7C2B21AD" w14:textId="77777777" w:rsidR="00551D68" w:rsidRPr="0064131E" w:rsidRDefault="00551D68" w:rsidP="00551D68">
            <w:pPr>
              <w:rPr>
                <w:sz w:val="22"/>
                <w:szCs w:val="22"/>
              </w:rPr>
            </w:pPr>
            <w:r>
              <w:rPr>
                <w:sz w:val="22"/>
                <w:szCs w:val="22"/>
              </w:rPr>
              <w:t>4:00 PM</w:t>
            </w:r>
          </w:p>
        </w:tc>
      </w:tr>
      <w:tr w:rsidR="00551D68" w14:paraId="75112F14" w14:textId="77777777" w:rsidTr="00551D68">
        <w:trPr>
          <w:jc w:val="center"/>
        </w:trPr>
        <w:tc>
          <w:tcPr>
            <w:tcW w:w="2898" w:type="dxa"/>
          </w:tcPr>
          <w:p w14:paraId="30E8E582" w14:textId="77777777" w:rsidR="00551D68" w:rsidRPr="0064131E" w:rsidRDefault="00551D68" w:rsidP="00551D68">
            <w:pPr>
              <w:rPr>
                <w:rFonts w:ascii="Arial" w:hAnsi="Arial" w:cs="Arial"/>
                <w:sz w:val="22"/>
                <w:szCs w:val="22"/>
              </w:rPr>
            </w:pPr>
            <w:r w:rsidRPr="0064131E">
              <w:rPr>
                <w:rFonts w:ascii="Arial" w:hAnsi="Arial" w:cs="Arial"/>
                <w:sz w:val="22"/>
                <w:szCs w:val="22"/>
              </w:rPr>
              <w:t>Street Address</w:t>
            </w:r>
          </w:p>
        </w:tc>
        <w:tc>
          <w:tcPr>
            <w:tcW w:w="3410" w:type="dxa"/>
          </w:tcPr>
          <w:p w14:paraId="71B98431" w14:textId="77777777" w:rsidR="00551D68" w:rsidRPr="0064131E" w:rsidRDefault="00551D68" w:rsidP="00551D68">
            <w:pPr>
              <w:rPr>
                <w:sz w:val="22"/>
                <w:szCs w:val="22"/>
              </w:rPr>
            </w:pPr>
            <w:r w:rsidRPr="003007E8">
              <w:rPr>
                <w:sz w:val="22"/>
                <w:szCs w:val="22"/>
              </w:rPr>
              <w:t>700 NE Multnomah St., Suite 600</w:t>
            </w:r>
          </w:p>
        </w:tc>
      </w:tr>
      <w:tr w:rsidR="00551D68" w14:paraId="48EFDB1D" w14:textId="77777777" w:rsidTr="00551D68">
        <w:trPr>
          <w:jc w:val="center"/>
        </w:trPr>
        <w:tc>
          <w:tcPr>
            <w:tcW w:w="2898" w:type="dxa"/>
          </w:tcPr>
          <w:p w14:paraId="2F480608" w14:textId="77777777" w:rsidR="00551D68" w:rsidRPr="0064131E" w:rsidRDefault="00551D68" w:rsidP="00551D68">
            <w:pPr>
              <w:rPr>
                <w:rFonts w:ascii="Arial" w:hAnsi="Arial" w:cs="Arial"/>
                <w:sz w:val="22"/>
                <w:szCs w:val="22"/>
              </w:rPr>
            </w:pPr>
            <w:r w:rsidRPr="0064131E">
              <w:rPr>
                <w:rFonts w:ascii="Arial" w:hAnsi="Arial" w:cs="Arial"/>
                <w:sz w:val="22"/>
                <w:szCs w:val="22"/>
              </w:rPr>
              <w:t>City</w:t>
            </w:r>
          </w:p>
        </w:tc>
        <w:tc>
          <w:tcPr>
            <w:tcW w:w="3410" w:type="dxa"/>
          </w:tcPr>
          <w:p w14:paraId="791C2CCE" w14:textId="77777777" w:rsidR="00551D68" w:rsidRPr="0064131E" w:rsidRDefault="00551D68" w:rsidP="00551D68">
            <w:pPr>
              <w:rPr>
                <w:sz w:val="22"/>
                <w:szCs w:val="22"/>
              </w:rPr>
            </w:pPr>
            <w:r>
              <w:rPr>
                <w:sz w:val="22"/>
                <w:szCs w:val="22"/>
              </w:rPr>
              <w:t>Portland, OR 97232</w:t>
            </w:r>
          </w:p>
        </w:tc>
      </w:tr>
      <w:tr w:rsidR="00551D68" w14:paraId="2A86A300" w14:textId="77777777" w:rsidTr="00551D68">
        <w:trPr>
          <w:jc w:val="center"/>
        </w:trPr>
        <w:tc>
          <w:tcPr>
            <w:tcW w:w="2898" w:type="dxa"/>
          </w:tcPr>
          <w:p w14:paraId="34B5C02D" w14:textId="77777777" w:rsidR="00551D68" w:rsidRPr="0064131E" w:rsidRDefault="00551D68" w:rsidP="00551D68">
            <w:pPr>
              <w:rPr>
                <w:rFonts w:ascii="Arial" w:hAnsi="Arial" w:cs="Arial"/>
                <w:sz w:val="22"/>
                <w:szCs w:val="22"/>
              </w:rPr>
            </w:pPr>
            <w:r w:rsidRPr="0064131E">
              <w:rPr>
                <w:rFonts w:ascii="Arial" w:hAnsi="Arial" w:cs="Arial"/>
                <w:sz w:val="22"/>
                <w:szCs w:val="22"/>
              </w:rPr>
              <w:t>Presiding Officer</w:t>
            </w:r>
          </w:p>
        </w:tc>
        <w:tc>
          <w:tcPr>
            <w:tcW w:w="3410" w:type="dxa"/>
          </w:tcPr>
          <w:p w14:paraId="3B9A539E" w14:textId="77777777" w:rsidR="00551D68" w:rsidRPr="0064131E" w:rsidRDefault="00551D68" w:rsidP="00551D68">
            <w:pPr>
              <w:rPr>
                <w:sz w:val="22"/>
                <w:szCs w:val="22"/>
              </w:rPr>
            </w:pPr>
            <w:r>
              <w:rPr>
                <w:sz w:val="22"/>
                <w:szCs w:val="22"/>
              </w:rPr>
              <w:t>Don Hendrix</w:t>
            </w:r>
          </w:p>
        </w:tc>
      </w:tr>
      <w:tr w:rsidR="00551D68" w14:paraId="6C7E4C60" w14:textId="77777777" w:rsidTr="00551D68">
        <w:trPr>
          <w:jc w:val="center"/>
        </w:trPr>
        <w:tc>
          <w:tcPr>
            <w:tcW w:w="2898" w:type="dxa"/>
          </w:tcPr>
          <w:p w14:paraId="0A27FF3C" w14:textId="77777777" w:rsidR="00551D68" w:rsidRPr="0064131E" w:rsidRDefault="00551D68" w:rsidP="00551D68">
            <w:pPr>
              <w:rPr>
                <w:rFonts w:ascii="Arial" w:hAnsi="Arial" w:cs="Arial"/>
                <w:sz w:val="22"/>
                <w:szCs w:val="22"/>
              </w:rPr>
            </w:pPr>
            <w:r w:rsidRPr="0064131E">
              <w:rPr>
                <w:rFonts w:ascii="Arial" w:hAnsi="Arial" w:cs="Arial"/>
                <w:sz w:val="22"/>
                <w:szCs w:val="22"/>
              </w:rPr>
              <w:t>Staff Presenter</w:t>
            </w:r>
          </w:p>
        </w:tc>
        <w:tc>
          <w:tcPr>
            <w:tcW w:w="3410" w:type="dxa"/>
          </w:tcPr>
          <w:p w14:paraId="3B77582B" w14:textId="77777777" w:rsidR="00551D68" w:rsidRPr="0064131E" w:rsidRDefault="00551D68" w:rsidP="00551D68">
            <w:pPr>
              <w:rPr>
                <w:sz w:val="22"/>
                <w:szCs w:val="22"/>
              </w:rPr>
            </w:pPr>
            <w:r>
              <w:rPr>
                <w:sz w:val="22"/>
                <w:szCs w:val="22"/>
              </w:rPr>
              <w:t>Dan DeFehr</w:t>
            </w:r>
          </w:p>
        </w:tc>
      </w:tr>
      <w:tr w:rsidR="00551D68" w14:paraId="4416E4E8" w14:textId="77777777" w:rsidTr="00551D68">
        <w:trPr>
          <w:jc w:val="center"/>
        </w:trPr>
        <w:tc>
          <w:tcPr>
            <w:tcW w:w="2898" w:type="dxa"/>
          </w:tcPr>
          <w:p w14:paraId="4444E826" w14:textId="77777777" w:rsidR="00551D68" w:rsidRPr="0064131E" w:rsidRDefault="00551D68" w:rsidP="00551D68">
            <w:pPr>
              <w:rPr>
                <w:rFonts w:ascii="Arial" w:hAnsi="Arial" w:cs="Arial"/>
                <w:sz w:val="22"/>
                <w:szCs w:val="22"/>
              </w:rPr>
            </w:pPr>
            <w:r w:rsidRPr="0064131E">
              <w:rPr>
                <w:rFonts w:ascii="Arial" w:hAnsi="Arial" w:cs="Arial"/>
                <w:sz w:val="22"/>
                <w:szCs w:val="22"/>
              </w:rPr>
              <w:t>Call-in Phone Number</w:t>
            </w:r>
          </w:p>
        </w:tc>
        <w:tc>
          <w:tcPr>
            <w:tcW w:w="3410" w:type="dxa"/>
          </w:tcPr>
          <w:p w14:paraId="228ADB97" w14:textId="77777777" w:rsidR="00551D68" w:rsidRPr="0064131E" w:rsidRDefault="00551D68" w:rsidP="00551D68">
            <w:pPr>
              <w:rPr>
                <w:sz w:val="22"/>
                <w:szCs w:val="22"/>
              </w:rPr>
            </w:pPr>
            <w:r w:rsidRPr="0064131E">
              <w:rPr>
                <w:sz w:val="22"/>
                <w:szCs w:val="22"/>
              </w:rPr>
              <w:t>888-278-0296</w:t>
            </w:r>
          </w:p>
        </w:tc>
      </w:tr>
      <w:tr w:rsidR="00551D68" w14:paraId="2C8BA885" w14:textId="77777777" w:rsidTr="00551D68">
        <w:trPr>
          <w:jc w:val="center"/>
        </w:trPr>
        <w:tc>
          <w:tcPr>
            <w:tcW w:w="2898" w:type="dxa"/>
          </w:tcPr>
          <w:p w14:paraId="3D5862D6" w14:textId="77777777" w:rsidR="00551D68" w:rsidRPr="0064131E" w:rsidRDefault="00551D68" w:rsidP="00551D68">
            <w:pPr>
              <w:rPr>
                <w:rFonts w:ascii="Arial" w:hAnsi="Arial" w:cs="Arial"/>
                <w:sz w:val="22"/>
                <w:szCs w:val="22"/>
              </w:rPr>
            </w:pPr>
            <w:r w:rsidRPr="0064131E">
              <w:rPr>
                <w:rFonts w:ascii="Arial" w:hAnsi="Arial" w:cs="Arial"/>
                <w:sz w:val="22"/>
                <w:szCs w:val="22"/>
              </w:rPr>
              <w:t>Participant ID</w:t>
            </w:r>
          </w:p>
        </w:tc>
        <w:tc>
          <w:tcPr>
            <w:tcW w:w="3410" w:type="dxa"/>
          </w:tcPr>
          <w:p w14:paraId="02D47B52" w14:textId="77777777" w:rsidR="00551D68" w:rsidRPr="0064131E" w:rsidRDefault="00551D68" w:rsidP="00551D68">
            <w:pPr>
              <w:rPr>
                <w:sz w:val="22"/>
                <w:szCs w:val="22"/>
              </w:rPr>
            </w:pPr>
            <w:r>
              <w:rPr>
                <w:sz w:val="22"/>
                <w:szCs w:val="22"/>
              </w:rPr>
              <w:t>8040259</w:t>
            </w:r>
          </w:p>
        </w:tc>
      </w:tr>
    </w:tbl>
    <w:p w14:paraId="62FEB35C" w14:textId="77777777" w:rsidR="002F2F6F" w:rsidRPr="003C26EE" w:rsidRDefault="002F2F6F" w:rsidP="002F2F6F"/>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054ADC" w14:paraId="3E376B9A" w14:textId="77777777" w:rsidTr="00D95771">
        <w:trPr>
          <w:jc w:val="center"/>
        </w:trPr>
        <w:tc>
          <w:tcPr>
            <w:tcW w:w="6308" w:type="dxa"/>
            <w:gridSpan w:val="2"/>
          </w:tcPr>
          <w:p w14:paraId="5A565CEA" w14:textId="1585D06D" w:rsidR="00054ADC" w:rsidRPr="00F72AEB" w:rsidRDefault="002F2F6F" w:rsidP="00D95771">
            <w:pPr>
              <w:jc w:val="center"/>
              <w:rPr>
                <w:rFonts w:ascii="Arial" w:hAnsi="Arial" w:cs="Arial"/>
                <w:b/>
              </w:rPr>
            </w:pPr>
            <w:r w:rsidRPr="00F72AEB">
              <w:rPr>
                <w:rFonts w:ascii="Arial" w:hAnsi="Arial" w:cs="Arial"/>
                <w:b/>
              </w:rPr>
              <w:br w:type="page"/>
            </w:r>
            <w:r w:rsidR="00F72AEB" w:rsidRPr="00F72AEB">
              <w:rPr>
                <w:rFonts w:ascii="Arial" w:hAnsi="Arial" w:cs="Arial"/>
                <w:b/>
              </w:rPr>
              <w:t xml:space="preserve">State Plan </w:t>
            </w:r>
            <w:r w:rsidR="00054ADC" w:rsidRPr="00AB558B">
              <w:rPr>
                <w:rFonts w:ascii="Arial" w:hAnsi="Arial" w:cs="Arial"/>
                <w:b/>
              </w:rPr>
              <w:t xml:space="preserve">Hearing </w:t>
            </w:r>
            <w:r w:rsidR="00054ADC">
              <w:rPr>
                <w:rFonts w:ascii="Arial" w:hAnsi="Arial" w:cs="Arial"/>
                <w:b/>
              </w:rPr>
              <w:t>2</w:t>
            </w:r>
          </w:p>
        </w:tc>
      </w:tr>
      <w:tr w:rsidR="00054ADC" w14:paraId="1B893E28" w14:textId="77777777" w:rsidTr="00D95771">
        <w:trPr>
          <w:jc w:val="center"/>
        </w:trPr>
        <w:tc>
          <w:tcPr>
            <w:tcW w:w="2898" w:type="dxa"/>
          </w:tcPr>
          <w:p w14:paraId="6F27D0AE" w14:textId="77777777" w:rsidR="00054ADC" w:rsidRPr="0064131E" w:rsidRDefault="00054ADC" w:rsidP="00D95771">
            <w:pPr>
              <w:rPr>
                <w:rFonts w:ascii="Arial" w:hAnsi="Arial" w:cs="Arial"/>
                <w:sz w:val="22"/>
                <w:szCs w:val="22"/>
              </w:rPr>
            </w:pPr>
            <w:r w:rsidRPr="0064131E">
              <w:rPr>
                <w:rFonts w:ascii="Arial" w:hAnsi="Arial" w:cs="Arial"/>
                <w:sz w:val="22"/>
                <w:szCs w:val="22"/>
              </w:rPr>
              <w:t>Date</w:t>
            </w:r>
          </w:p>
        </w:tc>
        <w:tc>
          <w:tcPr>
            <w:tcW w:w="3410" w:type="dxa"/>
          </w:tcPr>
          <w:p w14:paraId="657D85F7" w14:textId="2E634DA1" w:rsidR="00054ADC" w:rsidRPr="0064131E" w:rsidRDefault="00054ADC" w:rsidP="00D95771">
            <w:pPr>
              <w:rPr>
                <w:sz w:val="22"/>
                <w:szCs w:val="22"/>
              </w:rPr>
            </w:pPr>
            <w:r>
              <w:rPr>
                <w:sz w:val="22"/>
                <w:szCs w:val="22"/>
              </w:rPr>
              <w:t>May 30, 2019</w:t>
            </w:r>
          </w:p>
        </w:tc>
      </w:tr>
      <w:tr w:rsidR="00054ADC" w14:paraId="74945EB3" w14:textId="77777777" w:rsidTr="00D95771">
        <w:trPr>
          <w:jc w:val="center"/>
        </w:trPr>
        <w:tc>
          <w:tcPr>
            <w:tcW w:w="2898" w:type="dxa"/>
          </w:tcPr>
          <w:p w14:paraId="7B224DCF" w14:textId="77777777" w:rsidR="00054ADC" w:rsidRPr="0064131E" w:rsidRDefault="00054ADC" w:rsidP="00D95771">
            <w:pPr>
              <w:rPr>
                <w:rFonts w:ascii="Arial" w:hAnsi="Arial" w:cs="Arial"/>
                <w:sz w:val="22"/>
                <w:szCs w:val="22"/>
              </w:rPr>
            </w:pPr>
            <w:r w:rsidRPr="0064131E">
              <w:rPr>
                <w:rFonts w:ascii="Arial" w:hAnsi="Arial" w:cs="Arial"/>
                <w:sz w:val="22"/>
                <w:szCs w:val="22"/>
              </w:rPr>
              <w:t>Time</w:t>
            </w:r>
          </w:p>
        </w:tc>
        <w:tc>
          <w:tcPr>
            <w:tcW w:w="3410" w:type="dxa"/>
          </w:tcPr>
          <w:p w14:paraId="6E0FF0C3" w14:textId="77777777" w:rsidR="00054ADC" w:rsidRPr="0064131E" w:rsidRDefault="00054ADC" w:rsidP="00D95771">
            <w:pPr>
              <w:rPr>
                <w:sz w:val="22"/>
                <w:szCs w:val="22"/>
              </w:rPr>
            </w:pPr>
            <w:r>
              <w:rPr>
                <w:sz w:val="22"/>
                <w:szCs w:val="22"/>
              </w:rPr>
              <w:t>4:00 PM</w:t>
            </w:r>
          </w:p>
        </w:tc>
      </w:tr>
      <w:tr w:rsidR="00054ADC" w14:paraId="4E5AEEAB" w14:textId="77777777" w:rsidTr="00D95771">
        <w:trPr>
          <w:jc w:val="center"/>
        </w:trPr>
        <w:tc>
          <w:tcPr>
            <w:tcW w:w="2898" w:type="dxa"/>
          </w:tcPr>
          <w:p w14:paraId="7B01EE96" w14:textId="77777777" w:rsidR="00054ADC" w:rsidRPr="0064131E" w:rsidRDefault="00054ADC" w:rsidP="00D95771">
            <w:pPr>
              <w:rPr>
                <w:rFonts w:ascii="Arial" w:hAnsi="Arial" w:cs="Arial"/>
                <w:sz w:val="22"/>
                <w:szCs w:val="22"/>
              </w:rPr>
            </w:pPr>
            <w:r w:rsidRPr="0064131E">
              <w:rPr>
                <w:rFonts w:ascii="Arial" w:hAnsi="Arial" w:cs="Arial"/>
                <w:sz w:val="22"/>
                <w:szCs w:val="22"/>
              </w:rPr>
              <w:t>Street Address</w:t>
            </w:r>
          </w:p>
        </w:tc>
        <w:tc>
          <w:tcPr>
            <w:tcW w:w="3410" w:type="dxa"/>
          </w:tcPr>
          <w:p w14:paraId="142AF08C" w14:textId="77777777" w:rsidR="00054ADC" w:rsidRPr="0064131E" w:rsidRDefault="00054ADC" w:rsidP="00D95771">
            <w:pPr>
              <w:rPr>
                <w:sz w:val="22"/>
                <w:szCs w:val="22"/>
              </w:rPr>
            </w:pPr>
            <w:r w:rsidRPr="003007E8">
              <w:rPr>
                <w:sz w:val="22"/>
                <w:szCs w:val="22"/>
              </w:rPr>
              <w:t>700 NE Multnomah St., Suite 600</w:t>
            </w:r>
          </w:p>
        </w:tc>
      </w:tr>
      <w:tr w:rsidR="00054ADC" w14:paraId="73850F7B" w14:textId="77777777" w:rsidTr="00D95771">
        <w:trPr>
          <w:jc w:val="center"/>
        </w:trPr>
        <w:tc>
          <w:tcPr>
            <w:tcW w:w="2898" w:type="dxa"/>
          </w:tcPr>
          <w:p w14:paraId="1182FEB9" w14:textId="77777777" w:rsidR="00054ADC" w:rsidRPr="0064131E" w:rsidRDefault="00054ADC" w:rsidP="00D95771">
            <w:pPr>
              <w:rPr>
                <w:rFonts w:ascii="Arial" w:hAnsi="Arial" w:cs="Arial"/>
                <w:sz w:val="22"/>
                <w:szCs w:val="22"/>
              </w:rPr>
            </w:pPr>
            <w:r w:rsidRPr="0064131E">
              <w:rPr>
                <w:rFonts w:ascii="Arial" w:hAnsi="Arial" w:cs="Arial"/>
                <w:sz w:val="22"/>
                <w:szCs w:val="22"/>
              </w:rPr>
              <w:t>City</w:t>
            </w:r>
          </w:p>
        </w:tc>
        <w:tc>
          <w:tcPr>
            <w:tcW w:w="3410" w:type="dxa"/>
          </w:tcPr>
          <w:p w14:paraId="6972C88F" w14:textId="77777777" w:rsidR="00054ADC" w:rsidRPr="0064131E" w:rsidRDefault="00054ADC" w:rsidP="00D95771">
            <w:pPr>
              <w:rPr>
                <w:sz w:val="22"/>
                <w:szCs w:val="22"/>
              </w:rPr>
            </w:pPr>
            <w:r>
              <w:rPr>
                <w:sz w:val="22"/>
                <w:szCs w:val="22"/>
              </w:rPr>
              <w:t>Portland, OR 97232</w:t>
            </w:r>
          </w:p>
        </w:tc>
      </w:tr>
      <w:tr w:rsidR="00054ADC" w14:paraId="01B52031" w14:textId="77777777" w:rsidTr="00D95771">
        <w:trPr>
          <w:jc w:val="center"/>
        </w:trPr>
        <w:tc>
          <w:tcPr>
            <w:tcW w:w="2898" w:type="dxa"/>
          </w:tcPr>
          <w:p w14:paraId="52AFD359" w14:textId="77777777" w:rsidR="00054ADC" w:rsidRPr="0064131E" w:rsidRDefault="00054ADC" w:rsidP="00D95771">
            <w:pPr>
              <w:rPr>
                <w:rFonts w:ascii="Arial" w:hAnsi="Arial" w:cs="Arial"/>
                <w:sz w:val="22"/>
                <w:szCs w:val="22"/>
              </w:rPr>
            </w:pPr>
            <w:r w:rsidRPr="0064131E">
              <w:rPr>
                <w:rFonts w:ascii="Arial" w:hAnsi="Arial" w:cs="Arial"/>
                <w:sz w:val="22"/>
                <w:szCs w:val="22"/>
              </w:rPr>
              <w:t>Presiding Officer</w:t>
            </w:r>
          </w:p>
        </w:tc>
        <w:tc>
          <w:tcPr>
            <w:tcW w:w="3410" w:type="dxa"/>
          </w:tcPr>
          <w:p w14:paraId="3E4BEC4D" w14:textId="7E929629" w:rsidR="00054ADC" w:rsidRPr="0064131E" w:rsidRDefault="00054ADC" w:rsidP="00D95771">
            <w:pPr>
              <w:rPr>
                <w:sz w:val="22"/>
                <w:szCs w:val="22"/>
              </w:rPr>
            </w:pPr>
            <w:r>
              <w:rPr>
                <w:sz w:val="22"/>
                <w:szCs w:val="22"/>
              </w:rPr>
              <w:t>Dan DeFehr</w:t>
            </w:r>
          </w:p>
        </w:tc>
      </w:tr>
      <w:tr w:rsidR="00054ADC" w14:paraId="235812BB" w14:textId="77777777" w:rsidTr="00D95771">
        <w:trPr>
          <w:jc w:val="center"/>
        </w:trPr>
        <w:tc>
          <w:tcPr>
            <w:tcW w:w="2898" w:type="dxa"/>
          </w:tcPr>
          <w:p w14:paraId="6B96A4A6" w14:textId="77777777" w:rsidR="00054ADC" w:rsidRPr="0064131E" w:rsidRDefault="00054ADC" w:rsidP="00D95771">
            <w:pPr>
              <w:rPr>
                <w:rFonts w:ascii="Arial" w:hAnsi="Arial" w:cs="Arial"/>
                <w:sz w:val="22"/>
                <w:szCs w:val="22"/>
              </w:rPr>
            </w:pPr>
            <w:r w:rsidRPr="0064131E">
              <w:rPr>
                <w:rFonts w:ascii="Arial" w:hAnsi="Arial" w:cs="Arial"/>
                <w:sz w:val="22"/>
                <w:szCs w:val="22"/>
              </w:rPr>
              <w:t>Call-in Phone Number</w:t>
            </w:r>
          </w:p>
        </w:tc>
        <w:tc>
          <w:tcPr>
            <w:tcW w:w="3410" w:type="dxa"/>
          </w:tcPr>
          <w:p w14:paraId="0D377389" w14:textId="77777777" w:rsidR="00054ADC" w:rsidRPr="0064131E" w:rsidRDefault="00054ADC" w:rsidP="00D95771">
            <w:pPr>
              <w:rPr>
                <w:sz w:val="22"/>
                <w:szCs w:val="22"/>
              </w:rPr>
            </w:pPr>
            <w:r w:rsidRPr="0064131E">
              <w:rPr>
                <w:sz w:val="22"/>
                <w:szCs w:val="22"/>
              </w:rPr>
              <w:t>888-278-0296</w:t>
            </w:r>
          </w:p>
        </w:tc>
      </w:tr>
      <w:tr w:rsidR="00054ADC" w14:paraId="6C286B70" w14:textId="77777777" w:rsidTr="00D95771">
        <w:trPr>
          <w:jc w:val="center"/>
        </w:trPr>
        <w:tc>
          <w:tcPr>
            <w:tcW w:w="2898" w:type="dxa"/>
          </w:tcPr>
          <w:p w14:paraId="04D3601C" w14:textId="77777777" w:rsidR="00054ADC" w:rsidRPr="0064131E" w:rsidRDefault="00054ADC" w:rsidP="00D95771">
            <w:pPr>
              <w:rPr>
                <w:rFonts w:ascii="Arial" w:hAnsi="Arial" w:cs="Arial"/>
                <w:sz w:val="22"/>
                <w:szCs w:val="22"/>
              </w:rPr>
            </w:pPr>
            <w:r w:rsidRPr="0064131E">
              <w:rPr>
                <w:rFonts w:ascii="Arial" w:hAnsi="Arial" w:cs="Arial"/>
                <w:sz w:val="22"/>
                <w:szCs w:val="22"/>
              </w:rPr>
              <w:t>Participant ID</w:t>
            </w:r>
          </w:p>
        </w:tc>
        <w:tc>
          <w:tcPr>
            <w:tcW w:w="3410" w:type="dxa"/>
          </w:tcPr>
          <w:p w14:paraId="3C1AD349" w14:textId="77777777" w:rsidR="00054ADC" w:rsidRPr="0064131E" w:rsidRDefault="00054ADC" w:rsidP="00D95771">
            <w:pPr>
              <w:rPr>
                <w:sz w:val="22"/>
                <w:szCs w:val="22"/>
              </w:rPr>
            </w:pPr>
            <w:r>
              <w:rPr>
                <w:sz w:val="22"/>
                <w:szCs w:val="22"/>
              </w:rPr>
              <w:t>8040259</w:t>
            </w:r>
          </w:p>
        </w:tc>
      </w:tr>
    </w:tbl>
    <w:p w14:paraId="62FEB35D" w14:textId="5C274440" w:rsidR="002F2F6F" w:rsidRDefault="002F2F6F" w:rsidP="002F2F6F"/>
    <w:p w14:paraId="62FEB35E" w14:textId="77777777" w:rsidR="002F2F6F" w:rsidRDefault="002F2F6F" w:rsidP="001F7800">
      <w:pPr>
        <w:pStyle w:val="Heading2"/>
      </w:pPr>
      <w:bookmarkStart w:id="28" w:name="_Toc3988356"/>
      <w:bookmarkStart w:id="29" w:name="_Toc4051288"/>
      <w:r>
        <w:t>Public Hearing</w:t>
      </w:r>
      <w:bookmarkEnd w:id="28"/>
      <w:bookmarkEnd w:id="29"/>
    </w:p>
    <w:p w14:paraId="62FEB35F" w14:textId="77777777" w:rsidR="002F2F6F" w:rsidRDefault="002F2F6F" w:rsidP="00A83AA3">
      <w:pPr>
        <w:pStyle w:val="instructions"/>
      </w:pPr>
      <w:r>
        <w:t>New section – not copied from Notice of Rulemaking</w:t>
      </w:r>
    </w:p>
    <w:p w14:paraId="62FEB360" w14:textId="77777777" w:rsidR="002F2F6F" w:rsidRDefault="002F2F6F" w:rsidP="002F2F6F"/>
    <w:p w14:paraId="62FEB361" w14:textId="5BD999B4" w:rsidR="002F2F6F" w:rsidRPr="001404B0" w:rsidRDefault="002F2F6F" w:rsidP="002F2F6F">
      <w:r w:rsidRPr="001404B0">
        <w:t>DEQ held</w:t>
      </w:r>
      <w:r>
        <w:t xml:space="preserve"> </w:t>
      </w:r>
      <w:r w:rsidR="00551D68" w:rsidRPr="00551D68">
        <w:rPr>
          <w:color w:val="auto"/>
        </w:rPr>
        <w:t xml:space="preserve">one </w:t>
      </w:r>
      <w:r w:rsidRPr="00551D68">
        <w:rPr>
          <w:rStyle w:val="instructionsChar"/>
          <w:rFonts w:ascii="Times New Roman" w:hAnsi="Times New Roman"/>
          <w:color w:val="auto"/>
        </w:rPr>
        <w:t>public he</w:t>
      </w:r>
      <w:r w:rsidR="00095269" w:rsidRPr="00551D68">
        <w:rPr>
          <w:rStyle w:val="instructionsChar"/>
          <w:rFonts w:ascii="Times New Roman" w:hAnsi="Times New Roman"/>
          <w:color w:val="auto"/>
        </w:rPr>
        <w:t>aring</w:t>
      </w:r>
      <w:r w:rsidR="00054ADC">
        <w:rPr>
          <w:rStyle w:val="instructionsChar"/>
          <w:rFonts w:ascii="Times New Roman" w:hAnsi="Times New Roman"/>
          <w:color w:val="auto"/>
        </w:rPr>
        <w:t xml:space="preserve"> for the proposed rulemaking and one public hearing for the State Plan</w:t>
      </w:r>
      <w:r w:rsidRPr="001404B0">
        <w:t>. DEQ received</w:t>
      </w:r>
      <w:r w:rsidR="00551D68">
        <w:t xml:space="preserve"> no</w:t>
      </w:r>
      <w:r w:rsidRPr="001404B0">
        <w:t xml:space="preserve"> comments at the hearing</w:t>
      </w:r>
      <w:r w:rsidR="00054ADC">
        <w:t>s</w:t>
      </w:r>
      <w:r w:rsidRPr="001404B0">
        <w:t>. Later sections of this document include a summary of the</w:t>
      </w:r>
      <w:r w:rsidRPr="00A135B0">
        <w:rPr>
          <w:rStyle w:val="instructionsChar"/>
        </w:rPr>
        <w:t xml:space="preserve"> </w:t>
      </w:r>
      <w:commentRangeStart w:id="30"/>
      <w:r w:rsidR="003753A9" w:rsidRPr="00551D68">
        <w:rPr>
          <w:rStyle w:val="instructionsChar"/>
          <w:rFonts w:ascii="Times New Roman" w:hAnsi="Times New Roman"/>
          <w:color w:val="auto"/>
        </w:rPr>
        <w:t>20</w:t>
      </w:r>
      <w:r w:rsidRPr="001404B0">
        <w:t xml:space="preserve"> </w:t>
      </w:r>
      <w:commentRangeEnd w:id="30"/>
      <w:r w:rsidR="00F72AEB">
        <w:rPr>
          <w:rStyle w:val="CommentReference"/>
        </w:rPr>
        <w:commentReference w:id="30"/>
      </w:r>
      <w:r w:rsidRPr="001404B0">
        <w:t>comments received during the open public comment period,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8DEEF9C" w:rsidR="002F2F6F" w:rsidRPr="001404B0" w:rsidRDefault="002F2F6F" w:rsidP="001F7800">
      <w:pPr>
        <w:pStyle w:val="Heading4"/>
      </w:pPr>
      <w:r w:rsidRPr="001404B0">
        <w:t>Hearing 1</w:t>
      </w:r>
      <w:r w:rsidR="003753A9">
        <w:t>: Federal Landfill Emission Guidelines 2019</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4F00FE67" w:rsidR="002F2F6F" w:rsidRPr="00A135B0" w:rsidRDefault="00095269" w:rsidP="00A112DA">
            <w:pPr>
              <w:rPr>
                <w:vanish/>
              </w:rPr>
            </w:pPr>
            <w:r>
              <w:t>May 2, 2019</w:t>
            </w: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62E82CC7" w:rsidR="002F2F6F" w:rsidRPr="00A135B0" w:rsidRDefault="00551D68" w:rsidP="003753A9">
            <w:pPr>
              <w:rPr>
                <w:vanish/>
              </w:rPr>
            </w:pPr>
            <w:r w:rsidRPr="003007E8">
              <w:rPr>
                <w:sz w:val="22"/>
                <w:szCs w:val="22"/>
              </w:rPr>
              <w:t>700 NE Multnomah St., Suite 600</w:t>
            </w:r>
            <w:r>
              <w:rPr>
                <w:sz w:val="22"/>
                <w:szCs w:val="22"/>
              </w:rPr>
              <w:t>, Portland, OR 97232</w:t>
            </w:r>
            <w:r w:rsidR="00CB35AC">
              <w:rPr>
                <w:sz w:val="22"/>
                <w:szCs w:val="22"/>
              </w:rPr>
              <w:t>, Conference Room 610</w:t>
            </w: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7D567BB1" w:rsidR="002F2F6F" w:rsidRPr="00A135B0" w:rsidRDefault="00C91387" w:rsidP="00C91387">
            <w:pPr>
              <w:rPr>
                <w:vanish/>
              </w:rPr>
            </w:pPr>
            <w:r>
              <w:t>4</w:t>
            </w:r>
            <w:r w:rsidR="00CB35AC">
              <w:t>:00</w:t>
            </w:r>
            <w:r>
              <w:t xml:space="preserve"> p.m.</w:t>
            </w: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2368E72E" w:rsidR="002F2F6F" w:rsidRPr="00A135B0" w:rsidRDefault="00C91387" w:rsidP="00A112DA">
            <w:pPr>
              <w:rPr>
                <w:vanish/>
              </w:rPr>
            </w:pPr>
            <w:r>
              <w:t>4:30 p.m.</w:t>
            </w:r>
            <w:r>
              <w:rPr>
                <w:vanish/>
              </w:rPr>
              <w:t>4:4</w:t>
            </w: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48E47C96" w:rsidR="00C91387" w:rsidRPr="00C91387" w:rsidRDefault="00C91387" w:rsidP="00A112DA">
            <w:r>
              <w:t>Don Hendrix</w:t>
            </w: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lastRenderedPageBreak/>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83" w14:textId="69B11EC9" w:rsidR="002F2F6F" w:rsidRPr="001404B0" w:rsidRDefault="002F2F6F" w:rsidP="002F2F6F"/>
    <w:p w14:paraId="35F1397F" w14:textId="77777777" w:rsidR="003753A9" w:rsidRDefault="002F2F6F" w:rsidP="002F2F6F">
      <w:r w:rsidRPr="001404B0">
        <w:t>No person presented any oral testimony or written comments.</w:t>
      </w:r>
    </w:p>
    <w:p w14:paraId="5506A849" w14:textId="77777777" w:rsidR="003753A9" w:rsidRDefault="003753A9" w:rsidP="002F2F6F"/>
    <w:p w14:paraId="5DC7DDF4" w14:textId="77777777" w:rsidR="003753A9" w:rsidRPr="00794AF3" w:rsidRDefault="003753A9" w:rsidP="003753A9">
      <w:pPr>
        <w:pStyle w:val="Heading3"/>
      </w:pPr>
      <w:r w:rsidRPr="001404B0">
        <w:t>Presiding Officers’ Record</w:t>
      </w:r>
    </w:p>
    <w:p w14:paraId="579AB1E8" w14:textId="77777777" w:rsidR="003753A9" w:rsidRPr="001404B0" w:rsidRDefault="003753A9" w:rsidP="003753A9"/>
    <w:p w14:paraId="64A7EA12" w14:textId="17BB24DA" w:rsidR="003753A9" w:rsidRPr="001404B0" w:rsidRDefault="003753A9" w:rsidP="003753A9">
      <w:pPr>
        <w:pStyle w:val="Heading4"/>
      </w:pPr>
      <w:r>
        <w:t>Hearing 2: Amended State Plan to Implement the Emission Guidelines for Municipal Solid Waste Landfills</w:t>
      </w:r>
    </w:p>
    <w:p w14:paraId="18CB97BF" w14:textId="77777777" w:rsidR="003753A9" w:rsidRPr="001404B0" w:rsidRDefault="003753A9" w:rsidP="003753A9"/>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3753A9" w:rsidRPr="001404B0" w14:paraId="5B98F4D7" w14:textId="77777777" w:rsidTr="00E17DED">
        <w:trPr>
          <w:trHeight w:val="339"/>
        </w:trPr>
        <w:tc>
          <w:tcPr>
            <w:tcW w:w="2155" w:type="dxa"/>
            <w:vAlign w:val="center"/>
          </w:tcPr>
          <w:p w14:paraId="558940BE" w14:textId="77777777" w:rsidR="003753A9" w:rsidRPr="00A135B0" w:rsidRDefault="003753A9" w:rsidP="00E17DED">
            <w:pPr>
              <w:rPr>
                <w:rFonts w:ascii="Arial" w:hAnsi="Arial" w:cs="Arial"/>
                <w:vanish/>
                <w:sz w:val="22"/>
                <w:szCs w:val="22"/>
              </w:rPr>
            </w:pPr>
            <w:r w:rsidRPr="00A135B0">
              <w:t>Date</w:t>
            </w:r>
          </w:p>
        </w:tc>
        <w:tc>
          <w:tcPr>
            <w:tcW w:w="6763" w:type="dxa"/>
            <w:vAlign w:val="center"/>
          </w:tcPr>
          <w:p w14:paraId="0D85A85F" w14:textId="11468594" w:rsidR="003753A9" w:rsidRPr="00A135B0" w:rsidRDefault="003753A9" w:rsidP="00E17DED">
            <w:pPr>
              <w:rPr>
                <w:vanish/>
              </w:rPr>
            </w:pPr>
            <w:r>
              <w:t>May 30, 2019</w:t>
            </w:r>
          </w:p>
        </w:tc>
      </w:tr>
      <w:tr w:rsidR="003753A9" w:rsidRPr="001404B0" w14:paraId="58E99306" w14:textId="77777777" w:rsidTr="00E17DED">
        <w:trPr>
          <w:trHeight w:val="339"/>
        </w:trPr>
        <w:tc>
          <w:tcPr>
            <w:tcW w:w="2155" w:type="dxa"/>
            <w:vAlign w:val="center"/>
          </w:tcPr>
          <w:p w14:paraId="15F5BC04" w14:textId="77777777" w:rsidR="003753A9" w:rsidRPr="00A135B0" w:rsidRDefault="003753A9" w:rsidP="00E17DED">
            <w:pPr>
              <w:rPr>
                <w:rFonts w:ascii="Arial" w:hAnsi="Arial" w:cs="Arial"/>
                <w:vanish/>
                <w:sz w:val="22"/>
                <w:szCs w:val="22"/>
              </w:rPr>
            </w:pPr>
            <w:r w:rsidRPr="00A135B0">
              <w:t>Place</w:t>
            </w:r>
          </w:p>
        </w:tc>
        <w:tc>
          <w:tcPr>
            <w:tcW w:w="6763" w:type="dxa"/>
            <w:vAlign w:val="center"/>
          </w:tcPr>
          <w:p w14:paraId="0F3AAC1D" w14:textId="448516AF" w:rsidR="003753A9" w:rsidRPr="00A135B0" w:rsidRDefault="00CB35AC" w:rsidP="003753A9">
            <w:pPr>
              <w:rPr>
                <w:vanish/>
              </w:rPr>
            </w:pPr>
            <w:r>
              <w:t>700 NE Multnomah St., Suite 600, Portland, OR 97232, Conference Room 610</w:t>
            </w:r>
          </w:p>
        </w:tc>
      </w:tr>
      <w:tr w:rsidR="003753A9" w:rsidRPr="001404B0" w14:paraId="284A4978" w14:textId="77777777" w:rsidTr="00E17DED">
        <w:trPr>
          <w:trHeight w:val="339"/>
        </w:trPr>
        <w:tc>
          <w:tcPr>
            <w:tcW w:w="2155" w:type="dxa"/>
            <w:vAlign w:val="center"/>
          </w:tcPr>
          <w:p w14:paraId="13BA39C1" w14:textId="77777777" w:rsidR="003753A9" w:rsidRPr="00A135B0" w:rsidRDefault="003753A9" w:rsidP="00E17DED">
            <w:pPr>
              <w:rPr>
                <w:rFonts w:ascii="Arial" w:hAnsi="Arial" w:cs="Arial"/>
                <w:vanish/>
                <w:sz w:val="22"/>
                <w:szCs w:val="22"/>
              </w:rPr>
            </w:pPr>
            <w:r w:rsidRPr="00A135B0">
              <w:t>Start Time</w:t>
            </w:r>
          </w:p>
        </w:tc>
        <w:tc>
          <w:tcPr>
            <w:tcW w:w="6763" w:type="dxa"/>
            <w:vAlign w:val="center"/>
          </w:tcPr>
          <w:p w14:paraId="6A465C28" w14:textId="310CDE4B" w:rsidR="003753A9" w:rsidRPr="00A135B0" w:rsidRDefault="00CB35AC" w:rsidP="00E17DED">
            <w:pPr>
              <w:rPr>
                <w:vanish/>
              </w:rPr>
            </w:pPr>
            <w:r>
              <w:t>4:00 p.m.</w:t>
            </w:r>
          </w:p>
        </w:tc>
      </w:tr>
      <w:tr w:rsidR="003753A9" w:rsidRPr="001404B0" w14:paraId="539D173E" w14:textId="77777777" w:rsidTr="00E17DED">
        <w:trPr>
          <w:trHeight w:val="339"/>
        </w:trPr>
        <w:tc>
          <w:tcPr>
            <w:tcW w:w="2155" w:type="dxa"/>
            <w:vAlign w:val="center"/>
          </w:tcPr>
          <w:p w14:paraId="44F13964" w14:textId="77777777" w:rsidR="003753A9" w:rsidRPr="00A135B0" w:rsidRDefault="003753A9" w:rsidP="00E17DED">
            <w:pPr>
              <w:rPr>
                <w:rFonts w:ascii="Arial" w:hAnsi="Arial" w:cs="Arial"/>
                <w:vanish/>
                <w:sz w:val="22"/>
                <w:szCs w:val="22"/>
              </w:rPr>
            </w:pPr>
            <w:r w:rsidRPr="00A135B0">
              <w:t>End Time</w:t>
            </w:r>
          </w:p>
        </w:tc>
        <w:tc>
          <w:tcPr>
            <w:tcW w:w="6763" w:type="dxa"/>
            <w:vAlign w:val="center"/>
          </w:tcPr>
          <w:p w14:paraId="75337F07" w14:textId="45BEBC34" w:rsidR="003753A9" w:rsidRPr="00A135B0" w:rsidRDefault="00F10279" w:rsidP="00E17DED">
            <w:pPr>
              <w:rPr>
                <w:vanish/>
              </w:rPr>
            </w:pPr>
            <w:r>
              <w:t>4:30 p.m.</w:t>
            </w:r>
          </w:p>
        </w:tc>
      </w:tr>
      <w:tr w:rsidR="003753A9" w:rsidRPr="001404B0" w14:paraId="5D7EF006" w14:textId="77777777" w:rsidTr="00E17DED">
        <w:trPr>
          <w:trHeight w:val="339"/>
        </w:trPr>
        <w:tc>
          <w:tcPr>
            <w:tcW w:w="2155" w:type="dxa"/>
            <w:vAlign w:val="center"/>
          </w:tcPr>
          <w:p w14:paraId="4C918E59" w14:textId="77777777" w:rsidR="003753A9" w:rsidRPr="00A135B0" w:rsidRDefault="003753A9" w:rsidP="00E17DED">
            <w:pPr>
              <w:rPr>
                <w:rFonts w:ascii="Arial" w:hAnsi="Arial" w:cs="Arial"/>
                <w:vanish/>
                <w:sz w:val="22"/>
                <w:szCs w:val="22"/>
              </w:rPr>
            </w:pPr>
            <w:r w:rsidRPr="00A135B0">
              <w:t>Presiding Officer</w:t>
            </w:r>
          </w:p>
        </w:tc>
        <w:tc>
          <w:tcPr>
            <w:tcW w:w="6763" w:type="dxa"/>
            <w:vAlign w:val="center"/>
          </w:tcPr>
          <w:p w14:paraId="070ECA98" w14:textId="2431AF2A" w:rsidR="003753A9" w:rsidRPr="00A135B0" w:rsidRDefault="00CB35AC" w:rsidP="00E17DED">
            <w:pPr>
              <w:rPr>
                <w:vanish/>
              </w:rPr>
            </w:pPr>
            <w:r>
              <w:t>Dan DeFehr</w:t>
            </w:r>
          </w:p>
        </w:tc>
      </w:tr>
    </w:tbl>
    <w:p w14:paraId="69CB08F8" w14:textId="77777777" w:rsidR="003753A9" w:rsidRDefault="003753A9" w:rsidP="003753A9"/>
    <w:p w14:paraId="2D23F66D" w14:textId="77777777" w:rsidR="003753A9" w:rsidRPr="001404B0" w:rsidRDefault="003753A9" w:rsidP="003753A9">
      <w:pPr>
        <w:ind w:right="634"/>
        <w:rPr>
          <w:vanish/>
        </w:rPr>
      </w:pPr>
    </w:p>
    <w:p w14:paraId="57B16F64" w14:textId="77777777" w:rsidR="003753A9" w:rsidRPr="001404B0" w:rsidRDefault="003753A9" w:rsidP="003753A9">
      <w:pPr>
        <w:pStyle w:val="Heading4"/>
      </w:pPr>
      <w:r w:rsidRPr="001404B0">
        <w:t xml:space="preserve">Presiding Officer: </w:t>
      </w:r>
    </w:p>
    <w:p w14:paraId="4D0B2738" w14:textId="77777777" w:rsidR="003753A9" w:rsidRPr="001404B0" w:rsidRDefault="003753A9" w:rsidP="003753A9">
      <w:pPr>
        <w:tabs>
          <w:tab w:val="left" w:pos="-1440"/>
          <w:tab w:val="left" w:pos="-720"/>
        </w:tabs>
        <w:suppressAutoHyphens/>
      </w:pPr>
    </w:p>
    <w:p w14:paraId="3FEC6BA8" w14:textId="2E90F741" w:rsidR="003753A9" w:rsidRPr="001404B0" w:rsidRDefault="003753A9" w:rsidP="003753A9">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 xml:space="preserve">sked people who wanted to present verbal comments to sign the registration list, or if attending by phone, to indicate their intent to present comments. The presiding officer advised all attending parties interested in receiving future information about the </w:t>
      </w:r>
      <w:r w:rsidR="00CB35AC">
        <w:t>option</w:t>
      </w:r>
      <w:r w:rsidRPr="001404B0">
        <w:t xml:space="preserve"> to sign up for GovDelivery email notices.</w:t>
      </w:r>
    </w:p>
    <w:p w14:paraId="6BEADD7A" w14:textId="77777777" w:rsidR="003753A9" w:rsidRPr="001404B0" w:rsidRDefault="003753A9" w:rsidP="003753A9">
      <w:pPr>
        <w:tabs>
          <w:tab w:val="left" w:pos="-1440"/>
          <w:tab w:val="left" w:pos="-720"/>
        </w:tabs>
        <w:suppressAutoHyphens/>
      </w:pPr>
    </w:p>
    <w:p w14:paraId="2C3F7C2B" w14:textId="031C1CDD" w:rsidR="003753A9" w:rsidRPr="001404B0" w:rsidRDefault="003753A9" w:rsidP="003753A9">
      <w:pPr>
        <w:tabs>
          <w:tab w:val="left" w:pos="-1440"/>
          <w:tab w:val="left" w:pos="-720"/>
        </w:tabs>
        <w:suppressAutoHyphens/>
      </w:pPr>
      <w:r w:rsidRPr="001404B0">
        <w:t xml:space="preserve">As Oregon Administrative Rule 137-001-0030 requires, the presiding officer summarized the content of the </w:t>
      </w:r>
      <w:r w:rsidR="00CB35AC">
        <w:t>proposed state plan</w:t>
      </w:r>
      <w:r w:rsidRPr="001404B0">
        <w:t>.</w:t>
      </w:r>
    </w:p>
    <w:p w14:paraId="1A8B585D" w14:textId="77777777" w:rsidR="003753A9" w:rsidRPr="001404B0" w:rsidRDefault="003753A9" w:rsidP="003753A9"/>
    <w:p w14:paraId="62FEB384" w14:textId="6EC999FC" w:rsidR="002F2F6F" w:rsidRDefault="003753A9" w:rsidP="003753A9">
      <w:r w:rsidRPr="00F72AEB">
        <w:t>No person presented any oral testimony or written comments.</w:t>
      </w:r>
      <w:r w:rsidRPr="001404B0">
        <w:t xml:space="preserve"> </w:t>
      </w:r>
      <w:r w:rsidR="002F2F6F" w:rsidRPr="001404B0">
        <w:t xml:space="preserve"> </w:t>
      </w:r>
      <w:r w:rsidR="002F2F6F">
        <w:br w:type="page"/>
      </w:r>
    </w:p>
    <w:p w14:paraId="62FEB385" w14:textId="77777777" w:rsidR="002F2F6F" w:rsidRPr="001404B0" w:rsidRDefault="002F2F6F" w:rsidP="001F7800">
      <w:pPr>
        <w:pStyle w:val="Heading2"/>
      </w:pPr>
      <w:bookmarkStart w:id="31" w:name="_Toc2850647"/>
      <w:bookmarkStart w:id="32" w:name="_Toc3988357"/>
      <w:bookmarkStart w:id="33" w:name="_Toc4051289"/>
      <w:r w:rsidRPr="001404B0">
        <w:lastRenderedPageBreak/>
        <w:t>Summary of Public Comments and DEQ Responses</w:t>
      </w:r>
      <w:bookmarkEnd w:id="31"/>
      <w:bookmarkEnd w:id="32"/>
      <w:bookmarkEnd w:id="33"/>
    </w:p>
    <w:p w14:paraId="62FEB386" w14:textId="77777777" w:rsidR="002F2F6F" w:rsidRDefault="002F2F6F" w:rsidP="002F2F6F">
      <w:pPr>
        <w:pStyle w:val="Heading2"/>
        <w:rPr>
          <w:rFonts w:cs="Arial"/>
          <w:szCs w:val="24"/>
        </w:rPr>
      </w:pPr>
    </w:p>
    <w:p w14:paraId="62FEB387" w14:textId="10893878" w:rsidR="002F2F6F" w:rsidRPr="00794AF3" w:rsidRDefault="002F2F6F" w:rsidP="001F7800">
      <w:pPr>
        <w:pStyle w:val="Heading3"/>
      </w:pPr>
      <w:r w:rsidRPr="001404B0">
        <w:t>Public comment period</w:t>
      </w:r>
      <w:r w:rsidR="00AB1196">
        <w:t xml:space="preserve"> for Federal Landfill Emission Guidelines</w:t>
      </w:r>
    </w:p>
    <w:p w14:paraId="62FEB388" w14:textId="77777777" w:rsidR="002F2F6F" w:rsidRPr="001404B0" w:rsidRDefault="002F2F6F" w:rsidP="002F2F6F">
      <w:pPr>
        <w:rPr>
          <w:szCs w:val="22"/>
        </w:rPr>
      </w:pPr>
    </w:p>
    <w:p w14:paraId="62FEB389" w14:textId="10334496" w:rsidR="002F2F6F" w:rsidRPr="00794AF3" w:rsidRDefault="002F2F6F" w:rsidP="002F2F6F">
      <w:r w:rsidRPr="00794AF3">
        <w:t xml:space="preserve">DEQ accepted public comment on the proposed rulemaking from </w:t>
      </w:r>
      <w:r w:rsidR="00095269">
        <w:rPr>
          <w:rStyle w:val="instructionsChar"/>
        </w:rPr>
        <w:t>April 1, 2019</w:t>
      </w:r>
      <w:r w:rsidRPr="00794AF3">
        <w:t xml:space="preserve"> until 4 p.m. on </w:t>
      </w:r>
      <w:r w:rsidR="00095269">
        <w:rPr>
          <w:rStyle w:val="instructionsChar"/>
        </w:rPr>
        <w:t>May 10, 2019</w:t>
      </w:r>
      <w:r w:rsidRPr="00794AF3">
        <w:t>.</w:t>
      </w:r>
    </w:p>
    <w:p w14:paraId="62FEB38A" w14:textId="77777777" w:rsidR="002F2F6F" w:rsidRPr="00635335" w:rsidRDefault="002F2F6F" w:rsidP="002F2F6F"/>
    <w:p w14:paraId="62FEB38B" w14:textId="0528ABB2" w:rsidR="002F2F6F" w:rsidRPr="001404B0" w:rsidRDefault="002F2F6F" w:rsidP="002F2F6F">
      <w:r w:rsidRPr="001404B0">
        <w:t xml:space="preserve">For public comments received by the close of the public comment period, the following organizes comments into </w:t>
      </w:r>
      <w:r w:rsidR="007570BD">
        <w:rPr>
          <w:rStyle w:val="instructionsChar"/>
        </w:rPr>
        <w:t>20</w:t>
      </w:r>
      <w:r w:rsidRPr="001404B0">
        <w:rPr>
          <w:color w:val="806000" w:themeColor="accent4" w:themeShade="80"/>
        </w:rPr>
        <w:t xml:space="preserve"> </w:t>
      </w:r>
      <w:r w:rsidRPr="001404B0">
        <w:t xml:space="preserve">categories with cross references to the commenter number. DEQ’s response follows the </w:t>
      </w:r>
      <w:r w:rsidR="007570BD">
        <w:t xml:space="preserve">comment </w:t>
      </w:r>
      <w:r w:rsidRPr="001404B0">
        <w:t>summary. Original comments are on file with DEQ.</w:t>
      </w:r>
    </w:p>
    <w:p w14:paraId="62FEB38C" w14:textId="77777777" w:rsidR="002F2F6F" w:rsidRPr="001404B0" w:rsidRDefault="002F2F6F" w:rsidP="002F2F6F"/>
    <w:p w14:paraId="62FEB38D" w14:textId="77777777" w:rsidR="002F2F6F" w:rsidRPr="001404B0" w:rsidRDefault="002F2F6F" w:rsidP="00A83AA3">
      <w:pPr>
        <w:pStyle w:val="instructions"/>
      </w:pPr>
      <w:r w:rsidRPr="001404B0">
        <w:t>Select one of the following two statements:</w:t>
      </w:r>
    </w:p>
    <w:p w14:paraId="62FEB390" w14:textId="5F4627C6" w:rsidR="002F2F6F" w:rsidRPr="003753A9" w:rsidRDefault="002F2F6F" w:rsidP="002F2F6F">
      <w:pPr>
        <w:rPr>
          <w:rFonts w:ascii="Arial" w:hAnsi="Arial"/>
          <w:bCs/>
          <w:color w:val="C45911" w:themeColor="accent2" w:themeShade="BF"/>
          <w:highlight w:val="yellow"/>
        </w:rPr>
      </w:pPr>
    </w:p>
    <w:p w14:paraId="62FEB391" w14:textId="77777777" w:rsidR="002F2F6F" w:rsidRPr="003753A9" w:rsidRDefault="002F2F6F" w:rsidP="002F2F6F">
      <w:pPr>
        <w:rPr>
          <w:rFonts w:ascii="Arial" w:hAnsi="Arial"/>
          <w:bCs/>
          <w:color w:val="C45911" w:themeColor="accent2" w:themeShade="BF"/>
        </w:rPr>
      </w:pPr>
      <w:r w:rsidRPr="00CB35AC">
        <w:rPr>
          <w:rFonts w:ascii="Arial" w:hAnsi="Arial"/>
          <w:bCs/>
          <w:color w:val="C45911" w:themeColor="accent2" w:themeShade="BF"/>
        </w:rPr>
        <w:t>DEQ changed the proposed rules in response to comments described in the response sections below.</w:t>
      </w:r>
    </w:p>
    <w:p w14:paraId="62FEB392" w14:textId="6117FF05" w:rsidR="002F2F6F" w:rsidRDefault="002F2F6F" w:rsidP="002F2F6F"/>
    <w:p w14:paraId="62FEB396" w14:textId="00BB03E4" w:rsidR="002F2F6F" w:rsidRPr="00A135B0" w:rsidRDefault="002F2F6F" w:rsidP="002F2F6F"/>
    <w:p w14:paraId="62FEB398" w14:textId="02818A49" w:rsidR="002F2F6F" w:rsidRPr="004E3B2D" w:rsidRDefault="002F2F6F" w:rsidP="004E3B2D">
      <w:pPr>
        <w:pStyle w:val="Heading4"/>
        <w:rPr>
          <w:rStyle w:val="instructionsChar"/>
          <w:bCs w:val="0"/>
          <w:color w:val="000000" w:themeColor="text1"/>
        </w:rPr>
      </w:pPr>
      <w:r w:rsidRPr="008839CF">
        <w:t xml:space="preserve">Comment 1 </w:t>
      </w:r>
    </w:p>
    <w:p w14:paraId="4076BD12" w14:textId="22A3062B" w:rsidR="004E3B2D" w:rsidRPr="004E3B2D" w:rsidRDefault="004E3B2D" w:rsidP="00A83AA3">
      <w:r w:rsidRPr="004E3B2D">
        <w:t>We support the Oregon State plan to implement emission guidelines for municipal solid waste landfills in Oregon.</w:t>
      </w:r>
    </w:p>
    <w:p w14:paraId="62FEB39A" w14:textId="66ACD7D1" w:rsidR="002F2F6F" w:rsidRPr="004E3B2D" w:rsidRDefault="002F2F6F" w:rsidP="00A83AA3">
      <w:pPr>
        <w:pStyle w:val="instructions"/>
      </w:pPr>
    </w:p>
    <w:p w14:paraId="62FEB39B" w14:textId="77777777" w:rsidR="002F2F6F" w:rsidRPr="004E3B2D" w:rsidRDefault="002F2F6F" w:rsidP="001F7800">
      <w:pPr>
        <w:pStyle w:val="Heading4"/>
      </w:pPr>
      <w:r w:rsidRPr="004E3B2D">
        <w:t>Response</w:t>
      </w:r>
    </w:p>
    <w:p w14:paraId="62FEB39C" w14:textId="55F6750C" w:rsidR="002F2F6F" w:rsidRPr="004E3B2D" w:rsidRDefault="004E3B2D" w:rsidP="002F2F6F">
      <w:r w:rsidRPr="004E3B2D">
        <w:t xml:space="preserve">DEQ appreciates your support.  </w:t>
      </w:r>
    </w:p>
    <w:p w14:paraId="62FEB39E" w14:textId="4E84FB98" w:rsidR="002F2F6F" w:rsidRDefault="002F2F6F" w:rsidP="002F2F6F"/>
    <w:p w14:paraId="5EB4C411" w14:textId="77777777" w:rsidR="007570BD" w:rsidRPr="001404B0" w:rsidRDefault="007570BD" w:rsidP="002F2F6F"/>
    <w:p w14:paraId="62FEB3A1" w14:textId="7AE23654" w:rsidR="002F2F6F" w:rsidRPr="001404B0" w:rsidRDefault="002F2F6F" w:rsidP="004E3B2D">
      <w:pPr>
        <w:pStyle w:val="Heading4"/>
      </w:pPr>
      <w:r w:rsidRPr="001404B0">
        <w:t>Comment 2</w:t>
      </w:r>
    </w:p>
    <w:p w14:paraId="62FEB3A2" w14:textId="0253AE1B" w:rsidR="002F2F6F" w:rsidRPr="004E3B2D" w:rsidRDefault="004E3B2D" w:rsidP="00A83AA3">
      <w:pPr>
        <w:pStyle w:val="instructions"/>
        <w:rPr>
          <w:rFonts w:ascii="Times New Roman" w:hAnsi="Times New Roman"/>
          <w:bCs w:val="0"/>
          <w:color w:val="000000" w:themeColor="text1"/>
        </w:rPr>
      </w:pPr>
      <w:r w:rsidRPr="004E3B2D">
        <w:rPr>
          <w:rFonts w:ascii="Times New Roman" w:hAnsi="Times New Roman"/>
          <w:bCs w:val="0"/>
          <w:color w:val="000000" w:themeColor="text1"/>
        </w:rPr>
        <w:t>We support Oregon DEQ’s adoption of NESHAPs and NSPS.</w:t>
      </w:r>
    </w:p>
    <w:p w14:paraId="5F4AFC8D" w14:textId="77777777" w:rsidR="004E3B2D" w:rsidRPr="001404B0" w:rsidRDefault="004E3B2D" w:rsidP="00A83AA3">
      <w:pPr>
        <w:pStyle w:val="instructions"/>
      </w:pPr>
    </w:p>
    <w:p w14:paraId="62FEB3A3" w14:textId="77777777" w:rsidR="002F2F6F" w:rsidRPr="001404B0" w:rsidRDefault="002F2F6F" w:rsidP="001F7800">
      <w:pPr>
        <w:pStyle w:val="Heading4"/>
      </w:pPr>
      <w:r w:rsidRPr="001404B0">
        <w:t>Response</w:t>
      </w:r>
    </w:p>
    <w:p w14:paraId="62FEB3A4" w14:textId="609D6CDA" w:rsidR="002F2F6F" w:rsidRPr="001404B0" w:rsidRDefault="004E3B2D" w:rsidP="002F2F6F">
      <w:r w:rsidRPr="004E3B2D">
        <w:t xml:space="preserve">DEQ appreciates your support.  </w:t>
      </w:r>
      <w:r w:rsidR="002F2F6F" w:rsidRPr="001404B0">
        <w:tab/>
      </w:r>
    </w:p>
    <w:p w14:paraId="62FEB3A6" w14:textId="10896789" w:rsidR="002F2F6F" w:rsidRDefault="002F2F6F" w:rsidP="002F2F6F"/>
    <w:p w14:paraId="0255A92A" w14:textId="77777777" w:rsidR="007570BD" w:rsidRPr="001404B0" w:rsidRDefault="007570BD" w:rsidP="002F2F6F"/>
    <w:p w14:paraId="62FEB3A7" w14:textId="77777777" w:rsidR="002F2F6F" w:rsidRPr="001404B0" w:rsidRDefault="002F2F6F" w:rsidP="001F7800">
      <w:pPr>
        <w:pStyle w:val="Heading4"/>
      </w:pPr>
      <w:r w:rsidRPr="001404B0">
        <w:t>Comment 3</w:t>
      </w:r>
    </w:p>
    <w:p w14:paraId="62FEB3A9" w14:textId="5289C881" w:rsidR="002E490A" w:rsidRPr="004E3B2D" w:rsidRDefault="004E3B2D" w:rsidP="004E3B2D">
      <w:pPr>
        <w:pStyle w:val="Heading3"/>
        <w:rPr>
          <w:rFonts w:ascii="Times New Roman" w:eastAsiaTheme="minorHAnsi" w:hAnsi="Times New Roman" w:cs="Times New Roman"/>
          <w:b w:val="0"/>
          <w:sz w:val="24"/>
        </w:rPr>
      </w:pPr>
      <w:r w:rsidRPr="004E3B2D">
        <w:rPr>
          <w:rFonts w:ascii="Times New Roman" w:eastAsiaTheme="minorHAnsi" w:hAnsi="Times New Roman" w:cs="Times New Roman"/>
          <w:b w:val="0"/>
          <w:sz w:val="24"/>
        </w:rPr>
        <w:t>Title of rulemaking notice is unclear and confusing; it does not state that the proposal includes adopting NSPS and NESHAP standards.</w:t>
      </w:r>
    </w:p>
    <w:p w14:paraId="03683938" w14:textId="77777777" w:rsidR="004E3B2D" w:rsidRDefault="004E3B2D" w:rsidP="001F7800">
      <w:pPr>
        <w:pStyle w:val="Heading4"/>
      </w:pPr>
    </w:p>
    <w:p w14:paraId="62FEB3AA" w14:textId="4681FA32" w:rsidR="002F2F6F" w:rsidRPr="001404B0" w:rsidRDefault="002F2F6F" w:rsidP="001F7800">
      <w:pPr>
        <w:pStyle w:val="Heading4"/>
      </w:pPr>
      <w:r w:rsidRPr="001404B0">
        <w:t>Response</w:t>
      </w:r>
    </w:p>
    <w:p w14:paraId="6D9B662C" w14:textId="4DF3CE9B" w:rsidR="004E3B2D" w:rsidRPr="004E3B2D" w:rsidRDefault="004E3B2D" w:rsidP="002F2F6F">
      <w:r w:rsidRPr="004E3B2D">
        <w:t xml:space="preserve">DEQ acknowledges that the title of the rulemaking does not clearly capture all the rule changes included in the rulemaking proposal. The rulemaking page, the public notice document, and the </w:t>
      </w:r>
      <w:proofErr w:type="spellStart"/>
      <w:r w:rsidRPr="004E3B2D">
        <w:t>gov.delivery</w:t>
      </w:r>
      <w:proofErr w:type="spellEnd"/>
      <w:r w:rsidRPr="004E3B2D">
        <w:t xml:space="preserve"> notice provided bullet points to summarize the proposed rule changes which include adoption of NSPS and NESHAP standards. As the most significant changes impact municipal solid waste landfills, DEQ deemed it appropriate to title the proposed rulemaking as such.</w:t>
      </w:r>
      <w:r w:rsidR="002F2F6F" w:rsidRPr="001404B0">
        <w:tab/>
      </w:r>
      <w:r w:rsidR="002F2F6F" w:rsidRPr="00A135B0">
        <w:t>  </w:t>
      </w:r>
    </w:p>
    <w:p w14:paraId="121A44BB" w14:textId="3E0B5AE1" w:rsidR="004E3B2D" w:rsidRDefault="004E3B2D" w:rsidP="002F2F6F"/>
    <w:p w14:paraId="598FDA3B" w14:textId="77777777" w:rsidR="007570BD" w:rsidRDefault="007570BD" w:rsidP="004E3B2D">
      <w:pPr>
        <w:pStyle w:val="Heading4"/>
      </w:pPr>
    </w:p>
    <w:p w14:paraId="30B6154A" w14:textId="0B410CAC" w:rsidR="004E3B2D" w:rsidRPr="001404B0" w:rsidRDefault="004E3B2D" w:rsidP="004E3B2D">
      <w:pPr>
        <w:pStyle w:val="Heading4"/>
      </w:pPr>
      <w:r>
        <w:t>Comment 4</w:t>
      </w:r>
    </w:p>
    <w:p w14:paraId="54AA3F3B" w14:textId="381BF8F2" w:rsidR="004E3B2D" w:rsidRPr="004E3B2D" w:rsidRDefault="004E3B2D" w:rsidP="002F2F6F">
      <w:r w:rsidRPr="004E3B2D">
        <w:t>The “DEQ Proposal” section of the rulemaking notice does not reference the nature nor number of federal NSPSs and NESHAPs being adopted by the rulemaking.</w:t>
      </w:r>
    </w:p>
    <w:p w14:paraId="242A3D2C" w14:textId="77777777" w:rsidR="004E3B2D" w:rsidRDefault="004E3B2D" w:rsidP="002F2F6F"/>
    <w:p w14:paraId="6A5F71C9" w14:textId="77777777" w:rsidR="004E3B2D" w:rsidRPr="001404B0" w:rsidRDefault="004E3B2D" w:rsidP="004E3B2D">
      <w:pPr>
        <w:pStyle w:val="Heading4"/>
      </w:pPr>
      <w:r w:rsidRPr="001404B0">
        <w:t>Response</w:t>
      </w:r>
    </w:p>
    <w:p w14:paraId="246B4AA7" w14:textId="6263B02B" w:rsidR="004E3B2D" w:rsidRDefault="004E3B2D" w:rsidP="002F2F6F">
      <w:r w:rsidRPr="004E3B2D">
        <w:t xml:space="preserve">The NSPSs and NESHAPs proposed for adoption by the EQC are included in a table located at the end of the rulemaking proposal package. The column titled: “Subsequent EPA Revisions Proposed for EQC Adoption” lists the changes to the federal standards that are proposed for EQC adoption. They include changes to six Part 60 NSPS Subparts: A, Ja, XXX, IIII, JJJJ, and </w:t>
      </w:r>
      <w:proofErr w:type="spellStart"/>
      <w:r w:rsidRPr="004E3B2D">
        <w:t>OOOOa</w:t>
      </w:r>
      <w:proofErr w:type="spellEnd"/>
      <w:r w:rsidRPr="004E3B2D">
        <w:t xml:space="preserve"> and thirteen Part 63 NESHAP Subparts A, AA, CC, GG, MM, LLL, NNN, UUU, VVV, XXX, CCCC, UUUUU, and JJJJJJ. All proposed NSPS and NESHAP standards listed in the table for EQC adoption include a hyperlink to the Federal Register notice describing the changes in detail.</w:t>
      </w:r>
    </w:p>
    <w:p w14:paraId="1AC41B71" w14:textId="7CECF566" w:rsidR="004E3B2D" w:rsidRDefault="004E3B2D" w:rsidP="002F2F6F"/>
    <w:p w14:paraId="298F36ED" w14:textId="77777777" w:rsidR="007570BD" w:rsidRDefault="007570BD" w:rsidP="002F2F6F"/>
    <w:p w14:paraId="459E4C10" w14:textId="37F33668" w:rsidR="004E3B2D" w:rsidRPr="001404B0" w:rsidRDefault="004E3B2D" w:rsidP="004E3B2D">
      <w:pPr>
        <w:pStyle w:val="Heading4"/>
      </w:pPr>
      <w:r w:rsidRPr="001404B0">
        <w:t xml:space="preserve">Comment </w:t>
      </w:r>
      <w:r>
        <w:t>5</w:t>
      </w:r>
    </w:p>
    <w:p w14:paraId="6DA91043" w14:textId="2D8050D1" w:rsidR="004E3B2D" w:rsidRDefault="004E3B2D" w:rsidP="004E3B2D">
      <w:r w:rsidRPr="004E3B2D">
        <w:t>On page 37, there is a typographical error regarding the color coding of the proposed rule. Please provide clarification in the response to comments.</w:t>
      </w:r>
    </w:p>
    <w:p w14:paraId="5EF113E9" w14:textId="77777777" w:rsidR="004E3B2D" w:rsidRDefault="004E3B2D" w:rsidP="004E3B2D">
      <w:pPr>
        <w:pStyle w:val="Heading4"/>
      </w:pPr>
    </w:p>
    <w:p w14:paraId="09E1C38B" w14:textId="15C919D7" w:rsidR="004E3B2D" w:rsidRPr="001404B0" w:rsidRDefault="004E3B2D" w:rsidP="004E3B2D">
      <w:pPr>
        <w:pStyle w:val="Heading4"/>
      </w:pPr>
      <w:r w:rsidRPr="001404B0">
        <w:t>Response</w:t>
      </w:r>
    </w:p>
    <w:p w14:paraId="5B2C265A" w14:textId="77777777" w:rsidR="004E3B2D" w:rsidRPr="004E3B2D" w:rsidRDefault="004E3B2D" w:rsidP="004E3B2D">
      <w:r w:rsidRPr="004E3B2D">
        <w:t xml:space="preserve">Page 37 of the rulemaking, showing a redline strikeout version of the rules to clearly show the proposed changes, includes Oregon Administrative Rule 340-238-0060: Federal Regulations Adopted by Reference. </w:t>
      </w:r>
    </w:p>
    <w:p w14:paraId="5561C79A" w14:textId="3B4D7F68" w:rsidR="004E3B2D" w:rsidRPr="004E3B2D" w:rsidRDefault="004E3B2D" w:rsidP="004E3B2D">
      <w:r w:rsidRPr="004E3B2D">
        <w:t>Part 3(</w:t>
      </w:r>
      <w:proofErr w:type="spellStart"/>
      <w:r w:rsidRPr="004E3B2D">
        <w:t>ll</w:t>
      </w:r>
      <w:proofErr w:type="spellEnd"/>
      <w:r w:rsidRPr="004E3B2D">
        <w:t>) of this section of rule indicates a change has occurred but there is no redline item or other change apparent. This is a typographical error. The existing rule language under 3(</w:t>
      </w:r>
      <w:proofErr w:type="spellStart"/>
      <w:r w:rsidRPr="004E3B2D">
        <w:t>ll</w:t>
      </w:r>
      <w:proofErr w:type="spellEnd"/>
      <w:r w:rsidRPr="004E3B2D">
        <w:t>) of this section did not end with a semicolon before proceeding to 3(mm). The only change to the rule language under 340-238-0060(3</w:t>
      </w:r>
      <w:proofErr w:type="gramStart"/>
      <w:r w:rsidRPr="004E3B2D">
        <w:t>)(</w:t>
      </w:r>
      <w:proofErr w:type="spellStart"/>
      <w:proofErr w:type="gramEnd"/>
      <w:r w:rsidRPr="004E3B2D">
        <w:t>ll</w:t>
      </w:r>
      <w:proofErr w:type="spellEnd"/>
      <w:r w:rsidRPr="004E3B2D">
        <w:t xml:space="preserve">) is the addition of a semicolon after “2013”. No other changes are proposed for Part 60 NSPS Subpart </w:t>
      </w:r>
      <w:proofErr w:type="spellStart"/>
      <w:r w:rsidRPr="004E3B2D">
        <w:t>BBa</w:t>
      </w:r>
      <w:proofErr w:type="spellEnd"/>
      <w:r w:rsidRPr="004E3B2D">
        <w:t xml:space="preserve"> for Kraft pulp mills.  </w:t>
      </w:r>
    </w:p>
    <w:p w14:paraId="271D9791" w14:textId="60984692" w:rsidR="004E3B2D" w:rsidRDefault="004E3B2D" w:rsidP="004E3B2D"/>
    <w:p w14:paraId="4CD834DE" w14:textId="77777777" w:rsidR="007570BD" w:rsidRDefault="007570BD" w:rsidP="004E3B2D"/>
    <w:p w14:paraId="4B2C39A6" w14:textId="7D7441E4" w:rsidR="004E3B2D" w:rsidRPr="001404B0" w:rsidRDefault="004E3B2D" w:rsidP="004E3B2D">
      <w:pPr>
        <w:pStyle w:val="Heading4"/>
      </w:pPr>
      <w:r w:rsidRPr="001404B0">
        <w:t xml:space="preserve">Comment </w:t>
      </w:r>
      <w:r>
        <w:t>6</w:t>
      </w:r>
    </w:p>
    <w:p w14:paraId="140F55C0" w14:textId="77777777" w:rsidR="004E3B2D" w:rsidRPr="004E3B2D" w:rsidRDefault="004E3B2D" w:rsidP="004E3B2D">
      <w:pPr>
        <w:autoSpaceDE w:val="0"/>
        <w:autoSpaceDN w:val="0"/>
        <w:adjustRightInd w:val="0"/>
        <w:outlineLvl w:val="9"/>
      </w:pPr>
      <w:r w:rsidRPr="004E3B2D">
        <w:t>The color coding/description on the chart of proposed federal rules for adoption by</w:t>
      </w:r>
    </w:p>
    <w:p w14:paraId="43EBB338" w14:textId="2B59574E" w:rsidR="004E3B2D" w:rsidRDefault="004E3B2D" w:rsidP="004E3B2D">
      <w:proofErr w:type="gramStart"/>
      <w:r w:rsidRPr="004E3B2D">
        <w:t>reference</w:t>
      </w:r>
      <w:proofErr w:type="gramEnd"/>
      <w:r w:rsidRPr="004E3B2D">
        <w:t xml:space="preserve"> attached beyond page 85 of the rule is confusing and needs clarification. Please provide clarification in the response to comments.</w:t>
      </w:r>
    </w:p>
    <w:p w14:paraId="6C7EB8F7" w14:textId="77777777" w:rsidR="004E3B2D" w:rsidRDefault="004E3B2D" w:rsidP="004E3B2D">
      <w:pPr>
        <w:pStyle w:val="Heading4"/>
      </w:pPr>
    </w:p>
    <w:p w14:paraId="444734B3" w14:textId="01F1EAA3" w:rsidR="004E3B2D" w:rsidRPr="001404B0" w:rsidRDefault="004E3B2D" w:rsidP="004E3B2D">
      <w:pPr>
        <w:pStyle w:val="Heading4"/>
      </w:pPr>
      <w:r w:rsidRPr="001404B0">
        <w:t>Response</w:t>
      </w:r>
    </w:p>
    <w:p w14:paraId="730ED248" w14:textId="37D8AE98" w:rsidR="004E3B2D" w:rsidRDefault="004E3B2D" w:rsidP="004E3B2D">
      <w:r w:rsidRPr="004E3B2D">
        <w:t>Please see response to comments #5. The table has been used in NSPS and NESHAP-related rulemakings for several years. DEQ will review the table and layout in response to this comment and consider making changes and modifications deemed appropriate.</w:t>
      </w:r>
    </w:p>
    <w:p w14:paraId="6557BEEC" w14:textId="144E420D" w:rsidR="004E3B2D" w:rsidRDefault="004E3B2D" w:rsidP="004E3B2D">
      <w:pPr>
        <w:pStyle w:val="Heading4"/>
      </w:pPr>
    </w:p>
    <w:p w14:paraId="1948BAF3" w14:textId="77777777" w:rsidR="007570BD" w:rsidRPr="007570BD" w:rsidRDefault="007570BD" w:rsidP="007570BD"/>
    <w:p w14:paraId="24EE92BC" w14:textId="39574DFD" w:rsidR="004E3B2D" w:rsidRPr="001404B0" w:rsidRDefault="004E3B2D" w:rsidP="004E3B2D">
      <w:pPr>
        <w:pStyle w:val="Heading4"/>
      </w:pPr>
      <w:r w:rsidRPr="001404B0">
        <w:t xml:space="preserve">Comment </w:t>
      </w:r>
      <w:r>
        <w:t>7</w:t>
      </w:r>
    </w:p>
    <w:p w14:paraId="1EBB831B" w14:textId="7B9C8F4B" w:rsidR="004E3B2D" w:rsidRDefault="004E3B2D" w:rsidP="004E3B2D">
      <w:r w:rsidRPr="004E3B2D">
        <w:t>Please do not let the landfills poison us. If, despite your best efforts, you think they are going to poison us anyway, please tell us and name names.</w:t>
      </w:r>
    </w:p>
    <w:p w14:paraId="2561B17A" w14:textId="77777777" w:rsidR="004E3B2D" w:rsidRDefault="004E3B2D" w:rsidP="004E3B2D">
      <w:pPr>
        <w:pStyle w:val="Heading4"/>
      </w:pPr>
    </w:p>
    <w:p w14:paraId="1AA15FBA" w14:textId="391CEA9F" w:rsidR="004E3B2D" w:rsidRPr="001404B0" w:rsidRDefault="004E3B2D" w:rsidP="004E3B2D">
      <w:pPr>
        <w:pStyle w:val="Heading4"/>
      </w:pPr>
      <w:r w:rsidRPr="001404B0">
        <w:t>Response</w:t>
      </w:r>
    </w:p>
    <w:p w14:paraId="4A03678C" w14:textId="2805B29D" w:rsidR="004E3B2D" w:rsidRDefault="004E3B2D" w:rsidP="004E3B2D">
      <w:r w:rsidRPr="004E3B2D">
        <w:t>This rulemaking will not allow any landfill to emit landfill gases above an applicable threshold without capturing and controlling those gases. Landfills likely to be subject to the proposed rules can be found in section 1.3 of the State Plan.</w:t>
      </w:r>
    </w:p>
    <w:p w14:paraId="2B6C0602" w14:textId="2F13E787" w:rsidR="004E3B2D" w:rsidRDefault="004E3B2D" w:rsidP="004E3B2D">
      <w:pPr>
        <w:pStyle w:val="Heading4"/>
      </w:pPr>
    </w:p>
    <w:p w14:paraId="29A5FE63" w14:textId="77777777" w:rsidR="007570BD" w:rsidRPr="007570BD" w:rsidRDefault="007570BD" w:rsidP="007570BD"/>
    <w:p w14:paraId="451EBD3B" w14:textId="751B17C6" w:rsidR="004E3B2D" w:rsidRPr="001404B0" w:rsidRDefault="004E3B2D" w:rsidP="004E3B2D">
      <w:pPr>
        <w:pStyle w:val="Heading4"/>
      </w:pPr>
      <w:r>
        <w:t>Comment 8</w:t>
      </w:r>
    </w:p>
    <w:p w14:paraId="24A7B891" w14:textId="76EBC268" w:rsidR="004E3B2D" w:rsidRDefault="004E3B2D" w:rsidP="004E3B2D">
      <w:r w:rsidRPr="004E3B2D">
        <w:t xml:space="preserve">Waste Management’s </w:t>
      </w:r>
      <w:proofErr w:type="spellStart"/>
      <w:r w:rsidRPr="004E3B2D">
        <w:t>Riverbend</w:t>
      </w:r>
      <w:proofErr w:type="spellEnd"/>
      <w:r w:rsidRPr="004E3B2D">
        <w:t xml:space="preserve"> Landfill is incorrectly listed in Section 1.3 (of the State Plan).</w:t>
      </w:r>
    </w:p>
    <w:p w14:paraId="4917C27A" w14:textId="77777777" w:rsidR="004E3B2D" w:rsidRDefault="004E3B2D" w:rsidP="004E3B2D">
      <w:pPr>
        <w:pStyle w:val="Heading4"/>
      </w:pPr>
    </w:p>
    <w:p w14:paraId="5160689E" w14:textId="3BFBE1F2" w:rsidR="004E3B2D" w:rsidRPr="001404B0" w:rsidRDefault="004E3B2D" w:rsidP="004E3B2D">
      <w:pPr>
        <w:pStyle w:val="Heading4"/>
      </w:pPr>
      <w:r w:rsidRPr="001404B0">
        <w:t>Response</w:t>
      </w:r>
    </w:p>
    <w:p w14:paraId="08046FC2" w14:textId="2A18DE4C" w:rsidR="004E3B2D" w:rsidRPr="004E3B2D" w:rsidRDefault="004E3B2D" w:rsidP="002F2F6F">
      <w:r w:rsidRPr="004E3B2D">
        <w:t xml:space="preserve">DEQ is reviewing documents demonstrating that the </w:t>
      </w:r>
      <w:proofErr w:type="spellStart"/>
      <w:r w:rsidRPr="004E3B2D">
        <w:t>Riverbend</w:t>
      </w:r>
      <w:proofErr w:type="spellEnd"/>
      <w:r w:rsidRPr="004E3B2D">
        <w:t xml:space="preserve"> Landfill is subject to the Landfill NSPS, not the Landfill Emission Guidelines. If it is determined that the </w:t>
      </w:r>
      <w:proofErr w:type="spellStart"/>
      <w:r w:rsidRPr="004E3B2D">
        <w:t>Riverbend</w:t>
      </w:r>
      <w:proofErr w:type="spellEnd"/>
      <w:r w:rsidRPr="004E3B2D">
        <w:t xml:space="preserve"> Landfill is subject to the Landfill NSPS, DEQ will remove it from the list of designated facilities in the State Plan.</w:t>
      </w:r>
    </w:p>
    <w:p w14:paraId="1714C2B5" w14:textId="6C9DA2E5" w:rsidR="004E3B2D" w:rsidRDefault="004E3B2D" w:rsidP="002F2F6F"/>
    <w:p w14:paraId="767F2AF1" w14:textId="77777777" w:rsidR="007570BD" w:rsidRDefault="007570BD" w:rsidP="002F2F6F"/>
    <w:p w14:paraId="57765B78" w14:textId="7E22442A" w:rsidR="004E3B2D" w:rsidRPr="001404B0" w:rsidRDefault="004E3B2D" w:rsidP="004E3B2D">
      <w:pPr>
        <w:pStyle w:val="Heading4"/>
      </w:pPr>
      <w:r w:rsidRPr="001404B0">
        <w:t xml:space="preserve">Comment </w:t>
      </w:r>
      <w:r>
        <w:t>9</w:t>
      </w:r>
    </w:p>
    <w:p w14:paraId="7C7297D4" w14:textId="1C21CE8A" w:rsidR="004E3B2D" w:rsidRDefault="004E3B2D" w:rsidP="004E3B2D">
      <w:r w:rsidRPr="004E3B2D">
        <w:t>The new state regulations take effect when EPA has approved the state plan; include a regulatory provision explaining that the existing rules remain in effect until EPA approves the state plan.</w:t>
      </w:r>
    </w:p>
    <w:p w14:paraId="67BFB483" w14:textId="77777777" w:rsidR="004E3B2D" w:rsidRDefault="004E3B2D" w:rsidP="004E3B2D">
      <w:pPr>
        <w:pStyle w:val="Heading4"/>
      </w:pPr>
    </w:p>
    <w:p w14:paraId="53378F6F" w14:textId="294218D7" w:rsidR="004E3B2D" w:rsidRPr="001404B0" w:rsidRDefault="004E3B2D" w:rsidP="004E3B2D">
      <w:pPr>
        <w:pStyle w:val="Heading4"/>
      </w:pPr>
      <w:r w:rsidRPr="001404B0">
        <w:t>Response</w:t>
      </w:r>
    </w:p>
    <w:p w14:paraId="5C0FEA67" w14:textId="0D5C53A2" w:rsidR="004E3B2D" w:rsidRPr="004E3B2D" w:rsidRDefault="004E3B2D" w:rsidP="002F2F6F">
      <w:r w:rsidRPr="004E3B2D">
        <w:t xml:space="preserve">The new regulations take effect once they’re approved by the EQC and filed with the Oregon Secretary of State. Noted, however, is the potential discrepancy in compliance dates for landfills subject to the previous landfill emission guidelines and the new emission </w:t>
      </w:r>
      <w:proofErr w:type="gramStart"/>
      <w:r w:rsidRPr="004E3B2D">
        <w:t>guidelines.</w:t>
      </w:r>
      <w:proofErr w:type="gramEnd"/>
      <w:r w:rsidRPr="004E3B2D">
        <w:t xml:space="preserve"> DEQ is reviewing existing and proposed requirements and will consider adding clarifying language pertaining to compliance dates to ensure an orderly transition to new requirements for affected sources and to eliminate the potential for a landfill to backslide while waiting for the proposed requirements to become applicable.</w:t>
      </w:r>
    </w:p>
    <w:p w14:paraId="2A0135B6" w14:textId="342EAE4D" w:rsidR="004E3B2D" w:rsidRDefault="004E3B2D" w:rsidP="002F2F6F"/>
    <w:p w14:paraId="7DE18128" w14:textId="77777777" w:rsidR="007570BD" w:rsidRDefault="007570BD" w:rsidP="002F2F6F"/>
    <w:p w14:paraId="5DE0BDB5" w14:textId="12E70128" w:rsidR="004E3B2D" w:rsidRPr="001404B0" w:rsidRDefault="004E3B2D" w:rsidP="004E3B2D">
      <w:pPr>
        <w:pStyle w:val="Heading4"/>
      </w:pPr>
      <w:r>
        <w:t>Comment 10</w:t>
      </w:r>
    </w:p>
    <w:p w14:paraId="10006054" w14:textId="1FFDF3B6" w:rsidR="004E3B2D" w:rsidRDefault="004E3B2D" w:rsidP="004E3B2D">
      <w:r w:rsidRPr="004E3B2D">
        <w:t>The State Plan should specify an approval process for design plans. For example, if DEQ does not review a design plan within a prescribed period, defer approval to a Professional Engineer’s certification.</w:t>
      </w:r>
    </w:p>
    <w:p w14:paraId="2AFE3103" w14:textId="77777777" w:rsidR="004E3B2D" w:rsidRDefault="004E3B2D" w:rsidP="004E3B2D">
      <w:pPr>
        <w:pStyle w:val="Heading4"/>
      </w:pPr>
    </w:p>
    <w:p w14:paraId="797C2977" w14:textId="5E6D87C3" w:rsidR="004E3B2D" w:rsidRPr="001404B0" w:rsidRDefault="004E3B2D" w:rsidP="004E3B2D">
      <w:pPr>
        <w:pStyle w:val="Heading4"/>
      </w:pPr>
      <w:r w:rsidRPr="001404B0">
        <w:t>Response</w:t>
      </w:r>
    </w:p>
    <w:p w14:paraId="7570DFC6" w14:textId="130D116D" w:rsidR="004E3B2D" w:rsidRPr="00F34F5A" w:rsidRDefault="00F34F5A" w:rsidP="004E3B2D">
      <w:r w:rsidRPr="00F34F5A">
        <w:t xml:space="preserve">DEQ is reviewing </w:t>
      </w:r>
      <w:r w:rsidR="00986FDE">
        <w:t>design plan approval criteria and options. DEQ will add c</w:t>
      </w:r>
      <w:r w:rsidRPr="00F34F5A">
        <w:t xml:space="preserve">larifying language to address the design plan approval process. </w:t>
      </w:r>
    </w:p>
    <w:p w14:paraId="5F568C15" w14:textId="0CD41EC1" w:rsidR="004E3B2D" w:rsidRDefault="004E3B2D" w:rsidP="002F2F6F"/>
    <w:p w14:paraId="40AC7E8C" w14:textId="77777777" w:rsidR="007570BD" w:rsidRDefault="007570BD" w:rsidP="002F2F6F"/>
    <w:p w14:paraId="4AB0F2BF" w14:textId="485264CE" w:rsidR="004E3B2D" w:rsidRPr="001404B0" w:rsidRDefault="004E3B2D" w:rsidP="004E3B2D">
      <w:pPr>
        <w:pStyle w:val="Heading4"/>
      </w:pPr>
      <w:r>
        <w:t>Comment 11</w:t>
      </w:r>
    </w:p>
    <w:p w14:paraId="75728839" w14:textId="62B25EB3" w:rsidR="004E3B2D" w:rsidRDefault="004E3B2D" w:rsidP="004E3B2D">
      <w:r w:rsidRPr="004E3B2D">
        <w:t>Oregon’s land-use goals are at risk relating to landfills. Determine whether emission guidelines ‘replace Oregon’s land-use statutes.’</w:t>
      </w:r>
    </w:p>
    <w:p w14:paraId="6FE7E8D1" w14:textId="77777777" w:rsidR="004E3B2D" w:rsidRDefault="004E3B2D" w:rsidP="004E3B2D"/>
    <w:p w14:paraId="45E0F3A9" w14:textId="77777777" w:rsidR="004E3B2D" w:rsidRPr="001404B0" w:rsidRDefault="004E3B2D" w:rsidP="004E3B2D">
      <w:pPr>
        <w:pStyle w:val="Heading4"/>
      </w:pPr>
      <w:r w:rsidRPr="001404B0">
        <w:t>Response</w:t>
      </w:r>
    </w:p>
    <w:p w14:paraId="043D8534" w14:textId="324691F5" w:rsidR="004E3B2D" w:rsidRPr="004E3B2D" w:rsidRDefault="004E3B2D" w:rsidP="002F2F6F">
      <w:r w:rsidRPr="004E3B2D">
        <w:t>The proposed rules do not alter, change, or override any existing local land use decisions or Oregon’s land use laws.</w:t>
      </w:r>
    </w:p>
    <w:p w14:paraId="585A3FB8" w14:textId="214DF3F9" w:rsidR="004E3B2D" w:rsidRDefault="004E3B2D" w:rsidP="002F2F6F"/>
    <w:p w14:paraId="46954B15" w14:textId="77777777" w:rsidR="007570BD" w:rsidRDefault="007570BD" w:rsidP="002F2F6F"/>
    <w:p w14:paraId="1C93F39F" w14:textId="0AF1681E" w:rsidR="004E3B2D" w:rsidRPr="001404B0" w:rsidRDefault="004E3B2D" w:rsidP="004E3B2D">
      <w:pPr>
        <w:pStyle w:val="Heading4"/>
      </w:pPr>
      <w:r>
        <w:t>Comment 12</w:t>
      </w:r>
    </w:p>
    <w:p w14:paraId="5E376653" w14:textId="1597D326" w:rsidR="004E3B2D" w:rsidRDefault="004E3B2D" w:rsidP="004E3B2D">
      <w:r w:rsidRPr="004E3B2D">
        <w:t>Address how adopting federal regulations will not significantly affect land-use</w:t>
      </w:r>
      <w:r w:rsidRPr="00BE7369">
        <w:t>.</w:t>
      </w:r>
    </w:p>
    <w:p w14:paraId="7C8C1245" w14:textId="77777777" w:rsidR="004E3B2D" w:rsidRDefault="004E3B2D" w:rsidP="004E3B2D"/>
    <w:p w14:paraId="0E5D7810" w14:textId="77777777" w:rsidR="004E3B2D" w:rsidRPr="001404B0" w:rsidRDefault="004E3B2D" w:rsidP="004E3B2D">
      <w:pPr>
        <w:pStyle w:val="Heading4"/>
      </w:pPr>
      <w:r w:rsidRPr="001404B0">
        <w:t>Response</w:t>
      </w:r>
    </w:p>
    <w:p w14:paraId="0744A062" w14:textId="1C652803" w:rsidR="004E3B2D" w:rsidRPr="004E3B2D" w:rsidRDefault="004E3B2D" w:rsidP="002F2F6F">
      <w:r w:rsidRPr="004E3B2D">
        <w:t>The proposed rules do not impact a local jurisdiction’s land use decision-making authority. The proposed rules limit the level of emissions a landfill may emit before being required to install a gas collection and control system.</w:t>
      </w:r>
    </w:p>
    <w:p w14:paraId="6FBCCBDC" w14:textId="0B4CF891" w:rsidR="004E3B2D" w:rsidRDefault="004E3B2D" w:rsidP="002F2F6F"/>
    <w:p w14:paraId="22E8809C" w14:textId="77777777" w:rsidR="007570BD" w:rsidRDefault="007570BD" w:rsidP="002F2F6F"/>
    <w:p w14:paraId="72D175FB" w14:textId="4B718CB4" w:rsidR="004E3B2D" w:rsidRPr="001404B0" w:rsidRDefault="004E3B2D" w:rsidP="004E3B2D">
      <w:pPr>
        <w:pStyle w:val="Heading4"/>
      </w:pPr>
      <w:r>
        <w:t>Comment 13</w:t>
      </w:r>
    </w:p>
    <w:p w14:paraId="11BA0F23" w14:textId="25859ED1" w:rsidR="004E3B2D" w:rsidRDefault="004E3B2D" w:rsidP="004E3B2D">
      <w:r w:rsidRPr="004E3B2D">
        <w:t>An ongoing nuisance study would no longer be in play if DEQ adopts federal emissions criteria.</w:t>
      </w:r>
    </w:p>
    <w:p w14:paraId="122A6D81" w14:textId="77777777" w:rsidR="004E3B2D" w:rsidRDefault="004E3B2D" w:rsidP="004E3B2D"/>
    <w:p w14:paraId="29E35DED" w14:textId="6F825498" w:rsidR="004E3B2D" w:rsidRPr="001404B0" w:rsidRDefault="004E3B2D" w:rsidP="004E3B2D">
      <w:pPr>
        <w:pStyle w:val="Heading4"/>
      </w:pPr>
      <w:r w:rsidRPr="001404B0">
        <w:t>Response</w:t>
      </w:r>
    </w:p>
    <w:p w14:paraId="579F8D54" w14:textId="27BE9F56" w:rsidR="004E3B2D" w:rsidRPr="004E3B2D" w:rsidRDefault="004E3B2D" w:rsidP="002F2F6F">
      <w:r w:rsidRPr="004E3B2D">
        <w:t>The proposed rules would not affect any ongoing nuisance investigations and do not affect or override Oregon’s nuisance rules in OAR 340 Division 208.</w:t>
      </w:r>
    </w:p>
    <w:p w14:paraId="56F3766A" w14:textId="263C3769" w:rsidR="004E3B2D" w:rsidRDefault="004E3B2D" w:rsidP="002F2F6F"/>
    <w:p w14:paraId="6F267F86" w14:textId="77777777" w:rsidR="007570BD" w:rsidRDefault="007570BD" w:rsidP="002F2F6F"/>
    <w:p w14:paraId="5033A59A" w14:textId="4E195B92" w:rsidR="004E3B2D" w:rsidRPr="001404B0" w:rsidRDefault="004E3B2D" w:rsidP="004E3B2D">
      <w:pPr>
        <w:pStyle w:val="Heading4"/>
      </w:pPr>
      <w:r>
        <w:t>Comment 14</w:t>
      </w:r>
    </w:p>
    <w:p w14:paraId="01700EF0" w14:textId="786F96D2" w:rsidR="004E3B2D" w:rsidRPr="004E3B2D" w:rsidRDefault="004E3B2D" w:rsidP="004E3B2D">
      <w:r w:rsidRPr="004E3B2D">
        <w:t>Can the landfill, after you adopt the emission guidelines, legally claim it is not a nuisance if the emissions are below the thresholds?</w:t>
      </w:r>
    </w:p>
    <w:p w14:paraId="6BF9EA6D" w14:textId="77777777" w:rsidR="004E3B2D" w:rsidRDefault="004E3B2D" w:rsidP="004E3B2D"/>
    <w:p w14:paraId="42F9AF21" w14:textId="77777777" w:rsidR="004E3B2D" w:rsidRPr="001404B0" w:rsidRDefault="004E3B2D" w:rsidP="004E3B2D">
      <w:pPr>
        <w:pStyle w:val="Heading4"/>
      </w:pPr>
      <w:r w:rsidRPr="001404B0">
        <w:t>Response</w:t>
      </w:r>
    </w:p>
    <w:p w14:paraId="5F9E32EC" w14:textId="59C750E7" w:rsidR="004E3B2D" w:rsidRPr="004E3B2D" w:rsidRDefault="004E3B2D" w:rsidP="002F2F6F">
      <w:r w:rsidRPr="004E3B2D">
        <w:t>The proposed landfill gas rules do not include any provisions that would allow a suspected source of nuisance odors to claim they are not a nuisance by demonstrating compliance with or exemption from the proposed rules.</w:t>
      </w:r>
    </w:p>
    <w:p w14:paraId="4E7784FC" w14:textId="28F3028C" w:rsidR="004E3B2D" w:rsidRDefault="004E3B2D" w:rsidP="002F2F6F"/>
    <w:p w14:paraId="0DB58483" w14:textId="77777777" w:rsidR="007570BD" w:rsidRDefault="007570BD" w:rsidP="002F2F6F"/>
    <w:p w14:paraId="23613FAF" w14:textId="3717F5E6" w:rsidR="004E3B2D" w:rsidRPr="001404B0" w:rsidRDefault="004E3B2D" w:rsidP="004E3B2D">
      <w:pPr>
        <w:pStyle w:val="Heading4"/>
      </w:pPr>
      <w:r>
        <w:t>Comment 15</w:t>
      </w:r>
    </w:p>
    <w:p w14:paraId="542729EB" w14:textId="6F393283" w:rsidR="004E3B2D" w:rsidRPr="004E3B2D" w:rsidRDefault="004E3B2D" w:rsidP="004E3B2D">
      <w:r w:rsidRPr="004E3B2D">
        <w:t xml:space="preserve">If DEQ adopts rules not more stringent than existing EPA emission guidelines, will </w:t>
      </w:r>
      <w:proofErr w:type="spellStart"/>
      <w:r w:rsidRPr="004E3B2D">
        <w:t>Riverbend</w:t>
      </w:r>
      <w:proofErr w:type="spellEnd"/>
      <w:r w:rsidRPr="004E3B2D">
        <w:t xml:space="preserve"> get a pass with regard to its excessive emissions (excessive nuisance creation) in the name of gas extraction?</w:t>
      </w:r>
    </w:p>
    <w:p w14:paraId="0053AC1A" w14:textId="77777777" w:rsidR="004E3B2D" w:rsidRDefault="004E3B2D" w:rsidP="004E3B2D"/>
    <w:p w14:paraId="7D800139" w14:textId="77777777" w:rsidR="004E3B2D" w:rsidRPr="001404B0" w:rsidRDefault="004E3B2D" w:rsidP="004E3B2D">
      <w:pPr>
        <w:pStyle w:val="Heading4"/>
      </w:pPr>
      <w:r w:rsidRPr="001404B0">
        <w:t>Response</w:t>
      </w:r>
    </w:p>
    <w:p w14:paraId="6D6D0323" w14:textId="00D00867" w:rsidR="004E3B2D" w:rsidRPr="004E3B2D" w:rsidRDefault="004E3B2D" w:rsidP="002F2F6F">
      <w:r w:rsidRPr="004E3B2D">
        <w:t>The proposed rules not only require landfill gas to be captured from affected landfills, they also require extracted landfill gas to be controlled by routing the gas to a suitable energy recovery system or combustion device. Capture and control systems help to reduce odors and other hazards associated with landfill gas emissions and reduce the amount of methane, volatile organic compounds and hazardous air pollutants from migrating into the atmosphere and contributing to local smog and global climate change.</w:t>
      </w:r>
    </w:p>
    <w:p w14:paraId="47DF0E6A" w14:textId="77777777" w:rsidR="004E3B2D" w:rsidRDefault="004E3B2D" w:rsidP="002F2F6F"/>
    <w:p w14:paraId="64C57B41" w14:textId="77777777" w:rsidR="007570BD" w:rsidRDefault="007570BD" w:rsidP="004E3B2D">
      <w:pPr>
        <w:pStyle w:val="Heading4"/>
      </w:pPr>
    </w:p>
    <w:p w14:paraId="6CC44D3B" w14:textId="4371187E" w:rsidR="004E3B2D" w:rsidRPr="001404B0" w:rsidRDefault="004E3B2D" w:rsidP="004E3B2D">
      <w:pPr>
        <w:pStyle w:val="Heading4"/>
      </w:pPr>
      <w:r>
        <w:t>Comment 16</w:t>
      </w:r>
    </w:p>
    <w:p w14:paraId="744B824E" w14:textId="51C4A92C" w:rsidR="004E3B2D" w:rsidRPr="004E3B2D" w:rsidRDefault="004E3B2D" w:rsidP="004E3B2D">
      <w:r w:rsidRPr="004E3B2D">
        <w:t>Is DEQ granting large, corporate out-of-state landfill companies the ability to make a legal argument to ignore Oregon land-use in lieu of these new federal standards? I ask that the State step back from accepting the Federal Standards for Landfill Guidelines and convene an Advisory Committee to specifically address how adopting these landfill emission standards might affect Oregon’s land-use.</w:t>
      </w:r>
    </w:p>
    <w:p w14:paraId="009AE896" w14:textId="77777777" w:rsidR="004E3B2D" w:rsidRDefault="004E3B2D" w:rsidP="004E3B2D"/>
    <w:p w14:paraId="0FD2D1E4" w14:textId="77777777" w:rsidR="004E3B2D" w:rsidRPr="001404B0" w:rsidRDefault="004E3B2D" w:rsidP="004E3B2D">
      <w:pPr>
        <w:pStyle w:val="Heading4"/>
      </w:pPr>
      <w:r w:rsidRPr="001404B0">
        <w:t>Response</w:t>
      </w:r>
    </w:p>
    <w:p w14:paraId="71F62810" w14:textId="77777777" w:rsidR="004E3B2D" w:rsidRPr="004E3B2D" w:rsidRDefault="004E3B2D" w:rsidP="004E3B2D">
      <w:r w:rsidRPr="004E3B2D">
        <w:t xml:space="preserve">The proposed rules to implement the new federal emission guidelines do not affect Oregon’s land-use laws, rather they lower the threshold at which affected landfills in Oregon must capture and control their landfill gas emissions. </w:t>
      </w:r>
    </w:p>
    <w:p w14:paraId="0B6BE2A1" w14:textId="77777777" w:rsidR="004E3B2D" w:rsidRPr="004E3B2D" w:rsidRDefault="004E3B2D" w:rsidP="004E3B2D"/>
    <w:p w14:paraId="7F75D519" w14:textId="5567E0F1" w:rsidR="004E3B2D" w:rsidRPr="004E3B2D" w:rsidRDefault="004E3B2D" w:rsidP="004E3B2D">
      <w:r w:rsidRPr="004E3B2D">
        <w:t>Oregon law (ORS 183.33) allows a group of individuals or an association to request an advisory committee, but only if they object to a State agency’s statement of fiscal impact, request an advisory committee for consideration of a permanent rule, and the request is made not later than 14 days after the notice of rulemaking is given. A request to convene an advisory committee to specifically review land-use is not allowed under the Oregon law.</w:t>
      </w:r>
    </w:p>
    <w:p w14:paraId="0D2D621C" w14:textId="7E868F19" w:rsidR="004E3B2D" w:rsidRDefault="004E3B2D" w:rsidP="004E3B2D"/>
    <w:p w14:paraId="0B2CAFBE" w14:textId="77777777" w:rsidR="007570BD" w:rsidRDefault="007570BD" w:rsidP="004E3B2D"/>
    <w:p w14:paraId="6469C948" w14:textId="4DB6C99B" w:rsidR="004E3B2D" w:rsidRPr="00F906F8" w:rsidRDefault="004E3B2D" w:rsidP="004E3B2D">
      <w:pPr>
        <w:pStyle w:val="Heading4"/>
      </w:pPr>
      <w:r w:rsidRPr="00F906F8">
        <w:t>Comment 17</w:t>
      </w:r>
    </w:p>
    <w:p w14:paraId="5E045E12" w14:textId="479BC340" w:rsidR="004E3B2D" w:rsidRPr="00F906F8" w:rsidRDefault="004E3B2D" w:rsidP="004E3B2D">
      <w:r w:rsidRPr="00F906F8">
        <w:t>340-236-0500(6) Removal criteria could be made more explicit- it is unclear whether a landfill must meet one or all of the listed criteria.</w:t>
      </w:r>
    </w:p>
    <w:p w14:paraId="3D9E3A61" w14:textId="77777777" w:rsidR="004E3B2D" w:rsidRPr="00F906F8" w:rsidRDefault="004E3B2D" w:rsidP="004E3B2D"/>
    <w:p w14:paraId="6899D2AC" w14:textId="77777777" w:rsidR="004E3B2D" w:rsidRPr="00F906F8" w:rsidRDefault="004E3B2D" w:rsidP="004E3B2D">
      <w:pPr>
        <w:pStyle w:val="Heading4"/>
      </w:pPr>
      <w:r w:rsidRPr="00F906F8">
        <w:t>Response</w:t>
      </w:r>
    </w:p>
    <w:p w14:paraId="1C0A6D08" w14:textId="2904F341" w:rsidR="004E3B2D" w:rsidRPr="00F906F8" w:rsidRDefault="008C306A" w:rsidP="004E3B2D">
      <w:r w:rsidRPr="00F906F8">
        <w:t xml:space="preserve">DEQ’s interpretation of the federal </w:t>
      </w:r>
      <w:r w:rsidR="00010E87">
        <w:t xml:space="preserve">language </w:t>
      </w:r>
      <w:r w:rsidRPr="00F906F8">
        <w:t xml:space="preserve">and </w:t>
      </w:r>
      <w:r w:rsidR="00010E87">
        <w:t xml:space="preserve">the </w:t>
      </w:r>
      <w:r w:rsidRPr="00F906F8">
        <w:t>proposed rule language is that an active landfill wishing to cap, remove, or decommission the collection and control system must meet OAR 340-236-0500(6</w:t>
      </w:r>
      <w:proofErr w:type="gramStart"/>
      <w:r w:rsidRPr="00F906F8">
        <w:t>)(</w:t>
      </w:r>
      <w:proofErr w:type="gramEnd"/>
      <w:r w:rsidRPr="00F906F8">
        <w:t xml:space="preserve">a through c) while an already closed landfill must meet OAR 340-236-0500(6)(d). </w:t>
      </w:r>
    </w:p>
    <w:p w14:paraId="2E472519" w14:textId="77777777" w:rsidR="004E3B2D" w:rsidRPr="007570BD" w:rsidRDefault="004E3B2D" w:rsidP="004E3B2D">
      <w:pPr>
        <w:rPr>
          <w:highlight w:val="yellow"/>
        </w:rPr>
      </w:pPr>
    </w:p>
    <w:p w14:paraId="5886E2F9" w14:textId="77777777" w:rsidR="007570BD" w:rsidRPr="00816AB8" w:rsidRDefault="007570BD" w:rsidP="004E3B2D">
      <w:pPr>
        <w:pStyle w:val="Heading4"/>
      </w:pPr>
    </w:p>
    <w:p w14:paraId="5C3914A4" w14:textId="2F89E79B" w:rsidR="004E3B2D" w:rsidRPr="00816AB8" w:rsidRDefault="004E3B2D" w:rsidP="004E3B2D">
      <w:pPr>
        <w:pStyle w:val="Heading4"/>
      </w:pPr>
      <w:r w:rsidRPr="00816AB8">
        <w:t>Comment 18</w:t>
      </w:r>
    </w:p>
    <w:p w14:paraId="00A00EB7" w14:textId="02765AAD" w:rsidR="004E3B2D" w:rsidRPr="00816AB8" w:rsidRDefault="004E3B2D" w:rsidP="004E3B2D">
      <w:r w:rsidRPr="00816AB8">
        <w:t>DEQ should take the lead in establishing a process that requires all involved agencies to ensure that both land use and environmental goals are met by any industry expansion, modification, or other significant change.</w:t>
      </w:r>
    </w:p>
    <w:p w14:paraId="1181606A" w14:textId="77777777" w:rsidR="004E3B2D" w:rsidRPr="00816AB8" w:rsidRDefault="004E3B2D" w:rsidP="004E3B2D"/>
    <w:p w14:paraId="176143E5" w14:textId="77777777" w:rsidR="004E3B2D" w:rsidRPr="00816AB8" w:rsidRDefault="004E3B2D" w:rsidP="004E3B2D">
      <w:pPr>
        <w:pStyle w:val="Heading4"/>
      </w:pPr>
      <w:r w:rsidRPr="00816AB8">
        <w:t>Response</w:t>
      </w:r>
    </w:p>
    <w:p w14:paraId="3E0D38C3" w14:textId="1091A907" w:rsidR="004E3B2D" w:rsidRPr="00816AB8" w:rsidRDefault="004E3B2D" w:rsidP="004E3B2D">
      <w:r w:rsidRPr="00816AB8">
        <w:t>DEQ’s process for permitting remains unchanged by this proposal</w:t>
      </w:r>
      <w:r w:rsidR="00816AB8" w:rsidRPr="00816AB8">
        <w:t xml:space="preserve">. Establishing a process of this nature is </w:t>
      </w:r>
      <w:r w:rsidR="007469AF">
        <w:t xml:space="preserve">not </w:t>
      </w:r>
      <w:r w:rsidR="00066EFC">
        <w:t>within</w:t>
      </w:r>
      <w:r w:rsidR="00816AB8" w:rsidRPr="00816AB8">
        <w:t xml:space="preserve"> the scope of this rulemaking.</w:t>
      </w:r>
      <w:r w:rsidRPr="00816AB8">
        <w:t xml:space="preserve"> Affected sources and DEQ are required to follow the permitting requirements outlined in Oregon Administrative Rules, Chapter 340, Divisions 216 and 218, as applicable. </w:t>
      </w:r>
      <w:r w:rsidR="00816AB8" w:rsidRPr="00816AB8">
        <w:t xml:space="preserve">An expansion or modification of a landfill may require compliance with other regulations or requirements. </w:t>
      </w:r>
    </w:p>
    <w:p w14:paraId="1B40C2AC" w14:textId="5BE14583" w:rsidR="004E3B2D" w:rsidRPr="007570BD" w:rsidRDefault="004E3B2D" w:rsidP="004E3B2D">
      <w:pPr>
        <w:pStyle w:val="Heading4"/>
        <w:rPr>
          <w:highlight w:val="yellow"/>
        </w:rPr>
      </w:pPr>
    </w:p>
    <w:p w14:paraId="6C349A83" w14:textId="77777777" w:rsidR="007570BD" w:rsidRPr="007570BD" w:rsidRDefault="007570BD" w:rsidP="007570BD">
      <w:pPr>
        <w:rPr>
          <w:highlight w:val="yellow"/>
        </w:rPr>
      </w:pPr>
    </w:p>
    <w:p w14:paraId="0E6626E2" w14:textId="32B66B57" w:rsidR="004E3B2D" w:rsidRPr="007469AF" w:rsidRDefault="004E3B2D" w:rsidP="004E3B2D">
      <w:pPr>
        <w:pStyle w:val="Heading4"/>
      </w:pPr>
      <w:r w:rsidRPr="007469AF">
        <w:lastRenderedPageBreak/>
        <w:t>Comment 19</w:t>
      </w:r>
    </w:p>
    <w:p w14:paraId="77F22CA2" w14:textId="51794E53" w:rsidR="004E3B2D" w:rsidRPr="007469AF" w:rsidRDefault="004E3B2D" w:rsidP="004E3B2D">
      <w:r w:rsidRPr="007469AF">
        <w:t>There is no explanation of the changes that are being made in Oregon rules applicable to emissions from landfills.</w:t>
      </w:r>
    </w:p>
    <w:p w14:paraId="0062D000" w14:textId="77777777" w:rsidR="004E3B2D" w:rsidRPr="007469AF" w:rsidRDefault="004E3B2D" w:rsidP="004E3B2D">
      <w:pPr>
        <w:pStyle w:val="Heading4"/>
      </w:pPr>
    </w:p>
    <w:p w14:paraId="20A7478D" w14:textId="27B5B162" w:rsidR="004E3B2D" w:rsidRPr="007469AF" w:rsidRDefault="004E3B2D" w:rsidP="004E3B2D">
      <w:pPr>
        <w:pStyle w:val="Heading4"/>
      </w:pPr>
      <w:r w:rsidRPr="007469AF">
        <w:t>Response</w:t>
      </w:r>
    </w:p>
    <w:p w14:paraId="0568DCEA" w14:textId="63510C7C" w:rsidR="004E3B2D" w:rsidRPr="007469AF" w:rsidRDefault="004E3B2D" w:rsidP="004E3B2D">
      <w:r w:rsidRPr="007469AF">
        <w:t xml:space="preserve">Beginning on page 21 of the public notice package is a redline strikeout version of proposed changes, titled ‘Draft Rules – With Edits Highlighted’. See specifically page 25-26 for the previous rules </w:t>
      </w:r>
      <w:r w:rsidR="006F60C9" w:rsidRPr="007469AF">
        <w:t xml:space="preserve">specific to landfills </w:t>
      </w:r>
      <w:r w:rsidRPr="007469AF">
        <w:t>and pages 26-32 for the new proposed rules.</w:t>
      </w:r>
      <w:r w:rsidR="007469AF" w:rsidRPr="007469AF">
        <w:t xml:space="preserve"> T</w:t>
      </w:r>
      <w:r w:rsidRPr="007469AF">
        <w:t>he public notice package section, ‘Statement of Need’ provides additional details in part b on page 7</w:t>
      </w:r>
      <w:r w:rsidR="007469AF" w:rsidRPr="007469AF">
        <w:t xml:space="preserve"> and the current rules posted with the Secretary of State and available from DEQ’s website show the existing rules</w:t>
      </w:r>
      <w:r w:rsidR="006F60C9" w:rsidRPr="007469AF">
        <w:t>.</w:t>
      </w:r>
      <w:r w:rsidRPr="007469AF">
        <w:t xml:space="preserve"> The proposed rules address emissions levels at which gas collection and control systems are required.</w:t>
      </w:r>
    </w:p>
    <w:p w14:paraId="648C044E" w14:textId="1CC336DC" w:rsidR="004E3B2D" w:rsidRPr="007570BD" w:rsidRDefault="004E3B2D" w:rsidP="004E3B2D">
      <w:pPr>
        <w:pStyle w:val="Heading4"/>
        <w:rPr>
          <w:highlight w:val="yellow"/>
        </w:rPr>
      </w:pPr>
    </w:p>
    <w:p w14:paraId="081C692C" w14:textId="77777777" w:rsidR="007570BD" w:rsidRPr="007570BD" w:rsidRDefault="007570BD" w:rsidP="007570BD">
      <w:pPr>
        <w:rPr>
          <w:highlight w:val="yellow"/>
        </w:rPr>
      </w:pPr>
    </w:p>
    <w:p w14:paraId="2A5042A7" w14:textId="6CD28D84" w:rsidR="004E3B2D" w:rsidRPr="007469AF" w:rsidRDefault="004E3B2D" w:rsidP="004E3B2D">
      <w:pPr>
        <w:pStyle w:val="Heading4"/>
      </w:pPr>
      <w:r w:rsidRPr="007469AF">
        <w:t>Comment 20</w:t>
      </w:r>
    </w:p>
    <w:p w14:paraId="4D371D8A" w14:textId="778C9115" w:rsidR="004E3B2D" w:rsidRPr="007469AF" w:rsidRDefault="004E3B2D" w:rsidP="004E3B2D">
      <w:r w:rsidRPr="007469AF">
        <w:t>The rulemaking documents do not mention the amended state plan to implement the new emission guidelines.</w:t>
      </w:r>
    </w:p>
    <w:p w14:paraId="1F8EEDFC" w14:textId="77777777" w:rsidR="004E3B2D" w:rsidRPr="007469AF" w:rsidRDefault="004E3B2D" w:rsidP="004E3B2D">
      <w:pPr>
        <w:pStyle w:val="Heading4"/>
      </w:pPr>
    </w:p>
    <w:p w14:paraId="56751B3C" w14:textId="40087575" w:rsidR="004E3B2D" w:rsidRPr="007469AF" w:rsidRDefault="004E3B2D" w:rsidP="004E3B2D">
      <w:pPr>
        <w:pStyle w:val="Heading4"/>
      </w:pPr>
      <w:r w:rsidRPr="007469AF">
        <w:t>Response</w:t>
      </w:r>
    </w:p>
    <w:p w14:paraId="2996FDD3" w14:textId="4ABCAF27" w:rsidR="004E3B2D" w:rsidRPr="004E3B2D" w:rsidRDefault="004E3B2D" w:rsidP="004E3B2D">
      <w:pPr>
        <w:pStyle w:val="Heading4"/>
        <w:rPr>
          <w:rFonts w:ascii="Times New Roman" w:eastAsiaTheme="minorHAnsi" w:hAnsi="Times New Roman" w:cs="Times New Roman"/>
          <w:b w:val="0"/>
          <w:iCs w:val="0"/>
        </w:rPr>
      </w:pPr>
      <w:r w:rsidRPr="007469AF">
        <w:rPr>
          <w:rFonts w:ascii="Times New Roman" w:eastAsiaTheme="minorHAnsi" w:hAnsi="Times New Roman" w:cs="Times New Roman"/>
          <w:b w:val="0"/>
          <w:iCs w:val="0"/>
        </w:rPr>
        <w:t>Page 5 of the public notice package, the ‘overview’ clarifies that in regards to emission guidelines, states must submit a state plan or request delegation of a federal plan. Page 8 of the public notice package includes a brief description of how DEQ will know the rule addressed the need; in this section DEQ states that these rules and a plan will be submitted to EPA for review and approval. The plan is separately noticed and open for comment through 5:00pm on May 31st, 2019; the State Plan for implementing these emission guidelines is designed in accordance with 40 C.F.R. Part 60 Subpart B, ‘Adoption and Submittal of State Plans for Designated Facilities’.</w:t>
      </w:r>
      <w:r w:rsidRPr="004E3B2D">
        <w:rPr>
          <w:rFonts w:ascii="Times New Roman" w:eastAsiaTheme="minorHAnsi" w:hAnsi="Times New Roman" w:cs="Times New Roman"/>
          <w:b w:val="0"/>
          <w:iCs w:val="0"/>
        </w:rPr>
        <w:t xml:space="preserve">  </w:t>
      </w:r>
    </w:p>
    <w:p w14:paraId="62FEB3D6" w14:textId="7481394E" w:rsidR="002F2F6F" w:rsidRPr="001404B0" w:rsidRDefault="002F2F6F" w:rsidP="002F2F6F"/>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2FEB3DF" w14:textId="77777777" w:rsidTr="00DF775F">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DF775F" w:rsidRPr="001404B0" w14:paraId="62FEB3E5"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14494349" w:rsidR="00DF775F" w:rsidRPr="001404B0" w:rsidRDefault="00DF775F" w:rsidP="00DF775F">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2B225530" w:rsidR="00DF775F" w:rsidRPr="001404B0" w:rsidRDefault="00DF775F" w:rsidP="00DF775F">
            <w:pPr>
              <w:rPr>
                <w:sz w:val="22"/>
                <w:szCs w:val="22"/>
              </w:rPr>
            </w:pPr>
            <w:r>
              <w:rPr>
                <w:sz w:val="22"/>
                <w:szCs w:val="22"/>
              </w:rPr>
              <w:t>Wendy Friedman</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5F2ACF21"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079D521D" w:rsidR="00DF775F" w:rsidRPr="001404B0" w:rsidRDefault="00DF775F" w:rsidP="00DF775F">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DF775F" w:rsidRPr="001404B0" w:rsidRDefault="00DF775F" w:rsidP="00DF775F">
            <w:pPr>
              <w:rPr>
                <w:sz w:val="22"/>
                <w:szCs w:val="22"/>
              </w:rPr>
            </w:pPr>
          </w:p>
        </w:tc>
      </w:tr>
      <w:tr w:rsidR="00DF775F" w:rsidRPr="001404B0" w14:paraId="161C4C84"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0E0B00" w14:textId="3610F7C8" w:rsidR="00DF775F" w:rsidRPr="001404B0" w:rsidRDefault="00E32110" w:rsidP="00DF775F">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89EFF" w14:textId="2C333127" w:rsidR="00DF775F" w:rsidRDefault="00DF775F" w:rsidP="00DF775F">
            <w:pPr>
              <w:rPr>
                <w:sz w:val="22"/>
                <w:szCs w:val="22"/>
              </w:rPr>
            </w:pPr>
            <w:r>
              <w:rPr>
                <w:sz w:val="22"/>
                <w:szCs w:val="22"/>
              </w:rPr>
              <w:t xml:space="preserve">Kathryn </w:t>
            </w:r>
            <w:proofErr w:type="spellStart"/>
            <w:r>
              <w:rPr>
                <w:sz w:val="22"/>
                <w:szCs w:val="22"/>
              </w:rPr>
              <w:t>VanNatta</w:t>
            </w:r>
            <w:proofErr w:type="spellEnd"/>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88659E" w14:textId="42F17BC9" w:rsidR="00DF775F" w:rsidRDefault="00DF775F" w:rsidP="00DF775F">
            <w:pPr>
              <w:rPr>
                <w:sz w:val="22"/>
                <w:szCs w:val="22"/>
              </w:rPr>
            </w:pPr>
            <w:r>
              <w:rPr>
                <w:sz w:val="22"/>
                <w:szCs w:val="22"/>
              </w:rPr>
              <w:t>Northwest Pulp and Paper Association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AF4097" w14:textId="4ABC62BE" w:rsidR="00DF775F" w:rsidRDefault="00DF775F" w:rsidP="00DF775F">
            <w:pPr>
              <w:rPr>
                <w:sz w:val="22"/>
                <w:szCs w:val="22"/>
              </w:rPr>
            </w:pPr>
            <w:r>
              <w:rPr>
                <w:sz w:val="22"/>
                <w:szCs w:val="22"/>
              </w:rPr>
              <w:t>2-</w:t>
            </w:r>
            <w:r w:rsidR="00E32110">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A4DCF72" w14:textId="77777777" w:rsidR="00DF775F" w:rsidRPr="001404B0" w:rsidRDefault="00DF775F" w:rsidP="00DF775F">
            <w:pPr>
              <w:rPr>
                <w:sz w:val="22"/>
                <w:szCs w:val="22"/>
              </w:rPr>
            </w:pPr>
          </w:p>
        </w:tc>
      </w:tr>
      <w:tr w:rsidR="00DF775F" w:rsidRPr="001404B0" w14:paraId="62FEB3EB"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6F841C1" w:rsidR="00DF775F" w:rsidRPr="001404B0" w:rsidRDefault="00E32110" w:rsidP="00DF775F">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2263C6E3" w:rsidR="00DF775F" w:rsidRPr="001404B0" w:rsidRDefault="00DF775F" w:rsidP="00DF775F">
            <w:pPr>
              <w:rPr>
                <w:sz w:val="22"/>
                <w:szCs w:val="22"/>
              </w:rPr>
            </w:pPr>
            <w:r>
              <w:rPr>
                <w:sz w:val="22"/>
                <w:szCs w:val="22"/>
              </w:rPr>
              <w:t>Jason Hill</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8D1C795"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978B6F4" w:rsidR="00DF775F" w:rsidRPr="001404B0" w:rsidRDefault="00E32110" w:rsidP="00DF775F">
            <w:pPr>
              <w:rPr>
                <w:sz w:val="22"/>
                <w:szCs w:val="22"/>
              </w:rPr>
            </w:pPr>
            <w:r>
              <w:rPr>
                <w:sz w:val="22"/>
                <w:szCs w:val="22"/>
              </w:rPr>
              <w:t>7</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DF775F" w:rsidRPr="001404B0" w:rsidRDefault="00DF775F" w:rsidP="00DF775F">
            <w:pPr>
              <w:rPr>
                <w:sz w:val="22"/>
                <w:szCs w:val="22"/>
              </w:rPr>
            </w:pPr>
          </w:p>
        </w:tc>
      </w:tr>
      <w:tr w:rsidR="00E32110" w:rsidRPr="001404B0" w14:paraId="62FEB3F1"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2F0360F5" w:rsidR="00E32110" w:rsidRPr="001404B0" w:rsidRDefault="00E32110" w:rsidP="00E32110">
            <w:pPr>
              <w:jc w:val="center"/>
              <w:rPr>
                <w:rFonts w:ascii="Arial" w:hAnsi="Arial" w:cs="Arial"/>
                <w:sz w:val="22"/>
                <w:szCs w:val="22"/>
              </w:rPr>
            </w:pPr>
            <w:r>
              <w:rPr>
                <w:rFonts w:ascii="Arial" w:hAnsi="Arial" w:cs="Arial"/>
                <w:sz w:val="22"/>
                <w:szCs w:val="22"/>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2FAB6322" w:rsidR="00E32110" w:rsidRPr="001404B0" w:rsidRDefault="00E32110" w:rsidP="00E32110">
            <w:pPr>
              <w:rPr>
                <w:sz w:val="22"/>
                <w:szCs w:val="22"/>
              </w:rPr>
            </w:pPr>
            <w:r>
              <w:rPr>
                <w:sz w:val="22"/>
                <w:szCs w:val="22"/>
              </w:rPr>
              <w:t>David Lowe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5D06D7CE" w:rsidR="00E32110" w:rsidRPr="001404B0" w:rsidRDefault="00E32110" w:rsidP="00E32110">
            <w:pPr>
              <w:rPr>
                <w:sz w:val="22"/>
                <w:szCs w:val="22"/>
              </w:rPr>
            </w:pPr>
            <w:r>
              <w:rPr>
                <w:sz w:val="22"/>
                <w:szCs w:val="22"/>
              </w:rPr>
              <w:t>Waste Management – Pacific Northwest Region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6A91EC79" w:rsidR="00E32110" w:rsidRPr="001404B0" w:rsidRDefault="00E32110" w:rsidP="00E32110">
            <w:pPr>
              <w:rPr>
                <w:sz w:val="22"/>
                <w:szCs w:val="22"/>
              </w:rPr>
            </w:pPr>
            <w:r>
              <w:rPr>
                <w:sz w:val="22"/>
                <w:szCs w:val="22"/>
              </w:rPr>
              <w:t>8-10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E32110" w:rsidRPr="001404B0" w:rsidRDefault="00E32110" w:rsidP="00E32110">
            <w:pPr>
              <w:rPr>
                <w:sz w:val="22"/>
                <w:szCs w:val="22"/>
              </w:rPr>
            </w:pPr>
          </w:p>
        </w:tc>
      </w:tr>
      <w:tr w:rsidR="00E32110" w:rsidRPr="001404B0" w14:paraId="3C49CE87"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13B7908F" w:rsidR="00E32110" w:rsidRPr="001404B0" w:rsidRDefault="00E32110" w:rsidP="00E32110">
            <w:pPr>
              <w:jc w:val="center"/>
              <w:rPr>
                <w:rFonts w:ascii="Arial" w:hAnsi="Arial" w:cs="Arial"/>
                <w:sz w:val="22"/>
                <w:szCs w:val="22"/>
              </w:rPr>
            </w:pPr>
            <w:r>
              <w:rPr>
                <w:rFonts w:ascii="Arial" w:hAnsi="Arial" w:cs="Arial"/>
                <w:sz w:val="22"/>
                <w:szCs w:val="22"/>
              </w:rPr>
              <w:lastRenderedPageBreak/>
              <w:t>5</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04316FC8" w:rsidR="00E32110" w:rsidRDefault="00E32110" w:rsidP="00E32110">
            <w:pPr>
              <w:rPr>
                <w:sz w:val="22"/>
                <w:szCs w:val="22"/>
              </w:rPr>
            </w:pPr>
            <w:r>
              <w:rPr>
                <w:sz w:val="22"/>
                <w:szCs w:val="22"/>
              </w:rPr>
              <w:t>Ramsey McPhillips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7799F71D" w:rsidR="00E32110" w:rsidRDefault="00E32110" w:rsidP="00E32110">
            <w:pPr>
              <w:rPr>
                <w:sz w:val="22"/>
                <w:szCs w:val="22"/>
              </w:rPr>
            </w:pPr>
            <w:r>
              <w:rPr>
                <w:sz w:val="22"/>
                <w:szCs w:val="22"/>
              </w:rPr>
              <w:t>McPhillips Farms</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660E9B8E" w:rsidR="00E32110" w:rsidRDefault="00E32110" w:rsidP="00E32110">
            <w:pPr>
              <w:rPr>
                <w:sz w:val="22"/>
                <w:szCs w:val="22"/>
              </w:rPr>
            </w:pPr>
            <w:r>
              <w:rPr>
                <w:sz w:val="22"/>
                <w:szCs w:val="22"/>
              </w:rPr>
              <w:t>11-16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E32110" w:rsidRPr="001404B0" w:rsidRDefault="00E32110" w:rsidP="00E32110">
            <w:pPr>
              <w:rPr>
                <w:sz w:val="22"/>
                <w:szCs w:val="22"/>
              </w:rPr>
            </w:pPr>
          </w:p>
        </w:tc>
      </w:tr>
      <w:tr w:rsidR="00E32110" w:rsidRPr="001404B0" w14:paraId="5B1C0629"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281CC070" w:rsidR="00E32110" w:rsidRDefault="00E32110" w:rsidP="00E32110">
            <w:pPr>
              <w:jc w:val="center"/>
              <w:rPr>
                <w:rFonts w:ascii="Arial" w:hAnsi="Arial" w:cs="Arial"/>
                <w:sz w:val="22"/>
                <w:szCs w:val="22"/>
              </w:rPr>
            </w:pPr>
            <w:r>
              <w:rPr>
                <w:rFonts w:ascii="Arial" w:hAnsi="Arial" w:cs="Arial"/>
                <w:sz w:val="22"/>
                <w:szCs w:val="22"/>
              </w:rPr>
              <w:t>6</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720F5423" w:rsidR="00E32110" w:rsidRDefault="00E32110" w:rsidP="00E32110">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511BBF8B" w:rsidR="00E32110" w:rsidRDefault="00E32110" w:rsidP="00E32110">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2FCFD8D2" w:rsidR="00E32110" w:rsidRDefault="00E32110" w:rsidP="00E32110">
            <w:pPr>
              <w:rPr>
                <w:sz w:val="22"/>
                <w:szCs w:val="22"/>
              </w:rPr>
            </w:pPr>
            <w:r>
              <w:rPr>
                <w:sz w:val="22"/>
                <w:szCs w:val="22"/>
              </w:rPr>
              <w:t>17-20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E32110" w:rsidRDefault="00E32110" w:rsidP="00E32110">
            <w:pPr>
              <w:rPr>
                <w:sz w:val="22"/>
                <w:szCs w:val="22"/>
              </w:rPr>
            </w:pPr>
          </w:p>
        </w:tc>
      </w:tr>
    </w:tbl>
    <w:p w14:paraId="62FEB3F2" w14:textId="77777777" w:rsidR="002F2F6F" w:rsidRPr="001404B0" w:rsidRDefault="002F2F6F" w:rsidP="002F2F6F"/>
    <w:p w14:paraId="37C9F449" w14:textId="77777777" w:rsidR="00AB1196" w:rsidRDefault="00AB1196" w:rsidP="00AB1196">
      <w:pPr>
        <w:pStyle w:val="Heading3"/>
      </w:pPr>
    </w:p>
    <w:p w14:paraId="7B9A7B5B" w14:textId="77777777" w:rsidR="00AB1196" w:rsidRDefault="00AB1196" w:rsidP="00AB1196">
      <w:pPr>
        <w:pStyle w:val="Heading3"/>
      </w:pPr>
    </w:p>
    <w:p w14:paraId="7F7F0624" w14:textId="7A9A9459" w:rsidR="00AB1196" w:rsidRPr="00794AF3" w:rsidRDefault="00AB1196" w:rsidP="00AB1196">
      <w:pPr>
        <w:pStyle w:val="Heading3"/>
      </w:pPr>
      <w:r w:rsidRPr="001404B0">
        <w:t>Public comment period</w:t>
      </w:r>
      <w:r>
        <w:t xml:space="preserve"> for Oregon Amended State Plan to Implement the Emission Guidelines for Municipal Solid Waste Landfills</w:t>
      </w:r>
    </w:p>
    <w:p w14:paraId="471B8E56" w14:textId="77777777" w:rsidR="00AB1196" w:rsidRPr="001404B0" w:rsidRDefault="00AB1196" w:rsidP="00AB1196">
      <w:pPr>
        <w:rPr>
          <w:szCs w:val="22"/>
        </w:rPr>
      </w:pPr>
    </w:p>
    <w:p w14:paraId="07304B71" w14:textId="05F08CE7" w:rsidR="00AB1196" w:rsidRPr="00794AF3" w:rsidRDefault="00AB1196" w:rsidP="00AB1196">
      <w:r w:rsidRPr="00794AF3">
        <w:t xml:space="preserve">DEQ accepted public comment on the proposed </w:t>
      </w:r>
      <w:r w:rsidR="00CB35AC">
        <w:t>State Plan</w:t>
      </w:r>
      <w:r w:rsidRPr="00794AF3">
        <w:t xml:space="preserve"> from </w:t>
      </w:r>
      <w:r>
        <w:rPr>
          <w:rStyle w:val="instructionsChar"/>
        </w:rPr>
        <w:t>April 29, 2019</w:t>
      </w:r>
      <w:r>
        <w:t xml:space="preserve"> until</w:t>
      </w:r>
      <w:r w:rsidRPr="00794AF3">
        <w:t xml:space="preserve"> </w:t>
      </w:r>
      <w:r>
        <w:t xml:space="preserve">5 p.m. on </w:t>
      </w:r>
      <w:r w:rsidR="00CB35AC">
        <w:rPr>
          <w:rStyle w:val="instructionsChar"/>
        </w:rPr>
        <w:t>May 31</w:t>
      </w:r>
      <w:r>
        <w:rPr>
          <w:rStyle w:val="instructionsChar"/>
        </w:rPr>
        <w:t>, 2019</w:t>
      </w:r>
      <w:r>
        <w:rPr>
          <w:bCs/>
        </w:rPr>
        <w:t>.</w:t>
      </w:r>
    </w:p>
    <w:p w14:paraId="62CAEB7D" w14:textId="77777777" w:rsidR="00AB1196" w:rsidRPr="00635335" w:rsidRDefault="00AB1196" w:rsidP="00AB1196"/>
    <w:p w14:paraId="1DB91884" w14:textId="79055C20" w:rsidR="00AB1196" w:rsidRPr="001404B0" w:rsidRDefault="00AB1196" w:rsidP="00AB1196">
      <w:r w:rsidRPr="001404B0">
        <w:t>For public comments received by the close of the public comment period, the following organizes comments into</w:t>
      </w:r>
      <w:commentRangeStart w:id="34"/>
      <w:r w:rsidRPr="001404B0">
        <w:t xml:space="preserve"> </w:t>
      </w:r>
      <w:r w:rsidR="00D0725C">
        <w:rPr>
          <w:rStyle w:val="instructionsChar"/>
        </w:rPr>
        <w:t>2</w:t>
      </w:r>
      <w:r w:rsidRPr="001404B0">
        <w:rPr>
          <w:color w:val="806000" w:themeColor="accent4" w:themeShade="80"/>
        </w:rPr>
        <w:t xml:space="preserve"> </w:t>
      </w:r>
      <w:commentRangeEnd w:id="34"/>
      <w:r w:rsidR="00CB35AC">
        <w:rPr>
          <w:rStyle w:val="CommentReference"/>
        </w:rPr>
        <w:commentReference w:id="34"/>
      </w:r>
      <w:r w:rsidR="00D0725C">
        <w:t>categories</w:t>
      </w:r>
      <w:r w:rsidRPr="001404B0">
        <w:t xml:space="preserve"> with cross references to the commenter number. DEQ’s response follows the </w:t>
      </w:r>
      <w:r>
        <w:t xml:space="preserve">comment </w:t>
      </w:r>
      <w:r w:rsidRPr="001404B0">
        <w:t>summary. Original comments are on file with DEQ.</w:t>
      </w:r>
    </w:p>
    <w:p w14:paraId="60EE4E54" w14:textId="77777777" w:rsidR="00AB1196" w:rsidRPr="001404B0" w:rsidRDefault="00AB1196" w:rsidP="00AB1196"/>
    <w:p w14:paraId="313FC635" w14:textId="77777777" w:rsidR="00AB1196" w:rsidRPr="001404B0" w:rsidRDefault="00AB1196" w:rsidP="00AB1196">
      <w:pPr>
        <w:pStyle w:val="instructions"/>
      </w:pPr>
      <w:r w:rsidRPr="001404B0">
        <w:t>Select one of the following two statements:</w:t>
      </w:r>
    </w:p>
    <w:p w14:paraId="76A3A2FC" w14:textId="77777777" w:rsidR="00AB1196" w:rsidRPr="001404B0" w:rsidRDefault="00AB1196" w:rsidP="00AB1196"/>
    <w:p w14:paraId="7EB0A58A" w14:textId="77777777" w:rsidR="00AB1196" w:rsidRPr="003753A9" w:rsidRDefault="00AB1196" w:rsidP="00AB1196">
      <w:pPr>
        <w:rPr>
          <w:rFonts w:ascii="Arial" w:hAnsi="Arial"/>
          <w:bCs/>
          <w:color w:val="C45911" w:themeColor="accent2" w:themeShade="BF"/>
          <w:highlight w:val="yellow"/>
        </w:rPr>
      </w:pPr>
      <w:r w:rsidRPr="003753A9">
        <w:rPr>
          <w:rFonts w:ascii="Arial" w:hAnsi="Arial"/>
          <w:bCs/>
          <w:color w:val="C45911" w:themeColor="accent2" w:themeShade="BF"/>
          <w:highlight w:val="yellow"/>
        </w:rPr>
        <w:t>DEQ did not change the proposed rules in response to comments.</w:t>
      </w:r>
    </w:p>
    <w:p w14:paraId="59CB930C" w14:textId="77777777" w:rsidR="00AB1196" w:rsidRPr="003753A9" w:rsidRDefault="00AB1196" w:rsidP="00AB1196">
      <w:pPr>
        <w:rPr>
          <w:rFonts w:ascii="Arial" w:hAnsi="Arial"/>
          <w:bCs/>
          <w:color w:val="C45911" w:themeColor="accent2" w:themeShade="BF"/>
          <w:highlight w:val="yellow"/>
        </w:rPr>
      </w:pPr>
    </w:p>
    <w:p w14:paraId="71D50D32" w14:textId="77777777" w:rsidR="00AB1196" w:rsidRPr="003753A9" w:rsidRDefault="00AB1196" w:rsidP="00AB1196">
      <w:pPr>
        <w:rPr>
          <w:rFonts w:ascii="Arial" w:hAnsi="Arial"/>
          <w:bCs/>
          <w:color w:val="C45911" w:themeColor="accent2" w:themeShade="BF"/>
        </w:rPr>
      </w:pPr>
      <w:r w:rsidRPr="003753A9">
        <w:rPr>
          <w:rFonts w:ascii="Arial" w:hAnsi="Arial"/>
          <w:bCs/>
          <w:color w:val="C45911" w:themeColor="accent2" w:themeShade="BF"/>
          <w:highlight w:val="yellow"/>
        </w:rPr>
        <w:t>DEQ changed the proposed rules in response to comments described in the response sections below.</w:t>
      </w:r>
    </w:p>
    <w:p w14:paraId="15682F34" w14:textId="77777777" w:rsidR="00AB1196" w:rsidRDefault="00AB1196" w:rsidP="00AB1196"/>
    <w:p w14:paraId="58E79111" w14:textId="77777777" w:rsidR="00AB1196" w:rsidRPr="00A135B0" w:rsidRDefault="00AB1196" w:rsidP="00AB1196"/>
    <w:p w14:paraId="46B51556" w14:textId="77777777" w:rsidR="00AB1196" w:rsidRPr="004E3B2D" w:rsidRDefault="00AB1196" w:rsidP="00AB1196">
      <w:pPr>
        <w:pStyle w:val="Heading4"/>
        <w:rPr>
          <w:rStyle w:val="instructionsChar"/>
          <w:bCs w:val="0"/>
          <w:color w:val="000000" w:themeColor="text1"/>
        </w:rPr>
      </w:pPr>
      <w:r w:rsidRPr="008839CF">
        <w:t xml:space="preserve">Comment 1 </w:t>
      </w:r>
    </w:p>
    <w:p w14:paraId="2C006E1E" w14:textId="2E9BA49D" w:rsidR="00AB1196" w:rsidRPr="004E3B2D" w:rsidRDefault="0037405E" w:rsidP="00AB1196">
      <w:r>
        <w:t xml:space="preserve">Measuring the size of landfills subject to the state plan in megagrams is unclear; measurement in tons would be preferred.  </w:t>
      </w:r>
    </w:p>
    <w:p w14:paraId="278D41A0" w14:textId="77777777" w:rsidR="00AB1196" w:rsidRPr="004E3B2D" w:rsidRDefault="00AB1196" w:rsidP="00AB1196">
      <w:pPr>
        <w:pStyle w:val="instructions"/>
      </w:pPr>
    </w:p>
    <w:p w14:paraId="711B70F6" w14:textId="77777777" w:rsidR="00AB1196" w:rsidRPr="004E3B2D" w:rsidRDefault="00AB1196" w:rsidP="00AB1196">
      <w:pPr>
        <w:pStyle w:val="Heading4"/>
      </w:pPr>
      <w:r w:rsidRPr="004E3B2D">
        <w:t>Response</w:t>
      </w:r>
    </w:p>
    <w:p w14:paraId="689E2DD2" w14:textId="75A7E849" w:rsidR="00A9495C" w:rsidRPr="009671B8" w:rsidRDefault="009671B8" w:rsidP="009671B8">
      <w:pPr>
        <w:autoSpaceDE w:val="0"/>
        <w:autoSpaceDN w:val="0"/>
        <w:adjustRightInd w:val="0"/>
        <w:outlineLvl w:val="9"/>
        <w:rPr>
          <w:rFonts w:ascii="Melior" w:hAnsi="Melior" w:cs="Melior"/>
          <w:sz w:val="18"/>
          <w:szCs w:val="18"/>
        </w:rPr>
      </w:pPr>
      <w:r w:rsidRPr="009671B8">
        <w:t xml:space="preserve">A </w:t>
      </w:r>
      <w:proofErr w:type="spellStart"/>
      <w:r w:rsidRPr="009671B8">
        <w:t>megagram</w:t>
      </w:r>
      <w:proofErr w:type="spellEnd"/>
      <w:r w:rsidRPr="009671B8">
        <w:t xml:space="preserve"> is also known as a metric ton, which is equal to 1.1 U.S. short tons or about 2,205 pounds.</w:t>
      </w:r>
      <w:r>
        <w:rPr>
          <w:rFonts w:ascii="Melior" w:hAnsi="Melior" w:cs="Melior"/>
          <w:sz w:val="18"/>
          <w:szCs w:val="18"/>
        </w:rPr>
        <w:t xml:space="preserve"> </w:t>
      </w:r>
      <w:r w:rsidR="0037405E">
        <w:t xml:space="preserve">EPA has established requirements in the emission guidelines based on megagrams, for consistency Oregon’s rules will use the same measurement. </w:t>
      </w:r>
    </w:p>
    <w:p w14:paraId="5F7C90FD" w14:textId="77777777" w:rsidR="00A9495C" w:rsidRPr="00A9495C" w:rsidRDefault="00A9495C" w:rsidP="00A9495C">
      <w:pPr>
        <w:rPr>
          <w:highlight w:val="yellow"/>
        </w:rPr>
      </w:pPr>
    </w:p>
    <w:p w14:paraId="4DFC2FA5" w14:textId="378446D5" w:rsidR="00D0725C" w:rsidRPr="00BB27CD" w:rsidRDefault="00D0725C" w:rsidP="00D0725C">
      <w:pPr>
        <w:pStyle w:val="Heading4"/>
        <w:rPr>
          <w:rStyle w:val="instructionsChar"/>
          <w:bCs w:val="0"/>
          <w:color w:val="000000" w:themeColor="text1"/>
        </w:rPr>
      </w:pPr>
      <w:r w:rsidRPr="00BB27CD">
        <w:t xml:space="preserve">Comment 2 </w:t>
      </w:r>
    </w:p>
    <w:p w14:paraId="00107F7F" w14:textId="41568ABE" w:rsidR="00D0725C" w:rsidRPr="00BB27CD" w:rsidRDefault="00D0725C" w:rsidP="002F2F6F">
      <w:r w:rsidRPr="00BB27CD">
        <w:t>The plan does not meet the requirements of 40 C.F.R. part 60 subpart 60.25(a).</w:t>
      </w:r>
      <w:r w:rsidR="00BB27CD" w:rsidRPr="00BB27CD">
        <w:t xml:space="preserve"> </w:t>
      </w:r>
    </w:p>
    <w:p w14:paraId="6E6F53C7" w14:textId="44226277" w:rsidR="00D0725C" w:rsidRPr="00BB27CD" w:rsidRDefault="00D0725C" w:rsidP="002F2F6F"/>
    <w:p w14:paraId="24EE3258" w14:textId="77777777" w:rsidR="00D0725C" w:rsidRPr="00BB27CD" w:rsidRDefault="00D0725C" w:rsidP="00D0725C">
      <w:pPr>
        <w:pStyle w:val="Heading4"/>
      </w:pPr>
      <w:r w:rsidRPr="00BB27CD">
        <w:lastRenderedPageBreak/>
        <w:t>Response</w:t>
      </w:r>
    </w:p>
    <w:p w14:paraId="76285A00" w14:textId="7A9A8820" w:rsidR="00D0725C" w:rsidRPr="00BB27CD" w:rsidRDefault="00D95771" w:rsidP="00D0725C">
      <w:r w:rsidRPr="00BB27CD">
        <w:t xml:space="preserve">40 C.F.R. part 60 subpart 60.25(a) requires a state plan to include an inventory of designated facilities, emission data, summary of the data, and emissions correlated with applicable emission standards. </w:t>
      </w:r>
      <w:r w:rsidR="00BB27CD" w:rsidRPr="00BB27CD">
        <w:t xml:space="preserve">At this time DEQ believes the NMOC emissions related data in the table meets the requirements for state plans outlined in 40 C.F.R. </w:t>
      </w:r>
      <w:r w:rsidR="00BB27CD" w:rsidRPr="00BB27CD">
        <w:t>§60.25(a)</w:t>
      </w:r>
      <w:r w:rsidR="00BB27CD" w:rsidRPr="00BB27CD">
        <w:t xml:space="preserve"> and will defer to EPA</w:t>
      </w:r>
      <w:r w:rsidR="00010E87">
        <w:t>’s</w:t>
      </w:r>
      <w:r w:rsidR="00BB27CD" w:rsidRPr="00BB27CD">
        <w:t xml:space="preserve"> </w:t>
      </w:r>
      <w:r w:rsidR="00010E87">
        <w:t>determination regarding compliance</w:t>
      </w:r>
      <w:r w:rsidR="00BB27CD" w:rsidRPr="00BB27CD">
        <w:t xml:space="preserve"> of the plan</w:t>
      </w:r>
      <w:r w:rsidR="00010E87">
        <w:t xml:space="preserve"> with this provision</w:t>
      </w:r>
      <w:r w:rsidR="00BB27CD" w:rsidRPr="00BB27CD">
        <w:t xml:space="preserve">. </w:t>
      </w:r>
      <w:r w:rsidRPr="00BB27CD">
        <w:t xml:space="preserve"> </w:t>
      </w:r>
    </w:p>
    <w:p w14:paraId="4D2B6AE5" w14:textId="5A668ADC" w:rsidR="00D0725C" w:rsidRPr="00D0725C" w:rsidRDefault="00D0725C" w:rsidP="002F2F6F">
      <w:pPr>
        <w:rPr>
          <w:highlight w:val="yellow"/>
        </w:rPr>
      </w:pPr>
    </w:p>
    <w:p w14:paraId="08A7AF40" w14:textId="284156A0" w:rsidR="00D0725C" w:rsidRPr="009671B8" w:rsidRDefault="00D0725C" w:rsidP="00D0725C">
      <w:pPr>
        <w:pStyle w:val="Heading4"/>
        <w:rPr>
          <w:rStyle w:val="instructionsChar"/>
          <w:bCs w:val="0"/>
          <w:color w:val="000000" w:themeColor="text1"/>
        </w:rPr>
      </w:pPr>
      <w:r w:rsidRPr="009671B8">
        <w:t>Comment 3</w:t>
      </w:r>
    </w:p>
    <w:p w14:paraId="23FAF149" w14:textId="0FFE3658" w:rsidR="00D0725C" w:rsidRPr="009671B8" w:rsidRDefault="00D0725C" w:rsidP="00D0725C">
      <w:r w:rsidRPr="009671B8">
        <w:t xml:space="preserve">The chart </w:t>
      </w:r>
      <w:r w:rsidR="00BB27CD">
        <w:t xml:space="preserve">(1.6.2) </w:t>
      </w:r>
      <w:r w:rsidRPr="009671B8">
        <w:t xml:space="preserve">showing NMOC emissions in </w:t>
      </w:r>
      <w:proofErr w:type="spellStart"/>
      <w:r w:rsidRPr="009671B8">
        <w:t>ppmv</w:t>
      </w:r>
      <w:proofErr w:type="spellEnd"/>
      <w:r w:rsidRPr="009671B8">
        <w:t xml:space="preserve"> should be rewritten in megagrams. </w:t>
      </w:r>
    </w:p>
    <w:p w14:paraId="6D07387C" w14:textId="77777777" w:rsidR="00D0725C" w:rsidRPr="009671B8" w:rsidRDefault="00D0725C" w:rsidP="00D0725C">
      <w:pPr>
        <w:pStyle w:val="instructions"/>
      </w:pPr>
    </w:p>
    <w:p w14:paraId="490EEB60" w14:textId="77777777" w:rsidR="00D0725C" w:rsidRPr="009671B8" w:rsidRDefault="00D0725C" w:rsidP="00D0725C">
      <w:pPr>
        <w:pStyle w:val="Heading4"/>
      </w:pPr>
      <w:r w:rsidRPr="009671B8">
        <w:t>Response</w:t>
      </w:r>
    </w:p>
    <w:p w14:paraId="36C30449" w14:textId="20FDB303" w:rsidR="00D0725C" w:rsidRPr="009671B8" w:rsidRDefault="009671B8" w:rsidP="009671B8">
      <w:r w:rsidRPr="009671B8">
        <w:t xml:space="preserve">A </w:t>
      </w:r>
      <w:proofErr w:type="spellStart"/>
      <w:r w:rsidRPr="009671B8">
        <w:t>megagram</w:t>
      </w:r>
      <w:proofErr w:type="spellEnd"/>
      <w:r w:rsidRPr="009671B8">
        <w:t xml:space="preserve"> is also known as a metric ton, which is equal to 1.1 U.S. short tons or about 2,205 pounds.</w:t>
      </w:r>
      <w:r w:rsidR="00D95771">
        <w:t xml:space="preserve"> There are relevant requirements in the emission guidelines and DEQ’s proposed rules that are based in parts per million by volume</w:t>
      </w:r>
      <w:r w:rsidR="00BB27CD">
        <w:t xml:space="preserve"> as well as megagrams, while emissions data is typically reported to DEQ in tons. As the State Plan’s purpose is for EPA </w:t>
      </w:r>
      <w:r w:rsidR="00010E87">
        <w:t xml:space="preserve">review and </w:t>
      </w:r>
      <w:r w:rsidR="00BB27CD">
        <w:t xml:space="preserve">approval of DEQ’s proposed rules, DEQ will await EPA review to determine if a conversion of the data is necessary. Additional text has been added below the table to clarify that 1 ton = ~0.9 megagrams. </w:t>
      </w:r>
    </w:p>
    <w:p w14:paraId="4923D9CB" w14:textId="77777777" w:rsidR="009671B8" w:rsidRDefault="009671B8" w:rsidP="00D0725C">
      <w:pPr>
        <w:pStyle w:val="Heading4"/>
        <w:rPr>
          <w:highlight w:val="yellow"/>
        </w:rPr>
      </w:pPr>
    </w:p>
    <w:p w14:paraId="34761082" w14:textId="63D279B6" w:rsidR="00D0725C" w:rsidRPr="00D0725C" w:rsidRDefault="00D0725C" w:rsidP="00D0725C">
      <w:pPr>
        <w:pStyle w:val="Heading4"/>
        <w:rPr>
          <w:rStyle w:val="instructionsChar"/>
          <w:bCs w:val="0"/>
          <w:color w:val="000000" w:themeColor="text1"/>
          <w:highlight w:val="yellow"/>
        </w:rPr>
      </w:pPr>
      <w:r w:rsidRPr="00D0725C">
        <w:rPr>
          <w:highlight w:val="yellow"/>
        </w:rPr>
        <w:t xml:space="preserve">Comment 4 </w:t>
      </w:r>
      <w:r w:rsidR="009671B8">
        <w:rPr>
          <w:highlight w:val="yellow"/>
        </w:rPr>
        <w:t>(RULE COMMENT)</w:t>
      </w:r>
    </w:p>
    <w:p w14:paraId="30642A9D" w14:textId="62E3D104" w:rsidR="00D0725C" w:rsidRPr="00D0725C" w:rsidRDefault="00D0725C" w:rsidP="00D0725C">
      <w:pPr>
        <w:rPr>
          <w:highlight w:val="yellow"/>
        </w:rPr>
      </w:pPr>
      <w:r w:rsidRPr="00D0725C">
        <w:rPr>
          <w:highlight w:val="yellow"/>
        </w:rPr>
        <w:t xml:space="preserve">DEQ should be more stringent than the emission guidelines, requiring gas collection and control systems based on megagrams of NMOC emissions; the plan should not allow sources to demonstrate NMOC levels by surface monitoring and escape the requirements for a control system.  </w:t>
      </w:r>
    </w:p>
    <w:p w14:paraId="0DC38548" w14:textId="77777777" w:rsidR="00D0725C" w:rsidRPr="00D0725C" w:rsidRDefault="00D0725C" w:rsidP="00D0725C">
      <w:pPr>
        <w:pStyle w:val="instructions"/>
        <w:rPr>
          <w:highlight w:val="yellow"/>
        </w:rPr>
      </w:pPr>
    </w:p>
    <w:p w14:paraId="20DCD022" w14:textId="77777777" w:rsidR="00D0725C" w:rsidRPr="00D0725C" w:rsidRDefault="00D0725C" w:rsidP="00D0725C">
      <w:pPr>
        <w:pStyle w:val="Heading4"/>
        <w:rPr>
          <w:highlight w:val="yellow"/>
        </w:rPr>
      </w:pPr>
      <w:r w:rsidRPr="00D0725C">
        <w:rPr>
          <w:highlight w:val="yellow"/>
        </w:rPr>
        <w:t>Response</w:t>
      </w:r>
    </w:p>
    <w:p w14:paraId="52296BF0" w14:textId="433E4FAD" w:rsidR="00D0725C" w:rsidRPr="00D0725C" w:rsidRDefault="009671B8" w:rsidP="00D0725C">
      <w:pPr>
        <w:rPr>
          <w:highlight w:val="yellow"/>
        </w:rPr>
      </w:pPr>
      <w:r>
        <w:rPr>
          <w:highlight w:val="yellow"/>
        </w:rPr>
        <w:t>Currently there are no municipal solid waste landfills in Oregon that emit between 34 and 50 megagrams of nonmeth</w:t>
      </w:r>
      <w:r w:rsidR="00BB27CD">
        <w:rPr>
          <w:highlight w:val="yellow"/>
        </w:rPr>
        <w:t xml:space="preserve">ane organic compounds per year. </w:t>
      </w:r>
    </w:p>
    <w:p w14:paraId="69ACAB9A" w14:textId="77777777" w:rsidR="00D0725C" w:rsidRPr="00D0725C" w:rsidRDefault="00D0725C" w:rsidP="00D0725C">
      <w:pPr>
        <w:pStyle w:val="Heading4"/>
        <w:rPr>
          <w:highlight w:val="yellow"/>
        </w:rPr>
      </w:pPr>
    </w:p>
    <w:p w14:paraId="78317374" w14:textId="68479D51" w:rsidR="00D0725C" w:rsidRPr="00516AA8" w:rsidRDefault="00D0725C" w:rsidP="00D0725C">
      <w:pPr>
        <w:pStyle w:val="Heading4"/>
        <w:rPr>
          <w:rStyle w:val="instructionsChar"/>
          <w:bCs w:val="0"/>
          <w:color w:val="000000" w:themeColor="text1"/>
        </w:rPr>
      </w:pPr>
      <w:r w:rsidRPr="00516AA8">
        <w:t xml:space="preserve">Comment 5 </w:t>
      </w:r>
    </w:p>
    <w:p w14:paraId="1C271005" w14:textId="28701B54" w:rsidR="00D0725C" w:rsidRPr="00516AA8" w:rsidRDefault="00D0725C" w:rsidP="00D0725C">
      <w:r w:rsidRPr="00516AA8">
        <w:t xml:space="preserve">DEQ should identify which landfills will be required to take action based on the rules, and identify what those actions will be. </w:t>
      </w:r>
    </w:p>
    <w:p w14:paraId="219E526E" w14:textId="77777777" w:rsidR="00D0725C" w:rsidRPr="00516AA8" w:rsidRDefault="00D0725C" w:rsidP="00D0725C">
      <w:pPr>
        <w:pStyle w:val="instructions"/>
      </w:pPr>
    </w:p>
    <w:p w14:paraId="51CD0BCB" w14:textId="77777777" w:rsidR="00D0725C" w:rsidRPr="00516AA8" w:rsidRDefault="00D0725C" w:rsidP="00D0725C">
      <w:pPr>
        <w:pStyle w:val="Heading4"/>
      </w:pPr>
      <w:r w:rsidRPr="00516AA8">
        <w:t>Response</w:t>
      </w:r>
    </w:p>
    <w:p w14:paraId="4BD23F1D" w14:textId="0072E367" w:rsidR="009671B8" w:rsidRPr="00516AA8" w:rsidRDefault="009671B8" w:rsidP="009671B8">
      <w:r w:rsidRPr="00516AA8">
        <w:t>Currently there are no municipal solid waste landfills in Oregon that emit between 34 and 50 megagrams of nonmethane organic compounds per year</w:t>
      </w:r>
      <w:r w:rsidR="00BB27CD">
        <w:t xml:space="preserve"> that are not already controlled. Therefore, the rules </w:t>
      </w:r>
      <w:r w:rsidRPr="00516AA8">
        <w:t xml:space="preserve">would not </w:t>
      </w:r>
      <w:r w:rsidR="0046356E">
        <w:t xml:space="preserve">likely </w:t>
      </w:r>
      <w:r w:rsidRPr="00516AA8">
        <w:t xml:space="preserve">require any uncontrolled landfills to install a gas collection and control system unless in the future a landfill were to exceed </w:t>
      </w:r>
      <w:r w:rsidR="00516AA8" w:rsidRPr="00516AA8">
        <w:t>an applicable threshold</w:t>
      </w:r>
      <w:r w:rsidRPr="00516AA8">
        <w:t xml:space="preserve">. </w:t>
      </w:r>
    </w:p>
    <w:p w14:paraId="424A4FAD" w14:textId="5365F227" w:rsidR="00D0725C" w:rsidRPr="004E3B2D" w:rsidRDefault="00D0725C" w:rsidP="00D0725C"/>
    <w:p w14:paraId="2BFF239A" w14:textId="52496ACB" w:rsidR="0046356E" w:rsidRPr="00516AA8" w:rsidRDefault="0046356E" w:rsidP="0046356E">
      <w:pPr>
        <w:pStyle w:val="Heading4"/>
        <w:rPr>
          <w:rStyle w:val="instructionsChar"/>
          <w:bCs w:val="0"/>
          <w:color w:val="000000" w:themeColor="text1"/>
        </w:rPr>
      </w:pPr>
      <w:r>
        <w:t>Comment 6</w:t>
      </w:r>
      <w:r w:rsidRPr="00516AA8">
        <w:t xml:space="preserve"> </w:t>
      </w:r>
    </w:p>
    <w:p w14:paraId="2189F804" w14:textId="6B46B495" w:rsidR="00D0725C" w:rsidRDefault="0046356E" w:rsidP="0046356E">
      <w:r>
        <w:t xml:space="preserve">Why didn’t DEQ expend additional effort to address odor problems instead of just methane? </w:t>
      </w:r>
    </w:p>
    <w:p w14:paraId="4913D578" w14:textId="0BE59876" w:rsidR="0046356E" w:rsidRDefault="0046356E" w:rsidP="0046356E"/>
    <w:p w14:paraId="271480F2" w14:textId="77777777" w:rsidR="0046356E" w:rsidRPr="00516AA8" w:rsidRDefault="0046356E" w:rsidP="0046356E">
      <w:pPr>
        <w:pStyle w:val="Heading4"/>
      </w:pPr>
      <w:r w:rsidRPr="00516AA8">
        <w:t>Response</w:t>
      </w:r>
    </w:p>
    <w:p w14:paraId="02168B10" w14:textId="17618A12" w:rsidR="0046356E" w:rsidRPr="004E3B2D" w:rsidRDefault="0046356E" w:rsidP="0046356E">
      <w:r>
        <w:t xml:space="preserve">The State Plan is to demonstrate to EPA that Oregon has the ability to fully implement rules at least as stringent as the Emission Guidelines. DEQ has existing nuisance odor rules in </w:t>
      </w:r>
      <w:r>
        <w:lastRenderedPageBreak/>
        <w:t>Oregon Administrative Rules chapter 340 division 208 that are unaffected by this plan</w:t>
      </w:r>
      <w:r w:rsidR="00BB27CD">
        <w:t xml:space="preserve"> and continue to remain in effect</w:t>
      </w:r>
      <w:r>
        <w:t xml:space="preserve">. </w:t>
      </w:r>
    </w:p>
    <w:p w14:paraId="4E36B889" w14:textId="77777777" w:rsidR="00D0725C" w:rsidRPr="004E3B2D" w:rsidRDefault="00D0725C" w:rsidP="00D0725C"/>
    <w:p w14:paraId="5B4F6255" w14:textId="7253B130" w:rsidR="0046356E" w:rsidRPr="00516AA8" w:rsidRDefault="0046356E" w:rsidP="0046356E">
      <w:pPr>
        <w:pStyle w:val="Heading4"/>
        <w:rPr>
          <w:rStyle w:val="instructionsChar"/>
          <w:bCs w:val="0"/>
          <w:color w:val="000000" w:themeColor="text1"/>
        </w:rPr>
      </w:pPr>
      <w:r>
        <w:t>Comment 7</w:t>
      </w:r>
      <w:r w:rsidRPr="00516AA8">
        <w:t xml:space="preserve"> </w:t>
      </w:r>
    </w:p>
    <w:p w14:paraId="3E4B43F3" w14:textId="77777777" w:rsidR="0046356E" w:rsidRDefault="0046356E" w:rsidP="002F2F6F">
      <w:r>
        <w:t>The emission standards in 1.6.2 list identical numbers for four landfills.</w:t>
      </w:r>
    </w:p>
    <w:p w14:paraId="6E97B4C3" w14:textId="77777777" w:rsidR="0046356E" w:rsidRDefault="0046356E" w:rsidP="002F2F6F"/>
    <w:p w14:paraId="3F5BAE41" w14:textId="77777777" w:rsidR="0046356E" w:rsidRPr="00516AA8" w:rsidRDefault="0046356E" w:rsidP="0046356E">
      <w:pPr>
        <w:pStyle w:val="Heading4"/>
      </w:pPr>
      <w:r w:rsidRPr="00516AA8">
        <w:t>Response</w:t>
      </w:r>
    </w:p>
    <w:p w14:paraId="69256FCD" w14:textId="51086523" w:rsidR="00D0725C" w:rsidRDefault="00A100CC" w:rsidP="0046356E">
      <w:r>
        <w:t>The emission standards</w:t>
      </w:r>
      <w:r w:rsidR="0046356E">
        <w:t xml:space="preserve"> column in 1.6.2 list identical numbers because each of these four landfills are subject to the same federal and state requirements to dem</w:t>
      </w:r>
      <w:r w:rsidR="006260DA">
        <w:t xml:space="preserve">onstrate compliance with 20 </w:t>
      </w:r>
      <w:proofErr w:type="spellStart"/>
      <w:r w:rsidR="006260DA">
        <w:t>ppmv</w:t>
      </w:r>
      <w:proofErr w:type="spellEnd"/>
      <w:r w:rsidR="006260DA">
        <w:t xml:space="preserve"> or 98% weight reduction of NMOC</w:t>
      </w:r>
      <w:r w:rsidR="00BB27CD">
        <w:t xml:space="preserve"> emissions</w:t>
      </w:r>
      <w:r w:rsidR="006260DA">
        <w:t xml:space="preserve">. </w:t>
      </w:r>
    </w:p>
    <w:p w14:paraId="3F9B8C39" w14:textId="17508240" w:rsidR="006260DA" w:rsidRDefault="006260DA" w:rsidP="0046356E"/>
    <w:p w14:paraId="76A12FFE" w14:textId="4416A1C5" w:rsidR="006260DA" w:rsidRPr="00516AA8" w:rsidRDefault="006260DA" w:rsidP="006260DA">
      <w:pPr>
        <w:pStyle w:val="Heading4"/>
        <w:rPr>
          <w:rStyle w:val="instructionsChar"/>
          <w:bCs w:val="0"/>
          <w:color w:val="000000" w:themeColor="text1"/>
        </w:rPr>
      </w:pPr>
      <w:r>
        <w:t>Comment 8</w:t>
      </w:r>
      <w:r w:rsidRPr="00516AA8">
        <w:t xml:space="preserve"> </w:t>
      </w:r>
    </w:p>
    <w:p w14:paraId="06A187A7" w14:textId="7B5A114E" w:rsidR="006260DA" w:rsidRDefault="006260DA" w:rsidP="006260DA">
      <w:r>
        <w:t xml:space="preserve">There is reference to an appendix D but there is no appendix A, B, C, or D. </w:t>
      </w:r>
    </w:p>
    <w:p w14:paraId="7B2CD407" w14:textId="7EC20F89" w:rsidR="006260DA" w:rsidRDefault="006260DA" w:rsidP="0046356E"/>
    <w:p w14:paraId="4F5892BC" w14:textId="77777777" w:rsidR="006260DA" w:rsidRPr="00516AA8" w:rsidRDefault="006260DA" w:rsidP="006260DA">
      <w:pPr>
        <w:pStyle w:val="Heading4"/>
      </w:pPr>
      <w:r w:rsidRPr="00516AA8">
        <w:t>Response</w:t>
      </w:r>
    </w:p>
    <w:p w14:paraId="75DAFF64" w14:textId="45F99110" w:rsidR="006260DA" w:rsidRDefault="006260DA" w:rsidP="006260DA">
      <w:r>
        <w:t xml:space="preserve">The appendices referenced in </w:t>
      </w:r>
      <w:r w:rsidR="008C306A">
        <w:t xml:space="preserve">the cited </w:t>
      </w:r>
      <w:r>
        <w:t xml:space="preserve">federal language refer to appendices associated with the federal register notice, not an appendix of DEQ’s State Plan. </w:t>
      </w:r>
      <w:r w:rsidR="008C306A">
        <w:t xml:space="preserve">DEQ’s plan contains ‘exhibits’. </w:t>
      </w:r>
    </w:p>
    <w:p w14:paraId="2F190601" w14:textId="60CB86F5" w:rsidR="006260DA" w:rsidRDefault="006260DA" w:rsidP="0046356E"/>
    <w:p w14:paraId="5965CC27" w14:textId="48A2B5EA" w:rsidR="006260DA" w:rsidRPr="00516AA8" w:rsidRDefault="006260DA" w:rsidP="006260DA">
      <w:pPr>
        <w:pStyle w:val="Heading4"/>
        <w:rPr>
          <w:rStyle w:val="instructionsChar"/>
          <w:bCs w:val="0"/>
          <w:color w:val="000000" w:themeColor="text1"/>
        </w:rPr>
      </w:pPr>
      <w:r>
        <w:t>Comment 9</w:t>
      </w:r>
      <w:r w:rsidRPr="00516AA8">
        <w:t xml:space="preserve"> </w:t>
      </w:r>
    </w:p>
    <w:p w14:paraId="7B055864" w14:textId="030CEBB1" w:rsidR="006260DA" w:rsidRDefault="006260DA" w:rsidP="006260DA">
      <w:r>
        <w:t>Which designated facilities are in or out of compliance?</w:t>
      </w:r>
    </w:p>
    <w:p w14:paraId="421FA399" w14:textId="1B1588B7" w:rsidR="006260DA" w:rsidRDefault="006260DA" w:rsidP="0046356E"/>
    <w:p w14:paraId="010BCF34" w14:textId="77777777" w:rsidR="006260DA" w:rsidRPr="00516AA8" w:rsidRDefault="006260DA" w:rsidP="006260DA">
      <w:pPr>
        <w:pStyle w:val="Heading4"/>
      </w:pPr>
      <w:r w:rsidRPr="00516AA8">
        <w:t>Response</w:t>
      </w:r>
    </w:p>
    <w:p w14:paraId="24DE12B1" w14:textId="3C3E7A01" w:rsidR="006260DA" w:rsidRDefault="006260DA" w:rsidP="006260DA">
      <w:r>
        <w:t>The state plan</w:t>
      </w:r>
      <w:r w:rsidR="00A100CC">
        <w:t>’s purpose is to</w:t>
      </w:r>
      <w:r>
        <w:t xml:space="preserve"> </w:t>
      </w:r>
      <w:r w:rsidR="00A100CC">
        <w:t>demonstrate</w:t>
      </w:r>
      <w:bookmarkStart w:id="35" w:name="_GoBack"/>
      <w:bookmarkEnd w:id="35"/>
      <w:r w:rsidR="00A100CC">
        <w:t xml:space="preserve"> compliance with EPA’s Emission Guidelines</w:t>
      </w:r>
      <w:r>
        <w:t xml:space="preserve">. The plan does not attempt to discern which facilities are in compliance, rather it is explaining how DEQ’s proposed and existing rules will allow Oregon to be as stringent as the federal requirements. </w:t>
      </w:r>
      <w:r w:rsidR="008C306A">
        <w:t xml:space="preserve">Compliance dates are established in the proposed rules. </w:t>
      </w:r>
    </w:p>
    <w:p w14:paraId="4B22908C" w14:textId="77777777" w:rsidR="006260DA" w:rsidRDefault="006260DA" w:rsidP="006260DA"/>
    <w:p w14:paraId="688E8041" w14:textId="77777777" w:rsidR="006260DA" w:rsidRDefault="006260DA" w:rsidP="0046356E"/>
    <w:p w14:paraId="7AFC93A8" w14:textId="77777777" w:rsidR="006260DA" w:rsidRDefault="006260DA" w:rsidP="0046356E"/>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AB1196" w:rsidRPr="001404B0" w14:paraId="694EDA87" w14:textId="77777777" w:rsidTr="00181616">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483CBC" w14:textId="77777777" w:rsidR="00AB1196" w:rsidRPr="001404B0" w:rsidRDefault="00AB1196" w:rsidP="00181616">
            <w:pPr>
              <w:jc w:val="center"/>
              <w:rPr>
                <w:rFonts w:ascii="Arial" w:hAnsi="Arial" w:cs="Arial"/>
                <w:b/>
              </w:rPr>
            </w:pPr>
            <w:r w:rsidRPr="001404B0">
              <w:rPr>
                <w:rFonts w:ascii="Arial" w:hAnsi="Arial" w:cs="Arial"/>
                <w:b/>
                <w:sz w:val="32"/>
                <w:szCs w:val="32"/>
              </w:rPr>
              <w:t>List of Commenters</w:t>
            </w:r>
          </w:p>
        </w:tc>
      </w:tr>
      <w:tr w:rsidR="00AB1196" w:rsidRPr="001404B0" w14:paraId="68850EF6" w14:textId="77777777" w:rsidTr="00181616">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1224BE8" w14:textId="77777777" w:rsidR="00AB1196" w:rsidRPr="001404B0" w:rsidRDefault="00AB1196" w:rsidP="00181616">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BC6B51B" w14:textId="77777777" w:rsidR="00AB1196" w:rsidRPr="001404B0" w:rsidRDefault="00AB1196" w:rsidP="00181616">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1EC4FE" w14:textId="77777777" w:rsidR="00AB1196" w:rsidRPr="001404B0" w:rsidRDefault="00AB1196" w:rsidP="00181616">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54782B99" w14:textId="77777777" w:rsidR="00AB1196" w:rsidRPr="001404B0" w:rsidRDefault="00AB1196" w:rsidP="00181616">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212D78EE" w14:textId="77777777" w:rsidR="00AB1196" w:rsidRPr="001404B0" w:rsidRDefault="00AB1196" w:rsidP="00181616">
            <w:pPr>
              <w:jc w:val="center"/>
              <w:rPr>
                <w:rFonts w:ascii="Arial" w:hAnsi="Arial" w:cs="Arial"/>
                <w:b/>
              </w:rPr>
            </w:pPr>
            <w:r w:rsidRPr="001404B0">
              <w:rPr>
                <w:rFonts w:ascii="Arial" w:hAnsi="Arial" w:cs="Arial"/>
                <w:b/>
              </w:rPr>
              <w:t>Hearing #</w:t>
            </w:r>
          </w:p>
        </w:tc>
      </w:tr>
      <w:tr w:rsidR="00AB1196" w:rsidRPr="001404B0" w14:paraId="0364D747"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9BDEAA" w14:textId="77777777" w:rsidR="00AB1196" w:rsidRPr="001404B0" w:rsidRDefault="00AB1196" w:rsidP="00181616">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B9FDCC" w14:textId="0CF4A44E" w:rsidR="00AB1196" w:rsidRPr="001404B0" w:rsidRDefault="00AB1196" w:rsidP="00181616">
            <w:pPr>
              <w:rPr>
                <w:sz w:val="22"/>
                <w:szCs w:val="22"/>
              </w:rPr>
            </w:pPr>
            <w:r>
              <w:rPr>
                <w:sz w:val="22"/>
                <w:szCs w:val="22"/>
              </w:rPr>
              <w:t>Dorothy Shoemaker</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34A2D04" w14:textId="77777777" w:rsidR="00AB1196" w:rsidRPr="001404B0" w:rsidRDefault="00AB1196"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FADA4E1" w14:textId="79FD1AF1" w:rsidR="00AB1196" w:rsidRPr="001404B0" w:rsidRDefault="0037405E" w:rsidP="00181616">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539B2EF2" w14:textId="77777777" w:rsidR="00AB1196" w:rsidRPr="001404B0" w:rsidRDefault="00AB1196" w:rsidP="00181616">
            <w:pPr>
              <w:rPr>
                <w:sz w:val="22"/>
                <w:szCs w:val="22"/>
              </w:rPr>
            </w:pPr>
          </w:p>
        </w:tc>
      </w:tr>
      <w:tr w:rsidR="00AB1196" w:rsidRPr="001404B0" w14:paraId="4313373E"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A37EB5" w14:textId="34640D54" w:rsidR="00AB1196" w:rsidRPr="001404B0" w:rsidRDefault="00D0725C" w:rsidP="00181616">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40BD44" w14:textId="17A12CF8" w:rsidR="00AB1196" w:rsidRDefault="00D0725C" w:rsidP="00181616">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BA9DFE6" w14:textId="7EE63DCD" w:rsidR="00AB1196" w:rsidRDefault="00D0725C" w:rsidP="00AB119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EFF60AF" w14:textId="1BBB8763" w:rsidR="00AB1196" w:rsidRDefault="00D0725C" w:rsidP="00181616">
            <w:pPr>
              <w:rPr>
                <w:sz w:val="22"/>
                <w:szCs w:val="22"/>
              </w:rPr>
            </w:pPr>
            <w:r>
              <w:rPr>
                <w:sz w:val="22"/>
                <w:szCs w:val="22"/>
              </w:rPr>
              <w:t>2-5</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462CE327" w14:textId="77777777" w:rsidR="00AB1196" w:rsidRPr="001404B0" w:rsidRDefault="00AB1196" w:rsidP="00181616">
            <w:pPr>
              <w:rPr>
                <w:sz w:val="22"/>
                <w:szCs w:val="22"/>
              </w:rPr>
            </w:pPr>
          </w:p>
        </w:tc>
      </w:tr>
      <w:tr w:rsidR="00AB1196" w:rsidRPr="001404B0" w14:paraId="097726A9"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3B2AD3" w14:textId="3CB98FE0" w:rsidR="00AB1196" w:rsidRPr="001404B0" w:rsidRDefault="0046356E" w:rsidP="00181616">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E6D0AC" w14:textId="40951034" w:rsidR="00AB1196" w:rsidRPr="001404B0" w:rsidRDefault="0046356E" w:rsidP="00181616">
            <w:pPr>
              <w:rPr>
                <w:sz w:val="22"/>
                <w:szCs w:val="22"/>
              </w:rPr>
            </w:pPr>
            <w:r>
              <w:rPr>
                <w:sz w:val="22"/>
                <w:szCs w:val="22"/>
              </w:rPr>
              <w:t>Ilsa Perse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E01F29" w14:textId="4D7064A3" w:rsidR="00AB1196" w:rsidRPr="001404B0" w:rsidRDefault="0046356E"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5186F70" w14:textId="0C920D91" w:rsidR="00AB1196" w:rsidRPr="001404B0" w:rsidRDefault="0046356E" w:rsidP="00181616">
            <w:pPr>
              <w:rPr>
                <w:sz w:val="22"/>
                <w:szCs w:val="22"/>
              </w:rPr>
            </w:pPr>
            <w:r>
              <w:rPr>
                <w:sz w:val="22"/>
                <w:szCs w:val="22"/>
              </w:rPr>
              <w:t>6-</w:t>
            </w:r>
            <w:r w:rsidR="006260DA">
              <w:rPr>
                <w:sz w:val="22"/>
                <w:szCs w:val="22"/>
              </w:rPr>
              <w:t>9</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5780C28" w14:textId="77777777" w:rsidR="00AB1196" w:rsidRPr="001404B0" w:rsidRDefault="00AB1196" w:rsidP="00181616">
            <w:pPr>
              <w:rPr>
                <w:sz w:val="22"/>
                <w:szCs w:val="22"/>
              </w:rPr>
            </w:pPr>
          </w:p>
        </w:tc>
      </w:tr>
    </w:tbl>
    <w:p w14:paraId="497F7B08" w14:textId="77777777" w:rsidR="00AB1196" w:rsidRPr="001404B0" w:rsidRDefault="00AB1196" w:rsidP="002F2F6F"/>
    <w:p w14:paraId="62FEB3F4" w14:textId="766B5D0F" w:rsidR="002F2F6F" w:rsidRDefault="002F2F6F" w:rsidP="002F2F6F">
      <w:r>
        <w:br w:type="page"/>
      </w:r>
    </w:p>
    <w:p w14:paraId="0FDDF39A" w14:textId="77777777" w:rsidR="00AB1196" w:rsidRDefault="00AB1196" w:rsidP="002F2F6F"/>
    <w:p w14:paraId="62FEB3F5" w14:textId="77777777" w:rsidR="002F2F6F" w:rsidRDefault="002F2F6F" w:rsidP="002F2F6F">
      <w:pPr>
        <w:pStyle w:val="Heading1"/>
      </w:pPr>
      <w:bookmarkStart w:id="36" w:name="_Toc3988358"/>
      <w:bookmarkStart w:id="37" w:name="_Toc4051290"/>
      <w:r>
        <w:t>Implementation</w:t>
      </w:r>
      <w:bookmarkEnd w:id="36"/>
      <w:bookmarkEnd w:id="37"/>
    </w:p>
    <w:p w14:paraId="62FEB3F6" w14:textId="77777777" w:rsidR="002F2F6F" w:rsidRDefault="002F2F6F" w:rsidP="00A83AA3">
      <w:pPr>
        <w:pStyle w:val="instructions"/>
      </w:pPr>
      <w:r>
        <w:t>Do not copy from Notice of Rulemaking.</w:t>
      </w:r>
    </w:p>
    <w:p w14:paraId="62FEB3F7" w14:textId="77777777" w:rsidR="002F2F6F" w:rsidRPr="001404B0" w:rsidRDefault="002F2F6F" w:rsidP="002F2F6F">
      <w:pPr>
        <w:pStyle w:val="Heading2"/>
      </w:pPr>
      <w:r w:rsidRPr="001404B0">
        <w:t>Notification</w:t>
      </w:r>
    </w:p>
    <w:p w14:paraId="62FEB3F8" w14:textId="766992EC" w:rsidR="002F2F6F" w:rsidRDefault="002F2F6F" w:rsidP="002F2F6F">
      <w:r w:rsidRPr="001404B0">
        <w:t xml:space="preserve">The proposed rules would become effective upon filing on approximately </w:t>
      </w:r>
      <w:r w:rsidR="00FB3038">
        <w:t>July 19</w:t>
      </w:r>
      <w:r w:rsidR="00C91387">
        <w:t>, 2019</w:t>
      </w:r>
      <w:r w:rsidRPr="001404B0">
        <w:t>. DEQ would notify affected parties by:</w:t>
      </w:r>
    </w:p>
    <w:p w14:paraId="4380DDD8" w14:textId="469C7789" w:rsidR="00C91387" w:rsidRDefault="00C91387" w:rsidP="002F2F6F">
      <w:pPr>
        <w:pStyle w:val="ListParagraph"/>
        <w:numPr>
          <w:ilvl w:val="0"/>
          <w:numId w:val="2"/>
        </w:numPr>
      </w:pPr>
      <w:commentRangeStart w:id="38"/>
      <w:r>
        <w:t>Emailing affected DEQ permit holders</w:t>
      </w:r>
      <w:commentRangeEnd w:id="38"/>
      <w:r w:rsidR="007F0289">
        <w:rPr>
          <w:rStyle w:val="CommentReference"/>
          <w:bCs w:val="0"/>
        </w:rPr>
        <w:commentReference w:id="38"/>
      </w:r>
      <w:r>
        <w:t>; and</w:t>
      </w:r>
    </w:p>
    <w:p w14:paraId="62FEB3F9" w14:textId="1ECDBE5D" w:rsidR="002F2F6F" w:rsidRDefault="00C91387" w:rsidP="002F2F6F">
      <w:pPr>
        <w:pStyle w:val="ListParagraph"/>
        <w:numPr>
          <w:ilvl w:val="0"/>
          <w:numId w:val="2"/>
        </w:numPr>
      </w:pPr>
      <w:r>
        <w:t>Emailing interested parties on the NSPS/NESHAP GovDelivery list</w:t>
      </w:r>
      <w:r w:rsidR="007F0289">
        <w:t>; and</w:t>
      </w:r>
    </w:p>
    <w:p w14:paraId="62FEB3FA" w14:textId="17FCB576" w:rsidR="002F2F6F" w:rsidRDefault="007F0289" w:rsidP="002F2F6F">
      <w:pPr>
        <w:pStyle w:val="ListParagraph"/>
        <w:numPr>
          <w:ilvl w:val="0"/>
          <w:numId w:val="2"/>
        </w:numPr>
      </w:pPr>
      <w:r>
        <w:t xml:space="preserve">Emailing </w:t>
      </w:r>
      <w:r w:rsidR="00FB3038">
        <w:t xml:space="preserve">DEQ’s </w:t>
      </w:r>
      <w:r>
        <w:t>regional air quality managers and staff</w:t>
      </w:r>
    </w:p>
    <w:p w14:paraId="62FEB3F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7ED04418" w14:textId="77777777" w:rsidR="00FB3038" w:rsidRPr="00193623" w:rsidRDefault="00FB3038" w:rsidP="00FB3038">
      <w:pPr>
        <w:rPr>
          <w:color w:val="000000"/>
        </w:rPr>
      </w:pPr>
      <w:r w:rsidRPr="00193623">
        <w:rPr>
          <w:b/>
          <w:color w:val="000000"/>
        </w:rPr>
        <w:t>Incorporating new and amended federal standards into Title V and Air Contaminant Discharge permits and ensuring compliance</w:t>
      </w:r>
      <w:r w:rsidRPr="00193623">
        <w:rPr>
          <w:color w:val="000000"/>
        </w:rPr>
        <w:t>: Current DEQ rules require that DEQ place new and amended federal standards into Title V and Air Contaminant Discharge permits. Once the new and amended federal standards are incorporated into a permit, DEQ is required to inspect pollution control systems and/or prevention methods and to review monitoring data and compliance reports as part of their routine compliance inspections. Inspections may identify violations of emission limits and standards.</w:t>
      </w:r>
    </w:p>
    <w:p w14:paraId="16D148BA" w14:textId="77777777" w:rsidR="00FB3038" w:rsidRPr="00193623" w:rsidRDefault="00FB3038" w:rsidP="00FB3038">
      <w:pPr>
        <w:rPr>
          <w:color w:val="000000"/>
        </w:rPr>
      </w:pPr>
    </w:p>
    <w:p w14:paraId="75DFD2B8" w14:textId="77777777" w:rsidR="00FB3038" w:rsidRPr="00193623" w:rsidRDefault="00FB3038" w:rsidP="00FB3038">
      <w:pPr>
        <w:rPr>
          <w:color w:val="000000"/>
        </w:rPr>
      </w:pPr>
      <w:r w:rsidRPr="00193623">
        <w:rPr>
          <w:color w:val="000000"/>
          <w:u w:val="single"/>
        </w:rPr>
        <w:t>Title V Sources</w:t>
      </w:r>
      <w:r w:rsidRPr="00193623">
        <w:rPr>
          <w:color w:val="000000"/>
        </w:rPr>
        <w:t>: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will be incorporated upon permit renewal.</w:t>
      </w:r>
    </w:p>
    <w:p w14:paraId="26A3E42B" w14:textId="77777777" w:rsidR="00FB3038" w:rsidRPr="00193623" w:rsidRDefault="00FB3038" w:rsidP="00FB3038">
      <w:pPr>
        <w:rPr>
          <w:color w:val="000000"/>
        </w:rPr>
      </w:pPr>
    </w:p>
    <w:p w14:paraId="7874FAE4" w14:textId="43F6825D" w:rsidR="00FB3038" w:rsidRPr="00193623" w:rsidRDefault="00FB3038" w:rsidP="00FB3038">
      <w:pPr>
        <w:rPr>
          <w:color w:val="000000"/>
        </w:rPr>
      </w:pPr>
      <w:r w:rsidRPr="00193623">
        <w:rPr>
          <w:color w:val="000000"/>
          <w:u w:val="single"/>
        </w:rPr>
        <w:t>Non-Title V Sources</w:t>
      </w:r>
      <w:r w:rsidRPr="00193623">
        <w:rPr>
          <w:color w:val="000000"/>
        </w:rPr>
        <w:t>: Most non-major sources are exempted from Title V. However, OAR 340-216-0020(1) requires non-Title V sources to obtain an Air Contaminant Discharge Permit in order to operate. Some facilities affected by the new and amended federal standards are already on an Air Contaminant Discharge Permit. The new and amended federal standards will need to be incorporated into these facilities’</w:t>
      </w:r>
      <w:r>
        <w:rPr>
          <w:color w:val="000000"/>
        </w:rPr>
        <w:t xml:space="preserve"> permits.</w:t>
      </w:r>
    </w:p>
    <w:p w14:paraId="3ACA02A7" w14:textId="77777777" w:rsidR="00FB3038" w:rsidRPr="00193623" w:rsidRDefault="00FB3038" w:rsidP="00FB3038">
      <w:pPr>
        <w:rPr>
          <w:color w:val="000000"/>
        </w:rPr>
      </w:pPr>
    </w:p>
    <w:p w14:paraId="72D48407" w14:textId="1102A176" w:rsidR="00FB3038" w:rsidRPr="00193623" w:rsidRDefault="00FB3038" w:rsidP="00FB3038">
      <w:r w:rsidRPr="00193623">
        <w:rPr>
          <w:color w:val="000000"/>
        </w:rPr>
        <w:t xml:space="preserve">OAR 340-216-0068 gives DEQ the ability to add new requirements to Simple or Standard Air Contaminant Discharge Permits by assigning the affected facilities to an Air Contaminant Discharge Permit Attachment. If EPA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w:t>
      </w:r>
      <w:r w:rsidR="00551AE4">
        <w:rPr>
          <w:color w:val="000000"/>
        </w:rPr>
        <w:t xml:space="preserve">Simple or Standard </w:t>
      </w:r>
      <w:r w:rsidRPr="00193623">
        <w:rPr>
          <w:color w:val="000000"/>
        </w:rPr>
        <w:lastRenderedPageBreak/>
        <w:t>permit is renewed and the new requirements are rolled into the facility’s Simple or Standard Air Contaminant Discharge Permit.</w:t>
      </w:r>
    </w:p>
    <w:p w14:paraId="62FEB400" w14:textId="6BD52694"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64C69A43" w:rsidR="002F2F6F" w:rsidRPr="001404B0" w:rsidRDefault="002F2F6F" w:rsidP="002F2F6F">
      <w:r w:rsidRPr="001404B0">
        <w:t xml:space="preserve">Affected parties - </w:t>
      </w:r>
      <w:r w:rsidR="00FB3038" w:rsidRPr="00193623">
        <w:rPr>
          <w:color w:val="000000"/>
        </w:rPr>
        <w:t>Any required compliance testing and reporting requirements are contained in the federal standards and will be incorporated into the permits of affected parties.</w:t>
      </w:r>
    </w:p>
    <w:p w14:paraId="62FEB403" w14:textId="228D21C2" w:rsidR="002F2F6F" w:rsidRPr="001404B0" w:rsidRDefault="002F2F6F" w:rsidP="002F2F6F">
      <w:r w:rsidRPr="001404B0">
        <w:t xml:space="preserve">DEQ staff - </w:t>
      </w:r>
      <w:r w:rsidR="00FB3038" w:rsidRPr="00193623">
        <w:rPr>
          <w:color w:val="000000"/>
        </w:rPr>
        <w:t>DEQ staff will process and review compliance reports submitted by affected parties to determine compliance with the federal standards.</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026EBD1" w:rsidR="002F2F6F" w:rsidRPr="00FB3038" w:rsidRDefault="002F2F6F" w:rsidP="00FB3038">
      <w:pPr>
        <w:spacing w:after="120"/>
        <w:outlineLvl w:val="9"/>
        <w:rPr>
          <w:color w:val="000000"/>
        </w:rPr>
      </w:pPr>
      <w:r w:rsidRPr="001404B0">
        <w:t xml:space="preserve">Website - </w:t>
      </w:r>
      <w:r w:rsidR="00FB3038" w:rsidRPr="00FB3038">
        <w:rPr>
          <w:color w:val="000000"/>
        </w:rPr>
        <w:t xml:space="preserve">DEQ will update its website with any new or amended permits, permit application forms, and </w:t>
      </w:r>
      <w:r w:rsidR="00FB3038">
        <w:rPr>
          <w:color w:val="000000"/>
        </w:rPr>
        <w:t>compliance reporting forms.</w:t>
      </w:r>
    </w:p>
    <w:p w14:paraId="62FEB407" w14:textId="4885D0D3" w:rsidR="002F2F6F" w:rsidRPr="001404B0" w:rsidRDefault="002F2F6F" w:rsidP="00FB3038">
      <w:pPr>
        <w:spacing w:after="120"/>
        <w:outlineLvl w:val="9"/>
      </w:pPr>
      <w:r w:rsidRPr="001404B0">
        <w:t xml:space="preserve">Database - </w:t>
      </w:r>
      <w:r w:rsidR="00FB3038" w:rsidRPr="00FB3038">
        <w:t>DEQ will use its existing TRAACS database to implement the Title V and Air Contaminant Discharge Permit programs and track compliance with the new and amended federal standards.</w:t>
      </w:r>
    </w:p>
    <w:p w14:paraId="62FEB408" w14:textId="0BB66C55" w:rsidR="002F2F6F" w:rsidRPr="001404B0" w:rsidRDefault="002F2F6F" w:rsidP="00FB3038">
      <w:pPr>
        <w:spacing w:after="120"/>
        <w:outlineLvl w:val="9"/>
      </w:pPr>
      <w:r w:rsidRPr="001404B0">
        <w:t xml:space="preserve">Invoicing - </w:t>
      </w:r>
      <w:r w:rsidR="00FB3038" w:rsidRPr="00FB3038">
        <w:t>DEQ will use its existing TRAACS database for invoicing.</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33634332" w14:textId="77777777" w:rsidR="00FB3038" w:rsidRPr="00193623" w:rsidRDefault="00FB3038" w:rsidP="00FB3038">
      <w:pPr>
        <w:spacing w:after="120"/>
        <w:rPr>
          <w:color w:val="000000"/>
        </w:rPr>
      </w:pPr>
      <w:r w:rsidRPr="00193623">
        <w:rPr>
          <w:color w:val="000000"/>
        </w:rPr>
        <w:t>Whenever possible, staff training will rely on EPA and industry training, workshops, and implementation materials. Headquarters staff will track training opportunities, workshops and implementation materials to get affected parties, and the appropriate DEQ staff, the necessary resources to comply with, and to implement, the new and amended federal standards. DEQ’s headquarters staff will also visit regional offices when requested to discuss the new and amended federal standards.</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2F2F6F">
      <w:pPr>
        <w:pStyle w:val="Heading1"/>
      </w:pPr>
      <w:bookmarkStart w:id="39" w:name="_Toc3988359"/>
      <w:bookmarkStart w:id="40" w:name="_Toc4051291"/>
      <w:r>
        <w:lastRenderedPageBreak/>
        <w:t>Five Year Review</w:t>
      </w:r>
      <w:bookmarkEnd w:id="39"/>
      <w:bookmarkEnd w:id="40"/>
    </w:p>
    <w:p w14:paraId="2896D40A" w14:textId="77777777" w:rsidR="00C91387" w:rsidRDefault="00C91387" w:rsidP="002F2F6F">
      <w:pPr>
        <w:pStyle w:val="Heading2"/>
      </w:pPr>
    </w:p>
    <w:p w14:paraId="62FEB413" w14:textId="2F3F4069"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A" w14:textId="30902D6D" w:rsidR="002F2F6F" w:rsidRPr="001404B0" w:rsidRDefault="002F2F6F" w:rsidP="002F2F6F">
      <w:r w:rsidRPr="001404B0">
        <w:t>The Administrative Procedures Act exempts</w:t>
      </w:r>
      <w:r w:rsidR="00C91387">
        <w:t xml:space="preserve"> </w:t>
      </w:r>
      <w:r w:rsidR="00551AE4">
        <w:t>some</w:t>
      </w:r>
      <w:r w:rsidR="00C91387">
        <w:t xml:space="preserve"> </w:t>
      </w:r>
      <w:r w:rsidRPr="001404B0">
        <w:t>of the proposed rules from the five-year review because the proposed rules would:</w:t>
      </w:r>
    </w:p>
    <w:p w14:paraId="62FEB41B" w14:textId="77777777" w:rsidR="002F2F6F" w:rsidRPr="001404B0" w:rsidRDefault="002F2F6F" w:rsidP="002F2F6F"/>
    <w:p w14:paraId="62FEB41E" w14:textId="7F2BD240" w:rsidR="002F2F6F" w:rsidRPr="001404B0" w:rsidRDefault="002F2F6F" w:rsidP="002F2F6F">
      <w:r w:rsidRPr="001404B0">
        <w:t>Amend or repeal an existing rule. ORS 183.405(4).</w:t>
      </w:r>
    </w:p>
    <w:p w14:paraId="62FEB420" w14:textId="27FCC447" w:rsidR="002F2F6F" w:rsidRPr="001404B0" w:rsidRDefault="002F2F6F" w:rsidP="002F2F6F">
      <w:r w:rsidRPr="001404B0">
        <w:t>Adopt a federal law or rule by reference. ORS 183.405((5</w:t>
      </w:r>
      <w:proofErr w:type="gramStart"/>
      <w:r w:rsidRPr="001404B0">
        <w:t>)(</w:t>
      </w:r>
      <w:proofErr w:type="gramEnd"/>
      <w:r w:rsidRPr="001404B0">
        <w:t>b).</w:t>
      </w:r>
    </w:p>
    <w:p w14:paraId="62FEB423" w14:textId="7824D3C1" w:rsidR="002F2F6F" w:rsidRPr="001404B0" w:rsidRDefault="002F2F6F" w:rsidP="002F2F6F">
      <w:r w:rsidRPr="001404B0">
        <w:t xml:space="preserve"> </w:t>
      </w:r>
      <w:r w:rsidRPr="001404B0">
        <w:tab/>
      </w:r>
    </w:p>
    <w:p w14:paraId="62FEB431" w14:textId="77777777" w:rsidR="002F2F6F" w:rsidRDefault="002F2F6F" w:rsidP="002F2F6F"/>
    <w:p w14:paraId="24309C37" w14:textId="77777777" w:rsidR="00F72AEB" w:rsidRDefault="00F72AEB">
      <w:pPr>
        <w:spacing w:after="120"/>
        <w:ind w:left="2880"/>
        <w:outlineLvl w:val="9"/>
      </w:pPr>
      <w:bookmarkStart w:id="41" w:name="_Toc3988360"/>
      <w:bookmarkStart w:id="42" w:name="_Toc4051292"/>
      <w:r>
        <w:rPr>
          <w:b/>
          <w:bCs/>
        </w:rPr>
        <w:br w:type="page"/>
      </w:r>
    </w:p>
    <w:p w14:paraId="62FEB433" w14:textId="6D59AC37" w:rsidR="002F2F6F" w:rsidRPr="003C26EE" w:rsidRDefault="002F2F6F" w:rsidP="002F2F6F">
      <w:pPr>
        <w:pStyle w:val="Heading1"/>
      </w:pPr>
      <w:r w:rsidRPr="003C26EE">
        <w:lastRenderedPageBreak/>
        <w:t>Accessibility Information</w:t>
      </w:r>
      <w:bookmarkEnd w:id="41"/>
      <w:bookmarkEnd w:id="42"/>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2A77885" w:rsidR="002F2F6F" w:rsidRPr="003C26EE" w:rsidRDefault="002F2F6F" w:rsidP="002F2F6F">
      <w:r w:rsidRPr="003C26EE">
        <w:t xml:space="preserve">To schedule a review of all websites and documents referenced in this announcement, call </w:t>
      </w:r>
      <w:r w:rsidR="00C91387">
        <w:t>Dan DeFehr, Portland</w:t>
      </w:r>
      <w:r w:rsidRPr="003C26EE">
        <w:t xml:space="preserve">, </w:t>
      </w:r>
      <w:proofErr w:type="gramStart"/>
      <w:r w:rsidR="00C91387">
        <w:t>503</w:t>
      </w:r>
      <w:proofErr w:type="gramEnd"/>
      <w:r w:rsidR="00C91387">
        <w:t xml:space="preserve">-229-6442 </w:t>
      </w:r>
      <w:r w:rsidRPr="003C26EE">
        <w:t>(800-452-4011,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2"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77777777" w:rsidR="006B3F44" w:rsidRPr="00762E9F" w:rsidRDefault="006B3F44" w:rsidP="00B65968">
      <w:pPr>
        <w:tabs>
          <w:tab w:val="left" w:pos="4207"/>
        </w:tabs>
      </w:pPr>
    </w:p>
    <w:sectPr w:rsidR="006B3F44" w:rsidRPr="00762E9F" w:rsidSect="00A112DA">
      <w:footerReference w:type="default" r:id="rId33"/>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DEFEHR DANIEL" w:date="2019-05-31T11:42:00Z" w:initials="DD">
    <w:p w14:paraId="52D9B491" w14:textId="68CC0CE0" w:rsidR="00D95771" w:rsidRDefault="00D95771">
      <w:pPr>
        <w:pStyle w:val="CommentText"/>
      </w:pPr>
      <w:r>
        <w:rPr>
          <w:rStyle w:val="CommentReference"/>
        </w:rPr>
        <w:annotationRef/>
      </w:r>
      <w:r>
        <w:t xml:space="preserve">Update. </w:t>
      </w:r>
    </w:p>
  </w:comment>
  <w:comment w:id="34" w:author="DEFEHR DANIEL" w:date="2019-05-30T11:00:00Z" w:initials="DD">
    <w:p w14:paraId="688DFDD7" w14:textId="344066E0" w:rsidR="00D95771" w:rsidRDefault="00D95771">
      <w:pPr>
        <w:pStyle w:val="CommentText"/>
      </w:pPr>
      <w:r>
        <w:rPr>
          <w:rStyle w:val="CommentReference"/>
        </w:rPr>
        <w:annotationRef/>
      </w:r>
      <w:proofErr w:type="gramStart"/>
      <w:r>
        <w:t>update</w:t>
      </w:r>
      <w:proofErr w:type="gramEnd"/>
    </w:p>
  </w:comment>
  <w:comment w:id="38" w:author="DEFEHR DANIEL" w:date="2019-05-28T11:24:00Z" w:initials="DD">
    <w:p w14:paraId="565D772A" w14:textId="0AB21C61" w:rsidR="00D95771" w:rsidRDefault="00D95771">
      <w:pPr>
        <w:pStyle w:val="CommentText"/>
      </w:pPr>
      <w:r>
        <w:rPr>
          <w:rStyle w:val="CommentReference"/>
        </w:rPr>
        <w:annotationRef/>
      </w:r>
      <w:r>
        <w:t xml:space="preserve">Discuss with RMT. Draft email and send to permit writers of landfills?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D9B491" w15:done="0"/>
  <w15:commentEx w15:paraId="688DFDD7" w15:done="0"/>
  <w15:commentEx w15:paraId="565D772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D95771" w:rsidRDefault="00D95771" w:rsidP="002D6C99">
      <w:r>
        <w:separator/>
      </w:r>
    </w:p>
  </w:endnote>
  <w:endnote w:type="continuationSeparator" w:id="0">
    <w:p w14:paraId="62FEB45C" w14:textId="77777777" w:rsidR="00D95771" w:rsidRDefault="00D9577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D95771" w:rsidRDefault="00D95771">
    <w:pPr>
      <w:pStyle w:val="Footer"/>
      <w:jc w:val="right"/>
    </w:pPr>
  </w:p>
  <w:p w14:paraId="62FEB45E" w14:textId="77777777" w:rsidR="00D95771" w:rsidRDefault="00D95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D95771" w:rsidRDefault="00D95771">
    <w:pPr>
      <w:pStyle w:val="Footer"/>
      <w:jc w:val="right"/>
    </w:pPr>
  </w:p>
  <w:p w14:paraId="62FEB461" w14:textId="77777777" w:rsidR="00D95771" w:rsidRDefault="00D95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1BC3DB78" w:rsidR="00D95771" w:rsidRDefault="00D95771">
        <w:pPr>
          <w:pStyle w:val="Footer"/>
          <w:jc w:val="right"/>
        </w:pPr>
        <w:r>
          <w:fldChar w:fldCharType="begin"/>
        </w:r>
        <w:r>
          <w:instrText xml:space="preserve"> PAGE   \* MERGEFORMAT </w:instrText>
        </w:r>
        <w:r>
          <w:fldChar w:fldCharType="separate"/>
        </w:r>
        <w:r w:rsidR="00A100CC">
          <w:rPr>
            <w:noProof/>
          </w:rPr>
          <w:t>13</w:t>
        </w:r>
        <w:r>
          <w:rPr>
            <w:noProof/>
          </w:rPr>
          <w:fldChar w:fldCharType="end"/>
        </w:r>
      </w:p>
    </w:sdtContent>
  </w:sdt>
  <w:p w14:paraId="62FEB464" w14:textId="77777777" w:rsidR="00D95771" w:rsidRDefault="00D957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D95771" w:rsidRDefault="00D9577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D95771" w:rsidRDefault="00D957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5557B1BC" w:rsidR="00D95771" w:rsidRDefault="00D95771">
        <w:pPr>
          <w:pStyle w:val="Footer"/>
          <w:jc w:val="right"/>
        </w:pPr>
        <w:r>
          <w:fldChar w:fldCharType="begin"/>
        </w:r>
        <w:r>
          <w:instrText xml:space="preserve"> PAGE   \* MERGEFORMAT </w:instrText>
        </w:r>
        <w:r>
          <w:fldChar w:fldCharType="separate"/>
        </w:r>
        <w:r w:rsidR="00BB27CD">
          <w:rPr>
            <w:noProof/>
          </w:rPr>
          <w:t>1</w:t>
        </w:r>
        <w:r>
          <w:rPr>
            <w:noProof/>
          </w:rPr>
          <w:fldChar w:fldCharType="end"/>
        </w:r>
      </w:p>
    </w:sdtContent>
  </w:sdt>
  <w:p w14:paraId="62FEB469" w14:textId="77777777" w:rsidR="00D95771" w:rsidRDefault="00D957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2FEB46A" w14:textId="0BAD59EF" w:rsidR="00D95771" w:rsidRPr="000F6EE6" w:rsidRDefault="00D95771" w:rsidP="00A112DA">
        <w:pPr>
          <w:pStyle w:val="Footer"/>
        </w:pPr>
        <w:r w:rsidRPr="000F6EE6">
          <w:fldChar w:fldCharType="begin"/>
        </w:r>
        <w:r w:rsidRPr="000F6EE6">
          <w:instrText xml:space="preserve"> PAGE   \* MERGEFORMAT </w:instrText>
        </w:r>
        <w:r w:rsidRPr="000F6EE6">
          <w:fldChar w:fldCharType="separate"/>
        </w:r>
        <w:r w:rsidR="00A100CC">
          <w:rPr>
            <w:noProof/>
          </w:rPr>
          <w:t>30</w:t>
        </w:r>
        <w:r w:rsidRPr="000F6EE6">
          <w:fldChar w:fldCharType="end"/>
        </w:r>
      </w:p>
    </w:sdtContent>
  </w:sdt>
  <w:p w14:paraId="62FEB46B" w14:textId="77777777" w:rsidR="00D95771" w:rsidRDefault="00D95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D95771" w:rsidRDefault="00D95771" w:rsidP="002D6C99">
      <w:r>
        <w:separator/>
      </w:r>
    </w:p>
  </w:footnote>
  <w:footnote w:type="continuationSeparator" w:id="0">
    <w:p w14:paraId="62FEB45A" w14:textId="77777777" w:rsidR="00D95771" w:rsidRDefault="00D95771"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D95771" w:rsidRDefault="00D95771"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D95771" w:rsidRPr="00F72D05" w:rsidRDefault="00D95771"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D95771" w:rsidRDefault="00D95771"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964E4F"/>
    <w:multiLevelType w:val="hybridMultilevel"/>
    <w:tmpl w:val="31AC09E2"/>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85645"/>
    <w:multiLevelType w:val="multilevel"/>
    <w:tmpl w:val="1CC876B8"/>
    <w:numStyleLink w:val="StyleBulletedLatinCourierNewLeft075Hanging025"/>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2D0AB5"/>
    <w:multiLevelType w:val="multilevel"/>
    <w:tmpl w:val="1CC876B8"/>
    <w:numStyleLink w:val="StyleBulletedLatinCourierNewLeft075Hanging025"/>
  </w:abstractNum>
  <w:abstractNum w:abstractNumId="15" w15:restartNumberingAfterBreak="0">
    <w:nsid w:val="455E793F"/>
    <w:multiLevelType w:val="multilevel"/>
    <w:tmpl w:val="1CC876B8"/>
    <w:numStyleLink w:val="StyleBulletedLatinCourierNewLeft075Hanging025"/>
  </w:abstractNum>
  <w:abstractNum w:abstractNumId="16"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10C06"/>
    <w:multiLevelType w:val="multilevel"/>
    <w:tmpl w:val="1CC876B8"/>
    <w:numStyleLink w:val="StyleBulletedLatinCourierNewLeft075Hanging025"/>
  </w:abstractNum>
  <w:abstractNum w:abstractNumId="19"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0589A"/>
    <w:multiLevelType w:val="multilevel"/>
    <w:tmpl w:val="1CC876B8"/>
    <w:numStyleLink w:val="StyleBulletedLatinCourierNewLeft075Hanging025"/>
  </w:abstractNum>
  <w:abstractNum w:abstractNumId="21" w15:restartNumberingAfterBreak="0">
    <w:nsid w:val="61461212"/>
    <w:multiLevelType w:val="hybridMultilevel"/>
    <w:tmpl w:val="E4F6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A2B92"/>
    <w:multiLevelType w:val="multilevel"/>
    <w:tmpl w:val="1CC876B8"/>
    <w:numStyleLink w:val="StyleBulletedLatinCourierNewLeft075Hanging025"/>
  </w:abstractNum>
  <w:abstractNum w:abstractNumId="2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8E5623"/>
    <w:multiLevelType w:val="multilevel"/>
    <w:tmpl w:val="1CC876B8"/>
    <w:numStyleLink w:val="StyleBulletedLatinCourierNewLeft075Hanging025"/>
  </w:abstractNum>
  <w:abstractNum w:abstractNumId="27"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10"/>
  </w:num>
  <w:num w:numId="4">
    <w:abstractNumId w:val="7"/>
  </w:num>
  <w:num w:numId="5">
    <w:abstractNumId w:val="5"/>
  </w:num>
  <w:num w:numId="6">
    <w:abstractNumId w:val="1"/>
  </w:num>
  <w:num w:numId="7">
    <w:abstractNumId w:val="6"/>
  </w:num>
  <w:num w:numId="8">
    <w:abstractNumId w:val="12"/>
  </w:num>
  <w:num w:numId="9">
    <w:abstractNumId w:val="19"/>
  </w:num>
  <w:num w:numId="10">
    <w:abstractNumId w:val="16"/>
  </w:num>
  <w:num w:numId="11">
    <w:abstractNumId w:val="17"/>
  </w:num>
  <w:num w:numId="12">
    <w:abstractNumId w:val="27"/>
  </w:num>
  <w:num w:numId="13">
    <w:abstractNumId w:val="2"/>
  </w:num>
  <w:num w:numId="14">
    <w:abstractNumId w:val="3"/>
  </w:num>
  <w:num w:numId="15">
    <w:abstractNumId w:val="18"/>
  </w:num>
  <w:num w:numId="16">
    <w:abstractNumId w:val="24"/>
  </w:num>
  <w:num w:numId="17">
    <w:abstractNumId w:val="14"/>
  </w:num>
  <w:num w:numId="18">
    <w:abstractNumId w:val="26"/>
  </w:num>
  <w:num w:numId="19">
    <w:abstractNumId w:val="8"/>
  </w:num>
  <w:num w:numId="20">
    <w:abstractNumId w:val="20"/>
  </w:num>
  <w:num w:numId="21">
    <w:abstractNumId w:val="15"/>
  </w:num>
  <w:num w:numId="22">
    <w:abstractNumId w:val="21"/>
  </w:num>
  <w:num w:numId="23">
    <w:abstractNumId w:val="28"/>
  </w:num>
  <w:num w:numId="24">
    <w:abstractNumId w:val="0"/>
  </w:num>
  <w:num w:numId="25">
    <w:abstractNumId w:val="9"/>
  </w:num>
  <w:num w:numId="26">
    <w:abstractNumId w:val="11"/>
  </w:num>
  <w:num w:numId="27">
    <w:abstractNumId w:val="13"/>
  </w:num>
  <w:num w:numId="28">
    <w:abstractNumId w:val="22"/>
  </w:num>
  <w:num w:numId="29">
    <w:abstractNumId w:val="23"/>
  </w:num>
  <w:num w:numId="30">
    <w:abstractNumId w:val="2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FEHR DANIEL">
    <w15:presenceInfo w15:providerId="AD" w15:userId="S-1-5-21-2124760015-1411717758-1302595720-50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4336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CD"/>
    <w:rsid w:val="00010E87"/>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4ADC"/>
    <w:rsid w:val="0005564A"/>
    <w:rsid w:val="00055C22"/>
    <w:rsid w:val="00055C85"/>
    <w:rsid w:val="00056F18"/>
    <w:rsid w:val="000576EF"/>
    <w:rsid w:val="00061C88"/>
    <w:rsid w:val="00062456"/>
    <w:rsid w:val="0006277C"/>
    <w:rsid w:val="00064299"/>
    <w:rsid w:val="00066EFC"/>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5269"/>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657C"/>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616"/>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2557"/>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405E"/>
    <w:rsid w:val="003753A9"/>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230D"/>
    <w:rsid w:val="0046356E"/>
    <w:rsid w:val="00465D64"/>
    <w:rsid w:val="004669DF"/>
    <w:rsid w:val="00467A4F"/>
    <w:rsid w:val="00467F92"/>
    <w:rsid w:val="004706D5"/>
    <w:rsid w:val="00470AD8"/>
    <w:rsid w:val="00471D68"/>
    <w:rsid w:val="0047393E"/>
    <w:rsid w:val="0047545F"/>
    <w:rsid w:val="00476CE9"/>
    <w:rsid w:val="00476D38"/>
    <w:rsid w:val="0048174F"/>
    <w:rsid w:val="00485F02"/>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3B2D"/>
    <w:rsid w:val="004F22E4"/>
    <w:rsid w:val="004F2D22"/>
    <w:rsid w:val="004F4493"/>
    <w:rsid w:val="004F4B6D"/>
    <w:rsid w:val="004F673A"/>
    <w:rsid w:val="005000A3"/>
    <w:rsid w:val="00501ABB"/>
    <w:rsid w:val="00504F15"/>
    <w:rsid w:val="005102CA"/>
    <w:rsid w:val="005115F8"/>
    <w:rsid w:val="00511BB4"/>
    <w:rsid w:val="0051405A"/>
    <w:rsid w:val="005155B4"/>
    <w:rsid w:val="00516AA8"/>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1AE4"/>
    <w:rsid w:val="00551D68"/>
    <w:rsid w:val="0055208D"/>
    <w:rsid w:val="005537F7"/>
    <w:rsid w:val="0055529F"/>
    <w:rsid w:val="005553B9"/>
    <w:rsid w:val="0055604D"/>
    <w:rsid w:val="00556BA8"/>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260D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5FEE"/>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2E6"/>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60C9"/>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469AF"/>
    <w:rsid w:val="00753654"/>
    <w:rsid w:val="007546FD"/>
    <w:rsid w:val="007552C5"/>
    <w:rsid w:val="007570BD"/>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28E"/>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289"/>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6AB8"/>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306A"/>
    <w:rsid w:val="008C744F"/>
    <w:rsid w:val="008C7798"/>
    <w:rsid w:val="008D4AFC"/>
    <w:rsid w:val="008D52B1"/>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6A5"/>
    <w:rsid w:val="00957A9E"/>
    <w:rsid w:val="00961003"/>
    <w:rsid w:val="0096185D"/>
    <w:rsid w:val="00962F6A"/>
    <w:rsid w:val="0096369D"/>
    <w:rsid w:val="009648CA"/>
    <w:rsid w:val="009669EB"/>
    <w:rsid w:val="009671B8"/>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6FD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2C15"/>
    <w:rsid w:val="009E5F55"/>
    <w:rsid w:val="009E60AB"/>
    <w:rsid w:val="009F03FE"/>
    <w:rsid w:val="009F1907"/>
    <w:rsid w:val="009F37B6"/>
    <w:rsid w:val="009F669D"/>
    <w:rsid w:val="00A00404"/>
    <w:rsid w:val="00A019B4"/>
    <w:rsid w:val="00A02ADB"/>
    <w:rsid w:val="00A04151"/>
    <w:rsid w:val="00A04AFA"/>
    <w:rsid w:val="00A06D8A"/>
    <w:rsid w:val="00A100CC"/>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95C"/>
    <w:rsid w:val="00A94E6E"/>
    <w:rsid w:val="00A95932"/>
    <w:rsid w:val="00A97B79"/>
    <w:rsid w:val="00AA26D5"/>
    <w:rsid w:val="00AA42DD"/>
    <w:rsid w:val="00AA4982"/>
    <w:rsid w:val="00AA4C43"/>
    <w:rsid w:val="00AA62F7"/>
    <w:rsid w:val="00AA74AB"/>
    <w:rsid w:val="00AB1196"/>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28FE"/>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27CD"/>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A98"/>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1387"/>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35AC"/>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311C"/>
    <w:rsid w:val="00CE4DBB"/>
    <w:rsid w:val="00CE6EA0"/>
    <w:rsid w:val="00CF01CC"/>
    <w:rsid w:val="00D005D1"/>
    <w:rsid w:val="00D01042"/>
    <w:rsid w:val="00D01EC9"/>
    <w:rsid w:val="00D03472"/>
    <w:rsid w:val="00D03AC4"/>
    <w:rsid w:val="00D0725C"/>
    <w:rsid w:val="00D07AAD"/>
    <w:rsid w:val="00D109F3"/>
    <w:rsid w:val="00D128BB"/>
    <w:rsid w:val="00D12D07"/>
    <w:rsid w:val="00D1364A"/>
    <w:rsid w:val="00D13E96"/>
    <w:rsid w:val="00D15B8D"/>
    <w:rsid w:val="00D164B2"/>
    <w:rsid w:val="00D17CDB"/>
    <w:rsid w:val="00D20509"/>
    <w:rsid w:val="00D210BC"/>
    <w:rsid w:val="00D229B5"/>
    <w:rsid w:val="00D235DD"/>
    <w:rsid w:val="00D2666E"/>
    <w:rsid w:val="00D27525"/>
    <w:rsid w:val="00D3083F"/>
    <w:rsid w:val="00D30BCF"/>
    <w:rsid w:val="00D34D18"/>
    <w:rsid w:val="00D35EC1"/>
    <w:rsid w:val="00D40C0F"/>
    <w:rsid w:val="00D42752"/>
    <w:rsid w:val="00D42F7E"/>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5771"/>
    <w:rsid w:val="00D96929"/>
    <w:rsid w:val="00D973DA"/>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DF775F"/>
    <w:rsid w:val="00E02299"/>
    <w:rsid w:val="00E026AC"/>
    <w:rsid w:val="00E046C6"/>
    <w:rsid w:val="00E048AF"/>
    <w:rsid w:val="00E0522F"/>
    <w:rsid w:val="00E07FE1"/>
    <w:rsid w:val="00E11474"/>
    <w:rsid w:val="00E131C7"/>
    <w:rsid w:val="00E13C70"/>
    <w:rsid w:val="00E17DC5"/>
    <w:rsid w:val="00E17DED"/>
    <w:rsid w:val="00E220F4"/>
    <w:rsid w:val="00E221D5"/>
    <w:rsid w:val="00E23CBC"/>
    <w:rsid w:val="00E278B9"/>
    <w:rsid w:val="00E32110"/>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0279"/>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4F5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AEB"/>
    <w:rsid w:val="00F72D05"/>
    <w:rsid w:val="00F751BC"/>
    <w:rsid w:val="00F76387"/>
    <w:rsid w:val="00F80FBB"/>
    <w:rsid w:val="00F810EA"/>
    <w:rsid w:val="00F8126E"/>
    <w:rsid w:val="00F824B8"/>
    <w:rsid w:val="00F860BE"/>
    <w:rsid w:val="00F867C6"/>
    <w:rsid w:val="00F906F8"/>
    <w:rsid w:val="00F911E5"/>
    <w:rsid w:val="00F91414"/>
    <w:rsid w:val="00F918D4"/>
    <w:rsid w:val="00F930E4"/>
    <w:rsid w:val="00F9370D"/>
    <w:rsid w:val="00F951B2"/>
    <w:rsid w:val="00F965F7"/>
    <w:rsid w:val="00F97217"/>
    <w:rsid w:val="00F9767B"/>
    <w:rsid w:val="00F97D7C"/>
    <w:rsid w:val="00FA3242"/>
    <w:rsid w:val="00FA3C76"/>
    <w:rsid w:val="00FA5808"/>
    <w:rsid w:val="00FB2799"/>
    <w:rsid w:val="00FB3038"/>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 w:type="paragraph" w:styleId="Title">
    <w:name w:val="Title"/>
    <w:basedOn w:val="Normal"/>
    <w:next w:val="Normal"/>
    <w:link w:val="TitleChar"/>
    <w:uiPriority w:val="10"/>
    <w:qFormat/>
    <w:rsid w:val="00551D68"/>
    <w:pPr>
      <w:ind w:left="162" w:right="18"/>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551D68"/>
    <w:rPr>
      <w:rFonts w:eastAsia="Times New Roman"/>
      <w:b/>
      <w:color w:val="FFFFFF" w:themeColor="background1"/>
      <w:sz w:val="28"/>
      <w:szCs w:val="28"/>
    </w:rPr>
  </w:style>
  <w:style w:type="character" w:styleId="Emphasis">
    <w:name w:val="Emphasis"/>
    <w:aliases w:val="Hidden"/>
    <w:basedOn w:val="DefaultParagraphFont"/>
    <w:uiPriority w:val="20"/>
    <w:qFormat/>
    <w:rsid w:val="00551D68"/>
    <w:rPr>
      <w:rFonts w:ascii="Times New Roman" w:hAnsi="Times New Roman"/>
      <w:bCs/>
      <w:vanish/>
      <w:color w:val="3238B8"/>
      <w:sz w:val="28"/>
    </w:rPr>
  </w:style>
  <w:style w:type="character" w:styleId="IntenseEmphasis">
    <w:name w:val="Intense Emphasis"/>
    <w:aliases w:val="Example"/>
    <w:basedOn w:val="DefaultParagraphFont"/>
    <w:uiPriority w:val="21"/>
    <w:qFormat/>
    <w:rsid w:val="00551D68"/>
    <w:rPr>
      <w:rFonts w:ascii="Times New Roman" w:hAnsi="Times New Roman"/>
      <w:bCs/>
      <w:i/>
      <w:iCs/>
      <w:vanish/>
      <w:color w:val="993D27"/>
      <w:sz w:val="28"/>
    </w:rPr>
  </w:style>
  <w:style w:type="paragraph" w:styleId="Subtitle">
    <w:name w:val="Subtitle"/>
    <w:basedOn w:val="Normal"/>
    <w:next w:val="Normal"/>
    <w:link w:val="SubtitleChar"/>
    <w:uiPriority w:val="11"/>
    <w:qFormat/>
    <w:rsid w:val="00551D68"/>
    <w:pPr>
      <w:ind w:left="18" w:righ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551D68"/>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gpo.gov/fdsys/browse/collection.action?collectionCode=FR"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gpo.gov/fdsys/browse/collectionCfr.action?collectionCode=CFR"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yperlink" Target="https://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oregon.gov/deq/Regulations/Pages/Statutes.aspx" TargetMode="External"/><Relationship Id="rId32" Type="http://schemas.openxmlformats.org/officeDocument/2006/relationships/hyperlink" Target="mailto:deqinfo@deq.state.or.us"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oregon.gov/deq/Regulations/Pages/Administrative-Rules.aspx" TargetMode="External"/><Relationship Id="rId28" Type="http://schemas.openxmlformats.org/officeDocument/2006/relationships/hyperlink" Target="http://www.leg.state.or.us/ors/183.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s://www.oregon.gov/deq/Regulations/rulemaking/Pages/RFedLFEGs2019.aspx" TargetMode="External"/><Relationship Id="rId30" Type="http://schemas.openxmlformats.org/officeDocument/2006/relationships/comments" Target="comments.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2A8B89A8-AA3D-4719-A61B-47280FB0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12B96E8C.dotm</Template>
  <TotalTime>391</TotalTime>
  <Pages>35</Pages>
  <Words>7506</Words>
  <Characters>42789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50195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DEFEHR DANIEL</cp:lastModifiedBy>
  <cp:revision>13</cp:revision>
  <cp:lastPrinted>2013-02-28T21:12:00Z</cp:lastPrinted>
  <dcterms:created xsi:type="dcterms:W3CDTF">2019-05-28T23:58:00Z</dcterms:created>
  <dcterms:modified xsi:type="dcterms:W3CDTF">2019-05-31T21:07:00Z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