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34387698"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1C0070">
          <w:rPr>
            <w:noProof/>
            <w:webHidden/>
          </w:rPr>
          <w:t>1</w:t>
        </w:r>
        <w:r w:rsidR="001C0070">
          <w:rPr>
            <w:noProof/>
            <w:webHidden/>
          </w:rPr>
          <w:fldChar w:fldCharType="end"/>
        </w:r>
      </w:hyperlink>
    </w:p>
    <w:p w14:paraId="70973115" w14:textId="02E8990A"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Pr="00242161">
          <w:rPr>
            <w:rStyle w:val="Hyperlink"/>
            <w:noProof/>
          </w:rPr>
          <w:t>Introduction</w:t>
        </w:r>
        <w:r>
          <w:rPr>
            <w:noProof/>
            <w:webHidden/>
          </w:rPr>
          <w:tab/>
        </w:r>
        <w:r>
          <w:rPr>
            <w:noProof/>
            <w:webHidden/>
          </w:rPr>
          <w:fldChar w:fldCharType="begin"/>
        </w:r>
        <w:r>
          <w:rPr>
            <w:noProof/>
            <w:webHidden/>
          </w:rPr>
          <w:instrText xml:space="preserve"> PAGEREF _Toc10789193 \h </w:instrText>
        </w:r>
        <w:r>
          <w:rPr>
            <w:noProof/>
            <w:webHidden/>
          </w:rPr>
        </w:r>
        <w:r>
          <w:rPr>
            <w:noProof/>
            <w:webHidden/>
          </w:rPr>
          <w:fldChar w:fldCharType="separate"/>
        </w:r>
        <w:r>
          <w:rPr>
            <w:noProof/>
            <w:webHidden/>
          </w:rPr>
          <w:t>2</w:t>
        </w:r>
        <w:r>
          <w:rPr>
            <w:noProof/>
            <w:webHidden/>
          </w:rPr>
          <w:fldChar w:fldCharType="end"/>
        </w:r>
      </w:hyperlink>
    </w:p>
    <w:p w14:paraId="7342E378" w14:textId="7645B0EB"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Pr="00242161">
          <w:rPr>
            <w:rStyle w:val="Hyperlink"/>
            <w:noProof/>
          </w:rPr>
          <w:t>Statement of need</w:t>
        </w:r>
        <w:r>
          <w:rPr>
            <w:noProof/>
            <w:webHidden/>
          </w:rPr>
          <w:tab/>
        </w:r>
        <w:r>
          <w:rPr>
            <w:noProof/>
            <w:webHidden/>
          </w:rPr>
          <w:fldChar w:fldCharType="begin"/>
        </w:r>
        <w:r>
          <w:rPr>
            <w:noProof/>
            <w:webHidden/>
          </w:rPr>
          <w:instrText xml:space="preserve"> PAGEREF _Toc10789194 \h </w:instrText>
        </w:r>
        <w:r>
          <w:rPr>
            <w:noProof/>
            <w:webHidden/>
          </w:rPr>
        </w:r>
        <w:r>
          <w:rPr>
            <w:noProof/>
            <w:webHidden/>
          </w:rPr>
          <w:fldChar w:fldCharType="separate"/>
        </w:r>
        <w:r>
          <w:rPr>
            <w:noProof/>
            <w:webHidden/>
          </w:rPr>
          <w:t>4</w:t>
        </w:r>
        <w:r>
          <w:rPr>
            <w:noProof/>
            <w:webHidden/>
          </w:rPr>
          <w:fldChar w:fldCharType="end"/>
        </w:r>
      </w:hyperlink>
    </w:p>
    <w:p w14:paraId="681D61B6" w14:textId="3B9263AE"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Pr="00242161">
          <w:rPr>
            <w:rStyle w:val="Hyperlink"/>
            <w:noProof/>
          </w:rPr>
          <w:t>Rules affected, authorities, supporting documents</w:t>
        </w:r>
        <w:r>
          <w:rPr>
            <w:noProof/>
            <w:webHidden/>
          </w:rPr>
          <w:tab/>
        </w:r>
        <w:r>
          <w:rPr>
            <w:noProof/>
            <w:webHidden/>
          </w:rPr>
          <w:fldChar w:fldCharType="begin"/>
        </w:r>
        <w:r>
          <w:rPr>
            <w:noProof/>
            <w:webHidden/>
          </w:rPr>
          <w:instrText xml:space="preserve"> PAGEREF _Toc10789195 \h </w:instrText>
        </w:r>
        <w:r>
          <w:rPr>
            <w:noProof/>
            <w:webHidden/>
          </w:rPr>
        </w:r>
        <w:r>
          <w:rPr>
            <w:noProof/>
            <w:webHidden/>
          </w:rPr>
          <w:fldChar w:fldCharType="separate"/>
        </w:r>
        <w:r>
          <w:rPr>
            <w:noProof/>
            <w:webHidden/>
          </w:rPr>
          <w:t>6</w:t>
        </w:r>
        <w:r>
          <w:rPr>
            <w:noProof/>
            <w:webHidden/>
          </w:rPr>
          <w:fldChar w:fldCharType="end"/>
        </w:r>
      </w:hyperlink>
    </w:p>
    <w:p w14:paraId="4A3A6B58" w14:textId="11E54C0E"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Pr="00242161">
          <w:rPr>
            <w:rStyle w:val="Hyperlink"/>
            <w:noProof/>
          </w:rPr>
          <w:t>Fee Analysis</w:t>
        </w:r>
        <w:r>
          <w:rPr>
            <w:noProof/>
            <w:webHidden/>
          </w:rPr>
          <w:tab/>
        </w:r>
        <w:r>
          <w:rPr>
            <w:noProof/>
            <w:webHidden/>
          </w:rPr>
          <w:fldChar w:fldCharType="begin"/>
        </w:r>
        <w:r>
          <w:rPr>
            <w:noProof/>
            <w:webHidden/>
          </w:rPr>
          <w:instrText xml:space="preserve"> PAGEREF _Toc10789196 \h </w:instrText>
        </w:r>
        <w:r>
          <w:rPr>
            <w:noProof/>
            <w:webHidden/>
          </w:rPr>
        </w:r>
        <w:r>
          <w:rPr>
            <w:noProof/>
            <w:webHidden/>
          </w:rPr>
          <w:fldChar w:fldCharType="separate"/>
        </w:r>
        <w:r>
          <w:rPr>
            <w:noProof/>
            <w:webHidden/>
          </w:rPr>
          <w:t>8</w:t>
        </w:r>
        <w:r>
          <w:rPr>
            <w:noProof/>
            <w:webHidden/>
          </w:rPr>
          <w:fldChar w:fldCharType="end"/>
        </w:r>
      </w:hyperlink>
    </w:p>
    <w:p w14:paraId="3E34DBD8" w14:textId="71E7E949"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Pr="00242161">
          <w:rPr>
            <w:rStyle w:val="Hyperlink"/>
            <w:noProof/>
          </w:rPr>
          <w:t>Statement of fiscal and economic impact</w:t>
        </w:r>
        <w:r>
          <w:rPr>
            <w:noProof/>
            <w:webHidden/>
          </w:rPr>
          <w:tab/>
        </w:r>
        <w:r>
          <w:rPr>
            <w:noProof/>
            <w:webHidden/>
          </w:rPr>
          <w:fldChar w:fldCharType="begin"/>
        </w:r>
        <w:r>
          <w:rPr>
            <w:noProof/>
            <w:webHidden/>
          </w:rPr>
          <w:instrText xml:space="preserve"> PAGEREF _Toc10789197 \h </w:instrText>
        </w:r>
        <w:r>
          <w:rPr>
            <w:noProof/>
            <w:webHidden/>
          </w:rPr>
        </w:r>
        <w:r>
          <w:rPr>
            <w:noProof/>
            <w:webHidden/>
          </w:rPr>
          <w:fldChar w:fldCharType="separate"/>
        </w:r>
        <w:r>
          <w:rPr>
            <w:noProof/>
            <w:webHidden/>
          </w:rPr>
          <w:t>9</w:t>
        </w:r>
        <w:r>
          <w:rPr>
            <w:noProof/>
            <w:webHidden/>
          </w:rPr>
          <w:fldChar w:fldCharType="end"/>
        </w:r>
      </w:hyperlink>
    </w:p>
    <w:p w14:paraId="0CE2D53F" w14:textId="20B4E4DD"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Pr="00242161">
          <w:rPr>
            <w:rStyle w:val="Hyperlink"/>
            <w:noProof/>
          </w:rPr>
          <w:t>Federal relationship</w:t>
        </w:r>
        <w:r>
          <w:rPr>
            <w:noProof/>
            <w:webHidden/>
          </w:rPr>
          <w:tab/>
        </w:r>
        <w:r>
          <w:rPr>
            <w:noProof/>
            <w:webHidden/>
          </w:rPr>
          <w:fldChar w:fldCharType="begin"/>
        </w:r>
        <w:r>
          <w:rPr>
            <w:noProof/>
            <w:webHidden/>
          </w:rPr>
          <w:instrText xml:space="preserve"> PAGEREF _Toc10789198 \h </w:instrText>
        </w:r>
        <w:r>
          <w:rPr>
            <w:noProof/>
            <w:webHidden/>
          </w:rPr>
        </w:r>
        <w:r>
          <w:rPr>
            <w:noProof/>
            <w:webHidden/>
          </w:rPr>
          <w:fldChar w:fldCharType="separate"/>
        </w:r>
        <w:r>
          <w:rPr>
            <w:noProof/>
            <w:webHidden/>
          </w:rPr>
          <w:t>13</w:t>
        </w:r>
        <w:r>
          <w:rPr>
            <w:noProof/>
            <w:webHidden/>
          </w:rPr>
          <w:fldChar w:fldCharType="end"/>
        </w:r>
      </w:hyperlink>
    </w:p>
    <w:p w14:paraId="751B9B50" w14:textId="6F42350D"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Pr="00242161">
          <w:rPr>
            <w:rStyle w:val="Hyperlink"/>
            <w:noProof/>
          </w:rPr>
          <w:t>Land use</w:t>
        </w:r>
        <w:r>
          <w:rPr>
            <w:noProof/>
            <w:webHidden/>
          </w:rPr>
          <w:tab/>
        </w:r>
        <w:r>
          <w:rPr>
            <w:noProof/>
            <w:webHidden/>
          </w:rPr>
          <w:fldChar w:fldCharType="begin"/>
        </w:r>
        <w:r>
          <w:rPr>
            <w:noProof/>
            <w:webHidden/>
          </w:rPr>
          <w:instrText xml:space="preserve"> PAGEREF _Toc10789199 \h </w:instrText>
        </w:r>
        <w:r>
          <w:rPr>
            <w:noProof/>
            <w:webHidden/>
          </w:rPr>
        </w:r>
        <w:r>
          <w:rPr>
            <w:noProof/>
            <w:webHidden/>
          </w:rPr>
          <w:fldChar w:fldCharType="separate"/>
        </w:r>
        <w:r>
          <w:rPr>
            <w:noProof/>
            <w:webHidden/>
          </w:rPr>
          <w:t>14</w:t>
        </w:r>
        <w:r>
          <w:rPr>
            <w:noProof/>
            <w:webHidden/>
          </w:rPr>
          <w:fldChar w:fldCharType="end"/>
        </w:r>
      </w:hyperlink>
    </w:p>
    <w:p w14:paraId="3F224C91" w14:textId="65912B28"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Pr="00242161">
          <w:rPr>
            <w:rStyle w:val="Hyperlink"/>
            <w:noProof/>
          </w:rPr>
          <w:t>EQC Prior Involvement</w:t>
        </w:r>
        <w:r>
          <w:rPr>
            <w:noProof/>
            <w:webHidden/>
          </w:rPr>
          <w:tab/>
        </w:r>
        <w:r>
          <w:rPr>
            <w:noProof/>
            <w:webHidden/>
          </w:rPr>
          <w:fldChar w:fldCharType="begin"/>
        </w:r>
        <w:r>
          <w:rPr>
            <w:noProof/>
            <w:webHidden/>
          </w:rPr>
          <w:instrText xml:space="preserve"> PAGEREF _Toc10789200 \h </w:instrText>
        </w:r>
        <w:r>
          <w:rPr>
            <w:noProof/>
            <w:webHidden/>
          </w:rPr>
        </w:r>
        <w:r>
          <w:rPr>
            <w:noProof/>
            <w:webHidden/>
          </w:rPr>
          <w:fldChar w:fldCharType="separate"/>
        </w:r>
        <w:r>
          <w:rPr>
            <w:noProof/>
            <w:webHidden/>
          </w:rPr>
          <w:t>16</w:t>
        </w:r>
        <w:r>
          <w:rPr>
            <w:noProof/>
            <w:webHidden/>
          </w:rPr>
          <w:fldChar w:fldCharType="end"/>
        </w:r>
      </w:hyperlink>
    </w:p>
    <w:p w14:paraId="21E01DEF" w14:textId="508EC7A8"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Pr="00242161">
          <w:rPr>
            <w:rStyle w:val="Hyperlink"/>
            <w:noProof/>
          </w:rPr>
          <w:t>Advisory Committee</w:t>
        </w:r>
        <w:r>
          <w:rPr>
            <w:noProof/>
            <w:webHidden/>
          </w:rPr>
          <w:tab/>
        </w:r>
        <w:r>
          <w:rPr>
            <w:noProof/>
            <w:webHidden/>
          </w:rPr>
          <w:fldChar w:fldCharType="begin"/>
        </w:r>
        <w:r>
          <w:rPr>
            <w:noProof/>
            <w:webHidden/>
          </w:rPr>
          <w:instrText xml:space="preserve"> PAGEREF _Toc10789201 \h </w:instrText>
        </w:r>
        <w:r>
          <w:rPr>
            <w:noProof/>
            <w:webHidden/>
          </w:rPr>
        </w:r>
        <w:r>
          <w:rPr>
            <w:noProof/>
            <w:webHidden/>
          </w:rPr>
          <w:fldChar w:fldCharType="separate"/>
        </w:r>
        <w:r>
          <w:rPr>
            <w:noProof/>
            <w:webHidden/>
          </w:rPr>
          <w:t>17</w:t>
        </w:r>
        <w:r>
          <w:rPr>
            <w:noProof/>
            <w:webHidden/>
          </w:rPr>
          <w:fldChar w:fldCharType="end"/>
        </w:r>
      </w:hyperlink>
    </w:p>
    <w:p w14:paraId="2DE929B3" w14:textId="6D4759A2"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Pr="00242161">
          <w:rPr>
            <w:rStyle w:val="Hyperlink"/>
            <w:noProof/>
          </w:rPr>
          <w:t>Public Engagement</w:t>
        </w:r>
        <w:r>
          <w:rPr>
            <w:noProof/>
            <w:webHidden/>
          </w:rPr>
          <w:tab/>
        </w:r>
        <w:r>
          <w:rPr>
            <w:noProof/>
            <w:webHidden/>
          </w:rPr>
          <w:fldChar w:fldCharType="begin"/>
        </w:r>
        <w:r>
          <w:rPr>
            <w:noProof/>
            <w:webHidden/>
          </w:rPr>
          <w:instrText xml:space="preserve"> PAGEREF _Toc10789202 \h </w:instrText>
        </w:r>
        <w:r>
          <w:rPr>
            <w:noProof/>
            <w:webHidden/>
          </w:rPr>
        </w:r>
        <w:r>
          <w:rPr>
            <w:noProof/>
            <w:webHidden/>
          </w:rPr>
          <w:fldChar w:fldCharType="separate"/>
        </w:r>
        <w:r>
          <w:rPr>
            <w:noProof/>
            <w:webHidden/>
          </w:rPr>
          <w:t>18</w:t>
        </w:r>
        <w:r>
          <w:rPr>
            <w:noProof/>
            <w:webHidden/>
          </w:rPr>
          <w:fldChar w:fldCharType="end"/>
        </w:r>
      </w:hyperlink>
    </w:p>
    <w:p w14:paraId="64F183A1" w14:textId="3B23E925"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Pr="00242161">
          <w:rPr>
            <w:rStyle w:val="Hyperlink"/>
            <w:noProof/>
          </w:rPr>
          <w:t>Implementation</w:t>
        </w:r>
        <w:r>
          <w:rPr>
            <w:noProof/>
            <w:webHidden/>
          </w:rPr>
          <w:tab/>
        </w:r>
        <w:r>
          <w:rPr>
            <w:noProof/>
            <w:webHidden/>
          </w:rPr>
          <w:fldChar w:fldCharType="begin"/>
        </w:r>
        <w:r>
          <w:rPr>
            <w:noProof/>
            <w:webHidden/>
          </w:rPr>
          <w:instrText xml:space="preserve"> PAGEREF _Toc10789203 \h </w:instrText>
        </w:r>
        <w:r>
          <w:rPr>
            <w:noProof/>
            <w:webHidden/>
          </w:rPr>
        </w:r>
        <w:r>
          <w:rPr>
            <w:noProof/>
            <w:webHidden/>
          </w:rPr>
          <w:fldChar w:fldCharType="separate"/>
        </w:r>
        <w:r>
          <w:rPr>
            <w:noProof/>
            <w:webHidden/>
          </w:rPr>
          <w:t>30</w:t>
        </w:r>
        <w:r>
          <w:rPr>
            <w:noProof/>
            <w:webHidden/>
          </w:rPr>
          <w:fldChar w:fldCharType="end"/>
        </w:r>
      </w:hyperlink>
    </w:p>
    <w:p w14:paraId="20539BE5" w14:textId="17A1E851"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Pr="00242161">
          <w:rPr>
            <w:rStyle w:val="Hyperlink"/>
            <w:noProof/>
          </w:rPr>
          <w:t>Five Year Review</w:t>
        </w:r>
        <w:r>
          <w:rPr>
            <w:noProof/>
            <w:webHidden/>
          </w:rPr>
          <w:tab/>
        </w:r>
        <w:r>
          <w:rPr>
            <w:noProof/>
            <w:webHidden/>
          </w:rPr>
          <w:fldChar w:fldCharType="begin"/>
        </w:r>
        <w:r>
          <w:rPr>
            <w:noProof/>
            <w:webHidden/>
          </w:rPr>
          <w:instrText xml:space="preserve"> PAGEREF _Toc10789204 \h </w:instrText>
        </w:r>
        <w:r>
          <w:rPr>
            <w:noProof/>
            <w:webHidden/>
          </w:rPr>
        </w:r>
        <w:r>
          <w:rPr>
            <w:noProof/>
            <w:webHidden/>
          </w:rPr>
          <w:fldChar w:fldCharType="separate"/>
        </w:r>
        <w:r>
          <w:rPr>
            <w:noProof/>
            <w:webHidden/>
          </w:rPr>
          <w:t>32</w:t>
        </w:r>
        <w:r>
          <w:rPr>
            <w:noProof/>
            <w:webHidden/>
          </w:rPr>
          <w:fldChar w:fldCharType="end"/>
        </w:r>
      </w:hyperlink>
    </w:p>
    <w:p w14:paraId="429062F4" w14:textId="305B3EB3" w:rsidR="001C0070" w:rsidRDefault="001C0070">
      <w:pPr>
        <w:pStyle w:val="TOC1"/>
        <w:tabs>
          <w:tab w:val="right" w:leader="dot" w:pos="9350"/>
        </w:tabs>
        <w:rPr>
          <w:rFonts w:asciiTheme="minorHAnsi" w:eastAsiaTheme="minorEastAsia" w:hAnsiTheme="minorHAnsi" w:cstheme="minorBidi"/>
          <w:bCs w:val="0"/>
          <w:noProof/>
          <w:color w:val="auto"/>
          <w:sz w:val="22"/>
          <w:szCs w:val="22"/>
        </w:rPr>
      </w:pPr>
      <w:hyperlink w:anchor="_Toc10789205" w:history="1">
        <w:r w:rsidRPr="00242161">
          <w:rPr>
            <w:rStyle w:val="Hyperlink"/>
            <w:noProof/>
          </w:rPr>
          <w:t>Accessibility Information</w:t>
        </w:r>
        <w:r>
          <w:rPr>
            <w:noProof/>
            <w:webHidden/>
          </w:rPr>
          <w:tab/>
        </w:r>
        <w:r>
          <w:rPr>
            <w:noProof/>
            <w:webHidden/>
          </w:rPr>
          <w:fldChar w:fldCharType="begin"/>
        </w:r>
        <w:r>
          <w:rPr>
            <w:noProof/>
            <w:webHidden/>
          </w:rPr>
          <w:instrText xml:space="preserve"> PAGEREF _Toc10789205 \h </w:instrText>
        </w:r>
        <w:r>
          <w:rPr>
            <w:noProof/>
            <w:webHidden/>
          </w:rPr>
        </w:r>
        <w:r>
          <w:rPr>
            <w:noProof/>
            <w:webHidden/>
          </w:rPr>
          <w:fldChar w:fldCharType="separate"/>
        </w:r>
        <w:r>
          <w:rPr>
            <w:noProof/>
            <w:webHidden/>
          </w:rPr>
          <w:t>33</w:t>
        </w:r>
        <w:r>
          <w:rPr>
            <w:noProof/>
            <w:webHidden/>
          </w:rPr>
          <w:fldChar w:fldCharType="end"/>
        </w:r>
      </w:hyperlink>
    </w:p>
    <w:p w14:paraId="62FEB2FE" w14:textId="796BC46D"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10789192"/>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 xml:space="preserve">Adopt the proposed rules in </w:t>
      </w:r>
      <w:commentRangeStart w:id="3"/>
      <w:r w:rsidRPr="001404B0">
        <w:t>Attachment A</w:t>
      </w:r>
      <w:commentRangeEnd w:id="3"/>
      <w:r w:rsidR="001C0070">
        <w:rPr>
          <w:rStyle w:val="CommentReference"/>
        </w:rPr>
        <w:commentReference w:id="3"/>
      </w:r>
      <w:r w:rsidRPr="001404B0">
        <w:t xml:space="preserve">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 xml:space="preserve">Direct DEQ to submit the </w:t>
      </w:r>
      <w:commentRangeStart w:id="4"/>
      <w:r>
        <w:t>Oregon Amended State Plan</w:t>
      </w:r>
      <w:commentRangeEnd w:id="4"/>
      <w:r w:rsidR="001C0070">
        <w:rPr>
          <w:rStyle w:val="CommentReference"/>
        </w:rPr>
        <w:commentReference w:id="4"/>
      </w:r>
      <w:r>
        <w:t xml:space="preserve">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5" w:name="_Toc3988345"/>
      <w:bookmarkStart w:id="6" w:name="_Toc10789193"/>
      <w:r>
        <w:lastRenderedPageBreak/>
        <w:t>Introduction</w:t>
      </w:r>
      <w:bookmarkEnd w:id="5"/>
      <w:bookmarkEnd w:id="6"/>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2"/>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7" w:name="_Toc3988347"/>
      <w:bookmarkStart w:id="8" w:name="_Toc10789194"/>
      <w:r w:rsidRPr="003C26EE">
        <w:lastRenderedPageBreak/>
        <w:t>Statement of need</w:t>
      </w:r>
      <w:bookmarkEnd w:id="7"/>
      <w:bookmarkEnd w:id="8"/>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w:t>
      </w:r>
      <w:r w:rsidR="00D96845">
        <w:t>is one municipal solid waste landfill</w:t>
      </w:r>
      <w:r>
        <w:t xml:space="preserve"> in Oregon that emit</w:t>
      </w:r>
      <w:r w:rsidR="00D96845">
        <w:t>s</w:t>
      </w:r>
      <w:r>
        <w:t xml:space="preserve"> between 34 and 50 megagrams of nonmethane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9" w:name="RequestForOtherOptions"/>
    </w:p>
    <w:bookmarkEnd w:id="9"/>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10" w:name="_Toc3988348"/>
      <w:bookmarkStart w:id="11" w:name="_Toc10789195"/>
      <w:r w:rsidRPr="003C26EE">
        <w:lastRenderedPageBreak/>
        <w:t>Rules affected, authorities, supporting documents</w:t>
      </w:r>
      <w:bookmarkEnd w:id="10"/>
      <w:bookmarkEnd w:id="11"/>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2" w:name="SupportingDocuments"/>
      <w:r w:rsidRPr="00AB558B">
        <w:rPr>
          <w:sz w:val="24"/>
        </w:rPr>
        <w:t>Documents relied on for rulemaking</w:t>
      </w:r>
      <w:r w:rsidRPr="00762E3F">
        <w:rPr>
          <w:rStyle w:val="Heading2Char"/>
        </w:rPr>
        <w:t xml:space="preserve"> </w:t>
      </w:r>
      <w:bookmarkEnd w:id="12"/>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686AF4" w:rsidP="00551D68">
            <w:pPr>
              <w:rPr>
                <w:sz w:val="22"/>
                <w:szCs w:val="22"/>
              </w:rPr>
            </w:pPr>
            <w:hyperlink r:id="rId23"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686AF4" w:rsidP="00551D68">
            <w:pPr>
              <w:rPr>
                <w:color w:val="C45911" w:themeColor="accent2" w:themeShade="BF"/>
                <w:sz w:val="22"/>
                <w:szCs w:val="22"/>
              </w:rPr>
            </w:pPr>
            <w:hyperlink r:id="rId24"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686AF4" w:rsidP="00551D68">
            <w:pPr>
              <w:rPr>
                <w:color w:val="C45911" w:themeColor="accent2" w:themeShade="BF"/>
                <w:sz w:val="22"/>
                <w:szCs w:val="22"/>
              </w:rPr>
            </w:pPr>
            <w:hyperlink r:id="rId25"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686AF4" w:rsidP="00551D68">
            <w:pPr>
              <w:rPr>
                <w:sz w:val="22"/>
                <w:szCs w:val="22"/>
              </w:rPr>
            </w:pPr>
            <w:hyperlink r:id="rId26"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3" w:name="_Toc3988349"/>
      <w:bookmarkStart w:id="14" w:name="_Toc10789196"/>
      <w:r w:rsidRPr="003C26EE">
        <w:lastRenderedPageBreak/>
        <w:t>Fee Analysis</w:t>
      </w:r>
      <w:bookmarkEnd w:id="13"/>
      <w:bookmarkEnd w:id="14"/>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5" w:name="RANGE!A226:B243"/>
      <w:bookmarkEnd w:id="15"/>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6" w:name="_Toc3988350"/>
      <w:bookmarkStart w:id="17" w:name="_Toc10789197"/>
      <w:r w:rsidRPr="003C26EE">
        <w:lastRenderedPageBreak/>
        <w:t>Statement of fiscal and economic impact</w:t>
      </w:r>
      <w:bookmarkEnd w:id="16"/>
      <w:bookmarkEnd w:id="17"/>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lastRenderedPageBreak/>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lastRenderedPageBreak/>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lastRenderedPageBreak/>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686AF4" w:rsidP="00551D68">
            <w:pPr>
              <w:rPr>
                <w:rStyle w:val="Emphasis"/>
                <w:vanish w:val="0"/>
                <w:sz w:val="22"/>
                <w:szCs w:val="22"/>
              </w:rPr>
            </w:pPr>
            <w:hyperlink r:id="rId27"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686AF4" w:rsidP="00551D68">
            <w:pPr>
              <w:rPr>
                <w:bCs/>
                <w:szCs w:val="22"/>
              </w:rPr>
            </w:pPr>
            <w:hyperlink r:id="rId28"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8" w:name="_Toc3988351"/>
      <w:bookmarkStart w:id="19" w:name="_Toc10789198"/>
      <w:r w:rsidRPr="003C26EE">
        <w:lastRenderedPageBreak/>
        <w:t>Federal relationship</w:t>
      </w:r>
      <w:bookmarkEnd w:id="18"/>
      <w:bookmarkEnd w:id="19"/>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20" w:name="AlternativesConsidered"/>
      <w:bookmarkStart w:id="21"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20"/>
      <w:r w:rsidRPr="006807BF">
        <w:t xml:space="preserve"> if any?</w:t>
      </w:r>
      <w:bookmarkEnd w:id="21"/>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2" w:name="_Toc3988352"/>
      <w:bookmarkStart w:id="23" w:name="_Toc10789199"/>
      <w:r w:rsidRPr="003C26EE">
        <w:lastRenderedPageBreak/>
        <w:t>Land use</w:t>
      </w:r>
      <w:bookmarkEnd w:id="22"/>
      <w:bookmarkEnd w:id="23"/>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4" w:name="_Toc3988353"/>
      <w:bookmarkStart w:id="25" w:name="_Toc10789200"/>
      <w:r w:rsidRPr="003C26EE">
        <w:lastRenderedPageBreak/>
        <w:t>EQC Prior Involvement</w:t>
      </w:r>
      <w:bookmarkEnd w:id="24"/>
      <w:bookmarkEnd w:id="25"/>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6" w:name="_Toc3988354"/>
      <w:bookmarkStart w:id="27" w:name="_Toc10789201"/>
      <w:r w:rsidRPr="003C26EE">
        <w:lastRenderedPageBreak/>
        <w:t>Advisory Committee</w:t>
      </w:r>
      <w:bookmarkEnd w:id="26"/>
      <w:bookmarkEnd w:id="27"/>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8" w:name="_Toc3988355"/>
      <w:bookmarkStart w:id="29" w:name="_Toc10789202"/>
      <w:r w:rsidRPr="003C26EE">
        <w:lastRenderedPageBreak/>
        <w:t>Public Engagement</w:t>
      </w:r>
      <w:bookmarkEnd w:id="28"/>
      <w:bookmarkEnd w:id="29"/>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686AF4" w:rsidRPr="001A4DE1" w:rsidRDefault="00686AF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686AF4" w:rsidRDefault="00686AF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593C0C4F" w:rsidR="00551D68" w:rsidRDefault="00551D68" w:rsidP="00551D68">
      <w:pPr>
        <w:pStyle w:val="ListParagraph"/>
        <w:numPr>
          <w:ilvl w:val="0"/>
          <w:numId w:val="27"/>
        </w:numPr>
        <w:ind w:left="0" w:right="18" w:firstLine="0"/>
      </w:pPr>
      <w:r>
        <w:t xml:space="preserve">Notifying the EPA by </w:t>
      </w:r>
      <w:r w:rsidR="00054ADC">
        <w:t>e</w:t>
      </w:r>
      <w:r>
        <w:t>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36992DB1" w14:textId="129C7657" w:rsidR="00551D68" w:rsidRDefault="00551D68" w:rsidP="00D95771">
      <w:pPr>
        <w:pStyle w:val="ListParagraph"/>
        <w:numPr>
          <w:ilvl w:val="0"/>
          <w:numId w:val="27"/>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30" w:history="1">
        <w:r w:rsidRPr="00054ADC">
          <w:rPr>
            <w:u w:val="single"/>
          </w:rPr>
          <w:t>ORS 183.335</w:t>
        </w:r>
      </w:hyperlink>
      <w:r>
        <w:t>:</w:t>
      </w:r>
    </w:p>
    <w:p w14:paraId="2D7AA969" w14:textId="77777777" w:rsidR="00551D68" w:rsidRDefault="00551D68" w:rsidP="00551D68">
      <w:pPr>
        <w:pStyle w:val="ListParagraph"/>
        <w:numPr>
          <w:ilvl w:val="0"/>
          <w:numId w:val="29"/>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3D1673D9" w14:textId="37D4D622" w:rsidR="00551D68" w:rsidRPr="00054ADC" w:rsidRDefault="00551D68" w:rsidP="00054ADC">
      <w:pPr>
        <w:numPr>
          <w:ilvl w:val="0"/>
          <w:numId w:val="29"/>
        </w:numPr>
        <w:ind w:right="18"/>
        <w:contextualSpacing/>
        <w:rPr>
          <w:bCs/>
        </w:rPr>
      </w:pPr>
      <w:r>
        <w:t>House Speaker Tina Kotek</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5328A970"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lastRenderedPageBreak/>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Dan DeFehr</w:t>
            </w:r>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30" w:name="_Toc3988356"/>
      <w:r>
        <w:t>Public Hearing</w:t>
      </w:r>
      <w:bookmarkEnd w:id="30"/>
    </w:p>
    <w:p w14:paraId="62FEB360" w14:textId="77777777" w:rsidR="002F2F6F" w:rsidRDefault="002F2F6F" w:rsidP="002F2F6F"/>
    <w:p w14:paraId="62FEB361" w14:textId="240DB116"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w:t>
      </w:r>
      <w:r w:rsidRPr="001404B0">
        <w:lastRenderedPageBreak/>
        <w:t>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r w:rsidRPr="001404B0">
        <w:lastRenderedPageBreak/>
        <w:t>Summary of Public Comments and DEQ Responses</w:t>
      </w:r>
      <w:bookmarkEnd w:id="31"/>
      <w:bookmarkEnd w:id="32"/>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C120D31" w:rsidR="002F2F6F" w:rsidRPr="000E1B40" w:rsidRDefault="002F2F6F" w:rsidP="002F2F6F">
      <w:r w:rsidRPr="000E1B40">
        <w:t>DEQ changed the proposed rules in response to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w:t>
      </w:r>
      <w:r w:rsidRPr="004E3B2D">
        <w:lastRenderedPageBreak/>
        <w:t>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t is unclear whether or not there is a change to NSPS BBa</w:t>
      </w:r>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271D9791" w14:textId="15523D08" w:rsid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41422FA1" w:rsid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67DCF9C3"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lastRenderedPageBreak/>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4EEE99C5" w:rsidR="004E3B2D" w:rsidRPr="004E3B2D" w:rsidRDefault="004E3B2D" w:rsidP="004E3B2D">
      <w:r w:rsidRPr="004E3B2D">
        <w:t xml:space="preserve">The proposed rules to implement the new federal emission guidelines do not affect Oregon’s land-use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5567E0F1" w:rsidR="004E3B2D" w:rsidRPr="004E3B2D" w:rsidRDefault="004E3B2D" w:rsidP="004E3B2D">
      <w:r w:rsidRPr="004E3B2D">
        <w:t xml:space="preserve">Oregon law (ORS 183.33) allows a group of individuals or an association to request an advisory committee, but only if they object to a State agency’s statement of fiscal impact, </w:t>
      </w:r>
      <w:r w:rsidRPr="004E3B2D">
        <w:lastRenderedPageBreak/>
        <w:t>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6C992937"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66FFDBA7" w:rsidR="004E3B2D" w:rsidRPr="00C409B2" w:rsidRDefault="004E3B2D" w:rsidP="00C409B2">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EDFA144" w:rsidR="00AB1196" w:rsidRDefault="00AB1196" w:rsidP="00AB1196">
      <w:r w:rsidRPr="000E1B40">
        <w:lastRenderedPageBreak/>
        <w:t xml:space="preserve">DEQ changed the proposed </w:t>
      </w:r>
      <w:r w:rsidR="000E1B40" w:rsidRPr="000E1B40">
        <w:t>state plan</w:t>
      </w:r>
      <w:r w:rsidRPr="000E1B40">
        <w:t xml:space="preserve"> in response to 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megagram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734369DA"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designated pollutants. 40 C.F.R. 60.25(a) also requires information related to emissions as specified in appendix D to 40 CFR part 60</w:t>
      </w:r>
      <w:r w:rsidRPr="00BB27CD">
        <w:t xml:space="preserve">. </w:t>
      </w:r>
      <w:r>
        <w:t>DEQ will add any additional information to the plan as appropriate to meet the information requirements contained in appendix D to 40 CFR part 60</w:t>
      </w:r>
      <w:r w:rsidRPr="00BB27CD">
        <w:t xml:space="preserve">. </w:t>
      </w:r>
      <w:r>
        <w:t>At that point, DEQ will defer to EPA in determining whether the plan is adequate.</w:t>
      </w:r>
      <w:r w:rsidR="00BB27CD" w:rsidRPr="00BB27CD">
        <w:t xml:space="preserve">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ppmv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F9E6AEA" w:rsidR="009671B8" w:rsidRPr="00E30A6C" w:rsidRDefault="00E30A6C" w:rsidP="00D0725C">
      <w:pPr>
        <w:pStyle w:val="Heading4"/>
        <w:rPr>
          <w:rFonts w:ascii="Times New Roman" w:eastAsiaTheme="minorHAnsi" w:hAnsi="Times New Roman" w:cs="Times New Roman"/>
          <w:b w:val="0"/>
          <w:iCs w:val="0"/>
        </w:rPr>
      </w:pPr>
      <w:r w:rsidRPr="00E30A6C">
        <w:rPr>
          <w:rFonts w:ascii="Times New Roman" w:eastAsiaTheme="minorHAnsi" w:hAnsi="Times New Roman" w:cs="Times New Roman"/>
          <w:b w:val="0"/>
          <w:iCs w:val="0"/>
        </w:rPr>
        <w:t>A megagram is equal to 1.1 tons or about 2,205 pounds. For clarity, DEQ will include landfill NMOC emissions for each listed landfill in both metric and English systems with the metric system NMOC emissions shown in parentheses.</w:t>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13725B10" w:rsidR="00D0725C" w:rsidRPr="0059740D" w:rsidRDefault="00651D7F" w:rsidP="00D0725C">
      <w:r w:rsidRPr="0059740D">
        <w:t>DEQ agrees with EPA’s threshold determinations regarding surface monitoring and gas collection and control systems and will not</w:t>
      </w:r>
      <w:r w:rsidR="0093549C" w:rsidRPr="0059740D">
        <w:t xml:space="preserve"> be making</w:t>
      </w:r>
      <w:r w:rsidRPr="0059740D">
        <w:t xml:space="preserve"> the suggested changes. MSW landfills eligible for the surface monitoring demonstration are only ones with between 34 and 50 megagrams </w:t>
      </w:r>
      <w:r w:rsidR="003E733C" w:rsidRPr="0059740D">
        <w:t xml:space="preserve">NMOC emissions </w:t>
      </w:r>
      <w:r w:rsidRPr="0059740D">
        <w:t>per year</w:t>
      </w:r>
      <w:r w:rsidR="003E733C" w:rsidRPr="0059740D">
        <w:t xml:space="preserve"> as a</w:t>
      </w:r>
      <w:r w:rsidRPr="0059740D">
        <w:t xml:space="preserve"> landfill with 50 or more megagrams per year must install the collection system </w:t>
      </w:r>
      <w:r w:rsidR="0059740D" w:rsidRPr="0059740D">
        <w:t>required by</w:t>
      </w:r>
      <w:r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megagrams of nonmethane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77777777" w:rsidR="00D96845" w:rsidRDefault="00D96845" w:rsidP="00D96845">
      <w:r>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775C454" w14:textId="77777777" w:rsidR="00D96845" w:rsidRDefault="00D96845" w:rsidP="00D96845">
      <w:r>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lastRenderedPageBreak/>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343E909F" w:rsidR="006260DA" w:rsidRDefault="00E30A6C" w:rsidP="006260DA">
      <w:r>
        <w:t>The appendix</w:t>
      </w:r>
      <w:r w:rsidR="006260DA">
        <w:t xml:space="preserve"> referenced in </w:t>
      </w:r>
      <w:r>
        <w:t>section 1.6.1</w:t>
      </w:r>
      <w:r w:rsidR="006260DA">
        <w:t xml:space="preserve"> refer to appendices associated with the federal register notice,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r>
              <w:rPr>
                <w:sz w:val="22"/>
                <w:szCs w:val="22"/>
              </w:rPr>
              <w:t>Ilsa Perse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33" w:name="_Toc3988358"/>
      <w:bookmarkStart w:id="34" w:name="_Toc10789203"/>
      <w:r>
        <w:t>Implementation</w:t>
      </w:r>
      <w:bookmarkEnd w:id="33"/>
      <w:bookmarkEnd w:id="34"/>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bookmarkStart w:id="35" w:name="_GoBack"/>
      <w:bookmarkEnd w:id="35"/>
    </w:p>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6" w:name="_Toc3988359"/>
      <w:bookmarkStart w:id="37" w:name="_Toc10789204"/>
      <w:r>
        <w:lastRenderedPageBreak/>
        <w:t>Five Year Review</w:t>
      </w:r>
      <w:bookmarkEnd w:id="36"/>
      <w:bookmarkEnd w:id="37"/>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38" w:name="_Toc3988360"/>
      <w:r>
        <w:rPr>
          <w:b/>
          <w:bCs/>
        </w:rPr>
        <w:br w:type="page"/>
      </w:r>
    </w:p>
    <w:p w14:paraId="62FEB433" w14:textId="6D59AC37" w:rsidR="002F2F6F" w:rsidRPr="003C26EE" w:rsidRDefault="002F2F6F" w:rsidP="002F2F6F">
      <w:pPr>
        <w:pStyle w:val="Heading1"/>
      </w:pPr>
      <w:bookmarkStart w:id="39" w:name="_Toc10789205"/>
      <w:r w:rsidRPr="003C26EE">
        <w:lastRenderedPageBreak/>
        <w:t>Accessibility Information</w:t>
      </w:r>
      <w:bookmarkEnd w:id="38"/>
      <w:bookmarkEnd w:id="39"/>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footerReference w:type="default" r:id="rId33"/>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aniel DeFehr" w:date="2019-06-07T08:40:00Z" w:initials="DD">
    <w:p w14:paraId="75D6B633" w14:textId="2F84AE23" w:rsidR="001C0070" w:rsidRDefault="001C0070">
      <w:pPr>
        <w:pStyle w:val="CommentText"/>
      </w:pPr>
      <w:r>
        <w:rPr>
          <w:rStyle w:val="CommentReference"/>
        </w:rPr>
        <w:annotationRef/>
      </w:r>
      <w:r>
        <w:t xml:space="preserve">Add attachment. </w:t>
      </w:r>
    </w:p>
  </w:comment>
  <w:comment w:id="4" w:author="Daniel DeFehr" w:date="2019-06-07T08:40:00Z" w:initials="DD">
    <w:p w14:paraId="4F54170D" w14:textId="6BCFD548" w:rsidR="001C0070" w:rsidRDefault="001C0070">
      <w:pPr>
        <w:pStyle w:val="CommentText"/>
      </w:pPr>
      <w:r>
        <w:rPr>
          <w:rStyle w:val="CommentReference"/>
        </w:rPr>
        <w:annotationRef/>
      </w:r>
      <w:r>
        <w:t>Attach?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6B633" w15:done="0"/>
  <w15:commentEx w15:paraId="4F5417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686AF4" w:rsidRDefault="00686AF4" w:rsidP="002D6C99">
      <w:r>
        <w:separator/>
      </w:r>
    </w:p>
  </w:endnote>
  <w:endnote w:type="continuationSeparator" w:id="0">
    <w:p w14:paraId="62FEB45C" w14:textId="77777777" w:rsidR="00686AF4" w:rsidRDefault="00686AF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686AF4" w:rsidRDefault="00686AF4">
    <w:pPr>
      <w:pStyle w:val="Footer"/>
      <w:jc w:val="right"/>
    </w:pPr>
  </w:p>
  <w:p w14:paraId="62FEB45E" w14:textId="77777777" w:rsidR="00686AF4" w:rsidRDefault="0068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686AF4" w:rsidRDefault="00686AF4">
    <w:pPr>
      <w:pStyle w:val="Footer"/>
      <w:jc w:val="right"/>
    </w:pPr>
  </w:p>
  <w:p w14:paraId="62FEB461" w14:textId="77777777" w:rsidR="00686AF4" w:rsidRDefault="00686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2C60E8EF" w:rsidR="00686AF4" w:rsidRDefault="00686AF4">
        <w:pPr>
          <w:pStyle w:val="Footer"/>
          <w:jc w:val="right"/>
        </w:pPr>
        <w:r>
          <w:fldChar w:fldCharType="begin"/>
        </w:r>
        <w:r>
          <w:instrText xml:space="preserve"> PAGE   \* MERGEFORMAT </w:instrText>
        </w:r>
        <w:r>
          <w:fldChar w:fldCharType="separate"/>
        </w:r>
        <w:r w:rsidR="00E02E7B">
          <w:rPr>
            <w:noProof/>
          </w:rPr>
          <w:t>12</w:t>
        </w:r>
        <w:r>
          <w:rPr>
            <w:noProof/>
          </w:rPr>
          <w:fldChar w:fldCharType="end"/>
        </w:r>
      </w:p>
    </w:sdtContent>
  </w:sdt>
  <w:p w14:paraId="62FEB464" w14:textId="77777777" w:rsidR="00686AF4" w:rsidRDefault="00686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686AF4" w:rsidRDefault="00686AF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686AF4" w:rsidRDefault="00686A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6D60B7DD" w:rsidR="00686AF4" w:rsidRDefault="00686AF4">
        <w:pPr>
          <w:pStyle w:val="Footer"/>
          <w:jc w:val="right"/>
        </w:pPr>
        <w:r>
          <w:fldChar w:fldCharType="begin"/>
        </w:r>
        <w:r>
          <w:instrText xml:space="preserve"> PAGE   \* MERGEFORMAT </w:instrText>
        </w:r>
        <w:r>
          <w:fldChar w:fldCharType="separate"/>
        </w:r>
        <w:r w:rsidR="00E02E7B">
          <w:rPr>
            <w:noProof/>
          </w:rPr>
          <w:t>1</w:t>
        </w:r>
        <w:r>
          <w:rPr>
            <w:noProof/>
          </w:rPr>
          <w:fldChar w:fldCharType="end"/>
        </w:r>
      </w:p>
    </w:sdtContent>
  </w:sdt>
  <w:p w14:paraId="62FEB469" w14:textId="77777777" w:rsidR="00686AF4" w:rsidRDefault="00686A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7A7DC59B" w:rsidR="00686AF4" w:rsidRPr="000F6EE6" w:rsidRDefault="00686AF4" w:rsidP="00A112DA">
        <w:pPr>
          <w:pStyle w:val="Footer"/>
        </w:pPr>
        <w:r w:rsidRPr="000F6EE6">
          <w:fldChar w:fldCharType="begin"/>
        </w:r>
        <w:r w:rsidRPr="000F6EE6">
          <w:instrText xml:space="preserve"> PAGE   \* MERGEFORMAT </w:instrText>
        </w:r>
        <w:r w:rsidRPr="000F6EE6">
          <w:fldChar w:fldCharType="separate"/>
        </w:r>
        <w:r w:rsidR="00E02E7B">
          <w:rPr>
            <w:noProof/>
          </w:rPr>
          <w:t>30</w:t>
        </w:r>
        <w:r w:rsidRPr="000F6EE6">
          <w:fldChar w:fldCharType="end"/>
        </w:r>
      </w:p>
    </w:sdtContent>
  </w:sdt>
  <w:p w14:paraId="62FEB46B" w14:textId="77777777" w:rsidR="00686AF4" w:rsidRDefault="00686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686AF4" w:rsidRDefault="00686AF4" w:rsidP="002D6C99">
      <w:r>
        <w:separator/>
      </w:r>
    </w:p>
  </w:footnote>
  <w:footnote w:type="continuationSeparator" w:id="0">
    <w:p w14:paraId="62FEB45A" w14:textId="77777777" w:rsidR="00686AF4" w:rsidRDefault="00686AF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686AF4" w:rsidRDefault="00686AF4"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686AF4" w:rsidRPr="00F72D05" w:rsidRDefault="00686AF4"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686AF4" w:rsidRDefault="00686AF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8E5623"/>
    <w:multiLevelType w:val="multilevel"/>
    <w:tmpl w:val="1CC876B8"/>
    <w:numStyleLink w:val="StyleBulletedLatinCourierNewLeft075Hanging025"/>
  </w:abstractNum>
  <w:abstractNum w:abstractNumId="27"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7"/>
  </w:num>
  <w:num w:numId="13">
    <w:abstractNumId w:val="2"/>
  </w:num>
  <w:num w:numId="14">
    <w:abstractNumId w:val="3"/>
  </w:num>
  <w:num w:numId="15">
    <w:abstractNumId w:val="18"/>
  </w:num>
  <w:num w:numId="16">
    <w:abstractNumId w:val="24"/>
  </w:num>
  <w:num w:numId="17">
    <w:abstractNumId w:val="14"/>
  </w:num>
  <w:num w:numId="18">
    <w:abstractNumId w:val="26"/>
  </w:num>
  <w:num w:numId="19">
    <w:abstractNumId w:val="8"/>
  </w:num>
  <w:num w:numId="20">
    <w:abstractNumId w:val="20"/>
  </w:num>
  <w:num w:numId="21">
    <w:abstractNumId w:val="15"/>
  </w:num>
  <w:num w:numId="22">
    <w:abstractNumId w:val="21"/>
  </w:num>
  <w:num w:numId="23">
    <w:abstractNumId w:val="28"/>
  </w:num>
  <w:num w:numId="24">
    <w:abstractNumId w:val="0"/>
  </w:num>
  <w:num w:numId="25">
    <w:abstractNumId w:val="9"/>
  </w:num>
  <w:num w:numId="26">
    <w:abstractNumId w:val="11"/>
  </w:num>
  <w:num w:numId="27">
    <w:abstractNumId w:val="13"/>
  </w:num>
  <w:num w:numId="28">
    <w:abstractNumId w:val="22"/>
  </w:num>
  <w:num w:numId="29">
    <w:abstractNumId w:val="23"/>
  </w:num>
  <w:num w:numId="30">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DeFehr">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4745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518A"/>
    <w:rsid w:val="00AC7BAB"/>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oregon.gov/deq/Regulations/Pages/Statutes.aspx"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oregon.gov/deq/Regulations/Pages/Administrative-Rules.aspx"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omments" Target="comments.xml"/><Relationship Id="rId29" Type="http://schemas.openxmlformats.org/officeDocument/2006/relationships/hyperlink" Target="https://www.oregon.gov/deq/Regulations/rulemaking/Pages/RFedLFEG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www.gpo.gov/fdsys/browse/collection.action?collectionCode=FR" TargetMode="External"/><Relationship Id="rId32"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www.gpo.gov/fdsys/browse/collection.action?collectionCode=F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po.gov/fdsys/browse/collectionCfr.action?collectionCode=CFR" TargetMode="External"/><Relationship Id="rId30" Type="http://schemas.openxmlformats.org/officeDocument/2006/relationships/hyperlink" Target="http://www.leg.state.or.us/ors/183.html"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0123B-7B94-43E3-ABD9-E31224F7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4C83D237.dotm</Template>
  <TotalTime>689</TotalTime>
  <Pages>33</Pages>
  <Words>7718</Words>
  <Characters>43996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22</cp:revision>
  <cp:lastPrinted>2013-02-28T21:12:00Z</cp:lastPrinted>
  <dcterms:created xsi:type="dcterms:W3CDTF">2019-05-28T23:58:00Z</dcterms:created>
  <dcterms:modified xsi:type="dcterms:W3CDTF">2019-06-07T23:20:00Z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