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58791416" w:rsidR="00636FD5" w:rsidRDefault="005756CA" w:rsidP="007063C2">
            <w:r>
              <w:t>4/9/19</w:t>
            </w:r>
          </w:p>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28F66623" w:rsidR="00636FD5" w:rsidRDefault="005756CA" w:rsidP="007063C2">
            <w:r>
              <w:t>-</w:t>
            </w:r>
          </w:p>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11BE43F0" w:rsidR="00636FD5" w:rsidRDefault="005756CA" w:rsidP="007063C2">
            <w:r>
              <w:t>3/25/19 partial</w:t>
            </w:r>
          </w:p>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1A6627FA" w:rsidR="00CF600C" w:rsidRDefault="005756CA" w:rsidP="007063C2">
            <w:r>
              <w:t>3/22/19</w:t>
            </w:r>
          </w:p>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r w:rsidR="005756CA" w14:paraId="4260B8DC" w14:textId="77777777" w:rsidTr="006778C8">
        <w:trPr>
          <w:trHeight w:val="356"/>
        </w:trPr>
        <w:tc>
          <w:tcPr>
            <w:tcW w:w="2235" w:type="dxa"/>
          </w:tcPr>
          <w:p w14:paraId="7E0F1D73" w14:textId="1E99121C" w:rsidR="005756CA" w:rsidRDefault="005756CA" w:rsidP="005756CA">
            <w:r>
              <w:t>OCE</w:t>
            </w:r>
          </w:p>
        </w:tc>
        <w:tc>
          <w:tcPr>
            <w:tcW w:w="2454" w:type="dxa"/>
            <w:vAlign w:val="center"/>
          </w:tcPr>
          <w:p w14:paraId="24E9AEA7" w14:textId="0486218A" w:rsidR="005756CA" w:rsidRDefault="005756CA" w:rsidP="007063C2">
            <w:r>
              <w:t>Sarah Wheeler</w:t>
            </w:r>
          </w:p>
        </w:tc>
        <w:tc>
          <w:tcPr>
            <w:tcW w:w="1403" w:type="dxa"/>
            <w:vAlign w:val="center"/>
          </w:tcPr>
          <w:p w14:paraId="33DE0978" w14:textId="6B4474D0" w:rsidR="005756CA" w:rsidRDefault="005756CA" w:rsidP="007063C2">
            <w:r>
              <w:t>4/9/19</w:t>
            </w:r>
          </w:p>
        </w:tc>
        <w:tc>
          <w:tcPr>
            <w:tcW w:w="1403" w:type="dxa"/>
            <w:vAlign w:val="center"/>
          </w:tcPr>
          <w:p w14:paraId="681E2166" w14:textId="77777777" w:rsidR="005756CA" w:rsidRDefault="005756CA" w:rsidP="007063C2"/>
        </w:tc>
        <w:tc>
          <w:tcPr>
            <w:tcW w:w="1403" w:type="dxa"/>
            <w:vAlign w:val="center"/>
          </w:tcPr>
          <w:p w14:paraId="66F439F7" w14:textId="77777777" w:rsidR="005756CA" w:rsidRDefault="005756CA" w:rsidP="007063C2"/>
        </w:tc>
      </w:tr>
    </w:tbl>
    <w:p w14:paraId="6D12F979" w14:textId="77777777" w:rsidR="009D58E3" w:rsidRDefault="009D58E3" w:rsidP="007063C2">
      <w:pPr>
        <w:sectPr w:rsidR="009D58E3" w:rsidSect="009D58E3">
          <w:footerReference w:type="default" r:id="rId11"/>
          <w:type w:val="continuous"/>
          <w:pgSz w:w="12240" w:h="15840"/>
          <w:pgMar w:top="1440" w:right="1440" w:bottom="1440" w:left="1440" w:header="720" w:footer="720" w:gutter="360"/>
          <w:pgNumType w:start="1"/>
          <w:cols w:space="720"/>
          <w:docGrid w:linePitch="360"/>
        </w:sectPr>
      </w:pPr>
    </w:p>
    <w:p w14:paraId="3E27F3CF" w14:textId="77777777" w:rsidR="00636FD5" w:rsidRPr="00E542CF" w:rsidRDefault="00636FD5" w:rsidP="007063C2"/>
    <w:p w14:paraId="5E09380D" w14:textId="77777777" w:rsidR="009D58E3" w:rsidRDefault="00C961E7" w:rsidP="00B14F6A">
      <w:pPr>
        <w:ind w:right="0"/>
        <w:rPr>
          <w:rFonts w:ascii="Arial" w:hAnsi="Arial" w:cs="Arial"/>
          <w:b/>
          <w:sz w:val="20"/>
          <w:szCs w:val="20"/>
        </w:rPr>
      </w:pPr>
      <w:r w:rsidRPr="00B14F6A">
        <w:rPr>
          <w:rFonts w:ascii="Arial" w:hAnsi="Arial" w:cs="Arial"/>
          <w:b/>
          <w:caps/>
          <w:noProof/>
          <w:sz w:val="20"/>
          <w:szCs w:val="20"/>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5B79784E" w:rsidR="00C961E7" w:rsidRPr="008A1CC5" w:rsidRDefault="000E179D" w:rsidP="00B14F6A">
      <w:pPr>
        <w:ind w:right="0"/>
        <w:rPr>
          <w:rStyle w:val="Emphasis"/>
          <w:rFonts w:ascii="Arial" w:hAnsi="Arial" w:cs="Arial"/>
          <w:vanish w:val="0"/>
          <w:color w:val="000000" w:themeColor="text1"/>
          <w:sz w:val="48"/>
          <w:szCs w:val="48"/>
        </w:rPr>
      </w:pPr>
      <w:r>
        <w:rPr>
          <w:rStyle w:val="Emphasis"/>
          <w:rFonts w:ascii="Arial" w:hAnsi="Arial" w:cs="Arial"/>
          <w:vanish w:val="0"/>
          <w:color w:val="000000" w:themeColor="text1"/>
          <w:sz w:val="48"/>
          <w:szCs w:val="48"/>
        </w:rPr>
        <w:t>July</w:t>
      </w:r>
      <w:r w:rsidR="005B1EBF" w:rsidRPr="008A1CC5">
        <w:rPr>
          <w:rStyle w:val="Emphasis"/>
          <w:rFonts w:ascii="Arial" w:hAnsi="Arial" w:cs="Arial"/>
          <w:vanish w:val="0"/>
          <w:color w:val="000000" w:themeColor="text1"/>
          <w:sz w:val="48"/>
          <w:szCs w:val="48"/>
        </w:rPr>
        <w:t xml:space="preserve"> 1</w:t>
      </w:r>
      <w:r>
        <w:rPr>
          <w:rStyle w:val="Emphasis"/>
          <w:rFonts w:ascii="Arial" w:hAnsi="Arial" w:cs="Arial"/>
          <w:vanish w:val="0"/>
          <w:color w:val="000000" w:themeColor="text1"/>
          <w:sz w:val="48"/>
          <w:szCs w:val="48"/>
        </w:rPr>
        <w:t>8</w:t>
      </w:r>
      <w:r w:rsidR="00C961E7" w:rsidRPr="008A1CC5">
        <w:rPr>
          <w:rStyle w:val="Emphasis"/>
          <w:rFonts w:ascii="Arial" w:hAnsi="Arial" w:cs="Arial"/>
          <w:vanish w:val="0"/>
          <w:color w:val="000000" w:themeColor="text1"/>
          <w:sz w:val="48"/>
          <w:szCs w:val="48"/>
        </w:rPr>
        <w:t xml:space="preserve">, </w:t>
      </w:r>
      <w:r w:rsidR="005B1EBF"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4B2F3E8B" w14:textId="300E9879" w:rsidR="0060194D"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9405575" w:history="1">
        <w:r w:rsidR="0060194D" w:rsidRPr="00204667">
          <w:rPr>
            <w:rStyle w:val="Hyperlink"/>
            <w:noProof/>
          </w:rPr>
          <w:t>Accessibility Information</w:t>
        </w:r>
        <w:r w:rsidR="0060194D">
          <w:rPr>
            <w:noProof/>
            <w:webHidden/>
          </w:rPr>
          <w:tab/>
        </w:r>
        <w:r w:rsidR="0060194D">
          <w:rPr>
            <w:noProof/>
            <w:webHidden/>
          </w:rPr>
          <w:fldChar w:fldCharType="begin"/>
        </w:r>
        <w:r w:rsidR="0060194D">
          <w:rPr>
            <w:noProof/>
            <w:webHidden/>
          </w:rPr>
          <w:instrText xml:space="preserve"> PAGEREF _Toc9405575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6E7F463E" w14:textId="37C29B9C"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76" w:history="1">
        <w:r w:rsidRPr="00204667">
          <w:rPr>
            <w:rStyle w:val="Hyperlink"/>
            <w:noProof/>
          </w:rPr>
          <w:t>DEQ Recommendation to the EQC</w:t>
        </w:r>
        <w:r>
          <w:rPr>
            <w:noProof/>
            <w:webHidden/>
          </w:rPr>
          <w:tab/>
        </w:r>
        <w:r>
          <w:rPr>
            <w:noProof/>
            <w:webHidden/>
          </w:rPr>
          <w:fldChar w:fldCharType="begin"/>
        </w:r>
        <w:r>
          <w:rPr>
            <w:noProof/>
            <w:webHidden/>
          </w:rPr>
          <w:instrText xml:space="preserve"> PAGEREF _Toc9405576 \h </w:instrText>
        </w:r>
        <w:r>
          <w:rPr>
            <w:noProof/>
            <w:webHidden/>
          </w:rPr>
        </w:r>
        <w:r>
          <w:rPr>
            <w:noProof/>
            <w:webHidden/>
          </w:rPr>
          <w:fldChar w:fldCharType="separate"/>
        </w:r>
        <w:r>
          <w:rPr>
            <w:noProof/>
            <w:webHidden/>
          </w:rPr>
          <w:t>2</w:t>
        </w:r>
        <w:r>
          <w:rPr>
            <w:noProof/>
            <w:webHidden/>
          </w:rPr>
          <w:fldChar w:fldCharType="end"/>
        </w:r>
      </w:hyperlink>
    </w:p>
    <w:p w14:paraId="23B69A02" w14:textId="6C1BB11E"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77" w:history="1">
        <w:r w:rsidRPr="00204667">
          <w:rPr>
            <w:rStyle w:val="Hyperlink"/>
            <w:noProof/>
          </w:rPr>
          <w:t>Overview</w:t>
        </w:r>
        <w:r>
          <w:rPr>
            <w:noProof/>
            <w:webHidden/>
          </w:rPr>
          <w:tab/>
        </w:r>
        <w:r>
          <w:rPr>
            <w:noProof/>
            <w:webHidden/>
          </w:rPr>
          <w:fldChar w:fldCharType="begin"/>
        </w:r>
        <w:r>
          <w:rPr>
            <w:noProof/>
            <w:webHidden/>
          </w:rPr>
          <w:instrText xml:space="preserve"> PAGEREF _Toc9405577 \h </w:instrText>
        </w:r>
        <w:r>
          <w:rPr>
            <w:noProof/>
            <w:webHidden/>
          </w:rPr>
        </w:r>
        <w:r>
          <w:rPr>
            <w:noProof/>
            <w:webHidden/>
          </w:rPr>
          <w:fldChar w:fldCharType="separate"/>
        </w:r>
        <w:r>
          <w:rPr>
            <w:noProof/>
            <w:webHidden/>
          </w:rPr>
          <w:t>2</w:t>
        </w:r>
        <w:r>
          <w:rPr>
            <w:noProof/>
            <w:webHidden/>
          </w:rPr>
          <w:fldChar w:fldCharType="end"/>
        </w:r>
      </w:hyperlink>
    </w:p>
    <w:p w14:paraId="2F3EFE58" w14:textId="2B1C5062"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78" w:history="1">
        <w:r w:rsidRPr="00204667">
          <w:rPr>
            <w:rStyle w:val="Hyperlink"/>
            <w:noProof/>
          </w:rPr>
          <w:t>Statement of Need</w:t>
        </w:r>
        <w:r>
          <w:rPr>
            <w:noProof/>
            <w:webHidden/>
          </w:rPr>
          <w:tab/>
        </w:r>
        <w:r>
          <w:rPr>
            <w:noProof/>
            <w:webHidden/>
          </w:rPr>
          <w:fldChar w:fldCharType="begin"/>
        </w:r>
        <w:r>
          <w:rPr>
            <w:noProof/>
            <w:webHidden/>
          </w:rPr>
          <w:instrText xml:space="preserve"> PAGEREF _Toc9405578 \h </w:instrText>
        </w:r>
        <w:r>
          <w:rPr>
            <w:noProof/>
            <w:webHidden/>
          </w:rPr>
        </w:r>
        <w:r>
          <w:rPr>
            <w:noProof/>
            <w:webHidden/>
          </w:rPr>
          <w:fldChar w:fldCharType="separate"/>
        </w:r>
        <w:r>
          <w:rPr>
            <w:noProof/>
            <w:webHidden/>
          </w:rPr>
          <w:t>3</w:t>
        </w:r>
        <w:r>
          <w:rPr>
            <w:noProof/>
            <w:webHidden/>
          </w:rPr>
          <w:fldChar w:fldCharType="end"/>
        </w:r>
      </w:hyperlink>
    </w:p>
    <w:p w14:paraId="1EB0319D" w14:textId="1D3FD170"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79" w:history="1">
        <w:r w:rsidRPr="00204667">
          <w:rPr>
            <w:rStyle w:val="Hyperlink"/>
            <w:noProof/>
          </w:rPr>
          <w:t>Rules Affected, Authorities, Supporting Documents</w:t>
        </w:r>
        <w:r>
          <w:rPr>
            <w:noProof/>
            <w:webHidden/>
          </w:rPr>
          <w:tab/>
        </w:r>
        <w:r>
          <w:rPr>
            <w:noProof/>
            <w:webHidden/>
          </w:rPr>
          <w:fldChar w:fldCharType="begin"/>
        </w:r>
        <w:r>
          <w:rPr>
            <w:noProof/>
            <w:webHidden/>
          </w:rPr>
          <w:instrText xml:space="preserve"> PAGEREF _Toc9405579 \h </w:instrText>
        </w:r>
        <w:r>
          <w:rPr>
            <w:noProof/>
            <w:webHidden/>
          </w:rPr>
        </w:r>
        <w:r>
          <w:rPr>
            <w:noProof/>
            <w:webHidden/>
          </w:rPr>
          <w:fldChar w:fldCharType="separate"/>
        </w:r>
        <w:r>
          <w:rPr>
            <w:noProof/>
            <w:webHidden/>
          </w:rPr>
          <w:t>5</w:t>
        </w:r>
        <w:r>
          <w:rPr>
            <w:noProof/>
            <w:webHidden/>
          </w:rPr>
          <w:fldChar w:fldCharType="end"/>
        </w:r>
      </w:hyperlink>
    </w:p>
    <w:p w14:paraId="686C1DFD" w14:textId="5285DC9F"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0" w:history="1">
        <w:r w:rsidRPr="00204667">
          <w:rPr>
            <w:rStyle w:val="Hyperlink"/>
            <w:noProof/>
          </w:rPr>
          <w:t>Fee Analysis</w:t>
        </w:r>
        <w:r>
          <w:rPr>
            <w:noProof/>
            <w:webHidden/>
          </w:rPr>
          <w:tab/>
        </w:r>
        <w:r>
          <w:rPr>
            <w:noProof/>
            <w:webHidden/>
          </w:rPr>
          <w:fldChar w:fldCharType="begin"/>
        </w:r>
        <w:r>
          <w:rPr>
            <w:noProof/>
            <w:webHidden/>
          </w:rPr>
          <w:instrText xml:space="preserve"> PAGEREF _Toc9405580 \h </w:instrText>
        </w:r>
        <w:r>
          <w:rPr>
            <w:noProof/>
            <w:webHidden/>
          </w:rPr>
        </w:r>
        <w:r>
          <w:rPr>
            <w:noProof/>
            <w:webHidden/>
          </w:rPr>
          <w:fldChar w:fldCharType="separate"/>
        </w:r>
        <w:r>
          <w:rPr>
            <w:noProof/>
            <w:webHidden/>
          </w:rPr>
          <w:t>6</w:t>
        </w:r>
        <w:r>
          <w:rPr>
            <w:noProof/>
            <w:webHidden/>
          </w:rPr>
          <w:fldChar w:fldCharType="end"/>
        </w:r>
      </w:hyperlink>
    </w:p>
    <w:p w14:paraId="16C75777" w14:textId="02E85F4C"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1" w:history="1">
        <w:r w:rsidRPr="00204667">
          <w:rPr>
            <w:rStyle w:val="Hyperlink"/>
            <w:bCs/>
            <w:noProof/>
          </w:rPr>
          <w:t>Statement of Fiscal and Economic Impact</w:t>
        </w:r>
        <w:r>
          <w:rPr>
            <w:noProof/>
            <w:webHidden/>
          </w:rPr>
          <w:tab/>
        </w:r>
        <w:r>
          <w:rPr>
            <w:noProof/>
            <w:webHidden/>
          </w:rPr>
          <w:fldChar w:fldCharType="begin"/>
        </w:r>
        <w:r>
          <w:rPr>
            <w:noProof/>
            <w:webHidden/>
          </w:rPr>
          <w:instrText xml:space="preserve"> PAGEREF _Toc9405581 \h </w:instrText>
        </w:r>
        <w:r>
          <w:rPr>
            <w:noProof/>
            <w:webHidden/>
          </w:rPr>
        </w:r>
        <w:r>
          <w:rPr>
            <w:noProof/>
            <w:webHidden/>
          </w:rPr>
          <w:fldChar w:fldCharType="separate"/>
        </w:r>
        <w:r>
          <w:rPr>
            <w:noProof/>
            <w:webHidden/>
          </w:rPr>
          <w:t>17</w:t>
        </w:r>
        <w:r>
          <w:rPr>
            <w:noProof/>
            <w:webHidden/>
          </w:rPr>
          <w:fldChar w:fldCharType="end"/>
        </w:r>
      </w:hyperlink>
    </w:p>
    <w:p w14:paraId="787340ED" w14:textId="5105836A"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2" w:history="1">
        <w:r w:rsidRPr="00204667">
          <w:rPr>
            <w:rStyle w:val="Hyperlink"/>
            <w:noProof/>
          </w:rPr>
          <w:t>Federal Relationship</w:t>
        </w:r>
        <w:r>
          <w:rPr>
            <w:noProof/>
            <w:webHidden/>
          </w:rPr>
          <w:tab/>
        </w:r>
        <w:r>
          <w:rPr>
            <w:noProof/>
            <w:webHidden/>
          </w:rPr>
          <w:fldChar w:fldCharType="begin"/>
        </w:r>
        <w:r>
          <w:rPr>
            <w:noProof/>
            <w:webHidden/>
          </w:rPr>
          <w:instrText xml:space="preserve"> PAGEREF _Toc9405582 \h </w:instrText>
        </w:r>
        <w:r>
          <w:rPr>
            <w:noProof/>
            <w:webHidden/>
          </w:rPr>
        </w:r>
        <w:r>
          <w:rPr>
            <w:noProof/>
            <w:webHidden/>
          </w:rPr>
          <w:fldChar w:fldCharType="separate"/>
        </w:r>
        <w:r>
          <w:rPr>
            <w:noProof/>
            <w:webHidden/>
          </w:rPr>
          <w:t>24</w:t>
        </w:r>
        <w:r>
          <w:rPr>
            <w:noProof/>
            <w:webHidden/>
          </w:rPr>
          <w:fldChar w:fldCharType="end"/>
        </w:r>
      </w:hyperlink>
    </w:p>
    <w:p w14:paraId="788EB5FC" w14:textId="5D0B312A"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3" w:history="1">
        <w:r w:rsidRPr="00204667">
          <w:rPr>
            <w:rStyle w:val="Hyperlink"/>
            <w:noProof/>
          </w:rPr>
          <w:t>Land Use</w:t>
        </w:r>
        <w:r>
          <w:rPr>
            <w:noProof/>
            <w:webHidden/>
          </w:rPr>
          <w:tab/>
        </w:r>
        <w:r>
          <w:rPr>
            <w:noProof/>
            <w:webHidden/>
          </w:rPr>
          <w:fldChar w:fldCharType="begin"/>
        </w:r>
        <w:r>
          <w:rPr>
            <w:noProof/>
            <w:webHidden/>
          </w:rPr>
          <w:instrText xml:space="preserve"> PAGEREF _Toc9405583 \h </w:instrText>
        </w:r>
        <w:r>
          <w:rPr>
            <w:noProof/>
            <w:webHidden/>
          </w:rPr>
        </w:r>
        <w:r>
          <w:rPr>
            <w:noProof/>
            <w:webHidden/>
          </w:rPr>
          <w:fldChar w:fldCharType="separate"/>
        </w:r>
        <w:r>
          <w:rPr>
            <w:noProof/>
            <w:webHidden/>
          </w:rPr>
          <w:t>25</w:t>
        </w:r>
        <w:r>
          <w:rPr>
            <w:noProof/>
            <w:webHidden/>
          </w:rPr>
          <w:fldChar w:fldCharType="end"/>
        </w:r>
      </w:hyperlink>
    </w:p>
    <w:p w14:paraId="15E88859" w14:textId="07D8761A"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4" w:history="1">
        <w:r w:rsidRPr="00204667">
          <w:rPr>
            <w:rStyle w:val="Hyperlink"/>
            <w:noProof/>
          </w:rPr>
          <w:t>EQC Prior Involvement</w:t>
        </w:r>
        <w:r>
          <w:rPr>
            <w:noProof/>
            <w:webHidden/>
          </w:rPr>
          <w:tab/>
        </w:r>
        <w:r>
          <w:rPr>
            <w:noProof/>
            <w:webHidden/>
          </w:rPr>
          <w:fldChar w:fldCharType="begin"/>
        </w:r>
        <w:r>
          <w:rPr>
            <w:noProof/>
            <w:webHidden/>
          </w:rPr>
          <w:instrText xml:space="preserve"> PAGEREF _Toc9405584 \h </w:instrText>
        </w:r>
        <w:r>
          <w:rPr>
            <w:noProof/>
            <w:webHidden/>
          </w:rPr>
        </w:r>
        <w:r>
          <w:rPr>
            <w:noProof/>
            <w:webHidden/>
          </w:rPr>
          <w:fldChar w:fldCharType="separate"/>
        </w:r>
        <w:r>
          <w:rPr>
            <w:noProof/>
            <w:webHidden/>
          </w:rPr>
          <w:t>26</w:t>
        </w:r>
        <w:r>
          <w:rPr>
            <w:noProof/>
            <w:webHidden/>
          </w:rPr>
          <w:fldChar w:fldCharType="end"/>
        </w:r>
      </w:hyperlink>
    </w:p>
    <w:p w14:paraId="14C3854B" w14:textId="50DE9A6E"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5" w:history="1">
        <w:r w:rsidRPr="00204667">
          <w:rPr>
            <w:rStyle w:val="Hyperlink"/>
            <w:noProof/>
          </w:rPr>
          <w:t>Advisory Committee</w:t>
        </w:r>
        <w:r>
          <w:rPr>
            <w:noProof/>
            <w:webHidden/>
          </w:rPr>
          <w:tab/>
        </w:r>
        <w:r>
          <w:rPr>
            <w:noProof/>
            <w:webHidden/>
          </w:rPr>
          <w:fldChar w:fldCharType="begin"/>
        </w:r>
        <w:r>
          <w:rPr>
            <w:noProof/>
            <w:webHidden/>
          </w:rPr>
          <w:instrText xml:space="preserve"> PAGEREF _Toc9405585 \h </w:instrText>
        </w:r>
        <w:r>
          <w:rPr>
            <w:noProof/>
            <w:webHidden/>
          </w:rPr>
        </w:r>
        <w:r>
          <w:rPr>
            <w:noProof/>
            <w:webHidden/>
          </w:rPr>
          <w:fldChar w:fldCharType="separate"/>
        </w:r>
        <w:r>
          <w:rPr>
            <w:noProof/>
            <w:webHidden/>
          </w:rPr>
          <w:t>26</w:t>
        </w:r>
        <w:r>
          <w:rPr>
            <w:noProof/>
            <w:webHidden/>
          </w:rPr>
          <w:fldChar w:fldCharType="end"/>
        </w:r>
      </w:hyperlink>
    </w:p>
    <w:p w14:paraId="2BDD423F" w14:textId="59654F23"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6" w:history="1">
        <w:r w:rsidRPr="00204667">
          <w:rPr>
            <w:rStyle w:val="Hyperlink"/>
            <w:noProof/>
          </w:rPr>
          <w:t>Public Engagement</w:t>
        </w:r>
        <w:r>
          <w:rPr>
            <w:noProof/>
            <w:webHidden/>
          </w:rPr>
          <w:tab/>
        </w:r>
        <w:r>
          <w:rPr>
            <w:noProof/>
            <w:webHidden/>
          </w:rPr>
          <w:fldChar w:fldCharType="begin"/>
        </w:r>
        <w:r>
          <w:rPr>
            <w:noProof/>
            <w:webHidden/>
          </w:rPr>
          <w:instrText xml:space="preserve"> PAGEREF _Toc9405586 \h </w:instrText>
        </w:r>
        <w:r>
          <w:rPr>
            <w:noProof/>
            <w:webHidden/>
          </w:rPr>
        </w:r>
        <w:r>
          <w:rPr>
            <w:noProof/>
            <w:webHidden/>
          </w:rPr>
          <w:fldChar w:fldCharType="separate"/>
        </w:r>
        <w:r>
          <w:rPr>
            <w:noProof/>
            <w:webHidden/>
          </w:rPr>
          <w:t>27</w:t>
        </w:r>
        <w:r>
          <w:rPr>
            <w:noProof/>
            <w:webHidden/>
          </w:rPr>
          <w:fldChar w:fldCharType="end"/>
        </w:r>
      </w:hyperlink>
    </w:p>
    <w:p w14:paraId="624346F9" w14:textId="17F0E22B"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7" w:history="1">
        <w:r w:rsidRPr="00204667">
          <w:rPr>
            <w:rStyle w:val="Hyperlink"/>
            <w:noProof/>
          </w:rPr>
          <w:t>Public Hearing</w:t>
        </w:r>
        <w:r>
          <w:rPr>
            <w:noProof/>
            <w:webHidden/>
          </w:rPr>
          <w:tab/>
        </w:r>
        <w:r>
          <w:rPr>
            <w:noProof/>
            <w:webHidden/>
          </w:rPr>
          <w:fldChar w:fldCharType="begin"/>
        </w:r>
        <w:r>
          <w:rPr>
            <w:noProof/>
            <w:webHidden/>
          </w:rPr>
          <w:instrText xml:space="preserve"> PAGEREF _Toc9405587 \h </w:instrText>
        </w:r>
        <w:r>
          <w:rPr>
            <w:noProof/>
            <w:webHidden/>
          </w:rPr>
        </w:r>
        <w:r>
          <w:rPr>
            <w:noProof/>
            <w:webHidden/>
          </w:rPr>
          <w:fldChar w:fldCharType="separate"/>
        </w:r>
        <w:r>
          <w:rPr>
            <w:noProof/>
            <w:webHidden/>
          </w:rPr>
          <w:t>28</w:t>
        </w:r>
        <w:r>
          <w:rPr>
            <w:noProof/>
            <w:webHidden/>
          </w:rPr>
          <w:fldChar w:fldCharType="end"/>
        </w:r>
      </w:hyperlink>
    </w:p>
    <w:p w14:paraId="4A06A15D" w14:textId="74AABDF2"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8" w:history="1">
        <w:r w:rsidRPr="00204667">
          <w:rPr>
            <w:rStyle w:val="Hyperlink"/>
            <w:noProof/>
          </w:rPr>
          <w:t>Summary of Public Comments and DEQ Responses</w:t>
        </w:r>
        <w:r>
          <w:rPr>
            <w:noProof/>
            <w:webHidden/>
          </w:rPr>
          <w:tab/>
        </w:r>
        <w:r>
          <w:rPr>
            <w:noProof/>
            <w:webHidden/>
          </w:rPr>
          <w:fldChar w:fldCharType="begin"/>
        </w:r>
        <w:r>
          <w:rPr>
            <w:noProof/>
            <w:webHidden/>
          </w:rPr>
          <w:instrText xml:space="preserve"> PAGEREF _Toc9405588 \h </w:instrText>
        </w:r>
        <w:r>
          <w:rPr>
            <w:noProof/>
            <w:webHidden/>
          </w:rPr>
        </w:r>
        <w:r>
          <w:rPr>
            <w:noProof/>
            <w:webHidden/>
          </w:rPr>
          <w:fldChar w:fldCharType="separate"/>
        </w:r>
        <w:r>
          <w:rPr>
            <w:noProof/>
            <w:webHidden/>
          </w:rPr>
          <w:t>29</w:t>
        </w:r>
        <w:r>
          <w:rPr>
            <w:noProof/>
            <w:webHidden/>
          </w:rPr>
          <w:fldChar w:fldCharType="end"/>
        </w:r>
      </w:hyperlink>
    </w:p>
    <w:p w14:paraId="7B693DA1" w14:textId="5FAE6E58"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89" w:history="1">
        <w:r w:rsidRPr="00204667">
          <w:rPr>
            <w:rStyle w:val="Hyperlink"/>
            <w:noProof/>
          </w:rPr>
          <w:t>Public comment period</w:t>
        </w:r>
        <w:r>
          <w:rPr>
            <w:noProof/>
            <w:webHidden/>
          </w:rPr>
          <w:tab/>
        </w:r>
        <w:r>
          <w:rPr>
            <w:noProof/>
            <w:webHidden/>
          </w:rPr>
          <w:fldChar w:fldCharType="begin"/>
        </w:r>
        <w:r>
          <w:rPr>
            <w:noProof/>
            <w:webHidden/>
          </w:rPr>
          <w:instrText xml:space="preserve"> PAGEREF _Toc9405589 \h </w:instrText>
        </w:r>
        <w:r>
          <w:rPr>
            <w:noProof/>
            <w:webHidden/>
          </w:rPr>
        </w:r>
        <w:r>
          <w:rPr>
            <w:noProof/>
            <w:webHidden/>
          </w:rPr>
          <w:fldChar w:fldCharType="separate"/>
        </w:r>
        <w:r>
          <w:rPr>
            <w:noProof/>
            <w:webHidden/>
          </w:rPr>
          <w:t>29</w:t>
        </w:r>
        <w:r>
          <w:rPr>
            <w:noProof/>
            <w:webHidden/>
          </w:rPr>
          <w:fldChar w:fldCharType="end"/>
        </w:r>
      </w:hyperlink>
    </w:p>
    <w:p w14:paraId="0F6E4952" w14:textId="0D6763A2"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90" w:history="1">
        <w:r w:rsidRPr="00204667">
          <w:rPr>
            <w:rStyle w:val="Hyperlink"/>
            <w:noProof/>
          </w:rPr>
          <w:t>Implementation</w:t>
        </w:r>
        <w:r>
          <w:rPr>
            <w:noProof/>
            <w:webHidden/>
          </w:rPr>
          <w:tab/>
        </w:r>
        <w:r>
          <w:rPr>
            <w:noProof/>
            <w:webHidden/>
          </w:rPr>
          <w:fldChar w:fldCharType="begin"/>
        </w:r>
        <w:r>
          <w:rPr>
            <w:noProof/>
            <w:webHidden/>
          </w:rPr>
          <w:instrText xml:space="preserve"> PAGEREF _Toc9405590 \h </w:instrText>
        </w:r>
        <w:r>
          <w:rPr>
            <w:noProof/>
            <w:webHidden/>
          </w:rPr>
        </w:r>
        <w:r>
          <w:rPr>
            <w:noProof/>
            <w:webHidden/>
          </w:rPr>
          <w:fldChar w:fldCharType="separate"/>
        </w:r>
        <w:r>
          <w:rPr>
            <w:noProof/>
            <w:webHidden/>
          </w:rPr>
          <w:t>29</w:t>
        </w:r>
        <w:r>
          <w:rPr>
            <w:noProof/>
            <w:webHidden/>
          </w:rPr>
          <w:fldChar w:fldCharType="end"/>
        </w:r>
      </w:hyperlink>
    </w:p>
    <w:p w14:paraId="14FF7DC6" w14:textId="1F08B715" w:rsidR="0060194D" w:rsidRDefault="0060194D">
      <w:pPr>
        <w:pStyle w:val="TOC1"/>
        <w:tabs>
          <w:tab w:val="right" w:leader="dot" w:pos="8990"/>
        </w:tabs>
        <w:rPr>
          <w:rFonts w:asciiTheme="minorHAnsi" w:eastAsiaTheme="minorEastAsia" w:hAnsiTheme="minorHAnsi" w:cstheme="minorBidi"/>
          <w:noProof/>
          <w:color w:val="auto"/>
          <w:sz w:val="22"/>
          <w:szCs w:val="22"/>
        </w:rPr>
      </w:pPr>
      <w:hyperlink w:anchor="_Toc9405591" w:history="1">
        <w:r w:rsidRPr="00204667">
          <w:rPr>
            <w:rStyle w:val="Hyperlink"/>
            <w:noProof/>
          </w:rPr>
          <w:t>Five-year review – ORS 183.405</w:t>
        </w:r>
        <w:r>
          <w:rPr>
            <w:noProof/>
            <w:webHidden/>
          </w:rPr>
          <w:tab/>
        </w:r>
        <w:r>
          <w:rPr>
            <w:noProof/>
            <w:webHidden/>
          </w:rPr>
          <w:fldChar w:fldCharType="begin"/>
        </w:r>
        <w:r>
          <w:rPr>
            <w:noProof/>
            <w:webHidden/>
          </w:rPr>
          <w:instrText xml:space="preserve"> PAGEREF _Toc9405591 \h </w:instrText>
        </w:r>
        <w:r>
          <w:rPr>
            <w:noProof/>
            <w:webHidden/>
          </w:rPr>
        </w:r>
        <w:r>
          <w:rPr>
            <w:noProof/>
            <w:webHidden/>
          </w:rPr>
          <w:fldChar w:fldCharType="separate"/>
        </w:r>
        <w:r>
          <w:rPr>
            <w:noProof/>
            <w:webHidden/>
          </w:rPr>
          <w:t>30</w:t>
        </w:r>
        <w:r>
          <w:rPr>
            <w:noProof/>
            <w:webHidden/>
          </w:rPr>
          <w:fldChar w:fldCharType="end"/>
        </w:r>
      </w:hyperlink>
    </w:p>
    <w:p w14:paraId="5F9D2FD1" w14:textId="2446CCE5" w:rsidR="00C961E7" w:rsidRDefault="00C961E7" w:rsidP="007063C2">
      <w:pPr>
        <w:pStyle w:val="Heading2"/>
      </w:pPr>
      <w:r w:rsidRPr="001404B0">
        <w:fldChar w:fldCharType="end"/>
      </w:r>
    </w:p>
    <w:p w14:paraId="0CBA4BED" w14:textId="39D71E6D" w:rsidR="00E013D5" w:rsidRDefault="00E013D5" w:rsidP="00E013D5"/>
    <w:p w14:paraId="0CB714EB" w14:textId="77777777" w:rsidR="00E013D5" w:rsidRPr="00E013D5" w:rsidRDefault="00E013D5" w:rsidP="00E013D5"/>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9405575"/>
            <w:r>
              <w:lastRenderedPageBreak/>
              <w:t>Accessibility Information</w:t>
            </w:r>
            <w:bookmarkEnd w:id="0"/>
          </w:p>
        </w:tc>
      </w:tr>
    </w:tbl>
    <w:p w14:paraId="61965D98" w14:textId="77777777" w:rsidR="00000132" w:rsidRDefault="00000132" w:rsidP="007063C2"/>
    <w:p w14:paraId="5D98F493" w14:textId="77777777" w:rsidR="008B4216" w:rsidRPr="008B4216" w:rsidRDefault="008B4216" w:rsidP="008B4216">
      <w:r w:rsidRPr="008B4216">
        <w:t xml:space="preserve">DEQ can provide documents in an alternate format or in a language other than English upon request. Call DEQ at 800-452-4011 or email </w:t>
      </w:r>
      <w:hyperlink r:id="rId13" w:history="1">
        <w:r w:rsidRPr="008B4216">
          <w:rPr>
            <w:rStyle w:val="Hyperlink"/>
          </w:rPr>
          <w:t>deqinfo@deq.state.or.us</w:t>
        </w:r>
      </w:hyperlink>
      <w:r w:rsidRPr="008B4216">
        <w:t xml:space="preserve">. </w:t>
      </w:r>
    </w:p>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9405576"/>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9405577"/>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72B4C9CC" w14:textId="77777777" w:rsidR="00E013D5" w:rsidRDefault="00E013D5" w:rsidP="007063C2">
      <w:pPr>
        <w:pStyle w:val="ListParagraph"/>
        <w:rPr>
          <w:lang w:val="en"/>
        </w:rPr>
      </w:pPr>
    </w:p>
    <w:p w14:paraId="1A0E7C2D" w14:textId="5E97701C"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2B112ED3" w14:textId="77777777" w:rsidR="00B35B09" w:rsidRPr="00DD0975" w:rsidRDefault="00B35B09" w:rsidP="007063C2">
      <w:pPr>
        <w:pStyle w:val="Heading2"/>
      </w:pPr>
      <w:r>
        <w:t>Background</w:t>
      </w:r>
    </w:p>
    <w:p w14:paraId="4D3E2FB1" w14:textId="277AE518"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30B39EEA" w14:textId="77777777" w:rsidR="00E013D5" w:rsidRDefault="00E013D5" w:rsidP="007063C2"/>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1DA8E7E6" w14:textId="77777777" w:rsidR="00E013D5" w:rsidRDefault="00B35B09" w:rsidP="007063C2">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p>
    <w:p w14:paraId="1B823620" w14:textId="77777777" w:rsidR="00E013D5" w:rsidRDefault="00E013D5" w:rsidP="007063C2"/>
    <w:p w14:paraId="7E636E40" w14:textId="71EF42D7" w:rsidR="00B35B09" w:rsidRDefault="00B35B09" w:rsidP="007063C2">
      <w:pPr>
        <w:rPr>
          <w:rFonts w:eastAsia="Times"/>
        </w:rPr>
      </w:pPr>
      <w:r w:rsidRPr="008D2B9B">
        <w:rPr>
          <w:rFonts w:eastAsia="Times"/>
        </w:rPr>
        <w:t xml:space="preserve">Since </w:t>
      </w:r>
      <w:r>
        <w:rPr>
          <w:rFonts w:eastAsia="Times"/>
        </w:rPr>
        <w:t>January 1986,</w:t>
      </w:r>
      <w:r w:rsidRPr="008D2B9B">
        <w:rPr>
          <w:rFonts w:eastAsia="Times"/>
        </w:rPr>
        <w:t xml:space="preserve"> </w:t>
      </w:r>
      <w:r w:rsidR="00E013D5">
        <w:rPr>
          <w:rFonts w:eastAsia="Times"/>
        </w:rPr>
        <w:t xml:space="preserve">the United States Environmental Protection Agency </w:t>
      </w:r>
      <w:r w:rsidRPr="008D2B9B">
        <w:rPr>
          <w:rFonts w:eastAsia="Times"/>
        </w:rPr>
        <w:t xml:space="preserve">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xml:space="preserve">, as defined in ORS 466.086 </w:t>
      </w:r>
      <w:r>
        <w:rPr>
          <w:rFonts w:eastAsia="Times"/>
        </w:rPr>
        <w:lastRenderedPageBreak/>
        <w:t>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1CB017D4" w14:textId="77777777" w:rsidR="00E013D5" w:rsidRDefault="00B35B09" w:rsidP="007063C2">
      <w:pPr>
        <w:rPr>
          <w:rFonts w:eastAsia="Times"/>
        </w:rPr>
      </w:pPr>
      <w:r>
        <w:rPr>
          <w:rFonts w:eastAsia="Times"/>
        </w:rPr>
        <w:t xml:space="preserve">ORS 466.165(1) authorizes DEQ to collect fees to “carry on the monitoring, inspection and surveillance program established under ORS 466.195 and to cover related administrative costs.”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gency-wide shift to grant and fee-based program funding.</w:t>
      </w:r>
    </w:p>
    <w:p w14:paraId="6EF04798" w14:textId="77777777" w:rsidR="00E013D5" w:rsidRDefault="00E013D5" w:rsidP="007063C2">
      <w:pPr>
        <w:rPr>
          <w:rFonts w:eastAsia="Times"/>
        </w:rPr>
      </w:pPr>
    </w:p>
    <w:p w14:paraId="015B0008" w14:textId="3C5C4FEA" w:rsidR="00B35B09" w:rsidRDefault="00B35B09" w:rsidP="007063C2">
      <w:pPr>
        <w:rPr>
          <w:rFonts w:eastAsia="Times"/>
        </w:rPr>
      </w:pP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3C729169" w14:textId="77777777" w:rsidR="00E013D5" w:rsidRDefault="00E013D5" w:rsidP="007063C2"/>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3" w:name="_Toc9405578"/>
            <w:r w:rsidRPr="001404B0">
              <w:t>Statement of Need</w:t>
            </w:r>
            <w:bookmarkEnd w:id="3"/>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1B256337"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C64FD1">
        <w:rPr>
          <w:rFonts w:eastAsia="Times"/>
        </w:rPr>
        <w:t>The legislature has not adjusted s</w:t>
      </w:r>
      <w:r w:rsidR="003F4093">
        <w:t xml:space="preserve">tatutory fees since 2007 </w:t>
      </w:r>
      <w:r w:rsidR="0060194D">
        <w:t>and</w:t>
      </w:r>
      <w:r w:rsidR="003F4093">
        <w:t xml:space="preserve"> </w:t>
      </w:r>
      <w:r w:rsidR="00C64FD1">
        <w:t xml:space="preserve">DEQ has not adjusted </w:t>
      </w:r>
      <w:r w:rsidR="003F4093">
        <w:t>fees established in rule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 xml:space="preserve">2019-21 </w:t>
      </w:r>
      <w:r w:rsidRPr="00D7024E">
        <w:rPr>
          <w:rFonts w:eastAsia="Times"/>
          <w:bCs/>
        </w:rPr>
        <w:lastRenderedPageBreak/>
        <w:t>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60F3D4E1" w:rsidR="007405E4" w:rsidRDefault="007405E4" w:rsidP="007063C2">
      <w:r>
        <w:t xml:space="preserve">DEQ must establish the new fees by July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65F14745" w:rsidR="007405E4" w:rsidRDefault="007405E4" w:rsidP="007063C2">
      <w:pPr>
        <w:pStyle w:val="ListParagraph"/>
        <w:rPr>
          <w:lang w:val="en"/>
        </w:rPr>
      </w:pPr>
      <w:r>
        <w:rPr>
          <w:lang w:val="en"/>
        </w:rPr>
        <w:t>If approved, DEQ would begin receiving new fee revenue by July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3235D3A2" w:rsidR="007405E4" w:rsidRDefault="007405E4" w:rsidP="007063C2">
      <w:pPr>
        <w:pStyle w:val="ListParagraph"/>
        <w:numPr>
          <w:ilvl w:val="0"/>
          <w:numId w:val="7"/>
        </w:numPr>
      </w:pPr>
      <w:r>
        <w:t>Meet federal requirement</w:t>
      </w:r>
      <w:r w:rsidR="00C64FD1">
        <w:t>s</w:t>
      </w:r>
      <w:r>
        <w:t xml:space="preserve"> to maintain </w:t>
      </w:r>
      <w:r w:rsidR="00C64FD1">
        <w:t xml:space="preserve">state </w:t>
      </w:r>
      <w:r>
        <w:t>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4" w:name="_Toc9405579"/>
            <w:r w:rsidRPr="001404B0">
              <w:lastRenderedPageBreak/>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535"/>
        <w:gridCol w:w="995"/>
        <w:gridCol w:w="625"/>
        <w:gridCol w:w="1103"/>
        <w:gridCol w:w="1728"/>
        <w:gridCol w:w="1728"/>
      </w:tblGrid>
      <w:tr w:rsidR="00C64FD1" w14:paraId="00DE368B" w14:textId="77777777" w:rsidTr="00C64FD1">
        <w:tc>
          <w:tcPr>
            <w:tcW w:w="1795" w:type="dxa"/>
            <w:gridSpan w:val="2"/>
            <w:vAlign w:val="center"/>
          </w:tcPr>
          <w:p w14:paraId="44021529" w14:textId="6C3C2AE2" w:rsidR="00C64FD1" w:rsidRPr="00AB558B" w:rsidRDefault="00C64FD1" w:rsidP="00C64FD1">
            <w:r>
              <w:t>340-102-0065</w:t>
            </w:r>
          </w:p>
        </w:tc>
        <w:tc>
          <w:tcPr>
            <w:tcW w:w="1620" w:type="dxa"/>
            <w:gridSpan w:val="2"/>
            <w:vAlign w:val="center"/>
          </w:tcPr>
          <w:p w14:paraId="1EF29E63" w14:textId="5B45FF1C" w:rsidR="00C64FD1" w:rsidRPr="00AB558B" w:rsidRDefault="00C64FD1" w:rsidP="00C64FD1">
            <w:r>
              <w:t>340-105-0113</w:t>
            </w:r>
          </w:p>
        </w:tc>
        <w:tc>
          <w:tcPr>
            <w:tcW w:w="1103" w:type="dxa"/>
            <w:vAlign w:val="center"/>
          </w:tcPr>
          <w:p w14:paraId="5CB3034C" w14:textId="76E29B50" w:rsidR="00C64FD1" w:rsidRPr="00AB558B" w:rsidRDefault="00C64FD1" w:rsidP="00C64FD1"/>
        </w:tc>
        <w:tc>
          <w:tcPr>
            <w:tcW w:w="1728" w:type="dxa"/>
            <w:vAlign w:val="center"/>
          </w:tcPr>
          <w:p w14:paraId="5A925173" w14:textId="77777777" w:rsidR="00C64FD1" w:rsidRPr="00AB558B" w:rsidRDefault="00C64FD1" w:rsidP="00C64FD1"/>
        </w:tc>
        <w:tc>
          <w:tcPr>
            <w:tcW w:w="1728" w:type="dxa"/>
            <w:vAlign w:val="center"/>
          </w:tcPr>
          <w:p w14:paraId="3A4B969F" w14:textId="77777777" w:rsidR="00C64FD1" w:rsidRPr="00AB558B" w:rsidRDefault="00C64FD1" w:rsidP="00C64FD1"/>
        </w:tc>
      </w:tr>
      <w:tr w:rsidR="007405E4" w14:paraId="3CAF399F" w14:textId="77777777" w:rsidTr="00C64FD1">
        <w:tc>
          <w:tcPr>
            <w:tcW w:w="1260" w:type="dxa"/>
            <w:vAlign w:val="center"/>
          </w:tcPr>
          <w:p w14:paraId="67DF31BC" w14:textId="77777777" w:rsidR="007405E4" w:rsidRPr="00AB558B" w:rsidRDefault="007405E4" w:rsidP="007063C2"/>
        </w:tc>
        <w:tc>
          <w:tcPr>
            <w:tcW w:w="1530" w:type="dxa"/>
            <w:gridSpan w:val="2"/>
            <w:vAlign w:val="center"/>
          </w:tcPr>
          <w:p w14:paraId="7883DED3" w14:textId="77777777" w:rsidR="007405E4" w:rsidRPr="00AB558B" w:rsidRDefault="007405E4" w:rsidP="007063C2"/>
        </w:tc>
        <w:tc>
          <w:tcPr>
            <w:tcW w:w="1728" w:type="dxa"/>
            <w:gridSpan w:val="2"/>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60194D" w:rsidP="007063C2">
            <w:pPr>
              <w:rPr>
                <w:rStyle w:val="Hyperlink"/>
                <w:bCs/>
              </w:rPr>
            </w:pPr>
            <w:hyperlink r:id="rId14" w:history="1">
              <w:r w:rsidR="007405E4" w:rsidRPr="00DF7140">
                <w:rPr>
                  <w:rStyle w:val="Hyperlink"/>
                  <w:bCs/>
                </w:rPr>
                <w:t>2019-21 DEQ Agency Request Budget</w:t>
              </w:r>
            </w:hyperlink>
          </w:p>
          <w:p w14:paraId="46A4803D" w14:textId="77777777" w:rsidR="007405E4" w:rsidRPr="00DF7140" w:rsidRDefault="0060194D" w:rsidP="007063C2">
            <w:pPr>
              <w:rPr>
                <w:rStyle w:val="Hyperlink"/>
                <w:bCs/>
              </w:rPr>
            </w:pPr>
            <w:hyperlink r:id="rId15"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60194D" w:rsidP="007063C2">
            <w:pPr>
              <w:rPr>
                <w:highlight w:val="yellow"/>
              </w:rPr>
            </w:pPr>
            <w:hyperlink r:id="rId16"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60194D" w:rsidP="007063C2">
            <w:pPr>
              <w:rPr>
                <w:color w:val="C45911" w:themeColor="accent2" w:themeShade="BF"/>
                <w:highlight w:val="yellow"/>
              </w:rPr>
            </w:pPr>
            <w:hyperlink r:id="rId17"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60194D" w:rsidP="007063C2">
            <w:pPr>
              <w:rPr>
                <w:bCs/>
              </w:rPr>
            </w:pPr>
            <w:hyperlink r:id="rId18"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5" w:name="_Toc9405580"/>
            <w:r>
              <w:t>Fee Analysis</w:t>
            </w:r>
            <w:bookmarkEnd w:id="5"/>
          </w:p>
        </w:tc>
      </w:tr>
    </w:tbl>
    <w:p w14:paraId="7F2859DA" w14:textId="1F3E4577" w:rsidR="004619C0" w:rsidRDefault="004619C0" w:rsidP="007063C2"/>
    <w:p w14:paraId="72782333" w14:textId="6BAAFE2F"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w:t>
      </w:r>
      <w:r w:rsidR="00190DFB">
        <w:t>ese</w:t>
      </w:r>
      <w:r w:rsidRPr="00D42752">
        <w:t xml:space="preserve"> </w:t>
      </w:r>
      <w:r w:rsidR="00083177">
        <w:t xml:space="preserve">proposed </w:t>
      </w:r>
      <w:r w:rsidRPr="00D42752">
        <w:t>rule</w:t>
      </w:r>
      <w:r w:rsidR="00190DFB">
        <w:t xml:space="preserve"> amendments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7FFE725D" w14:textId="77777777" w:rsidR="007405E4" w:rsidRPr="00C64FD1" w:rsidRDefault="007405E4" w:rsidP="007063C2">
      <w:pPr>
        <w:pStyle w:val="Heading2"/>
        <w:rPr>
          <w:sz w:val="28"/>
          <w:szCs w:val="28"/>
        </w:rPr>
      </w:pPr>
      <w:r w:rsidRPr="00C64FD1">
        <w:rPr>
          <w:sz w:val="28"/>
          <w:szCs w:val="28"/>
        </w:rPr>
        <w:t xml:space="preserve">Reasons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190DFB" w:rsidRDefault="007405E4" w:rsidP="007063C2">
      <w:pPr>
        <w:pStyle w:val="Heading3"/>
        <w:rPr>
          <w:sz w:val="24"/>
        </w:rPr>
      </w:pPr>
      <w:r w:rsidRPr="00190DFB">
        <w:rPr>
          <w:sz w:val="24"/>
        </w:rPr>
        <w:t>Change in state revenue</w:t>
      </w:r>
    </w:p>
    <w:p w14:paraId="5D96FE04" w14:textId="77777777" w:rsidR="00190DFB" w:rsidRDefault="00190DFB" w:rsidP="007063C2"/>
    <w:p w14:paraId="696763B5" w14:textId="10E5DE8A"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190DFB" w:rsidRDefault="007405E4" w:rsidP="007063C2">
      <w:pPr>
        <w:pStyle w:val="Heading3"/>
        <w:rPr>
          <w:sz w:val="24"/>
        </w:rPr>
      </w:pPr>
      <w:r w:rsidRPr="00190DFB">
        <w:rPr>
          <w:sz w:val="24"/>
        </w:rPr>
        <w:t>Change in fee revenue</w:t>
      </w:r>
    </w:p>
    <w:p w14:paraId="3E9B2518" w14:textId="77777777" w:rsidR="00190DFB" w:rsidRDefault="00190DFB" w:rsidP="007063C2"/>
    <w:p w14:paraId="6071B44E" w14:textId="5E7EB964"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190DFB" w:rsidRDefault="007405E4" w:rsidP="007063C2">
      <w:pPr>
        <w:pStyle w:val="Heading3"/>
        <w:rPr>
          <w:bCs/>
          <w:sz w:val="24"/>
        </w:rPr>
      </w:pPr>
      <w:r w:rsidRPr="00190DFB">
        <w:rPr>
          <w:sz w:val="24"/>
        </w:rPr>
        <w:t>Change in other fund revenue</w:t>
      </w:r>
      <w:r w:rsidRPr="00190DFB">
        <w:rPr>
          <w:bCs/>
          <w:sz w:val="24"/>
        </w:rPr>
        <w:t xml:space="preserve"> </w:t>
      </w:r>
    </w:p>
    <w:p w14:paraId="202D3046" w14:textId="77777777" w:rsidR="00190DFB" w:rsidRDefault="00190DFB" w:rsidP="007063C2"/>
    <w:p w14:paraId="5B2E428C" w14:textId="22833FA4"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190DFB" w:rsidRDefault="007405E4" w:rsidP="007063C2">
      <w:pPr>
        <w:pStyle w:val="Heading3"/>
        <w:rPr>
          <w:sz w:val="24"/>
        </w:rPr>
      </w:pPr>
      <w:r w:rsidRPr="00190DFB">
        <w:rPr>
          <w:sz w:val="24"/>
        </w:rPr>
        <w:t xml:space="preserve">Increased program costs </w:t>
      </w:r>
    </w:p>
    <w:p w14:paraId="639CE9D0" w14:textId="77777777" w:rsidR="00190DFB" w:rsidRDefault="00190DFB" w:rsidP="007063C2"/>
    <w:p w14:paraId="53E3121A" w14:textId="451A28EF" w:rsidR="007405E4" w:rsidRDefault="007405E4" w:rsidP="007063C2">
      <w:r>
        <w:t>Increased program costs include, but are not limited to, salaries, benefit</w:t>
      </w:r>
      <w:r w:rsidR="00190DFB">
        <w: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190DFB" w:rsidRDefault="007405E4" w:rsidP="007063C2">
      <w:pPr>
        <w:pStyle w:val="Heading3"/>
        <w:rPr>
          <w:sz w:val="24"/>
        </w:rPr>
      </w:pPr>
      <w:r w:rsidRPr="00190DFB">
        <w:rPr>
          <w:sz w:val="24"/>
        </w:rPr>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190DFB" w:rsidRDefault="007405E4" w:rsidP="007063C2">
      <w:pPr>
        <w:pStyle w:val="Heading3"/>
        <w:rPr>
          <w:sz w:val="24"/>
        </w:rPr>
      </w:pPr>
      <w:r w:rsidRPr="00190DFB">
        <w:rPr>
          <w:bCs/>
          <w:sz w:val="24"/>
        </w:rPr>
        <w:t>Program</w:t>
      </w:r>
      <w:r w:rsidRPr="00190DFB">
        <w:rPr>
          <w:sz w:val="24"/>
        </w:rPr>
        <w:t xml:space="preserve"> streamlining</w:t>
      </w:r>
    </w:p>
    <w:p w14:paraId="6A8E544D" w14:textId="77777777" w:rsidR="00190DFB" w:rsidRDefault="00190DFB" w:rsidP="007063C2"/>
    <w:p w14:paraId="50392EC2" w14:textId="5A4A2C32"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190DFB" w:rsidRDefault="007405E4" w:rsidP="007063C2">
      <w:pPr>
        <w:pStyle w:val="Heading3"/>
        <w:rPr>
          <w:sz w:val="24"/>
        </w:rPr>
      </w:pPr>
      <w:r w:rsidRPr="00190DFB">
        <w:rPr>
          <w:sz w:val="24"/>
        </w:rPr>
        <w:t xml:space="preserve">Static number of base fee payers </w:t>
      </w:r>
    </w:p>
    <w:p w14:paraId="2CDBD83E" w14:textId="77777777" w:rsidR="00190DFB" w:rsidRDefault="00190DFB" w:rsidP="007063C2"/>
    <w:p w14:paraId="33747A01" w14:textId="47F042D0" w:rsidR="007405E4" w:rsidRPr="00D42752" w:rsidRDefault="007405E4" w:rsidP="007063C2">
      <w:r>
        <w:t xml:space="preserve">The number of hazardous waste generators reporting annually in the past 10 years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lastRenderedPageBreak/>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011D92FC"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 xml:space="preserve">aft proposals. The draft proposals </w:t>
      </w:r>
      <w:r w:rsidR="00190DFB">
        <w:t xml:space="preserve">were </w:t>
      </w:r>
      <w:r>
        <w:t>part of the required formal notice process that include</w:t>
      </w:r>
      <w:r w:rsidR="00190DFB">
        <w:t>d</w:t>
      </w:r>
      <w:r>
        <w:t xml:space="preserve"> a public hearing and an opportunity for the public to comment.</w:t>
      </w:r>
    </w:p>
    <w:p w14:paraId="7955F9A4" w14:textId="77777777" w:rsidR="007405E4" w:rsidRDefault="007405E4" w:rsidP="007063C2"/>
    <w:p w14:paraId="725710B8" w14:textId="0090F5B4" w:rsidR="007405E4" w:rsidRDefault="007405E4" w:rsidP="007063C2">
      <w:r w:rsidRPr="006872DA">
        <w:t>DEQ consider</w:t>
      </w:r>
      <w:r w:rsidR="00190DFB">
        <w:t>ed</w:t>
      </w:r>
      <w:r w:rsidRPr="006872DA">
        <w:t xml:space="preserve">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rsidR="000E179D">
        <w:t>July</w:t>
      </w:r>
      <w:r>
        <w:t xml:space="preserve"> </w:t>
      </w:r>
      <w:r w:rsidRPr="006872DA">
        <w:t>2019.</w:t>
      </w:r>
    </w:p>
    <w:p w14:paraId="7C08D242" w14:textId="7A58D0C0" w:rsidR="007405E4" w:rsidRPr="00580597" w:rsidRDefault="007405E4" w:rsidP="007063C2">
      <w:pPr>
        <w:pStyle w:val="Heading2"/>
      </w:pPr>
      <w:r w:rsidRPr="00580597">
        <w:t xml:space="preserve">When </w:t>
      </w:r>
      <w:proofErr w:type="gramStart"/>
      <w:r w:rsidRPr="00580597">
        <w:t>were these fees</w:t>
      </w:r>
      <w:proofErr w:type="gramEnd"/>
      <w:r w:rsidRPr="00580597">
        <w:t xml:space="preserve"> last increased?</w:t>
      </w:r>
    </w:p>
    <w:p w14:paraId="797726C2" w14:textId="22B5506E" w:rsidR="007405E4" w:rsidRDefault="007405E4" w:rsidP="007063C2">
      <w:pPr>
        <w:pStyle w:val="ListParagraph"/>
        <w:numPr>
          <w:ilvl w:val="0"/>
          <w:numId w:val="10"/>
        </w:numPr>
      </w:pPr>
      <w:r>
        <w:t>The generator management method factor has not changed since establish</w:t>
      </w:r>
      <w:r w:rsidR="00190DFB">
        <w:t>ed</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927"/>
        <w:gridCol w:w="1540"/>
        <w:gridCol w:w="2528"/>
      </w:tblGrid>
      <w:tr w:rsidR="007405E4" w:rsidRPr="00D42752" w14:paraId="568A8F9F" w14:textId="77777777" w:rsidTr="009D6D0D">
        <w:trPr>
          <w:tblHeader/>
          <w:jc w:val="center"/>
        </w:trPr>
        <w:tc>
          <w:tcPr>
            <w:tcW w:w="8995" w:type="dxa"/>
            <w:gridSpan w:val="3"/>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9D6D0D">
        <w:trPr>
          <w:jc w:val="center"/>
        </w:trPr>
        <w:tc>
          <w:tcPr>
            <w:tcW w:w="6467" w:type="dxa"/>
            <w:gridSpan w:val="2"/>
            <w:shd w:val="clear" w:color="auto" w:fill="C5E0B3" w:themeFill="accent6" w:themeFillTint="66"/>
          </w:tcPr>
          <w:p w14:paraId="1CB4B19D" w14:textId="77777777" w:rsidR="007405E4" w:rsidRPr="00811302" w:rsidRDefault="007405E4" w:rsidP="007063C2"/>
        </w:tc>
        <w:tc>
          <w:tcPr>
            <w:tcW w:w="2528" w:type="dxa"/>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AF4124">
        <w:trPr>
          <w:trHeight w:val="566"/>
          <w:jc w:val="center"/>
        </w:trPr>
        <w:tc>
          <w:tcPr>
            <w:tcW w:w="4927" w:type="dxa"/>
            <w:shd w:val="clear" w:color="auto" w:fill="auto"/>
            <w:vAlign w:val="center"/>
          </w:tcPr>
          <w:p w14:paraId="06C5CCA4" w14:textId="77777777" w:rsidR="007405E4" w:rsidRPr="00D42752" w:rsidRDefault="007405E4" w:rsidP="007063C2">
            <w:r w:rsidRPr="00D42752">
              <w:t>Program costs covered by fees</w:t>
            </w:r>
            <w:r>
              <w:t>*</w:t>
            </w:r>
          </w:p>
        </w:tc>
        <w:tc>
          <w:tcPr>
            <w:tcW w:w="1540" w:type="dxa"/>
            <w:vAlign w:val="center"/>
          </w:tcPr>
          <w:p w14:paraId="6D485B2F" w14:textId="77777777" w:rsidR="007405E4" w:rsidRPr="00D42752" w:rsidRDefault="007405E4" w:rsidP="007063C2">
            <w:r w:rsidRPr="00D42752">
              <w:t>$</w:t>
            </w:r>
            <w:r>
              <w:t>6,070,641</w:t>
            </w:r>
          </w:p>
        </w:tc>
        <w:tc>
          <w:tcPr>
            <w:tcW w:w="2528" w:type="dxa"/>
            <w:vAlign w:val="center"/>
          </w:tcPr>
          <w:p w14:paraId="0BDF0F57" w14:textId="77777777" w:rsidR="007405E4" w:rsidRPr="00D42752" w:rsidRDefault="007405E4" w:rsidP="007063C2">
            <w:r>
              <w:t>74 percent</w:t>
            </w:r>
          </w:p>
        </w:tc>
      </w:tr>
      <w:tr w:rsidR="007405E4" w:rsidRPr="00D42752" w14:paraId="51C6FBA2" w14:textId="77777777" w:rsidTr="00AF4124">
        <w:trPr>
          <w:trHeight w:val="557"/>
          <w:jc w:val="center"/>
        </w:trPr>
        <w:tc>
          <w:tcPr>
            <w:tcW w:w="4927" w:type="dxa"/>
            <w:shd w:val="clear" w:color="auto" w:fill="auto"/>
            <w:vAlign w:val="center"/>
          </w:tcPr>
          <w:p w14:paraId="783A1573" w14:textId="77777777" w:rsidR="007405E4" w:rsidRPr="00D42752" w:rsidRDefault="007405E4" w:rsidP="007063C2">
            <w:r w:rsidRPr="00D42752">
              <w:t>Program costs covered by General Fund</w:t>
            </w:r>
          </w:p>
        </w:tc>
        <w:tc>
          <w:tcPr>
            <w:tcW w:w="1540" w:type="dxa"/>
            <w:vAlign w:val="center"/>
          </w:tcPr>
          <w:p w14:paraId="6755E346" w14:textId="77777777" w:rsidR="007405E4" w:rsidRPr="00D42752" w:rsidRDefault="007405E4" w:rsidP="007063C2">
            <w:r w:rsidRPr="00D42752">
              <w:t>$0</w:t>
            </w:r>
          </w:p>
        </w:tc>
        <w:tc>
          <w:tcPr>
            <w:tcW w:w="2528" w:type="dxa"/>
            <w:vAlign w:val="center"/>
          </w:tcPr>
          <w:p w14:paraId="64FCD011" w14:textId="77777777" w:rsidR="007405E4" w:rsidRPr="00D42752" w:rsidRDefault="007405E4" w:rsidP="007063C2">
            <w:r w:rsidRPr="00D42752">
              <w:t>0</w:t>
            </w:r>
            <w:r>
              <w:t xml:space="preserve"> percent</w:t>
            </w:r>
          </w:p>
        </w:tc>
      </w:tr>
      <w:tr w:rsidR="000B6FDD" w:rsidRPr="00D42752" w14:paraId="74B54168" w14:textId="77777777" w:rsidTr="00EB5AA7">
        <w:trPr>
          <w:trHeight w:val="557"/>
          <w:jc w:val="center"/>
        </w:trPr>
        <w:tc>
          <w:tcPr>
            <w:tcW w:w="8995" w:type="dxa"/>
            <w:gridSpan w:val="3"/>
            <w:shd w:val="clear" w:color="auto" w:fill="auto"/>
            <w:vAlign w:val="center"/>
          </w:tcPr>
          <w:p w14:paraId="373483E9" w14:textId="04977432" w:rsidR="000B6FDD" w:rsidRPr="00D42752" w:rsidRDefault="000B6FDD" w:rsidP="007063C2">
            <w:r w:rsidRPr="005A4C6F">
              <w:t>*</w:t>
            </w:r>
            <w:r>
              <w:t xml:space="preserve">Source: </w:t>
            </w:r>
            <w:r w:rsidRPr="005A4C6F">
              <w:t xml:space="preserve">DEQ </w:t>
            </w:r>
            <w:r>
              <w:t xml:space="preserve">2017-19 Legislative Approved </w:t>
            </w:r>
            <w:r w:rsidRPr="005A4C6F">
              <w:t>Budget</w:t>
            </w:r>
          </w:p>
        </w:tc>
      </w:tr>
      <w:tr w:rsidR="00190DFB" w:rsidRPr="00D42752" w14:paraId="372102C6" w14:textId="77777777" w:rsidTr="009D6D0D">
        <w:trPr>
          <w:trHeight w:val="557"/>
          <w:jc w:val="center"/>
        </w:trPr>
        <w:tc>
          <w:tcPr>
            <w:tcW w:w="8995" w:type="dxa"/>
            <w:gridSpan w:val="3"/>
            <w:shd w:val="clear" w:color="auto" w:fill="C5E0B3" w:themeFill="accent6" w:themeFillTint="66"/>
            <w:vAlign w:val="center"/>
          </w:tcPr>
          <w:p w14:paraId="4D5453D5" w14:textId="12C0FD55" w:rsidR="00190DFB" w:rsidRPr="00190DFB" w:rsidRDefault="00190DFB" w:rsidP="00190DFB">
            <w:pPr>
              <w:jc w:val="center"/>
              <w:rPr>
                <w:rFonts w:ascii="Arial" w:hAnsi="Arial" w:cs="Arial"/>
                <w:b/>
              </w:rPr>
            </w:pPr>
          </w:p>
        </w:tc>
      </w:tr>
      <w:tr w:rsidR="009B789A" w:rsidRPr="00D42752" w14:paraId="0D54509B" w14:textId="77777777" w:rsidTr="009B789A">
        <w:trPr>
          <w:trHeight w:val="503"/>
          <w:jc w:val="center"/>
        </w:trPr>
        <w:tc>
          <w:tcPr>
            <w:tcW w:w="8995" w:type="dxa"/>
            <w:gridSpan w:val="3"/>
            <w:shd w:val="clear" w:color="auto" w:fill="C5E0B3" w:themeFill="accent6" w:themeFillTint="66"/>
            <w:vAlign w:val="center"/>
          </w:tcPr>
          <w:p w14:paraId="30000F36" w14:textId="5EE29FEC" w:rsidR="009B789A" w:rsidRPr="009B789A" w:rsidRDefault="009B789A" w:rsidP="00AF4124">
            <w:pPr>
              <w:jc w:val="center"/>
              <w:rPr>
                <w:rFonts w:ascii="Arial" w:hAnsi="Arial" w:cs="Arial"/>
                <w:b/>
              </w:rPr>
            </w:pPr>
            <w:proofErr w:type="spellStart"/>
            <w:r>
              <w:rPr>
                <w:rFonts w:ascii="Arial" w:hAnsi="Arial" w:cs="Arial"/>
                <w:b/>
              </w:rPr>
              <w:lastRenderedPageBreak/>
              <w:t>Fee</w:t>
            </w:r>
            <w:proofErr w:type="spellEnd"/>
            <w:r>
              <w:rPr>
                <w:rFonts w:ascii="Arial" w:hAnsi="Arial" w:cs="Arial"/>
                <w:b/>
              </w:rPr>
              <w:t xml:space="preserve"> Last Changed</w:t>
            </w:r>
          </w:p>
        </w:tc>
      </w:tr>
      <w:tr w:rsidR="00065049" w:rsidRPr="00D42752" w14:paraId="5F4C9A38" w14:textId="77777777" w:rsidTr="00AF4124">
        <w:trPr>
          <w:trHeight w:val="503"/>
          <w:jc w:val="center"/>
        </w:trPr>
        <w:tc>
          <w:tcPr>
            <w:tcW w:w="4927" w:type="dxa"/>
            <w:shd w:val="clear" w:color="auto" w:fill="auto"/>
            <w:vAlign w:val="center"/>
          </w:tcPr>
          <w:p w14:paraId="59B05F6D" w14:textId="2DDCC58D" w:rsidR="00065049" w:rsidRPr="00D42752" w:rsidRDefault="00065049" w:rsidP="007063C2">
            <w:r>
              <w:t>Established Management Method Factor</w:t>
            </w:r>
          </w:p>
        </w:tc>
        <w:tc>
          <w:tcPr>
            <w:tcW w:w="4068" w:type="dxa"/>
            <w:gridSpan w:val="2"/>
            <w:vAlign w:val="center"/>
          </w:tcPr>
          <w:p w14:paraId="1FE640B1" w14:textId="28452213" w:rsidR="00065049" w:rsidRPr="00D42752" w:rsidRDefault="00AF4124" w:rsidP="00AF4124">
            <w:pPr>
              <w:jc w:val="center"/>
            </w:pPr>
            <w:r>
              <w:t>1992</w:t>
            </w:r>
          </w:p>
        </w:tc>
      </w:tr>
      <w:tr w:rsidR="00065049" w:rsidRPr="00D42752" w14:paraId="579A0240" w14:textId="77777777" w:rsidTr="00AF4124">
        <w:trPr>
          <w:trHeight w:val="502"/>
          <w:jc w:val="center"/>
        </w:trPr>
        <w:tc>
          <w:tcPr>
            <w:tcW w:w="4927" w:type="dxa"/>
            <w:shd w:val="clear" w:color="auto" w:fill="auto"/>
            <w:vAlign w:val="center"/>
          </w:tcPr>
          <w:p w14:paraId="73D86860" w14:textId="1EE52BEE" w:rsidR="00065049" w:rsidRPr="00D42752" w:rsidRDefault="00065049" w:rsidP="007063C2">
            <w:r>
              <w:t>Generator Annual Activity Verification</w:t>
            </w:r>
          </w:p>
        </w:tc>
        <w:tc>
          <w:tcPr>
            <w:tcW w:w="4068" w:type="dxa"/>
            <w:gridSpan w:val="2"/>
            <w:vAlign w:val="center"/>
          </w:tcPr>
          <w:p w14:paraId="50293318" w14:textId="0B8DAC9A" w:rsidR="00065049" w:rsidRDefault="00065049" w:rsidP="00AF4124">
            <w:pPr>
              <w:jc w:val="center"/>
            </w:pPr>
            <w:r>
              <w:t>1997</w:t>
            </w:r>
          </w:p>
        </w:tc>
      </w:tr>
      <w:tr w:rsidR="00065049" w:rsidRPr="00D42752" w14:paraId="5A6B8A17" w14:textId="77777777" w:rsidTr="00AF4124">
        <w:trPr>
          <w:trHeight w:val="502"/>
          <w:jc w:val="center"/>
        </w:trPr>
        <w:tc>
          <w:tcPr>
            <w:tcW w:w="4927" w:type="dxa"/>
            <w:shd w:val="clear" w:color="auto" w:fill="auto"/>
            <w:vAlign w:val="center"/>
          </w:tcPr>
          <w:p w14:paraId="077E5384" w14:textId="5AB5721F" w:rsidR="00065049" w:rsidRDefault="00065049" w:rsidP="007063C2">
            <w:r>
              <w:t>Permit Annual Compliance Determination</w:t>
            </w:r>
          </w:p>
        </w:tc>
        <w:tc>
          <w:tcPr>
            <w:tcW w:w="4068" w:type="dxa"/>
            <w:gridSpan w:val="2"/>
            <w:vAlign w:val="center"/>
          </w:tcPr>
          <w:p w14:paraId="1456A102" w14:textId="3D534175" w:rsidR="00065049" w:rsidRDefault="00065049" w:rsidP="00AF4124">
            <w:pPr>
              <w:jc w:val="center"/>
            </w:pPr>
            <w:r>
              <w:t>1997</w:t>
            </w:r>
          </w:p>
        </w:tc>
      </w:tr>
      <w:tr w:rsidR="00065049" w:rsidRPr="00D42752" w14:paraId="6D39307D" w14:textId="77777777" w:rsidTr="00AF4124">
        <w:trPr>
          <w:trHeight w:val="502"/>
          <w:jc w:val="center"/>
        </w:trPr>
        <w:tc>
          <w:tcPr>
            <w:tcW w:w="4927" w:type="dxa"/>
            <w:shd w:val="clear" w:color="auto" w:fill="auto"/>
            <w:vAlign w:val="center"/>
          </w:tcPr>
          <w:p w14:paraId="6A9D6F51" w14:textId="5137B376" w:rsidR="00065049" w:rsidRDefault="00065049" w:rsidP="007063C2">
            <w:r>
              <w:t>Permit Modification Fee</w:t>
            </w:r>
          </w:p>
        </w:tc>
        <w:tc>
          <w:tcPr>
            <w:tcW w:w="4068" w:type="dxa"/>
            <w:gridSpan w:val="2"/>
            <w:vAlign w:val="center"/>
          </w:tcPr>
          <w:p w14:paraId="34C463E6" w14:textId="7540BE62" w:rsidR="00065049" w:rsidRDefault="00065049" w:rsidP="00AF4124">
            <w:pPr>
              <w:jc w:val="center"/>
            </w:pPr>
            <w:r>
              <w:t>1998</w:t>
            </w:r>
          </w:p>
        </w:tc>
      </w:tr>
    </w:tbl>
    <w:p w14:paraId="18C540F8" w14:textId="4FBAF814" w:rsidR="007405E4" w:rsidRPr="005A4C6F" w:rsidRDefault="007405E4" w:rsidP="007063C2"/>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67B3527C" w:rsidR="007405E4" w:rsidRDefault="007405E4" w:rsidP="007063C2">
      <w:r>
        <w:t>For hazardous wast</w:t>
      </w:r>
      <w:r w:rsidR="00953124">
        <w: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047"/>
        <w:gridCol w:w="162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953124">
        <w:trPr>
          <w:jc w:val="center"/>
        </w:trPr>
        <w:tc>
          <w:tcPr>
            <w:tcW w:w="204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77777777" w:rsidR="007405E4" w:rsidRDefault="007405E4" w:rsidP="007063C2">
      <w:r>
        <w:t>DEQ’s current annual hazardous generator fee has two components:</w:t>
      </w:r>
    </w:p>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25DD0371"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2AD9D28E" w14:textId="77777777" w:rsidR="0017366C" w:rsidRDefault="0017366C" w:rsidP="007063C2">
      <w:pPr>
        <w:rPr>
          <w:lang w:val="en-ZW"/>
        </w:rPr>
      </w:pPr>
    </w:p>
    <w:p w14:paraId="138C3580" w14:textId="77777777" w:rsidR="007405E4" w:rsidRPr="00266C5D" w:rsidRDefault="007405E4" w:rsidP="007063C2">
      <w:pPr>
        <w:rPr>
          <w:lang w:val="en-ZW"/>
        </w:rPr>
      </w:pPr>
      <w:proofErr w:type="gramStart"/>
      <w:r w:rsidRPr="00266C5D">
        <w:rPr>
          <w:lang w:val="en-ZW"/>
        </w:rPr>
        <w:t>a</w:t>
      </w:r>
      <w:proofErr w:type="gramEnd"/>
      <w:r w:rsidRPr="00266C5D">
        <w:rPr>
          <w:lang w:val="en-ZW"/>
        </w:rPr>
        <w:t>.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0E179D">
        <w:trPr>
          <w:trHeight w:hRule="exact" w:val="206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0E179D">
        <w:trPr>
          <w:trHeight w:hRule="exact" w:val="251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17366C">
            <w:pPr>
              <w:pStyle w:val="TableParagraph"/>
              <w:jc w:val="center"/>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17366C">
            <w:pPr>
              <w:pStyle w:val="TableParagraph"/>
              <w:jc w:val="center"/>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17366C">
            <w:pPr>
              <w:pStyle w:val="TableParagraph"/>
              <w:jc w:val="center"/>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17366C">
            <w:pPr>
              <w:pStyle w:val="TableParagraph"/>
              <w:jc w:val="center"/>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17366C">
            <w:pPr>
              <w:pStyle w:val="TableParagraph"/>
              <w:jc w:val="center"/>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17366C">
            <w:pPr>
              <w:pStyle w:val="TableParagraph"/>
              <w:jc w:val="center"/>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57CE4EE4" w14:textId="00F66B65" w:rsidR="007405E4" w:rsidRDefault="007405E4" w:rsidP="007063C2">
      <w:r w:rsidRPr="00266C5D">
        <w:lastRenderedPageBreak/>
        <w:t>b. Proposed Annual Activity Verification Fees:</w:t>
      </w:r>
    </w:p>
    <w:p w14:paraId="0882B1CD" w14:textId="77777777" w:rsidR="0017366C" w:rsidRPr="00266C5D" w:rsidRDefault="0017366C" w:rsidP="007063C2"/>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17366C">
        <w:trPr>
          <w:trHeight w:val="690"/>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17366C">
        <w:trPr>
          <w:trHeight w:val="105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0E179D">
            <w:pPr>
              <w:jc w:val="center"/>
              <w:rPr>
                <w:rFonts w:ascii="Arial" w:hAnsi="Arial" w:cs="Arial"/>
                <w:b/>
              </w:rPr>
            </w:pPr>
            <w:r w:rsidRPr="00B14F6A">
              <w:rPr>
                <w:rFonts w:ascii="Arial" w:hAnsi="Arial" w:cs="Arial"/>
                <w:b/>
              </w:rPr>
              <w:t>Current</w:t>
            </w:r>
          </w:p>
          <w:p w14:paraId="749312E1" w14:textId="77777777" w:rsidR="007405E4" w:rsidRPr="00B14F6A" w:rsidRDefault="007405E4" w:rsidP="000E179D">
            <w:pPr>
              <w:jc w:val="cente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0E179D">
            <w:pPr>
              <w:jc w:val="center"/>
              <w:rPr>
                <w:rFonts w:ascii="Arial" w:hAnsi="Arial" w:cs="Arial"/>
                <w:b/>
              </w:rPr>
            </w:pPr>
            <w:r w:rsidRPr="00B14F6A">
              <w:rPr>
                <w:rFonts w:ascii="Arial" w:hAnsi="Arial" w:cs="Arial"/>
                <w:b/>
              </w:rPr>
              <w:t>2019</w:t>
            </w:r>
          </w:p>
          <w:p w14:paraId="74168C4B" w14:textId="77777777" w:rsidR="007405E4" w:rsidRPr="00B14F6A" w:rsidRDefault="007405E4" w:rsidP="000E179D">
            <w:pPr>
              <w:jc w:val="cente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0E179D">
            <w:pPr>
              <w:jc w:val="center"/>
              <w:rPr>
                <w:rFonts w:ascii="Arial" w:hAnsi="Arial" w:cs="Arial"/>
                <w:b/>
              </w:rPr>
            </w:pPr>
            <w:r w:rsidRPr="00B14F6A">
              <w:rPr>
                <w:rFonts w:ascii="Arial" w:hAnsi="Arial" w:cs="Arial"/>
                <w:b/>
              </w:rPr>
              <w:t>2020</w:t>
            </w:r>
          </w:p>
          <w:p w14:paraId="4C043759" w14:textId="77777777" w:rsidR="007405E4" w:rsidRPr="00B14F6A" w:rsidRDefault="007405E4" w:rsidP="000E179D">
            <w:pPr>
              <w:jc w:val="cente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0E179D">
            <w:pPr>
              <w:jc w:val="center"/>
              <w:rPr>
                <w:rFonts w:ascii="Arial" w:hAnsi="Arial" w:cs="Arial"/>
                <w:b/>
              </w:rPr>
            </w:pPr>
            <w:r w:rsidRPr="00B14F6A">
              <w:rPr>
                <w:rFonts w:ascii="Arial" w:hAnsi="Arial" w:cs="Arial"/>
                <w:b/>
              </w:rPr>
              <w:t>2021 &amp; After</w:t>
            </w:r>
          </w:p>
          <w:p w14:paraId="2BA9A845" w14:textId="77777777" w:rsidR="007405E4" w:rsidRPr="00B14F6A" w:rsidRDefault="007405E4" w:rsidP="000E179D">
            <w:pPr>
              <w:jc w:val="cente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0E179D">
      <w:pPr>
        <w:spacing w:after="12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17366C">
            <w:pPr>
              <w:pStyle w:val="TableParagraph"/>
              <w:jc w:val="center"/>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17366C">
        <w:trPr>
          <w:trHeight w:val="20"/>
        </w:trPr>
        <w:tc>
          <w:tcPr>
            <w:tcW w:w="7650" w:type="dxa"/>
            <w:shd w:val="clear" w:color="auto" w:fill="auto"/>
            <w:vAlign w:val="center"/>
          </w:tcPr>
          <w:p w14:paraId="77698036" w14:textId="77777777" w:rsidR="007405E4" w:rsidRPr="0017366C" w:rsidRDefault="007405E4" w:rsidP="007063C2">
            <w:pPr>
              <w:pStyle w:val="TableParagraph"/>
              <w:rPr>
                <w:sz w:val="24"/>
                <w:szCs w:val="24"/>
              </w:rPr>
            </w:pPr>
            <w:r w:rsidRPr="0017366C">
              <w:rPr>
                <w:spacing w:val="-1"/>
                <w:sz w:val="24"/>
                <w:szCs w:val="24"/>
              </w:rPr>
              <w:t>Metals</w:t>
            </w:r>
            <w:r w:rsidRPr="0017366C">
              <w:rPr>
                <w:spacing w:val="-8"/>
                <w:sz w:val="24"/>
                <w:szCs w:val="24"/>
              </w:rPr>
              <w:t xml:space="preserve"> </w:t>
            </w:r>
            <w:r w:rsidRPr="0017366C">
              <w:rPr>
                <w:sz w:val="24"/>
                <w:szCs w:val="24"/>
              </w:rPr>
              <w:t>recovery</w:t>
            </w:r>
            <w:r w:rsidRPr="0017366C">
              <w:rPr>
                <w:spacing w:val="-11"/>
                <w:sz w:val="24"/>
                <w:szCs w:val="24"/>
              </w:rPr>
              <w:t xml:space="preserve"> </w:t>
            </w:r>
            <w:r w:rsidRPr="0017366C">
              <w:rPr>
                <w:spacing w:val="-1"/>
                <w:sz w:val="24"/>
                <w:szCs w:val="24"/>
              </w:rPr>
              <w:t>(for</w:t>
            </w:r>
            <w:r w:rsidRPr="0017366C">
              <w:rPr>
                <w:spacing w:val="-6"/>
                <w:sz w:val="24"/>
                <w:szCs w:val="24"/>
              </w:rPr>
              <w:t xml:space="preserve"> </w:t>
            </w:r>
            <w:r w:rsidRPr="0017366C">
              <w:rPr>
                <w:sz w:val="24"/>
                <w:szCs w:val="24"/>
              </w:rPr>
              <w:t>reuse)</w:t>
            </w:r>
          </w:p>
        </w:tc>
        <w:tc>
          <w:tcPr>
            <w:tcW w:w="1620" w:type="dxa"/>
            <w:vAlign w:val="center"/>
          </w:tcPr>
          <w:p w14:paraId="256897D2" w14:textId="77777777" w:rsidR="007405E4" w:rsidRPr="0017366C" w:rsidRDefault="007405E4" w:rsidP="0017366C">
            <w:pPr>
              <w:pStyle w:val="TableParagraph"/>
              <w:jc w:val="center"/>
              <w:rPr>
                <w:sz w:val="24"/>
                <w:szCs w:val="24"/>
              </w:rPr>
            </w:pPr>
            <w:r w:rsidRPr="0017366C">
              <w:rPr>
                <w:sz w:val="24"/>
                <w:szCs w:val="24"/>
              </w:rPr>
              <w:t>0.50</w:t>
            </w:r>
          </w:p>
        </w:tc>
      </w:tr>
      <w:tr w:rsidR="007405E4" w14:paraId="565A0F58" w14:textId="77777777" w:rsidTr="0017366C">
        <w:trPr>
          <w:trHeight w:val="20"/>
        </w:trPr>
        <w:tc>
          <w:tcPr>
            <w:tcW w:w="7650" w:type="dxa"/>
            <w:shd w:val="clear" w:color="auto" w:fill="auto"/>
            <w:vAlign w:val="center"/>
          </w:tcPr>
          <w:p w14:paraId="4CBAAAA0" w14:textId="77777777" w:rsidR="007405E4" w:rsidRPr="0017366C" w:rsidRDefault="007405E4" w:rsidP="007063C2">
            <w:pPr>
              <w:pStyle w:val="TableParagraph"/>
              <w:rPr>
                <w:sz w:val="24"/>
                <w:szCs w:val="24"/>
              </w:rPr>
            </w:pPr>
            <w:r w:rsidRPr="0017366C">
              <w:rPr>
                <w:sz w:val="24"/>
                <w:szCs w:val="24"/>
              </w:rPr>
              <w:t>Solvents</w:t>
            </w:r>
            <w:r w:rsidRPr="0017366C">
              <w:rPr>
                <w:spacing w:val="-15"/>
                <w:sz w:val="24"/>
                <w:szCs w:val="24"/>
              </w:rPr>
              <w:t xml:space="preserve"> </w:t>
            </w:r>
            <w:r w:rsidRPr="0017366C">
              <w:rPr>
                <w:sz w:val="24"/>
                <w:szCs w:val="24"/>
              </w:rPr>
              <w:t>recovery</w:t>
            </w:r>
          </w:p>
        </w:tc>
        <w:tc>
          <w:tcPr>
            <w:tcW w:w="1620" w:type="dxa"/>
            <w:vAlign w:val="center"/>
          </w:tcPr>
          <w:p w14:paraId="3030AC98" w14:textId="77777777" w:rsidR="007405E4" w:rsidRPr="0017366C" w:rsidRDefault="007405E4" w:rsidP="0017366C">
            <w:pPr>
              <w:pStyle w:val="TableParagraph"/>
              <w:jc w:val="center"/>
              <w:rPr>
                <w:sz w:val="24"/>
                <w:szCs w:val="24"/>
              </w:rPr>
            </w:pPr>
            <w:r w:rsidRPr="0017366C">
              <w:rPr>
                <w:sz w:val="24"/>
                <w:szCs w:val="24"/>
              </w:rPr>
              <w:t>0.50</w:t>
            </w:r>
          </w:p>
        </w:tc>
      </w:tr>
      <w:tr w:rsidR="007405E4" w14:paraId="38732FCA" w14:textId="77777777" w:rsidTr="0017366C">
        <w:trPr>
          <w:trHeight w:val="20"/>
        </w:trPr>
        <w:tc>
          <w:tcPr>
            <w:tcW w:w="7650" w:type="dxa"/>
            <w:shd w:val="clear" w:color="auto" w:fill="auto"/>
            <w:vAlign w:val="center"/>
          </w:tcPr>
          <w:p w14:paraId="580B91C9" w14:textId="77777777" w:rsidR="007405E4" w:rsidRPr="0017366C" w:rsidRDefault="007405E4" w:rsidP="007063C2">
            <w:pPr>
              <w:pStyle w:val="TableParagraph"/>
              <w:rPr>
                <w:spacing w:val="-1"/>
                <w:sz w:val="24"/>
                <w:szCs w:val="24"/>
              </w:rPr>
            </w:pPr>
            <w:r w:rsidRPr="0017366C">
              <w:rPr>
                <w:spacing w:val="-1"/>
                <w:sz w:val="24"/>
                <w:szCs w:val="24"/>
              </w:rPr>
              <w:t>Other</w:t>
            </w:r>
            <w:r w:rsidRPr="0017366C">
              <w:rPr>
                <w:spacing w:val="-11"/>
                <w:sz w:val="24"/>
                <w:szCs w:val="24"/>
              </w:rPr>
              <w:t xml:space="preserve"> </w:t>
            </w:r>
            <w:r w:rsidRPr="0017366C">
              <w:rPr>
                <w:sz w:val="24"/>
                <w:szCs w:val="24"/>
              </w:rPr>
              <w:t>recovery</w:t>
            </w:r>
          </w:p>
        </w:tc>
        <w:tc>
          <w:tcPr>
            <w:tcW w:w="1620" w:type="dxa"/>
            <w:vAlign w:val="center"/>
          </w:tcPr>
          <w:p w14:paraId="4EE4BEA9" w14:textId="77777777" w:rsidR="007405E4" w:rsidRPr="0017366C" w:rsidRDefault="007405E4" w:rsidP="0017366C">
            <w:pPr>
              <w:pStyle w:val="TableParagraph"/>
              <w:jc w:val="center"/>
              <w:rPr>
                <w:sz w:val="24"/>
                <w:szCs w:val="24"/>
              </w:rPr>
            </w:pPr>
            <w:r w:rsidRPr="0017366C">
              <w:rPr>
                <w:sz w:val="24"/>
                <w:szCs w:val="24"/>
              </w:rPr>
              <w:t>0.50</w:t>
            </w:r>
          </w:p>
        </w:tc>
      </w:tr>
      <w:tr w:rsidR="007405E4" w14:paraId="6331B271" w14:textId="77777777" w:rsidTr="0017366C">
        <w:trPr>
          <w:trHeight w:val="20"/>
        </w:trPr>
        <w:tc>
          <w:tcPr>
            <w:tcW w:w="7650" w:type="dxa"/>
            <w:shd w:val="clear" w:color="auto" w:fill="auto"/>
          </w:tcPr>
          <w:p w14:paraId="35FD1C6B" w14:textId="77777777" w:rsidR="007405E4" w:rsidRPr="0017366C" w:rsidRDefault="007405E4" w:rsidP="007063C2">
            <w:pPr>
              <w:pStyle w:val="TableParagraph"/>
              <w:rPr>
                <w:sz w:val="24"/>
                <w:szCs w:val="24"/>
              </w:rPr>
            </w:pPr>
            <w:r w:rsidRPr="0017366C">
              <w:rPr>
                <w:sz w:val="24"/>
                <w:szCs w:val="24"/>
              </w:rPr>
              <w:t>Hazardous</w:t>
            </w:r>
            <w:r w:rsidRPr="0017366C">
              <w:rPr>
                <w:spacing w:val="-8"/>
                <w:sz w:val="24"/>
                <w:szCs w:val="24"/>
              </w:rPr>
              <w:t xml:space="preserve"> </w:t>
            </w:r>
            <w:r w:rsidRPr="0017366C">
              <w:rPr>
                <w:sz w:val="24"/>
                <w:szCs w:val="24"/>
              </w:rPr>
              <w:t>wastewater</w:t>
            </w:r>
            <w:r w:rsidRPr="0017366C">
              <w:rPr>
                <w:spacing w:val="-8"/>
                <w:sz w:val="24"/>
                <w:szCs w:val="24"/>
              </w:rPr>
              <w:t xml:space="preserve"> </w:t>
            </w:r>
            <w:r w:rsidRPr="0017366C">
              <w:rPr>
                <w:sz w:val="24"/>
                <w:szCs w:val="24"/>
              </w:rPr>
              <w:t>not</w:t>
            </w:r>
            <w:r w:rsidRPr="0017366C">
              <w:rPr>
                <w:spacing w:val="25"/>
                <w:w w:val="99"/>
                <w:sz w:val="24"/>
                <w:szCs w:val="24"/>
              </w:rPr>
              <w:t xml:space="preserve"> </w:t>
            </w:r>
            <w:r w:rsidRPr="0017366C">
              <w:rPr>
                <w:sz w:val="24"/>
                <w:szCs w:val="24"/>
              </w:rPr>
              <w:t>managed</w:t>
            </w:r>
            <w:r w:rsidRPr="0017366C">
              <w:rPr>
                <w:spacing w:val="-10"/>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24"/>
                <w:w w:val="99"/>
                <w:sz w:val="24"/>
                <w:szCs w:val="24"/>
              </w:rPr>
              <w:t xml:space="preserve"> </w:t>
            </w:r>
            <w:r w:rsidRPr="0017366C">
              <w:rPr>
                <w:sz w:val="24"/>
                <w:szCs w:val="24"/>
              </w:rPr>
              <w:t>generation,</w:t>
            </w:r>
            <w:r w:rsidRPr="0017366C">
              <w:rPr>
                <w:spacing w:val="-6"/>
                <w:sz w:val="24"/>
                <w:szCs w:val="24"/>
              </w:rPr>
              <w:t xml:space="preserve"> </w:t>
            </w:r>
            <w:r w:rsidRPr="0017366C">
              <w:rPr>
                <w:sz w:val="24"/>
                <w:szCs w:val="24"/>
              </w:rPr>
              <w:t>only</w:t>
            </w:r>
            <w:r w:rsidRPr="0017366C">
              <w:rPr>
                <w:spacing w:val="-8"/>
                <w:sz w:val="24"/>
                <w:szCs w:val="24"/>
              </w:rPr>
              <w:t xml:space="preserve"> </w:t>
            </w:r>
            <w:r w:rsidRPr="0017366C">
              <w:rPr>
                <w:sz w:val="24"/>
                <w:szCs w:val="24"/>
              </w:rPr>
              <w:t>in</w:t>
            </w:r>
            <w:r w:rsidRPr="0017366C">
              <w:rPr>
                <w:spacing w:val="-7"/>
                <w:sz w:val="24"/>
                <w:szCs w:val="24"/>
              </w:rPr>
              <w:t xml:space="preserve"> </w:t>
            </w:r>
            <w:r w:rsidRPr="0017366C">
              <w:rPr>
                <w:sz w:val="24"/>
                <w:szCs w:val="24"/>
              </w:rPr>
              <w:t>on-site</w:t>
            </w:r>
            <w:r w:rsidRPr="0017366C">
              <w:rPr>
                <w:spacing w:val="26"/>
                <w:w w:val="99"/>
                <w:sz w:val="24"/>
                <w:szCs w:val="24"/>
              </w:rPr>
              <w:t xml:space="preserve"> </w:t>
            </w:r>
            <w:r w:rsidRPr="0017366C">
              <w:rPr>
                <w:sz w:val="24"/>
                <w:szCs w:val="24"/>
              </w:rPr>
              <w:t>elementary</w:t>
            </w:r>
            <w:r w:rsidRPr="0017366C">
              <w:rPr>
                <w:spacing w:val="-21"/>
                <w:sz w:val="24"/>
                <w:szCs w:val="24"/>
              </w:rPr>
              <w:t xml:space="preserve"> </w:t>
            </w:r>
            <w:r w:rsidRPr="0017366C">
              <w:rPr>
                <w:sz w:val="24"/>
                <w:szCs w:val="24"/>
              </w:rPr>
              <w:t>neutralization</w:t>
            </w:r>
            <w:r w:rsidRPr="0017366C">
              <w:rPr>
                <w:spacing w:val="37"/>
                <w:w w:val="99"/>
                <w:sz w:val="24"/>
                <w:szCs w:val="24"/>
              </w:rPr>
              <w:t xml:space="preserve"> </w:t>
            </w:r>
            <w:r w:rsidRPr="0017366C">
              <w:rPr>
                <w:sz w:val="24"/>
                <w:szCs w:val="24"/>
              </w:rPr>
              <w:t>unit(s)</w:t>
            </w:r>
            <w:r w:rsidRPr="0017366C">
              <w:rPr>
                <w:spacing w:val="-7"/>
                <w:sz w:val="24"/>
                <w:szCs w:val="24"/>
              </w:rPr>
              <w:t xml:space="preserve"> </w:t>
            </w:r>
            <w:r w:rsidRPr="0017366C">
              <w:rPr>
                <w:sz w:val="24"/>
                <w:szCs w:val="24"/>
              </w:rPr>
              <w:t>or</w:t>
            </w:r>
            <w:r w:rsidRPr="0017366C">
              <w:rPr>
                <w:spacing w:val="-5"/>
                <w:sz w:val="24"/>
                <w:szCs w:val="24"/>
              </w:rPr>
              <w:t xml:space="preserve"> </w:t>
            </w:r>
            <w:r w:rsidRPr="0017366C">
              <w:rPr>
                <w:sz w:val="24"/>
                <w:szCs w:val="24"/>
              </w:rPr>
              <w:t>wastewater</w:t>
            </w:r>
            <w:r w:rsidRPr="0017366C">
              <w:rPr>
                <w:spacing w:val="29"/>
                <w:w w:val="99"/>
                <w:sz w:val="24"/>
                <w:szCs w:val="24"/>
              </w:rPr>
              <w:t xml:space="preserve"> </w:t>
            </w:r>
            <w:r w:rsidRPr="0017366C">
              <w:rPr>
                <w:sz w:val="24"/>
                <w:szCs w:val="24"/>
              </w:rPr>
              <w:t>treatment</w:t>
            </w:r>
            <w:r w:rsidRPr="0017366C">
              <w:rPr>
                <w:spacing w:val="-13"/>
                <w:sz w:val="24"/>
                <w:szCs w:val="24"/>
              </w:rPr>
              <w:t xml:space="preserve"> </w:t>
            </w:r>
            <w:r w:rsidRPr="0017366C">
              <w:rPr>
                <w:sz w:val="24"/>
                <w:szCs w:val="24"/>
              </w:rPr>
              <w:t>unit(s)</w:t>
            </w:r>
          </w:p>
        </w:tc>
        <w:tc>
          <w:tcPr>
            <w:tcW w:w="1620" w:type="dxa"/>
            <w:vAlign w:val="center"/>
          </w:tcPr>
          <w:p w14:paraId="4A380C03" w14:textId="77777777" w:rsidR="007405E4" w:rsidRPr="0017366C" w:rsidRDefault="007405E4" w:rsidP="0017366C">
            <w:pPr>
              <w:pStyle w:val="TableParagraph"/>
              <w:jc w:val="center"/>
              <w:rPr>
                <w:sz w:val="24"/>
                <w:szCs w:val="24"/>
              </w:rPr>
            </w:pPr>
            <w:r w:rsidRPr="0017366C">
              <w:rPr>
                <w:sz w:val="24"/>
                <w:szCs w:val="24"/>
              </w:rPr>
              <w:t>0.50</w:t>
            </w:r>
          </w:p>
        </w:tc>
      </w:tr>
      <w:tr w:rsidR="007405E4" w14:paraId="19254201" w14:textId="77777777" w:rsidTr="0017366C">
        <w:trPr>
          <w:trHeight w:val="20"/>
        </w:trPr>
        <w:tc>
          <w:tcPr>
            <w:tcW w:w="7650" w:type="dxa"/>
            <w:shd w:val="clear" w:color="auto" w:fill="auto"/>
            <w:vAlign w:val="center"/>
          </w:tcPr>
          <w:p w14:paraId="049793B6" w14:textId="77777777" w:rsidR="007405E4" w:rsidRPr="0017366C" w:rsidRDefault="007405E4" w:rsidP="007063C2">
            <w:pPr>
              <w:pStyle w:val="TableParagraph"/>
              <w:rPr>
                <w:sz w:val="24"/>
                <w:szCs w:val="24"/>
              </w:rPr>
            </w:pPr>
            <w:r w:rsidRPr="0017366C">
              <w:rPr>
                <w:sz w:val="24"/>
                <w:szCs w:val="24"/>
              </w:rPr>
              <w:t>Incineration</w:t>
            </w:r>
          </w:p>
        </w:tc>
        <w:tc>
          <w:tcPr>
            <w:tcW w:w="1620" w:type="dxa"/>
            <w:vAlign w:val="center"/>
          </w:tcPr>
          <w:p w14:paraId="460A6DDB" w14:textId="77777777" w:rsidR="007405E4" w:rsidRPr="0017366C" w:rsidRDefault="007405E4" w:rsidP="0017366C">
            <w:pPr>
              <w:pStyle w:val="TableParagraph"/>
              <w:jc w:val="center"/>
              <w:rPr>
                <w:sz w:val="24"/>
                <w:szCs w:val="24"/>
              </w:rPr>
            </w:pPr>
            <w:r w:rsidRPr="0017366C">
              <w:rPr>
                <w:sz w:val="24"/>
                <w:szCs w:val="24"/>
              </w:rPr>
              <w:t>1.00</w:t>
            </w:r>
          </w:p>
        </w:tc>
      </w:tr>
      <w:tr w:rsidR="007405E4" w14:paraId="2FDF3B1B" w14:textId="77777777" w:rsidTr="0017366C">
        <w:trPr>
          <w:trHeight w:val="20"/>
        </w:trPr>
        <w:tc>
          <w:tcPr>
            <w:tcW w:w="7650" w:type="dxa"/>
            <w:shd w:val="clear" w:color="auto" w:fill="auto"/>
            <w:vAlign w:val="center"/>
          </w:tcPr>
          <w:p w14:paraId="4561D2DD" w14:textId="77777777" w:rsidR="007405E4" w:rsidRPr="0017366C" w:rsidRDefault="007405E4" w:rsidP="007063C2">
            <w:pPr>
              <w:pStyle w:val="TableParagraph"/>
              <w:rPr>
                <w:sz w:val="24"/>
                <w:szCs w:val="24"/>
              </w:rPr>
            </w:pPr>
            <w:r w:rsidRPr="0017366C">
              <w:rPr>
                <w:sz w:val="24"/>
                <w:szCs w:val="24"/>
              </w:rPr>
              <w:t>Energy</w:t>
            </w:r>
            <w:r w:rsidRPr="0017366C">
              <w:rPr>
                <w:spacing w:val="-11"/>
                <w:sz w:val="24"/>
                <w:szCs w:val="24"/>
              </w:rPr>
              <w:t xml:space="preserve"> </w:t>
            </w:r>
            <w:r w:rsidRPr="0017366C">
              <w:rPr>
                <w:sz w:val="24"/>
                <w:szCs w:val="24"/>
              </w:rPr>
              <w:t>recovery</w:t>
            </w:r>
            <w:r w:rsidRPr="0017366C">
              <w:rPr>
                <w:spacing w:val="-10"/>
                <w:sz w:val="24"/>
                <w:szCs w:val="24"/>
              </w:rPr>
              <w:t xml:space="preserve"> </w:t>
            </w:r>
            <w:r w:rsidRPr="0017366C">
              <w:rPr>
                <w:sz w:val="24"/>
                <w:szCs w:val="24"/>
              </w:rPr>
              <w:t>(reuse</w:t>
            </w:r>
            <w:r w:rsidRPr="0017366C">
              <w:rPr>
                <w:spacing w:val="-7"/>
                <w:sz w:val="24"/>
                <w:szCs w:val="24"/>
              </w:rPr>
              <w:t xml:space="preserve"> </w:t>
            </w:r>
            <w:r w:rsidRPr="0017366C">
              <w:rPr>
                <w:spacing w:val="1"/>
                <w:sz w:val="24"/>
                <w:szCs w:val="24"/>
              </w:rPr>
              <w:t>as</w:t>
            </w:r>
            <w:r w:rsidRPr="0017366C">
              <w:rPr>
                <w:spacing w:val="24"/>
                <w:w w:val="99"/>
                <w:sz w:val="24"/>
                <w:szCs w:val="24"/>
              </w:rPr>
              <w:t xml:space="preserve"> </w:t>
            </w:r>
            <w:r w:rsidRPr="0017366C">
              <w:rPr>
                <w:sz w:val="24"/>
                <w:szCs w:val="24"/>
              </w:rPr>
              <w:t>fuel)</w:t>
            </w:r>
          </w:p>
        </w:tc>
        <w:tc>
          <w:tcPr>
            <w:tcW w:w="1620" w:type="dxa"/>
            <w:vAlign w:val="center"/>
          </w:tcPr>
          <w:p w14:paraId="54E35275" w14:textId="77777777" w:rsidR="007405E4" w:rsidRPr="0017366C" w:rsidRDefault="007405E4" w:rsidP="0017366C">
            <w:pPr>
              <w:pStyle w:val="TableParagraph"/>
              <w:jc w:val="center"/>
              <w:rPr>
                <w:sz w:val="24"/>
                <w:szCs w:val="24"/>
              </w:rPr>
            </w:pPr>
            <w:r w:rsidRPr="0017366C">
              <w:rPr>
                <w:sz w:val="24"/>
                <w:szCs w:val="24"/>
              </w:rPr>
              <w:t>0.75</w:t>
            </w:r>
          </w:p>
        </w:tc>
      </w:tr>
      <w:tr w:rsidR="007405E4" w14:paraId="566F9143" w14:textId="77777777" w:rsidTr="0017366C">
        <w:trPr>
          <w:trHeight w:val="20"/>
        </w:trPr>
        <w:tc>
          <w:tcPr>
            <w:tcW w:w="7650" w:type="dxa"/>
            <w:shd w:val="clear" w:color="auto" w:fill="auto"/>
            <w:vAlign w:val="center"/>
          </w:tcPr>
          <w:p w14:paraId="21EB442A" w14:textId="77777777" w:rsidR="007405E4" w:rsidRPr="0017366C" w:rsidRDefault="007405E4" w:rsidP="007063C2">
            <w:pPr>
              <w:pStyle w:val="TableParagraph"/>
              <w:rPr>
                <w:sz w:val="24"/>
                <w:szCs w:val="24"/>
              </w:rPr>
            </w:pPr>
            <w:r w:rsidRPr="0017366C">
              <w:rPr>
                <w:spacing w:val="-1"/>
                <w:sz w:val="24"/>
                <w:szCs w:val="24"/>
              </w:rPr>
              <w:t>Fuel</w:t>
            </w:r>
            <w:r w:rsidRPr="0017366C">
              <w:rPr>
                <w:spacing w:val="-11"/>
                <w:sz w:val="24"/>
                <w:szCs w:val="24"/>
              </w:rPr>
              <w:t xml:space="preserve"> </w:t>
            </w:r>
            <w:r w:rsidRPr="0017366C">
              <w:rPr>
                <w:sz w:val="24"/>
                <w:szCs w:val="24"/>
              </w:rPr>
              <w:t>blending</w:t>
            </w:r>
          </w:p>
        </w:tc>
        <w:tc>
          <w:tcPr>
            <w:tcW w:w="1620" w:type="dxa"/>
            <w:vAlign w:val="center"/>
          </w:tcPr>
          <w:p w14:paraId="59A2D26D" w14:textId="77777777" w:rsidR="007405E4" w:rsidRPr="0017366C" w:rsidRDefault="007405E4" w:rsidP="0017366C">
            <w:pPr>
              <w:pStyle w:val="TableParagraph"/>
              <w:jc w:val="center"/>
              <w:rPr>
                <w:sz w:val="24"/>
                <w:szCs w:val="24"/>
              </w:rPr>
            </w:pPr>
            <w:r w:rsidRPr="0017366C">
              <w:rPr>
                <w:sz w:val="24"/>
                <w:szCs w:val="24"/>
              </w:rPr>
              <w:t>0.75</w:t>
            </w:r>
          </w:p>
        </w:tc>
      </w:tr>
      <w:tr w:rsidR="007405E4" w14:paraId="0D55BB45" w14:textId="77777777" w:rsidTr="0017366C">
        <w:trPr>
          <w:trHeight w:val="20"/>
        </w:trPr>
        <w:tc>
          <w:tcPr>
            <w:tcW w:w="7650" w:type="dxa"/>
            <w:shd w:val="clear" w:color="auto" w:fill="auto"/>
            <w:vAlign w:val="center"/>
          </w:tcPr>
          <w:p w14:paraId="1124A63D" w14:textId="77777777" w:rsidR="007405E4" w:rsidRPr="0017366C" w:rsidRDefault="007405E4" w:rsidP="007063C2">
            <w:pPr>
              <w:pStyle w:val="TableParagraph"/>
              <w:rPr>
                <w:sz w:val="24"/>
                <w:szCs w:val="24"/>
              </w:rPr>
            </w:pPr>
            <w:r w:rsidRPr="0017366C">
              <w:rPr>
                <w:sz w:val="24"/>
                <w:szCs w:val="24"/>
              </w:rPr>
              <w:lastRenderedPageBreak/>
              <w:t>Aqueous</w:t>
            </w:r>
            <w:r w:rsidRPr="0017366C">
              <w:rPr>
                <w:spacing w:val="-12"/>
                <w:sz w:val="24"/>
                <w:szCs w:val="24"/>
              </w:rPr>
              <w:t xml:space="preserve"> </w:t>
            </w:r>
            <w:r w:rsidRPr="0017366C">
              <w:rPr>
                <w:sz w:val="24"/>
                <w:szCs w:val="24"/>
              </w:rPr>
              <w:t>inorganic</w:t>
            </w:r>
            <w:r w:rsidRPr="0017366C">
              <w:rPr>
                <w:spacing w:val="-12"/>
                <w:sz w:val="24"/>
                <w:szCs w:val="24"/>
              </w:rPr>
              <w:t xml:space="preserve"> </w:t>
            </w:r>
            <w:r w:rsidRPr="0017366C">
              <w:rPr>
                <w:sz w:val="24"/>
                <w:szCs w:val="24"/>
              </w:rPr>
              <w:t>treatment</w:t>
            </w:r>
          </w:p>
        </w:tc>
        <w:tc>
          <w:tcPr>
            <w:tcW w:w="1620" w:type="dxa"/>
            <w:vAlign w:val="center"/>
          </w:tcPr>
          <w:p w14:paraId="460A1F0B" w14:textId="77777777" w:rsidR="007405E4" w:rsidRPr="0017366C" w:rsidRDefault="007405E4" w:rsidP="0017366C">
            <w:pPr>
              <w:pStyle w:val="TableParagraph"/>
              <w:jc w:val="center"/>
              <w:rPr>
                <w:sz w:val="24"/>
                <w:szCs w:val="24"/>
              </w:rPr>
            </w:pPr>
            <w:r w:rsidRPr="0017366C">
              <w:rPr>
                <w:sz w:val="24"/>
                <w:szCs w:val="24"/>
              </w:rPr>
              <w:t>1.00</w:t>
            </w:r>
          </w:p>
        </w:tc>
      </w:tr>
      <w:tr w:rsidR="007405E4" w:rsidRPr="002B5210" w14:paraId="6A57954C" w14:textId="77777777" w:rsidTr="0017366C">
        <w:trPr>
          <w:trHeight w:val="20"/>
        </w:trPr>
        <w:tc>
          <w:tcPr>
            <w:tcW w:w="7650" w:type="dxa"/>
            <w:shd w:val="clear" w:color="auto" w:fill="auto"/>
            <w:vAlign w:val="center"/>
          </w:tcPr>
          <w:p w14:paraId="2CFE0A7A"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organic</w:t>
            </w:r>
            <w:r w:rsidRPr="0017366C">
              <w:rPr>
                <w:spacing w:val="-12"/>
                <w:sz w:val="24"/>
                <w:szCs w:val="24"/>
              </w:rPr>
              <w:t xml:space="preserve"> </w:t>
            </w:r>
            <w:r w:rsidRPr="0017366C">
              <w:rPr>
                <w:sz w:val="24"/>
                <w:szCs w:val="24"/>
              </w:rPr>
              <w:t>treatment</w:t>
            </w:r>
          </w:p>
        </w:tc>
        <w:tc>
          <w:tcPr>
            <w:tcW w:w="1620" w:type="dxa"/>
            <w:vAlign w:val="center"/>
          </w:tcPr>
          <w:p w14:paraId="28E4BDF1" w14:textId="77777777" w:rsidR="007405E4" w:rsidRPr="0017366C" w:rsidRDefault="007405E4" w:rsidP="0017366C">
            <w:pPr>
              <w:pStyle w:val="TableParagraph"/>
              <w:jc w:val="center"/>
              <w:rPr>
                <w:sz w:val="24"/>
                <w:szCs w:val="24"/>
              </w:rPr>
            </w:pPr>
            <w:r w:rsidRPr="0017366C">
              <w:rPr>
                <w:sz w:val="24"/>
                <w:szCs w:val="24"/>
              </w:rPr>
              <w:t>1.00</w:t>
            </w:r>
          </w:p>
        </w:tc>
      </w:tr>
      <w:tr w:rsidR="007405E4" w14:paraId="597F1F8B" w14:textId="77777777" w:rsidTr="0017366C">
        <w:trPr>
          <w:trHeight w:val="20"/>
        </w:trPr>
        <w:tc>
          <w:tcPr>
            <w:tcW w:w="7650" w:type="dxa"/>
            <w:shd w:val="clear" w:color="auto" w:fill="auto"/>
            <w:vAlign w:val="center"/>
          </w:tcPr>
          <w:p w14:paraId="3D078124"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organic</w:t>
            </w:r>
            <w:r w:rsidRPr="0017366C">
              <w:rPr>
                <w:spacing w:val="-8"/>
                <w:sz w:val="24"/>
                <w:szCs w:val="24"/>
              </w:rPr>
              <w:t xml:space="preserve"> </w:t>
            </w:r>
            <w:r w:rsidRPr="0017366C">
              <w:rPr>
                <w:spacing w:val="-2"/>
                <w:sz w:val="24"/>
                <w:szCs w:val="24"/>
              </w:rPr>
              <w:t>and</w:t>
            </w:r>
            <w:r w:rsidRPr="0017366C">
              <w:rPr>
                <w:spacing w:val="23"/>
                <w:w w:val="99"/>
                <w:sz w:val="24"/>
                <w:szCs w:val="24"/>
              </w:rPr>
              <w:t xml:space="preserve"> </w:t>
            </w:r>
            <w:r w:rsidRPr="0017366C">
              <w:rPr>
                <w:sz w:val="24"/>
                <w:szCs w:val="24"/>
              </w:rPr>
              <w:t>inorganic</w:t>
            </w:r>
            <w:r w:rsidRPr="0017366C">
              <w:rPr>
                <w:spacing w:val="-12"/>
                <w:sz w:val="24"/>
                <w:szCs w:val="24"/>
              </w:rPr>
              <w:t xml:space="preserve"> </w:t>
            </w:r>
            <w:r w:rsidRPr="0017366C">
              <w:rPr>
                <w:sz w:val="24"/>
                <w:szCs w:val="24"/>
              </w:rPr>
              <w:t>treatment</w:t>
            </w:r>
            <w:r w:rsidRPr="0017366C">
              <w:rPr>
                <w:spacing w:val="-11"/>
                <w:sz w:val="24"/>
                <w:szCs w:val="24"/>
              </w:rPr>
              <w:t xml:space="preserve"> </w:t>
            </w:r>
            <w:r w:rsidRPr="0017366C">
              <w:rPr>
                <w:sz w:val="24"/>
                <w:szCs w:val="24"/>
              </w:rPr>
              <w:t>combined</w:t>
            </w:r>
          </w:p>
        </w:tc>
        <w:tc>
          <w:tcPr>
            <w:tcW w:w="1620" w:type="dxa"/>
            <w:vAlign w:val="center"/>
          </w:tcPr>
          <w:p w14:paraId="63F21792" w14:textId="77777777" w:rsidR="007405E4" w:rsidRPr="0017366C" w:rsidRDefault="007405E4" w:rsidP="0017366C">
            <w:pPr>
              <w:pStyle w:val="TableParagraph"/>
              <w:jc w:val="center"/>
              <w:rPr>
                <w:sz w:val="24"/>
                <w:szCs w:val="24"/>
              </w:rPr>
            </w:pPr>
            <w:r w:rsidRPr="0017366C">
              <w:rPr>
                <w:sz w:val="24"/>
                <w:szCs w:val="24"/>
              </w:rPr>
              <w:t>1.00</w:t>
            </w:r>
          </w:p>
        </w:tc>
      </w:tr>
      <w:tr w:rsidR="007405E4" w14:paraId="1CA7DB4E" w14:textId="77777777" w:rsidTr="0017366C">
        <w:trPr>
          <w:trHeight w:val="20"/>
        </w:trPr>
        <w:tc>
          <w:tcPr>
            <w:tcW w:w="7650" w:type="dxa"/>
            <w:shd w:val="clear" w:color="auto" w:fill="auto"/>
            <w:vAlign w:val="center"/>
          </w:tcPr>
          <w:p w14:paraId="7CE9F9B9" w14:textId="77777777" w:rsidR="007405E4" w:rsidRPr="0017366C" w:rsidRDefault="007405E4" w:rsidP="007063C2">
            <w:pPr>
              <w:pStyle w:val="TableParagraph"/>
              <w:rPr>
                <w:sz w:val="24"/>
                <w:szCs w:val="24"/>
              </w:rPr>
            </w:pPr>
            <w:r w:rsidRPr="0017366C">
              <w:rPr>
                <w:sz w:val="24"/>
                <w:szCs w:val="24"/>
              </w:rPr>
              <w:t>Sludge</w:t>
            </w:r>
            <w:r w:rsidRPr="0017366C">
              <w:rPr>
                <w:spacing w:val="-14"/>
                <w:sz w:val="24"/>
                <w:szCs w:val="24"/>
              </w:rPr>
              <w:t xml:space="preserve"> </w:t>
            </w:r>
            <w:r w:rsidRPr="0017366C">
              <w:rPr>
                <w:sz w:val="24"/>
                <w:szCs w:val="24"/>
              </w:rPr>
              <w:t>treatment</w:t>
            </w:r>
          </w:p>
        </w:tc>
        <w:tc>
          <w:tcPr>
            <w:tcW w:w="1620" w:type="dxa"/>
            <w:vAlign w:val="center"/>
          </w:tcPr>
          <w:p w14:paraId="371E336E" w14:textId="77777777" w:rsidR="007405E4" w:rsidRPr="0017366C" w:rsidRDefault="007405E4" w:rsidP="0017366C">
            <w:pPr>
              <w:pStyle w:val="TableParagraph"/>
              <w:jc w:val="center"/>
              <w:rPr>
                <w:sz w:val="24"/>
                <w:szCs w:val="24"/>
              </w:rPr>
            </w:pPr>
            <w:r w:rsidRPr="0017366C">
              <w:rPr>
                <w:sz w:val="24"/>
                <w:szCs w:val="24"/>
              </w:rPr>
              <w:t>1.00</w:t>
            </w:r>
          </w:p>
        </w:tc>
      </w:tr>
      <w:tr w:rsidR="007405E4" w14:paraId="60F56F9F" w14:textId="77777777" w:rsidTr="0017366C">
        <w:trPr>
          <w:trHeight w:val="20"/>
        </w:trPr>
        <w:tc>
          <w:tcPr>
            <w:tcW w:w="7650" w:type="dxa"/>
            <w:shd w:val="clear" w:color="auto" w:fill="auto"/>
            <w:vAlign w:val="center"/>
          </w:tcPr>
          <w:p w14:paraId="6E94F8BA" w14:textId="77777777" w:rsidR="007405E4" w:rsidRPr="0017366C" w:rsidRDefault="007405E4" w:rsidP="007063C2">
            <w:pPr>
              <w:pStyle w:val="TableParagraph"/>
              <w:rPr>
                <w:sz w:val="24"/>
                <w:szCs w:val="24"/>
              </w:rPr>
            </w:pPr>
            <w:r w:rsidRPr="0017366C">
              <w:rPr>
                <w:sz w:val="24"/>
                <w:szCs w:val="24"/>
              </w:rPr>
              <w:t>Other</w:t>
            </w:r>
            <w:r w:rsidRPr="0017366C">
              <w:rPr>
                <w:spacing w:val="-12"/>
                <w:sz w:val="24"/>
                <w:szCs w:val="24"/>
              </w:rPr>
              <w:t xml:space="preserve"> </w:t>
            </w:r>
            <w:r w:rsidRPr="0017366C">
              <w:rPr>
                <w:sz w:val="24"/>
                <w:szCs w:val="24"/>
              </w:rPr>
              <w:t>treatment</w:t>
            </w:r>
          </w:p>
        </w:tc>
        <w:tc>
          <w:tcPr>
            <w:tcW w:w="1620" w:type="dxa"/>
            <w:vAlign w:val="center"/>
          </w:tcPr>
          <w:p w14:paraId="6416FD04" w14:textId="77777777" w:rsidR="007405E4" w:rsidRPr="0017366C" w:rsidRDefault="007405E4" w:rsidP="0017366C">
            <w:pPr>
              <w:pStyle w:val="TableParagraph"/>
              <w:jc w:val="center"/>
              <w:rPr>
                <w:sz w:val="24"/>
                <w:szCs w:val="24"/>
              </w:rPr>
            </w:pPr>
            <w:r w:rsidRPr="0017366C">
              <w:rPr>
                <w:sz w:val="24"/>
                <w:szCs w:val="24"/>
              </w:rPr>
              <w:t>1.00</w:t>
            </w:r>
          </w:p>
        </w:tc>
      </w:tr>
      <w:tr w:rsidR="007405E4" w14:paraId="53CC7561" w14:textId="77777777" w:rsidTr="0017366C">
        <w:trPr>
          <w:trHeight w:hRule="exact" w:val="320"/>
        </w:trPr>
        <w:tc>
          <w:tcPr>
            <w:tcW w:w="7650" w:type="dxa"/>
            <w:shd w:val="clear" w:color="auto" w:fill="auto"/>
            <w:vAlign w:val="center"/>
          </w:tcPr>
          <w:p w14:paraId="42C8198D" w14:textId="77777777" w:rsidR="007405E4" w:rsidRPr="0017366C" w:rsidRDefault="007405E4" w:rsidP="007063C2">
            <w:pPr>
              <w:pStyle w:val="TableParagraph"/>
              <w:rPr>
                <w:sz w:val="24"/>
                <w:szCs w:val="24"/>
              </w:rPr>
            </w:pPr>
            <w:r w:rsidRPr="0017366C">
              <w:rPr>
                <w:sz w:val="24"/>
                <w:szCs w:val="24"/>
              </w:rPr>
              <w:t>Stabilization</w:t>
            </w:r>
          </w:p>
        </w:tc>
        <w:tc>
          <w:tcPr>
            <w:tcW w:w="1620" w:type="dxa"/>
            <w:vAlign w:val="center"/>
          </w:tcPr>
          <w:p w14:paraId="11891A8E" w14:textId="77777777" w:rsidR="007405E4" w:rsidRPr="0017366C" w:rsidRDefault="007405E4" w:rsidP="0017366C">
            <w:pPr>
              <w:pStyle w:val="TableParagraph"/>
              <w:jc w:val="center"/>
              <w:rPr>
                <w:sz w:val="24"/>
                <w:szCs w:val="24"/>
              </w:rPr>
            </w:pPr>
            <w:r w:rsidRPr="0017366C">
              <w:rPr>
                <w:sz w:val="24"/>
                <w:szCs w:val="24"/>
              </w:rPr>
              <w:t>1.00</w:t>
            </w:r>
          </w:p>
        </w:tc>
      </w:tr>
      <w:tr w:rsidR="007405E4" w14:paraId="40A6A36C" w14:textId="77777777" w:rsidTr="0017366C">
        <w:trPr>
          <w:trHeight w:hRule="exact" w:val="329"/>
        </w:trPr>
        <w:tc>
          <w:tcPr>
            <w:tcW w:w="7650" w:type="dxa"/>
            <w:shd w:val="clear" w:color="auto" w:fill="auto"/>
            <w:vAlign w:val="center"/>
          </w:tcPr>
          <w:p w14:paraId="65BFE221" w14:textId="77777777" w:rsidR="007405E4" w:rsidRPr="0017366C" w:rsidRDefault="007405E4" w:rsidP="007063C2">
            <w:pPr>
              <w:pStyle w:val="TableParagraph"/>
              <w:rPr>
                <w:sz w:val="24"/>
                <w:szCs w:val="24"/>
              </w:rPr>
            </w:pPr>
            <w:r w:rsidRPr="0017366C">
              <w:rPr>
                <w:sz w:val="24"/>
                <w:szCs w:val="24"/>
              </w:rPr>
              <w:t>Neutralization</w:t>
            </w:r>
            <w:r w:rsidRPr="0017366C">
              <w:rPr>
                <w:spacing w:val="-18"/>
                <w:sz w:val="24"/>
                <w:szCs w:val="24"/>
              </w:rPr>
              <w:t xml:space="preserve"> </w:t>
            </w:r>
            <w:r w:rsidRPr="0017366C">
              <w:rPr>
                <w:sz w:val="24"/>
                <w:szCs w:val="24"/>
              </w:rPr>
              <w:t>offsite</w:t>
            </w:r>
          </w:p>
        </w:tc>
        <w:tc>
          <w:tcPr>
            <w:tcW w:w="1620" w:type="dxa"/>
            <w:vAlign w:val="center"/>
          </w:tcPr>
          <w:p w14:paraId="0D52E84E" w14:textId="77777777" w:rsidR="007405E4" w:rsidRPr="0017366C" w:rsidRDefault="007405E4" w:rsidP="0017366C">
            <w:pPr>
              <w:pStyle w:val="TableParagraph"/>
              <w:jc w:val="center"/>
              <w:rPr>
                <w:sz w:val="24"/>
                <w:szCs w:val="24"/>
              </w:rPr>
            </w:pPr>
            <w:r w:rsidRPr="0017366C">
              <w:rPr>
                <w:sz w:val="24"/>
                <w:szCs w:val="24"/>
              </w:rPr>
              <w:t>0.75</w:t>
            </w:r>
          </w:p>
        </w:tc>
      </w:tr>
      <w:tr w:rsidR="007405E4" w14:paraId="3AB5FFF4" w14:textId="77777777" w:rsidTr="0017366C">
        <w:trPr>
          <w:trHeight w:hRule="exact" w:val="329"/>
        </w:trPr>
        <w:tc>
          <w:tcPr>
            <w:tcW w:w="7650" w:type="dxa"/>
            <w:shd w:val="clear" w:color="auto" w:fill="auto"/>
            <w:vAlign w:val="center"/>
          </w:tcPr>
          <w:p w14:paraId="53D82AB8" w14:textId="77777777" w:rsidR="007405E4" w:rsidRPr="0017366C" w:rsidRDefault="007405E4" w:rsidP="007063C2">
            <w:pPr>
              <w:pStyle w:val="TableParagraph"/>
              <w:rPr>
                <w:sz w:val="24"/>
                <w:szCs w:val="24"/>
              </w:rPr>
            </w:pPr>
            <w:r w:rsidRPr="0017366C">
              <w:rPr>
                <w:spacing w:val="-1"/>
                <w:sz w:val="24"/>
                <w:szCs w:val="24"/>
              </w:rPr>
              <w:t>Land</w:t>
            </w:r>
            <w:r w:rsidRPr="0017366C">
              <w:rPr>
                <w:spacing w:val="-10"/>
                <w:sz w:val="24"/>
                <w:szCs w:val="24"/>
              </w:rPr>
              <w:t xml:space="preserve"> </w:t>
            </w:r>
            <w:r w:rsidRPr="0017366C">
              <w:rPr>
                <w:sz w:val="24"/>
                <w:szCs w:val="24"/>
              </w:rPr>
              <w:t>disposal</w:t>
            </w:r>
          </w:p>
        </w:tc>
        <w:tc>
          <w:tcPr>
            <w:tcW w:w="1620" w:type="dxa"/>
            <w:vAlign w:val="center"/>
          </w:tcPr>
          <w:p w14:paraId="26EBAF6F" w14:textId="77777777" w:rsidR="007405E4" w:rsidRPr="0017366C" w:rsidRDefault="007405E4" w:rsidP="0017366C">
            <w:pPr>
              <w:pStyle w:val="TableParagraph"/>
              <w:jc w:val="center"/>
              <w:rPr>
                <w:sz w:val="24"/>
                <w:szCs w:val="24"/>
              </w:rPr>
            </w:pPr>
            <w:r w:rsidRPr="0017366C">
              <w:rPr>
                <w:sz w:val="24"/>
                <w:szCs w:val="24"/>
              </w:rPr>
              <w:t>1.50</w:t>
            </w:r>
          </w:p>
        </w:tc>
      </w:tr>
      <w:tr w:rsidR="007405E4" w14:paraId="11AEBE69" w14:textId="77777777" w:rsidTr="0017366C">
        <w:trPr>
          <w:trHeight w:hRule="exact" w:val="347"/>
        </w:trPr>
        <w:tc>
          <w:tcPr>
            <w:tcW w:w="7650" w:type="dxa"/>
            <w:shd w:val="clear" w:color="auto" w:fill="auto"/>
            <w:vAlign w:val="center"/>
          </w:tcPr>
          <w:p w14:paraId="73290A2E" w14:textId="77777777" w:rsidR="007405E4" w:rsidRPr="0017366C" w:rsidRDefault="007405E4" w:rsidP="007063C2">
            <w:pPr>
              <w:pStyle w:val="TableParagraph"/>
              <w:rPr>
                <w:sz w:val="24"/>
                <w:szCs w:val="24"/>
              </w:rPr>
            </w:pPr>
            <w:r w:rsidRPr="0017366C">
              <w:rPr>
                <w:sz w:val="24"/>
                <w:szCs w:val="24"/>
              </w:rPr>
              <w:t>Management</w:t>
            </w:r>
            <w:r w:rsidRPr="0017366C">
              <w:rPr>
                <w:spacing w:val="-15"/>
                <w:sz w:val="24"/>
                <w:szCs w:val="24"/>
              </w:rPr>
              <w:t xml:space="preserve"> </w:t>
            </w:r>
            <w:r w:rsidRPr="0017366C">
              <w:rPr>
                <w:sz w:val="24"/>
                <w:szCs w:val="24"/>
              </w:rPr>
              <w:t>method</w:t>
            </w:r>
            <w:r w:rsidRPr="0017366C">
              <w:rPr>
                <w:spacing w:val="23"/>
                <w:w w:val="99"/>
                <w:sz w:val="24"/>
                <w:szCs w:val="24"/>
              </w:rPr>
              <w:t xml:space="preserve"> </w:t>
            </w:r>
            <w:r w:rsidRPr="0017366C">
              <w:rPr>
                <w:sz w:val="24"/>
                <w:szCs w:val="24"/>
              </w:rPr>
              <w:t>unknown</w:t>
            </w:r>
            <w:r w:rsidRPr="0017366C">
              <w:rPr>
                <w:spacing w:val="-7"/>
                <w:sz w:val="24"/>
                <w:szCs w:val="24"/>
              </w:rPr>
              <w:t xml:space="preserve"> </w:t>
            </w:r>
            <w:r w:rsidRPr="0017366C">
              <w:rPr>
                <w:sz w:val="24"/>
                <w:szCs w:val="24"/>
              </w:rPr>
              <w:t>or</w:t>
            </w:r>
            <w:r w:rsidRPr="0017366C">
              <w:rPr>
                <w:spacing w:val="-6"/>
                <w:sz w:val="24"/>
                <w:szCs w:val="24"/>
              </w:rPr>
              <w:t xml:space="preserve"> </w:t>
            </w:r>
            <w:r w:rsidRPr="0017366C">
              <w:rPr>
                <w:sz w:val="24"/>
                <w:szCs w:val="24"/>
              </w:rPr>
              <w:t>not</w:t>
            </w:r>
            <w:r w:rsidRPr="0017366C">
              <w:rPr>
                <w:spacing w:val="-6"/>
                <w:sz w:val="24"/>
                <w:szCs w:val="24"/>
              </w:rPr>
              <w:t xml:space="preserve"> </w:t>
            </w:r>
            <w:r w:rsidRPr="0017366C">
              <w:rPr>
                <w:sz w:val="24"/>
                <w:szCs w:val="24"/>
              </w:rPr>
              <w:t>reported</w:t>
            </w:r>
          </w:p>
        </w:tc>
        <w:tc>
          <w:tcPr>
            <w:tcW w:w="1620" w:type="dxa"/>
            <w:vAlign w:val="center"/>
          </w:tcPr>
          <w:p w14:paraId="08787F0D" w14:textId="77777777" w:rsidR="007405E4" w:rsidRPr="0017366C" w:rsidRDefault="007405E4" w:rsidP="0017366C">
            <w:pPr>
              <w:pStyle w:val="TableParagraph"/>
              <w:jc w:val="center"/>
              <w:rPr>
                <w:sz w:val="24"/>
                <w:szCs w:val="24"/>
              </w:rPr>
            </w:pPr>
            <w:r w:rsidRPr="0017366C">
              <w:rPr>
                <w:sz w:val="24"/>
                <w:szCs w:val="24"/>
              </w:rPr>
              <w:t>2.00</w:t>
            </w:r>
          </w:p>
        </w:tc>
      </w:tr>
      <w:tr w:rsidR="007405E4" w14:paraId="19E2E47A" w14:textId="77777777" w:rsidTr="0017366C">
        <w:trPr>
          <w:trHeight w:hRule="exact" w:val="1184"/>
        </w:trPr>
        <w:tc>
          <w:tcPr>
            <w:tcW w:w="7650" w:type="dxa"/>
            <w:shd w:val="clear" w:color="auto" w:fill="auto"/>
          </w:tcPr>
          <w:p w14:paraId="77CB8DD2" w14:textId="7ED821D2" w:rsidR="007405E4" w:rsidRPr="0017366C" w:rsidRDefault="007405E4" w:rsidP="0017366C">
            <w:pPr>
              <w:pStyle w:val="TableParagraph"/>
              <w:rPr>
                <w:sz w:val="24"/>
                <w:szCs w:val="24"/>
              </w:rPr>
            </w:pPr>
            <w:r w:rsidRPr="0017366C">
              <w:rPr>
                <w:sz w:val="24"/>
                <w:szCs w:val="24"/>
              </w:rPr>
              <w:t>RCRA-exempt</w:t>
            </w:r>
            <w:r w:rsidRPr="0017366C">
              <w:rPr>
                <w:spacing w:val="-21"/>
                <w:sz w:val="24"/>
                <w:szCs w:val="24"/>
              </w:rPr>
              <w:t xml:space="preserve"> </w:t>
            </w:r>
            <w:r w:rsidRPr="0017366C">
              <w:rPr>
                <w:sz w:val="24"/>
                <w:szCs w:val="24"/>
              </w:rPr>
              <w:t>management</w:t>
            </w:r>
            <w:r w:rsidRPr="0017366C">
              <w:rPr>
                <w:spacing w:val="33"/>
                <w:w w:val="99"/>
                <w:sz w:val="24"/>
                <w:szCs w:val="24"/>
              </w:rPr>
              <w:t xml:space="preserve"> </w:t>
            </w:r>
            <w:r w:rsidRPr="0017366C">
              <w:rPr>
                <w:sz w:val="24"/>
                <w:szCs w:val="24"/>
              </w:rPr>
              <w:t>elementary</w:t>
            </w:r>
            <w:r w:rsidRPr="0017366C">
              <w:rPr>
                <w:spacing w:val="-21"/>
                <w:sz w:val="24"/>
                <w:szCs w:val="24"/>
              </w:rPr>
              <w:t xml:space="preserve"> </w:t>
            </w:r>
            <w:r w:rsidRPr="0017366C">
              <w:rPr>
                <w:sz w:val="24"/>
                <w:szCs w:val="24"/>
              </w:rPr>
              <w:t>neutralization</w:t>
            </w:r>
            <w:r w:rsidRPr="0017366C">
              <w:rPr>
                <w:spacing w:val="37"/>
                <w:w w:val="99"/>
                <w:sz w:val="24"/>
                <w:szCs w:val="24"/>
              </w:rPr>
              <w:t xml:space="preserve"> </w:t>
            </w:r>
            <w:r w:rsidRPr="0017366C">
              <w:rPr>
                <w:sz w:val="24"/>
                <w:szCs w:val="24"/>
              </w:rPr>
              <w:t>unit(s)</w:t>
            </w:r>
            <w:r w:rsidRPr="0017366C">
              <w:rPr>
                <w:spacing w:val="-7"/>
                <w:sz w:val="24"/>
                <w:szCs w:val="24"/>
              </w:rPr>
              <w:t xml:space="preserve"> </w:t>
            </w:r>
            <w:r w:rsidRPr="0017366C">
              <w:rPr>
                <w:sz w:val="24"/>
                <w:szCs w:val="24"/>
              </w:rPr>
              <w:t>on-site</w:t>
            </w:r>
            <w:r w:rsidRPr="0017366C">
              <w:rPr>
                <w:spacing w:val="-7"/>
                <w:sz w:val="24"/>
                <w:szCs w:val="24"/>
              </w:rPr>
              <w:t xml:space="preserve"> </w:t>
            </w:r>
            <w:r w:rsidR="0017366C">
              <w:rPr>
                <w:spacing w:val="-7"/>
                <w:sz w:val="24"/>
                <w:szCs w:val="24"/>
              </w:rPr>
              <w:t>(</w:t>
            </w:r>
            <w:r w:rsidRPr="0017366C">
              <w:rPr>
                <w:sz w:val="24"/>
                <w:szCs w:val="24"/>
              </w:rPr>
              <w:t>includes</w:t>
            </w:r>
            <w:r w:rsidRPr="0017366C">
              <w:rPr>
                <w:spacing w:val="-8"/>
                <w:sz w:val="24"/>
                <w:szCs w:val="24"/>
              </w:rPr>
              <w:t xml:space="preserve"> </w:t>
            </w:r>
            <w:r w:rsidRPr="0017366C">
              <w:rPr>
                <w:sz w:val="24"/>
                <w:szCs w:val="24"/>
              </w:rPr>
              <w:t>only</w:t>
            </w:r>
            <w:r w:rsidRPr="0017366C">
              <w:rPr>
                <w:spacing w:val="29"/>
                <w:w w:val="99"/>
                <w:sz w:val="24"/>
                <w:szCs w:val="24"/>
              </w:rPr>
              <w:t xml:space="preserve"> </w:t>
            </w:r>
            <w:r w:rsidRPr="0017366C">
              <w:rPr>
                <w:sz w:val="24"/>
                <w:szCs w:val="24"/>
              </w:rPr>
              <w:t>corrosive</w:t>
            </w:r>
            <w:r w:rsidRPr="0017366C">
              <w:rPr>
                <w:spacing w:val="-19"/>
                <w:sz w:val="24"/>
                <w:szCs w:val="24"/>
              </w:rPr>
              <w:t xml:space="preserve"> </w:t>
            </w:r>
            <w:r w:rsidRPr="0017366C">
              <w:rPr>
                <w:sz w:val="24"/>
                <w:szCs w:val="24"/>
              </w:rPr>
              <w:t>characteristic</w:t>
            </w:r>
            <w:r w:rsidRPr="0017366C">
              <w:rPr>
                <w:spacing w:val="29"/>
                <w:w w:val="99"/>
                <w:sz w:val="24"/>
                <w:szCs w:val="24"/>
              </w:rPr>
              <w:t xml:space="preserve"> </w:t>
            </w:r>
            <w:r w:rsidRPr="0017366C">
              <w:rPr>
                <w:sz w:val="24"/>
                <w:szCs w:val="24"/>
              </w:rPr>
              <w:t>hazardous</w:t>
            </w:r>
            <w:r w:rsidRPr="0017366C">
              <w:rPr>
                <w:spacing w:val="-8"/>
                <w:sz w:val="24"/>
                <w:szCs w:val="24"/>
              </w:rPr>
              <w:t xml:space="preserve"> </w:t>
            </w:r>
            <w:r w:rsidRPr="0017366C">
              <w:rPr>
                <w:sz w:val="24"/>
                <w:szCs w:val="24"/>
              </w:rPr>
              <w:t>waste</w:t>
            </w:r>
            <w:r w:rsidRPr="0017366C">
              <w:rPr>
                <w:spacing w:val="-7"/>
                <w:sz w:val="24"/>
                <w:szCs w:val="24"/>
              </w:rPr>
              <w:t xml:space="preserve"> </w:t>
            </w:r>
            <w:r w:rsidRPr="0017366C">
              <w:rPr>
                <w:sz w:val="24"/>
                <w:szCs w:val="24"/>
              </w:rPr>
              <w:t>managed</w:t>
            </w:r>
            <w:r w:rsidRPr="0017366C">
              <w:rPr>
                <w:spacing w:val="21"/>
                <w:w w:val="99"/>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11"/>
                <w:sz w:val="24"/>
                <w:szCs w:val="24"/>
              </w:rPr>
              <w:t xml:space="preserve"> </w:t>
            </w:r>
            <w:r w:rsidRPr="0017366C">
              <w:rPr>
                <w:sz w:val="24"/>
                <w:szCs w:val="24"/>
              </w:rPr>
              <w:t>generation</w:t>
            </w:r>
            <w:r w:rsidRPr="0017366C">
              <w:rPr>
                <w:spacing w:val="35"/>
                <w:w w:val="99"/>
                <w:sz w:val="24"/>
                <w:szCs w:val="24"/>
              </w:rPr>
              <w:t xml:space="preserve"> </w:t>
            </w:r>
            <w:r w:rsidRPr="0017366C">
              <w:rPr>
                <w:sz w:val="24"/>
                <w:szCs w:val="24"/>
              </w:rPr>
              <w:t>only</w:t>
            </w:r>
            <w:r w:rsidRPr="0017366C">
              <w:rPr>
                <w:spacing w:val="-10"/>
                <w:sz w:val="24"/>
                <w:szCs w:val="24"/>
              </w:rPr>
              <w:t xml:space="preserve"> </w:t>
            </w:r>
            <w:r w:rsidRPr="0017366C">
              <w:rPr>
                <w:spacing w:val="1"/>
                <w:sz w:val="24"/>
                <w:szCs w:val="24"/>
              </w:rPr>
              <w:t>in</w:t>
            </w:r>
            <w:r w:rsidRPr="0017366C">
              <w:rPr>
                <w:spacing w:val="-6"/>
                <w:sz w:val="24"/>
                <w:szCs w:val="24"/>
              </w:rPr>
              <w:t xml:space="preserve"> </w:t>
            </w:r>
            <w:r w:rsidRPr="0017366C">
              <w:rPr>
                <w:sz w:val="24"/>
                <w:szCs w:val="24"/>
              </w:rPr>
              <w:t>an</w:t>
            </w:r>
            <w:r w:rsidRPr="0017366C">
              <w:rPr>
                <w:spacing w:val="-6"/>
                <w:sz w:val="24"/>
                <w:szCs w:val="24"/>
              </w:rPr>
              <w:t xml:space="preserve"> </w:t>
            </w:r>
            <w:r w:rsidRPr="0017366C">
              <w:rPr>
                <w:sz w:val="24"/>
                <w:szCs w:val="24"/>
              </w:rPr>
              <w:t>on-site</w:t>
            </w:r>
            <w:r w:rsidRPr="0017366C">
              <w:rPr>
                <w:spacing w:val="-6"/>
                <w:sz w:val="24"/>
                <w:szCs w:val="24"/>
              </w:rPr>
              <w:t xml:space="preserve"> </w:t>
            </w:r>
            <w:r w:rsidRPr="0017366C">
              <w:rPr>
                <w:sz w:val="24"/>
                <w:szCs w:val="24"/>
              </w:rPr>
              <w:t>elementary</w:t>
            </w:r>
            <w:r w:rsidRPr="0017366C">
              <w:rPr>
                <w:spacing w:val="29"/>
                <w:w w:val="99"/>
                <w:sz w:val="24"/>
                <w:szCs w:val="24"/>
              </w:rPr>
              <w:t xml:space="preserve"> </w:t>
            </w:r>
            <w:r w:rsidRPr="0017366C">
              <w:rPr>
                <w:sz w:val="24"/>
                <w:szCs w:val="24"/>
              </w:rPr>
              <w:t>neutralization</w:t>
            </w:r>
            <w:r w:rsidR="0017366C">
              <w:rPr>
                <w:spacing w:val="-16"/>
                <w:sz w:val="24"/>
                <w:szCs w:val="24"/>
              </w:rPr>
              <w:t xml:space="preserve"> </w:t>
            </w:r>
            <w:r w:rsidRPr="0017366C">
              <w:rPr>
                <w:sz w:val="24"/>
                <w:szCs w:val="24"/>
              </w:rPr>
              <w:t>unit(s)</w:t>
            </w:r>
            <w:r w:rsidR="0017366C">
              <w:rPr>
                <w:sz w:val="24"/>
                <w:szCs w:val="24"/>
              </w:rPr>
              <w:t>)</w:t>
            </w:r>
          </w:p>
        </w:tc>
        <w:tc>
          <w:tcPr>
            <w:tcW w:w="1620" w:type="dxa"/>
            <w:vAlign w:val="center"/>
          </w:tcPr>
          <w:p w14:paraId="570C9CA9" w14:textId="77777777" w:rsidR="007405E4" w:rsidRPr="0017366C" w:rsidRDefault="007405E4" w:rsidP="0017366C">
            <w:pPr>
              <w:pStyle w:val="TableParagraph"/>
              <w:jc w:val="center"/>
              <w:rPr>
                <w:sz w:val="24"/>
                <w:szCs w:val="24"/>
              </w:rPr>
            </w:pPr>
            <w:r w:rsidRPr="0017366C">
              <w:rPr>
                <w:sz w:val="24"/>
                <w:szCs w:val="24"/>
              </w:rPr>
              <w:t>0.00</w:t>
            </w:r>
          </w:p>
        </w:tc>
      </w:tr>
      <w:tr w:rsidR="007405E4" w14:paraId="5C7D5830" w14:textId="77777777" w:rsidTr="0017366C">
        <w:trPr>
          <w:trHeight w:hRule="exact" w:val="869"/>
        </w:trPr>
        <w:tc>
          <w:tcPr>
            <w:tcW w:w="7650" w:type="dxa"/>
            <w:shd w:val="clear" w:color="auto" w:fill="auto"/>
          </w:tcPr>
          <w:p w14:paraId="3063D112" w14:textId="77777777" w:rsidR="007405E4" w:rsidRPr="0017366C" w:rsidRDefault="007405E4" w:rsidP="007063C2">
            <w:pPr>
              <w:pStyle w:val="TableParagraph"/>
              <w:rPr>
                <w:sz w:val="24"/>
                <w:szCs w:val="24"/>
              </w:rPr>
            </w:pPr>
            <w:r w:rsidRPr="0017366C">
              <w:rPr>
                <w:sz w:val="24"/>
                <w:szCs w:val="24"/>
              </w:rPr>
              <w:t>Permitted</w:t>
            </w:r>
            <w:r w:rsidRPr="0017366C">
              <w:rPr>
                <w:spacing w:val="-7"/>
                <w:sz w:val="24"/>
                <w:szCs w:val="24"/>
              </w:rPr>
              <w:t xml:space="preserve"> </w:t>
            </w:r>
            <w:r w:rsidRPr="0017366C">
              <w:rPr>
                <w:sz w:val="24"/>
                <w:szCs w:val="24"/>
              </w:rPr>
              <w:t>discharge</w:t>
            </w:r>
            <w:r w:rsidRPr="0017366C">
              <w:rPr>
                <w:spacing w:val="-5"/>
                <w:sz w:val="24"/>
                <w:szCs w:val="24"/>
              </w:rPr>
              <w:t xml:space="preserve"> </w:t>
            </w:r>
            <w:r w:rsidRPr="0017366C">
              <w:rPr>
                <w:sz w:val="24"/>
                <w:szCs w:val="24"/>
              </w:rPr>
              <w:t>under</w:t>
            </w:r>
            <w:r w:rsidRPr="0017366C">
              <w:rPr>
                <w:spacing w:val="-6"/>
                <w:sz w:val="24"/>
                <w:szCs w:val="24"/>
              </w:rPr>
              <w:t xml:space="preserve"> </w:t>
            </w:r>
            <w:r w:rsidRPr="0017366C">
              <w:rPr>
                <w:sz w:val="24"/>
                <w:szCs w:val="24"/>
              </w:rPr>
              <w:t>the</w:t>
            </w:r>
            <w:r w:rsidRPr="0017366C">
              <w:rPr>
                <w:spacing w:val="25"/>
                <w:w w:val="99"/>
                <w:sz w:val="24"/>
                <w:szCs w:val="24"/>
              </w:rPr>
              <w:t xml:space="preserve"> </w:t>
            </w:r>
            <w:r w:rsidRPr="0017366C">
              <w:rPr>
                <w:sz w:val="24"/>
                <w:szCs w:val="24"/>
              </w:rPr>
              <w:t>federal</w:t>
            </w:r>
            <w:r w:rsidRPr="0017366C">
              <w:rPr>
                <w:spacing w:val="-6"/>
                <w:sz w:val="24"/>
                <w:szCs w:val="24"/>
              </w:rPr>
              <w:t xml:space="preserve"> </w:t>
            </w:r>
            <w:r w:rsidRPr="0017366C">
              <w:rPr>
                <w:sz w:val="24"/>
                <w:szCs w:val="24"/>
              </w:rPr>
              <w:t>Clean</w:t>
            </w:r>
            <w:r w:rsidRPr="0017366C">
              <w:rPr>
                <w:spacing w:val="-7"/>
                <w:sz w:val="24"/>
                <w:szCs w:val="24"/>
              </w:rPr>
              <w:t xml:space="preserve"> </w:t>
            </w:r>
            <w:r w:rsidRPr="0017366C">
              <w:rPr>
                <w:sz w:val="24"/>
                <w:szCs w:val="24"/>
              </w:rPr>
              <w:t>Water</w:t>
            </w:r>
            <w:r w:rsidRPr="0017366C">
              <w:rPr>
                <w:spacing w:val="-5"/>
                <w:sz w:val="24"/>
                <w:szCs w:val="24"/>
              </w:rPr>
              <w:t xml:space="preserve"> </w:t>
            </w:r>
            <w:r w:rsidRPr="0017366C">
              <w:rPr>
                <w:sz w:val="24"/>
                <w:szCs w:val="24"/>
              </w:rPr>
              <w:t>Act</w:t>
            </w:r>
            <w:r w:rsidRPr="0017366C">
              <w:rPr>
                <w:spacing w:val="26"/>
                <w:w w:val="99"/>
                <w:sz w:val="24"/>
                <w:szCs w:val="24"/>
              </w:rPr>
              <w:t xml:space="preserve"> </w:t>
            </w:r>
            <w:r w:rsidRPr="0017366C">
              <w:rPr>
                <w:sz w:val="24"/>
                <w:szCs w:val="24"/>
              </w:rPr>
              <w:t>Section</w:t>
            </w:r>
            <w:r w:rsidRPr="0017366C">
              <w:rPr>
                <w:spacing w:val="-7"/>
                <w:sz w:val="24"/>
                <w:szCs w:val="24"/>
              </w:rPr>
              <w:t xml:space="preserve"> </w:t>
            </w:r>
            <w:r w:rsidRPr="0017366C">
              <w:rPr>
                <w:sz w:val="24"/>
                <w:szCs w:val="24"/>
              </w:rPr>
              <w:t>402</w:t>
            </w:r>
            <w:r w:rsidRPr="0017366C">
              <w:rPr>
                <w:spacing w:val="-4"/>
                <w:sz w:val="24"/>
                <w:szCs w:val="24"/>
              </w:rPr>
              <w:t xml:space="preserve"> </w:t>
            </w:r>
            <w:r w:rsidRPr="0017366C">
              <w:rPr>
                <w:sz w:val="24"/>
                <w:szCs w:val="24"/>
              </w:rPr>
              <w:t>or</w:t>
            </w:r>
            <w:r w:rsidRPr="0017366C">
              <w:rPr>
                <w:spacing w:val="-5"/>
                <w:sz w:val="24"/>
                <w:szCs w:val="24"/>
              </w:rPr>
              <w:t xml:space="preserve"> </w:t>
            </w:r>
            <w:r w:rsidRPr="0017366C">
              <w:rPr>
                <w:sz w:val="24"/>
                <w:szCs w:val="24"/>
              </w:rPr>
              <w:t>307b</w:t>
            </w:r>
            <w:r w:rsidRPr="0017366C">
              <w:rPr>
                <w:spacing w:val="-6"/>
                <w:sz w:val="24"/>
                <w:szCs w:val="24"/>
              </w:rPr>
              <w:t xml:space="preserve"> </w:t>
            </w:r>
            <w:r w:rsidRPr="0017366C">
              <w:rPr>
                <w:sz w:val="24"/>
                <w:szCs w:val="24"/>
              </w:rPr>
              <w:t>(includes</w:t>
            </w:r>
            <w:r w:rsidRPr="0017366C">
              <w:rPr>
                <w:spacing w:val="25"/>
                <w:w w:val="99"/>
                <w:sz w:val="24"/>
                <w:szCs w:val="24"/>
              </w:rPr>
              <w:t xml:space="preserve"> </w:t>
            </w:r>
            <w:r w:rsidRPr="0017366C">
              <w:rPr>
                <w:sz w:val="24"/>
                <w:szCs w:val="24"/>
              </w:rPr>
              <w:t>only</w:t>
            </w:r>
            <w:r w:rsidRPr="0017366C">
              <w:rPr>
                <w:spacing w:val="-12"/>
                <w:sz w:val="24"/>
                <w:szCs w:val="24"/>
              </w:rPr>
              <w:t xml:space="preserve"> </w:t>
            </w:r>
            <w:r w:rsidRPr="0017366C">
              <w:rPr>
                <w:sz w:val="24"/>
                <w:szCs w:val="24"/>
              </w:rPr>
              <w:t>hazardous</w:t>
            </w:r>
            <w:r w:rsidRPr="0017366C">
              <w:rPr>
                <w:spacing w:val="-8"/>
                <w:sz w:val="24"/>
                <w:szCs w:val="24"/>
              </w:rPr>
              <w:t xml:space="preserve"> </w:t>
            </w:r>
            <w:r w:rsidRPr="0017366C">
              <w:rPr>
                <w:sz w:val="24"/>
                <w:szCs w:val="24"/>
              </w:rPr>
              <w:t>wastewater</w:t>
            </w:r>
            <w:r w:rsidRPr="0017366C">
              <w:rPr>
                <w:spacing w:val="29"/>
                <w:w w:val="99"/>
                <w:sz w:val="24"/>
                <w:szCs w:val="24"/>
              </w:rPr>
              <w:t xml:space="preserve"> </w:t>
            </w:r>
            <w:r w:rsidRPr="0017366C">
              <w:rPr>
                <w:sz w:val="24"/>
                <w:szCs w:val="24"/>
              </w:rPr>
              <w:t>managed</w:t>
            </w:r>
            <w:r w:rsidRPr="0017366C">
              <w:rPr>
                <w:spacing w:val="-10"/>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24"/>
                <w:w w:val="99"/>
                <w:sz w:val="24"/>
                <w:szCs w:val="24"/>
              </w:rPr>
              <w:t xml:space="preserve"> </w:t>
            </w:r>
            <w:r w:rsidRPr="0017366C">
              <w:rPr>
                <w:sz w:val="24"/>
                <w:szCs w:val="24"/>
              </w:rPr>
              <w:t>generation</w:t>
            </w:r>
            <w:r w:rsidRPr="0017366C">
              <w:rPr>
                <w:spacing w:val="-7"/>
                <w:sz w:val="24"/>
                <w:szCs w:val="24"/>
              </w:rPr>
              <w:t xml:space="preserve"> </w:t>
            </w:r>
            <w:r w:rsidRPr="0017366C">
              <w:rPr>
                <w:sz w:val="24"/>
                <w:szCs w:val="24"/>
              </w:rPr>
              <w:t>only</w:t>
            </w:r>
            <w:r w:rsidRPr="0017366C">
              <w:rPr>
                <w:spacing w:val="-6"/>
                <w:sz w:val="24"/>
                <w:szCs w:val="24"/>
              </w:rPr>
              <w:t xml:space="preserve"> </w:t>
            </w:r>
            <w:r w:rsidRPr="0017366C">
              <w:rPr>
                <w:sz w:val="24"/>
                <w:szCs w:val="24"/>
              </w:rPr>
              <w:t>in</w:t>
            </w:r>
            <w:r w:rsidRPr="0017366C">
              <w:rPr>
                <w:spacing w:val="-6"/>
                <w:sz w:val="24"/>
                <w:szCs w:val="24"/>
              </w:rPr>
              <w:t xml:space="preserve"> </w:t>
            </w:r>
            <w:r w:rsidRPr="0017366C">
              <w:rPr>
                <w:spacing w:val="1"/>
                <w:sz w:val="24"/>
                <w:szCs w:val="24"/>
              </w:rPr>
              <w:t>an</w:t>
            </w:r>
            <w:r w:rsidRPr="0017366C">
              <w:rPr>
                <w:spacing w:val="-6"/>
                <w:sz w:val="24"/>
                <w:szCs w:val="24"/>
              </w:rPr>
              <w:t xml:space="preserve"> </w:t>
            </w:r>
            <w:r w:rsidRPr="0017366C">
              <w:rPr>
                <w:sz w:val="24"/>
                <w:szCs w:val="24"/>
              </w:rPr>
              <w:t>on-site</w:t>
            </w:r>
            <w:r w:rsidRPr="0017366C">
              <w:rPr>
                <w:spacing w:val="29"/>
                <w:w w:val="99"/>
                <w:sz w:val="24"/>
                <w:szCs w:val="24"/>
              </w:rPr>
              <w:t xml:space="preserve"> </w:t>
            </w:r>
            <w:r w:rsidRPr="0017366C">
              <w:rPr>
                <w:sz w:val="24"/>
                <w:szCs w:val="24"/>
              </w:rPr>
              <w:t>wastewater</w:t>
            </w:r>
            <w:r w:rsidRPr="0017366C">
              <w:rPr>
                <w:spacing w:val="-11"/>
                <w:sz w:val="24"/>
                <w:szCs w:val="24"/>
              </w:rPr>
              <w:t xml:space="preserve"> </w:t>
            </w:r>
            <w:r w:rsidRPr="0017366C">
              <w:rPr>
                <w:sz w:val="24"/>
                <w:szCs w:val="24"/>
              </w:rPr>
              <w:t>treatment</w:t>
            </w:r>
            <w:r w:rsidRPr="0017366C">
              <w:rPr>
                <w:spacing w:val="-9"/>
                <w:sz w:val="24"/>
                <w:szCs w:val="24"/>
              </w:rPr>
              <w:t xml:space="preserve"> </w:t>
            </w:r>
            <w:r w:rsidRPr="0017366C">
              <w:rPr>
                <w:sz w:val="24"/>
                <w:szCs w:val="24"/>
              </w:rPr>
              <w:t>unit(s))</w:t>
            </w:r>
          </w:p>
        </w:tc>
        <w:tc>
          <w:tcPr>
            <w:tcW w:w="1620" w:type="dxa"/>
            <w:vAlign w:val="center"/>
          </w:tcPr>
          <w:p w14:paraId="00587496" w14:textId="77777777" w:rsidR="007405E4" w:rsidRPr="0017366C" w:rsidRDefault="007405E4" w:rsidP="0017366C">
            <w:pPr>
              <w:pStyle w:val="TableParagraph"/>
              <w:jc w:val="center"/>
              <w:rPr>
                <w:sz w:val="24"/>
                <w:szCs w:val="24"/>
              </w:rPr>
            </w:pPr>
            <w:r w:rsidRPr="0017366C">
              <w:rPr>
                <w:sz w:val="24"/>
                <w:szCs w:val="24"/>
              </w:rPr>
              <w:t>0.00</w:t>
            </w:r>
          </w:p>
        </w:tc>
      </w:tr>
    </w:tbl>
    <w:p w14:paraId="4FACFE08" w14:textId="77777777" w:rsidR="007405E4" w:rsidRDefault="007405E4" w:rsidP="007063C2">
      <w:pPr>
        <w:rPr>
          <w:lang w:val="en-ZW"/>
        </w:rPr>
      </w:pPr>
    </w:p>
    <w:p w14:paraId="3A9A63E8" w14:textId="6A3BDF7F" w:rsidR="007405E4" w:rsidRDefault="007405E4" w:rsidP="007063C2">
      <w:r w:rsidRPr="00FE46CF">
        <w:t>b. Proposed Management Method Factor</w:t>
      </w:r>
      <w:r w:rsidR="00B62A17">
        <w:t>s</w:t>
      </w:r>
      <w:r w:rsidRPr="00FE46CF">
        <w:t>:</w:t>
      </w:r>
    </w:p>
    <w:p w14:paraId="15F9FD1B" w14:textId="77777777" w:rsidR="0017366C" w:rsidRPr="00FE46CF" w:rsidRDefault="0017366C" w:rsidP="007063C2">
      <w:pPr>
        <w:rPr>
          <w:u w:val="single"/>
        </w:rPr>
      </w:pPr>
    </w:p>
    <w:p w14:paraId="4FF77D71" w14:textId="64C8E0D8" w:rsidR="007405E4" w:rsidRPr="00496505" w:rsidRDefault="007405E4" w:rsidP="000E179D">
      <w:pPr>
        <w:spacing w:after="120"/>
      </w:pPr>
      <w:r>
        <w:t>A six-year phase-in will increase the management method factors as defined in O</w:t>
      </w:r>
      <w:r w:rsidRPr="00496505">
        <w:t>AR 340-102-0065(3</w:t>
      </w:r>
      <w:proofErr w:type="gramStart"/>
      <w:r w:rsidRPr="00496505">
        <w:t>)(</w:t>
      </w:r>
      <w:proofErr w:type="gramEnd"/>
      <w:r w:rsidRPr="00496505">
        <w:t>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704968">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704968">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17366C">
            <w:pPr>
              <w:jc w:val="center"/>
            </w:pPr>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17366C">
            <w:pPr>
              <w:jc w:val="center"/>
            </w:pPr>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17366C">
            <w:pPr>
              <w:jc w:val="center"/>
            </w:pPr>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17366C">
            <w:pPr>
              <w:jc w:val="center"/>
            </w:pPr>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17366C">
            <w:pPr>
              <w:jc w:val="center"/>
            </w:pPr>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17366C">
            <w:pPr>
              <w:jc w:val="center"/>
            </w:pPr>
            <w:r w:rsidRPr="005C328A">
              <w:t>$0</w:t>
            </w:r>
          </w:p>
        </w:tc>
      </w:tr>
      <w:tr w:rsidR="007405E4" w:rsidRPr="00D42752" w14:paraId="24086C4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17366C">
            <w:pPr>
              <w:jc w:val="center"/>
            </w:pPr>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17366C">
            <w:pPr>
              <w:jc w:val="center"/>
            </w:pPr>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17366C">
            <w:pPr>
              <w:jc w:val="center"/>
            </w:pPr>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17366C">
            <w:pPr>
              <w:jc w:val="center"/>
            </w:pPr>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17366C">
            <w:pPr>
              <w:jc w:val="center"/>
            </w:pPr>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17366C">
            <w:pPr>
              <w:jc w:val="center"/>
            </w:pPr>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17366C">
            <w:pPr>
              <w:jc w:val="center"/>
            </w:pPr>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17366C">
            <w:pPr>
              <w:jc w:val="center"/>
            </w:pPr>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17366C">
            <w:pPr>
              <w:jc w:val="center"/>
            </w:pPr>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17366C">
            <w:pPr>
              <w:jc w:val="center"/>
            </w:pPr>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17366C">
            <w:pPr>
              <w:jc w:val="center"/>
            </w:pPr>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17366C">
            <w:pPr>
              <w:jc w:val="center"/>
            </w:pPr>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17366C">
            <w:pPr>
              <w:jc w:val="center"/>
            </w:pPr>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17366C">
            <w:pPr>
              <w:jc w:val="center"/>
            </w:pPr>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17366C">
            <w:pPr>
              <w:jc w:val="center"/>
            </w:pPr>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17366C">
            <w:pPr>
              <w:jc w:val="center"/>
            </w:pPr>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17366C">
            <w:pPr>
              <w:jc w:val="center"/>
            </w:pPr>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17366C">
            <w:pPr>
              <w:jc w:val="center"/>
            </w:pPr>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17366C">
            <w:pPr>
              <w:jc w:val="center"/>
            </w:pPr>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17366C">
            <w:pPr>
              <w:jc w:val="center"/>
            </w:pPr>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704968">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17366C">
            <w:pPr>
              <w:jc w:val="center"/>
            </w:pPr>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17366C">
            <w:pPr>
              <w:jc w:val="center"/>
            </w:pPr>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17366C">
            <w:pPr>
              <w:jc w:val="center"/>
            </w:pPr>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17366C">
            <w:pPr>
              <w:jc w:val="center"/>
            </w:pPr>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17366C">
            <w:pPr>
              <w:jc w:val="center"/>
            </w:pPr>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lastRenderedPageBreak/>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17366C">
            <w:pPr>
              <w:jc w:val="center"/>
            </w:pPr>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17366C">
            <w:pPr>
              <w:jc w:val="center"/>
            </w:pPr>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17366C">
            <w:pPr>
              <w:jc w:val="center"/>
            </w:pPr>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17366C">
            <w:pPr>
              <w:jc w:val="center"/>
            </w:pPr>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17366C">
            <w:pPr>
              <w:jc w:val="center"/>
            </w:pPr>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0E179D">
        <w:trPr>
          <w:trHeight w:val="568"/>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1AAA61A9" w:rsidR="007405E4" w:rsidRDefault="007405E4" w:rsidP="007063C2">
      <w:r w:rsidRPr="005C328A">
        <w:t>c. Proposed New Management Method Factor</w:t>
      </w:r>
    </w:p>
    <w:p w14:paraId="157156FB" w14:textId="77777777" w:rsidR="0017366C" w:rsidRPr="005C328A" w:rsidRDefault="0017366C" w:rsidP="007063C2"/>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4E0B5EB9" w14:textId="77777777" w:rsidR="0017366C" w:rsidRDefault="0017366C" w:rsidP="007063C2"/>
    <w:p w14:paraId="55101D36" w14:textId="43AC8F89"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6343D0F9"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w:t>
      </w:r>
      <w:r w:rsidR="0017366C">
        <w:t xml:space="preserve">§§ </w:t>
      </w:r>
      <w:r w:rsidR="007405E4" w:rsidRPr="0035501E">
        <w:t>264, 265, 270</w:t>
      </w:r>
      <w:r w:rsidR="0017366C">
        <w:t>,</w:t>
      </w:r>
      <w:r w:rsidR="007405E4" w:rsidRPr="0035501E">
        <w:t xml:space="preserve">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1BEB6834" w:rsidR="007405E4" w:rsidRDefault="007405E4" w:rsidP="007063C2">
      <w:r>
        <w:t>DEQ will assess p</w:t>
      </w:r>
      <w:r w:rsidRPr="00241491">
        <w:t>ermittees a permit modification fee. This excludes modification related to corrective action.</w:t>
      </w:r>
    </w:p>
    <w:p w14:paraId="31095401" w14:textId="77777777" w:rsidR="0017366C" w:rsidRDefault="0017366C" w:rsidP="007063C2"/>
    <w:p w14:paraId="01D5AA4A" w14:textId="700AC26A" w:rsidR="007405E4" w:rsidRPr="0017366C" w:rsidRDefault="007405E4" w:rsidP="007063C2">
      <w:pPr>
        <w:rPr>
          <w:rFonts w:ascii="Arial" w:hAnsi="Arial" w:cs="Arial"/>
          <w:b/>
          <w:sz w:val="28"/>
          <w:szCs w:val="28"/>
        </w:rPr>
      </w:pPr>
      <w:r w:rsidRPr="0017366C">
        <w:rPr>
          <w:rFonts w:ascii="Arial" w:hAnsi="Arial" w:cs="Arial"/>
          <w:b/>
          <w:sz w:val="28"/>
          <w:szCs w:val="28"/>
        </w:rPr>
        <w:t>1. Annual Compliance Determination Fee</w:t>
      </w:r>
    </w:p>
    <w:p w14:paraId="67D15344" w14:textId="77777777" w:rsidR="00DA66AF" w:rsidRDefault="00DA66AF" w:rsidP="007063C2"/>
    <w:p w14:paraId="7D3C56E8" w14:textId="008A6477"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5E687D">
        <w:rPr>
          <w:i/>
        </w:rPr>
        <w:t xml:space="preserve"> </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Permitted Treatment, Storage and Disposal Compliance Determination Fee</w:t>
            </w:r>
          </w:p>
        </w:tc>
      </w:tr>
      <w:tr w:rsidR="007405E4" w:rsidRPr="00D42752" w14:paraId="208D9839" w14:textId="77777777" w:rsidTr="000E179D">
        <w:trPr>
          <w:trHeight w:val="112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5E687D">
            <w:pPr>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5E687D">
            <w:pPr>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5E687D">
            <w:pPr>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5E687D">
            <w:pPr>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5E687D">
            <w:pPr>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5E687D">
            <w:pPr>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5E687D">
            <w:pPr>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5E687D">
            <w:pPr>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5E687D">
            <w:pPr>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5E687D">
            <w:pPr>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5E687D">
            <w:pPr>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5E687D">
            <w:pPr>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5E687D">
            <w:pPr>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5E687D">
            <w:pPr>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5E687D">
            <w:pPr>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5E687D">
            <w:pPr>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5E687D">
            <w:pPr>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5E687D">
            <w:pPr>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5E687D">
            <w:pPr>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Permit Administration Fee</w:t>
            </w:r>
          </w:p>
        </w:tc>
      </w:tr>
      <w:tr w:rsidR="007405E4" w:rsidRPr="00D42752" w14:paraId="080FC783" w14:textId="77777777" w:rsidTr="005E687D">
        <w:trPr>
          <w:trHeight w:val="645"/>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lastRenderedPageBreak/>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Pr="005E687D" w:rsidRDefault="007405E4" w:rsidP="007063C2">
      <w:pPr>
        <w:rPr>
          <w:rFonts w:ascii="Arial" w:hAnsi="Arial" w:cs="Arial"/>
          <w:b/>
          <w:sz w:val="28"/>
          <w:szCs w:val="28"/>
        </w:rPr>
      </w:pPr>
      <w:r w:rsidRPr="005E687D">
        <w:rPr>
          <w:rFonts w:ascii="Arial" w:hAnsi="Arial" w:cs="Arial"/>
          <w:b/>
          <w:sz w:val="28"/>
          <w:szCs w:val="28"/>
        </w:rP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5E687D">
            <w:pPr>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5E687D">
            <w:pPr>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5E687D">
            <w:pPr>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5E687D">
            <w:pPr>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5E687D">
            <w:pPr>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5E687D">
            <w:pPr>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5E687D">
            <w:pPr>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5E687D">
            <w:pPr>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5E687D">
            <w:pPr>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5E687D">
            <w:pPr>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5E687D">
            <w:pPr>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5E687D">
            <w:pPr>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5E687D">
            <w:pPr>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5E687D">
            <w:pPr>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5E687D">
            <w:pPr>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5E687D">
            <w:pPr>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5E687D">
            <w:pPr>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5E687D">
            <w:pPr>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5E687D">
            <w:pPr>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5E687D">
            <w:pPr>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5E687D">
            <w:pPr>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5E687D">
            <w:pPr>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5E687D">
            <w:pPr>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5E687D">
            <w:pPr>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5E687D">
            <w:pPr>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5E687D">
            <w:pPr>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5E687D">
            <w:pPr>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5E687D">
            <w:pPr>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5E687D">
            <w:pPr>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48236FFA" w14:textId="77777777" w:rsidR="005E687D" w:rsidRDefault="005E687D" w:rsidP="007063C2"/>
    <w:p w14:paraId="7386D5EC" w14:textId="34875DBA"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6" w:name="_Toc940558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t>Statement of Cost of Compliance</w:t>
      </w:r>
      <w:r w:rsidRPr="00411D93">
        <w:tab/>
      </w:r>
    </w:p>
    <w:p w14:paraId="53EB972F" w14:textId="2B5D1688"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2D36337A" w14:textId="77777777" w:rsidR="000E179D" w:rsidRDefault="000E179D" w:rsidP="007063C2"/>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3C2ED035" w14:textId="77777777" w:rsidR="005E687D" w:rsidRDefault="005E687D" w:rsidP="007063C2"/>
    <w:p w14:paraId="5ED28FE3" w14:textId="1DB176FF" w:rsidR="007405E4" w:rsidRPr="005E687D" w:rsidRDefault="007405E4" w:rsidP="007063C2">
      <w:pPr>
        <w:rPr>
          <w:rFonts w:ascii="Arial" w:hAnsi="Arial" w:cs="Arial"/>
          <w:b/>
        </w:rPr>
      </w:pPr>
      <w:r w:rsidRPr="005E687D">
        <w:rPr>
          <w:rFonts w:ascii="Arial" w:hAnsi="Arial" w:cs="Arial"/>
          <w:b/>
        </w:rPr>
        <w:t>Direct Impacts</w:t>
      </w:r>
    </w:p>
    <w:p w14:paraId="1BEFAFA3" w14:textId="77777777" w:rsidR="00AD0B52" w:rsidRDefault="00AD0B52" w:rsidP="007063C2"/>
    <w:p w14:paraId="4EE6E755" w14:textId="6D78A295" w:rsidR="007405E4" w:rsidRDefault="007405E4" w:rsidP="007063C2">
      <w:r>
        <w:lastRenderedPageBreak/>
        <w:t xml:space="preserve">For state, federal and local governments annually reporting their hazardous waste generation and management activity, compliance costs associated with the proposed rules </w:t>
      </w:r>
      <w:r w:rsidR="005E687D">
        <w:t>are</w:t>
      </w:r>
      <w:r>
        <w:t xml:space="preserve"> identical to costs described under “Large B</w:t>
      </w:r>
      <w:r w:rsidRPr="00427BA8">
        <w:t>usinesses.</w:t>
      </w:r>
      <w:r>
        <w:t>”</w:t>
      </w:r>
    </w:p>
    <w:p w14:paraId="0B4588FD" w14:textId="77777777" w:rsidR="007405E4" w:rsidRDefault="007405E4" w:rsidP="007063C2"/>
    <w:p w14:paraId="05A514FA" w14:textId="1A216FA7" w:rsidR="007405E4" w:rsidRPr="005E687D" w:rsidRDefault="007405E4" w:rsidP="007063C2">
      <w:pPr>
        <w:rPr>
          <w:rFonts w:ascii="Arial" w:hAnsi="Arial" w:cs="Arial"/>
          <w:b/>
        </w:rPr>
      </w:pPr>
      <w:r w:rsidRPr="005E687D">
        <w:rPr>
          <w:rFonts w:ascii="Arial" w:hAnsi="Arial" w:cs="Arial"/>
          <w:b/>
        </w:rPr>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5E687D" w:rsidRDefault="007405E4" w:rsidP="007063C2">
      <w:pPr>
        <w:rPr>
          <w:rFonts w:ascii="Arial" w:hAnsi="Arial" w:cs="Arial"/>
          <w:b/>
          <w:color w:val="1F4E79"/>
        </w:rPr>
      </w:pPr>
      <w:r w:rsidRPr="005E687D">
        <w:rPr>
          <w:rFonts w:ascii="Arial" w:hAnsi="Arial" w:cs="Arial"/>
          <w:b/>
        </w:rPr>
        <w:t>Direct Impacts</w:t>
      </w:r>
      <w:r w:rsidRPr="005E687D">
        <w:rPr>
          <w:rFonts w:ascii="Arial" w:hAnsi="Arial" w:cs="Arial"/>
          <w:b/>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5E687D" w:rsidRDefault="007405E4" w:rsidP="007063C2">
      <w:pPr>
        <w:rPr>
          <w:rFonts w:ascii="Arial" w:hAnsi="Arial" w:cs="Arial"/>
          <w:b/>
        </w:rPr>
      </w:pPr>
      <w:r w:rsidRPr="005E687D">
        <w:rPr>
          <w:rFonts w:ascii="Arial" w:hAnsi="Arial" w:cs="Arial"/>
          <w:b/>
        </w:rPr>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5E687D">
        <w:trPr>
          <w:trHeight w:val="396"/>
          <w:tblHeader/>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t>Generator - Large Business Fiscal Impact by 2024</w:t>
            </w:r>
          </w:p>
        </w:tc>
      </w:tr>
      <w:tr w:rsidR="007405E4" w14:paraId="298A35B4" w14:textId="77777777" w:rsidTr="005E687D">
        <w:trPr>
          <w:trHeight w:val="618"/>
          <w:tblHeader/>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5E687D">
            <w:pPr>
              <w:jc w:val="cente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39000C" w:rsidRDefault="007405E4" w:rsidP="0039000C">
            <w:pPr>
              <w:jc w:val="center"/>
              <w:rPr>
                <w:rFonts w:ascii="Arial" w:hAnsi="Arial" w:cs="Arial"/>
                <w:b/>
                <w:sz w:val="28"/>
                <w:szCs w:val="28"/>
              </w:rPr>
            </w:pPr>
            <w:r w:rsidRPr="0039000C">
              <w:rPr>
                <w:rFonts w:ascii="Arial" w:hAnsi="Arial" w:cs="Arial"/>
                <w:b/>
                <w:sz w:val="28"/>
                <w:szCs w:val="28"/>
              </w:rPr>
              <w:t>Management Method 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39000C" w:rsidRDefault="007405E4" w:rsidP="00B14F6A">
            <w:pPr>
              <w:jc w:val="center"/>
              <w:rPr>
                <w:rFonts w:ascii="Arial" w:hAnsi="Arial" w:cs="Arial"/>
                <w:b/>
                <w:sz w:val="32"/>
                <w:szCs w:val="32"/>
              </w:rPr>
            </w:pPr>
            <w:r w:rsidRPr="0039000C">
              <w:rPr>
                <w:rFonts w:ascii="Arial" w:hAnsi="Arial" w:cs="Arial"/>
                <w:b/>
                <w:sz w:val="32"/>
                <w:szCs w:val="32"/>
              </w:rPr>
              <w:lastRenderedPageBreak/>
              <w:t>Management Method Fee factors</w:t>
            </w:r>
          </w:p>
          <w:p w14:paraId="0FE0FA98" w14:textId="77777777" w:rsidR="007405E4" w:rsidRPr="008702E6" w:rsidRDefault="007405E4" w:rsidP="00B14F6A">
            <w:pPr>
              <w:jc w:val="center"/>
              <w:rPr>
                <w:sz w:val="28"/>
                <w:szCs w:val="28"/>
              </w:rPr>
            </w:pPr>
            <w:r w:rsidRPr="0039000C">
              <w:rPr>
                <w:rFonts w:ascii="Arial" w:hAnsi="Arial" w:cs="Arial"/>
                <w:b/>
                <w:sz w:val="32"/>
                <w:szCs w:val="32"/>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39000C">
            <w:pPr>
              <w:jc w:val="cente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39000C">
            <w:pPr>
              <w:jc w:val="cente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39000C">
            <w:pPr>
              <w:jc w:val="cente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39000C">
            <w:pPr>
              <w:jc w:val="cente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39000C">
            <w:pPr>
              <w:jc w:val="center"/>
            </w:pPr>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39000C">
            <w:pPr>
              <w:jc w:val="center"/>
            </w:pPr>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39000C">
            <w:pPr>
              <w:jc w:val="center"/>
            </w:pPr>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39000C">
            <w:pPr>
              <w:jc w:val="center"/>
            </w:pPr>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39000C">
            <w:pPr>
              <w:jc w:val="center"/>
            </w:pPr>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39000C">
            <w:pPr>
              <w:jc w:val="center"/>
            </w:pPr>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39000C">
            <w:pPr>
              <w:jc w:val="center"/>
            </w:pPr>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39000C">
            <w:pPr>
              <w:jc w:val="center"/>
            </w:pPr>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39000C">
            <w:pPr>
              <w:jc w:val="center"/>
            </w:pPr>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39000C">
            <w:pPr>
              <w:jc w:val="center"/>
            </w:pPr>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39000C">
        <w:trPr>
          <w:trHeight w:val="510"/>
          <w:tblHeader/>
          <w:jc w:val="center"/>
        </w:trPr>
        <w:tc>
          <w:tcPr>
            <w:tcW w:w="2381" w:type="dxa"/>
            <w:gridSpan w:val="2"/>
            <w:shd w:val="clear" w:color="auto" w:fill="C5E0B3" w:themeFill="accent6" w:themeFillTint="66"/>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C5E0B3" w:themeFill="accent6" w:themeFillTint="66"/>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39000C">
        <w:trPr>
          <w:trHeight w:val="1023"/>
          <w:jc w:val="center"/>
        </w:trPr>
        <w:tc>
          <w:tcPr>
            <w:tcW w:w="2381" w:type="dxa"/>
            <w:gridSpan w:val="2"/>
            <w:shd w:val="clear" w:color="auto" w:fill="auto"/>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39000C">
        <w:trPr>
          <w:trHeight w:val="260"/>
          <w:jc w:val="center"/>
        </w:trPr>
        <w:tc>
          <w:tcPr>
            <w:tcW w:w="2381" w:type="dxa"/>
            <w:gridSpan w:val="2"/>
            <w:shd w:val="clear" w:color="auto" w:fill="auto"/>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39000C" w:rsidRDefault="007405E4" w:rsidP="007063C2">
      <w:pPr>
        <w:rPr>
          <w:rFonts w:ascii="Arial" w:hAnsi="Arial" w:cs="Arial"/>
          <w:b/>
        </w:rPr>
      </w:pPr>
      <w:r w:rsidRPr="0039000C">
        <w:rPr>
          <w:rFonts w:ascii="Arial" w:hAnsi="Arial" w:cs="Arial"/>
          <w:b/>
        </w:rPr>
        <w:t>Hazardous Waste Generator Indirect Impacts</w:t>
      </w:r>
    </w:p>
    <w:p w14:paraId="799613E4" w14:textId="77777777" w:rsidR="00AD0B52" w:rsidRDefault="00AD0B52" w:rsidP="007063C2"/>
    <w:p w14:paraId="5A031479" w14:textId="3911C3EC" w:rsidR="007405E4" w:rsidRDefault="007405E4" w:rsidP="007063C2">
      <w:r>
        <w:t xml:space="preserve">There may be a fiscal impact in addition to the new operating TSD disposal administrative fee. The proposed rules include an increase in permitted hazardous waste TSD permitting fees that may affect generators. Because of increased fees, Oregon’s two operating facilities </w:t>
      </w:r>
      <w:r>
        <w:lastRenderedPageBreak/>
        <w:t>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39000C" w:rsidRDefault="007405E4" w:rsidP="007063C2">
      <w:pPr>
        <w:rPr>
          <w:rFonts w:ascii="Arial" w:hAnsi="Arial" w:cs="Arial"/>
          <w:b/>
        </w:rPr>
      </w:pPr>
      <w:r w:rsidRPr="0039000C">
        <w:rPr>
          <w:rFonts w:ascii="Arial" w:hAnsi="Arial" w:cs="Arial"/>
          <w:b/>
        </w:rPr>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39000C" w:rsidRDefault="007405E4" w:rsidP="007063C2">
      <w:pPr>
        <w:rPr>
          <w:rFonts w:ascii="Arial" w:hAnsi="Arial" w:cs="Arial"/>
          <w:b/>
        </w:rPr>
      </w:pPr>
      <w:r w:rsidRPr="0039000C">
        <w:rPr>
          <w:rFonts w:ascii="Arial" w:hAnsi="Arial" w:cs="Arial"/>
          <w:b/>
        </w:rPr>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Pr="00ED35C7" w:rsidRDefault="007405E4" w:rsidP="007063C2">
      <w:pPr>
        <w:rPr>
          <w:rFonts w:ascii="Arial" w:hAnsi="Arial" w:cs="Arial"/>
          <w:b/>
        </w:rPr>
      </w:pPr>
      <w:r w:rsidRPr="00ED35C7">
        <w:rPr>
          <w:rFonts w:ascii="Arial" w:hAnsi="Arial" w:cs="Arial"/>
          <w:b/>
        </w:rPr>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704968">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lastRenderedPageBreak/>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lastRenderedPageBreak/>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383D5D" w:rsidRDefault="007405E4" w:rsidP="00383D5D">
            <w:pPr>
              <w:jc w:val="center"/>
              <w:rPr>
                <w:rFonts w:ascii="Arial" w:hAnsi="Arial" w:cs="Arial"/>
                <w:b/>
              </w:rPr>
            </w:pPr>
            <w:r w:rsidRPr="00383D5D">
              <w:rPr>
                <w:rFonts w:ascii="Arial" w:hAnsi="Arial" w:cs="Arial"/>
                <w:b/>
              </w:rPr>
              <w:t>Increase</w:t>
            </w:r>
          </w:p>
        </w:tc>
        <w:tc>
          <w:tcPr>
            <w:tcW w:w="1980" w:type="dxa"/>
            <w:shd w:val="clear" w:color="auto" w:fill="A8D08D" w:themeFill="accent6" w:themeFillTint="99"/>
            <w:vAlign w:val="center"/>
          </w:tcPr>
          <w:p w14:paraId="508AFAB3" w14:textId="77777777" w:rsidR="007405E4" w:rsidRPr="00383D5D" w:rsidRDefault="007405E4" w:rsidP="00383D5D">
            <w:pPr>
              <w:jc w:val="center"/>
              <w:rPr>
                <w:rFonts w:ascii="Arial" w:hAnsi="Arial" w:cs="Arial"/>
                <w:b/>
              </w:rPr>
            </w:pPr>
            <w:r w:rsidRPr="00383D5D">
              <w:rPr>
                <w:rFonts w:ascii="Arial" w:hAnsi="Arial" w:cs="Arial"/>
                <w:b/>
              </w:rPr>
              <w:t># Generators</w:t>
            </w:r>
          </w:p>
        </w:tc>
        <w:tc>
          <w:tcPr>
            <w:tcW w:w="2160" w:type="dxa"/>
            <w:shd w:val="clear" w:color="auto" w:fill="A8D08D" w:themeFill="accent6" w:themeFillTint="99"/>
            <w:vAlign w:val="center"/>
          </w:tcPr>
          <w:p w14:paraId="7EC079FE" w14:textId="77777777" w:rsidR="007405E4" w:rsidRPr="00383D5D" w:rsidRDefault="007405E4" w:rsidP="00383D5D">
            <w:pPr>
              <w:jc w:val="center"/>
              <w:rPr>
                <w:rFonts w:ascii="Arial" w:hAnsi="Arial" w:cs="Arial"/>
                <w:b/>
              </w:rPr>
            </w:pPr>
            <w:r w:rsidRPr="00383D5D">
              <w:rPr>
                <w:rFonts w:ascii="Arial" w:hAnsi="Arial" w:cs="Arial"/>
                <w:b/>
              </w:rPr>
              <w:t>Increase</w:t>
            </w:r>
          </w:p>
        </w:tc>
        <w:tc>
          <w:tcPr>
            <w:tcW w:w="2430" w:type="dxa"/>
            <w:shd w:val="clear" w:color="auto" w:fill="A8D08D" w:themeFill="accent6" w:themeFillTint="99"/>
            <w:vAlign w:val="center"/>
          </w:tcPr>
          <w:p w14:paraId="391504BA" w14:textId="77777777" w:rsidR="007405E4" w:rsidRPr="00383D5D" w:rsidRDefault="007405E4" w:rsidP="00383D5D">
            <w:pPr>
              <w:jc w:val="center"/>
              <w:rPr>
                <w:rFonts w:ascii="Arial" w:hAnsi="Arial" w:cs="Arial"/>
                <w:b/>
              </w:rPr>
            </w:pPr>
            <w:r w:rsidRPr="00383D5D">
              <w:rPr>
                <w:rFonts w:ascii="Arial" w:hAnsi="Arial" w:cs="Arial"/>
                <w:b/>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383D5D">
            <w:pPr>
              <w:jc w:val="center"/>
            </w:pPr>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383D5D">
            <w:pPr>
              <w:jc w:val="center"/>
            </w:pPr>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383D5D">
            <w:pPr>
              <w:jc w:val="center"/>
            </w:pPr>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383D5D">
            <w:pPr>
              <w:jc w:val="center"/>
            </w:pPr>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383D5D">
            <w:pPr>
              <w:jc w:val="center"/>
            </w:pPr>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383D5D">
            <w:pPr>
              <w:jc w:val="center"/>
            </w:pPr>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383D5D">
            <w:pPr>
              <w:jc w:val="center"/>
            </w:pPr>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383D5D">
            <w:pPr>
              <w:jc w:val="center"/>
            </w:pPr>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383D5D">
            <w:pPr>
              <w:jc w:val="center"/>
            </w:pPr>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383D5D">
            <w:pPr>
              <w:jc w:val="center"/>
            </w:pPr>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383D5D">
        <w:trPr>
          <w:trHeight w:val="591"/>
          <w:jc w:val="center"/>
        </w:trPr>
        <w:tc>
          <w:tcPr>
            <w:tcW w:w="2695" w:type="dxa"/>
            <w:shd w:val="clear" w:color="auto" w:fill="auto"/>
            <w:vAlign w:val="center"/>
          </w:tcPr>
          <w:p w14:paraId="17C31ED1" w14:textId="77777777" w:rsidR="007405E4" w:rsidRPr="004273F7" w:rsidRDefault="007405E4" w:rsidP="00383D5D">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w:t>
      </w:r>
      <w:bookmarkStart w:id="7" w:name="_GoBack"/>
      <w:bookmarkEnd w:id="7"/>
      <w:r w:rsidRPr="00B8251C">
        <w:t xml:space="preserve">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0E179D">
        <w:trPr>
          <w:trHeight w:val="424"/>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0E179D">
        <w:trPr>
          <w:trHeight w:val="316"/>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7063C2">
            <w:pP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7063C2">
            <w:pP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7063C2">
            <w:pPr>
              <w:rPr>
                <w:rFonts w:ascii="Arial" w:hAnsi="Arial" w:cs="Arial"/>
              </w:rPr>
            </w:pPr>
            <w:r w:rsidRPr="00AE0B32">
              <w:rPr>
                <w:rFonts w:ascii="Arial" w:hAnsi="Arial" w:cs="Arial"/>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063C2">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063C2">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063C2">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063C2">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063C2">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063C2">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063C2">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063C2">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lastRenderedPageBreak/>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0E179D">
        <w:trPr>
          <w:trHeight w:val="568"/>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063C2">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063C2">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063C2">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063C2">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063C2">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D77BB" w:rsidRDefault="007405E4" w:rsidP="007063C2">
      <w:r w:rsidRPr="005D77BB">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77777777" w:rsidR="007405E4" w:rsidRDefault="007405E4" w:rsidP="007063C2"/>
    <w:p w14:paraId="5711A642" w14:textId="14FB7566" w:rsidR="007405E4" w:rsidRPr="0040031B" w:rsidRDefault="007405E4" w:rsidP="007063C2">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063C2"/>
    <w:p w14:paraId="12E5CB95" w14:textId="73557BAC" w:rsidR="007405E4" w:rsidRPr="004A0A2A"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B6F82C7" w14:textId="08689118" w:rsidR="007405E4" w:rsidRPr="00D76517" w:rsidRDefault="007405E4" w:rsidP="007063C2">
      <w:pPr>
        <w:pStyle w:val="Heading4"/>
      </w:pPr>
      <w:r w:rsidRPr="00D76517">
        <w:rPr>
          <w:bCs/>
        </w:rPr>
        <w:lastRenderedPageBreak/>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22F40B70" w:rsidR="007405E4" w:rsidRPr="00D76517" w:rsidRDefault="007405E4" w:rsidP="007063C2">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12DDDFD6" w:rsidR="007405E4" w:rsidRPr="00D76517" w:rsidRDefault="007405E4" w:rsidP="007063C2">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063C2"/>
    <w:p w14:paraId="430C68C3" w14:textId="5B5EBEBA" w:rsidR="007405E4"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t>Documents relied on for fiscal economic impact</w:t>
      </w: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0E179D">
        <w:trPr>
          <w:trHeight w:val="143"/>
          <w:tblHeader/>
          <w:jc w:val="center"/>
        </w:trPr>
        <w:tc>
          <w:tcPr>
            <w:tcW w:w="4464"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64"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0E179D">
        <w:trPr>
          <w:tblHeader/>
          <w:jc w:val="center"/>
        </w:trPr>
        <w:tc>
          <w:tcPr>
            <w:tcW w:w="4464" w:type="dxa"/>
            <w:shd w:val="clear" w:color="auto" w:fill="auto"/>
            <w:noWrap/>
            <w:vAlign w:val="center"/>
          </w:tcPr>
          <w:p w14:paraId="3D3B98F5" w14:textId="1190BEF1" w:rsidR="007405E4" w:rsidRPr="000E179D" w:rsidRDefault="007405E4" w:rsidP="000E179D">
            <w:pPr>
              <w:pStyle w:val="Title"/>
              <w:ind w:left="158" w:right="14"/>
              <w:rPr>
                <w:b w:val="0"/>
                <w:color w:val="000000" w:themeColor="text1"/>
                <w:sz w:val="24"/>
                <w:szCs w:val="24"/>
              </w:rPr>
            </w:pPr>
            <w:r w:rsidRPr="000E179D">
              <w:rPr>
                <w:b w:val="0"/>
                <w:color w:val="000000" w:themeColor="text1"/>
                <w:sz w:val="24"/>
                <w:szCs w:val="24"/>
              </w:rPr>
              <w:t>Oregon Department of Environmental Quality Annual Hazardous Waste Reporting</w:t>
            </w:r>
            <w:r w:rsidR="00704968" w:rsidRPr="000E179D">
              <w:rPr>
                <w:b w:val="0"/>
                <w:color w:val="000000" w:themeColor="text1"/>
                <w:sz w:val="24"/>
                <w:szCs w:val="24"/>
              </w:rPr>
              <w:t xml:space="preserve"> for disposal in 2016 as repor</w:t>
            </w:r>
            <w:r w:rsidR="000E179D" w:rsidRPr="000E179D">
              <w:rPr>
                <w:b w:val="0"/>
                <w:color w:val="000000" w:themeColor="text1"/>
                <w:sz w:val="24"/>
                <w:szCs w:val="24"/>
              </w:rPr>
              <w:t>te</w:t>
            </w:r>
            <w:r w:rsidRPr="000E179D">
              <w:rPr>
                <w:b w:val="0"/>
                <w:color w:val="000000" w:themeColor="text1"/>
                <w:sz w:val="24"/>
                <w:szCs w:val="24"/>
              </w:rPr>
              <w:t>d in 2017</w:t>
            </w:r>
          </w:p>
        </w:tc>
        <w:tc>
          <w:tcPr>
            <w:tcW w:w="4464"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0E179D">
        <w:trPr>
          <w:trHeight w:val="1293"/>
          <w:tblHeader/>
          <w:jc w:val="center"/>
        </w:trPr>
        <w:tc>
          <w:tcPr>
            <w:tcW w:w="4464" w:type="dxa"/>
            <w:shd w:val="clear" w:color="auto" w:fill="auto"/>
            <w:noWrap/>
            <w:vAlign w:val="center"/>
          </w:tcPr>
          <w:p w14:paraId="210BF401" w14:textId="3EB63E4D" w:rsidR="007405E4" w:rsidRPr="000E179D" w:rsidRDefault="007405E4" w:rsidP="007063C2">
            <w:pPr>
              <w:pStyle w:val="Title"/>
              <w:rPr>
                <w:b w:val="0"/>
                <w:color w:val="000000" w:themeColor="text1"/>
                <w:sz w:val="24"/>
                <w:szCs w:val="24"/>
              </w:rPr>
            </w:pPr>
            <w:r w:rsidRPr="000E179D">
              <w:rPr>
                <w:b w:val="0"/>
                <w:color w:val="000000" w:themeColor="text1"/>
                <w:sz w:val="24"/>
                <w:szCs w:val="24"/>
              </w:rPr>
              <w:t>Oregon Department of Environmental Quality Annual Hazardous Waste Reporting for disposal in 2017 as reported in 201</w:t>
            </w:r>
            <w:r w:rsidR="000E179D">
              <w:rPr>
                <w:b w:val="0"/>
                <w:color w:val="000000" w:themeColor="text1"/>
                <w:sz w:val="24"/>
                <w:szCs w:val="24"/>
              </w:rPr>
              <w:t>8</w:t>
            </w:r>
          </w:p>
        </w:tc>
        <w:tc>
          <w:tcPr>
            <w:tcW w:w="4464"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0E179D">
        <w:trPr>
          <w:jc w:val="center"/>
        </w:trPr>
        <w:tc>
          <w:tcPr>
            <w:tcW w:w="4464" w:type="dxa"/>
            <w:shd w:val="clear" w:color="auto" w:fill="auto"/>
          </w:tcPr>
          <w:p w14:paraId="308012D4" w14:textId="77777777" w:rsidR="007405E4" w:rsidRPr="00D24745" w:rsidRDefault="007405E4" w:rsidP="000E179D">
            <w:pPr>
              <w:ind w:left="177"/>
            </w:pPr>
            <w:r w:rsidRPr="00D24745">
              <w:t>Oregon Department of Employment</w:t>
            </w:r>
          </w:p>
          <w:p w14:paraId="3C5F19B8" w14:textId="77777777" w:rsidR="007405E4" w:rsidRPr="00D24745" w:rsidRDefault="007405E4" w:rsidP="000E179D">
            <w:pPr>
              <w:ind w:left="177"/>
            </w:pPr>
            <w:r w:rsidRPr="00D24745">
              <w:t>2016 data</w:t>
            </w:r>
          </w:p>
        </w:tc>
        <w:tc>
          <w:tcPr>
            <w:tcW w:w="4464"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lastRenderedPageBreak/>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63D5F12F" w:rsidR="007405E4" w:rsidRDefault="007405E4" w:rsidP="007063C2">
      <w:r>
        <w:t xml:space="preserve">The committee determined the proposed rules will have economic impacts to all hazardous waste fee payers. The proposed rules will affect all hazardous waste annual reporters, including some businesses that </w:t>
      </w:r>
      <w:r w:rsidR="000E179D">
        <w:t>in</w:t>
      </w:r>
      <w:r>
        <w:t xml:space="preserve">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9"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3D3E5937" w:rsidR="00F84B7C" w:rsidRPr="001404B0" w:rsidRDefault="00C961E7" w:rsidP="007063C2">
            <w:pPr>
              <w:pStyle w:val="Heading1"/>
            </w:pPr>
            <w:bookmarkStart w:id="8" w:name="_Toc9405582"/>
            <w:r w:rsidRPr="001404B0">
              <w:t xml:space="preserve">Federal </w:t>
            </w:r>
            <w:r w:rsidR="00635335">
              <w:t>R</w:t>
            </w:r>
            <w:r w:rsidRPr="001404B0">
              <w:t>elationship</w:t>
            </w:r>
            <w:bookmarkEnd w:id="8"/>
            <w:r w:rsidR="000E179D">
              <w:t xml:space="preserve">  </w:t>
            </w:r>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lastRenderedPageBreak/>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9" w:name="_Toc9405583"/>
            <w:r w:rsidRPr="001404B0">
              <w:t>Land Use</w:t>
            </w:r>
            <w:bookmarkEnd w:id="9"/>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3455DC82" w:rsidR="00E805D8" w:rsidRDefault="000C5AFD" w:rsidP="007063C2">
      <w:pPr>
        <w:pStyle w:val="ListParagraph"/>
        <w:numPr>
          <w:ilvl w:val="0"/>
          <w:numId w:val="18"/>
        </w:numPr>
      </w:pPr>
      <w:r w:rsidRPr="0038253B">
        <w:t>Water quality permits and oil spill regulations – Goal 19</w:t>
      </w:r>
    </w:p>
    <w:p w14:paraId="5CF93AFF" w14:textId="77777777" w:rsidR="000E179D" w:rsidRPr="0038253B" w:rsidRDefault="000E179D" w:rsidP="000E179D">
      <w:pPr>
        <w:ind w:left="1080"/>
      </w:pPr>
    </w:p>
    <w:p w14:paraId="50E0D397" w14:textId="074B0C63" w:rsidR="000C5AFD" w:rsidRPr="0038253B" w:rsidRDefault="000C5AFD" w:rsidP="007063C2">
      <w:pPr>
        <w:pStyle w:val="Heading3"/>
      </w:pPr>
      <w:r w:rsidRPr="0038253B">
        <w:lastRenderedPageBreak/>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10" w:name="_Toc9405584"/>
            <w:r w:rsidRPr="001404B0">
              <w:t>EQC Prior Involvement</w:t>
            </w:r>
            <w:bookmarkEnd w:id="10"/>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1" w:name="_Toc9405585"/>
            <w:r w:rsidRPr="001404B0">
              <w:t>Advisory Committee</w:t>
            </w:r>
            <w:bookmarkEnd w:id="11"/>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20"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lastRenderedPageBreak/>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t xml:space="preserve">DEQ Public Notices </w:t>
      </w:r>
      <w:r w:rsidR="006A1248">
        <w:t>-</w:t>
      </w:r>
      <w:r>
        <w:t xml:space="preserve"> 3,037</w:t>
      </w:r>
    </w:p>
    <w:p w14:paraId="6859D921" w14:textId="77777777" w:rsidR="000E179D" w:rsidRDefault="000E179D" w:rsidP="007063C2">
      <w:pPr>
        <w:pStyle w:val="Heading3"/>
      </w:pPr>
    </w:p>
    <w:p w14:paraId="17E2D59B" w14:textId="579E20B6"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1"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9405586"/>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0E179D">
      <w:pPr>
        <w:pStyle w:val="ListParagraph"/>
        <w:numPr>
          <w:ilvl w:val="0"/>
          <w:numId w:val="21"/>
        </w:numPr>
        <w:ind w:left="360"/>
      </w:pPr>
      <w:r>
        <w:lastRenderedPageBreak/>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0E179D">
      <w:pPr>
        <w:pStyle w:val="ListParagraph"/>
        <w:numPr>
          <w:ilvl w:val="0"/>
          <w:numId w:val="21"/>
        </w:numPr>
        <w:ind w:left="360"/>
      </w:pPr>
      <w:r>
        <w:t>Notified Region 10 EPA by email</w:t>
      </w:r>
    </w:p>
    <w:p w14:paraId="45C7E16A" w14:textId="0DEEAD58" w:rsidR="00700000" w:rsidRDefault="00700000" w:rsidP="000E179D">
      <w:pPr>
        <w:pStyle w:val="ListParagraph"/>
        <w:numPr>
          <w:ilvl w:val="0"/>
          <w:numId w:val="21"/>
        </w:numPr>
        <w:ind w:left="360"/>
      </w:pPr>
      <w:r>
        <w:t xml:space="preserve">Posted the Notice, Invitation to Comment and Draft Rules on the </w:t>
      </w:r>
      <w:hyperlink r:id="rId22"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0E179D">
      <w:pPr>
        <w:pStyle w:val="ListParagraph"/>
        <w:numPr>
          <w:ilvl w:val="0"/>
          <w:numId w:val="21"/>
        </w:numPr>
        <w:ind w:left="36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0E179D">
      <w:pPr>
        <w:pStyle w:val="ListParagraph"/>
        <w:numPr>
          <w:ilvl w:val="0"/>
          <w:numId w:val="21"/>
        </w:numPr>
        <w:ind w:left="360"/>
      </w:pPr>
      <w:r>
        <w:t>Hazardous Waste</w:t>
      </w:r>
      <w:r>
        <w:tab/>
        <w:t>- 3,009</w:t>
      </w:r>
    </w:p>
    <w:p w14:paraId="5BFE6F1A" w14:textId="2A07200C" w:rsidR="00700000" w:rsidRDefault="00700000" w:rsidP="000E179D">
      <w:pPr>
        <w:pStyle w:val="ListParagraph"/>
        <w:numPr>
          <w:ilvl w:val="0"/>
          <w:numId w:val="21"/>
        </w:numPr>
        <w:ind w:left="360"/>
      </w:pPr>
      <w:r>
        <w:t xml:space="preserve">Hazardous Waste Training </w:t>
      </w:r>
      <w:r w:rsidR="00D75AF3">
        <w:t>-</w:t>
      </w:r>
      <w:r>
        <w:t xml:space="preserve"> 6,599</w:t>
      </w:r>
    </w:p>
    <w:p w14:paraId="4AF92A90" w14:textId="7F86DAF2" w:rsidR="00700000" w:rsidRDefault="00700000" w:rsidP="000E179D">
      <w:pPr>
        <w:pStyle w:val="ListParagraph"/>
        <w:numPr>
          <w:ilvl w:val="0"/>
          <w:numId w:val="21"/>
        </w:numPr>
        <w:ind w:left="360"/>
      </w:pPr>
      <w:r>
        <w:t xml:space="preserve">Toxics Use and Hazardous Waste Reduction Program </w:t>
      </w:r>
      <w:r w:rsidR="00D75AF3">
        <w:t>-</w:t>
      </w:r>
      <w:r>
        <w:t xml:space="preserve"> 2,783</w:t>
      </w:r>
    </w:p>
    <w:p w14:paraId="53E2A24A" w14:textId="44EE004B" w:rsidR="00700000" w:rsidRDefault="00700000" w:rsidP="000E179D">
      <w:pPr>
        <w:pStyle w:val="ListParagraph"/>
        <w:numPr>
          <w:ilvl w:val="0"/>
          <w:numId w:val="21"/>
        </w:numPr>
        <w:ind w:left="360"/>
      </w:pPr>
      <w:r>
        <w:t xml:space="preserve">Rulemaking </w:t>
      </w:r>
      <w:r w:rsidR="00D75AF3">
        <w:t>-</w:t>
      </w:r>
      <w:r>
        <w:t xml:space="preserve"> 8,316</w:t>
      </w:r>
    </w:p>
    <w:p w14:paraId="3878D1C4" w14:textId="048E4D47" w:rsidR="00700000" w:rsidRDefault="00700000" w:rsidP="000E179D">
      <w:pPr>
        <w:pStyle w:val="ListParagraph"/>
        <w:numPr>
          <w:ilvl w:val="0"/>
          <w:numId w:val="21"/>
        </w:numPr>
        <w:ind w:left="360"/>
      </w:pPr>
      <w:r>
        <w:t xml:space="preserve">DEQ Public Notices </w:t>
      </w:r>
      <w:r w:rsidR="00D75AF3">
        <w:t>-</w:t>
      </w:r>
      <w:r>
        <w:t xml:space="preserve"> 3,037</w:t>
      </w:r>
    </w:p>
    <w:p w14:paraId="0E1420BA" w14:textId="187CB328" w:rsidR="00700000" w:rsidRDefault="00700000" w:rsidP="000E179D">
      <w:pPr>
        <w:pStyle w:val="ListParagraph"/>
        <w:numPr>
          <w:ilvl w:val="0"/>
          <w:numId w:val="21"/>
        </w:numPr>
        <w:ind w:left="36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Pr="000E179D" w:rsidRDefault="00700000" w:rsidP="000E179D">
      <w:pPr>
        <w:pStyle w:val="ListParagraph"/>
        <w:numPr>
          <w:ilvl w:val="0"/>
          <w:numId w:val="21"/>
        </w:numPr>
        <w:ind w:left="360"/>
      </w:pPr>
      <w:r>
        <w:t>Emailed t</w:t>
      </w:r>
      <w:r w:rsidRPr="006F1FBD">
        <w:t>he following key legislators</w:t>
      </w:r>
      <w:r w:rsidR="00A7548A">
        <w:t>,</w:t>
      </w:r>
      <w:r w:rsidRPr="006F1FBD">
        <w:t xml:space="preserve"> required under </w:t>
      </w:r>
      <w:hyperlink r:id="rId23" w:history="1">
        <w:r w:rsidRPr="00AF3598">
          <w:t>ORS 183.335</w:t>
        </w:r>
      </w:hyperlink>
      <w:r w:rsidRPr="00AF3598">
        <w:t>:</w:t>
      </w:r>
    </w:p>
    <w:p w14:paraId="476A2C46" w14:textId="02F1C320"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Michael Dembrow, </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4F31536B" w14:textId="54D520AF"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Alan Olsen, </w:t>
      </w:r>
      <w:r w:rsidR="00A7548A" w:rsidRPr="000E179D">
        <w:rPr>
          <w:rFonts w:ascii="Times New Roman" w:hAnsi="Times New Roman" w:cs="Times New Roman"/>
          <w:b w:val="0"/>
        </w:rPr>
        <w:t>v</w:t>
      </w:r>
      <w:r w:rsidRPr="000E179D">
        <w:rPr>
          <w:rFonts w:ascii="Times New Roman" w:hAnsi="Times New Roman" w:cs="Times New Roman"/>
          <w:b w:val="0"/>
        </w:rPr>
        <w:t>ice-</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325A0F7B" w14:textId="0F53CB05" w:rsidR="00700000" w:rsidRPr="000E179D" w:rsidRDefault="00700000" w:rsidP="000E179D">
      <w:pPr>
        <w:pStyle w:val="Default"/>
        <w:numPr>
          <w:ilvl w:val="0"/>
          <w:numId w:val="21"/>
        </w:numPr>
        <w:ind w:left="720"/>
        <w:rPr>
          <w:rFonts w:ascii="Times New Roman" w:hAnsi="Times New Roman" w:cs="Times New Roman"/>
          <w:b w:val="0"/>
          <w:color w:val="000000" w:themeColor="text1"/>
        </w:rPr>
      </w:pPr>
      <w:r w:rsidRPr="000E179D">
        <w:rPr>
          <w:rFonts w:ascii="Times New Roman" w:hAnsi="Times New Roman" w:cs="Times New Roman"/>
          <w:b w:val="0"/>
        </w:rPr>
        <w:t xml:space="preserve">Representative Ken Helm, </w:t>
      </w:r>
      <w:r w:rsidR="00A7548A" w:rsidRPr="000E179D">
        <w:rPr>
          <w:rFonts w:ascii="Times New Roman" w:hAnsi="Times New Roman" w:cs="Times New Roman"/>
          <w:b w:val="0"/>
        </w:rPr>
        <w:t>c</w:t>
      </w:r>
      <w:r w:rsidRPr="000E179D">
        <w:rPr>
          <w:rFonts w:ascii="Times New Roman" w:hAnsi="Times New Roman" w:cs="Times New Roman"/>
          <w:b w:val="0"/>
        </w:rPr>
        <w:t xml:space="preserve">hair, House Interim Committee on Energy and Environment </w:t>
      </w:r>
    </w:p>
    <w:p w14:paraId="4410B2D5" w14:textId="48BBF8A9" w:rsidR="00700000" w:rsidRPr="004B0C8D" w:rsidRDefault="00700000" w:rsidP="000E179D">
      <w:pPr>
        <w:pStyle w:val="ListParagraph"/>
        <w:numPr>
          <w:ilvl w:val="0"/>
          <w:numId w:val="21"/>
        </w:numPr>
        <w:ind w:left="720"/>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0E179D">
      <w:pPr>
        <w:pStyle w:val="ListParagraph"/>
        <w:numPr>
          <w:ilvl w:val="0"/>
          <w:numId w:val="22"/>
        </w:numPr>
        <w:ind w:left="360"/>
      </w:pPr>
      <w:r w:rsidRPr="004B0C8D">
        <w:t>Email</w:t>
      </w:r>
      <w:r>
        <w:t>ed</w:t>
      </w:r>
      <w:r w:rsidRPr="004B0C8D">
        <w:t xml:space="preserve"> Advisory Committee</w:t>
      </w:r>
      <w:r w:rsidR="00074343">
        <w:t xml:space="preserve"> members</w:t>
      </w:r>
    </w:p>
    <w:p w14:paraId="054C0A5B" w14:textId="44D4FBB5" w:rsidR="00074343" w:rsidRPr="004B0C8D" w:rsidRDefault="00074343" w:rsidP="000E179D">
      <w:pPr>
        <w:pStyle w:val="ListParagraph"/>
        <w:numPr>
          <w:ilvl w:val="0"/>
          <w:numId w:val="22"/>
        </w:numPr>
        <w:ind w:left="360"/>
      </w:pPr>
      <w:r>
        <w:t xml:space="preserve">Added announcements </w:t>
      </w:r>
      <w:r w:rsidRPr="004B0C8D">
        <w:t>t</w:t>
      </w:r>
      <w:r>
        <w:t>o</w:t>
      </w:r>
      <w:r w:rsidRPr="004B0C8D">
        <w:t xml:space="preserve"> </w:t>
      </w:r>
      <w:r w:rsidR="00A7548A">
        <w:t xml:space="preserve">the </w:t>
      </w:r>
      <w:hyperlink r:id="rId24" w:history="1">
        <w:r w:rsidR="00A7548A">
          <w:rPr>
            <w:rStyle w:val="Hyperlink"/>
          </w:rPr>
          <w:t>DEQ public calendar</w:t>
        </w:r>
      </w:hyperlink>
    </w:p>
    <w:p w14:paraId="307BBBC5" w14:textId="519B8320" w:rsidR="00700000" w:rsidRPr="004B0C8D" w:rsidRDefault="00700000" w:rsidP="000E179D">
      <w:pPr>
        <w:pStyle w:val="ListParagraph"/>
        <w:numPr>
          <w:ilvl w:val="0"/>
          <w:numId w:val="22"/>
        </w:numPr>
        <w:ind w:left="36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9405587"/>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lastRenderedPageBreak/>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9405588"/>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0E179D" w:rsidRDefault="00635335" w:rsidP="007063C2">
      <w:pPr>
        <w:pStyle w:val="Heading1"/>
        <w:rPr>
          <w:sz w:val="32"/>
          <w:szCs w:val="32"/>
        </w:rPr>
      </w:pPr>
      <w:bookmarkStart w:id="15" w:name="_Toc9405589"/>
      <w:r w:rsidRPr="000E179D">
        <w:rPr>
          <w:sz w:val="32"/>
          <w:szCs w:val="32"/>
        </w:rPr>
        <w:t>Public comment period</w:t>
      </w:r>
      <w:bookmarkEnd w:id="15"/>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6" w:name="_Toc9405590"/>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6D81DA68"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w:t>
      </w:r>
      <w:r w:rsidR="00DF750A">
        <w:t xml:space="preserve">and effective </w:t>
      </w:r>
      <w:r w:rsidR="000E179D">
        <w:t xml:space="preserve">on </w:t>
      </w:r>
      <w:r w:rsidR="00DF750A">
        <w:t>July 1</w:t>
      </w:r>
      <w:r w:rsidR="000E179D">
        <w:t>9</w:t>
      </w:r>
      <w:r w:rsidR="00DF750A">
        <w:t>,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5"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6" w:history="1">
        <w:r w:rsidR="00110FEB">
          <w:rPr>
            <w:rStyle w:val="Hyperlink"/>
          </w:rPr>
          <w:t>Hazardous Waste Reporting</w:t>
        </w:r>
      </w:hyperlink>
      <w:r>
        <w:t xml:space="preserve"> and</w:t>
      </w:r>
      <w:r w:rsidR="00110FEB">
        <w:t xml:space="preserve"> </w:t>
      </w:r>
      <w:hyperlink r:id="rId27"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lastRenderedPageBreak/>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8" w:history="1">
        <w:r w:rsidR="00AA2478">
          <w:rPr>
            <w:rStyle w:val="Hyperlink"/>
          </w:rPr>
          <w:t>DEQ public calendar</w:t>
        </w:r>
      </w:hyperlink>
      <w:r w:rsidR="00AA2478" w:rsidRPr="004B0C8D" w:rsidDel="00AA2478">
        <w:t xml:space="preserve"> </w:t>
      </w:r>
    </w:p>
    <w:p w14:paraId="2E74AD96" w14:textId="096A37E9" w:rsidR="00C961E7"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AEF9C91" w14:textId="77777777" w:rsidR="000E179D" w:rsidRPr="001404B0" w:rsidRDefault="000E179D" w:rsidP="000E179D">
      <w:pPr>
        <w:ind w:left="630"/>
      </w:pP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9405591"/>
            <w:r w:rsidRPr="001404B0">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18788645" w14:textId="59C463CF" w:rsidR="00C961E7" w:rsidRPr="001404B0" w:rsidRDefault="00C961E7" w:rsidP="000E179D">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r w:rsidRPr="001404B0">
        <w:tab/>
      </w:r>
    </w:p>
    <w:sectPr w:rsidR="00C961E7" w:rsidRPr="001404B0" w:rsidSect="009D58E3">
      <w:pgSz w:w="12240" w:h="15840"/>
      <w:pgMar w:top="1440" w:right="1440" w:bottom="1440" w:left="1440" w:header="720" w:footer="720" w:gutter="36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60194D" w:rsidRDefault="0060194D" w:rsidP="007063C2">
      <w:r>
        <w:separator/>
      </w:r>
    </w:p>
  </w:endnote>
  <w:endnote w:type="continuationSeparator" w:id="0">
    <w:p w14:paraId="11DF33BA" w14:textId="77777777" w:rsidR="0060194D" w:rsidRDefault="0060194D"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291685"/>
      <w:docPartObj>
        <w:docPartGallery w:val="Page Numbers (Bottom of Page)"/>
        <w:docPartUnique/>
      </w:docPartObj>
    </w:sdtPr>
    <w:sdtEndPr>
      <w:rPr>
        <w:noProof/>
      </w:rPr>
    </w:sdtEndPr>
    <w:sdtContent>
      <w:p w14:paraId="2161FB8B" w14:textId="23F4F1F3" w:rsidR="0060194D" w:rsidRDefault="0060194D">
        <w:pPr>
          <w:pStyle w:val="Footer"/>
          <w:jc w:val="right"/>
        </w:pPr>
        <w:r>
          <w:fldChar w:fldCharType="begin"/>
        </w:r>
        <w:r>
          <w:instrText xml:space="preserve"> PAGE   \* MERGEFORMAT </w:instrText>
        </w:r>
        <w:r>
          <w:fldChar w:fldCharType="separate"/>
        </w:r>
        <w:r w:rsidR="00383D5D">
          <w:rPr>
            <w:noProof/>
          </w:rPr>
          <w:t>23</w:t>
        </w:r>
        <w:r>
          <w:rPr>
            <w:noProof/>
          </w:rPr>
          <w:fldChar w:fldCharType="end"/>
        </w:r>
      </w:p>
    </w:sdtContent>
  </w:sdt>
  <w:p w14:paraId="214F9908" w14:textId="77777777" w:rsidR="0060194D" w:rsidRPr="002B4E71" w:rsidRDefault="0060194D"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60194D" w:rsidRDefault="0060194D" w:rsidP="007063C2">
      <w:r>
        <w:separator/>
      </w:r>
    </w:p>
  </w:footnote>
  <w:footnote w:type="continuationSeparator" w:id="0">
    <w:p w14:paraId="777EAEB4" w14:textId="77777777" w:rsidR="0060194D" w:rsidRDefault="0060194D" w:rsidP="0070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552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504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6FDD"/>
    <w:rsid w:val="000B783F"/>
    <w:rsid w:val="000C1364"/>
    <w:rsid w:val="000C3C54"/>
    <w:rsid w:val="000C5AFD"/>
    <w:rsid w:val="000D07CA"/>
    <w:rsid w:val="000D0F4F"/>
    <w:rsid w:val="000D2401"/>
    <w:rsid w:val="000D2678"/>
    <w:rsid w:val="000D707E"/>
    <w:rsid w:val="000E04C5"/>
    <w:rsid w:val="000E0C74"/>
    <w:rsid w:val="000E179D"/>
    <w:rsid w:val="000E17F3"/>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366C"/>
    <w:rsid w:val="00174C57"/>
    <w:rsid w:val="00176D61"/>
    <w:rsid w:val="00177E50"/>
    <w:rsid w:val="00180059"/>
    <w:rsid w:val="00181213"/>
    <w:rsid w:val="0018159F"/>
    <w:rsid w:val="00181758"/>
    <w:rsid w:val="00182C5A"/>
    <w:rsid w:val="001845E8"/>
    <w:rsid w:val="00184DD2"/>
    <w:rsid w:val="00186295"/>
    <w:rsid w:val="00187781"/>
    <w:rsid w:val="00190DFB"/>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3D5D"/>
    <w:rsid w:val="003861C1"/>
    <w:rsid w:val="003867A8"/>
    <w:rsid w:val="003867CB"/>
    <w:rsid w:val="003868A0"/>
    <w:rsid w:val="00386A84"/>
    <w:rsid w:val="00386D72"/>
    <w:rsid w:val="0038719F"/>
    <w:rsid w:val="0039000C"/>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6CA"/>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E687D"/>
    <w:rsid w:val="005F0119"/>
    <w:rsid w:val="005F2796"/>
    <w:rsid w:val="005F2FD4"/>
    <w:rsid w:val="005F45A9"/>
    <w:rsid w:val="005F52BE"/>
    <w:rsid w:val="005F5C23"/>
    <w:rsid w:val="0060194D"/>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216"/>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124"/>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89A"/>
    <w:rsid w:val="009B7CAB"/>
    <w:rsid w:val="009C0A9E"/>
    <w:rsid w:val="009C111C"/>
    <w:rsid w:val="009C16C1"/>
    <w:rsid w:val="009C1B9E"/>
    <w:rsid w:val="009C2F8C"/>
    <w:rsid w:val="009C3E12"/>
    <w:rsid w:val="009C6788"/>
    <w:rsid w:val="009C6844"/>
    <w:rsid w:val="009D3EBB"/>
    <w:rsid w:val="009D4F89"/>
    <w:rsid w:val="009D58E3"/>
    <w:rsid w:val="009D5EB5"/>
    <w:rsid w:val="009D6003"/>
    <w:rsid w:val="009D6D0D"/>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4124"/>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4FD1"/>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13D5"/>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35C7"/>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18" Type="http://schemas.openxmlformats.org/officeDocument/2006/relationships/hyperlink" Target="https://data.bls.gov/timeseries/CUUR0400SA0?amp%253bdata_tool=XGtable&amp;output_view=data&amp;include_graphs=true" TargetMode="External"/><Relationship Id="rId26" Type="http://schemas.openxmlformats.org/officeDocument/2006/relationships/hyperlink" Target="https://www.oregon.gov/deq/Hazards-and-Cleanup/hw/Pages/HW-Reporting.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qualityinfo.org/bi" TargetMode="External"/><Relationship Id="rId25" Type="http://schemas.openxmlformats.org/officeDocument/2006/relationships/hyperlink" Target="https://www.oregon.gov/deq/Regulations/rulemaking/Pages/rhwfees2019.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hwfees2019.aspx"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FilterDocs/1719LAB.pdf" TargetMode="External"/><Relationship Id="rId23" Type="http://schemas.openxmlformats.org/officeDocument/2006/relationships/hyperlink" Target="http://www.leg.state.or.us/ors/183.html" TargetMode="External"/><Relationship Id="rId28" Type="http://schemas.openxmlformats.org/officeDocument/2006/relationships/hyperlink" Target="https://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ARB-2019-21.pdf" TargetMode="External"/><Relationship Id="rId22" Type="http://schemas.openxmlformats.org/officeDocument/2006/relationships/hyperlink" Target="https://www.oregon.gov/deq/Regulations/rulemaking/Pages/rhwfees2019.aspx" TargetMode="External"/><Relationship Id="rId27" Type="http://schemas.openxmlformats.org/officeDocument/2006/relationships/hyperlink" Target="https://www.oregon.gov/deq/Hazards-and-Cleanup/hw/Pages/HW-Rule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9219E9C4-343F-476B-A0B9-8BC0171E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748AC7A.dotm</Template>
  <TotalTime>974</TotalTime>
  <Pages>32</Pages>
  <Words>7790</Words>
  <Characters>44408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Final EQC Staff Report</vt:lpstr>
    </vt:vector>
  </TitlesOfParts>
  <Company>State of Oregon Department of Environmental Quality</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EQC Staff Report</dc:title>
  <dc:creator>Maggie</dc:creator>
  <cp:lastModifiedBy>GOLDSTEIN Meyer</cp:lastModifiedBy>
  <cp:revision>54</cp:revision>
  <cp:lastPrinted>2019-03-04T23:34:00Z</cp:lastPrinted>
  <dcterms:created xsi:type="dcterms:W3CDTF">2019-03-05T01:23:00Z</dcterms:created>
  <dcterms:modified xsi:type="dcterms:W3CDTF">2019-05-22T16:24:00Z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