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7063C2">
      <w:r>
        <w:t>Document Review Checklist</w:t>
      </w:r>
    </w:p>
    <w:p w14:paraId="636E2B54" w14:textId="77777777" w:rsidR="00636FD5" w:rsidRDefault="00636FD5" w:rsidP="007063C2"/>
    <w:p w14:paraId="14811BB9" w14:textId="2F42DD89" w:rsidR="00636FD5" w:rsidRPr="006C645E" w:rsidRDefault="00636FD5" w:rsidP="007063C2">
      <w:r>
        <w:t xml:space="preserve">Rulemaking Name: </w:t>
      </w:r>
      <w:r w:rsidR="00467F81">
        <w:t>Hazardous Waste Fees 2019</w:t>
      </w:r>
    </w:p>
    <w:p w14:paraId="38113264" w14:textId="46BBEA30" w:rsidR="00636FD5" w:rsidRDefault="00467F81" w:rsidP="007063C2">
      <w:r>
        <w:tab/>
      </w:r>
      <w:r>
        <w:tab/>
      </w:r>
    </w:p>
    <w:p w14:paraId="06C70A49" w14:textId="77777777" w:rsidR="00636FD5" w:rsidRPr="006C645E" w:rsidRDefault="00636FD5" w:rsidP="007063C2">
      <w:r>
        <w:t>Document Name: EQC Staff Report</w:t>
      </w:r>
    </w:p>
    <w:p w14:paraId="1CE251D6" w14:textId="77777777" w:rsidR="00636FD5" w:rsidRDefault="00636FD5" w:rsidP="007063C2"/>
    <w:p w14:paraId="316A44E0" w14:textId="77777777" w:rsidR="00636FD5" w:rsidRDefault="00636FD5" w:rsidP="007063C2">
      <w:r>
        <w:t>Every document that will be shared with anyone outside of DEQ staff must go through management review. This includes reports and PowerPoint presentations.</w:t>
      </w:r>
    </w:p>
    <w:p w14:paraId="54E11FD0" w14:textId="77777777" w:rsidR="00636FD5" w:rsidRDefault="00636FD5" w:rsidP="007063C2">
      <w:r>
        <w:t>All documents must be reviewed and approved by the Program Manager, Communications, and either the Agency Rules Coordinator or the Air Quality Rules Coordinator.</w:t>
      </w:r>
    </w:p>
    <w:p w14:paraId="5B8E519E" w14:textId="77777777" w:rsidR="00636FD5" w:rsidRDefault="00636FD5" w:rsidP="007063C2">
      <w:r>
        <w:t>The Notice of Rulemaking and EQC Staff Report must also be reviewed and approved by the relevant Division Administrator.</w:t>
      </w:r>
    </w:p>
    <w:p w14:paraId="7DDDF92E" w14:textId="77777777" w:rsidR="00636FD5" w:rsidRDefault="00636FD5" w:rsidP="007063C2">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7063C2">
      <w:r>
        <w:t>Each required reviewer should add their name and the date when they complete their final review and approve the document for distribution.</w:t>
      </w:r>
    </w:p>
    <w:p w14:paraId="5F14A68D" w14:textId="77777777" w:rsidR="00636FD5" w:rsidRDefault="00636FD5" w:rsidP="007063C2"/>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7063C2">
            <w:r>
              <w:t>Reviewer</w:t>
            </w:r>
          </w:p>
        </w:tc>
        <w:tc>
          <w:tcPr>
            <w:tcW w:w="2454" w:type="dxa"/>
          </w:tcPr>
          <w:p w14:paraId="4364C5DA" w14:textId="77777777" w:rsidR="00636FD5" w:rsidRPr="00E542CF" w:rsidRDefault="00636FD5" w:rsidP="007063C2">
            <w:r>
              <w:t>Name</w:t>
            </w:r>
          </w:p>
        </w:tc>
        <w:tc>
          <w:tcPr>
            <w:tcW w:w="1403" w:type="dxa"/>
          </w:tcPr>
          <w:p w14:paraId="0C071D4E" w14:textId="77777777" w:rsidR="00636FD5" w:rsidRPr="00E542CF" w:rsidRDefault="00636FD5" w:rsidP="007063C2">
            <w:r>
              <w:t>Date</w:t>
            </w:r>
          </w:p>
        </w:tc>
        <w:tc>
          <w:tcPr>
            <w:tcW w:w="1403" w:type="dxa"/>
          </w:tcPr>
          <w:p w14:paraId="07FBFC67" w14:textId="77777777" w:rsidR="00636FD5" w:rsidRPr="00E542CF" w:rsidRDefault="00636FD5" w:rsidP="007063C2">
            <w:r>
              <w:t>Date</w:t>
            </w:r>
          </w:p>
        </w:tc>
        <w:tc>
          <w:tcPr>
            <w:tcW w:w="1403" w:type="dxa"/>
          </w:tcPr>
          <w:p w14:paraId="690E9E55" w14:textId="77777777" w:rsidR="00636FD5" w:rsidRPr="00E542CF" w:rsidRDefault="00636FD5" w:rsidP="007063C2">
            <w:r>
              <w:t>Date</w:t>
            </w:r>
          </w:p>
        </w:tc>
      </w:tr>
      <w:tr w:rsidR="00636FD5" w14:paraId="56613976" w14:textId="77777777" w:rsidTr="006778C8">
        <w:trPr>
          <w:trHeight w:val="356"/>
        </w:trPr>
        <w:tc>
          <w:tcPr>
            <w:tcW w:w="2235" w:type="dxa"/>
          </w:tcPr>
          <w:p w14:paraId="6C8C85D6" w14:textId="53D6F925" w:rsidR="00636FD5" w:rsidRDefault="006778C8" w:rsidP="007063C2">
            <w:r>
              <w:t>Sponsor, PMT</w:t>
            </w:r>
          </w:p>
        </w:tc>
        <w:tc>
          <w:tcPr>
            <w:tcW w:w="2454" w:type="dxa"/>
            <w:vAlign w:val="center"/>
          </w:tcPr>
          <w:p w14:paraId="65F75142" w14:textId="5770EE53" w:rsidR="00636FD5" w:rsidRDefault="00CF600C" w:rsidP="007063C2">
            <w:r>
              <w:t>David Livengood</w:t>
            </w:r>
          </w:p>
        </w:tc>
        <w:tc>
          <w:tcPr>
            <w:tcW w:w="1403" w:type="dxa"/>
            <w:vAlign w:val="center"/>
          </w:tcPr>
          <w:p w14:paraId="5BF54E2E" w14:textId="6BE6C3F3" w:rsidR="00636FD5" w:rsidRDefault="001845E8" w:rsidP="007063C2">
            <w:r>
              <w:t>3/22/19</w:t>
            </w:r>
          </w:p>
        </w:tc>
        <w:tc>
          <w:tcPr>
            <w:tcW w:w="1403" w:type="dxa"/>
            <w:vAlign w:val="center"/>
          </w:tcPr>
          <w:p w14:paraId="6CC5288E" w14:textId="77777777" w:rsidR="00636FD5" w:rsidRDefault="00636FD5" w:rsidP="007063C2"/>
        </w:tc>
        <w:tc>
          <w:tcPr>
            <w:tcW w:w="1403" w:type="dxa"/>
            <w:vAlign w:val="center"/>
          </w:tcPr>
          <w:p w14:paraId="62B1B45D" w14:textId="77777777" w:rsidR="00636FD5" w:rsidRDefault="00636FD5" w:rsidP="007063C2"/>
        </w:tc>
      </w:tr>
      <w:tr w:rsidR="00636FD5" w14:paraId="3E9D657A" w14:textId="77777777" w:rsidTr="006778C8">
        <w:trPr>
          <w:trHeight w:val="356"/>
        </w:trPr>
        <w:tc>
          <w:tcPr>
            <w:tcW w:w="2235" w:type="dxa"/>
          </w:tcPr>
          <w:p w14:paraId="6AE6505C" w14:textId="77777777" w:rsidR="00636FD5" w:rsidRDefault="00636FD5" w:rsidP="007063C2">
            <w:r>
              <w:t>Communications</w:t>
            </w:r>
          </w:p>
        </w:tc>
        <w:tc>
          <w:tcPr>
            <w:tcW w:w="2454" w:type="dxa"/>
            <w:vAlign w:val="center"/>
          </w:tcPr>
          <w:p w14:paraId="20A5DA3A" w14:textId="24D0CE7A" w:rsidR="00636FD5" w:rsidRDefault="005B1EBF" w:rsidP="007063C2">
            <w:r>
              <w:t>Susan Mills</w:t>
            </w:r>
          </w:p>
        </w:tc>
        <w:tc>
          <w:tcPr>
            <w:tcW w:w="1403" w:type="dxa"/>
            <w:vAlign w:val="center"/>
          </w:tcPr>
          <w:p w14:paraId="15B19FD7" w14:textId="19FFB0DD" w:rsidR="00636FD5" w:rsidRDefault="006778C8" w:rsidP="007063C2">
            <w:r>
              <w:t>3/7/19</w:t>
            </w:r>
          </w:p>
        </w:tc>
        <w:tc>
          <w:tcPr>
            <w:tcW w:w="1403" w:type="dxa"/>
            <w:vAlign w:val="center"/>
          </w:tcPr>
          <w:p w14:paraId="5A4DBA7E" w14:textId="77777777" w:rsidR="00636FD5" w:rsidRDefault="00636FD5" w:rsidP="007063C2"/>
        </w:tc>
        <w:tc>
          <w:tcPr>
            <w:tcW w:w="1403" w:type="dxa"/>
            <w:vAlign w:val="center"/>
          </w:tcPr>
          <w:p w14:paraId="72F8673C" w14:textId="77777777" w:rsidR="00636FD5" w:rsidRDefault="00636FD5" w:rsidP="007063C2"/>
        </w:tc>
      </w:tr>
      <w:tr w:rsidR="00636FD5" w14:paraId="22B30210" w14:textId="77777777" w:rsidTr="006778C8">
        <w:trPr>
          <w:trHeight w:val="356"/>
        </w:trPr>
        <w:tc>
          <w:tcPr>
            <w:tcW w:w="2235" w:type="dxa"/>
          </w:tcPr>
          <w:p w14:paraId="374ADCC0" w14:textId="304C8CE2" w:rsidR="00636FD5" w:rsidRDefault="006778C8" w:rsidP="007063C2">
            <w:r>
              <w:t xml:space="preserve">LQ </w:t>
            </w:r>
            <w:r w:rsidR="00636FD5">
              <w:t>DA</w:t>
            </w:r>
          </w:p>
        </w:tc>
        <w:tc>
          <w:tcPr>
            <w:tcW w:w="2454" w:type="dxa"/>
            <w:vAlign w:val="center"/>
          </w:tcPr>
          <w:p w14:paraId="4E038D03" w14:textId="37B5B400" w:rsidR="00636FD5" w:rsidRDefault="00CF600C" w:rsidP="007063C2">
            <w:r>
              <w:t>Lydia Emer</w:t>
            </w:r>
          </w:p>
        </w:tc>
        <w:tc>
          <w:tcPr>
            <w:tcW w:w="1403" w:type="dxa"/>
            <w:vAlign w:val="center"/>
          </w:tcPr>
          <w:p w14:paraId="79458F11" w14:textId="404A3C2E" w:rsidR="00636FD5" w:rsidRDefault="006C4DFD" w:rsidP="007063C2">
            <w:r>
              <w:t>3/27/19</w:t>
            </w:r>
          </w:p>
        </w:tc>
        <w:tc>
          <w:tcPr>
            <w:tcW w:w="1403" w:type="dxa"/>
            <w:vAlign w:val="center"/>
          </w:tcPr>
          <w:p w14:paraId="7C8E7D5A" w14:textId="77777777" w:rsidR="00636FD5" w:rsidRDefault="00636FD5" w:rsidP="007063C2"/>
        </w:tc>
        <w:tc>
          <w:tcPr>
            <w:tcW w:w="1403" w:type="dxa"/>
            <w:vAlign w:val="center"/>
          </w:tcPr>
          <w:p w14:paraId="016BE168" w14:textId="77777777" w:rsidR="00636FD5" w:rsidRDefault="00636FD5" w:rsidP="007063C2"/>
        </w:tc>
      </w:tr>
      <w:tr w:rsidR="00636FD5" w14:paraId="2B3B8749" w14:textId="77777777" w:rsidTr="006778C8">
        <w:trPr>
          <w:trHeight w:val="356"/>
        </w:trPr>
        <w:tc>
          <w:tcPr>
            <w:tcW w:w="2235" w:type="dxa"/>
          </w:tcPr>
          <w:p w14:paraId="4862EAE4" w14:textId="77777777" w:rsidR="00636FD5" w:rsidRDefault="00636FD5" w:rsidP="007063C2">
            <w:r>
              <w:t>ARC or AQRC</w:t>
            </w:r>
          </w:p>
        </w:tc>
        <w:tc>
          <w:tcPr>
            <w:tcW w:w="2454" w:type="dxa"/>
            <w:vAlign w:val="center"/>
          </w:tcPr>
          <w:p w14:paraId="15DA1252" w14:textId="18EA00D2" w:rsidR="00636FD5" w:rsidRDefault="00CF600C" w:rsidP="007063C2">
            <w:r>
              <w:t>Meyer Goldstein</w:t>
            </w:r>
          </w:p>
        </w:tc>
        <w:tc>
          <w:tcPr>
            <w:tcW w:w="1403" w:type="dxa"/>
            <w:vAlign w:val="center"/>
          </w:tcPr>
          <w:p w14:paraId="69FD9BB8" w14:textId="58791416" w:rsidR="00636FD5" w:rsidRDefault="005756CA" w:rsidP="007063C2">
            <w:r>
              <w:t>4/9/19</w:t>
            </w:r>
          </w:p>
        </w:tc>
        <w:tc>
          <w:tcPr>
            <w:tcW w:w="1403" w:type="dxa"/>
            <w:vAlign w:val="center"/>
          </w:tcPr>
          <w:p w14:paraId="414BCA12" w14:textId="77777777" w:rsidR="00636FD5" w:rsidRDefault="00636FD5" w:rsidP="007063C2"/>
        </w:tc>
        <w:tc>
          <w:tcPr>
            <w:tcW w:w="1403" w:type="dxa"/>
            <w:vAlign w:val="center"/>
          </w:tcPr>
          <w:p w14:paraId="1393E16B" w14:textId="77777777" w:rsidR="00636FD5" w:rsidRDefault="00636FD5" w:rsidP="007063C2"/>
        </w:tc>
      </w:tr>
      <w:tr w:rsidR="00636FD5" w14:paraId="1B8ACEAB" w14:textId="77777777" w:rsidTr="006778C8">
        <w:trPr>
          <w:trHeight w:val="356"/>
        </w:trPr>
        <w:tc>
          <w:tcPr>
            <w:tcW w:w="2235" w:type="dxa"/>
          </w:tcPr>
          <w:p w14:paraId="25C1C4F4" w14:textId="300684C0" w:rsidR="00636FD5" w:rsidRDefault="006778C8" w:rsidP="007063C2">
            <w:r>
              <w:t>Project Lead</w:t>
            </w:r>
          </w:p>
        </w:tc>
        <w:tc>
          <w:tcPr>
            <w:tcW w:w="2454" w:type="dxa"/>
            <w:vAlign w:val="center"/>
          </w:tcPr>
          <w:p w14:paraId="15AD786B" w14:textId="14A18C97" w:rsidR="00636FD5" w:rsidRDefault="00CF600C" w:rsidP="007063C2">
            <w:r>
              <w:t>Jeannette Acomb</w:t>
            </w:r>
          </w:p>
        </w:tc>
        <w:tc>
          <w:tcPr>
            <w:tcW w:w="1403" w:type="dxa"/>
            <w:vAlign w:val="center"/>
          </w:tcPr>
          <w:p w14:paraId="3AF1680E" w14:textId="36CCF624" w:rsidR="00636FD5" w:rsidRDefault="006778C8" w:rsidP="007063C2">
            <w:r>
              <w:t>3/6/19</w:t>
            </w:r>
          </w:p>
        </w:tc>
        <w:tc>
          <w:tcPr>
            <w:tcW w:w="1403" w:type="dxa"/>
            <w:vAlign w:val="center"/>
          </w:tcPr>
          <w:p w14:paraId="5A31A9FD" w14:textId="564262EA" w:rsidR="00636FD5" w:rsidRDefault="00306E5D" w:rsidP="007063C2">
            <w:r>
              <w:t>3/18/19</w:t>
            </w:r>
          </w:p>
        </w:tc>
        <w:tc>
          <w:tcPr>
            <w:tcW w:w="1403" w:type="dxa"/>
            <w:vAlign w:val="center"/>
          </w:tcPr>
          <w:p w14:paraId="3E5344FF" w14:textId="6A4DFE35" w:rsidR="00636FD5" w:rsidRDefault="00080962" w:rsidP="007063C2">
            <w:r>
              <w:t>4/1/19</w:t>
            </w:r>
          </w:p>
        </w:tc>
      </w:tr>
      <w:tr w:rsidR="006778C8" w14:paraId="045AFD87" w14:textId="77777777" w:rsidTr="00193FD4">
        <w:trPr>
          <w:trHeight w:val="356"/>
        </w:trPr>
        <w:tc>
          <w:tcPr>
            <w:tcW w:w="2235" w:type="dxa"/>
          </w:tcPr>
          <w:p w14:paraId="024D8175" w14:textId="77777777" w:rsidR="006778C8" w:rsidRDefault="006778C8" w:rsidP="007063C2">
            <w:r>
              <w:t>Project Coordinator</w:t>
            </w:r>
          </w:p>
        </w:tc>
        <w:tc>
          <w:tcPr>
            <w:tcW w:w="2454" w:type="dxa"/>
            <w:vAlign w:val="center"/>
          </w:tcPr>
          <w:p w14:paraId="726C0532" w14:textId="77777777" w:rsidR="006778C8" w:rsidRDefault="006778C8" w:rsidP="007063C2">
            <w:r>
              <w:t>Denise Miller</w:t>
            </w:r>
          </w:p>
        </w:tc>
        <w:tc>
          <w:tcPr>
            <w:tcW w:w="1403" w:type="dxa"/>
            <w:vAlign w:val="center"/>
          </w:tcPr>
          <w:p w14:paraId="35104900" w14:textId="77777777" w:rsidR="006778C8" w:rsidRDefault="006778C8" w:rsidP="007063C2">
            <w:r>
              <w:t>3/4/19</w:t>
            </w:r>
          </w:p>
        </w:tc>
        <w:tc>
          <w:tcPr>
            <w:tcW w:w="1403" w:type="dxa"/>
            <w:vAlign w:val="center"/>
          </w:tcPr>
          <w:p w14:paraId="4CCD5CE4" w14:textId="77777777" w:rsidR="006778C8" w:rsidRDefault="006778C8" w:rsidP="007063C2"/>
        </w:tc>
        <w:tc>
          <w:tcPr>
            <w:tcW w:w="1403" w:type="dxa"/>
            <w:vAlign w:val="center"/>
          </w:tcPr>
          <w:p w14:paraId="7D717323" w14:textId="77777777" w:rsidR="006778C8" w:rsidRDefault="006778C8" w:rsidP="007063C2"/>
        </w:tc>
      </w:tr>
      <w:tr w:rsidR="00636FD5" w14:paraId="4A6B6D2A" w14:textId="77777777" w:rsidTr="006778C8">
        <w:trPr>
          <w:trHeight w:val="356"/>
        </w:trPr>
        <w:tc>
          <w:tcPr>
            <w:tcW w:w="2235" w:type="dxa"/>
          </w:tcPr>
          <w:p w14:paraId="37273C68" w14:textId="372B6F29" w:rsidR="00636FD5" w:rsidRDefault="006778C8" w:rsidP="007063C2">
            <w:r>
              <w:t>PMT</w:t>
            </w:r>
          </w:p>
        </w:tc>
        <w:tc>
          <w:tcPr>
            <w:tcW w:w="2454" w:type="dxa"/>
            <w:vAlign w:val="center"/>
          </w:tcPr>
          <w:p w14:paraId="774523CA" w14:textId="2C909084" w:rsidR="00636FD5" w:rsidRDefault="00CF600C" w:rsidP="007063C2">
            <w:r>
              <w:t>Audrey O’Brien</w:t>
            </w:r>
          </w:p>
        </w:tc>
        <w:tc>
          <w:tcPr>
            <w:tcW w:w="1403" w:type="dxa"/>
            <w:vAlign w:val="center"/>
          </w:tcPr>
          <w:p w14:paraId="327AFD8F" w14:textId="28F66623" w:rsidR="00636FD5" w:rsidRDefault="005756CA" w:rsidP="007063C2">
            <w:r>
              <w:t>-</w:t>
            </w:r>
          </w:p>
        </w:tc>
        <w:tc>
          <w:tcPr>
            <w:tcW w:w="1403" w:type="dxa"/>
            <w:vAlign w:val="center"/>
          </w:tcPr>
          <w:p w14:paraId="335E367C" w14:textId="77777777" w:rsidR="00636FD5" w:rsidRDefault="00636FD5" w:rsidP="007063C2"/>
        </w:tc>
        <w:tc>
          <w:tcPr>
            <w:tcW w:w="1403" w:type="dxa"/>
            <w:vAlign w:val="center"/>
          </w:tcPr>
          <w:p w14:paraId="405CFD3A" w14:textId="77777777" w:rsidR="00636FD5" w:rsidRDefault="00636FD5" w:rsidP="007063C2"/>
        </w:tc>
      </w:tr>
      <w:tr w:rsidR="00636FD5" w14:paraId="5D401C19" w14:textId="77777777" w:rsidTr="006778C8">
        <w:trPr>
          <w:trHeight w:val="356"/>
        </w:trPr>
        <w:tc>
          <w:tcPr>
            <w:tcW w:w="2235" w:type="dxa"/>
          </w:tcPr>
          <w:p w14:paraId="1647CEF5" w14:textId="657B4C02" w:rsidR="00636FD5" w:rsidRDefault="006778C8" w:rsidP="007063C2">
            <w:r>
              <w:t>PMT</w:t>
            </w:r>
          </w:p>
        </w:tc>
        <w:tc>
          <w:tcPr>
            <w:tcW w:w="2454" w:type="dxa"/>
            <w:vAlign w:val="center"/>
          </w:tcPr>
          <w:p w14:paraId="5BDB59A7" w14:textId="33D2FC96" w:rsidR="00636FD5" w:rsidRDefault="00CF600C" w:rsidP="007063C2">
            <w:r>
              <w:t>Brian Fuller</w:t>
            </w:r>
          </w:p>
        </w:tc>
        <w:tc>
          <w:tcPr>
            <w:tcW w:w="1403" w:type="dxa"/>
            <w:vAlign w:val="center"/>
          </w:tcPr>
          <w:p w14:paraId="090B54E8" w14:textId="11BE43F0" w:rsidR="00636FD5" w:rsidRDefault="005756CA" w:rsidP="007063C2">
            <w:r>
              <w:t>3/25/19 partial</w:t>
            </w:r>
          </w:p>
        </w:tc>
        <w:tc>
          <w:tcPr>
            <w:tcW w:w="1403" w:type="dxa"/>
            <w:vAlign w:val="center"/>
          </w:tcPr>
          <w:p w14:paraId="12C4F7B7" w14:textId="77777777" w:rsidR="00636FD5" w:rsidRDefault="00636FD5" w:rsidP="007063C2"/>
        </w:tc>
        <w:tc>
          <w:tcPr>
            <w:tcW w:w="1403" w:type="dxa"/>
            <w:vAlign w:val="center"/>
          </w:tcPr>
          <w:p w14:paraId="295FDA22" w14:textId="77777777" w:rsidR="00636FD5" w:rsidRDefault="00636FD5" w:rsidP="007063C2"/>
        </w:tc>
      </w:tr>
      <w:tr w:rsidR="00CF600C" w14:paraId="1CA5D6E6" w14:textId="77777777" w:rsidTr="006778C8">
        <w:trPr>
          <w:trHeight w:val="356"/>
        </w:trPr>
        <w:tc>
          <w:tcPr>
            <w:tcW w:w="2235" w:type="dxa"/>
          </w:tcPr>
          <w:p w14:paraId="792076E5" w14:textId="130D038B" w:rsidR="00CF600C" w:rsidRDefault="006778C8" w:rsidP="007063C2">
            <w:r>
              <w:t>PMT</w:t>
            </w:r>
          </w:p>
        </w:tc>
        <w:tc>
          <w:tcPr>
            <w:tcW w:w="2454" w:type="dxa"/>
            <w:vAlign w:val="center"/>
          </w:tcPr>
          <w:p w14:paraId="6D7E2A72" w14:textId="34CD9F45" w:rsidR="00CF600C" w:rsidRDefault="00CF600C" w:rsidP="007063C2">
            <w:r>
              <w:t>David Anderson</w:t>
            </w:r>
          </w:p>
        </w:tc>
        <w:tc>
          <w:tcPr>
            <w:tcW w:w="1403" w:type="dxa"/>
            <w:vAlign w:val="center"/>
          </w:tcPr>
          <w:p w14:paraId="1C2F4FFA" w14:textId="1A6627FA" w:rsidR="00CF600C" w:rsidRDefault="005756CA" w:rsidP="007063C2">
            <w:r>
              <w:t>3/22/19</w:t>
            </w:r>
          </w:p>
        </w:tc>
        <w:tc>
          <w:tcPr>
            <w:tcW w:w="1403" w:type="dxa"/>
            <w:vAlign w:val="center"/>
          </w:tcPr>
          <w:p w14:paraId="5E1BE756" w14:textId="77777777" w:rsidR="00CF600C" w:rsidRDefault="00CF600C" w:rsidP="007063C2"/>
        </w:tc>
        <w:tc>
          <w:tcPr>
            <w:tcW w:w="1403" w:type="dxa"/>
            <w:vAlign w:val="center"/>
          </w:tcPr>
          <w:p w14:paraId="6F86ACF3" w14:textId="77777777" w:rsidR="00CF600C" w:rsidRDefault="00CF600C" w:rsidP="007063C2"/>
        </w:tc>
      </w:tr>
      <w:tr w:rsidR="00CF600C" w14:paraId="59D9AA93" w14:textId="77777777" w:rsidTr="006778C8">
        <w:trPr>
          <w:trHeight w:val="356"/>
        </w:trPr>
        <w:tc>
          <w:tcPr>
            <w:tcW w:w="2235" w:type="dxa"/>
          </w:tcPr>
          <w:p w14:paraId="3E3DD465" w14:textId="229015C9" w:rsidR="00CF600C" w:rsidRDefault="006778C8" w:rsidP="007063C2">
            <w:r>
              <w:t>Rules Team</w:t>
            </w:r>
          </w:p>
        </w:tc>
        <w:tc>
          <w:tcPr>
            <w:tcW w:w="2454" w:type="dxa"/>
            <w:vAlign w:val="center"/>
          </w:tcPr>
          <w:p w14:paraId="650A00E7" w14:textId="20163E56" w:rsidR="00CF600C" w:rsidRDefault="00CF600C" w:rsidP="007063C2">
            <w:r>
              <w:t>Eileen Naples</w:t>
            </w:r>
          </w:p>
        </w:tc>
        <w:tc>
          <w:tcPr>
            <w:tcW w:w="1403" w:type="dxa"/>
            <w:vAlign w:val="center"/>
          </w:tcPr>
          <w:p w14:paraId="4BD1926E" w14:textId="7A0A2943" w:rsidR="00CF600C" w:rsidRDefault="003F4093" w:rsidP="007063C2">
            <w:r>
              <w:t>3/11/19</w:t>
            </w:r>
          </w:p>
        </w:tc>
        <w:tc>
          <w:tcPr>
            <w:tcW w:w="1403" w:type="dxa"/>
            <w:vAlign w:val="center"/>
          </w:tcPr>
          <w:p w14:paraId="41EB711C" w14:textId="77777777" w:rsidR="00CF600C" w:rsidRDefault="00CF600C" w:rsidP="007063C2"/>
        </w:tc>
        <w:tc>
          <w:tcPr>
            <w:tcW w:w="1403" w:type="dxa"/>
            <w:vAlign w:val="center"/>
          </w:tcPr>
          <w:p w14:paraId="005F0F46" w14:textId="77777777" w:rsidR="00CF600C" w:rsidRDefault="00CF600C" w:rsidP="007063C2"/>
        </w:tc>
      </w:tr>
      <w:tr w:rsidR="005756CA" w14:paraId="4260B8DC" w14:textId="77777777" w:rsidTr="006778C8">
        <w:trPr>
          <w:trHeight w:val="356"/>
        </w:trPr>
        <w:tc>
          <w:tcPr>
            <w:tcW w:w="2235" w:type="dxa"/>
          </w:tcPr>
          <w:p w14:paraId="7E0F1D73" w14:textId="1E99121C" w:rsidR="005756CA" w:rsidRDefault="005756CA" w:rsidP="005756CA">
            <w:r>
              <w:t>OCE</w:t>
            </w:r>
          </w:p>
        </w:tc>
        <w:tc>
          <w:tcPr>
            <w:tcW w:w="2454" w:type="dxa"/>
            <w:vAlign w:val="center"/>
          </w:tcPr>
          <w:p w14:paraId="24E9AEA7" w14:textId="0486218A" w:rsidR="005756CA" w:rsidRDefault="005756CA" w:rsidP="007063C2">
            <w:r>
              <w:t>Sarah Wheeler</w:t>
            </w:r>
          </w:p>
        </w:tc>
        <w:tc>
          <w:tcPr>
            <w:tcW w:w="1403" w:type="dxa"/>
            <w:vAlign w:val="center"/>
          </w:tcPr>
          <w:p w14:paraId="33DE0978" w14:textId="6B4474D0" w:rsidR="005756CA" w:rsidRDefault="005756CA" w:rsidP="007063C2">
            <w:r>
              <w:t>4/9/19</w:t>
            </w:r>
          </w:p>
        </w:tc>
        <w:tc>
          <w:tcPr>
            <w:tcW w:w="1403" w:type="dxa"/>
            <w:vAlign w:val="center"/>
          </w:tcPr>
          <w:p w14:paraId="681E2166" w14:textId="77777777" w:rsidR="005756CA" w:rsidRDefault="005756CA" w:rsidP="007063C2"/>
        </w:tc>
        <w:tc>
          <w:tcPr>
            <w:tcW w:w="1403" w:type="dxa"/>
            <w:vAlign w:val="center"/>
          </w:tcPr>
          <w:p w14:paraId="66F439F7" w14:textId="77777777" w:rsidR="005756CA" w:rsidRDefault="005756CA" w:rsidP="007063C2"/>
        </w:tc>
      </w:tr>
    </w:tbl>
    <w:p w14:paraId="7F82CB70" w14:textId="77777777" w:rsidR="00636FD5" w:rsidRDefault="00636FD5" w:rsidP="007063C2">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7063C2"/>
    <w:p w14:paraId="00E562BD" w14:textId="77777777" w:rsidR="00C961E7" w:rsidRPr="00B14F6A" w:rsidRDefault="00C961E7" w:rsidP="008A1CC5">
      <w:pPr>
        <w:ind w:right="0"/>
        <w:rPr>
          <w:rFonts w:ascii="Arial" w:hAnsi="Arial" w:cs="Arial"/>
          <w:b/>
          <w:sz w:val="20"/>
          <w:szCs w:val="20"/>
        </w:rPr>
      </w:pPr>
      <w:r w:rsidRPr="00B14F6A">
        <w:rPr>
          <w:rFonts w:ascii="Arial" w:hAnsi="Arial" w:cs="Arial"/>
          <w:b/>
          <w:caps/>
          <w:noProof/>
          <w:sz w:val="20"/>
          <w:szCs w:val="20"/>
        </w:rPr>
        <w:lastRenderedPageBreak/>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14F6A">
        <w:rPr>
          <w:rFonts w:ascii="Arial" w:hAnsi="Arial" w:cs="Arial"/>
          <w:b/>
          <w:sz w:val="20"/>
          <w:szCs w:val="20"/>
        </w:rPr>
        <w:t>Oregon Department of Environmental Quality</w:t>
      </w:r>
    </w:p>
    <w:p w14:paraId="7B0995B8" w14:textId="62D26C38" w:rsidR="00C961E7" w:rsidRPr="008A1CC5" w:rsidRDefault="000E179D" w:rsidP="00B14F6A">
      <w:pPr>
        <w:ind w:right="0"/>
        <w:rPr>
          <w:rStyle w:val="Emphasis"/>
          <w:rFonts w:ascii="Arial" w:hAnsi="Arial" w:cs="Arial"/>
          <w:vanish w:val="0"/>
          <w:color w:val="000000" w:themeColor="text1"/>
          <w:sz w:val="48"/>
          <w:szCs w:val="48"/>
        </w:rPr>
      </w:pPr>
      <w:r>
        <w:rPr>
          <w:rStyle w:val="Emphasis"/>
          <w:rFonts w:ascii="Arial" w:hAnsi="Arial" w:cs="Arial"/>
          <w:vanish w:val="0"/>
          <w:color w:val="000000" w:themeColor="text1"/>
          <w:sz w:val="48"/>
          <w:szCs w:val="48"/>
        </w:rPr>
        <w:t>July</w:t>
      </w:r>
      <w:r w:rsidR="005B1EBF" w:rsidRPr="008A1CC5">
        <w:rPr>
          <w:rStyle w:val="Emphasis"/>
          <w:rFonts w:ascii="Arial" w:hAnsi="Arial" w:cs="Arial"/>
          <w:vanish w:val="0"/>
          <w:color w:val="000000" w:themeColor="text1"/>
          <w:sz w:val="48"/>
          <w:szCs w:val="48"/>
        </w:rPr>
        <w:t xml:space="preserve"> 1</w:t>
      </w:r>
      <w:r>
        <w:rPr>
          <w:rStyle w:val="Emphasis"/>
          <w:rFonts w:ascii="Arial" w:hAnsi="Arial" w:cs="Arial"/>
          <w:vanish w:val="0"/>
          <w:color w:val="000000" w:themeColor="text1"/>
          <w:sz w:val="48"/>
          <w:szCs w:val="48"/>
        </w:rPr>
        <w:t>8</w:t>
      </w:r>
      <w:r w:rsidR="00C961E7" w:rsidRPr="008A1CC5">
        <w:rPr>
          <w:rStyle w:val="Emphasis"/>
          <w:rFonts w:ascii="Arial" w:hAnsi="Arial" w:cs="Arial"/>
          <w:vanish w:val="0"/>
          <w:color w:val="000000" w:themeColor="text1"/>
          <w:sz w:val="48"/>
          <w:szCs w:val="48"/>
        </w:rPr>
        <w:t xml:space="preserve">, </w:t>
      </w:r>
      <w:r w:rsidR="005B1EBF" w:rsidRPr="008A1CC5">
        <w:rPr>
          <w:rStyle w:val="Emphasis"/>
          <w:rFonts w:ascii="Arial" w:hAnsi="Arial" w:cs="Arial"/>
          <w:vanish w:val="0"/>
          <w:color w:val="000000" w:themeColor="text1"/>
          <w:sz w:val="48"/>
          <w:szCs w:val="48"/>
        </w:rPr>
        <w:t>2019</w:t>
      </w:r>
    </w:p>
    <w:p w14:paraId="39C1A25D" w14:textId="77777777" w:rsidR="00C961E7" w:rsidRPr="008A1CC5" w:rsidRDefault="00C961E7" w:rsidP="00B14F6A">
      <w:pPr>
        <w:ind w:right="0"/>
        <w:rPr>
          <w:rFonts w:ascii="Arial" w:hAnsi="Arial" w:cs="Arial"/>
          <w:sz w:val="48"/>
          <w:szCs w:val="48"/>
        </w:rPr>
      </w:pPr>
      <w:r w:rsidRPr="008A1CC5">
        <w:rPr>
          <w:rFonts w:ascii="Arial" w:hAnsi="Arial" w:cs="Arial"/>
          <w:sz w:val="48"/>
          <w:szCs w:val="48"/>
        </w:rPr>
        <w:t>Oregon Environmental Quality Commission Meeting</w:t>
      </w:r>
    </w:p>
    <w:p w14:paraId="547EAC2A" w14:textId="77777777" w:rsidR="00ED74B7" w:rsidRPr="008A1CC5" w:rsidRDefault="00ED74B7" w:rsidP="00B14F6A">
      <w:pPr>
        <w:ind w:right="0"/>
        <w:rPr>
          <w:rFonts w:ascii="Arial" w:hAnsi="Arial" w:cs="Arial"/>
          <w:sz w:val="48"/>
          <w:szCs w:val="48"/>
        </w:rPr>
      </w:pPr>
      <w:r w:rsidRPr="008A1CC5">
        <w:rPr>
          <w:rFonts w:ascii="Arial" w:hAnsi="Arial" w:cs="Arial"/>
          <w:sz w:val="48"/>
          <w:szCs w:val="48"/>
        </w:rPr>
        <w:t>Agency Staff Report</w:t>
      </w:r>
    </w:p>
    <w:p w14:paraId="2D8D87B0" w14:textId="77777777" w:rsidR="00B14F6A" w:rsidRDefault="00B14F6A" w:rsidP="00B14F6A">
      <w:pPr>
        <w:ind w:left="540" w:right="0"/>
        <w:rPr>
          <w:rFonts w:ascii="Arial" w:hAnsi="Arial" w:cs="Arial"/>
          <w:sz w:val="28"/>
          <w:szCs w:val="28"/>
        </w:rPr>
      </w:pPr>
    </w:p>
    <w:p w14:paraId="1A9FB40E" w14:textId="4AD020F7" w:rsidR="00C961E7" w:rsidRPr="00B14F6A" w:rsidRDefault="00C961E7" w:rsidP="00B14F6A">
      <w:pPr>
        <w:ind w:left="540" w:right="0"/>
        <w:rPr>
          <w:rFonts w:ascii="Arial" w:hAnsi="Arial" w:cs="Arial"/>
          <w:b/>
          <w:sz w:val="28"/>
          <w:szCs w:val="28"/>
        </w:rPr>
      </w:pPr>
      <w:r w:rsidRPr="00B14F6A">
        <w:rPr>
          <w:rFonts w:ascii="Arial" w:hAnsi="Arial" w:cs="Arial"/>
          <w:b/>
          <w:sz w:val="28"/>
          <w:szCs w:val="28"/>
        </w:rPr>
        <w:t>Rulemaking Action Item</w:t>
      </w:r>
      <w:r w:rsidRPr="00B14F6A">
        <w:rPr>
          <w:rFonts w:ascii="Arial" w:hAnsi="Arial" w:cs="Arial"/>
          <w:b/>
          <w:color w:val="525252" w:themeColor="accent3" w:themeShade="80"/>
          <w:sz w:val="28"/>
          <w:szCs w:val="28"/>
        </w:rPr>
        <w:t xml:space="preserve"> </w:t>
      </w:r>
      <w:r w:rsidRPr="00B14F6A">
        <w:rPr>
          <w:rFonts w:ascii="Arial" w:hAnsi="Arial" w:cs="Arial"/>
          <w:b/>
          <w:caps/>
          <w:sz w:val="28"/>
          <w:szCs w:val="28"/>
        </w:rPr>
        <w:t>No. XX</w:t>
      </w:r>
    </w:p>
    <w:p w14:paraId="7BCB4D08" w14:textId="77777777" w:rsidR="00C961E7" w:rsidRPr="001404B0" w:rsidRDefault="00C961E7" w:rsidP="007063C2"/>
    <w:p w14:paraId="415724D7" w14:textId="77777777" w:rsidR="00C961E7" w:rsidRPr="001404B0" w:rsidRDefault="00C961E7" w:rsidP="007063C2"/>
    <w:p w14:paraId="472D2C8A" w14:textId="3ED71D02" w:rsidR="00C961E7" w:rsidRPr="00467F81" w:rsidRDefault="00467F81" w:rsidP="008A1CC5">
      <w:pPr>
        <w:jc w:val="center"/>
        <w:rPr>
          <w:rStyle w:val="Strong"/>
          <w:rFonts w:ascii="Arial" w:hAnsi="Arial" w:cs="Arial"/>
          <w:b/>
          <w:color w:val="806000" w:themeColor="accent4" w:themeShade="80"/>
          <w:sz w:val="32"/>
          <w:szCs w:val="32"/>
        </w:rPr>
      </w:pPr>
      <w:r w:rsidRPr="001E6FE7">
        <w:rPr>
          <w:rStyle w:val="Strong"/>
          <w:rFonts w:ascii="Arial" w:hAnsi="Arial" w:cs="Arial"/>
          <w:b/>
          <w:color w:val="000000" w:themeColor="text1"/>
          <w:sz w:val="32"/>
          <w:szCs w:val="32"/>
        </w:rPr>
        <w:t>Hazardous Waste Fees 2019</w:t>
      </w:r>
    </w:p>
    <w:p w14:paraId="71FD554F" w14:textId="3C360097" w:rsidR="00C961E7" w:rsidRDefault="00C961E7" w:rsidP="007063C2">
      <w:pPr>
        <w:pStyle w:val="Heading2"/>
      </w:pPr>
      <w:r w:rsidRPr="001404B0">
        <w:t>Table of Contents</w:t>
      </w:r>
    </w:p>
    <w:p w14:paraId="7EC17167" w14:textId="218A7CAC" w:rsidR="00B35B09" w:rsidRDefault="00B35B09" w:rsidP="007063C2"/>
    <w:p w14:paraId="58DD8F40" w14:textId="77777777" w:rsidR="00B35B09" w:rsidRPr="00B35B09" w:rsidRDefault="00B35B09" w:rsidP="007063C2"/>
    <w:p w14:paraId="33320346" w14:textId="45C48DEC" w:rsidR="008A1CC5" w:rsidRDefault="00C961E7">
      <w:pPr>
        <w:pStyle w:val="TOC1"/>
        <w:tabs>
          <w:tab w:val="right" w:leader="dot" w:pos="8918"/>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5611843" w:history="1">
        <w:r w:rsidR="008A1CC5" w:rsidRPr="00264BBE">
          <w:rPr>
            <w:rStyle w:val="Hyperlink"/>
            <w:noProof/>
          </w:rPr>
          <w:t>Accessibility Information</w:t>
        </w:r>
        <w:r w:rsidR="008A1CC5">
          <w:rPr>
            <w:noProof/>
            <w:webHidden/>
          </w:rPr>
          <w:tab/>
        </w:r>
        <w:r w:rsidR="008A1CC5">
          <w:rPr>
            <w:noProof/>
            <w:webHidden/>
          </w:rPr>
          <w:fldChar w:fldCharType="begin"/>
        </w:r>
        <w:r w:rsidR="008A1CC5">
          <w:rPr>
            <w:noProof/>
            <w:webHidden/>
          </w:rPr>
          <w:instrText xml:space="preserve"> PAGEREF _Toc5611843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20B469C6" w14:textId="362CEFA9"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44" w:history="1">
        <w:r w:rsidR="008A1CC5" w:rsidRPr="00264BBE">
          <w:rPr>
            <w:rStyle w:val="Hyperlink"/>
            <w:noProof/>
          </w:rPr>
          <w:t>DEQ Recommendation to the EQC</w:t>
        </w:r>
        <w:r w:rsidR="008A1CC5">
          <w:rPr>
            <w:noProof/>
            <w:webHidden/>
          </w:rPr>
          <w:tab/>
        </w:r>
        <w:r w:rsidR="008A1CC5">
          <w:rPr>
            <w:noProof/>
            <w:webHidden/>
          </w:rPr>
          <w:fldChar w:fldCharType="begin"/>
        </w:r>
        <w:r w:rsidR="008A1CC5">
          <w:rPr>
            <w:noProof/>
            <w:webHidden/>
          </w:rPr>
          <w:instrText xml:space="preserve"> PAGEREF _Toc5611844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444AA67F" w14:textId="7F42BC10"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45" w:history="1">
        <w:r w:rsidR="008A1CC5" w:rsidRPr="00264BBE">
          <w:rPr>
            <w:rStyle w:val="Hyperlink"/>
            <w:noProof/>
          </w:rPr>
          <w:t>Overview</w:t>
        </w:r>
        <w:r w:rsidR="008A1CC5">
          <w:rPr>
            <w:noProof/>
            <w:webHidden/>
          </w:rPr>
          <w:tab/>
        </w:r>
        <w:r w:rsidR="008A1CC5">
          <w:rPr>
            <w:noProof/>
            <w:webHidden/>
          </w:rPr>
          <w:fldChar w:fldCharType="begin"/>
        </w:r>
        <w:r w:rsidR="008A1CC5">
          <w:rPr>
            <w:noProof/>
            <w:webHidden/>
          </w:rPr>
          <w:instrText xml:space="preserve"> PAGEREF _Toc5611845 \h </w:instrText>
        </w:r>
        <w:r w:rsidR="008A1CC5">
          <w:rPr>
            <w:noProof/>
            <w:webHidden/>
          </w:rPr>
        </w:r>
        <w:r w:rsidR="008A1CC5">
          <w:rPr>
            <w:noProof/>
            <w:webHidden/>
          </w:rPr>
          <w:fldChar w:fldCharType="separate"/>
        </w:r>
        <w:r w:rsidR="008A1CC5">
          <w:rPr>
            <w:noProof/>
            <w:webHidden/>
          </w:rPr>
          <w:t>3</w:t>
        </w:r>
        <w:r w:rsidR="008A1CC5">
          <w:rPr>
            <w:noProof/>
            <w:webHidden/>
          </w:rPr>
          <w:fldChar w:fldCharType="end"/>
        </w:r>
      </w:hyperlink>
    </w:p>
    <w:p w14:paraId="7EE2409B" w14:textId="62C5A64D"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46" w:history="1">
        <w:r w:rsidR="008A1CC5" w:rsidRPr="00264BBE">
          <w:rPr>
            <w:rStyle w:val="Hyperlink"/>
            <w:noProof/>
          </w:rPr>
          <w:t>Statement of Need</w:t>
        </w:r>
        <w:r w:rsidR="008A1CC5">
          <w:rPr>
            <w:noProof/>
            <w:webHidden/>
          </w:rPr>
          <w:tab/>
        </w:r>
        <w:r w:rsidR="008A1CC5">
          <w:rPr>
            <w:noProof/>
            <w:webHidden/>
          </w:rPr>
          <w:fldChar w:fldCharType="begin"/>
        </w:r>
        <w:r w:rsidR="008A1CC5">
          <w:rPr>
            <w:noProof/>
            <w:webHidden/>
          </w:rPr>
          <w:instrText xml:space="preserve"> PAGEREF _Toc5611846 \h </w:instrText>
        </w:r>
        <w:r w:rsidR="008A1CC5">
          <w:rPr>
            <w:noProof/>
            <w:webHidden/>
          </w:rPr>
        </w:r>
        <w:r w:rsidR="008A1CC5">
          <w:rPr>
            <w:noProof/>
            <w:webHidden/>
          </w:rPr>
          <w:fldChar w:fldCharType="separate"/>
        </w:r>
        <w:r w:rsidR="008A1CC5">
          <w:rPr>
            <w:noProof/>
            <w:webHidden/>
          </w:rPr>
          <w:t>5</w:t>
        </w:r>
        <w:r w:rsidR="008A1CC5">
          <w:rPr>
            <w:noProof/>
            <w:webHidden/>
          </w:rPr>
          <w:fldChar w:fldCharType="end"/>
        </w:r>
      </w:hyperlink>
    </w:p>
    <w:p w14:paraId="48D57EC8" w14:textId="047F0121"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47" w:history="1">
        <w:r w:rsidR="008A1CC5" w:rsidRPr="00264BBE">
          <w:rPr>
            <w:rStyle w:val="Hyperlink"/>
            <w:noProof/>
          </w:rPr>
          <w:t>Rules Affected, Authorities, Supporting Documents</w:t>
        </w:r>
        <w:r w:rsidR="008A1CC5">
          <w:rPr>
            <w:noProof/>
            <w:webHidden/>
          </w:rPr>
          <w:tab/>
        </w:r>
        <w:r w:rsidR="008A1CC5">
          <w:rPr>
            <w:noProof/>
            <w:webHidden/>
          </w:rPr>
          <w:fldChar w:fldCharType="begin"/>
        </w:r>
        <w:r w:rsidR="008A1CC5">
          <w:rPr>
            <w:noProof/>
            <w:webHidden/>
          </w:rPr>
          <w:instrText xml:space="preserve"> PAGEREF _Toc5611847 \h </w:instrText>
        </w:r>
        <w:r w:rsidR="008A1CC5">
          <w:rPr>
            <w:noProof/>
            <w:webHidden/>
          </w:rPr>
        </w:r>
        <w:r w:rsidR="008A1CC5">
          <w:rPr>
            <w:noProof/>
            <w:webHidden/>
          </w:rPr>
          <w:fldChar w:fldCharType="separate"/>
        </w:r>
        <w:r w:rsidR="008A1CC5">
          <w:rPr>
            <w:noProof/>
            <w:webHidden/>
          </w:rPr>
          <w:t>6</w:t>
        </w:r>
        <w:r w:rsidR="008A1CC5">
          <w:rPr>
            <w:noProof/>
            <w:webHidden/>
          </w:rPr>
          <w:fldChar w:fldCharType="end"/>
        </w:r>
      </w:hyperlink>
    </w:p>
    <w:p w14:paraId="416D9DE4" w14:textId="00D0C5AB"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48" w:history="1">
        <w:r w:rsidR="008A1CC5" w:rsidRPr="00264BBE">
          <w:rPr>
            <w:rStyle w:val="Hyperlink"/>
            <w:noProof/>
          </w:rPr>
          <w:t>Fee Analysis</w:t>
        </w:r>
        <w:r w:rsidR="008A1CC5">
          <w:rPr>
            <w:noProof/>
            <w:webHidden/>
          </w:rPr>
          <w:tab/>
        </w:r>
        <w:r w:rsidR="008A1CC5">
          <w:rPr>
            <w:noProof/>
            <w:webHidden/>
          </w:rPr>
          <w:fldChar w:fldCharType="begin"/>
        </w:r>
        <w:r w:rsidR="008A1CC5">
          <w:rPr>
            <w:noProof/>
            <w:webHidden/>
          </w:rPr>
          <w:instrText xml:space="preserve"> PAGEREF _Toc5611848 \h </w:instrText>
        </w:r>
        <w:r w:rsidR="008A1CC5">
          <w:rPr>
            <w:noProof/>
            <w:webHidden/>
          </w:rPr>
        </w:r>
        <w:r w:rsidR="008A1CC5">
          <w:rPr>
            <w:noProof/>
            <w:webHidden/>
          </w:rPr>
          <w:fldChar w:fldCharType="separate"/>
        </w:r>
        <w:r w:rsidR="008A1CC5">
          <w:rPr>
            <w:noProof/>
            <w:webHidden/>
          </w:rPr>
          <w:t>7</w:t>
        </w:r>
        <w:r w:rsidR="008A1CC5">
          <w:rPr>
            <w:noProof/>
            <w:webHidden/>
          </w:rPr>
          <w:fldChar w:fldCharType="end"/>
        </w:r>
      </w:hyperlink>
    </w:p>
    <w:p w14:paraId="254F0880" w14:textId="63604E3B"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49" w:history="1">
        <w:r w:rsidR="008A1CC5" w:rsidRPr="00264BBE">
          <w:rPr>
            <w:rStyle w:val="Hyperlink"/>
            <w:bCs/>
            <w:noProof/>
          </w:rPr>
          <w:t>Statement of Fiscal and Economic Impact</w:t>
        </w:r>
        <w:r w:rsidR="008A1CC5">
          <w:rPr>
            <w:noProof/>
            <w:webHidden/>
          </w:rPr>
          <w:tab/>
        </w:r>
        <w:r w:rsidR="008A1CC5">
          <w:rPr>
            <w:noProof/>
            <w:webHidden/>
          </w:rPr>
          <w:fldChar w:fldCharType="begin"/>
        </w:r>
        <w:r w:rsidR="008A1CC5">
          <w:rPr>
            <w:noProof/>
            <w:webHidden/>
          </w:rPr>
          <w:instrText xml:space="preserve"> PAGEREF _Toc5611849 \h </w:instrText>
        </w:r>
        <w:r w:rsidR="008A1CC5">
          <w:rPr>
            <w:noProof/>
            <w:webHidden/>
          </w:rPr>
        </w:r>
        <w:r w:rsidR="008A1CC5">
          <w:rPr>
            <w:noProof/>
            <w:webHidden/>
          </w:rPr>
          <w:fldChar w:fldCharType="separate"/>
        </w:r>
        <w:r w:rsidR="008A1CC5">
          <w:rPr>
            <w:noProof/>
            <w:webHidden/>
          </w:rPr>
          <w:t>17</w:t>
        </w:r>
        <w:r w:rsidR="008A1CC5">
          <w:rPr>
            <w:noProof/>
            <w:webHidden/>
          </w:rPr>
          <w:fldChar w:fldCharType="end"/>
        </w:r>
      </w:hyperlink>
    </w:p>
    <w:p w14:paraId="6405D3B7" w14:textId="222D041A"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50" w:history="1">
        <w:r w:rsidR="008A1CC5" w:rsidRPr="00264BBE">
          <w:rPr>
            <w:rStyle w:val="Hyperlink"/>
            <w:noProof/>
          </w:rPr>
          <w:t>Federal Relationship</w:t>
        </w:r>
        <w:r w:rsidR="008A1CC5">
          <w:rPr>
            <w:noProof/>
            <w:webHidden/>
          </w:rPr>
          <w:tab/>
        </w:r>
        <w:r w:rsidR="008A1CC5">
          <w:rPr>
            <w:noProof/>
            <w:webHidden/>
          </w:rPr>
          <w:fldChar w:fldCharType="begin"/>
        </w:r>
        <w:r w:rsidR="008A1CC5">
          <w:rPr>
            <w:noProof/>
            <w:webHidden/>
          </w:rPr>
          <w:instrText xml:space="preserve"> PAGEREF _Toc5611850 \h </w:instrText>
        </w:r>
        <w:r w:rsidR="008A1CC5">
          <w:rPr>
            <w:noProof/>
            <w:webHidden/>
          </w:rPr>
        </w:r>
        <w:r w:rsidR="008A1CC5">
          <w:rPr>
            <w:noProof/>
            <w:webHidden/>
          </w:rPr>
          <w:fldChar w:fldCharType="separate"/>
        </w:r>
        <w:r w:rsidR="008A1CC5">
          <w:rPr>
            <w:noProof/>
            <w:webHidden/>
          </w:rPr>
          <w:t>26</w:t>
        </w:r>
        <w:r w:rsidR="008A1CC5">
          <w:rPr>
            <w:noProof/>
            <w:webHidden/>
          </w:rPr>
          <w:fldChar w:fldCharType="end"/>
        </w:r>
      </w:hyperlink>
    </w:p>
    <w:p w14:paraId="4E97FCAE" w14:textId="1AA10E3B"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51" w:history="1">
        <w:r w:rsidR="008A1CC5" w:rsidRPr="00264BBE">
          <w:rPr>
            <w:rStyle w:val="Hyperlink"/>
            <w:noProof/>
          </w:rPr>
          <w:t>Land Use</w:t>
        </w:r>
        <w:r w:rsidR="008A1CC5">
          <w:rPr>
            <w:noProof/>
            <w:webHidden/>
          </w:rPr>
          <w:tab/>
        </w:r>
        <w:r w:rsidR="008A1CC5">
          <w:rPr>
            <w:noProof/>
            <w:webHidden/>
          </w:rPr>
          <w:fldChar w:fldCharType="begin"/>
        </w:r>
        <w:r w:rsidR="008A1CC5">
          <w:rPr>
            <w:noProof/>
            <w:webHidden/>
          </w:rPr>
          <w:instrText xml:space="preserve"> PAGEREF _Toc5611851 \h </w:instrText>
        </w:r>
        <w:r w:rsidR="008A1CC5">
          <w:rPr>
            <w:noProof/>
            <w:webHidden/>
          </w:rPr>
        </w:r>
        <w:r w:rsidR="008A1CC5">
          <w:rPr>
            <w:noProof/>
            <w:webHidden/>
          </w:rPr>
          <w:fldChar w:fldCharType="separate"/>
        </w:r>
        <w:r w:rsidR="008A1CC5">
          <w:rPr>
            <w:noProof/>
            <w:webHidden/>
          </w:rPr>
          <w:t>26</w:t>
        </w:r>
        <w:r w:rsidR="008A1CC5">
          <w:rPr>
            <w:noProof/>
            <w:webHidden/>
          </w:rPr>
          <w:fldChar w:fldCharType="end"/>
        </w:r>
      </w:hyperlink>
    </w:p>
    <w:p w14:paraId="37C579F3" w14:textId="2F264B84"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52" w:history="1">
        <w:r w:rsidR="008A1CC5" w:rsidRPr="00264BBE">
          <w:rPr>
            <w:rStyle w:val="Hyperlink"/>
            <w:noProof/>
          </w:rPr>
          <w:t>EQC Prior Involvement</w:t>
        </w:r>
        <w:r w:rsidR="008A1CC5">
          <w:rPr>
            <w:noProof/>
            <w:webHidden/>
          </w:rPr>
          <w:tab/>
        </w:r>
        <w:r w:rsidR="008A1CC5">
          <w:rPr>
            <w:noProof/>
            <w:webHidden/>
          </w:rPr>
          <w:fldChar w:fldCharType="begin"/>
        </w:r>
        <w:r w:rsidR="008A1CC5">
          <w:rPr>
            <w:noProof/>
            <w:webHidden/>
          </w:rPr>
          <w:instrText xml:space="preserve"> PAGEREF _Toc5611852 \h </w:instrText>
        </w:r>
        <w:r w:rsidR="008A1CC5">
          <w:rPr>
            <w:noProof/>
            <w:webHidden/>
          </w:rPr>
        </w:r>
        <w:r w:rsidR="008A1CC5">
          <w:rPr>
            <w:noProof/>
            <w:webHidden/>
          </w:rPr>
          <w:fldChar w:fldCharType="separate"/>
        </w:r>
        <w:r w:rsidR="008A1CC5">
          <w:rPr>
            <w:noProof/>
            <w:webHidden/>
          </w:rPr>
          <w:t>27</w:t>
        </w:r>
        <w:r w:rsidR="008A1CC5">
          <w:rPr>
            <w:noProof/>
            <w:webHidden/>
          </w:rPr>
          <w:fldChar w:fldCharType="end"/>
        </w:r>
      </w:hyperlink>
    </w:p>
    <w:p w14:paraId="2DE437D8" w14:textId="68D26CB2"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53" w:history="1">
        <w:r w:rsidR="008A1CC5" w:rsidRPr="00264BBE">
          <w:rPr>
            <w:rStyle w:val="Hyperlink"/>
            <w:noProof/>
          </w:rPr>
          <w:t>Advisory Committee</w:t>
        </w:r>
        <w:r w:rsidR="008A1CC5">
          <w:rPr>
            <w:noProof/>
            <w:webHidden/>
          </w:rPr>
          <w:tab/>
        </w:r>
        <w:r w:rsidR="008A1CC5">
          <w:rPr>
            <w:noProof/>
            <w:webHidden/>
          </w:rPr>
          <w:fldChar w:fldCharType="begin"/>
        </w:r>
        <w:r w:rsidR="008A1CC5">
          <w:rPr>
            <w:noProof/>
            <w:webHidden/>
          </w:rPr>
          <w:instrText xml:space="preserve"> PAGEREF _Toc5611853 \h </w:instrText>
        </w:r>
        <w:r w:rsidR="008A1CC5">
          <w:rPr>
            <w:noProof/>
            <w:webHidden/>
          </w:rPr>
        </w:r>
        <w:r w:rsidR="008A1CC5">
          <w:rPr>
            <w:noProof/>
            <w:webHidden/>
          </w:rPr>
          <w:fldChar w:fldCharType="separate"/>
        </w:r>
        <w:r w:rsidR="008A1CC5">
          <w:rPr>
            <w:noProof/>
            <w:webHidden/>
          </w:rPr>
          <w:t>27</w:t>
        </w:r>
        <w:r w:rsidR="008A1CC5">
          <w:rPr>
            <w:noProof/>
            <w:webHidden/>
          </w:rPr>
          <w:fldChar w:fldCharType="end"/>
        </w:r>
      </w:hyperlink>
    </w:p>
    <w:p w14:paraId="273F27C5" w14:textId="58F05337"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54" w:history="1">
        <w:r w:rsidR="008A1CC5" w:rsidRPr="00264BBE">
          <w:rPr>
            <w:rStyle w:val="Hyperlink"/>
            <w:noProof/>
          </w:rPr>
          <w:t>Public Engagement</w:t>
        </w:r>
        <w:r w:rsidR="008A1CC5">
          <w:rPr>
            <w:noProof/>
            <w:webHidden/>
          </w:rPr>
          <w:tab/>
        </w:r>
        <w:r w:rsidR="008A1CC5">
          <w:rPr>
            <w:noProof/>
            <w:webHidden/>
          </w:rPr>
          <w:fldChar w:fldCharType="begin"/>
        </w:r>
        <w:r w:rsidR="008A1CC5">
          <w:rPr>
            <w:noProof/>
            <w:webHidden/>
          </w:rPr>
          <w:instrText xml:space="preserve"> PAGEREF _Toc5611854 \h </w:instrText>
        </w:r>
        <w:r w:rsidR="008A1CC5">
          <w:rPr>
            <w:noProof/>
            <w:webHidden/>
          </w:rPr>
        </w:r>
        <w:r w:rsidR="008A1CC5">
          <w:rPr>
            <w:noProof/>
            <w:webHidden/>
          </w:rPr>
          <w:fldChar w:fldCharType="separate"/>
        </w:r>
        <w:r w:rsidR="008A1CC5">
          <w:rPr>
            <w:noProof/>
            <w:webHidden/>
          </w:rPr>
          <w:t>28</w:t>
        </w:r>
        <w:r w:rsidR="008A1CC5">
          <w:rPr>
            <w:noProof/>
            <w:webHidden/>
          </w:rPr>
          <w:fldChar w:fldCharType="end"/>
        </w:r>
      </w:hyperlink>
    </w:p>
    <w:p w14:paraId="3CE5834A" w14:textId="3A6CF2BC"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55" w:history="1">
        <w:r w:rsidR="008A1CC5" w:rsidRPr="00264BBE">
          <w:rPr>
            <w:rStyle w:val="Hyperlink"/>
            <w:noProof/>
          </w:rPr>
          <w:t>Public Hearing</w:t>
        </w:r>
        <w:r w:rsidR="008A1CC5">
          <w:rPr>
            <w:noProof/>
            <w:webHidden/>
          </w:rPr>
          <w:tab/>
        </w:r>
        <w:r w:rsidR="008A1CC5">
          <w:rPr>
            <w:noProof/>
            <w:webHidden/>
          </w:rPr>
          <w:fldChar w:fldCharType="begin"/>
        </w:r>
        <w:r w:rsidR="008A1CC5">
          <w:rPr>
            <w:noProof/>
            <w:webHidden/>
          </w:rPr>
          <w:instrText xml:space="preserve"> PAGEREF _Toc5611855 \h </w:instrText>
        </w:r>
        <w:r w:rsidR="008A1CC5">
          <w:rPr>
            <w:noProof/>
            <w:webHidden/>
          </w:rPr>
        </w:r>
        <w:r w:rsidR="008A1CC5">
          <w:rPr>
            <w:noProof/>
            <w:webHidden/>
          </w:rPr>
          <w:fldChar w:fldCharType="separate"/>
        </w:r>
        <w:r w:rsidR="008A1CC5">
          <w:rPr>
            <w:noProof/>
            <w:webHidden/>
          </w:rPr>
          <w:t>29</w:t>
        </w:r>
        <w:r w:rsidR="008A1CC5">
          <w:rPr>
            <w:noProof/>
            <w:webHidden/>
          </w:rPr>
          <w:fldChar w:fldCharType="end"/>
        </w:r>
      </w:hyperlink>
    </w:p>
    <w:p w14:paraId="4BEA75BD" w14:textId="102E765F"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56" w:history="1">
        <w:r w:rsidR="008A1CC5" w:rsidRPr="00264BBE">
          <w:rPr>
            <w:rStyle w:val="Hyperlink"/>
            <w:noProof/>
          </w:rPr>
          <w:t>Summary of Public Comments and DEQ Responses</w:t>
        </w:r>
        <w:r w:rsidR="008A1CC5">
          <w:rPr>
            <w:noProof/>
            <w:webHidden/>
          </w:rPr>
          <w:tab/>
        </w:r>
        <w:r w:rsidR="008A1CC5">
          <w:rPr>
            <w:noProof/>
            <w:webHidden/>
          </w:rPr>
          <w:fldChar w:fldCharType="begin"/>
        </w:r>
        <w:r w:rsidR="008A1CC5">
          <w:rPr>
            <w:noProof/>
            <w:webHidden/>
          </w:rPr>
          <w:instrText xml:space="preserve"> PAGEREF _Toc5611856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7CB3B4EA" w14:textId="73088219"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57" w:history="1">
        <w:r w:rsidR="008A1CC5" w:rsidRPr="00264BBE">
          <w:rPr>
            <w:rStyle w:val="Hyperlink"/>
            <w:noProof/>
          </w:rPr>
          <w:t>Public comment period</w:t>
        </w:r>
        <w:r w:rsidR="008A1CC5">
          <w:rPr>
            <w:noProof/>
            <w:webHidden/>
          </w:rPr>
          <w:tab/>
        </w:r>
        <w:r w:rsidR="008A1CC5">
          <w:rPr>
            <w:noProof/>
            <w:webHidden/>
          </w:rPr>
          <w:fldChar w:fldCharType="begin"/>
        </w:r>
        <w:r w:rsidR="008A1CC5">
          <w:rPr>
            <w:noProof/>
            <w:webHidden/>
          </w:rPr>
          <w:instrText xml:space="preserve"> PAGEREF _Toc5611857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15306C5F" w14:textId="4014BF92"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58" w:history="1">
        <w:r w:rsidR="008A1CC5" w:rsidRPr="00264BBE">
          <w:rPr>
            <w:rStyle w:val="Hyperlink"/>
            <w:noProof/>
          </w:rPr>
          <w:t>Implementation</w:t>
        </w:r>
        <w:r w:rsidR="008A1CC5">
          <w:rPr>
            <w:noProof/>
            <w:webHidden/>
          </w:rPr>
          <w:tab/>
        </w:r>
        <w:r w:rsidR="008A1CC5">
          <w:rPr>
            <w:noProof/>
            <w:webHidden/>
          </w:rPr>
          <w:fldChar w:fldCharType="begin"/>
        </w:r>
        <w:r w:rsidR="008A1CC5">
          <w:rPr>
            <w:noProof/>
            <w:webHidden/>
          </w:rPr>
          <w:instrText xml:space="preserve"> PAGEREF _Toc5611858 \h </w:instrText>
        </w:r>
        <w:r w:rsidR="008A1CC5">
          <w:rPr>
            <w:noProof/>
            <w:webHidden/>
          </w:rPr>
        </w:r>
        <w:r w:rsidR="008A1CC5">
          <w:rPr>
            <w:noProof/>
            <w:webHidden/>
          </w:rPr>
          <w:fldChar w:fldCharType="separate"/>
        </w:r>
        <w:r w:rsidR="008A1CC5">
          <w:rPr>
            <w:noProof/>
            <w:webHidden/>
          </w:rPr>
          <w:t>30</w:t>
        </w:r>
        <w:r w:rsidR="008A1CC5">
          <w:rPr>
            <w:noProof/>
            <w:webHidden/>
          </w:rPr>
          <w:fldChar w:fldCharType="end"/>
        </w:r>
      </w:hyperlink>
    </w:p>
    <w:p w14:paraId="7DBA399F" w14:textId="6E92C40C" w:rsidR="008A1CC5" w:rsidRDefault="008B4216">
      <w:pPr>
        <w:pStyle w:val="TOC1"/>
        <w:tabs>
          <w:tab w:val="right" w:leader="dot" w:pos="8918"/>
        </w:tabs>
        <w:rPr>
          <w:rFonts w:asciiTheme="minorHAnsi" w:eastAsiaTheme="minorEastAsia" w:hAnsiTheme="minorHAnsi" w:cstheme="minorBidi"/>
          <w:noProof/>
          <w:color w:val="auto"/>
          <w:sz w:val="22"/>
          <w:szCs w:val="22"/>
        </w:rPr>
      </w:pPr>
      <w:hyperlink w:anchor="_Toc5611859" w:history="1">
        <w:r w:rsidR="008A1CC5" w:rsidRPr="00264BBE">
          <w:rPr>
            <w:rStyle w:val="Hyperlink"/>
            <w:noProof/>
          </w:rPr>
          <w:t>Five-year review – ORS 183.405</w:t>
        </w:r>
        <w:r w:rsidR="008A1CC5">
          <w:rPr>
            <w:noProof/>
            <w:webHidden/>
          </w:rPr>
          <w:tab/>
        </w:r>
        <w:r w:rsidR="008A1CC5">
          <w:rPr>
            <w:noProof/>
            <w:webHidden/>
          </w:rPr>
          <w:fldChar w:fldCharType="begin"/>
        </w:r>
        <w:r w:rsidR="008A1CC5">
          <w:rPr>
            <w:noProof/>
            <w:webHidden/>
          </w:rPr>
          <w:instrText xml:space="preserve"> PAGEREF _Toc5611859 \h </w:instrText>
        </w:r>
        <w:r w:rsidR="008A1CC5">
          <w:rPr>
            <w:noProof/>
            <w:webHidden/>
          </w:rPr>
        </w:r>
        <w:r w:rsidR="008A1CC5">
          <w:rPr>
            <w:noProof/>
            <w:webHidden/>
          </w:rPr>
          <w:fldChar w:fldCharType="separate"/>
        </w:r>
        <w:r w:rsidR="008A1CC5">
          <w:rPr>
            <w:noProof/>
            <w:webHidden/>
          </w:rPr>
          <w:t>31</w:t>
        </w:r>
        <w:r w:rsidR="008A1CC5">
          <w:rPr>
            <w:noProof/>
            <w:webHidden/>
          </w:rPr>
          <w:fldChar w:fldCharType="end"/>
        </w:r>
      </w:hyperlink>
    </w:p>
    <w:p w14:paraId="5F9D2FD1" w14:textId="753BA873" w:rsidR="00C961E7" w:rsidRDefault="00C961E7" w:rsidP="007063C2">
      <w:pPr>
        <w:pStyle w:val="Heading2"/>
      </w:pPr>
      <w:r w:rsidRPr="001404B0">
        <w:fldChar w:fldCharType="end"/>
      </w:r>
    </w:p>
    <w:p w14:paraId="0CBA4BED" w14:textId="39D71E6D" w:rsidR="00E013D5" w:rsidRDefault="00E013D5" w:rsidP="00E013D5"/>
    <w:p w14:paraId="0CB714EB" w14:textId="77777777" w:rsidR="00E013D5" w:rsidRPr="00E013D5" w:rsidRDefault="00E013D5" w:rsidP="00E013D5"/>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3AD0F30D" w14:textId="533CE96B" w:rsidR="00000132" w:rsidRPr="0085122C" w:rsidRDefault="00000132" w:rsidP="007063C2">
            <w:pPr>
              <w:pStyle w:val="Heading1"/>
            </w:pPr>
            <w:bookmarkStart w:id="0" w:name="_Toc5611843"/>
            <w:r>
              <w:lastRenderedPageBreak/>
              <w:t>Accessibility Information</w:t>
            </w:r>
            <w:bookmarkEnd w:id="0"/>
          </w:p>
        </w:tc>
      </w:tr>
    </w:tbl>
    <w:p w14:paraId="61965D98" w14:textId="77777777" w:rsidR="00000132" w:rsidRDefault="00000132" w:rsidP="007063C2"/>
    <w:p w14:paraId="5D98F493" w14:textId="77777777" w:rsidR="008B4216" w:rsidRPr="008B4216" w:rsidRDefault="008B4216" w:rsidP="008B4216">
      <w:r w:rsidRPr="008B4216">
        <w:t xml:space="preserve">DEQ can provide documents in an alternate format or in a language other than English upon request. Call DEQ at 800-452-4011 or email </w:t>
      </w:r>
      <w:hyperlink r:id="rId12" w:history="1">
        <w:r w:rsidRPr="008B4216">
          <w:rPr>
            <w:rStyle w:val="Hyperlink"/>
          </w:rPr>
          <w:t>deqinfo@deq.state.or.us</w:t>
        </w:r>
      </w:hyperlink>
      <w:r w:rsidRPr="008B4216">
        <w:t xml:space="preserve">. </w:t>
      </w:r>
    </w:p>
    <w:p w14:paraId="44952415" w14:textId="77777777" w:rsidR="00000132" w:rsidRPr="002175B6" w:rsidRDefault="00000132" w:rsidP="007063C2"/>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706B32D7" w14:textId="070C16C0" w:rsidR="00F84B7C" w:rsidRPr="001404B0" w:rsidRDefault="00C961E7" w:rsidP="007063C2">
            <w:pPr>
              <w:pStyle w:val="Heading1"/>
            </w:pPr>
            <w:bookmarkStart w:id="1" w:name="_Toc5611844"/>
            <w:r w:rsidRPr="001404B0">
              <w:t xml:space="preserve">DEQ </w:t>
            </w:r>
            <w:r w:rsidR="00635335">
              <w:t>R</w:t>
            </w:r>
            <w:r w:rsidRPr="001404B0">
              <w:t>ecommendation to the EQC</w:t>
            </w:r>
            <w:bookmarkEnd w:id="1"/>
            <w:r w:rsidRPr="001404B0">
              <w:t xml:space="preserve"> </w:t>
            </w:r>
          </w:p>
        </w:tc>
      </w:tr>
    </w:tbl>
    <w:p w14:paraId="654C5511" w14:textId="77777777" w:rsidR="00C961E7" w:rsidRPr="001404B0" w:rsidRDefault="00C961E7" w:rsidP="007063C2"/>
    <w:p w14:paraId="2C0F8543" w14:textId="47027631" w:rsidR="00C961E7" w:rsidRPr="001404B0" w:rsidRDefault="00C961E7" w:rsidP="007063C2">
      <w:r w:rsidRPr="001404B0">
        <w:t>DEQ recommends the Environmental Quality Commission adopt the proposed rules in Attachment A as part of Chapter 340 of the Oregon Administrative Rules.</w:t>
      </w:r>
    </w:p>
    <w:p w14:paraId="48FE433B" w14:textId="77777777" w:rsidR="00C961E7" w:rsidRPr="001404B0" w:rsidRDefault="00C961E7" w:rsidP="007063C2">
      <w:r w:rsidRPr="001404B0">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30B99BB0" w14:textId="5B1A523C" w:rsidR="00F84B7C" w:rsidRPr="001404B0" w:rsidRDefault="00DC3A25" w:rsidP="007063C2">
            <w:pPr>
              <w:pStyle w:val="Heading1"/>
            </w:pPr>
            <w:bookmarkStart w:id="2" w:name="_Toc5611845"/>
            <w:r w:rsidRPr="001404B0">
              <w:t>Overview</w:t>
            </w:r>
            <w:bookmarkEnd w:id="2"/>
            <w:r w:rsidR="00577CEA" w:rsidRPr="001404B0">
              <w:t xml:space="preserve"> </w:t>
            </w:r>
          </w:p>
        </w:tc>
      </w:tr>
    </w:tbl>
    <w:p w14:paraId="34867FF4" w14:textId="77777777" w:rsidR="001171C5" w:rsidRPr="001404B0" w:rsidRDefault="001171C5" w:rsidP="007063C2"/>
    <w:p w14:paraId="55D651D7" w14:textId="1DFCC4DE" w:rsidR="00B35B09" w:rsidRPr="000D374A" w:rsidRDefault="00B35B09" w:rsidP="007063C2">
      <w:pPr>
        <w:pStyle w:val="Heading3"/>
      </w:pPr>
      <w:r w:rsidRPr="002175B6">
        <w:t>DEQ proposal</w:t>
      </w:r>
    </w:p>
    <w:p w14:paraId="72B4C9CC" w14:textId="77777777" w:rsidR="00E013D5" w:rsidRDefault="00E013D5" w:rsidP="007063C2">
      <w:pPr>
        <w:pStyle w:val="ListParagraph"/>
        <w:rPr>
          <w:lang w:val="en"/>
        </w:rPr>
      </w:pPr>
    </w:p>
    <w:p w14:paraId="1A0E7C2D" w14:textId="5E97701C" w:rsidR="00B35B09" w:rsidRDefault="00B35B09" w:rsidP="007063C2">
      <w:pPr>
        <w:pStyle w:val="ListParagraph"/>
        <w:rPr>
          <w:lang w:val="en"/>
        </w:rPr>
      </w:pPr>
      <w:r w:rsidRPr="00666DA2">
        <w:rPr>
          <w:lang w:val="en"/>
        </w:rPr>
        <w:t xml:space="preserve">The Oregon Department of Environmental Quality is proposing to align its hazardous waste fees </w:t>
      </w:r>
      <w:r>
        <w:rPr>
          <w:lang w:val="en"/>
        </w:rPr>
        <w:t xml:space="preserve">more closely with </w:t>
      </w:r>
      <w:r w:rsidRPr="00666DA2">
        <w:rPr>
          <w:lang w:val="en"/>
        </w:rPr>
        <w:t>program needs</w:t>
      </w:r>
      <w:r>
        <w:rPr>
          <w:lang w:val="en"/>
        </w:rPr>
        <w:t xml:space="preserve"> and the </w:t>
      </w:r>
      <w:r w:rsidR="002F5799">
        <w:rPr>
          <w:lang w:val="en"/>
        </w:rPr>
        <w:t>C</w:t>
      </w:r>
      <w:r>
        <w:rPr>
          <w:lang w:val="en"/>
        </w:rPr>
        <w:t xml:space="preserve">onsumer </w:t>
      </w:r>
      <w:r w:rsidR="002F5799">
        <w:rPr>
          <w:lang w:val="en"/>
        </w:rPr>
        <w:t>P</w:t>
      </w:r>
      <w:r>
        <w:rPr>
          <w:lang w:val="en"/>
        </w:rPr>
        <w:t xml:space="preserve">rice </w:t>
      </w:r>
      <w:r w:rsidR="002F5799">
        <w:rPr>
          <w:lang w:val="en"/>
        </w:rPr>
        <w:t>I</w:t>
      </w:r>
      <w:r>
        <w:rPr>
          <w:lang w:val="en"/>
        </w:rPr>
        <w:t>ndex</w:t>
      </w:r>
      <w:r w:rsidRPr="00666DA2">
        <w:rPr>
          <w:lang w:val="en"/>
        </w:rPr>
        <w:t xml:space="preserve">. </w:t>
      </w:r>
      <w:r>
        <w:rPr>
          <w:lang w:val="en"/>
        </w:rPr>
        <w:t>This effort is</w:t>
      </w:r>
      <w:r w:rsidRPr="00666DA2">
        <w:rPr>
          <w:lang w:val="en"/>
        </w:rPr>
        <w:t xml:space="preserve"> a multi-</w:t>
      </w:r>
      <w:r>
        <w:rPr>
          <w:lang w:val="en"/>
        </w:rPr>
        <w:t xml:space="preserve">phase </w:t>
      </w:r>
      <w:r w:rsidRPr="00666DA2">
        <w:rPr>
          <w:lang w:val="en"/>
        </w:rPr>
        <w:t xml:space="preserve">project to amend </w:t>
      </w:r>
      <w:r>
        <w:rPr>
          <w:lang w:val="en"/>
        </w:rPr>
        <w:t xml:space="preserve">current hazardous waste </w:t>
      </w:r>
      <w:r w:rsidRPr="00666DA2">
        <w:rPr>
          <w:lang w:val="en"/>
        </w:rPr>
        <w:t xml:space="preserve">fee funding over several years to </w:t>
      </w:r>
      <w:r>
        <w:rPr>
          <w:lang w:val="en"/>
        </w:rPr>
        <w:t>secure sufficient funding by 2026</w:t>
      </w:r>
      <w:r w:rsidRPr="00666DA2">
        <w:rPr>
          <w:lang w:val="en"/>
        </w:rPr>
        <w:t xml:space="preserve">. </w:t>
      </w:r>
    </w:p>
    <w:p w14:paraId="38BE805F" w14:textId="77777777" w:rsidR="00B35B09" w:rsidRDefault="00B35B09" w:rsidP="007063C2">
      <w:pPr>
        <w:pStyle w:val="ListParagraph"/>
        <w:rPr>
          <w:lang w:val="en"/>
        </w:rPr>
      </w:pPr>
    </w:p>
    <w:p w14:paraId="7F4F94EC" w14:textId="279CF441" w:rsidR="00B35B09" w:rsidRDefault="00B35B09" w:rsidP="007063C2">
      <w:pPr>
        <w:pStyle w:val="ListParagraph"/>
        <w:rPr>
          <w:lang w:val="en"/>
        </w:rPr>
      </w:pPr>
      <w:r>
        <w:rPr>
          <w:lang w:val="en"/>
        </w:rPr>
        <w:t>This proposal will amend fees established in rule to help bridge program funding through 2024. DEQ will have to seek statutory amendment to statutory fees in 2021 or 2023 to fund the program by 2026.</w:t>
      </w:r>
    </w:p>
    <w:p w14:paraId="2B112ED3" w14:textId="77777777" w:rsidR="00B35B09" w:rsidRPr="00DD0975" w:rsidRDefault="00B35B09" w:rsidP="007063C2">
      <w:pPr>
        <w:pStyle w:val="Heading2"/>
      </w:pPr>
      <w:r>
        <w:t>Background</w:t>
      </w:r>
    </w:p>
    <w:p w14:paraId="4D3E2FB1" w14:textId="277AE518" w:rsidR="00B35B09" w:rsidRDefault="00B35B09" w:rsidP="007063C2">
      <w:r>
        <w:t xml:space="preserve">DEQ’s </w:t>
      </w:r>
      <w:r w:rsidRPr="002B0DC7">
        <w:t>Hazardous Waste Program promotes reduc</w:t>
      </w:r>
      <w:r>
        <w:t>ing</w:t>
      </w:r>
      <w:r w:rsidRPr="002B0DC7">
        <w:t xml:space="preserve"> and safe</w:t>
      </w:r>
      <w:r>
        <w:t>ly</w:t>
      </w:r>
      <w:r w:rsidRPr="002B0DC7">
        <w:t xml:space="preserve"> manag</w:t>
      </w:r>
      <w:r>
        <w:t>ing</w:t>
      </w:r>
      <w:r w:rsidRPr="002B0DC7">
        <w:t xml:space="preserve"> hazardous waste, issues permits to waste management facilities, inspect</w:t>
      </w:r>
      <w:r>
        <w:t>s</w:t>
      </w:r>
      <w:r w:rsidRPr="002B0DC7">
        <w:t xml:space="preserve"> hazardous waste </w:t>
      </w:r>
      <w:r>
        <w:t>generators</w:t>
      </w:r>
      <w:r w:rsidRPr="002B0DC7">
        <w:t xml:space="preserve"> and used oil processors, and assists Oregon small businesses in complying with complex federal regulations</w:t>
      </w:r>
      <w:r>
        <w:t xml:space="preserve">. </w:t>
      </w:r>
    </w:p>
    <w:p w14:paraId="30B39EEA" w14:textId="77777777" w:rsidR="00E013D5" w:rsidRDefault="00E013D5" w:rsidP="007063C2"/>
    <w:p w14:paraId="65B86760" w14:textId="77777777" w:rsidR="00B35B09" w:rsidRPr="002B0DC7" w:rsidRDefault="00B35B09" w:rsidP="007063C2">
      <w:r w:rsidRPr="002B0DC7">
        <w:t xml:space="preserve">The </w:t>
      </w:r>
      <w:r>
        <w:t xml:space="preserve">program’s primary </w:t>
      </w:r>
      <w:r w:rsidRPr="002B0DC7">
        <w:t>objectives are</w:t>
      </w:r>
      <w:r>
        <w:t xml:space="preserve"> to</w:t>
      </w:r>
      <w:r w:rsidRPr="002B0DC7">
        <w:t xml:space="preserve">: </w:t>
      </w:r>
    </w:p>
    <w:p w14:paraId="6E62B20D" w14:textId="77777777" w:rsidR="00B35B09" w:rsidRPr="00ED5725" w:rsidRDefault="00B35B09" w:rsidP="007063C2">
      <w:pPr>
        <w:pStyle w:val="ListParagraph"/>
        <w:numPr>
          <w:ilvl w:val="0"/>
          <w:numId w:val="6"/>
        </w:numPr>
      </w:pPr>
      <w:r>
        <w:t>R</w:t>
      </w:r>
      <w:r w:rsidRPr="00ED5725">
        <w:t>educe or eliminate the threat of exposure to hazardous waste</w:t>
      </w:r>
    </w:p>
    <w:p w14:paraId="5B55974E" w14:textId="77777777" w:rsidR="00B35B09" w:rsidRPr="006450F2" w:rsidRDefault="00B35B09" w:rsidP="007063C2">
      <w:pPr>
        <w:pStyle w:val="ListParagraph"/>
        <w:numPr>
          <w:ilvl w:val="0"/>
          <w:numId w:val="6"/>
        </w:numPr>
      </w:pPr>
      <w:r>
        <w:t>R</w:t>
      </w:r>
      <w:r w:rsidRPr="002B0DC7">
        <w:t>educe the use of toxic chemicals in the workplace</w:t>
      </w:r>
    </w:p>
    <w:p w14:paraId="7D9A6B77" w14:textId="77777777" w:rsidR="00B35B09" w:rsidRDefault="00B35B09" w:rsidP="007063C2">
      <w:pPr>
        <w:pStyle w:val="ListParagraph"/>
        <w:numPr>
          <w:ilvl w:val="0"/>
          <w:numId w:val="6"/>
        </w:numPr>
      </w:pPr>
      <w:r>
        <w:t>D</w:t>
      </w:r>
      <w:r w:rsidRPr="002B0DC7">
        <w:t>eliver excellence in service</w:t>
      </w:r>
    </w:p>
    <w:p w14:paraId="2819B628" w14:textId="77777777" w:rsidR="00B35B09" w:rsidRDefault="00B35B09" w:rsidP="007063C2"/>
    <w:p w14:paraId="1DA8E7E6" w14:textId="77777777" w:rsidR="00E013D5" w:rsidRDefault="00B35B09" w:rsidP="007063C2">
      <w:r w:rsidRPr="002B0DC7">
        <w:t>DEQ remains committed to maintaining state</w:t>
      </w:r>
      <w:r>
        <w:t xml:space="preserve"> authorization</w:t>
      </w:r>
      <w:r w:rsidRPr="002B0DC7">
        <w:t xml:space="preserve"> for </w:t>
      </w:r>
      <w:r w:rsidR="007D56A6" w:rsidRPr="002B0DC7">
        <w:t>th</w:t>
      </w:r>
      <w:r w:rsidR="007D56A6">
        <w:t xml:space="preserve">e </w:t>
      </w:r>
      <w:r w:rsidR="00037812">
        <w:t>h</w:t>
      </w:r>
      <w:r w:rsidR="007D56A6">
        <w:t xml:space="preserve">azardous </w:t>
      </w:r>
      <w:r w:rsidR="00037812">
        <w:t>w</w:t>
      </w:r>
      <w:r w:rsidR="007D56A6">
        <w:t>aste</w:t>
      </w:r>
      <w:r w:rsidR="007D56A6" w:rsidRPr="002B0DC7">
        <w:t xml:space="preserve"> </w:t>
      </w:r>
      <w:r w:rsidR="00037812">
        <w:t>p</w:t>
      </w:r>
      <w:r w:rsidRPr="002B0DC7">
        <w:t>rogram</w:t>
      </w:r>
      <w:r w:rsidR="007D56A6">
        <w:t>.</w:t>
      </w:r>
      <w:r w:rsidRPr="002B0DC7">
        <w:t xml:space="preserve"> </w:t>
      </w:r>
      <w:r w:rsidR="007D56A6">
        <w:t>DEQ’s continued program operation</w:t>
      </w:r>
      <w:r w:rsidR="007D56A6" w:rsidRPr="002B0DC7">
        <w:t xml:space="preserve"> </w:t>
      </w:r>
      <w:r w:rsidRPr="002B0DC7">
        <w:t xml:space="preserve">ensures flexibility and responsiveness in implementing the </w:t>
      </w:r>
      <w:r w:rsidR="00037812">
        <w:t>hazardous waste p</w:t>
      </w:r>
      <w:r w:rsidRPr="002B0DC7">
        <w:t>rogram in Oregon.</w:t>
      </w:r>
    </w:p>
    <w:p w14:paraId="1B823620" w14:textId="77777777" w:rsidR="00E013D5" w:rsidRDefault="00E013D5" w:rsidP="007063C2"/>
    <w:p w14:paraId="7E636E40" w14:textId="71EF42D7" w:rsidR="00B35B09" w:rsidRDefault="00B35B09" w:rsidP="007063C2">
      <w:pPr>
        <w:rPr>
          <w:rFonts w:eastAsia="Times"/>
        </w:rPr>
      </w:pPr>
      <w:r w:rsidRPr="008D2B9B">
        <w:rPr>
          <w:rFonts w:eastAsia="Times"/>
        </w:rPr>
        <w:t xml:space="preserve">Since </w:t>
      </w:r>
      <w:r>
        <w:rPr>
          <w:rFonts w:eastAsia="Times"/>
        </w:rPr>
        <w:t>January 1986,</w:t>
      </w:r>
      <w:r w:rsidRPr="008D2B9B">
        <w:rPr>
          <w:rFonts w:eastAsia="Times"/>
        </w:rPr>
        <w:t xml:space="preserve"> </w:t>
      </w:r>
      <w:r w:rsidR="00E013D5">
        <w:rPr>
          <w:rFonts w:eastAsia="Times"/>
        </w:rPr>
        <w:t xml:space="preserve">the United States Environmental Protection Agency </w:t>
      </w:r>
      <w:r w:rsidRPr="008D2B9B">
        <w:rPr>
          <w:rFonts w:eastAsia="Times"/>
        </w:rPr>
        <w:t xml:space="preserve">has authorized Oregon to manage the </w:t>
      </w:r>
      <w:r>
        <w:rPr>
          <w:rFonts w:eastAsia="Times"/>
        </w:rPr>
        <w:t>state’s</w:t>
      </w:r>
      <w:r w:rsidRPr="008D2B9B">
        <w:rPr>
          <w:rFonts w:eastAsia="Times"/>
        </w:rPr>
        <w:t xml:space="preserve"> hazardous waste</w:t>
      </w:r>
      <w:r w:rsidR="007D56A6">
        <w:rPr>
          <w:rFonts w:eastAsia="Times"/>
        </w:rPr>
        <w:t>,</w:t>
      </w:r>
      <w:r w:rsidRPr="008D2B9B">
        <w:rPr>
          <w:rFonts w:eastAsia="Times"/>
        </w:rPr>
        <w:t xml:space="preserve"> or Resource Conservation and Recovery Act</w:t>
      </w:r>
      <w:r w:rsidR="007D56A6">
        <w:rPr>
          <w:rFonts w:eastAsia="Times"/>
        </w:rPr>
        <w:t>,</w:t>
      </w:r>
      <w:r w:rsidRPr="008D2B9B">
        <w:rPr>
          <w:rFonts w:eastAsia="Times"/>
        </w:rPr>
        <w:t xml:space="preserve"> program. DEQ implements the state </w:t>
      </w:r>
      <w:r w:rsidR="00273FF3">
        <w:rPr>
          <w:rFonts w:eastAsia="Times"/>
        </w:rPr>
        <w:t>Hazardous Waste Program</w:t>
      </w:r>
      <w:r>
        <w:rPr>
          <w:rFonts w:eastAsia="Times"/>
        </w:rPr>
        <w:t xml:space="preserve">, as defined in ORS 466.086 </w:t>
      </w:r>
      <w:r>
        <w:rPr>
          <w:rFonts w:eastAsia="Times"/>
        </w:rPr>
        <w:lastRenderedPageBreak/>
        <w:t>and as applied in OAR 340-100-0002</w:t>
      </w:r>
      <w:r w:rsidRPr="008D2B9B">
        <w:rPr>
          <w:rFonts w:eastAsia="Times"/>
        </w:rPr>
        <w:t xml:space="preserve">, to ensure </w:t>
      </w:r>
      <w:r>
        <w:rPr>
          <w:rFonts w:eastAsia="Times"/>
        </w:rPr>
        <w:t xml:space="preserve">harmful wastes are properly managed </w:t>
      </w:r>
      <w:r w:rsidRPr="008D2B9B">
        <w:rPr>
          <w:rFonts w:eastAsia="Times"/>
        </w:rPr>
        <w:t xml:space="preserve">from “cradle to grave.” </w:t>
      </w:r>
    </w:p>
    <w:p w14:paraId="7E3B3F61" w14:textId="77777777" w:rsidR="004619C0" w:rsidRDefault="004619C0" w:rsidP="007063C2">
      <w:pPr>
        <w:rPr>
          <w:rFonts w:eastAsia="Times"/>
        </w:rPr>
      </w:pPr>
    </w:p>
    <w:p w14:paraId="1CB017D4" w14:textId="77777777" w:rsidR="00E013D5" w:rsidRDefault="00B35B09" w:rsidP="007063C2">
      <w:pPr>
        <w:rPr>
          <w:rFonts w:eastAsia="Times"/>
        </w:rPr>
      </w:pPr>
      <w:r>
        <w:rPr>
          <w:rFonts w:eastAsia="Times"/>
        </w:rPr>
        <w:t xml:space="preserve">ORS 466.165(1) authorizes DEQ to collect fees to “carry on the monitoring, inspection and surveillance program established under ORS 466.195 and to cover related administrative costs.” </w:t>
      </w:r>
      <w:r w:rsidRPr="008D2B9B">
        <w:rPr>
          <w:rFonts w:eastAsia="Times"/>
        </w:rPr>
        <w:t>Annually, DEQ</w:t>
      </w:r>
      <w:r>
        <w:rPr>
          <w:rFonts w:eastAsia="Times"/>
        </w:rPr>
        <w:t xml:space="preserve">’s </w:t>
      </w:r>
      <w:r w:rsidR="00037812">
        <w:rPr>
          <w:rFonts w:eastAsia="Times"/>
        </w:rPr>
        <w:t>h</w:t>
      </w:r>
      <w:r>
        <w:rPr>
          <w:rFonts w:eastAsia="Times"/>
        </w:rPr>
        <w:t xml:space="preserve">azardous </w:t>
      </w:r>
      <w:r w:rsidR="00037812">
        <w:rPr>
          <w:rFonts w:eastAsia="Times"/>
        </w:rPr>
        <w:t>w</w:t>
      </w:r>
      <w:r>
        <w:rPr>
          <w:rFonts w:eastAsia="Times"/>
        </w:rPr>
        <w:t xml:space="preserve">aste </w:t>
      </w:r>
      <w:r w:rsidR="00037812">
        <w:rPr>
          <w:rFonts w:eastAsia="Times"/>
        </w:rPr>
        <w:t>p</w:t>
      </w:r>
      <w:r>
        <w:rPr>
          <w:rFonts w:eastAsia="Times"/>
        </w:rPr>
        <w:t>rogram</w:t>
      </w:r>
      <w:r w:rsidRPr="008D2B9B">
        <w:rPr>
          <w:rFonts w:eastAsia="Times"/>
        </w:rPr>
        <w:t xml:space="preserve"> receives approximately $3.5 million from multiple sources, including various fees (7</w:t>
      </w:r>
      <w:r>
        <w:rPr>
          <w:rFonts w:eastAsia="Times"/>
        </w:rPr>
        <w:t>9 percent</w:t>
      </w:r>
      <w:r w:rsidRPr="008D2B9B">
        <w:rPr>
          <w:rFonts w:eastAsia="Times"/>
        </w:rPr>
        <w:t>), a federal grant (2</w:t>
      </w:r>
      <w:r>
        <w:rPr>
          <w:rFonts w:eastAsia="Times"/>
        </w:rPr>
        <w:t>0 percent</w:t>
      </w:r>
      <w:r w:rsidRPr="008D2B9B">
        <w:rPr>
          <w:rFonts w:eastAsia="Times"/>
        </w:rPr>
        <w:t>), and small cost recovery funds (1</w:t>
      </w:r>
      <w:r>
        <w:rPr>
          <w:rFonts w:eastAsia="Times"/>
        </w:rPr>
        <w:t xml:space="preserve"> percent</w:t>
      </w:r>
      <w:r w:rsidRPr="008D2B9B">
        <w:rPr>
          <w:rFonts w:eastAsia="Times"/>
        </w:rPr>
        <w:t xml:space="preserve">). </w:t>
      </w:r>
      <w:r w:rsidR="007D56A6">
        <w:rPr>
          <w:rFonts w:eastAsia="Times"/>
        </w:rPr>
        <w:t xml:space="preserve">The </w:t>
      </w:r>
      <w:r w:rsidR="00037812">
        <w:rPr>
          <w:rFonts w:eastAsia="Times"/>
        </w:rPr>
        <w:t>p</w:t>
      </w:r>
      <w:r w:rsidR="007D56A6">
        <w:rPr>
          <w:rFonts w:eastAsia="Times"/>
        </w:rPr>
        <w:t xml:space="preserve">rogram’s General Fund allocation ended in 2014 during an </w:t>
      </w:r>
      <w:r w:rsidR="00037812">
        <w:rPr>
          <w:rFonts w:eastAsia="Times"/>
        </w:rPr>
        <w:t>a</w:t>
      </w:r>
      <w:r w:rsidR="007D56A6">
        <w:rPr>
          <w:rFonts w:eastAsia="Times"/>
        </w:rPr>
        <w:t>gency-wide shift to grant and fee-based program funding.</w:t>
      </w:r>
    </w:p>
    <w:p w14:paraId="6EF04798" w14:textId="77777777" w:rsidR="00E013D5" w:rsidRDefault="00E013D5" w:rsidP="007063C2">
      <w:pPr>
        <w:rPr>
          <w:rFonts w:eastAsia="Times"/>
        </w:rPr>
      </w:pPr>
    </w:p>
    <w:p w14:paraId="015B0008" w14:textId="3C5C4FEA" w:rsidR="00B35B09" w:rsidRDefault="00B35B09" w:rsidP="007063C2">
      <w:pPr>
        <w:rPr>
          <w:rFonts w:eastAsia="Times"/>
        </w:rPr>
      </w:pPr>
      <w:r>
        <w:rPr>
          <w:rFonts w:eastAsia="Times"/>
        </w:rPr>
        <w:t>T</w:t>
      </w:r>
      <w:r w:rsidRPr="008832BD">
        <w:rPr>
          <w:rFonts w:eastAsia="Times"/>
        </w:rPr>
        <w:t>he Oregon Legislature approved a budget of 2</w:t>
      </w:r>
      <w:r>
        <w:rPr>
          <w:rFonts w:eastAsia="Times"/>
        </w:rPr>
        <w:t>5</w:t>
      </w:r>
      <w:r w:rsidRPr="008832BD">
        <w:rPr>
          <w:rFonts w:eastAsia="Times"/>
        </w:rPr>
        <w:t xml:space="preserve"> full</w:t>
      </w:r>
      <w:r>
        <w:rPr>
          <w:rFonts w:eastAsia="Times"/>
        </w:rPr>
        <w:t>-</w:t>
      </w:r>
      <w:r w:rsidRPr="008832BD">
        <w:rPr>
          <w:rFonts w:eastAsia="Times"/>
        </w:rPr>
        <w:t xml:space="preserve">time </w:t>
      </w:r>
      <w:r>
        <w:rPr>
          <w:rFonts w:eastAsia="Times"/>
        </w:rPr>
        <w:t xml:space="preserve">equivalent </w:t>
      </w:r>
      <w:r w:rsidRPr="008832BD">
        <w:rPr>
          <w:rFonts w:eastAsia="Times"/>
        </w:rPr>
        <w:t>staff</w:t>
      </w:r>
      <w:r>
        <w:rPr>
          <w:rFonts w:eastAsia="Times"/>
        </w:rPr>
        <w:t xml:space="preserve"> for the program’s 2017-2019 budget.</w:t>
      </w:r>
      <w:r w:rsidRPr="008832BD">
        <w:rPr>
          <w:rFonts w:eastAsia="Times"/>
        </w:rPr>
        <w:t xml:space="preserve"> </w:t>
      </w:r>
      <w:r>
        <w:rPr>
          <w:rFonts w:eastAsia="Times"/>
        </w:rPr>
        <w:t>C</w:t>
      </w:r>
      <w:r w:rsidRPr="008832BD">
        <w:rPr>
          <w:rFonts w:eastAsia="Times"/>
        </w:rPr>
        <w:t xml:space="preserve">urrent </w:t>
      </w:r>
      <w:r>
        <w:rPr>
          <w:rFonts w:eastAsia="Times"/>
        </w:rPr>
        <w:t xml:space="preserve">revenue </w:t>
      </w:r>
      <w:r w:rsidRPr="008832BD">
        <w:rPr>
          <w:rFonts w:eastAsia="Times"/>
        </w:rPr>
        <w:t>supports 19 full-time staff.</w:t>
      </w:r>
    </w:p>
    <w:p w14:paraId="3C729169" w14:textId="77777777" w:rsidR="00E013D5" w:rsidRDefault="00E013D5" w:rsidP="007063C2"/>
    <w:p w14:paraId="1B1CE902" w14:textId="35051CB7" w:rsidR="00B35B09" w:rsidRPr="00666DA2" w:rsidRDefault="00B35B09" w:rsidP="007063C2">
      <w:pPr>
        <w:rPr>
          <w:lang w:val="en"/>
        </w:rPr>
      </w:pPr>
      <w:r w:rsidRPr="00D42752">
        <w:t xml:space="preserve">The proposed fees would address </w:t>
      </w:r>
      <w:r>
        <w:t>t</w:t>
      </w:r>
      <w:r w:rsidRPr="002B0DC7">
        <w:t>he forecast</w:t>
      </w:r>
      <w:r>
        <w:t>ed</w:t>
      </w:r>
      <w:r w:rsidRPr="002B0DC7">
        <w:t xml:space="preserve"> $</w:t>
      </w:r>
      <w:r w:rsidRPr="008C2FCC">
        <w:t>1</w:t>
      </w:r>
      <w:r>
        <w:t>.2 million - $1.5</w:t>
      </w:r>
      <w:r w:rsidRPr="00B1792E">
        <w:t xml:space="preserve"> million </w:t>
      </w:r>
      <w:r>
        <w:t>deficit</w:t>
      </w:r>
      <w:r w:rsidRPr="008C2FCC">
        <w:t xml:space="preserve"> in </w:t>
      </w:r>
      <w:r w:rsidR="00037812">
        <w:t>h</w:t>
      </w:r>
      <w:r w:rsidRPr="008C2FCC">
        <w:t xml:space="preserve">azardous </w:t>
      </w:r>
      <w:r w:rsidR="00037812">
        <w:t>w</w:t>
      </w:r>
      <w:r w:rsidRPr="008C2FCC">
        <w:t xml:space="preserve">aste </w:t>
      </w:r>
      <w:r w:rsidR="00037812">
        <w:t>p</w:t>
      </w:r>
      <w:r w:rsidRPr="008C2FCC">
        <w:t xml:space="preserve">rogram </w:t>
      </w:r>
      <w:r>
        <w:t>revenue for the</w:t>
      </w:r>
      <w:r w:rsidRPr="008C2FCC">
        <w:t xml:space="preserve"> </w:t>
      </w:r>
      <w:r w:rsidRPr="00B1792E">
        <w:t>201</w:t>
      </w:r>
      <w:r>
        <w:t>9</w:t>
      </w:r>
      <w:r w:rsidRPr="00B1792E">
        <w:t>-</w:t>
      </w:r>
      <w:r>
        <w:t>2</w:t>
      </w:r>
      <w:r w:rsidRPr="00B1792E">
        <w:t>1 biennium</w:t>
      </w:r>
      <w:r w:rsidRPr="008C2FCC">
        <w:t>.</w:t>
      </w:r>
      <w:r w:rsidRPr="002B0DC7">
        <w:t xml:space="preserve"> This shortfall threatens DEQ’s ability to ensure safe management and disposal of hazardous waste and greatly reduces compliance assistance to small businesses. It also </w:t>
      </w:r>
      <w:r>
        <w:t>potentially impacts</w:t>
      </w:r>
      <w:r w:rsidRPr="002B0DC7">
        <w:t xml:space="preserve"> Oregon’s ability to </w:t>
      </w:r>
      <w:r w:rsidR="007D56A6">
        <w:t>maintain</w:t>
      </w:r>
      <w:r w:rsidRPr="002B0DC7">
        <w:t xml:space="preserve"> </w:t>
      </w:r>
      <w:r w:rsidR="007D56A6">
        <w:t>state</w:t>
      </w:r>
      <w:r w:rsidR="00083177">
        <w:t>’s federally</w:t>
      </w:r>
      <w:r w:rsidR="007D56A6">
        <w:t xml:space="preserve"> </w:t>
      </w:r>
      <w:r>
        <w:t>authoriz</w:t>
      </w:r>
      <w:r w:rsidR="00083177">
        <w:t xml:space="preserve">ed </w:t>
      </w:r>
      <w:r>
        <w:t>H</w:t>
      </w:r>
      <w:r w:rsidRPr="002B0DC7">
        <w:t xml:space="preserve">azardous </w:t>
      </w:r>
      <w:r>
        <w:t>W</w:t>
      </w:r>
      <w:r w:rsidRPr="002B0DC7">
        <w:t xml:space="preserve">aste </w:t>
      </w:r>
      <w:r>
        <w:t>P</w:t>
      </w:r>
      <w:r w:rsidRPr="002B0DC7">
        <w:t>rogram.</w:t>
      </w:r>
    </w:p>
    <w:p w14:paraId="6BA8887E" w14:textId="77777777" w:rsidR="00B14F6A" w:rsidRDefault="00B14F6A" w:rsidP="007063C2">
      <w:pPr>
        <w:pStyle w:val="ListParagraph"/>
      </w:pPr>
    </w:p>
    <w:p w14:paraId="3F23AAC0" w14:textId="1C4A5B98" w:rsidR="00B35B09" w:rsidRDefault="00B35B09" w:rsidP="007063C2">
      <w:pPr>
        <w:pStyle w:val="ListParagraph"/>
      </w:pPr>
      <w:r>
        <w:t>DEQ proposes revising:</w:t>
      </w:r>
    </w:p>
    <w:p w14:paraId="565A4F7E" w14:textId="77777777" w:rsidR="00B35B09" w:rsidRDefault="00B35B09" w:rsidP="007063C2">
      <w:pPr>
        <w:pStyle w:val="ListParagraph"/>
        <w:numPr>
          <w:ilvl w:val="0"/>
          <w:numId w:val="5"/>
        </w:numPr>
      </w:pPr>
      <w:r>
        <w:t>Annual hazardous waste generators activity verification fees</w:t>
      </w:r>
    </w:p>
    <w:p w14:paraId="61A87EB8" w14:textId="77777777" w:rsidR="00B35B09" w:rsidRDefault="00B35B09" w:rsidP="007063C2">
      <w:pPr>
        <w:pStyle w:val="ListParagraph"/>
        <w:numPr>
          <w:ilvl w:val="0"/>
          <w:numId w:val="5"/>
        </w:numPr>
      </w:pPr>
      <w:r>
        <w:t xml:space="preserve">Annual hazardous waste generators management method fee factors </w:t>
      </w:r>
    </w:p>
    <w:p w14:paraId="181252E8" w14:textId="47EDF2E6" w:rsidR="00B35B09" w:rsidRDefault="00B35B09" w:rsidP="007063C2">
      <w:pPr>
        <w:pStyle w:val="ListParagraph"/>
        <w:numPr>
          <w:ilvl w:val="0"/>
          <w:numId w:val="5"/>
        </w:numPr>
      </w:pPr>
      <w:r>
        <w:t xml:space="preserve">Annual permitted </w:t>
      </w:r>
      <w:r w:rsidR="004F1571">
        <w:t>T</w:t>
      </w:r>
      <w:r w:rsidR="007D56A6">
        <w:t xml:space="preserve">reatment </w:t>
      </w:r>
      <w:r w:rsidR="004F1571">
        <w:t>S</w:t>
      </w:r>
      <w:r w:rsidR="007D56A6">
        <w:t>torage and</w:t>
      </w:r>
      <w:r w:rsidR="004F1571">
        <w:t xml:space="preserve"> </w:t>
      </w:r>
      <w:r w:rsidR="007D56A6">
        <w:t>D</w:t>
      </w:r>
      <w:r>
        <w:t xml:space="preserve">isposal </w:t>
      </w:r>
      <w:r w:rsidR="007D56A6">
        <w:t xml:space="preserve">(TSD) </w:t>
      </w:r>
      <w:r>
        <w:t xml:space="preserve">facility compliance determination fees </w:t>
      </w:r>
    </w:p>
    <w:p w14:paraId="12033DA4" w14:textId="27A14581" w:rsidR="00B35B09" w:rsidRDefault="00B35B09" w:rsidP="007063C2">
      <w:pPr>
        <w:pStyle w:val="ListParagraph"/>
        <w:numPr>
          <w:ilvl w:val="0"/>
          <w:numId w:val="5"/>
        </w:numPr>
      </w:pPr>
      <w:r>
        <w:rPr>
          <w:spacing w:val="-3"/>
        </w:rPr>
        <w:t xml:space="preserve">TSD permit </w:t>
      </w:r>
      <w:r>
        <w:t xml:space="preserve">modification fees </w:t>
      </w:r>
    </w:p>
    <w:p w14:paraId="21606843" w14:textId="6FDF9BCB" w:rsidR="00B35B09" w:rsidRDefault="00B35B09" w:rsidP="007063C2">
      <w:pPr>
        <w:pStyle w:val="ListParagraph"/>
        <w:numPr>
          <w:ilvl w:val="0"/>
          <w:numId w:val="5"/>
        </w:numPr>
      </w:pPr>
      <w:r>
        <w:t>TSD annual disposal administrative fees</w:t>
      </w:r>
    </w:p>
    <w:p w14:paraId="511DD93D" w14:textId="77777777" w:rsidR="00B35B09" w:rsidRPr="00080962" w:rsidRDefault="00B35B09" w:rsidP="007063C2"/>
    <w:p w14:paraId="0123C6CA" w14:textId="1AC4315E" w:rsidR="00B35B09" w:rsidRDefault="00B35B09" w:rsidP="007063C2">
      <w:r>
        <w:t>Who does this affect?</w:t>
      </w:r>
    </w:p>
    <w:p w14:paraId="210F76C8" w14:textId="77777777" w:rsidR="00037812" w:rsidRDefault="00037812" w:rsidP="007063C2">
      <w:pPr>
        <w:rPr>
          <w:lang w:val="en"/>
        </w:rPr>
      </w:pPr>
    </w:p>
    <w:p w14:paraId="548DEDC0" w14:textId="383D41BB" w:rsidR="00B35B09" w:rsidRDefault="00B35B09" w:rsidP="007063C2">
      <w:pPr>
        <w:rPr>
          <w:lang w:val="en"/>
        </w:rPr>
      </w:pPr>
      <w:r w:rsidRPr="00C2217D">
        <w:rPr>
          <w:lang w:val="en"/>
        </w:rPr>
        <w:t>These fees will affect</w:t>
      </w:r>
      <w:r>
        <w:rPr>
          <w:lang w:val="en"/>
        </w:rPr>
        <w:t xml:space="preserve"> 487</w:t>
      </w:r>
      <w:r w:rsidRPr="00C2217D">
        <w:rPr>
          <w:lang w:val="en"/>
        </w:rPr>
        <w:t xml:space="preserve"> </w:t>
      </w:r>
      <w:r>
        <w:rPr>
          <w:lang w:val="en"/>
        </w:rPr>
        <w:t>fee payers</w:t>
      </w:r>
      <w:r w:rsidRPr="00C2217D">
        <w:rPr>
          <w:lang w:val="en"/>
        </w:rPr>
        <w:t xml:space="preserve"> producing hazardous waste and two businesses operating permitted </w:t>
      </w:r>
      <w:r w:rsidR="00273FF3">
        <w:rPr>
          <w:lang w:val="en"/>
        </w:rPr>
        <w:t>treatment, storage and disposal (</w:t>
      </w:r>
      <w:r>
        <w:rPr>
          <w:lang w:val="en"/>
        </w:rPr>
        <w:t>TSD</w:t>
      </w:r>
      <w:r w:rsidR="00273FF3">
        <w:rPr>
          <w:lang w:val="en"/>
        </w:rPr>
        <w:t>)</w:t>
      </w:r>
      <w:r w:rsidRPr="00C2217D">
        <w:rPr>
          <w:lang w:val="en"/>
        </w:rPr>
        <w:t xml:space="preserve"> facilities.</w:t>
      </w:r>
      <w:r>
        <w:rPr>
          <w:lang w:val="en"/>
        </w:rPr>
        <w:t xml:space="preserve"> Of those, DEQ identified 18 remedial clean-up sites, including nine closed sites that intermittently generate hazardous waste.</w:t>
      </w:r>
    </w:p>
    <w:p w14:paraId="63E6CBB2" w14:textId="77777777" w:rsidR="00B35B09" w:rsidRDefault="00B35B09" w:rsidP="007063C2">
      <w:pPr>
        <w:rPr>
          <w:lang w:val="en"/>
        </w:rPr>
      </w:pPr>
    </w:p>
    <w:p w14:paraId="40EDA707" w14:textId="3D29B9F6" w:rsidR="00C961E7" w:rsidRDefault="00B35B09" w:rsidP="007063C2">
      <w:r w:rsidRPr="00C2217D">
        <w:rPr>
          <w:lang w:val="en"/>
        </w:rPr>
        <w:t>The</w:t>
      </w:r>
      <w:r>
        <w:rPr>
          <w:lang w:val="en"/>
        </w:rPr>
        <w:t xml:space="preserve"> proposed amendments of OAR 340-102 and 105 apply to all hazardous waste generators required to report. </w:t>
      </w:r>
    </w:p>
    <w:p w14:paraId="51C20279" w14:textId="77777777" w:rsidR="00C961E7" w:rsidRPr="001404B0"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063C2">
            <w:pPr>
              <w:pStyle w:val="Heading1"/>
            </w:pPr>
            <w:bookmarkStart w:id="3" w:name="_Toc5611846"/>
            <w:r w:rsidRPr="001404B0">
              <w:t>Statement of Need</w:t>
            </w:r>
            <w:bookmarkEnd w:id="3"/>
            <w:r w:rsidR="00F84B7C" w:rsidRPr="001404B0">
              <w:t xml:space="preserve"> </w:t>
            </w:r>
          </w:p>
        </w:tc>
      </w:tr>
    </w:tbl>
    <w:p w14:paraId="63350103" w14:textId="77777777" w:rsidR="00C961E7" w:rsidRPr="001404B0" w:rsidRDefault="00C961E7" w:rsidP="007063C2"/>
    <w:p w14:paraId="1FF89E89" w14:textId="631E696A" w:rsidR="007405E4" w:rsidRPr="00AB558B" w:rsidRDefault="007405E4" w:rsidP="007063C2">
      <w:pPr>
        <w:pStyle w:val="Heading4"/>
      </w:pPr>
      <w:r w:rsidRPr="00AB558B">
        <w:t>What need would the proposed rule</w:t>
      </w:r>
      <w:r w:rsidR="003F4093">
        <w:t>s</w:t>
      </w:r>
      <w:r w:rsidRPr="00AB558B">
        <w:t xml:space="preserve"> address?</w:t>
      </w:r>
    </w:p>
    <w:p w14:paraId="1665825B" w14:textId="77777777" w:rsidR="00037812" w:rsidRDefault="00037812" w:rsidP="007063C2">
      <w:pPr>
        <w:rPr>
          <w:rFonts w:eastAsia="Times"/>
        </w:rPr>
      </w:pPr>
    </w:p>
    <w:p w14:paraId="1FE6A2BF" w14:textId="3F3900AD" w:rsidR="007405E4" w:rsidRDefault="007405E4" w:rsidP="007063C2">
      <w:pPr>
        <w:rPr>
          <w:rFonts w:eastAsia="Times"/>
          <w:b/>
          <w:bCs/>
        </w:rPr>
      </w:pPr>
      <w:r w:rsidRPr="00A50053">
        <w:rPr>
          <w:rFonts w:eastAsia="Times"/>
        </w:rPr>
        <w:t xml:space="preserve">The majority of </w:t>
      </w:r>
      <w:r w:rsidR="009945AB">
        <w:rPr>
          <w:rFonts w:eastAsia="Times"/>
        </w:rPr>
        <w:t xml:space="preserve">DEQ’s </w:t>
      </w:r>
      <w:r w:rsidR="00037812">
        <w:rPr>
          <w:rFonts w:eastAsia="Times"/>
        </w:rPr>
        <w:t>h</w:t>
      </w:r>
      <w:r w:rsidR="009945AB">
        <w:rPr>
          <w:rFonts w:eastAsia="Times"/>
        </w:rPr>
        <w:t xml:space="preserve">azardous </w:t>
      </w:r>
      <w:r w:rsidR="00037812">
        <w:rPr>
          <w:rFonts w:eastAsia="Times"/>
        </w:rPr>
        <w:t>w</w:t>
      </w:r>
      <w:r w:rsidR="009945AB">
        <w:rPr>
          <w:rFonts w:eastAsia="Times"/>
        </w:rPr>
        <w:t xml:space="preserve">aste </w:t>
      </w:r>
      <w:r w:rsidR="00037812">
        <w:rPr>
          <w:rFonts w:eastAsia="Times"/>
        </w:rPr>
        <w:t>p</w:t>
      </w:r>
      <w:r w:rsidR="009945AB">
        <w:rPr>
          <w:rFonts w:eastAsia="Times"/>
        </w:rPr>
        <w:t xml:space="preserve">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C64FD1">
        <w:rPr>
          <w:rFonts w:eastAsia="Times"/>
        </w:rPr>
        <w:t>The legislature has not adjusted s</w:t>
      </w:r>
      <w:r w:rsidR="003F4093">
        <w:t xml:space="preserve">tatutory fees since 2007 while </w:t>
      </w:r>
      <w:r w:rsidR="00C64FD1">
        <w:t xml:space="preserve">DEQ has not adjusted </w:t>
      </w:r>
      <w:r w:rsidR="003F4093">
        <w:t>fees established in rule since 1998</w:t>
      </w:r>
      <w:r w:rsidR="00037812">
        <w:t xml:space="preserve">. Neither has been </w:t>
      </w:r>
      <w:r w:rsidR="003F4093">
        <w:t>adjust</w:t>
      </w:r>
      <w:r w:rsidR="00037812">
        <w:t>ed</w:t>
      </w:r>
      <w:r w:rsidR="003F4093">
        <w:t xml:space="preserve">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 xml:space="preserve">2019-21 </w:t>
      </w:r>
      <w:r w:rsidRPr="00D7024E">
        <w:rPr>
          <w:rFonts w:eastAsia="Times"/>
          <w:bCs/>
        </w:rPr>
        <w:lastRenderedPageBreak/>
        <w:t>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Pr="00080962" w:rsidRDefault="007405E4" w:rsidP="007063C2">
      <w:pPr>
        <w:rPr>
          <w:rFonts w:eastAsia="Times"/>
        </w:rPr>
      </w:pPr>
    </w:p>
    <w:p w14:paraId="408ADDF6" w14:textId="60F3D4E1" w:rsidR="007405E4" w:rsidRDefault="007405E4" w:rsidP="007063C2">
      <w:r>
        <w:t xml:space="preserve">DEQ must establish the new fees by July 2019 to cover costs associated with implementing the </w:t>
      </w:r>
      <w:r w:rsidR="00037812">
        <w:t>h</w:t>
      </w:r>
      <w:r>
        <w:t xml:space="preserve">azardous </w:t>
      </w:r>
      <w:r w:rsidR="00037812">
        <w:t>w</w:t>
      </w:r>
      <w:r>
        <w:t xml:space="preserve">aste </w:t>
      </w:r>
      <w:r w:rsidR="00037812">
        <w:t>p</w:t>
      </w:r>
      <w:r>
        <w:t xml:space="preserve">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76A3FACD" w14:textId="77777777" w:rsidR="00037812" w:rsidRPr="00080962" w:rsidRDefault="00037812" w:rsidP="007063C2"/>
    <w:p w14:paraId="2A71FF62" w14:textId="47D5918E" w:rsidR="007405E4" w:rsidRPr="00B31975" w:rsidRDefault="007405E4" w:rsidP="007063C2">
      <w:pPr>
        <w:pStyle w:val="Heading4"/>
      </w:pPr>
      <w:r w:rsidRPr="00B31975">
        <w:t>How would the proposed rule</w:t>
      </w:r>
      <w:r w:rsidR="003F4093">
        <w:t>s</w:t>
      </w:r>
      <w:r w:rsidRPr="00B31975">
        <w:t xml:space="preserve"> </w:t>
      </w:r>
      <w:r>
        <w:t>address</w:t>
      </w:r>
      <w:r w:rsidRPr="00B31975">
        <w:t xml:space="preserve"> the </w:t>
      </w:r>
      <w:r>
        <w:t>need</w:t>
      </w:r>
      <w:r w:rsidRPr="00B31975">
        <w:t xml:space="preserve">? </w:t>
      </w:r>
    </w:p>
    <w:p w14:paraId="5AF00BD3" w14:textId="77777777" w:rsidR="00037812" w:rsidRDefault="00037812" w:rsidP="007063C2">
      <w:pPr>
        <w:pStyle w:val="ListParagraph"/>
        <w:rPr>
          <w:lang w:val="en"/>
        </w:rPr>
      </w:pPr>
    </w:p>
    <w:p w14:paraId="725F2458" w14:textId="65F14745" w:rsidR="007405E4" w:rsidRDefault="007405E4" w:rsidP="007063C2">
      <w:pPr>
        <w:pStyle w:val="ListParagraph"/>
        <w:rPr>
          <w:lang w:val="en"/>
        </w:rPr>
      </w:pPr>
      <w:r>
        <w:rPr>
          <w:lang w:val="en"/>
        </w:rPr>
        <w:t>If approved, DEQ would begin receiving new fee revenue by July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sidR="00037812">
        <w:rPr>
          <w:bCs/>
        </w:rPr>
        <w:t>h</w:t>
      </w:r>
      <w:r w:rsidRPr="008C2FCC">
        <w:rPr>
          <w:bCs/>
        </w:rPr>
        <w:t xml:space="preserve">azardous </w:t>
      </w:r>
      <w:r w:rsidR="00037812">
        <w:rPr>
          <w:bCs/>
        </w:rPr>
        <w:t>w</w:t>
      </w:r>
      <w:r w:rsidRPr="008C2FCC">
        <w:rPr>
          <w:bCs/>
        </w:rPr>
        <w:t xml:space="preserve">aste </w:t>
      </w:r>
      <w:r w:rsidR="00037812">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lang w:val="en"/>
        </w:rPr>
        <w:t xml:space="preserve">. The increased revenue will allow DEQ to maintain positions. No new positions are included in this rulemaking. </w:t>
      </w:r>
    </w:p>
    <w:p w14:paraId="47024AB1" w14:textId="77777777" w:rsidR="007405E4" w:rsidRDefault="007405E4" w:rsidP="007063C2">
      <w:pPr>
        <w:pStyle w:val="ListParagraph"/>
        <w:rPr>
          <w:lang w:val="en"/>
        </w:rPr>
      </w:pPr>
    </w:p>
    <w:p w14:paraId="3DF8328E" w14:textId="00B90940" w:rsidR="007405E4" w:rsidRDefault="007405E4" w:rsidP="007063C2">
      <w:pPr>
        <w:pStyle w:val="ListParagraph"/>
        <w:rPr>
          <w:lang w:val="en"/>
        </w:rPr>
      </w:pPr>
      <w:r w:rsidRPr="00666DA2">
        <w:rPr>
          <w:lang w:val="en"/>
        </w:rPr>
        <w:t>The proposed fees will ensure DEQ continues implement</w:t>
      </w:r>
      <w:r>
        <w:rPr>
          <w:lang w:val="en"/>
        </w:rPr>
        <w:t>ing</w:t>
      </w:r>
      <w:r w:rsidRPr="00666DA2">
        <w:rPr>
          <w:lang w:val="en"/>
        </w:rPr>
        <w:t xml:space="preserve"> the state’s federally </w:t>
      </w:r>
      <w:r>
        <w:rPr>
          <w:lang w:val="en"/>
        </w:rPr>
        <w:t>authorized</w:t>
      </w:r>
      <w:r w:rsidRPr="00666DA2">
        <w:rPr>
          <w:lang w:val="en"/>
        </w:rPr>
        <w:t xml:space="preserve"> </w:t>
      </w:r>
      <w:r w:rsidR="00037812">
        <w:rPr>
          <w:lang w:val="en"/>
        </w:rPr>
        <w:t>h</w:t>
      </w:r>
      <w:r w:rsidRPr="00666DA2">
        <w:rPr>
          <w:lang w:val="en"/>
        </w:rPr>
        <w:t xml:space="preserve">azardous </w:t>
      </w:r>
      <w:r w:rsidR="00037812">
        <w:rPr>
          <w:lang w:val="en"/>
        </w:rPr>
        <w:t>w</w:t>
      </w:r>
      <w:r w:rsidRPr="00666DA2">
        <w:rPr>
          <w:lang w:val="en"/>
        </w:rPr>
        <w:t xml:space="preserve">aste </w:t>
      </w:r>
      <w:r w:rsidR="00037812">
        <w:rPr>
          <w:lang w:val="en"/>
        </w:rPr>
        <w:t>p</w:t>
      </w:r>
      <w:r w:rsidRPr="00666DA2">
        <w:rPr>
          <w:lang w:val="en"/>
        </w:rPr>
        <w:t>rogram</w:t>
      </w:r>
      <w:r>
        <w:rPr>
          <w:lang w:val="en"/>
        </w:rPr>
        <w:t>.</w:t>
      </w:r>
    </w:p>
    <w:p w14:paraId="6AC24007" w14:textId="77777777" w:rsidR="001845E8" w:rsidRDefault="001845E8" w:rsidP="007063C2">
      <w:pPr>
        <w:pStyle w:val="ListParagraph"/>
        <w:rPr>
          <w:lang w:val="en"/>
        </w:rPr>
      </w:pPr>
    </w:p>
    <w:p w14:paraId="3A3B05E2" w14:textId="77777777" w:rsidR="007405E4" w:rsidRPr="00B31975" w:rsidRDefault="007405E4" w:rsidP="007063C2">
      <w:pPr>
        <w:pStyle w:val="Heading4"/>
      </w:pPr>
      <w:r>
        <w:t>How will DEQ know the rule addressed the need?</w:t>
      </w:r>
      <w:r w:rsidRPr="00B31975">
        <w:t xml:space="preserve"> </w:t>
      </w:r>
    </w:p>
    <w:p w14:paraId="1F0FDDAC" w14:textId="77777777" w:rsidR="00037812" w:rsidRDefault="00037812" w:rsidP="007063C2"/>
    <w:p w14:paraId="055D7C35" w14:textId="1C987010" w:rsidR="007405E4" w:rsidRDefault="007405E4" w:rsidP="007063C2">
      <w:r>
        <w:t xml:space="preserve">If </w:t>
      </w:r>
      <w:r w:rsidR="00822894">
        <w:t>the Environmental Quality Commission</w:t>
      </w:r>
      <w:r>
        <w:t xml:space="preserve"> approves the fees, DEQ will use them to:</w:t>
      </w:r>
    </w:p>
    <w:p w14:paraId="6E72AD35" w14:textId="4AC00B96" w:rsidR="007405E4" w:rsidRDefault="007405E4" w:rsidP="007063C2">
      <w:pPr>
        <w:pStyle w:val="ListParagraph"/>
        <w:numPr>
          <w:ilvl w:val="0"/>
          <w:numId w:val="7"/>
        </w:numPr>
      </w:pPr>
      <w:r>
        <w:t xml:space="preserve">Better align fees with the program‘s workload </w:t>
      </w:r>
    </w:p>
    <w:p w14:paraId="406BADAF" w14:textId="77777777" w:rsidR="007405E4" w:rsidRDefault="007405E4" w:rsidP="007063C2">
      <w:pPr>
        <w:pStyle w:val="ListParagraph"/>
        <w:numPr>
          <w:ilvl w:val="0"/>
          <w:numId w:val="7"/>
        </w:numPr>
      </w:pPr>
      <w:r>
        <w:t>Maintain existing positions</w:t>
      </w:r>
    </w:p>
    <w:p w14:paraId="7DF2EDE9" w14:textId="77777777" w:rsidR="007405E4" w:rsidRDefault="007405E4" w:rsidP="007063C2">
      <w:pPr>
        <w:pStyle w:val="ListParagraph"/>
        <w:numPr>
          <w:ilvl w:val="0"/>
          <w:numId w:val="7"/>
        </w:numPr>
      </w:pPr>
      <w:r>
        <w:t>Help balance the program’s budget</w:t>
      </w:r>
    </w:p>
    <w:p w14:paraId="6B9DED97" w14:textId="3235D3A2" w:rsidR="007405E4" w:rsidRDefault="007405E4" w:rsidP="007063C2">
      <w:pPr>
        <w:pStyle w:val="ListParagraph"/>
        <w:numPr>
          <w:ilvl w:val="0"/>
          <w:numId w:val="7"/>
        </w:numPr>
      </w:pPr>
      <w:r>
        <w:t>Meet federal requirement</w:t>
      </w:r>
      <w:r w:rsidR="00C64FD1">
        <w:t>s</w:t>
      </w:r>
      <w:r>
        <w:t xml:space="preserve"> to maintain </w:t>
      </w:r>
      <w:r w:rsidR="00C64FD1">
        <w:t xml:space="preserve">state </w:t>
      </w:r>
      <w:r>
        <w:t>program authorization</w:t>
      </w:r>
    </w:p>
    <w:p w14:paraId="7FDC3686" w14:textId="53E5F043" w:rsidR="00C961E7" w:rsidRDefault="00C961E7" w:rsidP="007063C2"/>
    <w:p w14:paraId="373F2616" w14:textId="39A4F598" w:rsidR="00080962" w:rsidRDefault="00080962" w:rsidP="007063C2">
      <w: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37FEFBBF" w:rsidR="00C961E7" w:rsidRPr="001404B0" w:rsidRDefault="00375DF7" w:rsidP="007063C2">
            <w:pPr>
              <w:pStyle w:val="Heading1"/>
            </w:pPr>
            <w:bookmarkStart w:id="4" w:name="_Toc5611847"/>
            <w:r w:rsidRPr="001404B0">
              <w:lastRenderedPageBreak/>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p>
        </w:tc>
      </w:tr>
    </w:tbl>
    <w:p w14:paraId="07DE3E2B" w14:textId="77777777" w:rsidR="00C961E7" w:rsidRPr="001404B0" w:rsidRDefault="00C961E7" w:rsidP="007063C2"/>
    <w:p w14:paraId="131030C5" w14:textId="77777777" w:rsidR="007405E4" w:rsidRPr="005656D8" w:rsidRDefault="007405E4" w:rsidP="007063C2">
      <w:pPr>
        <w:pStyle w:val="Heading2"/>
      </w:pPr>
      <w:r w:rsidRPr="005656D8">
        <w:t>Lead division</w:t>
      </w:r>
    </w:p>
    <w:p w14:paraId="0DE1AA00" w14:textId="77777777" w:rsidR="00037812" w:rsidRDefault="00037812" w:rsidP="007063C2"/>
    <w:p w14:paraId="6F2BA598" w14:textId="628E7314" w:rsidR="007405E4" w:rsidRDefault="007405E4" w:rsidP="007063C2">
      <w:r>
        <w:t>Land Quality Division</w:t>
      </w:r>
    </w:p>
    <w:p w14:paraId="787CA29D" w14:textId="77777777" w:rsidR="007405E4" w:rsidRPr="00891607" w:rsidRDefault="007405E4" w:rsidP="007063C2"/>
    <w:p w14:paraId="60775E8A" w14:textId="77777777" w:rsidR="007405E4" w:rsidRPr="00037812" w:rsidRDefault="007405E4" w:rsidP="007063C2">
      <w:pPr>
        <w:pStyle w:val="Heading2"/>
      </w:pPr>
      <w:r w:rsidRPr="00037812">
        <w:t>Program or activity</w:t>
      </w:r>
    </w:p>
    <w:p w14:paraId="3E601EB6" w14:textId="77777777" w:rsidR="00037812" w:rsidRDefault="00037812" w:rsidP="007063C2"/>
    <w:p w14:paraId="5E72B790" w14:textId="7D8DA782" w:rsidR="007405E4" w:rsidRPr="00891607" w:rsidRDefault="007405E4" w:rsidP="007063C2">
      <w:r>
        <w:t>Hazardous Waste Program</w:t>
      </w:r>
    </w:p>
    <w:p w14:paraId="71F8EA93" w14:textId="77777777" w:rsidR="007405E4" w:rsidRDefault="007405E4" w:rsidP="007063C2">
      <w:pPr>
        <w:pStyle w:val="Heading4"/>
      </w:pPr>
    </w:p>
    <w:p w14:paraId="754BEC61" w14:textId="77777777" w:rsidR="007405E4" w:rsidRDefault="007405E4" w:rsidP="007063C2">
      <w:pPr>
        <w:pStyle w:val="Heading2"/>
      </w:pPr>
      <w:r w:rsidRPr="006807BF">
        <w:t>Chapter 340 action</w:t>
      </w:r>
    </w:p>
    <w:p w14:paraId="591CB1CF" w14:textId="77777777" w:rsidR="00037812" w:rsidRDefault="00037812" w:rsidP="007063C2"/>
    <w:p w14:paraId="7CB8437D" w14:textId="33A53665" w:rsidR="007405E4" w:rsidRDefault="007405E4" w:rsidP="007063C2">
      <w:pPr>
        <w:pStyle w:val="Heading3"/>
      </w:pPr>
      <w:r w:rsidRPr="006778C8">
        <w:t xml:space="preserve">Amend </w:t>
      </w:r>
      <w:r w:rsidR="00037812">
        <w:t>–</w:t>
      </w:r>
      <w:r w:rsidRPr="006778C8">
        <w:t xml:space="preserve"> OAR</w:t>
      </w:r>
    </w:p>
    <w:p w14:paraId="214448ED" w14:textId="77777777" w:rsidR="00037812" w:rsidRPr="006778C8" w:rsidRDefault="0003781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535"/>
        <w:gridCol w:w="995"/>
        <w:gridCol w:w="625"/>
        <w:gridCol w:w="1103"/>
        <w:gridCol w:w="1728"/>
        <w:gridCol w:w="1728"/>
      </w:tblGrid>
      <w:tr w:rsidR="00C64FD1" w14:paraId="00DE368B" w14:textId="77777777" w:rsidTr="00C64FD1">
        <w:tc>
          <w:tcPr>
            <w:tcW w:w="1795" w:type="dxa"/>
            <w:gridSpan w:val="2"/>
            <w:vAlign w:val="center"/>
          </w:tcPr>
          <w:p w14:paraId="44021529" w14:textId="6C3C2AE2" w:rsidR="00C64FD1" w:rsidRPr="00AB558B" w:rsidRDefault="00C64FD1" w:rsidP="00C64FD1">
            <w:r>
              <w:t>340-102-0065</w:t>
            </w:r>
          </w:p>
        </w:tc>
        <w:tc>
          <w:tcPr>
            <w:tcW w:w="1620" w:type="dxa"/>
            <w:gridSpan w:val="2"/>
            <w:vAlign w:val="center"/>
          </w:tcPr>
          <w:p w14:paraId="1EF29E63" w14:textId="5B45FF1C" w:rsidR="00C64FD1" w:rsidRPr="00AB558B" w:rsidRDefault="00C64FD1" w:rsidP="00C64FD1">
            <w:r>
              <w:t>340-105-0113</w:t>
            </w:r>
          </w:p>
        </w:tc>
        <w:tc>
          <w:tcPr>
            <w:tcW w:w="1103" w:type="dxa"/>
            <w:vAlign w:val="center"/>
          </w:tcPr>
          <w:p w14:paraId="5CB3034C" w14:textId="76E29B50" w:rsidR="00C64FD1" w:rsidRPr="00AB558B" w:rsidRDefault="00C64FD1" w:rsidP="00C64FD1"/>
        </w:tc>
        <w:tc>
          <w:tcPr>
            <w:tcW w:w="1728" w:type="dxa"/>
            <w:vAlign w:val="center"/>
          </w:tcPr>
          <w:p w14:paraId="5A925173" w14:textId="77777777" w:rsidR="00C64FD1" w:rsidRPr="00AB558B" w:rsidRDefault="00C64FD1" w:rsidP="00C64FD1"/>
        </w:tc>
        <w:tc>
          <w:tcPr>
            <w:tcW w:w="1728" w:type="dxa"/>
            <w:vAlign w:val="center"/>
          </w:tcPr>
          <w:p w14:paraId="3A4B969F" w14:textId="77777777" w:rsidR="00C64FD1" w:rsidRPr="00AB558B" w:rsidRDefault="00C64FD1" w:rsidP="00C64FD1"/>
        </w:tc>
      </w:tr>
      <w:tr w:rsidR="007405E4" w14:paraId="3CAF399F" w14:textId="77777777" w:rsidTr="00C64FD1">
        <w:tc>
          <w:tcPr>
            <w:tcW w:w="1260" w:type="dxa"/>
            <w:vAlign w:val="center"/>
          </w:tcPr>
          <w:p w14:paraId="67DF31BC" w14:textId="77777777" w:rsidR="007405E4" w:rsidRPr="00AB558B" w:rsidRDefault="007405E4" w:rsidP="007063C2"/>
        </w:tc>
        <w:tc>
          <w:tcPr>
            <w:tcW w:w="1530" w:type="dxa"/>
            <w:gridSpan w:val="2"/>
            <w:vAlign w:val="center"/>
          </w:tcPr>
          <w:p w14:paraId="7883DED3" w14:textId="77777777" w:rsidR="007405E4" w:rsidRPr="00AB558B" w:rsidRDefault="007405E4" w:rsidP="007063C2"/>
        </w:tc>
        <w:tc>
          <w:tcPr>
            <w:tcW w:w="1728" w:type="dxa"/>
            <w:gridSpan w:val="2"/>
            <w:vAlign w:val="center"/>
          </w:tcPr>
          <w:p w14:paraId="76082EAC" w14:textId="77777777" w:rsidR="007405E4" w:rsidRPr="00AB558B" w:rsidRDefault="007405E4" w:rsidP="007063C2"/>
        </w:tc>
        <w:tc>
          <w:tcPr>
            <w:tcW w:w="1728" w:type="dxa"/>
            <w:vAlign w:val="center"/>
          </w:tcPr>
          <w:p w14:paraId="32F37D96" w14:textId="77777777" w:rsidR="007405E4" w:rsidRPr="00AB558B" w:rsidRDefault="007405E4" w:rsidP="007063C2"/>
        </w:tc>
        <w:tc>
          <w:tcPr>
            <w:tcW w:w="1728" w:type="dxa"/>
            <w:vAlign w:val="center"/>
          </w:tcPr>
          <w:p w14:paraId="4225BC22" w14:textId="77777777" w:rsidR="007405E4" w:rsidRPr="00AB558B" w:rsidRDefault="007405E4" w:rsidP="007063C2"/>
        </w:tc>
      </w:tr>
    </w:tbl>
    <w:p w14:paraId="2942575D" w14:textId="11191C92" w:rsidR="007405E4" w:rsidRPr="00037812" w:rsidRDefault="007405E4" w:rsidP="007063C2">
      <w:pPr>
        <w:pStyle w:val="Heading3"/>
      </w:pPr>
      <w:r w:rsidRPr="00037812">
        <w:t xml:space="preserve">Statutory authority </w:t>
      </w:r>
      <w:r w:rsidR="00037812" w:rsidRPr="00037812">
        <w:t>–</w:t>
      </w:r>
      <w:r w:rsidRPr="00037812">
        <w:t xml:space="preserve"> ORS</w:t>
      </w:r>
    </w:p>
    <w:p w14:paraId="44C973F5" w14:textId="77777777" w:rsidR="00037812" w:rsidRPr="00037812" w:rsidRDefault="00037812" w:rsidP="007063C2"/>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1353"/>
        <w:gridCol w:w="360"/>
        <w:gridCol w:w="27"/>
      </w:tblGrid>
      <w:tr w:rsidR="007405E4" w14:paraId="7A918251" w14:textId="77777777" w:rsidTr="00704968">
        <w:tc>
          <w:tcPr>
            <w:tcW w:w="2813" w:type="dxa"/>
          </w:tcPr>
          <w:p w14:paraId="711E5303" w14:textId="77777777" w:rsidR="007405E4" w:rsidRPr="0047393E" w:rsidRDefault="007405E4" w:rsidP="007063C2">
            <w:r>
              <w:t>466.165</w:t>
            </w:r>
          </w:p>
        </w:tc>
        <w:tc>
          <w:tcPr>
            <w:tcW w:w="1472" w:type="dxa"/>
          </w:tcPr>
          <w:p w14:paraId="33639E31" w14:textId="77777777" w:rsidR="007405E4" w:rsidRPr="0047393E" w:rsidRDefault="007405E4" w:rsidP="007063C2">
            <w:r>
              <w:t xml:space="preserve">466.020 </w:t>
            </w:r>
          </w:p>
        </w:tc>
        <w:tc>
          <w:tcPr>
            <w:tcW w:w="1855" w:type="dxa"/>
            <w:gridSpan w:val="2"/>
          </w:tcPr>
          <w:p w14:paraId="0FB87A45" w14:textId="77777777" w:rsidR="007405E4" w:rsidRPr="0047393E" w:rsidRDefault="007405E4" w:rsidP="007063C2">
            <w:r>
              <w:t>466.165</w:t>
            </w:r>
          </w:p>
        </w:tc>
        <w:tc>
          <w:tcPr>
            <w:tcW w:w="1353" w:type="dxa"/>
          </w:tcPr>
          <w:p w14:paraId="333772F2" w14:textId="5525A16E" w:rsidR="007405E4" w:rsidRPr="0047393E" w:rsidRDefault="007405E4" w:rsidP="00704968">
            <w:r>
              <w:t>468.02</w:t>
            </w:r>
            <w:r w:rsidR="00704968">
              <w:t>0</w:t>
            </w:r>
          </w:p>
        </w:tc>
        <w:tc>
          <w:tcPr>
            <w:tcW w:w="387" w:type="dxa"/>
            <w:gridSpan w:val="2"/>
          </w:tcPr>
          <w:p w14:paraId="71418B7F" w14:textId="77777777" w:rsidR="007405E4" w:rsidRPr="0047393E" w:rsidRDefault="007405E4" w:rsidP="007063C2"/>
        </w:tc>
      </w:tr>
      <w:tr w:rsidR="007405E4" w14:paraId="56657CC3" w14:textId="77777777" w:rsidTr="00704968">
        <w:trPr>
          <w:gridAfter w:val="1"/>
          <w:wAfter w:w="27" w:type="dxa"/>
        </w:trPr>
        <w:tc>
          <w:tcPr>
            <w:tcW w:w="2813" w:type="dxa"/>
          </w:tcPr>
          <w:p w14:paraId="3B414EF1" w14:textId="77777777" w:rsidR="007405E4" w:rsidRPr="0047393E" w:rsidRDefault="007405E4" w:rsidP="007063C2">
            <w:r w:rsidRPr="0047393E">
              <w:t>46</w:t>
            </w:r>
            <w:r>
              <w:t>8</w:t>
            </w:r>
            <w:r w:rsidRPr="0047393E">
              <w:t>.</w:t>
            </w:r>
            <w:r>
              <w:t xml:space="preserve">020 </w:t>
            </w:r>
          </w:p>
        </w:tc>
        <w:tc>
          <w:tcPr>
            <w:tcW w:w="1472" w:type="dxa"/>
          </w:tcPr>
          <w:p w14:paraId="537E5495" w14:textId="77777777" w:rsidR="007405E4" w:rsidRPr="0047393E" w:rsidRDefault="007405E4" w:rsidP="007063C2">
            <w:r w:rsidRPr="0047393E">
              <w:t>46</w:t>
            </w:r>
            <w:r>
              <w:t>6</w:t>
            </w:r>
            <w:r w:rsidRPr="0047393E">
              <w:t>.0</w:t>
            </w:r>
            <w:r>
              <w:t>7</w:t>
            </w:r>
            <w:r w:rsidRPr="0047393E">
              <w:t>5</w:t>
            </w:r>
          </w:p>
        </w:tc>
        <w:tc>
          <w:tcPr>
            <w:tcW w:w="1588" w:type="dxa"/>
          </w:tcPr>
          <w:p w14:paraId="307FBA96" w14:textId="77777777" w:rsidR="007405E4" w:rsidRPr="0047393E" w:rsidRDefault="007405E4" w:rsidP="007063C2">
            <w:r>
              <w:t>466.195</w:t>
            </w:r>
          </w:p>
        </w:tc>
        <w:tc>
          <w:tcPr>
            <w:tcW w:w="1620" w:type="dxa"/>
            <w:gridSpan w:val="2"/>
          </w:tcPr>
          <w:p w14:paraId="2F25D9E5" w14:textId="77777777" w:rsidR="007405E4" w:rsidRPr="0047393E" w:rsidRDefault="007405E4" w:rsidP="007063C2"/>
        </w:tc>
        <w:tc>
          <w:tcPr>
            <w:tcW w:w="360" w:type="dxa"/>
          </w:tcPr>
          <w:p w14:paraId="5A24F204" w14:textId="77777777" w:rsidR="007405E4" w:rsidRPr="0047393E" w:rsidRDefault="007405E4" w:rsidP="007063C2"/>
        </w:tc>
      </w:tr>
    </w:tbl>
    <w:p w14:paraId="0E70219B" w14:textId="77777777" w:rsidR="007405E4" w:rsidRPr="0055529F" w:rsidRDefault="007405E4" w:rsidP="007063C2"/>
    <w:p w14:paraId="7EC5E5D6" w14:textId="4FAC6D43" w:rsidR="007405E4" w:rsidRPr="00037812" w:rsidRDefault="007405E4" w:rsidP="007063C2">
      <w:pPr>
        <w:pStyle w:val="Heading3"/>
      </w:pPr>
      <w:r w:rsidRPr="00037812">
        <w:t xml:space="preserve">Statute implemented </w:t>
      </w:r>
      <w:r w:rsidR="00037812" w:rsidRPr="00037812">
        <w:t>–</w:t>
      </w:r>
      <w:r w:rsidRPr="00037812">
        <w:t xml:space="preserve"> ORS</w:t>
      </w:r>
    </w:p>
    <w:p w14:paraId="57BB8534" w14:textId="77777777" w:rsidR="00037812" w:rsidRPr="00037812" w:rsidRDefault="00037812" w:rsidP="007063C2"/>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063C2">
            <w:r>
              <w:t>466.165</w:t>
            </w:r>
          </w:p>
        </w:tc>
        <w:tc>
          <w:tcPr>
            <w:tcW w:w="1980" w:type="dxa"/>
          </w:tcPr>
          <w:p w14:paraId="285FFCE9" w14:textId="77777777" w:rsidR="007405E4" w:rsidRPr="0047393E" w:rsidRDefault="007405E4" w:rsidP="007063C2">
            <w:r>
              <w:t>466.045</w:t>
            </w:r>
          </w:p>
        </w:tc>
        <w:tc>
          <w:tcPr>
            <w:tcW w:w="1748" w:type="dxa"/>
          </w:tcPr>
          <w:p w14:paraId="05762C26" w14:textId="77777777" w:rsidR="007405E4" w:rsidRPr="0047393E" w:rsidRDefault="007405E4" w:rsidP="007063C2">
            <w:r>
              <w:t>466.165</w:t>
            </w:r>
          </w:p>
        </w:tc>
        <w:tc>
          <w:tcPr>
            <w:tcW w:w="1699" w:type="dxa"/>
          </w:tcPr>
          <w:p w14:paraId="21885572" w14:textId="77777777" w:rsidR="007405E4" w:rsidRPr="0047393E" w:rsidRDefault="007405E4" w:rsidP="007063C2"/>
        </w:tc>
        <w:tc>
          <w:tcPr>
            <w:tcW w:w="1699" w:type="dxa"/>
          </w:tcPr>
          <w:p w14:paraId="0642AD44" w14:textId="77777777" w:rsidR="007405E4" w:rsidRPr="0047393E" w:rsidRDefault="007405E4" w:rsidP="007063C2"/>
        </w:tc>
      </w:tr>
      <w:tr w:rsidR="007405E4" w14:paraId="1796DEA7" w14:textId="77777777" w:rsidTr="007405E4">
        <w:tc>
          <w:tcPr>
            <w:tcW w:w="2610" w:type="dxa"/>
          </w:tcPr>
          <w:p w14:paraId="0F15E1F9" w14:textId="77777777" w:rsidR="007405E4" w:rsidRPr="0047393E" w:rsidRDefault="007405E4" w:rsidP="007063C2"/>
        </w:tc>
        <w:tc>
          <w:tcPr>
            <w:tcW w:w="1980" w:type="dxa"/>
          </w:tcPr>
          <w:p w14:paraId="558AC62D" w14:textId="77777777" w:rsidR="007405E4" w:rsidRPr="0047393E" w:rsidRDefault="007405E4" w:rsidP="007063C2"/>
        </w:tc>
        <w:tc>
          <w:tcPr>
            <w:tcW w:w="1748" w:type="dxa"/>
          </w:tcPr>
          <w:p w14:paraId="47E19971" w14:textId="77777777" w:rsidR="007405E4" w:rsidRPr="0047393E" w:rsidRDefault="007405E4" w:rsidP="007063C2"/>
        </w:tc>
        <w:tc>
          <w:tcPr>
            <w:tcW w:w="1699" w:type="dxa"/>
          </w:tcPr>
          <w:p w14:paraId="34C86FE0" w14:textId="77777777" w:rsidR="007405E4" w:rsidRPr="0047393E" w:rsidRDefault="007405E4" w:rsidP="007063C2"/>
        </w:tc>
        <w:tc>
          <w:tcPr>
            <w:tcW w:w="1699" w:type="dxa"/>
          </w:tcPr>
          <w:p w14:paraId="0878A677" w14:textId="77777777" w:rsidR="007405E4" w:rsidRPr="0047393E" w:rsidRDefault="007405E4" w:rsidP="007063C2"/>
        </w:tc>
      </w:tr>
    </w:tbl>
    <w:p w14:paraId="3D430780" w14:textId="77777777" w:rsidR="00037812" w:rsidRDefault="007405E4" w:rsidP="007063C2">
      <w:pPr>
        <w:pStyle w:val="Heading2"/>
      </w:pPr>
      <w:r w:rsidRPr="00AB558B">
        <w:t>Documents relied on for rulemaking</w:t>
      </w:r>
    </w:p>
    <w:p w14:paraId="11E861B8" w14:textId="023EC61D" w:rsidR="007405E4" w:rsidRPr="005656D8" w:rsidRDefault="007405E4" w:rsidP="007063C2">
      <w:pPr>
        <w:pStyle w:val="Heading3"/>
        <w:rPr>
          <w:sz w:val="24"/>
          <w:u w:val="single"/>
        </w:rPr>
      </w:pP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B14F6A">
        <w:trPr>
          <w:trHeight w:val="296"/>
          <w:tblHeader/>
          <w:jc w:val="center"/>
        </w:trPr>
        <w:tc>
          <w:tcPr>
            <w:tcW w:w="5925" w:type="dxa"/>
            <w:shd w:val="clear" w:color="auto" w:fill="E2EFD9" w:themeFill="accent6" w:themeFillTint="33"/>
          </w:tcPr>
          <w:p w14:paraId="1AF99A66" w14:textId="77777777" w:rsidR="007405E4" w:rsidRPr="00B14F6A" w:rsidRDefault="007405E4" w:rsidP="007063C2">
            <w:pPr>
              <w:pStyle w:val="Title"/>
              <w:rPr>
                <w:color w:val="000000" w:themeColor="text1"/>
                <w:szCs w:val="24"/>
              </w:rPr>
            </w:pPr>
            <w:r w:rsidRPr="00B14F6A">
              <w:rPr>
                <w:color w:val="000000" w:themeColor="text1"/>
              </w:rPr>
              <w:tab/>
              <w:t>Document title</w:t>
            </w:r>
          </w:p>
        </w:tc>
        <w:tc>
          <w:tcPr>
            <w:tcW w:w="3250" w:type="dxa"/>
            <w:shd w:val="clear" w:color="auto" w:fill="E2EFD9" w:themeFill="accent6" w:themeFillTint="33"/>
          </w:tcPr>
          <w:p w14:paraId="74A50AA0" w14:textId="77777777" w:rsidR="007405E4" w:rsidRPr="00B14F6A" w:rsidRDefault="007405E4" w:rsidP="007063C2">
            <w:pPr>
              <w:pStyle w:val="Title"/>
              <w:rPr>
                <w:color w:val="000000" w:themeColor="text1"/>
                <w:sz w:val="24"/>
                <w:szCs w:val="24"/>
              </w:rPr>
            </w:pPr>
            <w:r w:rsidRPr="00B14F6A">
              <w:rPr>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8B4216" w:rsidP="007063C2">
            <w:pPr>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8B4216" w:rsidP="007063C2">
            <w:pPr>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063C2">
            <w:r w:rsidRPr="00DF7140">
              <w:t>2018 Hazardous</w:t>
            </w:r>
            <w:r>
              <w:t xml:space="preserve"> </w:t>
            </w:r>
            <w:r w:rsidRPr="00DF7140">
              <w:t xml:space="preserve">Waste Generator Reporters </w:t>
            </w:r>
          </w:p>
          <w:p w14:paraId="210764EC" w14:textId="77777777" w:rsidR="007405E4" w:rsidRPr="00DF7140" w:rsidRDefault="008B4216" w:rsidP="007063C2">
            <w:pPr>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063C2">
            <w:pP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063C2">
            <w:r>
              <w:t xml:space="preserve">2016 </w:t>
            </w:r>
            <w:r w:rsidRPr="00DF7140">
              <w:t>Oregon Employment Department Data</w:t>
            </w:r>
          </w:p>
          <w:p w14:paraId="4B3C8070" w14:textId="77777777" w:rsidR="007405E4" w:rsidRPr="00DF7140" w:rsidRDefault="007405E4" w:rsidP="007063C2">
            <w:r w:rsidRPr="00DF7140">
              <w:t>Businesses with 50 or fewer employees</w:t>
            </w:r>
          </w:p>
          <w:p w14:paraId="6B182CA4" w14:textId="77777777" w:rsidR="007405E4" w:rsidRPr="00DF7140" w:rsidRDefault="007405E4" w:rsidP="007063C2"/>
        </w:tc>
        <w:tc>
          <w:tcPr>
            <w:tcW w:w="3250" w:type="dxa"/>
          </w:tcPr>
          <w:p w14:paraId="19757542" w14:textId="77777777" w:rsidR="007405E4" w:rsidRPr="00DF7140" w:rsidRDefault="007405E4" w:rsidP="007063C2">
            <w:r>
              <w:t xml:space="preserve">Oregon </w:t>
            </w:r>
            <w:r w:rsidRPr="00DF7140">
              <w:t>Employment Department</w:t>
            </w:r>
          </w:p>
          <w:p w14:paraId="4A202B2F" w14:textId="77777777" w:rsidR="007405E4" w:rsidRPr="00DF7140" w:rsidRDefault="007405E4" w:rsidP="007063C2">
            <w:r w:rsidRPr="00DF7140">
              <w:t>875 Union Street NE</w:t>
            </w:r>
          </w:p>
          <w:p w14:paraId="4F258B7B" w14:textId="77777777" w:rsidR="007405E4" w:rsidRPr="00DF7140" w:rsidRDefault="007405E4" w:rsidP="007063C2">
            <w:r w:rsidRPr="00DF7140">
              <w:t>Salem, OR 97311</w:t>
            </w:r>
          </w:p>
          <w:p w14:paraId="6E64CC9D" w14:textId="77777777" w:rsidR="007405E4" w:rsidRPr="00DF7140" w:rsidRDefault="008B4216" w:rsidP="007063C2">
            <w:pPr>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8B4216" w:rsidP="007063C2">
            <w:pPr>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063C2">
            <w:r>
              <w:t>(West, not seasonally adjusted)</w:t>
            </w:r>
          </w:p>
          <w:p w14:paraId="2FE825F8" w14:textId="77777777" w:rsidR="007405E4" w:rsidRPr="00DF7140" w:rsidRDefault="007405E4" w:rsidP="007063C2"/>
        </w:tc>
        <w:tc>
          <w:tcPr>
            <w:tcW w:w="3250" w:type="dxa"/>
          </w:tcPr>
          <w:p w14:paraId="78057A1A" w14:textId="77777777" w:rsidR="007405E4" w:rsidRPr="00DF7140" w:rsidRDefault="007405E4" w:rsidP="007063C2">
            <w:r w:rsidRPr="00DF7140">
              <w:t>U.S. Bureau of Labor Statistics</w:t>
            </w:r>
          </w:p>
          <w:p w14:paraId="052A1D94" w14:textId="77777777" w:rsidR="007405E4" w:rsidRPr="00DF7140" w:rsidRDefault="007405E4" w:rsidP="007063C2">
            <w:r w:rsidRPr="00DF7140">
              <w:t>2 Massachusetts Avenue, NE</w:t>
            </w:r>
          </w:p>
          <w:p w14:paraId="3BBD5A0F" w14:textId="5821CF64" w:rsidR="007405E4" w:rsidRPr="00DF7140" w:rsidRDefault="007405E4" w:rsidP="007063C2">
            <w:r w:rsidRPr="00DF7140">
              <w:t>Washington, DC 20212-0001</w:t>
            </w:r>
          </w:p>
        </w:tc>
      </w:tr>
    </w:tbl>
    <w:p w14:paraId="2757763E" w14:textId="30F34199" w:rsidR="00C961E7"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4619C0" w:rsidRPr="001404B0" w14:paraId="2BBC05DA" w14:textId="77777777" w:rsidTr="008A1CC5">
        <w:trPr>
          <w:trHeight w:val="614"/>
          <w:jc w:val="center"/>
        </w:trPr>
        <w:tc>
          <w:tcPr>
            <w:tcW w:w="12618" w:type="dxa"/>
            <w:shd w:val="clear" w:color="auto" w:fill="D0CECE" w:themeFill="background2" w:themeFillShade="E6"/>
            <w:noWrap/>
            <w:vAlign w:val="bottom"/>
            <w:hideMark/>
          </w:tcPr>
          <w:p w14:paraId="7A5BB858" w14:textId="62FD6FCA" w:rsidR="004619C0" w:rsidRPr="001404B0" w:rsidRDefault="004619C0" w:rsidP="007063C2">
            <w:pPr>
              <w:pStyle w:val="Heading1"/>
            </w:pPr>
            <w:bookmarkStart w:id="5" w:name="_Toc5611848"/>
            <w:r>
              <w:t>Fee Analysis</w:t>
            </w:r>
            <w:bookmarkEnd w:id="5"/>
          </w:p>
        </w:tc>
      </w:tr>
    </w:tbl>
    <w:p w14:paraId="7F2859DA" w14:textId="1F3E4577" w:rsidR="004619C0" w:rsidRDefault="004619C0" w:rsidP="007063C2"/>
    <w:p w14:paraId="72782333" w14:textId="4B1F5F3C" w:rsidR="007405E4" w:rsidRPr="00D42752" w:rsidRDefault="007405E4" w:rsidP="007063C2">
      <w:pPr>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this </w:t>
      </w:r>
      <w:r w:rsidR="00083177">
        <w:t xml:space="preserve">proposed </w:t>
      </w:r>
      <w:r w:rsidRPr="00D42752">
        <w:t>rule</w:t>
      </w:r>
      <w:r w:rsidR="003F4093">
        <w:t>s</w:t>
      </w:r>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063C2"/>
    <w:p w14:paraId="2E1FE9A7" w14:textId="77777777" w:rsidR="007405E4" w:rsidRPr="009677BB" w:rsidRDefault="007405E4" w:rsidP="007063C2">
      <w:pPr>
        <w:pStyle w:val="Heading2"/>
      </w:pPr>
      <w:r w:rsidRPr="009677BB">
        <w:t>Brief description of proposed fees</w:t>
      </w:r>
    </w:p>
    <w:p w14:paraId="19538955" w14:textId="05F7E723" w:rsidR="007405E4" w:rsidRDefault="007405E4" w:rsidP="007063C2">
      <w:r>
        <w:t>This rulemaking amends the hazardous waste generator and TSD facility fees to address a projected funding shortfall.</w:t>
      </w:r>
    </w:p>
    <w:p w14:paraId="34C8374E" w14:textId="77777777" w:rsidR="007405E4" w:rsidRDefault="007405E4" w:rsidP="007063C2"/>
    <w:p w14:paraId="7FFE725D" w14:textId="77777777" w:rsidR="007405E4" w:rsidRPr="00C64FD1" w:rsidRDefault="007405E4" w:rsidP="007063C2">
      <w:pPr>
        <w:pStyle w:val="Heading2"/>
        <w:rPr>
          <w:sz w:val="28"/>
          <w:szCs w:val="28"/>
        </w:rPr>
      </w:pPr>
      <w:r w:rsidRPr="00C64FD1">
        <w:rPr>
          <w:sz w:val="28"/>
          <w:szCs w:val="28"/>
        </w:rPr>
        <w:t>Reas</w:t>
      </w:r>
      <w:bookmarkStart w:id="6" w:name="_GoBack"/>
      <w:bookmarkEnd w:id="6"/>
      <w:r w:rsidRPr="00C64FD1">
        <w:rPr>
          <w:sz w:val="28"/>
          <w:szCs w:val="28"/>
        </w:rPr>
        <w:t xml:space="preserve">ons </w:t>
      </w:r>
    </w:p>
    <w:p w14:paraId="5F76617B" w14:textId="424B4F23" w:rsidR="007405E4" w:rsidRPr="00303B1B" w:rsidRDefault="007405E4" w:rsidP="007063C2">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063C2"/>
    <w:p w14:paraId="52783A74" w14:textId="77777777" w:rsidR="007405E4" w:rsidRPr="006778C8" w:rsidRDefault="007405E4" w:rsidP="007063C2">
      <w:pPr>
        <w:pStyle w:val="Heading3"/>
      </w:pPr>
      <w:r w:rsidRPr="006778C8">
        <w:t>Change in state revenue</w:t>
      </w:r>
    </w:p>
    <w:p w14:paraId="696763B5" w14:textId="77777777" w:rsidR="007405E4" w:rsidRDefault="007405E4" w:rsidP="007063C2">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063C2"/>
    <w:p w14:paraId="5D8C0A3D" w14:textId="77777777" w:rsidR="007405E4" w:rsidRPr="006778C8" w:rsidRDefault="007405E4" w:rsidP="007063C2">
      <w:pPr>
        <w:pStyle w:val="Heading3"/>
      </w:pPr>
      <w:r w:rsidRPr="006778C8">
        <w:t>Change in fee revenue</w:t>
      </w:r>
    </w:p>
    <w:p w14:paraId="6071B44E" w14:textId="3CFCFCB3" w:rsidR="007405E4" w:rsidRDefault="007405E4" w:rsidP="007063C2">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063C2"/>
    <w:p w14:paraId="0EB5453F" w14:textId="77777777" w:rsidR="007405E4" w:rsidRPr="006778C8" w:rsidRDefault="007405E4" w:rsidP="007063C2">
      <w:pPr>
        <w:pStyle w:val="Heading3"/>
        <w:rPr>
          <w:bCs/>
        </w:rPr>
      </w:pPr>
      <w:r w:rsidRPr="006778C8">
        <w:t>Change in other fund revenue</w:t>
      </w:r>
      <w:r w:rsidRPr="006778C8">
        <w:rPr>
          <w:bCs/>
        </w:rPr>
        <w:t xml:space="preserve"> </w:t>
      </w:r>
    </w:p>
    <w:p w14:paraId="5B2E428C" w14:textId="3D59DEED" w:rsidR="007405E4" w:rsidRDefault="007405E4" w:rsidP="007063C2">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w:t>
      </w:r>
      <w:r w:rsidR="001E6FE7">
        <w:t>seven</w:t>
      </w:r>
      <w:r>
        <w:t xml:space="preserve"> percent</w:t>
      </w:r>
      <w:r w:rsidRPr="00C2217D">
        <w:t xml:space="preserve">. </w:t>
      </w:r>
    </w:p>
    <w:p w14:paraId="18BBEBB3" w14:textId="77777777" w:rsidR="007405E4" w:rsidRDefault="007405E4" w:rsidP="007063C2"/>
    <w:p w14:paraId="7C4DE8A6" w14:textId="77777777" w:rsidR="007405E4" w:rsidRPr="006778C8" w:rsidRDefault="007405E4" w:rsidP="007063C2">
      <w:pPr>
        <w:pStyle w:val="Heading3"/>
      </w:pPr>
      <w:r w:rsidRPr="006778C8">
        <w:t xml:space="preserve">Increased program costs </w:t>
      </w:r>
    </w:p>
    <w:p w14:paraId="53E3121A" w14:textId="56F225CE" w:rsidR="007405E4" w:rsidRDefault="009E7AE0" w:rsidP="007063C2">
      <w:r>
        <w:t xml:space="preserve">Statutory fees have not been adjusted since </w:t>
      </w:r>
      <w:r w:rsidR="003F4093">
        <w:t>2007</w:t>
      </w:r>
      <w:r>
        <w:t xml:space="preserve"> while fees established in rule have not been adjusted since </w:t>
      </w:r>
      <w:r w:rsidR="003F4093">
        <w:t>1998</w:t>
      </w:r>
      <w:r>
        <w:t xml:space="preserve">, both without adjustment for inflation. </w:t>
      </w:r>
      <w:r w:rsidR="007405E4">
        <w:t>Increased program costs include, but are not limited to, salaries, benefits</w:t>
      </w:r>
      <w:r w:rsidR="007405E4">
        <w:rPr>
          <w:rStyle w:val="CommentReference"/>
        </w:rPr>
        <w:t xml:space="preserve"> </w:t>
      </w:r>
      <w:r w:rsidR="007405E4">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063C2"/>
    <w:p w14:paraId="5ED7A7A2" w14:textId="77777777" w:rsidR="007405E4" w:rsidRPr="006778C8" w:rsidRDefault="007405E4" w:rsidP="007063C2">
      <w:pPr>
        <w:pStyle w:val="Heading3"/>
      </w:pPr>
      <w:r w:rsidRPr="006778C8">
        <w:lastRenderedPageBreak/>
        <w:t>Change in transaction costs</w:t>
      </w:r>
    </w:p>
    <w:p w14:paraId="4AB0D055" w14:textId="77777777" w:rsidR="00B14F6A" w:rsidRDefault="00B14F6A" w:rsidP="007063C2"/>
    <w:p w14:paraId="1246E984" w14:textId="3A0AC83E" w:rsidR="007405E4" w:rsidRDefault="007405E4" w:rsidP="007063C2">
      <w:pPr>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063C2"/>
    <w:p w14:paraId="5353C854" w14:textId="77777777" w:rsidR="007405E4" w:rsidRPr="006778C8" w:rsidRDefault="007405E4" w:rsidP="007063C2">
      <w:pPr>
        <w:pStyle w:val="Heading3"/>
      </w:pPr>
      <w:r w:rsidRPr="006778C8">
        <w:rPr>
          <w:bCs/>
        </w:rPr>
        <w:t>Program</w:t>
      </w:r>
      <w:r w:rsidRPr="006778C8">
        <w:t xml:space="preserve"> streamlining</w:t>
      </w:r>
    </w:p>
    <w:p w14:paraId="5267E38D" w14:textId="77777777" w:rsidR="00B14F6A" w:rsidRDefault="00B14F6A" w:rsidP="007063C2"/>
    <w:p w14:paraId="50392EC2" w14:textId="35C7F0A6" w:rsidR="007405E4" w:rsidRDefault="007405E4" w:rsidP="007063C2">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063C2"/>
    <w:p w14:paraId="38C688A2" w14:textId="006D0F0B" w:rsidR="007405E4" w:rsidRPr="006778C8" w:rsidRDefault="007405E4" w:rsidP="007063C2">
      <w:pPr>
        <w:pStyle w:val="Heading3"/>
      </w:pPr>
      <w:r w:rsidRPr="006778C8">
        <w:t xml:space="preserve">Static number of base fee payers </w:t>
      </w:r>
    </w:p>
    <w:p w14:paraId="1B112290" w14:textId="77777777" w:rsidR="00B14F6A" w:rsidRDefault="00B14F6A" w:rsidP="007063C2"/>
    <w:p w14:paraId="33747A01" w14:textId="5EBD3117" w:rsidR="007405E4" w:rsidRPr="00D42752" w:rsidRDefault="007405E4" w:rsidP="007063C2">
      <w:r>
        <w:t xml:space="preserve">The number of hazardous waste generators reporting annually in the past 10 years (2008 to present)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7063C2"/>
    <w:p w14:paraId="48647A47" w14:textId="77777777" w:rsidR="007405E4" w:rsidRPr="00580597" w:rsidRDefault="007405E4" w:rsidP="007063C2">
      <w:pPr>
        <w:pStyle w:val="Heading2"/>
      </w:pPr>
      <w:r w:rsidRPr="00580597">
        <w:t xml:space="preserve">Fee proposal alternatives considered </w:t>
      </w:r>
    </w:p>
    <w:p w14:paraId="51B3C750" w14:textId="77777777" w:rsidR="007405E4" w:rsidRPr="00D7024E" w:rsidRDefault="007405E4" w:rsidP="007063C2">
      <w:r w:rsidRPr="00D7024E">
        <w:t xml:space="preserve">The program considered the following </w:t>
      </w:r>
      <w:r>
        <w:t xml:space="preserve">fee increase </w:t>
      </w:r>
      <w:r w:rsidRPr="00D7024E">
        <w:t>alternatives:</w:t>
      </w:r>
    </w:p>
    <w:p w14:paraId="78F239E0" w14:textId="77777777" w:rsidR="007405E4" w:rsidRDefault="007405E4" w:rsidP="007063C2">
      <w:pPr>
        <w:pStyle w:val="ListParagraph"/>
        <w:numPr>
          <w:ilvl w:val="0"/>
          <w:numId w:val="9"/>
        </w:numPr>
      </w:pPr>
      <w:r w:rsidRPr="00D7024E">
        <w:t>No fee increases</w:t>
      </w:r>
      <w:r>
        <w:t>, which does not address the projected shortfall in revenue</w:t>
      </w:r>
    </w:p>
    <w:p w14:paraId="7FA34334" w14:textId="452BF206" w:rsidR="007405E4" w:rsidRDefault="007405E4" w:rsidP="007063C2">
      <w:pPr>
        <w:pStyle w:val="ListParagraph"/>
        <w:numPr>
          <w:ilvl w:val="0"/>
          <w:numId w:val="9"/>
        </w:numPr>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063C2"/>
    <w:p w14:paraId="42335DD0" w14:textId="7BF81132" w:rsidR="007405E4" w:rsidRPr="00D7024E" w:rsidRDefault="007405E4" w:rsidP="007063C2">
      <w:r>
        <w:t>In addition, the program considered the following, which requires changing the Oregon Revised Statutes. However, these options are out of the scope of the proposed rulemaking:</w:t>
      </w:r>
    </w:p>
    <w:p w14:paraId="47A2D705" w14:textId="77777777" w:rsidR="007405E4" w:rsidRDefault="007405E4" w:rsidP="007063C2">
      <w:pPr>
        <w:pStyle w:val="ListParagraph"/>
        <w:numPr>
          <w:ilvl w:val="0"/>
          <w:numId w:val="9"/>
        </w:numPr>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7063C2">
      <w:pPr>
        <w:pStyle w:val="ListParagraph"/>
        <w:numPr>
          <w:ilvl w:val="0"/>
          <w:numId w:val="9"/>
        </w:numPr>
      </w:pPr>
      <w:r>
        <w:t>Amending hazardous waste metric ton $130 fee</w:t>
      </w:r>
    </w:p>
    <w:p w14:paraId="5285382C" w14:textId="77777777" w:rsidR="007405E4" w:rsidRPr="0069009E" w:rsidRDefault="007405E4" w:rsidP="007063C2">
      <w:pPr>
        <w:pStyle w:val="ListParagraph"/>
        <w:numPr>
          <w:ilvl w:val="0"/>
          <w:numId w:val="9"/>
        </w:numPr>
      </w:pPr>
      <w:r w:rsidRPr="00D7024E">
        <w:t>Amending hazardous waste permit renewal fees</w:t>
      </w:r>
      <w:r>
        <w:t xml:space="preserve"> of $150,000 to help cover costs</w:t>
      </w:r>
    </w:p>
    <w:p w14:paraId="5BC8C2EE" w14:textId="079702B0" w:rsidR="007405E4" w:rsidRPr="0021412C" w:rsidRDefault="00E62D22" w:rsidP="007063C2">
      <w:pPr>
        <w:pStyle w:val="ListParagraph"/>
        <w:numPr>
          <w:ilvl w:val="0"/>
          <w:numId w:val="9"/>
        </w:numPr>
      </w:pPr>
      <w:r>
        <w:t xml:space="preserve">Tying fees to </w:t>
      </w:r>
      <w:r w:rsidR="007405E4">
        <w:t xml:space="preserve">Inflation or </w:t>
      </w:r>
      <w:r w:rsidR="006D7A83">
        <w:t>C</w:t>
      </w:r>
      <w:r w:rsidR="007405E4">
        <w:t xml:space="preserve">onsumer </w:t>
      </w:r>
      <w:r w:rsidR="006D7A83">
        <w:t>P</w:t>
      </w:r>
      <w:r w:rsidR="007405E4">
        <w:t xml:space="preserve">rice </w:t>
      </w:r>
      <w:r w:rsidR="006D7A83">
        <w:t>I</w:t>
      </w:r>
      <w:r w:rsidR="007405E4">
        <w:t>ndex</w:t>
      </w:r>
    </w:p>
    <w:p w14:paraId="3FEB0139" w14:textId="6213BF36" w:rsidR="007405E4" w:rsidRPr="0021412C" w:rsidRDefault="00E62D22" w:rsidP="007063C2">
      <w:pPr>
        <w:pStyle w:val="ListParagraph"/>
        <w:numPr>
          <w:ilvl w:val="0"/>
          <w:numId w:val="9"/>
        </w:numPr>
      </w:pPr>
      <w:r>
        <w:t>Recovering c</w:t>
      </w:r>
      <w:r w:rsidR="007405E4">
        <w:t>ost</w:t>
      </w:r>
      <w:r>
        <w:t>s</w:t>
      </w:r>
      <w:r w:rsidR="007405E4">
        <w:t xml:space="preserve"> for permit modifications</w:t>
      </w:r>
    </w:p>
    <w:p w14:paraId="359ABC9A" w14:textId="77777777" w:rsidR="007405E4" w:rsidRPr="00D42752" w:rsidRDefault="007405E4" w:rsidP="007063C2"/>
    <w:p w14:paraId="0C423212" w14:textId="77777777" w:rsidR="007405E4" w:rsidRPr="00580597" w:rsidRDefault="007405E4" w:rsidP="007063C2">
      <w:pPr>
        <w:pStyle w:val="Heading2"/>
      </w:pPr>
      <w:r w:rsidRPr="00580597">
        <w:t>Fee payer</w:t>
      </w:r>
    </w:p>
    <w:p w14:paraId="62879303" w14:textId="77777777" w:rsidR="007405E4" w:rsidRDefault="007405E4" w:rsidP="007063C2">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063C2"/>
    <w:p w14:paraId="128EB3CB" w14:textId="30F803D7" w:rsidR="007405E4" w:rsidRDefault="007405E4" w:rsidP="007063C2">
      <w:pPr>
        <w:rPr>
          <w:color w:val="C45911" w:themeColor="accent2" w:themeShade="BF"/>
        </w:rPr>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079424BA" w14:textId="77777777" w:rsidR="007405E4" w:rsidRPr="00580597" w:rsidRDefault="007405E4" w:rsidP="007063C2">
      <w:pPr>
        <w:pStyle w:val="Heading2"/>
      </w:pPr>
      <w:r w:rsidRPr="00580597">
        <w:lastRenderedPageBreak/>
        <w:t>Affected party involvement in fee-setting process</w:t>
      </w:r>
    </w:p>
    <w:p w14:paraId="2D655ED1" w14:textId="3E993DA3" w:rsidR="007405E4" w:rsidRDefault="007405E4" w:rsidP="007063C2">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4F33EA9" w14:textId="77777777" w:rsidR="007405E4" w:rsidRPr="00580597" w:rsidRDefault="007405E4" w:rsidP="007063C2">
      <w:pPr>
        <w:pStyle w:val="Heading2"/>
      </w:pPr>
      <w:r w:rsidRPr="00580597">
        <w:t>Fee payer agreement with fee proposal</w:t>
      </w:r>
    </w:p>
    <w:p w14:paraId="22B79EDB" w14:textId="77777777" w:rsidR="007405E4" w:rsidRDefault="007405E4" w:rsidP="007063C2">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063C2"/>
    <w:p w14:paraId="725710B8" w14:textId="2822DAA9" w:rsidR="007405E4" w:rsidRDefault="007405E4" w:rsidP="007063C2">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rsidR="000E179D">
        <w:t>July</w:t>
      </w:r>
      <w:r>
        <w:t xml:space="preserve"> </w:t>
      </w:r>
      <w:r w:rsidRPr="006872DA">
        <w:t>2019.</w:t>
      </w:r>
    </w:p>
    <w:p w14:paraId="3C4D465E" w14:textId="5D6302F4" w:rsidR="00080962" w:rsidRDefault="00080962" w:rsidP="007063C2"/>
    <w:p w14:paraId="7C08D242" w14:textId="7A58D0C0" w:rsidR="007405E4" w:rsidRPr="00580597" w:rsidRDefault="007405E4" w:rsidP="007063C2">
      <w:pPr>
        <w:pStyle w:val="Heading2"/>
      </w:pPr>
      <w:r w:rsidRPr="00580597">
        <w:t>When were these fees last increased?</w:t>
      </w:r>
    </w:p>
    <w:p w14:paraId="797726C2" w14:textId="5F36D6BC" w:rsidR="007405E4" w:rsidRDefault="007405E4" w:rsidP="007063C2">
      <w:pPr>
        <w:pStyle w:val="ListParagraph"/>
        <w:numPr>
          <w:ilvl w:val="0"/>
          <w:numId w:val="10"/>
        </w:numPr>
      </w:pPr>
      <w:r>
        <w:t>The generator management method factor has not changed since establish</w:t>
      </w:r>
      <w:r w:rsidR="003F4093">
        <w:t>ment</w:t>
      </w:r>
      <w:r>
        <w:t xml:space="preserve"> in 1992</w:t>
      </w:r>
      <w:r w:rsidR="00474F40">
        <w:t>.</w:t>
      </w:r>
    </w:p>
    <w:p w14:paraId="6B16D92F" w14:textId="11139BA8" w:rsidR="007405E4" w:rsidRDefault="007405E4" w:rsidP="007063C2">
      <w:pPr>
        <w:pStyle w:val="ListParagraph"/>
        <w:numPr>
          <w:ilvl w:val="0"/>
          <w:numId w:val="10"/>
        </w:numPr>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7063C2">
      <w:pPr>
        <w:pStyle w:val="ListParagraph"/>
        <w:numPr>
          <w:ilvl w:val="0"/>
          <w:numId w:val="10"/>
        </w:numPr>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063C2"/>
    <w:p w14:paraId="490B847C" w14:textId="77777777" w:rsidR="007405E4" w:rsidRDefault="007405E4" w:rsidP="007063C2">
      <w:r>
        <w:t>Hazardous waste generator fee statutory changes not considered in this rulemaking:</w:t>
      </w:r>
    </w:p>
    <w:p w14:paraId="59E657F2" w14:textId="77777777" w:rsidR="007405E4" w:rsidRDefault="007405E4" w:rsidP="007063C2">
      <w:pPr>
        <w:pStyle w:val="ListParagraph"/>
        <w:numPr>
          <w:ilvl w:val="0"/>
          <w:numId w:val="16"/>
        </w:numPr>
      </w:pPr>
      <w:r>
        <w:t xml:space="preserve">The annual metric ton generator fee changed in 2007 from $110 to $130 per metric ton </w:t>
      </w:r>
    </w:p>
    <w:p w14:paraId="74C8C304" w14:textId="77777777" w:rsidR="007405E4" w:rsidRDefault="007405E4" w:rsidP="007063C2">
      <w:pPr>
        <w:pStyle w:val="ListParagraph"/>
        <w:numPr>
          <w:ilvl w:val="0"/>
          <w:numId w:val="16"/>
        </w:numPr>
      </w:pPr>
      <w:r>
        <w:t>The hazardous waste generation fee cap changed in 2007 from $27,500 to $32,500</w:t>
      </w:r>
    </w:p>
    <w:p w14:paraId="54EE6411" w14:textId="77777777" w:rsidR="007405E4" w:rsidRDefault="007405E4" w:rsidP="007063C2"/>
    <w:p w14:paraId="5881C481" w14:textId="77777777" w:rsidR="007405E4" w:rsidRPr="00580597" w:rsidRDefault="007405E4" w:rsidP="007063C2">
      <w:pPr>
        <w:pStyle w:val="Heading2"/>
      </w:pPr>
      <w:r w:rsidRPr="00580597">
        <w:t>How long will the current fee sustain the program?</w:t>
      </w:r>
    </w:p>
    <w:p w14:paraId="055C6B06" w14:textId="77777777" w:rsidR="007405E4" w:rsidRDefault="007405E4" w:rsidP="007063C2">
      <w:r>
        <w:t xml:space="preserve">The program has reduced expenditures and is still experiencing an annual </w:t>
      </w:r>
      <w:r w:rsidRPr="002B0DC7">
        <w:t>$</w:t>
      </w:r>
      <w:r w:rsidRPr="008C2FCC">
        <w:t>1</w:t>
      </w:r>
      <w:r>
        <w:t>.0</w:t>
      </w:r>
      <w:r w:rsidRPr="00B1792E">
        <w:t xml:space="preserve"> </w:t>
      </w:r>
      <w:r>
        <w:t>million plus deficit. Without additional revenue, the program will exhaust all available fund sources in July 2019 and the program will need to consider other cost reductions by December 2019</w:t>
      </w:r>
      <w:r w:rsidRPr="008C2FCC">
        <w:t>.</w:t>
      </w:r>
      <w:r w:rsidRPr="00221042">
        <w:t xml:space="preserve"> </w:t>
      </w:r>
    </w:p>
    <w:p w14:paraId="458276B5" w14:textId="77777777" w:rsidR="007405E4" w:rsidRDefault="007405E4" w:rsidP="007063C2"/>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3757"/>
        <w:gridCol w:w="2710"/>
        <w:gridCol w:w="2528"/>
      </w:tblGrid>
      <w:tr w:rsidR="007405E4" w:rsidRPr="00D42752" w14:paraId="568A8F9F" w14:textId="77777777" w:rsidTr="00B14F6A">
        <w:trPr>
          <w:tblHeade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063C2"/>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68879381" w:rsidR="007405E4" w:rsidRPr="00B14F6A" w:rsidRDefault="0097735A" w:rsidP="007063C2">
            <w:pPr>
              <w:rPr>
                <w:rFonts w:ascii="Arial" w:hAnsi="Arial" w:cs="Arial"/>
                <w:b/>
              </w:rPr>
            </w:pPr>
            <w:r w:rsidRPr="00B14F6A">
              <w:rPr>
                <w:rFonts w:ascii="Arial" w:hAnsi="Arial" w:cs="Arial"/>
                <w:b/>
              </w:rPr>
              <w:t xml:space="preserve">Percentage Covered by </w:t>
            </w:r>
            <w:r w:rsidR="007405E4" w:rsidRPr="00B14F6A">
              <w:rPr>
                <w:rFonts w:ascii="Arial" w:hAnsi="Arial" w:cs="Arial"/>
                <w:b/>
              </w:rPr>
              <w:t>this Source</w:t>
            </w:r>
          </w:p>
        </w:tc>
      </w:tr>
      <w:tr w:rsidR="007405E4" w:rsidRPr="00D42752" w14:paraId="075C3A6D" w14:textId="77777777" w:rsidTr="00704968">
        <w:trPr>
          <w:trHeight w:val="566"/>
          <w:jc w:val="center"/>
        </w:trPr>
        <w:tc>
          <w:tcPr>
            <w:tcW w:w="375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063C2">
            <w:r w:rsidRPr="00D42752">
              <w:t>Program costs covered by fees</w:t>
            </w:r>
            <w:r>
              <w:t>*</w:t>
            </w:r>
          </w:p>
        </w:tc>
        <w:tc>
          <w:tcPr>
            <w:tcW w:w="2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063C2">
            <w:r w:rsidRPr="00D42752">
              <w:t>$</w:t>
            </w:r>
            <w: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063C2">
            <w:r>
              <w:t>74 percent</w:t>
            </w:r>
          </w:p>
        </w:tc>
      </w:tr>
      <w:tr w:rsidR="007405E4" w:rsidRPr="00D42752" w14:paraId="51C6FBA2" w14:textId="77777777" w:rsidTr="00704968">
        <w:trPr>
          <w:trHeight w:val="557"/>
          <w:jc w:val="center"/>
        </w:trPr>
        <w:tc>
          <w:tcPr>
            <w:tcW w:w="375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063C2">
            <w:r w:rsidRPr="00D42752">
              <w:t>Program costs covered by General Fund</w:t>
            </w:r>
          </w:p>
        </w:tc>
        <w:tc>
          <w:tcPr>
            <w:tcW w:w="2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063C2">
            <w:r w:rsidRPr="00D42752">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063C2">
            <w:r w:rsidRPr="00D42752">
              <w:t>0</w:t>
            </w:r>
            <w:r>
              <w:t xml:space="preserve"> percent</w:t>
            </w:r>
          </w:p>
        </w:tc>
      </w:tr>
      <w:tr w:rsidR="007405E4" w:rsidRPr="00D42752" w14:paraId="5F4C9A38" w14:textId="77777777" w:rsidTr="00704968">
        <w:trPr>
          <w:trHeight w:val="503"/>
          <w:jc w:val="center"/>
        </w:trPr>
        <w:tc>
          <w:tcPr>
            <w:tcW w:w="375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rsidP="007063C2">
            <w:r w:rsidRPr="00D42752">
              <w:lastRenderedPageBreak/>
              <w:t xml:space="preserve">Fee </w:t>
            </w:r>
            <w:r w:rsidR="005326F6">
              <w:t>l</w:t>
            </w:r>
            <w:r w:rsidRPr="00D42752">
              <w:t>ast Changed</w:t>
            </w:r>
          </w:p>
        </w:tc>
        <w:tc>
          <w:tcPr>
            <w:tcW w:w="523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063C2">
            <w:r>
              <w:t>1992 – Established Management Method factor</w:t>
            </w:r>
          </w:p>
          <w:p w14:paraId="4BEAA8E3" w14:textId="77777777" w:rsidR="007405E4" w:rsidRDefault="007405E4" w:rsidP="007063C2">
            <w:r>
              <w:t xml:space="preserve">1997 – Generator Annual Activity Verification </w:t>
            </w:r>
          </w:p>
          <w:p w14:paraId="045DDCA4" w14:textId="77777777" w:rsidR="007405E4" w:rsidRDefault="007405E4" w:rsidP="007063C2">
            <w:r>
              <w:t>1997 – Permit Annual Compliance Determination</w:t>
            </w:r>
          </w:p>
          <w:p w14:paraId="1FE640B1" w14:textId="77777777" w:rsidR="007405E4" w:rsidRPr="00D42752" w:rsidRDefault="007405E4" w:rsidP="007063C2">
            <w:r>
              <w:t>1998 – Permit Modification fee</w:t>
            </w:r>
          </w:p>
        </w:tc>
      </w:tr>
    </w:tbl>
    <w:p w14:paraId="18C540F8" w14:textId="77777777" w:rsidR="007405E4" w:rsidRPr="005A4C6F" w:rsidRDefault="007405E4" w:rsidP="007063C2">
      <w:r w:rsidRPr="005A4C6F">
        <w:t>*</w:t>
      </w:r>
      <w:r>
        <w:t xml:space="preserve">Source: </w:t>
      </w:r>
      <w:r w:rsidRPr="005A4C6F">
        <w:t xml:space="preserve">DEQ </w:t>
      </w:r>
      <w:r>
        <w:t xml:space="preserve">2017-19 Legislative Approved </w:t>
      </w:r>
      <w:r w:rsidRPr="005A4C6F">
        <w:t>Budget</w:t>
      </w:r>
      <w:r>
        <w:t xml:space="preserve"> </w:t>
      </w:r>
    </w:p>
    <w:p w14:paraId="625A2FC6" w14:textId="77777777" w:rsidR="007405E4" w:rsidRPr="00D42752" w:rsidRDefault="007405E4" w:rsidP="007063C2"/>
    <w:p w14:paraId="38E7BC49" w14:textId="77777777" w:rsidR="007405E4" w:rsidRPr="0083258F" w:rsidRDefault="007405E4" w:rsidP="007063C2">
      <w:pPr>
        <w:pStyle w:val="Heading2"/>
      </w:pPr>
      <w:r w:rsidRPr="0083258F">
        <w:t>How long will the proposed fee sustain the program?</w:t>
      </w:r>
    </w:p>
    <w:p w14:paraId="2D2F11F0" w14:textId="040A17F8" w:rsidR="007405E4" w:rsidRPr="006872DA" w:rsidRDefault="007405E4" w:rsidP="007063C2">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w:t>
      </w:r>
      <w:r w:rsidR="00DA66AF">
        <w:t>and to</w:t>
      </w:r>
      <w:r w:rsidR="001845E8">
        <w:t xml:space="preserve"> sustain the program through</w:t>
      </w:r>
      <w:r>
        <w:t xml:space="preserve"> 2026</w:t>
      </w:r>
      <w:r w:rsidRPr="006872DA">
        <w:t xml:space="preserve">. </w:t>
      </w:r>
      <w:r w:rsidR="00474F40">
        <w:t xml:space="preserve">During the current rulemaking, </w:t>
      </w:r>
      <w:r>
        <w:t xml:space="preserve">Phase I, </w:t>
      </w:r>
      <w:r w:rsidR="00474F40">
        <w:t>DEQ</w:t>
      </w:r>
      <w:r>
        <w:t xml:space="preserve"> will address fees </w:t>
      </w:r>
      <w:r w:rsidR="001845E8">
        <w:t>requiring</w:t>
      </w:r>
      <w:r>
        <w:t xml:space="preserve"> rule</w:t>
      </w:r>
      <w:r w:rsidR="001845E8">
        <w:t xml:space="preserve"> changes only</w:t>
      </w:r>
      <w:r>
        <w:t>. DEQ must make additional rule</w:t>
      </w:r>
      <w:r w:rsidR="00DA66AF">
        <w:t xml:space="preserve"> changes</w:t>
      </w:r>
      <w:r>
        <w:t xml:space="preserve"> and </w:t>
      </w:r>
      <w:r w:rsidR="001845E8">
        <w:t xml:space="preserve">propose new </w:t>
      </w:r>
      <w:r>
        <w:t>statut</w:t>
      </w:r>
      <w:r w:rsidR="00DA66AF">
        <w:t>ory</w:t>
      </w:r>
      <w:r>
        <w:t xml:space="preserve"> changes within the next seven years to secure long-term, stable funding to maintain the program at its current full-time equivalent service level.</w:t>
      </w:r>
    </w:p>
    <w:p w14:paraId="01D000BA" w14:textId="77777777" w:rsidR="007405E4" w:rsidRDefault="007405E4"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063C2">
            <w:r w:rsidRPr="00E67422">
              <w:t xml:space="preserve">Expected change in revenue (+/-) </w:t>
            </w:r>
            <w:r>
              <w:t xml:space="preserve">– </w:t>
            </w:r>
            <w:r w:rsidRPr="00E67422">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063C2">
            <w:r w:rsidRPr="00091541">
              <w:t>+ ~ 1,1</w:t>
            </w:r>
            <w:r>
              <w:t>27</w:t>
            </w:r>
            <w:r w:rsidRPr="00091541">
              <w:t>,5</w:t>
            </w:r>
            <w: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063C2">
            <w:r w:rsidRPr="00091541">
              <w:t>7</w:t>
            </w:r>
            <w:r>
              <w:t>3</w:t>
            </w:r>
            <w:r w:rsidRPr="00091541">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063C2">
            <w:r w:rsidRPr="00E67422">
              <w:t>Expected change in revenue (+/-)</w:t>
            </w:r>
            <w:r>
              <w:t xml:space="preserve"> –</w:t>
            </w:r>
            <w:r w:rsidRPr="00E67422">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063C2">
            <w:r w:rsidRPr="005064DB">
              <w:t>+ ~ $</w:t>
            </w:r>
            <w:r>
              <w:t>576</w:t>
            </w:r>
            <w:r w:rsidRPr="005064DB">
              <w:t>,5</w:t>
            </w:r>
            <w:r>
              <w:t>0</w:t>
            </w:r>
            <w:r w:rsidRPr="005064DB">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063C2">
            <w:r>
              <w:t>159</w:t>
            </w:r>
            <w:r w:rsidRPr="005064DB">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063C2">
            <w:r w:rsidRPr="002D328B">
              <w:t>Expected effective date</w:t>
            </w:r>
            <w:r>
              <w:t xml:space="preserve"> </w:t>
            </w:r>
          </w:p>
          <w:p w14:paraId="6345D378" w14:textId="77777777" w:rsidR="007405E4" w:rsidRPr="002D328B" w:rsidRDefault="007405E4" w:rsidP="007063C2">
            <w: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063C2">
            <w:r w:rsidRPr="002D328B">
              <w:t>July 2019</w:t>
            </w:r>
            <w:r>
              <w:t xml:space="preserve"> with phase-in through 2024 for generator fees</w:t>
            </w:r>
          </w:p>
        </w:tc>
      </w:tr>
    </w:tbl>
    <w:p w14:paraId="6F3F1932" w14:textId="77777777" w:rsidR="00DA66AF" w:rsidRDefault="00DA66AF" w:rsidP="007063C2"/>
    <w:p w14:paraId="55856EC2" w14:textId="6D40EFDE" w:rsidR="007405E4" w:rsidRPr="0083258F" w:rsidRDefault="007405E4" w:rsidP="007063C2">
      <w:pPr>
        <w:pStyle w:val="Heading2"/>
      </w:pPr>
      <w:r w:rsidRPr="0083258F">
        <w:t>Transactions and revenue</w:t>
      </w:r>
    </w:p>
    <w:p w14:paraId="7AF6E3BC" w14:textId="77777777" w:rsidR="007405E4" w:rsidRDefault="007405E4" w:rsidP="007063C2">
      <w:r>
        <w:t>For hazardous waste generators annually reporting:</w:t>
      </w:r>
    </w:p>
    <w:p w14:paraId="6C8BACA3" w14:textId="77777777" w:rsidR="007405E4" w:rsidRPr="00D42752"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B14F6A" w:rsidRDefault="007405E4" w:rsidP="00B14F6A">
            <w:pPr>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B14F6A" w:rsidRDefault="007405E4" w:rsidP="00B14F6A">
            <w:pPr>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B14F6A" w:rsidRDefault="007405E4" w:rsidP="00B14F6A">
            <w:pPr>
              <w:jc w:val="center"/>
              <w:rPr>
                <w:rFonts w:ascii="Arial" w:hAnsi="Arial" w:cs="Arial"/>
                <w:b/>
              </w:rPr>
            </w:pPr>
            <w:r w:rsidRPr="00B14F6A">
              <w:rPr>
                <w:rFonts w:ascii="Arial" w:hAnsi="Arial" w:cs="Arial"/>
                <w:b/>
              </w:rPr>
              <w:t>Number of fee</w:t>
            </w:r>
          </w:p>
          <w:p w14:paraId="22B8ACDE" w14:textId="25A0DFEB" w:rsidR="007405E4" w:rsidRPr="00B14F6A" w:rsidRDefault="00E51084" w:rsidP="00B14F6A">
            <w:pPr>
              <w:jc w:val="center"/>
              <w:rPr>
                <w:rFonts w:ascii="Arial" w:hAnsi="Arial" w:cs="Arial"/>
                <w:b/>
              </w:rPr>
            </w:pPr>
            <w:r w:rsidRPr="00B14F6A">
              <w:rPr>
                <w:rFonts w:ascii="Arial" w:hAnsi="Arial" w:cs="Arial"/>
                <w:b/>
              </w:rPr>
              <w:t>P</w:t>
            </w:r>
            <w:r w:rsidR="007405E4" w:rsidRPr="00B14F6A">
              <w:rPr>
                <w:rFonts w:ascii="Arial" w:hAnsi="Arial" w:cs="Arial"/>
                <w:b/>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B14F6A" w:rsidRDefault="007405E4" w:rsidP="00B14F6A">
            <w:pPr>
              <w:jc w:val="center"/>
              <w:rPr>
                <w:rFonts w:ascii="Arial" w:hAnsi="Arial" w:cs="Arial"/>
                <w:b/>
              </w:rPr>
            </w:pPr>
            <w:r w:rsidRPr="00B14F6A">
              <w:rPr>
                <w:rFonts w:ascii="Arial" w:hAnsi="Arial" w:cs="Arial"/>
                <w:b/>
              </w:rPr>
              <w:t>Impact on revenue</w:t>
            </w:r>
          </w:p>
          <w:p w14:paraId="3DBA8856" w14:textId="3F6A8E9C" w:rsidR="007405E4" w:rsidRPr="00B14F6A" w:rsidRDefault="007405E4" w:rsidP="00B14F6A">
            <w:pPr>
              <w:jc w:val="center"/>
              <w:rPr>
                <w:rFonts w:ascii="Arial" w:hAnsi="Arial" w:cs="Arial"/>
                <w:b/>
              </w:rPr>
            </w:pPr>
            <w:r w:rsidRPr="00B14F6A">
              <w:rPr>
                <w:rFonts w:ascii="Arial" w:hAnsi="Arial" w:cs="Arial"/>
                <w:b/>
              </w:rPr>
              <w:t>(+/-)</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B14F6A" w:rsidRDefault="007405E4" w:rsidP="00B14F6A">
            <w:pPr>
              <w:jc w:val="center"/>
              <w:rPr>
                <w:rFonts w:ascii="Arial" w:hAnsi="Arial" w:cs="Arial"/>
                <w:b/>
              </w:rPr>
            </w:pPr>
            <w:r w:rsidRPr="00B14F6A">
              <w:rPr>
                <w:rFonts w:ascii="Arial" w:hAnsi="Arial" w:cs="Arial"/>
                <w:b/>
              </w:rPr>
              <w:t>Total revenue</w:t>
            </w:r>
          </w:p>
          <w:p w14:paraId="6CCCF75B" w14:textId="75EDD7DA" w:rsidR="007405E4" w:rsidRPr="00B14F6A" w:rsidRDefault="007405E4" w:rsidP="00B14F6A">
            <w:pPr>
              <w:jc w:val="center"/>
              <w:rPr>
                <w:rFonts w:ascii="Arial" w:hAnsi="Arial" w:cs="Arial"/>
                <w:b/>
              </w:rPr>
            </w:pPr>
            <w:r w:rsidRPr="00B14F6A">
              <w:rPr>
                <w:rFonts w:ascii="Arial" w:hAnsi="Arial" w:cs="Arial"/>
                <w:b/>
              </w:rPr>
              <w:t>(+/-)</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063C2">
            <w: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063C2">
            <w: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063C2">
            <w:r>
              <w:t>+ ~ $</w:t>
            </w:r>
            <w:r w:rsidRPr="0088347C">
              <w:t>60</w:t>
            </w:r>
            <w:r>
              <w:t>0</w:t>
            </w:r>
            <w:r w:rsidRPr="0088347C">
              <w:t>,</w:t>
            </w:r>
            <w:r>
              <w:t>9</w:t>
            </w:r>
            <w:r w:rsidRPr="0088347C">
              <w:t>5</w:t>
            </w:r>
            <w: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063C2">
            <w:r>
              <w:t>+ ~$</w:t>
            </w:r>
            <w:r w:rsidRPr="0088347C">
              <w:t>2,15</w:t>
            </w:r>
            <w:r>
              <w:t>0</w:t>
            </w:r>
            <w:r w:rsidRPr="0088347C">
              <w:t>,</w:t>
            </w:r>
            <w: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063C2">
            <w:r w:rsidRPr="005D15B0">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063C2">
            <w:r w:rsidRPr="0088347C">
              <w:t>+ ~ $</w:t>
            </w:r>
            <w:r>
              <w:t>299</w:t>
            </w:r>
            <w:r w:rsidRPr="0088347C">
              <w:t>,</w:t>
            </w:r>
            <w: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063C2">
            <w:r>
              <w:t xml:space="preserve">+ </w:t>
            </w:r>
            <w:r w:rsidRPr="0088347C">
              <w:t>~$2,</w:t>
            </w:r>
            <w:r>
              <w:t>4</w:t>
            </w:r>
            <w:r w:rsidRPr="0088347C">
              <w:t>5</w:t>
            </w:r>
            <w:r>
              <w:t>0</w:t>
            </w:r>
            <w:r w:rsidRPr="0088347C">
              <w:t>,</w:t>
            </w:r>
            <w: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063C2">
            <w:r w:rsidRPr="005D15B0">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063C2">
            <w: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063C2">
            <w: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063C2">
            <w:r w:rsidRPr="0088347C">
              <w:t>+ ~ $</w:t>
            </w:r>
            <w:r>
              <w:t>227</w:t>
            </w:r>
            <w:r w:rsidRPr="0088347C">
              <w:t>,</w:t>
            </w:r>
            <w: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063C2">
            <w:r>
              <w:t xml:space="preserve">+ </w:t>
            </w:r>
            <w:r w:rsidRPr="0088347C">
              <w:t>~$2,6</w:t>
            </w:r>
            <w:r>
              <w:t>77</w:t>
            </w:r>
            <w:r w:rsidRPr="0088347C">
              <w:t>,5</w:t>
            </w:r>
            <w:r>
              <w:t>27</w:t>
            </w:r>
          </w:p>
        </w:tc>
      </w:tr>
    </w:tbl>
    <w:p w14:paraId="6E75FC66" w14:textId="77777777" w:rsidR="007405E4" w:rsidRDefault="007405E4" w:rsidP="007063C2"/>
    <w:p w14:paraId="3F60CAFE" w14:textId="77777777" w:rsidR="007405E4" w:rsidRDefault="007405E4" w:rsidP="007063C2">
      <w:r>
        <w:t>For permitted hazardous waste TSD facilities:</w:t>
      </w:r>
    </w:p>
    <w:p w14:paraId="7F584883" w14:textId="77777777" w:rsidR="007405E4"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B14F6A">
        <w:trPr>
          <w:tblHeade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B14F6A" w:rsidRDefault="007405E4" w:rsidP="00B14F6A">
            <w:pPr>
              <w:ind w:right="0"/>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B14F6A" w:rsidRDefault="007405E4" w:rsidP="00B14F6A">
            <w:pPr>
              <w:ind w:right="0"/>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B14F6A" w:rsidRDefault="007405E4" w:rsidP="00B14F6A">
            <w:pPr>
              <w:ind w:right="0"/>
              <w:jc w:val="center"/>
              <w:rPr>
                <w:rFonts w:ascii="Arial" w:hAnsi="Arial" w:cs="Arial"/>
                <w:b/>
              </w:rPr>
            </w:pPr>
            <w:r w:rsidRPr="00B14F6A">
              <w:rPr>
                <w:rFonts w:ascii="Arial" w:hAnsi="Arial" w:cs="Arial"/>
                <w:b/>
              </w:rPr>
              <w:t>Number of fee</w:t>
            </w:r>
          </w:p>
          <w:p w14:paraId="7D04FE9A" w14:textId="77777777" w:rsidR="007405E4" w:rsidRPr="00B14F6A" w:rsidRDefault="007405E4" w:rsidP="00B14F6A">
            <w:pPr>
              <w:ind w:right="0"/>
              <w:jc w:val="center"/>
              <w:rPr>
                <w:rFonts w:ascii="Arial" w:hAnsi="Arial" w:cs="Arial"/>
                <w:b/>
              </w:rPr>
            </w:pPr>
            <w:r w:rsidRPr="00B14F6A">
              <w:rPr>
                <w:rFonts w:ascii="Arial" w:hAnsi="Arial" w:cs="Arial"/>
                <w:b/>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B14F6A" w:rsidRDefault="007405E4" w:rsidP="00B14F6A">
            <w:pPr>
              <w:ind w:right="0"/>
              <w:jc w:val="center"/>
              <w:rPr>
                <w:rFonts w:ascii="Arial" w:hAnsi="Arial" w:cs="Arial"/>
                <w:b/>
              </w:rPr>
            </w:pPr>
            <w:r w:rsidRPr="00B14F6A">
              <w:rPr>
                <w:rFonts w:ascii="Arial" w:hAnsi="Arial" w:cs="Arial"/>
                <w:b/>
              </w:rPr>
              <w:t>Impact on revenue</w:t>
            </w:r>
          </w:p>
          <w:p w14:paraId="2B04C7A9" w14:textId="069BEC20" w:rsidR="007405E4" w:rsidRPr="00B14F6A" w:rsidRDefault="007405E4" w:rsidP="00B14F6A">
            <w:pPr>
              <w:ind w:right="0"/>
              <w:jc w:val="center"/>
              <w:rPr>
                <w:rFonts w:ascii="Arial" w:hAnsi="Arial" w:cs="Arial"/>
                <w:b/>
              </w:rPr>
            </w:pPr>
            <w:r w:rsidRPr="00B14F6A">
              <w:rPr>
                <w:rFonts w:ascii="Arial" w:hAnsi="Arial" w:cs="Arial"/>
                <w:b/>
              </w:rPr>
              <w:t>(+/-)</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B14F6A" w:rsidRDefault="007405E4" w:rsidP="00B14F6A">
            <w:pPr>
              <w:ind w:right="0"/>
              <w:jc w:val="center"/>
              <w:rPr>
                <w:rFonts w:ascii="Arial" w:hAnsi="Arial" w:cs="Arial"/>
                <w:b/>
              </w:rPr>
            </w:pPr>
            <w:r w:rsidRPr="00B14F6A">
              <w:rPr>
                <w:rFonts w:ascii="Arial" w:hAnsi="Arial" w:cs="Arial"/>
                <w:b/>
              </w:rPr>
              <w:t>Total revenue</w:t>
            </w:r>
          </w:p>
          <w:p w14:paraId="64C13BD8" w14:textId="26BE3DE0" w:rsidR="007405E4" w:rsidRPr="00B14F6A" w:rsidRDefault="007405E4" w:rsidP="00B14F6A">
            <w:pPr>
              <w:ind w:right="0"/>
              <w:jc w:val="center"/>
              <w:rPr>
                <w:rFonts w:ascii="Arial" w:hAnsi="Arial" w:cs="Arial"/>
                <w:b/>
              </w:rPr>
            </w:pPr>
            <w:r w:rsidRPr="00B14F6A">
              <w:rPr>
                <w:rFonts w:ascii="Arial" w:hAnsi="Arial" w:cs="Arial"/>
                <w:b/>
              </w:rPr>
              <w:t>(+/-)</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063C2">
            <w:r w:rsidRPr="005D15B0">
              <w:lastRenderedPageBreak/>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063C2">
            <w:r>
              <w:t xml:space="preserve">+ </w:t>
            </w:r>
            <w:r w:rsidRPr="00D42752">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063C2">
            <w: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063C2">
            <w:r>
              <w:t>+ ~</w:t>
            </w:r>
            <w:r w:rsidRPr="00D42752">
              <w:t>$</w:t>
            </w:r>
            <w:r>
              <w:t>576,50</w:t>
            </w:r>
            <w:r w:rsidRPr="00D42752">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063C2">
            <w:r>
              <w:t>+ ~</w:t>
            </w:r>
            <w:r w:rsidRPr="00D42752">
              <w:t>$</w:t>
            </w:r>
            <w:r>
              <w:t>939,000</w:t>
            </w:r>
          </w:p>
        </w:tc>
      </w:tr>
    </w:tbl>
    <w:p w14:paraId="532700A2" w14:textId="77777777" w:rsidR="007405E4" w:rsidRDefault="007405E4" w:rsidP="007063C2"/>
    <w:p w14:paraId="1A503406" w14:textId="77777777" w:rsidR="007405E4" w:rsidRPr="00266C5D" w:rsidRDefault="007405E4" w:rsidP="007063C2">
      <w:pPr>
        <w:pStyle w:val="Heading2"/>
      </w:pPr>
      <w:r>
        <w:t>Generator Fees</w:t>
      </w:r>
    </w:p>
    <w:p w14:paraId="11E8969C" w14:textId="77777777" w:rsidR="007405E4" w:rsidRDefault="007405E4" w:rsidP="007063C2">
      <w:r>
        <w:t>DEQ’s current annual hazardous generator fee has two components:</w:t>
      </w:r>
    </w:p>
    <w:p w14:paraId="22E69CA4" w14:textId="25111C78" w:rsidR="007405E4" w:rsidRDefault="007405E4" w:rsidP="007063C2">
      <w:pPr>
        <w:pStyle w:val="ListParagraph"/>
        <w:numPr>
          <w:ilvl w:val="0"/>
          <w:numId w:val="12"/>
        </w:numPr>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7063C2">
      <w:pPr>
        <w:pStyle w:val="ListParagraph"/>
        <w:numPr>
          <w:ilvl w:val="0"/>
          <w:numId w:val="12"/>
        </w:numPr>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7063C2">
      <w:pPr>
        <w:rPr>
          <w:lang w:val="en-ZW"/>
        </w:rPr>
      </w:pPr>
    </w:p>
    <w:p w14:paraId="10E0728B" w14:textId="6B460838" w:rsidR="003F4093" w:rsidRDefault="003F4093" w:rsidP="007063C2">
      <w:pPr>
        <w:rPr>
          <w:lang w:val="en-ZW"/>
        </w:rPr>
      </w:pPr>
      <w:r>
        <w:rPr>
          <w:lang w:val="en-ZW"/>
        </w:rPr>
        <w:t>For final formula:</w:t>
      </w:r>
    </w:p>
    <w:p w14:paraId="78B63338" w14:textId="77777777" w:rsidR="00DA66AF" w:rsidRPr="003F4093" w:rsidRDefault="00DA66AF" w:rsidP="007063C2">
      <w:pPr>
        <w:rPr>
          <w:lang w:val="en-ZW"/>
        </w:rPr>
      </w:pPr>
    </w:p>
    <w:p w14:paraId="7AB4CDC2" w14:textId="0F0A51F5" w:rsidR="003F4093" w:rsidRPr="003F4093" w:rsidRDefault="003F4093" w:rsidP="007063C2">
      <w:pPr>
        <w:rPr>
          <w:lang w:val="en-ZW"/>
        </w:rPr>
      </w:pPr>
      <w:r w:rsidRPr="003F4093">
        <w:t>[Activity Verification Fee</w:t>
      </w:r>
      <w:r>
        <w:t xml:space="preserve"> + </w:t>
      </w:r>
      <w:r w:rsidRPr="003F4093">
        <w:t>(# metric tons x $130 x management method fee factor)*]</w:t>
      </w:r>
    </w:p>
    <w:p w14:paraId="0D9F4368" w14:textId="0DB6391E" w:rsidR="007405E4" w:rsidRPr="00DA66AF" w:rsidRDefault="00DA66AF" w:rsidP="007063C2">
      <w:pPr>
        <w:rPr>
          <w:lang w:val="en-ZW"/>
        </w:rPr>
      </w:pPr>
      <w:r>
        <w:rPr>
          <w:lang w:val="en-ZW"/>
        </w:rPr>
        <w:tab/>
      </w:r>
      <w:r>
        <w:rPr>
          <w:lang w:val="en-ZW"/>
        </w:rPr>
        <w:tab/>
      </w:r>
      <w:r w:rsidR="003F4093" w:rsidRPr="00DA66AF">
        <w:t>* Subject to $32,500 cap</w:t>
      </w:r>
    </w:p>
    <w:p w14:paraId="1D32E824" w14:textId="77777777" w:rsidR="003F4093" w:rsidRDefault="003F4093" w:rsidP="007063C2">
      <w:pPr>
        <w:rPr>
          <w:lang w:val="en-ZW"/>
        </w:rPr>
      </w:pPr>
    </w:p>
    <w:p w14:paraId="31E9A2BB" w14:textId="7E7658A0" w:rsidR="007405E4" w:rsidRDefault="007405E4" w:rsidP="007063C2">
      <w:pPr>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063C2">
      <w:pPr>
        <w:rPr>
          <w:lang w:val="en-ZW"/>
        </w:rPr>
      </w:pPr>
    </w:p>
    <w:p w14:paraId="13E5C117" w14:textId="0644457D" w:rsidR="007405E4" w:rsidRPr="007A41B4" w:rsidRDefault="007405E4" w:rsidP="007063C2">
      <w:pPr>
        <w:pStyle w:val="Heading3"/>
        <w:rPr>
          <w:lang w:val="en-ZW"/>
        </w:rPr>
      </w:pPr>
      <w:r w:rsidRPr="007A41B4">
        <w:rPr>
          <w:lang w:val="en-ZW"/>
        </w:rPr>
        <w:t>1</w:t>
      </w:r>
      <w:r>
        <w:rPr>
          <w:lang w:val="en-ZW"/>
        </w:rPr>
        <w:t xml:space="preserve">. </w:t>
      </w:r>
      <w:r w:rsidRPr="007A41B4">
        <w:rPr>
          <w:lang w:val="en-ZW"/>
        </w:rPr>
        <w:t xml:space="preserve">Annual </w:t>
      </w:r>
      <w:r>
        <w:rPr>
          <w:lang w:val="en-ZW"/>
        </w:rPr>
        <w:t>a</w:t>
      </w:r>
      <w:r w:rsidRPr="007A41B4">
        <w:rPr>
          <w:lang w:val="en-ZW"/>
        </w:rPr>
        <w:t xml:space="preserve">ctivity </w:t>
      </w:r>
      <w:r>
        <w:rPr>
          <w:lang w:val="en-ZW"/>
        </w:rPr>
        <w:t>verification fe</w:t>
      </w:r>
      <w:r w:rsidRPr="007A41B4">
        <w:rPr>
          <w:lang w:val="en-ZW"/>
        </w:rPr>
        <w:t>e</w:t>
      </w:r>
    </w:p>
    <w:p w14:paraId="14467E19" w14:textId="77777777" w:rsidR="00DA66AF" w:rsidRDefault="00DA66AF" w:rsidP="007063C2">
      <w:pPr>
        <w:rPr>
          <w:lang w:val="en-ZW"/>
        </w:rPr>
      </w:pPr>
    </w:p>
    <w:p w14:paraId="702D43BA" w14:textId="372FC435" w:rsidR="007405E4" w:rsidRDefault="007405E4" w:rsidP="007063C2">
      <w:pPr>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DA66AF">
        <w:rPr>
          <w:lang w:val="en-ZW"/>
        </w:rPr>
        <w:t>. A</w:t>
      </w:r>
      <w:r w:rsidR="003F68CD">
        <w:rPr>
          <w:lang w:val="en-ZW"/>
        </w:rPr>
        <w:t xml:space="preserve">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063C2">
      <w:pPr>
        <w:rPr>
          <w:lang w:val="en-ZW"/>
        </w:rPr>
      </w:pPr>
      <w:r w:rsidRPr="00266C5D">
        <w:rPr>
          <w:lang w:val="en-ZW"/>
        </w:rPr>
        <w:t>a. Current Annual Activity Verification Fees are:</w:t>
      </w:r>
    </w:p>
    <w:p w14:paraId="04ED3DF4" w14:textId="1CA9746F" w:rsidR="007405E4" w:rsidRPr="007A41B4" w:rsidRDefault="007405E4" w:rsidP="007063C2">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7063C2">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7063C2">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063C2">
      <w:pPr>
        <w:rPr>
          <w:lang w:val="en-ZW"/>
        </w:rPr>
      </w:pPr>
    </w:p>
    <w:p w14:paraId="2D6F4FA4" w14:textId="7D4420BA" w:rsidR="007405E4" w:rsidRDefault="007405E4" w:rsidP="007063C2">
      <w:pPr>
        <w:rPr>
          <w:lang w:val="en-ZW"/>
        </w:rPr>
      </w:pPr>
      <w:r>
        <w:rPr>
          <w:lang w:val="en-ZW"/>
        </w:rPr>
        <w:t>The table below shows how DEQ defines hazardous waste generators:</w:t>
      </w:r>
    </w:p>
    <w:p w14:paraId="39A86A1E" w14:textId="68060B11" w:rsidR="00704968" w:rsidRDefault="00704968">
      <w:pPr>
        <w:spacing w:after="120"/>
        <w:ind w:left="2880" w:right="0"/>
        <w:outlineLvl w:val="9"/>
        <w:rPr>
          <w:lang w:val="en-ZW"/>
        </w:rPr>
      </w:pPr>
      <w:r>
        <w:rPr>
          <w:lang w:val="en-ZW"/>
        </w:rPr>
        <w:br w:type="page"/>
      </w:r>
    </w:p>
    <w:p w14:paraId="4AE36BD5" w14:textId="77777777" w:rsidR="00572FD0" w:rsidRDefault="00572FD0" w:rsidP="007063C2">
      <w:pPr>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572FD0">
        <w:trPr>
          <w:trHeight w:hRule="exact" w:val="585"/>
          <w:tblHeader/>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Informational Only: Defines hazardous waste generator categories</w:t>
            </w:r>
          </w:p>
        </w:tc>
      </w:tr>
      <w:tr w:rsidR="007405E4" w:rsidRPr="00DE22BD" w14:paraId="029229B4" w14:textId="77777777" w:rsidTr="00572FD0">
        <w:trPr>
          <w:trHeight w:hRule="exact" w:val="525"/>
        </w:trPr>
        <w:tc>
          <w:tcPr>
            <w:tcW w:w="3060" w:type="dxa"/>
            <w:tcBorders>
              <w:top w:val="single" w:sz="12" w:space="0" w:color="010202"/>
              <w:left w:val="single" w:sz="18" w:space="0" w:color="010202"/>
              <w:bottom w:val="single" w:sz="12" w:space="0" w:color="010202"/>
              <w:right w:val="single" w:sz="12" w:space="0" w:color="010202"/>
            </w:tcBorders>
            <w:shd w:val="clear" w:color="auto" w:fill="C5E0B3" w:themeFill="accent6" w:themeFillTint="66"/>
            <w:vAlign w:val="center"/>
          </w:tcPr>
          <w:p w14:paraId="4E3DDADE" w14:textId="77777777" w:rsidR="007405E4" w:rsidRPr="00B14F6A" w:rsidRDefault="007405E4" w:rsidP="00B14F6A">
            <w:pPr>
              <w:jc w:val="center"/>
              <w:rPr>
                <w:rFonts w:ascii="Arial" w:hAnsi="Arial" w:cs="Arial"/>
                <w:b/>
              </w:rPr>
            </w:pPr>
            <w:r w:rsidRPr="00B14F6A">
              <w:rPr>
                <w:rFonts w:ascii="Arial" w:hAnsi="Arial" w:cs="Arial"/>
                <w:b/>
              </w:rPr>
              <w:t>Generator Category</w:t>
            </w:r>
          </w:p>
        </w:tc>
        <w:tc>
          <w:tcPr>
            <w:tcW w:w="2340" w:type="dxa"/>
            <w:tcBorders>
              <w:top w:val="single" w:sz="12" w:space="0" w:color="010202"/>
              <w:left w:val="single" w:sz="12" w:space="0" w:color="010202"/>
              <w:bottom w:val="single" w:sz="12" w:space="0" w:color="010202"/>
              <w:right w:val="single" w:sz="12" w:space="0" w:color="010202"/>
            </w:tcBorders>
            <w:shd w:val="clear" w:color="auto" w:fill="C5E0B3" w:themeFill="accent6" w:themeFillTint="66"/>
            <w:vAlign w:val="center"/>
          </w:tcPr>
          <w:p w14:paraId="360263E5" w14:textId="77777777" w:rsidR="007405E4" w:rsidRPr="00B14F6A" w:rsidRDefault="007405E4" w:rsidP="00B14F6A">
            <w:pPr>
              <w:jc w:val="center"/>
              <w:rPr>
                <w:rFonts w:ascii="Arial" w:hAnsi="Arial" w:cs="Arial"/>
                <w:b/>
              </w:rPr>
            </w:pPr>
            <w:r w:rsidRPr="00B14F6A">
              <w:rPr>
                <w:rFonts w:ascii="Arial" w:hAnsi="Arial" w:cs="Arial"/>
                <w:b/>
              </w:rPr>
              <w:t>Accumulation Limit</w:t>
            </w:r>
          </w:p>
        </w:tc>
        <w:tc>
          <w:tcPr>
            <w:tcW w:w="3857" w:type="dxa"/>
            <w:tcBorders>
              <w:top w:val="single" w:sz="12" w:space="0" w:color="010202"/>
              <w:left w:val="single" w:sz="12"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B14F6A" w:rsidRDefault="007405E4" w:rsidP="00B14F6A">
            <w:pPr>
              <w:jc w:val="center"/>
              <w:rPr>
                <w:rFonts w:ascii="Arial" w:hAnsi="Arial" w:cs="Arial"/>
                <w:b/>
              </w:rPr>
            </w:pPr>
            <w:r w:rsidRPr="00B14F6A">
              <w:rPr>
                <w:rFonts w:ascii="Arial" w:hAnsi="Arial" w:cs="Arial"/>
                <w:b/>
              </w:rPr>
              <w:t>Storage/Shipping Schedule</w:t>
            </w:r>
          </w:p>
        </w:tc>
      </w:tr>
      <w:tr w:rsidR="007405E4" w:rsidRPr="00DE22BD" w14:paraId="49D454C1" w14:textId="77777777" w:rsidTr="000E179D">
        <w:trPr>
          <w:trHeight w:hRule="exact" w:val="2064"/>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063C2">
            <w:r>
              <w:rPr>
                <w:b/>
                <w:bCs/>
              </w:rPr>
              <w:t>Large</w:t>
            </w:r>
            <w:r w:rsidRPr="00930C05">
              <w:rPr>
                <w:b/>
                <w:bCs/>
              </w:rPr>
              <w:t xml:space="preserve"> Quantity Generator </w:t>
            </w:r>
            <w:r w:rsidRPr="00930C05">
              <w:t>Generates more than 2</w:t>
            </w:r>
            <w:r>
              <w:t>,2</w:t>
            </w:r>
            <w:r w:rsidRPr="00930C05">
              <w:t>20 lbs. of hazardous waste per calendar</w:t>
            </w:r>
            <w:r>
              <w:t xml:space="preserve"> month, and </w:t>
            </w:r>
            <w:r w:rsidRPr="00930C05">
              <w:t>generate</w:t>
            </w:r>
            <w:r>
              <w:t>s</w:t>
            </w:r>
            <w:r w:rsidRPr="00930C05">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15F4658F" w:rsidR="007405E4" w:rsidRPr="00930C05" w:rsidRDefault="007405E4" w:rsidP="00704968">
            <w:pPr>
              <w:pStyle w:val="ListParagraph"/>
              <w:jc w:val="center"/>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063C2">
            <w:r>
              <w:t>Generator must ship a</w:t>
            </w:r>
            <w:r w:rsidRPr="00930C05">
              <w:t xml:space="preserve">ll accumulated hazardous waste off-site within 90 days of accumulation start date. If </w:t>
            </w:r>
            <w:r>
              <w:t xml:space="preserve">generator does not meet </w:t>
            </w:r>
            <w:r w:rsidRPr="00930C05">
              <w:t xml:space="preserve">the 90-day </w:t>
            </w:r>
            <w:r>
              <w:t>d</w:t>
            </w:r>
            <w:r w:rsidRPr="00930C05">
              <w:t xml:space="preserve">eadline, </w:t>
            </w:r>
            <w:r>
              <w:t>they are</w:t>
            </w:r>
            <w:r w:rsidRPr="00930C05">
              <w:t xml:space="preserve"> required to obtain a hazardous waste storage facility permit.</w:t>
            </w:r>
          </w:p>
        </w:tc>
      </w:tr>
      <w:tr w:rsidR="007405E4" w:rsidRPr="00DE22BD" w14:paraId="15FECAE7" w14:textId="77777777" w:rsidTr="000E179D">
        <w:trPr>
          <w:trHeight w:hRule="exact" w:val="2514"/>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063C2">
            <w:r w:rsidRPr="00930C05">
              <w:rPr>
                <w:b/>
                <w:bCs/>
              </w:rPr>
              <w:t xml:space="preserve">Small Quantity Generator </w:t>
            </w:r>
            <w:r w:rsidRPr="00930C05">
              <w:t>Generates more than 220 lbs. and less than 2,200 lbs. of hazardous waste per calendar</w:t>
            </w:r>
            <w:r>
              <w:t xml:space="preserve"> month, and </w:t>
            </w:r>
            <w:r w:rsidRPr="00930C05">
              <w:t>generate</w:t>
            </w:r>
            <w:r>
              <w:t>s</w:t>
            </w:r>
            <w:r w:rsidRPr="00930C05">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704968">
            <w:pPr>
              <w:pStyle w:val="ListParagraph"/>
              <w:numPr>
                <w:ilvl w:val="0"/>
                <w:numId w:val="14"/>
              </w:numPr>
              <w:ind w:left="427"/>
            </w:pPr>
            <w:r w:rsidRPr="00A82CBE">
              <w:t xml:space="preserve">13,200 lbs. If generator exceeds this limit, a permit is required </w:t>
            </w:r>
          </w:p>
          <w:p w14:paraId="4F6AFF33" w14:textId="77777777" w:rsidR="007405E4" w:rsidRPr="00930C05" w:rsidRDefault="007405E4" w:rsidP="00704968">
            <w:pPr>
              <w:pStyle w:val="ListParagraph"/>
              <w:numPr>
                <w:ilvl w:val="0"/>
                <w:numId w:val="14"/>
              </w:numPr>
              <w:ind w:left="427"/>
            </w:pPr>
            <w:r w:rsidRPr="00A82CBE">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063C2">
            <w:r>
              <w:t>Generator must ship w</w:t>
            </w:r>
            <w:r w:rsidRPr="00930C05">
              <w:t xml:space="preserve">aste off-site within 180 days after the waste was first placed in a container. If the receiving facility is more than 200 miles from generation site, the </w:t>
            </w:r>
            <w:r>
              <w:t>generator</w:t>
            </w:r>
            <w:r w:rsidRPr="00930C05">
              <w:t xml:space="preserve"> may store wastes up to 270 days.</w:t>
            </w:r>
          </w:p>
        </w:tc>
      </w:tr>
      <w:tr w:rsidR="007405E4" w:rsidRPr="00DE22BD" w14:paraId="3B320C9A" w14:textId="77777777" w:rsidTr="00572FD0">
        <w:trPr>
          <w:trHeight w:hRule="exact" w:val="2424"/>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063C2">
            <w:r w:rsidRPr="00930C05">
              <w:t>Conditionally Exempt Small</w:t>
            </w:r>
            <w:r>
              <w:t xml:space="preserve"> </w:t>
            </w:r>
            <w:r w:rsidRPr="00930C05">
              <w:t>Quantity Generator</w:t>
            </w:r>
          </w:p>
          <w:p w14:paraId="17B798E9" w14:textId="77777777" w:rsidR="007405E4" w:rsidRPr="00930C05" w:rsidRDefault="007405E4" w:rsidP="007063C2">
            <w:r w:rsidRPr="00930C05">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009327C2" w:rsidR="007405E4" w:rsidRPr="00661ECF" w:rsidRDefault="007405E4" w:rsidP="007063C2">
            <w:pPr>
              <w:pStyle w:val="ListParagraph"/>
              <w:numPr>
                <w:ilvl w:val="0"/>
                <w:numId w:val="29"/>
              </w:numPr>
            </w:pPr>
            <w:r w:rsidRPr="00661ECF">
              <w:t xml:space="preserve">2,200 lbs. </w:t>
            </w:r>
          </w:p>
          <w:p w14:paraId="1EE2986D" w14:textId="2E2FC70C" w:rsidR="007405E4" w:rsidRPr="00930C05" w:rsidRDefault="007405E4" w:rsidP="007063C2">
            <w:pPr>
              <w:pStyle w:val="ListParagraph"/>
              <w:numPr>
                <w:ilvl w:val="0"/>
                <w:numId w:val="29"/>
              </w:numPr>
            </w:pPr>
            <w:r w:rsidRPr="00661ECF">
              <w:t>Accumulates no more than 2.2 lbs.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063C2">
            <w:r w:rsidRPr="00930C05">
              <w:t>2,200 lbs. or less of hazardous waste may be stored indefinitely.</w:t>
            </w:r>
          </w:p>
        </w:tc>
      </w:tr>
    </w:tbl>
    <w:p w14:paraId="0A1A4A16" w14:textId="77777777" w:rsidR="007405E4" w:rsidRDefault="007405E4" w:rsidP="007063C2">
      <w:pPr>
        <w:rPr>
          <w:lang w:val="en-ZW"/>
        </w:rPr>
      </w:pPr>
    </w:p>
    <w:p w14:paraId="2D98F52D" w14:textId="318B9583" w:rsidR="007405E4" w:rsidRDefault="007405E4" w:rsidP="007063C2">
      <w:r>
        <w:t>The examples below show how DEQ calculates the hazardous waste generator fees:</w:t>
      </w:r>
    </w:p>
    <w:p w14:paraId="52F39815" w14:textId="77777777" w:rsidR="00B14F6A" w:rsidRDefault="00B14F6A" w:rsidP="007063C2"/>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DA66AF">
        <w:trPr>
          <w:trHeight w:hRule="exact" w:val="738"/>
          <w:tblHeader/>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B14F6A" w:rsidRDefault="007405E4" w:rsidP="007063C2">
            <w:pPr>
              <w:pStyle w:val="TableParagraph"/>
              <w:rPr>
                <w:rFonts w:ascii="Arial" w:hAnsi="Arial" w:cs="Arial"/>
                <w:b/>
                <w:sz w:val="28"/>
                <w:szCs w:val="28"/>
              </w:rPr>
            </w:pPr>
            <w:r w:rsidRPr="00B14F6A">
              <w:rPr>
                <w:rFonts w:ascii="Arial" w:hAnsi="Arial" w:cs="Arial"/>
                <w:b/>
                <w:sz w:val="28"/>
                <w:szCs w:val="28"/>
              </w:rPr>
              <w:t>Informational Only: 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 xml:space="preserve">Total </w:t>
            </w:r>
            <w:r w:rsidRPr="00B14F6A">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063C2">
            <w:pPr>
              <w:pStyle w:val="TableParagraph"/>
            </w:pPr>
            <w:r w:rsidRPr="00266C5D">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063C2">
            <w:pPr>
              <w:pStyle w:val="TableParagraph"/>
            </w:pPr>
            <w:r w:rsidRPr="00095587">
              <w:t>4 metric tons</w:t>
            </w:r>
          </w:p>
          <w:p w14:paraId="4747CD35"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063C2">
            <w:pPr>
              <w:pStyle w:val="TableParagraph"/>
            </w:pPr>
            <w:r w:rsidRPr="00095587">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063C2">
            <w:pPr>
              <w:pStyle w:val="TableParagraph"/>
            </w:pPr>
            <w:r w:rsidRPr="00095587">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063C2">
            <w:pPr>
              <w:pStyle w:val="TableParagraph"/>
            </w:pPr>
            <w:r w:rsidRPr="00095587">
              <w:t>+ $300</w:t>
            </w:r>
            <w:r>
              <w:t xml:space="preserve"> </w:t>
            </w:r>
            <w:r w:rsidRPr="00095587">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063C2">
            <w:pPr>
              <w:pStyle w:val="TableParagraph"/>
            </w:pPr>
            <w:r w:rsidRPr="00095587">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063C2">
            <w:pPr>
              <w:pStyle w:val="TableParagraph"/>
            </w:pPr>
            <w:r w:rsidRPr="00266C5D">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063C2">
            <w:pPr>
              <w:pStyle w:val="TableParagraph"/>
            </w:pPr>
            <w:r w:rsidRPr="00095587">
              <w:t>4 metric tons</w:t>
            </w:r>
          </w:p>
          <w:p w14:paraId="163057B4"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063C2">
            <w:pPr>
              <w:pStyle w:val="TableParagraph"/>
            </w:pPr>
            <w:r w:rsidRPr="00095587">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063C2">
            <w:pPr>
              <w:pStyle w:val="TableParagraph"/>
            </w:pPr>
            <w:r w:rsidRPr="00095587">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063C2">
            <w:pPr>
              <w:pStyle w:val="TableParagraph"/>
            </w:pPr>
            <w:r w:rsidRPr="00095587">
              <w:t>+ $</w:t>
            </w:r>
            <w:r>
              <w:t>525</w:t>
            </w:r>
            <w:r w:rsidRPr="00095587">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063C2">
            <w:pPr>
              <w:pStyle w:val="TableParagraph"/>
            </w:pPr>
            <w:r w:rsidRPr="00095587">
              <w:t>$ 9</w:t>
            </w:r>
            <w:r>
              <w:t>15</w:t>
            </w:r>
          </w:p>
        </w:tc>
      </w:tr>
      <w:tr w:rsidR="007405E4" w14:paraId="2794512A" w14:textId="77777777" w:rsidTr="00B14F6A">
        <w:trPr>
          <w:trHeight w:hRule="exact" w:val="552"/>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063C2">
            <w:pPr>
              <w:pStyle w:val="TableParagraph"/>
            </w:pPr>
            <w:r>
              <w:t>** The annual maximum any one generator may pay in hazardous waste generation fees is $32,500.</w:t>
            </w:r>
          </w:p>
          <w:p w14:paraId="22761870" w14:textId="77777777" w:rsidR="007405E4" w:rsidRDefault="007405E4" w:rsidP="007063C2">
            <w:pPr>
              <w:pStyle w:val="TableParagraph"/>
            </w:pPr>
            <w:r>
              <w:t>This annual maximum does not include the activity verification fee.</w:t>
            </w:r>
          </w:p>
        </w:tc>
      </w:tr>
    </w:tbl>
    <w:p w14:paraId="57CE4EE4" w14:textId="38530D6E" w:rsidR="007405E4" w:rsidRPr="00266C5D" w:rsidRDefault="007405E4" w:rsidP="007063C2">
      <w:r w:rsidRPr="00266C5D">
        <w:lastRenderedPageBreak/>
        <w:t>b. Proposed Annual Activity Verification Fees:</w:t>
      </w:r>
    </w:p>
    <w:p w14:paraId="20B55ECA" w14:textId="3BBEF1BD" w:rsidR="007405E4" w:rsidRDefault="007405E4" w:rsidP="007063C2">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274CA665" w14:textId="77777777" w:rsidR="00572FD0" w:rsidRDefault="00572FD0" w:rsidP="007063C2"/>
    <w:p w14:paraId="69023CAE" w14:textId="77777777" w:rsidR="007405E4" w:rsidRDefault="007405E4" w:rsidP="007063C2"/>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572FD0">
        <w:trPr>
          <w:trHeight w:val="494"/>
          <w:tblHeader/>
        </w:trPr>
        <w:tc>
          <w:tcPr>
            <w:tcW w:w="9157" w:type="dxa"/>
            <w:gridSpan w:val="5"/>
            <w:tcBorders>
              <w:bottom w:val="single" w:sz="12" w:space="0" w:color="000000" w:themeColor="text1"/>
            </w:tcBorders>
            <w:shd w:val="clear" w:color="auto" w:fill="E2EFD9"/>
            <w:vAlign w:val="center"/>
          </w:tcPr>
          <w:p w14:paraId="15DEBC20" w14:textId="77777777" w:rsidR="007405E4" w:rsidRPr="00B14F6A" w:rsidRDefault="007405E4" w:rsidP="00B14F6A">
            <w:pPr>
              <w:ind w:right="0"/>
              <w:jc w:val="center"/>
              <w:rPr>
                <w:rFonts w:ascii="Arial" w:hAnsi="Arial" w:cs="Arial"/>
                <w:b/>
                <w:sz w:val="32"/>
                <w:szCs w:val="32"/>
              </w:rPr>
            </w:pPr>
            <w:r w:rsidRPr="00B14F6A">
              <w:rPr>
                <w:rFonts w:ascii="Arial" w:hAnsi="Arial" w:cs="Arial"/>
                <w:b/>
                <w:sz w:val="32"/>
                <w:szCs w:val="32"/>
              </w:rPr>
              <w:t>Hazardous Waste Generator Annual Activity Verification Fee</w:t>
            </w:r>
          </w:p>
        </w:tc>
      </w:tr>
      <w:tr w:rsidR="007405E4" w:rsidRPr="00D42752" w14:paraId="58AC6926" w14:textId="77777777" w:rsidTr="000E179D">
        <w:trPr>
          <w:trHeight w:val="501"/>
        </w:trPr>
        <w:tc>
          <w:tcPr>
            <w:tcW w:w="3577" w:type="dxa"/>
            <w:vMerge w:val="restart"/>
            <w:tcBorders>
              <w:top w:val="single" w:sz="12" w:space="0" w:color="000000" w:themeColor="text1"/>
            </w:tcBorders>
            <w:shd w:val="clear" w:color="auto" w:fill="C5E0B3" w:themeFill="accent6" w:themeFillTint="66"/>
            <w:vAlign w:val="center"/>
          </w:tcPr>
          <w:p w14:paraId="6B4C6699" w14:textId="4C99722F" w:rsidR="007405E4" w:rsidRPr="00B14F6A" w:rsidRDefault="007405E4" w:rsidP="00B14F6A">
            <w:pPr>
              <w:jc w:val="center"/>
              <w:rPr>
                <w:rFonts w:ascii="Arial" w:hAnsi="Arial" w:cs="Arial"/>
                <w:b/>
                <w:sz w:val="28"/>
                <w:szCs w:val="28"/>
              </w:rPr>
            </w:pPr>
          </w:p>
          <w:p w14:paraId="6D08D92A"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572FD0" w:rsidRDefault="007405E4" w:rsidP="007063C2"/>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B14F6A" w:rsidRDefault="007405E4" w:rsidP="000E179D">
            <w:pPr>
              <w:jc w:val="center"/>
              <w:rPr>
                <w:rFonts w:ascii="Arial" w:hAnsi="Arial" w:cs="Arial"/>
                <w:b/>
              </w:rPr>
            </w:pPr>
            <w:r w:rsidRPr="00B14F6A">
              <w:rPr>
                <w:rFonts w:ascii="Arial" w:hAnsi="Arial" w:cs="Arial"/>
                <w:b/>
              </w:rPr>
              <w:t>Current</w:t>
            </w:r>
          </w:p>
          <w:p w14:paraId="749312E1" w14:textId="77777777" w:rsidR="007405E4" w:rsidRPr="00B14F6A" w:rsidRDefault="007405E4" w:rsidP="000E179D">
            <w:pPr>
              <w:jc w:val="center"/>
              <w:rPr>
                <w:rFonts w:ascii="Arial" w:hAnsi="Arial" w:cs="Arial"/>
                <w:b/>
              </w:rPr>
            </w:pPr>
            <w:r w:rsidRPr="00B14F6A">
              <w:rPr>
                <w:rFonts w:ascii="Arial" w:hAnsi="Arial" w:cs="Arial"/>
                <w:b/>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B14F6A" w:rsidRDefault="007405E4" w:rsidP="000E179D">
            <w:pPr>
              <w:jc w:val="center"/>
              <w:rPr>
                <w:rFonts w:ascii="Arial" w:hAnsi="Arial" w:cs="Arial"/>
                <w:b/>
              </w:rPr>
            </w:pPr>
            <w:r w:rsidRPr="00B14F6A">
              <w:rPr>
                <w:rFonts w:ascii="Arial" w:hAnsi="Arial" w:cs="Arial"/>
                <w:b/>
              </w:rPr>
              <w:t>2019</w:t>
            </w:r>
          </w:p>
          <w:p w14:paraId="74168C4B" w14:textId="77777777" w:rsidR="007405E4" w:rsidRPr="00B14F6A" w:rsidRDefault="007405E4" w:rsidP="000E179D">
            <w:pPr>
              <w:jc w:val="center"/>
              <w:rPr>
                <w:rFonts w:ascii="Arial" w:hAnsi="Arial" w:cs="Arial"/>
                <w:b/>
              </w:rPr>
            </w:pPr>
            <w:r w:rsidRPr="00B14F6A">
              <w:rPr>
                <w:rFonts w:ascii="Arial" w:hAnsi="Arial" w:cs="Arial"/>
                <w:b/>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B14F6A" w:rsidRDefault="007405E4" w:rsidP="000E179D">
            <w:pPr>
              <w:jc w:val="center"/>
              <w:rPr>
                <w:rFonts w:ascii="Arial" w:hAnsi="Arial" w:cs="Arial"/>
                <w:b/>
              </w:rPr>
            </w:pPr>
            <w:r w:rsidRPr="00B14F6A">
              <w:rPr>
                <w:rFonts w:ascii="Arial" w:hAnsi="Arial" w:cs="Arial"/>
                <w:b/>
              </w:rPr>
              <w:t>2020</w:t>
            </w:r>
          </w:p>
          <w:p w14:paraId="4C043759" w14:textId="77777777" w:rsidR="007405E4" w:rsidRPr="00B14F6A" w:rsidRDefault="007405E4" w:rsidP="000E179D">
            <w:pPr>
              <w:jc w:val="center"/>
              <w:rPr>
                <w:rFonts w:ascii="Arial" w:hAnsi="Arial" w:cs="Arial"/>
                <w:b/>
              </w:rPr>
            </w:pPr>
            <w:r w:rsidRPr="00B14F6A">
              <w:rPr>
                <w:rFonts w:ascii="Arial" w:hAnsi="Arial" w:cs="Arial"/>
                <w:b/>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B14F6A" w:rsidRDefault="007405E4" w:rsidP="000E179D">
            <w:pPr>
              <w:jc w:val="center"/>
              <w:rPr>
                <w:rFonts w:ascii="Arial" w:hAnsi="Arial" w:cs="Arial"/>
                <w:b/>
              </w:rPr>
            </w:pPr>
            <w:r w:rsidRPr="00B14F6A">
              <w:rPr>
                <w:rFonts w:ascii="Arial" w:hAnsi="Arial" w:cs="Arial"/>
                <w:b/>
              </w:rPr>
              <w:t>2021 &amp; After</w:t>
            </w:r>
          </w:p>
          <w:p w14:paraId="2BA9A845" w14:textId="77777777" w:rsidR="007405E4" w:rsidRPr="00B14F6A" w:rsidRDefault="007405E4" w:rsidP="000E179D">
            <w:pPr>
              <w:jc w:val="center"/>
              <w:rPr>
                <w:rFonts w:ascii="Arial" w:hAnsi="Arial" w:cs="Arial"/>
                <w:b/>
              </w:rPr>
            </w:pPr>
            <w:r w:rsidRPr="00B14F6A">
              <w:rPr>
                <w:rFonts w:ascii="Arial" w:hAnsi="Arial" w:cs="Arial"/>
                <w:b/>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063C2">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B14F6A">
            <w:pPr>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B14F6A">
            <w:pPr>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B14F6A">
            <w:pPr>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B14F6A">
            <w:pPr>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063C2">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B14F6A">
            <w:pPr>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B14F6A">
            <w:pPr>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B14F6A">
            <w:pPr>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B14F6A">
            <w:pPr>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063C2">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B14F6A">
            <w:pPr>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B14F6A">
            <w:pPr>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B14F6A">
            <w:pPr>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063C2">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B14F6A">
            <w:pPr>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B14F6A">
            <w:pPr>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B14F6A">
            <w:pPr>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B14F6A">
            <w:pPr>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063C2">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B14F6A">
            <w:pPr>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B14F6A">
            <w:pPr>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B14F6A">
            <w:pPr>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063C2">
            <w:r w:rsidRPr="00AC5053">
              <w:t>*Revenue based on 2017 hazardous waste generator invoicing</w:t>
            </w:r>
            <w:r>
              <w:t xml:space="preserve"> of 196 LQGs and 291 SQGs.</w:t>
            </w:r>
          </w:p>
          <w:p w14:paraId="21EB7817" w14:textId="77777777" w:rsidR="007405E4" w:rsidRPr="00FE46CF" w:rsidRDefault="007405E4" w:rsidP="007063C2">
            <w:r w:rsidRPr="00AF10F6">
              <w:t>** Percent increase is over previous year.</w:t>
            </w:r>
          </w:p>
        </w:tc>
      </w:tr>
    </w:tbl>
    <w:p w14:paraId="5934CCB4" w14:textId="77777777" w:rsidR="007405E4" w:rsidRDefault="007405E4" w:rsidP="007063C2"/>
    <w:p w14:paraId="599DECAE" w14:textId="77777777" w:rsidR="007405E4" w:rsidRPr="00764FC4" w:rsidRDefault="007405E4" w:rsidP="007063C2">
      <w:pPr>
        <w:pStyle w:val="Heading3"/>
        <w:rPr>
          <w:lang w:val="en-ZW"/>
        </w:rPr>
      </w:pPr>
      <w:r>
        <w:rPr>
          <w:lang w:val="en-ZW"/>
        </w:rPr>
        <w:t xml:space="preserve">2. </w:t>
      </w:r>
      <w:r w:rsidRPr="00764FC4">
        <w:rPr>
          <w:lang w:val="en-ZW"/>
        </w:rPr>
        <w:t xml:space="preserve">Annual hazardous waste generation fee </w:t>
      </w:r>
    </w:p>
    <w:p w14:paraId="066B62FA" w14:textId="77777777" w:rsidR="00DA66AF" w:rsidRDefault="00DA66AF" w:rsidP="007063C2">
      <w:pPr>
        <w:rPr>
          <w:lang w:val="en-ZW"/>
        </w:rPr>
      </w:pPr>
    </w:p>
    <w:p w14:paraId="1A8DC081" w14:textId="59BEC3D3" w:rsidR="007405E4" w:rsidRDefault="007405E4" w:rsidP="007063C2">
      <w:pPr>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063C2">
      <w:pPr>
        <w:rPr>
          <w:lang w:val="en-ZW"/>
        </w:rPr>
      </w:pPr>
    </w:p>
    <w:p w14:paraId="7AA758DB" w14:textId="703699C9" w:rsidR="007405E4" w:rsidRDefault="007405E4" w:rsidP="000E179D">
      <w:pPr>
        <w:spacing w:after="120"/>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DA66AF">
        <w:trPr>
          <w:trHeight w:hRule="exact" w:val="524"/>
          <w:tblHeader/>
        </w:trPr>
        <w:tc>
          <w:tcPr>
            <w:tcW w:w="7650" w:type="dxa"/>
            <w:shd w:val="clear" w:color="auto" w:fill="E2EFD9" w:themeFill="accent6" w:themeFillTint="33"/>
          </w:tcPr>
          <w:p w14:paraId="0108C053" w14:textId="2BE1C15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Management Method</w:t>
            </w:r>
          </w:p>
        </w:tc>
        <w:tc>
          <w:tcPr>
            <w:tcW w:w="1620" w:type="dxa"/>
            <w:shd w:val="clear" w:color="auto" w:fill="E2EFD9" w:themeFill="accent6" w:themeFillTint="33"/>
          </w:tcPr>
          <w:p w14:paraId="47C6DFE2" w14:textId="7777777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Fee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063C2">
            <w:pPr>
              <w:pStyle w:val="TableParagraph"/>
            </w:pPr>
            <w:r w:rsidRPr="002B5210">
              <w:rPr>
                <w:spacing w:val="-1"/>
              </w:rPr>
              <w:t>Metals</w:t>
            </w:r>
            <w:r w:rsidRPr="002B5210">
              <w:rPr>
                <w:spacing w:val="-8"/>
              </w:rPr>
              <w:t xml:space="preserve"> </w:t>
            </w:r>
            <w:r w:rsidRPr="002B5210">
              <w:t>recovery</w:t>
            </w:r>
            <w:r w:rsidRPr="002B5210">
              <w:rPr>
                <w:spacing w:val="-11"/>
              </w:rPr>
              <w:t xml:space="preserve"> </w:t>
            </w:r>
            <w:r w:rsidRPr="002B5210">
              <w:rPr>
                <w:spacing w:val="-1"/>
              </w:rPr>
              <w:t>(for</w:t>
            </w:r>
            <w:r w:rsidRPr="002B5210">
              <w:rPr>
                <w:spacing w:val="-6"/>
              </w:rPr>
              <w:t xml:space="preserve"> </w:t>
            </w:r>
            <w:r w:rsidRPr="002B5210">
              <w:t>reuse)</w:t>
            </w:r>
          </w:p>
        </w:tc>
        <w:tc>
          <w:tcPr>
            <w:tcW w:w="1620" w:type="dxa"/>
            <w:vAlign w:val="center"/>
          </w:tcPr>
          <w:p w14:paraId="256897D2" w14:textId="77777777" w:rsidR="007405E4" w:rsidRPr="002B5210" w:rsidRDefault="007405E4" w:rsidP="007063C2">
            <w:pPr>
              <w:pStyle w:val="TableParagraph"/>
            </w:pPr>
            <w:r w:rsidRPr="002B5210">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063C2">
            <w:pPr>
              <w:pStyle w:val="TableParagraph"/>
            </w:pPr>
            <w:r w:rsidRPr="002B5210">
              <w:t>Solvents</w:t>
            </w:r>
            <w:r w:rsidRPr="002B5210">
              <w:rPr>
                <w:spacing w:val="-15"/>
              </w:rPr>
              <w:t xml:space="preserve"> </w:t>
            </w:r>
            <w:r w:rsidRPr="002B5210">
              <w:t>recovery</w:t>
            </w:r>
          </w:p>
        </w:tc>
        <w:tc>
          <w:tcPr>
            <w:tcW w:w="1620" w:type="dxa"/>
            <w:vAlign w:val="center"/>
          </w:tcPr>
          <w:p w14:paraId="3030AC98" w14:textId="77777777" w:rsidR="007405E4" w:rsidRPr="002B5210" w:rsidRDefault="007405E4" w:rsidP="007063C2">
            <w:pPr>
              <w:pStyle w:val="TableParagraph"/>
            </w:pPr>
            <w:r w:rsidRPr="002B5210">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063C2">
            <w:pPr>
              <w:pStyle w:val="TableParagraph"/>
              <w:rPr>
                <w:spacing w:val="-1"/>
              </w:rPr>
            </w:pPr>
            <w:r w:rsidRPr="002B5210">
              <w:rPr>
                <w:spacing w:val="-1"/>
              </w:rPr>
              <w:t>Other</w:t>
            </w:r>
            <w:r w:rsidRPr="002B5210">
              <w:rPr>
                <w:spacing w:val="-11"/>
              </w:rPr>
              <w:t xml:space="preserve"> </w:t>
            </w:r>
            <w:r w:rsidRPr="002B5210">
              <w:t>recovery</w:t>
            </w:r>
          </w:p>
        </w:tc>
        <w:tc>
          <w:tcPr>
            <w:tcW w:w="1620" w:type="dxa"/>
            <w:vAlign w:val="center"/>
          </w:tcPr>
          <w:p w14:paraId="4EE4BEA9" w14:textId="77777777" w:rsidR="007405E4" w:rsidRPr="002B5210" w:rsidRDefault="007405E4" w:rsidP="007063C2">
            <w:pPr>
              <w:pStyle w:val="TableParagraph"/>
            </w:pPr>
            <w:r w:rsidRPr="002B5210">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063C2">
            <w:pPr>
              <w:pStyle w:val="TableParagraph"/>
            </w:pPr>
            <w:r w:rsidRPr="002B5210">
              <w:t>Hazardous</w:t>
            </w:r>
            <w:r w:rsidRPr="002B5210">
              <w:rPr>
                <w:spacing w:val="-8"/>
              </w:rPr>
              <w:t xml:space="preserve"> </w:t>
            </w:r>
            <w:r w:rsidRPr="002B5210">
              <w:t>wastewater</w:t>
            </w:r>
            <w:r w:rsidRPr="002B5210">
              <w:rPr>
                <w:spacing w:val="-8"/>
              </w:rPr>
              <w:t xml:space="preserve"> </w:t>
            </w:r>
            <w:r w:rsidRPr="002B5210">
              <w:t>not</w:t>
            </w:r>
            <w:r w:rsidRPr="002B5210">
              <w:rPr>
                <w:spacing w:val="25"/>
                <w:w w:val="99"/>
              </w:rPr>
              <w:t xml:space="preserve"> </w:t>
            </w:r>
            <w:r w:rsidRPr="002B5210">
              <w:t>managed</w:t>
            </w:r>
            <w:r w:rsidRPr="002B5210">
              <w:rPr>
                <w:spacing w:val="-10"/>
              </w:rPr>
              <w:t xml:space="preserve"> </w:t>
            </w:r>
            <w:r w:rsidRPr="002B5210">
              <w:t>immediately</w:t>
            </w:r>
            <w:r w:rsidRPr="002B5210">
              <w:rPr>
                <w:spacing w:val="-12"/>
              </w:rPr>
              <w:t xml:space="preserve"> </w:t>
            </w:r>
            <w:r w:rsidRPr="002B5210">
              <w:t>upon</w:t>
            </w:r>
            <w:r w:rsidRPr="002B5210">
              <w:rPr>
                <w:spacing w:val="24"/>
                <w:w w:val="99"/>
              </w:rPr>
              <w:t xml:space="preserve"> </w:t>
            </w:r>
            <w:r w:rsidRPr="002B5210">
              <w:t>generation,</w:t>
            </w:r>
            <w:r w:rsidRPr="002B5210">
              <w:rPr>
                <w:spacing w:val="-6"/>
              </w:rPr>
              <w:t xml:space="preserve"> </w:t>
            </w:r>
            <w:r w:rsidRPr="002B5210">
              <w:t>only</w:t>
            </w:r>
            <w:r w:rsidRPr="002B5210">
              <w:rPr>
                <w:spacing w:val="-8"/>
              </w:rPr>
              <w:t xml:space="preserve"> </w:t>
            </w:r>
            <w:r w:rsidRPr="002B5210">
              <w:t>in</w:t>
            </w:r>
            <w:r w:rsidRPr="002B5210">
              <w:rPr>
                <w:spacing w:val="-7"/>
              </w:rPr>
              <w:t xml:space="preserve"> </w:t>
            </w:r>
            <w:r w:rsidRPr="002B5210">
              <w:t>on-site</w:t>
            </w:r>
            <w:r w:rsidRPr="002B5210">
              <w:rPr>
                <w:spacing w:val="26"/>
                <w:w w:val="99"/>
              </w:rPr>
              <w:t xml:space="preserve"> </w:t>
            </w:r>
            <w:r w:rsidRPr="002B5210">
              <w:t>elementary</w:t>
            </w:r>
            <w:r w:rsidRPr="002B5210">
              <w:rPr>
                <w:spacing w:val="-21"/>
              </w:rPr>
              <w:t xml:space="preserve"> </w:t>
            </w:r>
            <w:r w:rsidRPr="002B5210">
              <w:t>neutralization</w:t>
            </w:r>
            <w:r w:rsidRPr="002B5210">
              <w:rPr>
                <w:spacing w:val="37"/>
                <w:w w:val="99"/>
              </w:rPr>
              <w:t xml:space="preserve"> </w:t>
            </w:r>
            <w:r w:rsidRPr="002B5210">
              <w:t>unit(s)</w:t>
            </w:r>
            <w:r w:rsidRPr="002B5210">
              <w:rPr>
                <w:spacing w:val="-7"/>
              </w:rPr>
              <w:t xml:space="preserve"> </w:t>
            </w:r>
            <w:r w:rsidRPr="002B5210">
              <w:t>or</w:t>
            </w:r>
            <w:r w:rsidRPr="002B5210">
              <w:rPr>
                <w:spacing w:val="-5"/>
              </w:rPr>
              <w:t xml:space="preserve"> </w:t>
            </w:r>
            <w:r w:rsidRPr="002B5210">
              <w:t>wastewater</w:t>
            </w:r>
            <w:r w:rsidRPr="002B5210">
              <w:rPr>
                <w:spacing w:val="29"/>
                <w:w w:val="99"/>
              </w:rPr>
              <w:t xml:space="preserve"> </w:t>
            </w:r>
            <w:r w:rsidRPr="002B5210">
              <w:t>treatment</w:t>
            </w:r>
            <w:r w:rsidRPr="002B5210">
              <w:rPr>
                <w:spacing w:val="-13"/>
              </w:rPr>
              <w:t xml:space="preserve"> </w:t>
            </w:r>
            <w:r w:rsidRPr="002B5210">
              <w:t>unit(s)</w:t>
            </w:r>
          </w:p>
        </w:tc>
        <w:tc>
          <w:tcPr>
            <w:tcW w:w="1620" w:type="dxa"/>
          </w:tcPr>
          <w:p w14:paraId="4A380C03" w14:textId="77777777" w:rsidR="007405E4" w:rsidRPr="002B5210" w:rsidRDefault="007405E4" w:rsidP="007063C2">
            <w:pPr>
              <w:pStyle w:val="TableParagraph"/>
            </w:pPr>
            <w:r w:rsidRPr="002B5210">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063C2">
            <w:pPr>
              <w:pStyle w:val="TableParagraph"/>
            </w:pPr>
            <w:r w:rsidRPr="002B5210">
              <w:t>Incineration</w:t>
            </w:r>
          </w:p>
        </w:tc>
        <w:tc>
          <w:tcPr>
            <w:tcW w:w="1620" w:type="dxa"/>
            <w:vAlign w:val="center"/>
          </w:tcPr>
          <w:p w14:paraId="460A6DDB" w14:textId="77777777" w:rsidR="007405E4" w:rsidRPr="002B5210" w:rsidRDefault="007405E4" w:rsidP="007063C2">
            <w:pPr>
              <w:pStyle w:val="TableParagraph"/>
            </w:pPr>
            <w:r w:rsidRPr="002B5210">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063C2">
            <w:pPr>
              <w:pStyle w:val="TableParagraph"/>
            </w:pPr>
            <w:r w:rsidRPr="002B5210">
              <w:t>Energy</w:t>
            </w:r>
            <w:r w:rsidRPr="002B5210">
              <w:rPr>
                <w:spacing w:val="-11"/>
              </w:rPr>
              <w:t xml:space="preserve"> </w:t>
            </w:r>
            <w:r w:rsidRPr="002B5210">
              <w:t>recovery</w:t>
            </w:r>
            <w:r w:rsidRPr="002B5210">
              <w:rPr>
                <w:spacing w:val="-10"/>
              </w:rPr>
              <w:t xml:space="preserve"> </w:t>
            </w:r>
            <w:r w:rsidRPr="002B5210">
              <w:t>(reuse</w:t>
            </w:r>
            <w:r w:rsidRPr="002B5210">
              <w:rPr>
                <w:spacing w:val="-7"/>
              </w:rPr>
              <w:t xml:space="preserve"> </w:t>
            </w:r>
            <w:r w:rsidRPr="002B5210">
              <w:rPr>
                <w:spacing w:val="1"/>
              </w:rPr>
              <w:t>as</w:t>
            </w:r>
            <w:r w:rsidRPr="002B5210">
              <w:rPr>
                <w:spacing w:val="24"/>
                <w:w w:val="99"/>
              </w:rPr>
              <w:t xml:space="preserve"> </w:t>
            </w:r>
            <w:r w:rsidRPr="002B5210">
              <w:t>fuel)</w:t>
            </w:r>
          </w:p>
        </w:tc>
        <w:tc>
          <w:tcPr>
            <w:tcW w:w="1620" w:type="dxa"/>
            <w:vAlign w:val="center"/>
          </w:tcPr>
          <w:p w14:paraId="54E35275" w14:textId="77777777" w:rsidR="007405E4" w:rsidRPr="002B5210" w:rsidRDefault="007405E4" w:rsidP="007063C2">
            <w:pPr>
              <w:pStyle w:val="TableParagraph"/>
            </w:pPr>
            <w:r w:rsidRPr="002B5210">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063C2">
            <w:pPr>
              <w:pStyle w:val="TableParagraph"/>
            </w:pPr>
            <w:r w:rsidRPr="002B5210">
              <w:rPr>
                <w:spacing w:val="-1"/>
              </w:rPr>
              <w:t>Fuel</w:t>
            </w:r>
            <w:r w:rsidRPr="002B5210">
              <w:rPr>
                <w:spacing w:val="-11"/>
              </w:rPr>
              <w:t xml:space="preserve"> </w:t>
            </w:r>
            <w:r w:rsidRPr="002B5210">
              <w:t>blending</w:t>
            </w:r>
          </w:p>
        </w:tc>
        <w:tc>
          <w:tcPr>
            <w:tcW w:w="1620" w:type="dxa"/>
            <w:vAlign w:val="center"/>
          </w:tcPr>
          <w:p w14:paraId="59A2D26D" w14:textId="77777777" w:rsidR="007405E4" w:rsidRPr="002B5210" w:rsidRDefault="007405E4" w:rsidP="007063C2">
            <w:pPr>
              <w:pStyle w:val="TableParagraph"/>
            </w:pPr>
            <w:r w:rsidRPr="002B5210">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063C2">
            <w:pPr>
              <w:pStyle w:val="TableParagraph"/>
            </w:pPr>
            <w:r w:rsidRPr="002B5210">
              <w:lastRenderedPageBreak/>
              <w:t>Aqueous</w:t>
            </w:r>
            <w:r w:rsidRPr="002B5210">
              <w:rPr>
                <w:spacing w:val="-12"/>
              </w:rPr>
              <w:t xml:space="preserve"> </w:t>
            </w:r>
            <w:r w:rsidRPr="002B5210">
              <w:t>inorganic</w:t>
            </w:r>
            <w:r w:rsidRPr="002B5210">
              <w:rPr>
                <w:spacing w:val="-12"/>
              </w:rPr>
              <w:t xml:space="preserve"> </w:t>
            </w:r>
            <w:r w:rsidRPr="002B5210">
              <w:t>treatment</w:t>
            </w:r>
          </w:p>
        </w:tc>
        <w:tc>
          <w:tcPr>
            <w:tcW w:w="1620" w:type="dxa"/>
            <w:vAlign w:val="center"/>
          </w:tcPr>
          <w:p w14:paraId="460A1F0B" w14:textId="77777777" w:rsidR="007405E4" w:rsidRPr="002B5210" w:rsidRDefault="007405E4" w:rsidP="007063C2">
            <w:pPr>
              <w:pStyle w:val="TableParagraph"/>
            </w:pPr>
            <w:r w:rsidRPr="002B5210">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063C2">
            <w:pPr>
              <w:pStyle w:val="TableParagraph"/>
            </w:pPr>
            <w:r w:rsidRPr="002B5210">
              <w:t>Aqueous</w:t>
            </w:r>
            <w:r w:rsidRPr="002B5210">
              <w:rPr>
                <w:spacing w:val="-12"/>
              </w:rPr>
              <w:t xml:space="preserve"> </w:t>
            </w:r>
            <w:r w:rsidRPr="002B5210">
              <w:t>organic</w:t>
            </w:r>
            <w:r w:rsidRPr="002B5210">
              <w:rPr>
                <w:spacing w:val="-12"/>
              </w:rPr>
              <w:t xml:space="preserve"> </w:t>
            </w:r>
            <w:r w:rsidRPr="002B5210">
              <w:t>treatment</w:t>
            </w:r>
          </w:p>
        </w:tc>
        <w:tc>
          <w:tcPr>
            <w:tcW w:w="1620" w:type="dxa"/>
            <w:vAlign w:val="center"/>
          </w:tcPr>
          <w:p w14:paraId="28E4BDF1" w14:textId="77777777" w:rsidR="007405E4" w:rsidRPr="002B5210" w:rsidRDefault="007405E4" w:rsidP="007063C2">
            <w:pPr>
              <w:pStyle w:val="TableParagraph"/>
            </w:pPr>
            <w:r w:rsidRPr="002B5210">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063C2">
            <w:pPr>
              <w:pStyle w:val="TableParagraph"/>
            </w:pPr>
            <w:r w:rsidRPr="002B5210">
              <w:t>Aqueous</w:t>
            </w:r>
            <w:r w:rsidRPr="002B5210">
              <w:rPr>
                <w:spacing w:val="-12"/>
              </w:rPr>
              <w:t xml:space="preserve"> </w:t>
            </w:r>
            <w:r w:rsidRPr="002B5210">
              <w:t>organic</w:t>
            </w:r>
            <w:r w:rsidRPr="002B5210">
              <w:rPr>
                <w:spacing w:val="-8"/>
              </w:rPr>
              <w:t xml:space="preserve"> </w:t>
            </w:r>
            <w:r w:rsidRPr="002B5210">
              <w:rPr>
                <w:spacing w:val="-2"/>
              </w:rPr>
              <w:t>and</w:t>
            </w:r>
            <w:r w:rsidRPr="002B5210">
              <w:rPr>
                <w:spacing w:val="23"/>
                <w:w w:val="99"/>
              </w:rPr>
              <w:t xml:space="preserve"> </w:t>
            </w:r>
            <w:r w:rsidRPr="002B5210">
              <w:t>inorganic</w:t>
            </w:r>
            <w:r w:rsidRPr="002B5210">
              <w:rPr>
                <w:spacing w:val="-12"/>
              </w:rPr>
              <w:t xml:space="preserve"> </w:t>
            </w:r>
            <w:r w:rsidRPr="002B5210">
              <w:t>treatment</w:t>
            </w:r>
            <w:r w:rsidRPr="002B5210">
              <w:rPr>
                <w:spacing w:val="-11"/>
              </w:rPr>
              <w:t xml:space="preserve"> </w:t>
            </w:r>
            <w:r w:rsidRPr="002B5210">
              <w:t>combined</w:t>
            </w:r>
          </w:p>
        </w:tc>
        <w:tc>
          <w:tcPr>
            <w:tcW w:w="1620" w:type="dxa"/>
            <w:vAlign w:val="center"/>
          </w:tcPr>
          <w:p w14:paraId="63F21792" w14:textId="77777777" w:rsidR="007405E4" w:rsidRPr="002B5210" w:rsidRDefault="007405E4" w:rsidP="007063C2">
            <w:pPr>
              <w:pStyle w:val="TableParagraph"/>
            </w:pPr>
            <w:r w:rsidRPr="002B5210">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063C2">
            <w:pPr>
              <w:pStyle w:val="TableParagraph"/>
            </w:pPr>
            <w:r w:rsidRPr="002B5210">
              <w:t>Sludge</w:t>
            </w:r>
            <w:r w:rsidRPr="002B5210">
              <w:rPr>
                <w:spacing w:val="-14"/>
              </w:rPr>
              <w:t xml:space="preserve"> </w:t>
            </w:r>
            <w:r w:rsidRPr="002B5210">
              <w:t>treatment</w:t>
            </w:r>
          </w:p>
        </w:tc>
        <w:tc>
          <w:tcPr>
            <w:tcW w:w="1620" w:type="dxa"/>
            <w:vAlign w:val="center"/>
          </w:tcPr>
          <w:p w14:paraId="371E336E" w14:textId="77777777" w:rsidR="007405E4" w:rsidRPr="002B5210" w:rsidRDefault="007405E4" w:rsidP="007063C2">
            <w:pPr>
              <w:pStyle w:val="TableParagraph"/>
            </w:pPr>
            <w:r w:rsidRPr="002B5210">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063C2">
            <w:pPr>
              <w:pStyle w:val="TableParagraph"/>
            </w:pPr>
            <w:r w:rsidRPr="002B5210">
              <w:t>Other</w:t>
            </w:r>
            <w:r w:rsidRPr="002B5210">
              <w:rPr>
                <w:spacing w:val="-12"/>
              </w:rPr>
              <w:t xml:space="preserve"> </w:t>
            </w:r>
            <w:r w:rsidRPr="002B5210">
              <w:t>treatment</w:t>
            </w:r>
          </w:p>
        </w:tc>
        <w:tc>
          <w:tcPr>
            <w:tcW w:w="1620" w:type="dxa"/>
            <w:vAlign w:val="center"/>
          </w:tcPr>
          <w:p w14:paraId="6416FD04" w14:textId="77777777" w:rsidR="007405E4" w:rsidRPr="002B5210" w:rsidRDefault="007405E4" w:rsidP="007063C2">
            <w:pPr>
              <w:pStyle w:val="TableParagraph"/>
            </w:pPr>
            <w:r w:rsidRPr="002B5210">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063C2">
            <w:pPr>
              <w:pStyle w:val="TableParagraph"/>
            </w:pPr>
            <w:r w:rsidRPr="002B5210">
              <w:t>Stabilization</w:t>
            </w:r>
          </w:p>
        </w:tc>
        <w:tc>
          <w:tcPr>
            <w:tcW w:w="1620" w:type="dxa"/>
            <w:vAlign w:val="center"/>
          </w:tcPr>
          <w:p w14:paraId="11891A8E" w14:textId="77777777" w:rsidR="007405E4" w:rsidRPr="002B5210" w:rsidRDefault="007405E4" w:rsidP="007063C2">
            <w:pPr>
              <w:pStyle w:val="TableParagraph"/>
            </w:pPr>
            <w:r w:rsidRPr="002B5210">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063C2">
            <w:pPr>
              <w:pStyle w:val="TableParagraph"/>
            </w:pPr>
            <w:r w:rsidRPr="002B5210">
              <w:t>Neutralization</w:t>
            </w:r>
            <w:r w:rsidRPr="002B5210">
              <w:rPr>
                <w:spacing w:val="-18"/>
              </w:rPr>
              <w:t xml:space="preserve"> </w:t>
            </w:r>
            <w:r w:rsidRPr="002B5210">
              <w:t>offsite</w:t>
            </w:r>
          </w:p>
        </w:tc>
        <w:tc>
          <w:tcPr>
            <w:tcW w:w="1620" w:type="dxa"/>
            <w:vAlign w:val="center"/>
          </w:tcPr>
          <w:p w14:paraId="0D52E84E" w14:textId="77777777" w:rsidR="007405E4" w:rsidRPr="002B5210" w:rsidRDefault="007405E4" w:rsidP="007063C2">
            <w:pPr>
              <w:pStyle w:val="TableParagraph"/>
            </w:pPr>
            <w:r w:rsidRPr="002B5210">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063C2">
            <w:pPr>
              <w:pStyle w:val="TableParagraph"/>
            </w:pPr>
            <w:r w:rsidRPr="002B5210">
              <w:rPr>
                <w:spacing w:val="-1"/>
              </w:rPr>
              <w:t>Land</w:t>
            </w:r>
            <w:r w:rsidRPr="002B5210">
              <w:rPr>
                <w:spacing w:val="-10"/>
              </w:rPr>
              <w:t xml:space="preserve"> </w:t>
            </w:r>
            <w:r w:rsidRPr="002B5210">
              <w:t>disposal</w:t>
            </w:r>
          </w:p>
        </w:tc>
        <w:tc>
          <w:tcPr>
            <w:tcW w:w="1620" w:type="dxa"/>
            <w:vAlign w:val="center"/>
          </w:tcPr>
          <w:p w14:paraId="26EBAF6F" w14:textId="77777777" w:rsidR="007405E4" w:rsidRPr="002B5210" w:rsidRDefault="007405E4" w:rsidP="007063C2">
            <w:pPr>
              <w:pStyle w:val="TableParagraph"/>
            </w:pPr>
            <w:r w:rsidRPr="002B5210">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063C2">
            <w:pPr>
              <w:pStyle w:val="TableParagraph"/>
            </w:pPr>
            <w:r w:rsidRPr="002B5210">
              <w:t>Management</w:t>
            </w:r>
            <w:r w:rsidRPr="002B5210">
              <w:rPr>
                <w:spacing w:val="-15"/>
              </w:rPr>
              <w:t xml:space="preserve"> </w:t>
            </w:r>
            <w:r w:rsidRPr="002B5210">
              <w:t>method</w:t>
            </w:r>
            <w:r w:rsidRPr="002B5210">
              <w:rPr>
                <w:spacing w:val="23"/>
                <w:w w:val="99"/>
              </w:rPr>
              <w:t xml:space="preserve"> </w:t>
            </w:r>
            <w:r w:rsidRPr="002B5210">
              <w:t>unknown</w:t>
            </w:r>
            <w:r w:rsidRPr="002B5210">
              <w:rPr>
                <w:spacing w:val="-7"/>
              </w:rPr>
              <w:t xml:space="preserve"> </w:t>
            </w:r>
            <w:r w:rsidRPr="002B5210">
              <w:t>or</w:t>
            </w:r>
            <w:r w:rsidRPr="002B5210">
              <w:rPr>
                <w:spacing w:val="-6"/>
              </w:rPr>
              <w:t xml:space="preserve"> </w:t>
            </w:r>
            <w:r w:rsidRPr="002B5210">
              <w:t>not</w:t>
            </w:r>
            <w:r w:rsidRPr="002B5210">
              <w:rPr>
                <w:spacing w:val="-6"/>
              </w:rPr>
              <w:t xml:space="preserve"> </w:t>
            </w:r>
            <w:r w:rsidRPr="002B5210">
              <w:t>reported</w:t>
            </w:r>
          </w:p>
        </w:tc>
        <w:tc>
          <w:tcPr>
            <w:tcW w:w="1620" w:type="dxa"/>
            <w:vAlign w:val="center"/>
          </w:tcPr>
          <w:p w14:paraId="08787F0D" w14:textId="77777777" w:rsidR="007405E4" w:rsidRPr="002B5210" w:rsidRDefault="007405E4" w:rsidP="007063C2">
            <w:pPr>
              <w:pStyle w:val="TableParagraph"/>
            </w:pPr>
            <w:r w:rsidRPr="002B5210">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063C2">
            <w:pPr>
              <w:pStyle w:val="TableParagraph"/>
            </w:pPr>
            <w:r w:rsidRPr="002B5210">
              <w:t>RCRA-exempt</w:t>
            </w:r>
            <w:r w:rsidRPr="002B5210">
              <w:rPr>
                <w:spacing w:val="-21"/>
              </w:rPr>
              <w:t xml:space="preserve"> </w:t>
            </w:r>
            <w:r w:rsidRPr="002B5210">
              <w:t>management</w:t>
            </w:r>
            <w:r w:rsidRPr="002B5210">
              <w:rPr>
                <w:spacing w:val="33"/>
                <w:w w:val="99"/>
              </w:rPr>
              <w:t xml:space="preserve"> </w:t>
            </w:r>
            <w:r w:rsidRPr="002B5210">
              <w:t>elementary</w:t>
            </w:r>
            <w:r w:rsidRPr="002B5210">
              <w:rPr>
                <w:spacing w:val="-21"/>
              </w:rPr>
              <w:t xml:space="preserve"> </w:t>
            </w:r>
            <w:r w:rsidRPr="002B5210">
              <w:t>neutralization</w:t>
            </w:r>
            <w:r w:rsidRPr="002B5210">
              <w:rPr>
                <w:spacing w:val="37"/>
                <w:w w:val="99"/>
              </w:rPr>
              <w:t xml:space="preserve"> </w:t>
            </w:r>
            <w:r w:rsidRPr="002B5210">
              <w:t>unit(s)</w:t>
            </w:r>
            <w:r w:rsidRPr="002B5210">
              <w:rPr>
                <w:spacing w:val="-7"/>
              </w:rPr>
              <w:t xml:space="preserve"> </w:t>
            </w:r>
            <w:r w:rsidRPr="002B5210">
              <w:t>on-site</w:t>
            </w:r>
            <w:r w:rsidRPr="002B5210">
              <w:rPr>
                <w:spacing w:val="-7"/>
              </w:rPr>
              <w:t xml:space="preserve"> </w:t>
            </w:r>
            <w:r w:rsidRPr="002B5210">
              <w:t>[includes</w:t>
            </w:r>
            <w:r w:rsidRPr="002B5210">
              <w:rPr>
                <w:spacing w:val="-8"/>
              </w:rPr>
              <w:t xml:space="preserve"> </w:t>
            </w:r>
            <w:r w:rsidRPr="002B5210">
              <w:t>only</w:t>
            </w:r>
            <w:r w:rsidRPr="002B5210">
              <w:rPr>
                <w:spacing w:val="29"/>
                <w:w w:val="99"/>
              </w:rPr>
              <w:t xml:space="preserve"> </w:t>
            </w:r>
            <w:r w:rsidRPr="002B5210">
              <w:t>corrosive</w:t>
            </w:r>
            <w:r w:rsidRPr="002B5210">
              <w:rPr>
                <w:spacing w:val="-19"/>
              </w:rPr>
              <w:t xml:space="preserve"> </w:t>
            </w:r>
            <w:r w:rsidRPr="002B5210">
              <w:t>characteristic</w:t>
            </w:r>
            <w:r w:rsidRPr="002B5210">
              <w:rPr>
                <w:spacing w:val="29"/>
                <w:w w:val="99"/>
              </w:rPr>
              <w:t xml:space="preserve"> </w:t>
            </w:r>
            <w:r w:rsidRPr="002B5210">
              <w:t>hazardous</w:t>
            </w:r>
            <w:r w:rsidRPr="002B5210">
              <w:rPr>
                <w:spacing w:val="-8"/>
              </w:rPr>
              <w:t xml:space="preserve"> </w:t>
            </w:r>
            <w:r w:rsidRPr="002B5210">
              <w:t>waste</w:t>
            </w:r>
            <w:r w:rsidRPr="002B5210">
              <w:rPr>
                <w:spacing w:val="-7"/>
              </w:rPr>
              <w:t xml:space="preserve"> </w:t>
            </w:r>
            <w:r w:rsidRPr="002B5210">
              <w:t>managed</w:t>
            </w:r>
            <w:r w:rsidRPr="002B5210">
              <w:rPr>
                <w:spacing w:val="21"/>
                <w:w w:val="99"/>
              </w:rPr>
              <w:t xml:space="preserve"> </w:t>
            </w:r>
            <w:r w:rsidRPr="002B5210">
              <w:t>immediately</w:t>
            </w:r>
            <w:r w:rsidRPr="002B5210">
              <w:rPr>
                <w:spacing w:val="-12"/>
              </w:rPr>
              <w:t xml:space="preserve"> </w:t>
            </w:r>
            <w:r w:rsidRPr="002B5210">
              <w:t>upon</w:t>
            </w:r>
            <w:r w:rsidRPr="002B5210">
              <w:rPr>
                <w:spacing w:val="-11"/>
              </w:rPr>
              <w:t xml:space="preserve"> </w:t>
            </w:r>
            <w:r w:rsidRPr="002B5210">
              <w:t>generation</w:t>
            </w:r>
            <w:r w:rsidRPr="002B5210">
              <w:rPr>
                <w:spacing w:val="35"/>
                <w:w w:val="99"/>
              </w:rPr>
              <w:t xml:space="preserve"> </w:t>
            </w:r>
            <w:r w:rsidRPr="002B5210">
              <w:t>only</w:t>
            </w:r>
            <w:r w:rsidRPr="002B5210">
              <w:rPr>
                <w:spacing w:val="-10"/>
              </w:rPr>
              <w:t xml:space="preserve"> </w:t>
            </w:r>
            <w:r w:rsidRPr="002B5210">
              <w:rPr>
                <w:spacing w:val="1"/>
              </w:rPr>
              <w:t>in</w:t>
            </w:r>
            <w:r w:rsidRPr="002B5210">
              <w:rPr>
                <w:spacing w:val="-6"/>
              </w:rPr>
              <w:t xml:space="preserve"> </w:t>
            </w:r>
            <w:r w:rsidRPr="002B5210">
              <w:t>an</w:t>
            </w:r>
            <w:r w:rsidRPr="002B5210">
              <w:rPr>
                <w:spacing w:val="-6"/>
              </w:rPr>
              <w:t xml:space="preserve"> </w:t>
            </w:r>
            <w:r w:rsidRPr="002B5210">
              <w:t>on-site</w:t>
            </w:r>
            <w:r w:rsidRPr="002B5210">
              <w:rPr>
                <w:spacing w:val="-6"/>
              </w:rPr>
              <w:t xml:space="preserve"> </w:t>
            </w:r>
            <w:r w:rsidRPr="002B5210">
              <w:t>elementary</w:t>
            </w:r>
            <w:r w:rsidRPr="002B5210">
              <w:rPr>
                <w:spacing w:val="29"/>
                <w:w w:val="99"/>
              </w:rPr>
              <w:t xml:space="preserve"> </w:t>
            </w:r>
            <w:r w:rsidRPr="002B5210">
              <w:t>neutralization</w:t>
            </w:r>
            <w:r w:rsidRPr="002B5210">
              <w:rPr>
                <w:spacing w:val="-16"/>
              </w:rPr>
              <w:t xml:space="preserve"> </w:t>
            </w:r>
            <w:r w:rsidRPr="002B5210">
              <w:t>unit(s)]</w:t>
            </w:r>
          </w:p>
        </w:tc>
        <w:tc>
          <w:tcPr>
            <w:tcW w:w="1620" w:type="dxa"/>
            <w:vAlign w:val="center"/>
          </w:tcPr>
          <w:p w14:paraId="570C9CA9" w14:textId="77777777" w:rsidR="007405E4" w:rsidRPr="002B5210" w:rsidRDefault="007405E4" w:rsidP="007063C2">
            <w:pPr>
              <w:pStyle w:val="TableParagraph"/>
            </w:pPr>
            <w:r w:rsidRPr="002B5210">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063C2">
            <w:pPr>
              <w:pStyle w:val="TableParagraph"/>
            </w:pPr>
            <w:r w:rsidRPr="002B5210">
              <w:t>Permitted</w:t>
            </w:r>
            <w:r w:rsidRPr="002B5210">
              <w:rPr>
                <w:spacing w:val="-7"/>
              </w:rPr>
              <w:t xml:space="preserve"> </w:t>
            </w:r>
            <w:r w:rsidRPr="002B5210">
              <w:t>discharge</w:t>
            </w:r>
            <w:r w:rsidRPr="002B5210">
              <w:rPr>
                <w:spacing w:val="-5"/>
              </w:rPr>
              <w:t xml:space="preserve"> </w:t>
            </w:r>
            <w:r w:rsidRPr="002B5210">
              <w:t>under</w:t>
            </w:r>
            <w:r w:rsidRPr="002B5210">
              <w:rPr>
                <w:spacing w:val="-6"/>
              </w:rPr>
              <w:t xml:space="preserve"> </w:t>
            </w:r>
            <w:r w:rsidRPr="002B5210">
              <w:t>the</w:t>
            </w:r>
            <w:r w:rsidRPr="002B5210">
              <w:rPr>
                <w:spacing w:val="25"/>
                <w:w w:val="99"/>
              </w:rPr>
              <w:t xml:space="preserve"> </w:t>
            </w:r>
            <w:r w:rsidRPr="002B5210">
              <w:t>federal</w:t>
            </w:r>
            <w:r w:rsidRPr="002B5210">
              <w:rPr>
                <w:spacing w:val="-6"/>
              </w:rPr>
              <w:t xml:space="preserve"> </w:t>
            </w:r>
            <w:r w:rsidRPr="002B5210">
              <w:t>Clean</w:t>
            </w:r>
            <w:r w:rsidRPr="002B5210">
              <w:rPr>
                <w:spacing w:val="-7"/>
              </w:rPr>
              <w:t xml:space="preserve"> </w:t>
            </w:r>
            <w:r w:rsidRPr="002B5210">
              <w:t>Water</w:t>
            </w:r>
            <w:r w:rsidRPr="002B5210">
              <w:rPr>
                <w:spacing w:val="-5"/>
              </w:rPr>
              <w:t xml:space="preserve"> </w:t>
            </w:r>
            <w:r w:rsidRPr="002B5210">
              <w:t>Act</w:t>
            </w:r>
            <w:r w:rsidRPr="002B5210">
              <w:rPr>
                <w:spacing w:val="26"/>
                <w:w w:val="99"/>
              </w:rPr>
              <w:t xml:space="preserve"> </w:t>
            </w:r>
            <w:r w:rsidRPr="002B5210">
              <w:t>Section</w:t>
            </w:r>
            <w:r w:rsidRPr="002B5210">
              <w:rPr>
                <w:spacing w:val="-7"/>
              </w:rPr>
              <w:t xml:space="preserve"> </w:t>
            </w:r>
            <w:r w:rsidRPr="002B5210">
              <w:t>402</w:t>
            </w:r>
            <w:r w:rsidRPr="002B5210">
              <w:rPr>
                <w:spacing w:val="-4"/>
              </w:rPr>
              <w:t xml:space="preserve"> </w:t>
            </w:r>
            <w:r w:rsidRPr="002B5210">
              <w:t>or</w:t>
            </w:r>
            <w:r w:rsidRPr="002B5210">
              <w:rPr>
                <w:spacing w:val="-5"/>
              </w:rPr>
              <w:t xml:space="preserve"> </w:t>
            </w:r>
            <w:r w:rsidRPr="002B5210">
              <w:t>307b</w:t>
            </w:r>
            <w:r w:rsidRPr="002B5210">
              <w:rPr>
                <w:spacing w:val="-6"/>
              </w:rPr>
              <w:t xml:space="preserve"> </w:t>
            </w:r>
            <w:r>
              <w:t>(</w:t>
            </w:r>
            <w:r w:rsidRPr="002B5210">
              <w:t>includes</w:t>
            </w:r>
            <w:r w:rsidRPr="002B5210">
              <w:rPr>
                <w:spacing w:val="25"/>
                <w:w w:val="99"/>
              </w:rPr>
              <w:t xml:space="preserve"> </w:t>
            </w:r>
            <w:r w:rsidRPr="002B5210">
              <w:t>only</w:t>
            </w:r>
            <w:r w:rsidRPr="002B5210">
              <w:rPr>
                <w:spacing w:val="-12"/>
              </w:rPr>
              <w:t xml:space="preserve"> </w:t>
            </w:r>
            <w:r w:rsidRPr="002B5210">
              <w:t>hazardous</w:t>
            </w:r>
            <w:r w:rsidRPr="002B5210">
              <w:rPr>
                <w:spacing w:val="-8"/>
              </w:rPr>
              <w:t xml:space="preserve"> </w:t>
            </w:r>
            <w:r w:rsidRPr="002B5210">
              <w:t>wastewater</w:t>
            </w:r>
            <w:r w:rsidRPr="002B5210">
              <w:rPr>
                <w:spacing w:val="29"/>
                <w:w w:val="99"/>
              </w:rPr>
              <w:t xml:space="preserve"> </w:t>
            </w:r>
            <w:r w:rsidRPr="002B5210">
              <w:t>managed</w:t>
            </w:r>
            <w:r w:rsidRPr="002B5210">
              <w:rPr>
                <w:spacing w:val="-10"/>
              </w:rPr>
              <w:t xml:space="preserve"> </w:t>
            </w:r>
            <w:r w:rsidRPr="002B5210">
              <w:t>immediately</w:t>
            </w:r>
            <w:r w:rsidRPr="002B5210">
              <w:rPr>
                <w:spacing w:val="-12"/>
              </w:rPr>
              <w:t xml:space="preserve"> </w:t>
            </w:r>
            <w:r w:rsidRPr="002B5210">
              <w:t>upon</w:t>
            </w:r>
            <w:r w:rsidRPr="002B5210">
              <w:rPr>
                <w:spacing w:val="24"/>
                <w:w w:val="99"/>
              </w:rPr>
              <w:t xml:space="preserve"> </w:t>
            </w:r>
            <w:r w:rsidRPr="002B5210">
              <w:t>generation</w:t>
            </w:r>
            <w:r w:rsidRPr="002B5210">
              <w:rPr>
                <w:spacing w:val="-7"/>
              </w:rPr>
              <w:t xml:space="preserve"> </w:t>
            </w:r>
            <w:r w:rsidRPr="002B5210">
              <w:t>only</w:t>
            </w:r>
            <w:r w:rsidRPr="002B5210">
              <w:rPr>
                <w:spacing w:val="-6"/>
              </w:rPr>
              <w:t xml:space="preserve"> </w:t>
            </w:r>
            <w:r w:rsidRPr="002B5210">
              <w:t>in</w:t>
            </w:r>
            <w:r w:rsidRPr="002B5210">
              <w:rPr>
                <w:spacing w:val="-6"/>
              </w:rPr>
              <w:t xml:space="preserve"> </w:t>
            </w:r>
            <w:r w:rsidRPr="002B5210">
              <w:rPr>
                <w:spacing w:val="1"/>
              </w:rPr>
              <w:t>an</w:t>
            </w:r>
            <w:r w:rsidRPr="002B5210">
              <w:rPr>
                <w:spacing w:val="-6"/>
              </w:rPr>
              <w:t xml:space="preserve"> </w:t>
            </w:r>
            <w:r w:rsidRPr="002B5210">
              <w:t>on-site</w:t>
            </w:r>
            <w:r w:rsidRPr="002B5210">
              <w:rPr>
                <w:spacing w:val="29"/>
                <w:w w:val="99"/>
              </w:rPr>
              <w:t xml:space="preserve"> </w:t>
            </w:r>
            <w:r w:rsidRPr="002B5210">
              <w:t>wastewater</w:t>
            </w:r>
            <w:r w:rsidRPr="002B5210">
              <w:rPr>
                <w:spacing w:val="-11"/>
              </w:rPr>
              <w:t xml:space="preserve"> </w:t>
            </w:r>
            <w:r w:rsidRPr="002B5210">
              <w:t>treatment</w:t>
            </w:r>
            <w:r w:rsidRPr="002B5210">
              <w:rPr>
                <w:spacing w:val="-9"/>
              </w:rPr>
              <w:t xml:space="preserve"> </w:t>
            </w:r>
            <w:r w:rsidRPr="002B5210">
              <w:t>unit(s)</w:t>
            </w:r>
            <w:r>
              <w:t>)</w:t>
            </w:r>
          </w:p>
        </w:tc>
        <w:tc>
          <w:tcPr>
            <w:tcW w:w="1620" w:type="dxa"/>
            <w:vAlign w:val="center"/>
          </w:tcPr>
          <w:p w14:paraId="00587496" w14:textId="77777777" w:rsidR="007405E4" w:rsidRPr="002B5210" w:rsidRDefault="007405E4" w:rsidP="007063C2">
            <w:pPr>
              <w:pStyle w:val="TableParagraph"/>
            </w:pPr>
            <w:r w:rsidRPr="002B5210">
              <w:t>0.00</w:t>
            </w:r>
          </w:p>
        </w:tc>
      </w:tr>
    </w:tbl>
    <w:p w14:paraId="4FACFE08" w14:textId="77777777" w:rsidR="007405E4" w:rsidRDefault="007405E4" w:rsidP="007063C2">
      <w:pPr>
        <w:rPr>
          <w:lang w:val="en-ZW"/>
        </w:rPr>
      </w:pPr>
    </w:p>
    <w:p w14:paraId="3A9A63E8" w14:textId="2CF6D6D5" w:rsidR="007405E4" w:rsidRPr="00FE46CF" w:rsidRDefault="007405E4" w:rsidP="007063C2">
      <w:pPr>
        <w:rPr>
          <w:u w:val="single"/>
        </w:rPr>
      </w:pPr>
      <w:r w:rsidRPr="00FE46CF">
        <w:t>b. Proposed Management Method Factor</w:t>
      </w:r>
      <w:r w:rsidR="00B62A17">
        <w:t>s</w:t>
      </w:r>
      <w:r w:rsidRPr="00FE46CF">
        <w:t>:</w:t>
      </w:r>
    </w:p>
    <w:p w14:paraId="4FF77D71" w14:textId="64C8E0D8" w:rsidR="007405E4" w:rsidRPr="00496505" w:rsidRDefault="007405E4" w:rsidP="000E179D">
      <w:pPr>
        <w:spacing w:after="120"/>
      </w:pPr>
      <w:r>
        <w:t>A six-year phase-in will increase the management method factors as defined in O</w:t>
      </w:r>
      <w:r w:rsidRPr="00496505">
        <w:t>AR 340-102-0065(3)(c)</w:t>
      </w:r>
      <w:r>
        <w:t>. This will increase</w:t>
      </w:r>
      <w:r w:rsidRPr="00496505">
        <w:t xml:space="preserve"> </w:t>
      </w:r>
      <w:r>
        <w:t>by</w:t>
      </w:r>
      <w:r w:rsidRPr="00496505">
        <w:t xml:space="preserve"> 70 percent to </w:t>
      </w:r>
      <w:r>
        <w:t xml:space="preserve">better </w:t>
      </w:r>
      <w:r w:rsidRPr="00496505">
        <w:t xml:space="preserve">align with the </w:t>
      </w:r>
      <w:r w:rsidR="00E87A51">
        <w:t>C</w:t>
      </w:r>
      <w:r w:rsidRPr="00496505">
        <w:t xml:space="preserve">onsumer </w:t>
      </w:r>
      <w:r w:rsidR="00E87A51">
        <w:t>P</w:t>
      </w:r>
      <w:r w:rsidRPr="00496505">
        <w:t xml:space="preserve">rice </w:t>
      </w:r>
      <w:r w:rsidR="00E87A51">
        <w:t>I</w:t>
      </w:r>
      <w:r w:rsidRPr="00496505">
        <w:t>ndex (</w:t>
      </w:r>
      <w:r w:rsidRPr="002D2671">
        <w:rPr>
          <w:i/>
        </w:rPr>
        <w:t>1992</w:t>
      </w:r>
      <w:r>
        <w:rPr>
          <w:i/>
        </w:rPr>
        <w:t>-2021:</w:t>
      </w:r>
      <w:r w:rsidRPr="002D2671">
        <w:rPr>
          <w:i/>
        </w:rPr>
        <w:t xml:space="preserve"> 9</w:t>
      </w:r>
      <w:r>
        <w:rPr>
          <w:i/>
        </w:rPr>
        <w:t>4</w:t>
      </w:r>
      <w:r w:rsidR="00E87A51">
        <w:rPr>
          <w:i/>
        </w:rPr>
        <w:t xml:space="preserve"> percent</w:t>
      </w:r>
      <w:r w:rsidRPr="00496505">
        <w:t>)</w:t>
      </w:r>
      <w:r>
        <w:t xml:space="preserve"> using this schedule:</w:t>
      </w:r>
      <w:r w:rsidRPr="00EA6CD7">
        <w:t xml:space="preserve"> </w:t>
      </w:r>
    </w:p>
    <w:tbl>
      <w:tblPr>
        <w:tblW w:w="9720"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080"/>
        <w:gridCol w:w="1260"/>
        <w:gridCol w:w="1530"/>
        <w:gridCol w:w="1345"/>
        <w:gridCol w:w="990"/>
        <w:gridCol w:w="1080"/>
        <w:gridCol w:w="1260"/>
        <w:gridCol w:w="1175"/>
      </w:tblGrid>
      <w:tr w:rsidR="007405E4" w:rsidRPr="00D42752" w14:paraId="1CDD5D22" w14:textId="77777777" w:rsidTr="00704968">
        <w:trPr>
          <w:trHeight w:val="499"/>
          <w:tblHeader/>
        </w:trPr>
        <w:tc>
          <w:tcPr>
            <w:tcW w:w="9720" w:type="dxa"/>
            <w:gridSpan w:val="8"/>
            <w:tcBorders>
              <w:bottom w:val="single" w:sz="12" w:space="0" w:color="000000" w:themeColor="text1"/>
            </w:tcBorders>
            <w:shd w:val="clear" w:color="auto" w:fill="E2EFD9"/>
            <w:vAlign w:val="center"/>
          </w:tcPr>
          <w:p w14:paraId="2686CFC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Management Method Factor Increase</w:t>
            </w:r>
          </w:p>
        </w:tc>
      </w:tr>
      <w:tr w:rsidR="007405E4" w:rsidRPr="00D42752" w14:paraId="5EE03CDA" w14:textId="77777777" w:rsidTr="00704968">
        <w:trPr>
          <w:trHeight w:val="926"/>
          <w:tblHeader/>
        </w:trPr>
        <w:tc>
          <w:tcPr>
            <w:tcW w:w="1080"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Effective in Calendar</w:t>
            </w:r>
          </w:p>
          <w:p w14:paraId="12EB3046"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Recovery &amp; Wastewater</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 xml:space="preserve">Energy Recovery &amp; Neutralization </w:t>
            </w:r>
            <w:r w:rsidRPr="00B14F6A">
              <w:rPr>
                <w:rFonts w:ascii="Arial" w:hAnsi="Arial" w:cs="Arial"/>
                <w:b/>
                <w:i/>
                <w:sz w:val="22"/>
                <w:szCs w:val="22"/>
              </w:rPr>
              <w:t>(off site)</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Unknown</w:t>
            </w:r>
          </w:p>
          <w:p w14:paraId="6DDDEEE3"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Potential Revenue*</w:t>
            </w:r>
          </w:p>
          <w:p w14:paraId="20F8B44E"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by year</w:t>
            </w:r>
          </w:p>
        </w:tc>
        <w:tc>
          <w:tcPr>
            <w:tcW w:w="1175"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B14F6A" w:rsidRDefault="007405E4" w:rsidP="00B14F6A">
            <w:pPr>
              <w:ind w:right="0"/>
              <w:rPr>
                <w:rFonts w:ascii="Arial" w:hAnsi="Arial" w:cs="Arial"/>
                <w:b/>
                <w:sz w:val="22"/>
                <w:szCs w:val="22"/>
              </w:rPr>
            </w:pPr>
            <w:r w:rsidRPr="00B14F6A">
              <w:rPr>
                <w:rFonts w:ascii="Arial" w:hAnsi="Arial" w:cs="Arial"/>
                <w:b/>
                <w:sz w:val="22"/>
                <w:szCs w:val="22"/>
              </w:rPr>
              <w:t>Potential Additional Annual Revenue</w:t>
            </w:r>
          </w:p>
        </w:tc>
      </w:tr>
      <w:tr w:rsidR="007405E4" w:rsidRPr="00D42752" w14:paraId="2F58F8ED"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063C2">
            <w:r w:rsidRPr="005C328A">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063C2">
            <w:r w:rsidRPr="005C328A">
              <w:t>0.50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063C2">
            <w:r w:rsidRPr="005C328A">
              <w:t>0.75</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063C2">
            <w:r w:rsidRPr="005C328A">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063C2">
            <w:r w:rsidRPr="005C328A">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063C2">
            <w:r w:rsidRPr="005C328A">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063C2">
            <w:r w:rsidRPr="005C328A">
              <w:t>$1,390,457</w:t>
            </w:r>
          </w:p>
        </w:tc>
        <w:tc>
          <w:tcPr>
            <w:tcW w:w="1175"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063C2">
            <w:r w:rsidRPr="005C328A">
              <w:t>$0</w:t>
            </w:r>
          </w:p>
        </w:tc>
      </w:tr>
      <w:tr w:rsidR="007405E4" w:rsidRPr="00D42752" w14:paraId="24086C4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063C2">
            <w:r w:rsidRPr="005C328A">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063C2">
            <w:r w:rsidRPr="005C328A">
              <w:t>0.56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063C2">
            <w:r w:rsidRPr="005C328A">
              <w:t>0.84</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063C2">
            <w:r w:rsidRPr="005C328A">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063C2">
            <w:r w:rsidRPr="005C328A">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063C2">
            <w:r w:rsidRPr="005C328A">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063C2">
            <w:r w:rsidRPr="005C328A">
              <w:t>$1,557,457</w:t>
            </w:r>
          </w:p>
        </w:tc>
        <w:tc>
          <w:tcPr>
            <w:tcW w:w="1175"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7063C2">
            <w:r>
              <w:t>~</w:t>
            </w:r>
            <w:r w:rsidR="007405E4" w:rsidRPr="005C328A">
              <w:t>$166,999</w:t>
            </w:r>
          </w:p>
        </w:tc>
      </w:tr>
      <w:tr w:rsidR="007405E4" w:rsidRPr="00D42752" w14:paraId="6C3689D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063C2">
            <w:r w:rsidRPr="005C328A">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063C2">
            <w:r w:rsidRPr="005C328A">
              <w:t>0.66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063C2">
            <w:r w:rsidRPr="005C328A">
              <w:t>0.98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063C2">
            <w:r w:rsidRPr="005C328A">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063C2">
            <w:r w:rsidRPr="005C328A">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063C2">
            <w:r w:rsidRPr="005C328A">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063C2">
            <w:r w:rsidRPr="005C328A">
              <w:t>$1,822,224</w:t>
            </w:r>
          </w:p>
        </w:tc>
        <w:tc>
          <w:tcPr>
            <w:tcW w:w="1175"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063C2">
            <w:r>
              <w:t>~</w:t>
            </w:r>
            <w:r w:rsidR="007405E4" w:rsidRPr="005C328A">
              <w:t>$264,768</w:t>
            </w:r>
          </w:p>
        </w:tc>
      </w:tr>
      <w:tr w:rsidR="007405E4" w:rsidRPr="00D42752" w14:paraId="0B64DED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063C2">
            <w:r w:rsidRPr="005C328A">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063C2">
            <w:r w:rsidRPr="005C328A">
              <w:t>0.69</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063C2">
            <w:r w:rsidRPr="005C328A">
              <w:t>1.03</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063C2">
            <w:r w:rsidRPr="005C328A">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063C2">
            <w:r w:rsidRPr="005C328A">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063C2">
            <w:r w:rsidRPr="005C328A">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063C2">
            <w:r w:rsidRPr="005C328A">
              <w:t>$1,913,336</w:t>
            </w:r>
          </w:p>
        </w:tc>
        <w:tc>
          <w:tcPr>
            <w:tcW w:w="1175"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063C2">
            <w:r>
              <w:t xml:space="preserve">~ </w:t>
            </w:r>
            <w:r w:rsidR="007405E4" w:rsidRPr="005C328A">
              <w:t>$91,111</w:t>
            </w:r>
          </w:p>
        </w:tc>
      </w:tr>
      <w:tr w:rsidR="007405E4" w:rsidRPr="00D42752" w14:paraId="39216B9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063C2">
            <w:r w:rsidRPr="005C328A">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063C2">
            <w:r w:rsidRPr="005C328A">
              <w:t>0.74</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063C2">
            <w:r w:rsidRPr="005C328A">
              <w:t>1.11</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063C2">
            <w:r w:rsidRPr="005C328A">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063C2">
            <w:r w:rsidRPr="005C328A">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063C2">
            <w:r w:rsidRPr="005C328A">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063C2">
            <w:r w:rsidRPr="005C328A">
              <w:t>$2,066,403</w:t>
            </w:r>
          </w:p>
        </w:tc>
        <w:tc>
          <w:tcPr>
            <w:tcW w:w="1175"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063C2">
            <w:r>
              <w:t>~</w:t>
            </w:r>
            <w:r w:rsidR="007405E4" w:rsidRPr="005C328A">
              <w:t>$153,067</w:t>
            </w:r>
          </w:p>
        </w:tc>
      </w:tr>
      <w:tr w:rsidR="007405E4" w:rsidRPr="00D42752" w14:paraId="72C601DE" w14:textId="77777777" w:rsidTr="00704968">
        <w:trPr>
          <w:trHeight w:val="73"/>
        </w:trPr>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063C2">
            <w:r w:rsidRPr="005C328A">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063C2">
            <w:r w:rsidRPr="005C328A">
              <w:t>0.80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063C2">
            <w:r w:rsidRPr="005C328A">
              <w:t>1.19</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063C2">
            <w:r w:rsidRPr="005C328A">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063C2">
            <w:r w:rsidRPr="005C328A">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063C2">
            <w:r w:rsidRPr="005C328A">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063C2">
            <w:r w:rsidRPr="005C328A">
              <w:t>$2,211,051</w:t>
            </w:r>
          </w:p>
        </w:tc>
        <w:tc>
          <w:tcPr>
            <w:tcW w:w="1175"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063C2">
            <w:r>
              <w:t>~</w:t>
            </w:r>
            <w:r w:rsidR="007405E4" w:rsidRPr="005C328A">
              <w:t>$144,648</w:t>
            </w:r>
          </w:p>
        </w:tc>
      </w:tr>
      <w:tr w:rsidR="007405E4" w:rsidRPr="00D42752" w14:paraId="7EEC0959"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063C2">
            <w:r w:rsidRPr="005C328A">
              <w:lastRenderedPageBreak/>
              <w:t>2024 (7%)+</w:t>
            </w:r>
            <w: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063C2">
            <w:r w:rsidRPr="005C328A">
              <w:t>0.85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063C2">
            <w:r w:rsidRPr="005C328A">
              <w:t>1.28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063C2">
            <w:r w:rsidRPr="005C328A">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063C2">
            <w:r w:rsidRPr="005C328A">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063C2">
            <w:r w:rsidRPr="005C328A">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063C2">
            <w:r w:rsidRPr="005C328A">
              <w:t>$2,365,824</w:t>
            </w:r>
          </w:p>
        </w:tc>
        <w:tc>
          <w:tcPr>
            <w:tcW w:w="1175"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063C2">
            <w:r>
              <w:t>~</w:t>
            </w:r>
            <w:r w:rsidR="007405E4" w:rsidRPr="005C328A">
              <w:t>$154,774</w:t>
            </w:r>
          </w:p>
        </w:tc>
      </w:tr>
      <w:tr w:rsidR="00E87A51" w:rsidRPr="00D42752" w14:paraId="6E732E0C" w14:textId="77777777" w:rsidTr="000E179D">
        <w:trPr>
          <w:trHeight w:val="568"/>
        </w:trPr>
        <w:tc>
          <w:tcPr>
            <w:tcW w:w="9720"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063C2">
            <w:r w:rsidRPr="00AC5053">
              <w:t>*Revenue based on 2017 hazardous waste generator invoicing</w:t>
            </w:r>
            <w:r>
              <w:t>.</w:t>
            </w:r>
          </w:p>
          <w:p w14:paraId="7A60CBB1" w14:textId="77777777" w:rsidR="00E87A51" w:rsidRPr="005C328A" w:rsidRDefault="00E87A51" w:rsidP="007063C2">
            <w:r w:rsidRPr="00AF10F6">
              <w:t>+ Calculated by percent multiplied by current revenue and subsequently over previous year</w:t>
            </w:r>
          </w:p>
        </w:tc>
      </w:tr>
    </w:tbl>
    <w:p w14:paraId="53BA802A" w14:textId="77777777" w:rsidR="007405E4" w:rsidRPr="00AF10F6" w:rsidRDefault="007405E4" w:rsidP="007063C2"/>
    <w:p w14:paraId="364F034F" w14:textId="77777777" w:rsidR="007405E4" w:rsidRPr="005C328A" w:rsidRDefault="007405E4" w:rsidP="007063C2">
      <w:r w:rsidRPr="005C328A">
        <w:t>c. Proposed New Management Method Factor</w:t>
      </w:r>
    </w:p>
    <w:p w14:paraId="103EABD1" w14:textId="0F3276BB" w:rsidR="007405E4" w:rsidRDefault="007405E4" w:rsidP="007063C2">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p w14:paraId="1E01965D" w14:textId="77777777" w:rsidR="00DA66AF" w:rsidRDefault="00DA66AF" w:rsidP="007063C2"/>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B14F6A" w:rsidRDefault="007405E4" w:rsidP="007063C2">
            <w:pPr>
              <w:rPr>
                <w:rFonts w:ascii="Arial" w:hAnsi="Arial" w:cs="Arial"/>
                <w:b/>
              </w:rPr>
            </w:pPr>
            <w:r w:rsidRPr="00B14F6A">
              <w:rPr>
                <w:rFonts w:ascii="Arial" w:hAnsi="Arial" w:cs="Arial"/>
                <w:b/>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B14F6A" w:rsidRDefault="007405E4" w:rsidP="007063C2">
            <w:pPr>
              <w:rPr>
                <w:rFonts w:ascii="Arial" w:hAnsi="Arial" w:cs="Arial"/>
                <w:b/>
              </w:rPr>
            </w:pPr>
            <w:r w:rsidRPr="00B14F6A">
              <w:rPr>
                <w:rFonts w:ascii="Arial" w:hAnsi="Arial" w:cs="Arial"/>
                <w:b/>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063C2">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063C2">
            <w:r>
              <w:t>0.00</w:t>
            </w:r>
          </w:p>
        </w:tc>
      </w:tr>
    </w:tbl>
    <w:p w14:paraId="1AC05235" w14:textId="5D6B66DB" w:rsidR="007D6511" w:rsidRPr="00080962" w:rsidRDefault="007D6511" w:rsidP="007063C2"/>
    <w:p w14:paraId="18F6F48A" w14:textId="5DA1943A" w:rsidR="007405E4" w:rsidRPr="005C328A" w:rsidRDefault="007405E4" w:rsidP="007063C2">
      <w:pPr>
        <w:pStyle w:val="Heading3"/>
      </w:pPr>
      <w:r w:rsidRPr="005C328A">
        <w:t>Permitting</w:t>
      </w:r>
      <w:r>
        <w:t xml:space="preserve"> Fees</w:t>
      </w:r>
    </w:p>
    <w:p w14:paraId="55101D36" w14:textId="77777777" w:rsidR="007405E4" w:rsidRDefault="007405E4" w:rsidP="007063C2">
      <w:r>
        <w:t>DEQ’s current permitting fees include two components addressed in this rulemaking:</w:t>
      </w:r>
    </w:p>
    <w:p w14:paraId="663D7A9B" w14:textId="77777777" w:rsidR="007405E4" w:rsidRPr="008924DA" w:rsidRDefault="007405E4" w:rsidP="007063C2">
      <w:pPr>
        <w:pStyle w:val="ListParagraph"/>
        <w:numPr>
          <w:ilvl w:val="0"/>
          <w:numId w:val="13"/>
        </w:numPr>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7063C2">
      <w:pPr>
        <w:pStyle w:val="ListParagraph"/>
        <w:numPr>
          <w:ilvl w:val="0"/>
          <w:numId w:val="13"/>
        </w:numPr>
        <w:rPr>
          <w:lang w:val="en-ZW"/>
        </w:rPr>
      </w:pPr>
      <w:r>
        <w:rPr>
          <w:lang w:val="en-ZW"/>
        </w:rPr>
        <w:t>Permit modification fee</w:t>
      </w:r>
    </w:p>
    <w:p w14:paraId="0259E786" w14:textId="77777777" w:rsidR="007405E4" w:rsidRDefault="007405E4" w:rsidP="007063C2"/>
    <w:p w14:paraId="4E13A84A" w14:textId="7470392B" w:rsidR="007405E4" w:rsidRPr="0035501E" w:rsidRDefault="00B62A17" w:rsidP="007063C2">
      <w:pPr>
        <w:rPr>
          <w:i/>
        </w:rPr>
      </w:pPr>
      <w:r>
        <w:t>P</w:t>
      </w:r>
      <w:r w:rsidR="007405E4" w:rsidRPr="0035501E">
        <w:t xml:space="preserve">ermitted hazardous waste </w:t>
      </w:r>
      <w:r w:rsidR="007405E4">
        <w:t>TSD</w:t>
      </w:r>
      <w:r w:rsidR="007405E4" w:rsidRPr="0035501E">
        <w:t xml:space="preserve"> facilit</w:t>
      </w:r>
      <w:r>
        <w:t>ies</w:t>
      </w:r>
      <w:r w:rsidR="007405E4" w:rsidRPr="0035501E">
        <w:t xml:space="preserve"> </w:t>
      </w:r>
      <w:r w:rsidR="003F4093">
        <w:t xml:space="preserve">with active operating hazardous waste unit(s) are </w:t>
      </w:r>
      <w:r w:rsidR="007405E4" w:rsidRPr="0035501E">
        <w:t>subject to 40 C</w:t>
      </w:r>
      <w:r w:rsidR="007405E4">
        <w:t>.</w:t>
      </w:r>
      <w:r w:rsidR="007405E4" w:rsidRPr="0035501E">
        <w:t>F</w:t>
      </w:r>
      <w:r w:rsidR="007405E4">
        <w:t>.</w:t>
      </w:r>
      <w:r w:rsidR="007405E4" w:rsidRPr="0035501E">
        <w:t>R</w:t>
      </w:r>
      <w:r w:rsidR="007405E4">
        <w:t>.</w:t>
      </w:r>
      <w:r w:rsidR="007405E4" w:rsidRPr="0035501E">
        <w:t xml:space="preserve"> 264, 265, 270 and OAR 340, </w:t>
      </w:r>
      <w:r>
        <w:t>a</w:t>
      </w:r>
      <w:r w:rsidR="003F4093">
        <w:t>nd</w:t>
      </w:r>
      <w:r w:rsidRPr="0035501E">
        <w:t xml:space="preserve"> </w:t>
      </w:r>
      <w:r w:rsidR="007405E4" w:rsidRPr="0035501E">
        <w:t xml:space="preserve">subject to the </w:t>
      </w:r>
      <w:r w:rsidR="007405E4">
        <w:t>a</w:t>
      </w:r>
      <w:r w:rsidR="007405E4" w:rsidRPr="0035501E">
        <w:t xml:space="preserve">nnual </w:t>
      </w:r>
      <w:r w:rsidR="007405E4">
        <w:t>c</w:t>
      </w:r>
      <w:r w:rsidR="007405E4" w:rsidRPr="0035501E">
        <w:t xml:space="preserve">ompliance </w:t>
      </w:r>
      <w:r w:rsidR="007405E4">
        <w:t>d</w:t>
      </w:r>
      <w:r w:rsidR="007405E4" w:rsidRPr="0035501E">
        <w:t xml:space="preserve">etermination </w:t>
      </w:r>
      <w:r w:rsidR="007405E4">
        <w:t>f</w:t>
      </w:r>
      <w:r w:rsidR="007405E4" w:rsidRPr="0035501E">
        <w:t xml:space="preserve">ee. </w:t>
      </w:r>
    </w:p>
    <w:p w14:paraId="632C09F5" w14:textId="77777777" w:rsidR="007405E4" w:rsidRPr="00EA6CD7" w:rsidRDefault="007405E4" w:rsidP="007063C2"/>
    <w:p w14:paraId="2B86DC23" w14:textId="77777777" w:rsidR="007405E4" w:rsidRDefault="007405E4" w:rsidP="007063C2">
      <w:r>
        <w:t>DEQ will assess p</w:t>
      </w:r>
      <w:r w:rsidRPr="00241491">
        <w:t>ermittees a permit modification fee. This excludes modification related to corrective action.</w:t>
      </w:r>
    </w:p>
    <w:p w14:paraId="01D5AA4A" w14:textId="700AC26A" w:rsidR="007405E4" w:rsidRDefault="007405E4" w:rsidP="007063C2">
      <w:r w:rsidRPr="005C328A">
        <w:t>1. Annual Compliance Determination Fee</w:t>
      </w:r>
    </w:p>
    <w:p w14:paraId="67D15344" w14:textId="77777777" w:rsidR="00DA66AF" w:rsidRDefault="00DA66AF" w:rsidP="007063C2"/>
    <w:p w14:paraId="7D3C56E8" w14:textId="449B5BA4" w:rsidR="007405E4" w:rsidRDefault="007405E4" w:rsidP="007063C2">
      <w:r>
        <w:t>a. This i</w:t>
      </w:r>
      <w:r w:rsidRPr="00CD7240">
        <w:t xml:space="preserve">ncreases permitted </w:t>
      </w:r>
      <w:r>
        <w:t>TSD</w:t>
      </w:r>
      <w:r w:rsidRPr="00CD7240">
        <w:t xml:space="preserve"> annual compliance determination fees in Oregon Administrative Rule 340-105-0</w:t>
      </w:r>
      <w:r w:rsidRPr="00CE3950">
        <w:t>11</w:t>
      </w:r>
      <w:r w:rsidRPr="00CD7240">
        <w:t>3(3)</w:t>
      </w:r>
      <w:r>
        <w:t>. The fee increases</w:t>
      </w:r>
      <w:r w:rsidRPr="00CD7240">
        <w:t xml:space="preserve"> by 31 percent to better align with the </w:t>
      </w:r>
      <w:r w:rsidR="009F35F3">
        <w:t>C</w:t>
      </w:r>
      <w:r w:rsidRPr="00CD7240">
        <w:t xml:space="preserve">onsumer </w:t>
      </w:r>
      <w:r w:rsidR="009F35F3">
        <w:t>P</w:t>
      </w:r>
      <w:r w:rsidRPr="00CD7240">
        <w:t xml:space="preserve">rice </w:t>
      </w:r>
      <w:r w:rsidR="009F35F3">
        <w:t>I</w:t>
      </w:r>
      <w:r w:rsidRPr="00CD7240">
        <w:t>ndex (</w:t>
      </w:r>
      <w:r w:rsidRPr="00CD7240">
        <w:rPr>
          <w:i/>
        </w:rPr>
        <w:t>1997-2021: 72</w:t>
      </w:r>
      <w:r w:rsidR="009F35F3">
        <w:rPr>
          <w:i/>
        </w:rPr>
        <w:t>percent</w:t>
      </w:r>
      <w:r w:rsidRPr="00CD7240">
        <w:t>)</w:t>
      </w:r>
      <w:r>
        <w:t xml:space="preserve"> using this schedule:</w:t>
      </w:r>
    </w:p>
    <w:p w14:paraId="17178436" w14:textId="77777777" w:rsidR="00080962" w:rsidRPr="00CD7240" w:rsidRDefault="00080962"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EF62F6">
        <w:trPr>
          <w:trHeight w:val="369"/>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B14F6A" w:rsidRDefault="007405E4" w:rsidP="00B14F6A">
            <w:pPr>
              <w:jc w:val="center"/>
              <w:rPr>
                <w:rFonts w:ascii="Arial" w:hAnsi="Arial" w:cs="Arial"/>
                <w:b/>
                <w:sz w:val="28"/>
                <w:szCs w:val="28"/>
              </w:rPr>
            </w:pPr>
            <w:r w:rsidRPr="00B14F6A">
              <w:rPr>
                <w:rFonts w:ascii="Arial" w:hAnsi="Arial" w:cs="Arial"/>
                <w:b/>
                <w:sz w:val="28"/>
                <w:szCs w:val="28"/>
              </w:rPr>
              <w:lastRenderedPageBreak/>
              <w:t>Permitted Treatment, Storage and Disposal Compliance Determination Fee</w:t>
            </w:r>
          </w:p>
        </w:tc>
      </w:tr>
      <w:tr w:rsidR="007405E4" w:rsidRPr="00D42752" w14:paraId="208D9839" w14:textId="77777777" w:rsidTr="000E179D">
        <w:trPr>
          <w:trHeight w:val="112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B14F6A" w:rsidRDefault="007405E4" w:rsidP="00B14F6A">
            <w:pPr>
              <w:jc w:val="center"/>
              <w:rPr>
                <w:rFonts w:ascii="Arial" w:hAnsi="Arial" w:cs="Arial"/>
                <w:b/>
              </w:rPr>
            </w:pPr>
            <w:r w:rsidRPr="00B14F6A">
              <w:rPr>
                <w:rFonts w:ascii="Arial" w:hAnsi="Arial" w:cs="Arial"/>
                <w:b/>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B14F6A" w:rsidRDefault="007405E4" w:rsidP="00B14F6A">
            <w:pPr>
              <w:jc w:val="center"/>
              <w:rPr>
                <w:rFonts w:ascii="Arial" w:hAnsi="Arial" w:cs="Arial"/>
                <w:b/>
              </w:rPr>
            </w:pPr>
            <w:r w:rsidRPr="00B14F6A">
              <w:rPr>
                <w:rFonts w:ascii="Arial" w:hAnsi="Arial" w:cs="Arial"/>
                <w:b/>
              </w:rPr>
              <w:t>Current</w:t>
            </w:r>
          </w:p>
          <w:p w14:paraId="5DBF406C" w14:textId="77777777" w:rsidR="007405E4" w:rsidRPr="00B14F6A" w:rsidRDefault="007405E4" w:rsidP="00B14F6A">
            <w:pPr>
              <w:jc w:val="center"/>
              <w:rPr>
                <w:rFonts w:ascii="Arial" w:hAnsi="Arial" w:cs="Arial"/>
                <w:b/>
              </w:rPr>
            </w:pPr>
            <w:r w:rsidRPr="00B14F6A">
              <w:rPr>
                <w:rFonts w:ascii="Arial" w:hAnsi="Arial" w:cs="Arial"/>
                <w:b/>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B14F6A" w:rsidRDefault="007405E4" w:rsidP="00B14F6A">
            <w:pPr>
              <w:jc w:val="center"/>
              <w:rPr>
                <w:rFonts w:ascii="Arial" w:hAnsi="Arial" w:cs="Arial"/>
                <w:b/>
              </w:rPr>
            </w:pPr>
            <w:r w:rsidRPr="00B14F6A">
              <w:rPr>
                <w:rFonts w:ascii="Arial" w:hAnsi="Arial" w:cs="Arial"/>
                <w:b/>
              </w:rPr>
              <w:t>Effective in Calendar Year</w:t>
            </w:r>
          </w:p>
          <w:p w14:paraId="5191CD1E" w14:textId="77777777" w:rsidR="007405E4" w:rsidRPr="00B14F6A" w:rsidRDefault="007405E4" w:rsidP="00B14F6A">
            <w:pPr>
              <w:jc w:val="center"/>
              <w:rPr>
                <w:rFonts w:ascii="Arial" w:hAnsi="Arial" w:cs="Arial"/>
                <w:b/>
              </w:rPr>
            </w:pPr>
            <w:r w:rsidRPr="00B14F6A">
              <w:rPr>
                <w:rFonts w:ascii="Arial" w:hAnsi="Arial" w:cs="Arial"/>
                <w:b/>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B14F6A" w:rsidRDefault="007405E4" w:rsidP="00B14F6A">
            <w:pPr>
              <w:jc w:val="center"/>
              <w:rPr>
                <w:rFonts w:ascii="Arial" w:hAnsi="Arial" w:cs="Arial"/>
                <w:b/>
              </w:rPr>
            </w:pPr>
            <w:r w:rsidRPr="00B14F6A">
              <w:rPr>
                <w:rFonts w:ascii="Arial" w:hAnsi="Arial" w:cs="Arial"/>
                <w:b/>
              </w:rPr>
              <w:t>Proposed</w:t>
            </w:r>
            <w:r w:rsidR="003F4093" w:rsidRPr="00B14F6A">
              <w:rPr>
                <w:rFonts w:ascii="Arial" w:hAnsi="Arial" w:cs="Arial"/>
                <w:b/>
              </w:rPr>
              <w:t xml:space="preserve"> Annual</w:t>
            </w:r>
          </w:p>
          <w:p w14:paraId="260B74D3" w14:textId="77777777" w:rsidR="007405E4" w:rsidRPr="00B14F6A" w:rsidRDefault="007405E4" w:rsidP="00B14F6A">
            <w:pPr>
              <w:jc w:val="center"/>
              <w:rPr>
                <w:rFonts w:ascii="Arial" w:hAnsi="Arial" w:cs="Arial"/>
                <w:b/>
              </w:rPr>
            </w:pPr>
            <w:r w:rsidRPr="00B14F6A">
              <w:rPr>
                <w:rFonts w:ascii="Arial" w:hAnsi="Arial" w:cs="Arial"/>
                <w:b/>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063C2">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063C2">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063C2">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063C2">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063C2">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063C2">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063C2">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063C2">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063C2">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063C2">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063C2">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063C2">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063C2">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063C2">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063C2">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063C2">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063C2">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063C2">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063C2">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063C2">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063C2">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063C2">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063C2">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063C2">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063C2">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063C2">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063C2">
            <w:r>
              <w:t>~</w:t>
            </w:r>
            <w:r w:rsidR="007405E4"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063C2">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063C2"/>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063C2">
            <w:r>
              <w:t>~</w:t>
            </w:r>
            <w:r w:rsidR="007405E4" w:rsidRPr="00CD7240">
              <w:t>$81,500</w:t>
            </w:r>
          </w:p>
        </w:tc>
      </w:tr>
      <w:tr w:rsidR="007405E4" w:rsidRPr="00EF62F6"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EF62F6" w:rsidRDefault="007405E4" w:rsidP="007063C2">
            <w:r w:rsidRPr="00EF62F6">
              <w:t>*Revenue based on 2018 TSD reporting data of 2 Storage, 1 Multi-Treatment, 1 Multi-Disposal</w:t>
            </w:r>
          </w:p>
        </w:tc>
      </w:tr>
    </w:tbl>
    <w:p w14:paraId="39409F2C" w14:textId="77777777" w:rsidR="00DA66AF" w:rsidRDefault="00DA66AF" w:rsidP="007063C2"/>
    <w:p w14:paraId="1CACA94E" w14:textId="41E99687" w:rsidR="007405E4" w:rsidRPr="00EA6CD7" w:rsidRDefault="007405E4" w:rsidP="007063C2">
      <w:pPr>
        <w:rPr>
          <w:lang w:val="en-ZW"/>
        </w:rPr>
      </w:pPr>
      <w:r w:rsidRPr="00EA6CD7">
        <w:t xml:space="preserve">Where more than one hazardous waste management activity takes place at a single facility, </w:t>
      </w:r>
      <w:r>
        <w:t xml:space="preserve">DEQ will assess </w:t>
      </w:r>
      <w:r w:rsidRPr="00EA6CD7">
        <w:t>all of the applicable category Annual Compliance Determination Fees.</w:t>
      </w:r>
    </w:p>
    <w:p w14:paraId="26E7E5E3" w14:textId="77777777" w:rsidR="007405E4" w:rsidRPr="00A8217B" w:rsidRDefault="007405E4" w:rsidP="007063C2"/>
    <w:p w14:paraId="296AF30F" w14:textId="77777777" w:rsidR="007405E4" w:rsidRDefault="007405E4" w:rsidP="007063C2">
      <w:r w:rsidRPr="00CD7240">
        <w:t>b. New Permitted Operating Hazardous Waste Disposal Administrative Fee</w:t>
      </w:r>
    </w:p>
    <w:p w14:paraId="06FB45C4" w14:textId="77777777" w:rsidR="007405E4" w:rsidRPr="00CD7240" w:rsidRDefault="007405E4" w:rsidP="007063C2"/>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063C2"/>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B14F6A" w:rsidRDefault="007405E4" w:rsidP="00B14F6A">
            <w:pPr>
              <w:jc w:val="center"/>
              <w:rPr>
                <w:rFonts w:ascii="Arial" w:hAnsi="Arial" w:cs="Arial"/>
                <w:b/>
              </w:rPr>
            </w:pPr>
            <w:r w:rsidRPr="00B14F6A">
              <w:rPr>
                <w:rFonts w:ascii="Arial" w:hAnsi="Arial" w:cs="Arial"/>
                <w:b/>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B14F6A" w:rsidRDefault="007405E4" w:rsidP="00B14F6A">
            <w:pPr>
              <w:jc w:val="center"/>
              <w:rPr>
                <w:rFonts w:ascii="Arial" w:hAnsi="Arial" w:cs="Arial"/>
                <w:b/>
              </w:rPr>
            </w:pPr>
            <w:r w:rsidRPr="00B14F6A">
              <w:rPr>
                <w:rFonts w:ascii="Arial" w:hAnsi="Arial" w:cs="Arial"/>
                <w:b/>
              </w:rPr>
              <w:t>Current</w:t>
            </w:r>
          </w:p>
          <w:p w14:paraId="393C8203" w14:textId="77777777" w:rsidR="007405E4" w:rsidRPr="00B14F6A" w:rsidRDefault="007405E4" w:rsidP="00B14F6A">
            <w:pPr>
              <w:jc w:val="center"/>
              <w:rPr>
                <w:rFonts w:ascii="Arial" w:hAnsi="Arial" w:cs="Arial"/>
                <w:b/>
              </w:rPr>
            </w:pPr>
            <w:r w:rsidRPr="00B14F6A">
              <w:rPr>
                <w:rFonts w:ascii="Arial" w:hAnsi="Arial" w:cs="Arial"/>
                <w:b/>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27F201B" w:rsidR="007405E4" w:rsidRPr="00B14F6A" w:rsidRDefault="007405E4" w:rsidP="00B14F6A">
            <w:pPr>
              <w:jc w:val="center"/>
              <w:rPr>
                <w:rFonts w:ascii="Arial" w:hAnsi="Arial" w:cs="Arial"/>
                <w:b/>
              </w:rPr>
            </w:pPr>
            <w:r w:rsidRPr="00B14F6A">
              <w:rPr>
                <w:rFonts w:ascii="Arial" w:hAnsi="Arial" w:cs="Arial"/>
                <w:b/>
              </w:rPr>
              <w:t>Effective in</w:t>
            </w:r>
          </w:p>
          <w:p w14:paraId="036D02C4" w14:textId="25F73144" w:rsidR="007405E4" w:rsidRPr="00B14F6A" w:rsidRDefault="007405E4" w:rsidP="00B14F6A">
            <w:pPr>
              <w:jc w:val="center"/>
              <w:rPr>
                <w:rFonts w:ascii="Arial" w:hAnsi="Arial" w:cs="Arial"/>
                <w:b/>
              </w:rPr>
            </w:pPr>
            <w:r w:rsidRPr="00B14F6A">
              <w:rPr>
                <w:rFonts w:ascii="Arial" w:hAnsi="Arial" w:cs="Arial"/>
                <w:b/>
              </w:rPr>
              <w:t>Calendar Year 20</w:t>
            </w:r>
            <w:r w:rsidR="007D6511" w:rsidRPr="00B14F6A">
              <w:rPr>
                <w:rFonts w:ascii="Arial" w:hAnsi="Arial" w:cs="Arial"/>
                <w:b/>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063C2">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063C2">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063C2">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DA66AF" w:rsidRDefault="007405E4" w:rsidP="007063C2">
            <w:r w:rsidRPr="00DA66AF">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063C2">
            <w:r>
              <w:lastRenderedPageBreak/>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063C2">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063C2"/>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7063C2">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063C2"/>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063C2">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063C2">
            <w:r w:rsidRPr="00712142">
              <w:t>*Revenue based on ~90,000 metric tons hazardous waste disposed in Oregon annually</w:t>
            </w:r>
          </w:p>
        </w:tc>
      </w:tr>
    </w:tbl>
    <w:p w14:paraId="37263128" w14:textId="77777777" w:rsidR="007405E4" w:rsidRDefault="007405E4" w:rsidP="007063C2"/>
    <w:p w14:paraId="4F38AA04" w14:textId="77777777" w:rsidR="007405E4" w:rsidRDefault="007405E4" w:rsidP="007063C2"/>
    <w:p w14:paraId="4BDF372A" w14:textId="77777777" w:rsidR="007405E4" w:rsidRDefault="007405E4" w:rsidP="007063C2">
      <w:r>
        <w:t>2. Permit Modification Fee</w:t>
      </w:r>
    </w:p>
    <w:p w14:paraId="4D542CAF" w14:textId="77777777" w:rsidR="007405E4" w:rsidRDefault="007405E4" w:rsidP="007063C2"/>
    <w:p w14:paraId="31431B07" w14:textId="3CD29931" w:rsidR="007405E4" w:rsidRPr="00BA7229" w:rsidRDefault="007405E4" w:rsidP="007063C2">
      <w:r>
        <w:t>This i</w:t>
      </w:r>
      <w:r w:rsidRPr="00BA7229">
        <w:t>ncrease</w:t>
      </w:r>
      <w:r>
        <w:t>s</w:t>
      </w:r>
      <w:r w:rsidRPr="00BA7229">
        <w:t xml:space="preserve"> the </w:t>
      </w:r>
      <w:r>
        <w:t>permit m</w:t>
      </w:r>
      <w:r w:rsidRPr="00BA7229">
        <w:t>odification OAR 340-105-0113(4) fees 59 percent</w:t>
      </w:r>
      <w:r>
        <w:t xml:space="preserve">. This better aligns with </w:t>
      </w:r>
      <w:r w:rsidRPr="00BA7229">
        <w:t xml:space="preserve">the </w:t>
      </w:r>
      <w:r w:rsidR="009F35F3">
        <w:t>C</w:t>
      </w:r>
      <w:r w:rsidRPr="00BA7229">
        <w:t xml:space="preserve">onsumer </w:t>
      </w:r>
      <w:r w:rsidR="009F35F3">
        <w:t>P</w:t>
      </w:r>
      <w:r w:rsidRPr="00BA7229">
        <w:t xml:space="preserve">rice </w:t>
      </w:r>
      <w:r w:rsidR="009F35F3">
        <w:t>I</w:t>
      </w:r>
      <w:r w:rsidRPr="00BA7229">
        <w:t>ndex (</w:t>
      </w:r>
      <w:r w:rsidRPr="00BA7229">
        <w:rPr>
          <w:i/>
        </w:rPr>
        <w:t>1992-2021: 94</w:t>
      </w:r>
      <w:r w:rsidR="00854D35">
        <w:rPr>
          <w:i/>
        </w:rPr>
        <w:t xml:space="preserve"> </w:t>
      </w:r>
      <w:r w:rsidR="009F35F3">
        <w:rPr>
          <w:i/>
        </w:rPr>
        <w:t>percent</w:t>
      </w:r>
      <w:r w:rsidRPr="00BA7229">
        <w:t>) and streamline</w:t>
      </w:r>
      <w:r>
        <w:t>s</w:t>
      </w:r>
      <w:r w:rsidRPr="00BA7229">
        <w:t xml:space="preserve"> the modification types to remove low and medium workloads using this schedule: </w:t>
      </w:r>
    </w:p>
    <w:p w14:paraId="7670B322" w14:textId="77777777" w:rsidR="007405E4" w:rsidRDefault="007405E4"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14F6A" w:rsidRDefault="007405E4" w:rsidP="00B14F6A">
            <w:pPr>
              <w:jc w:val="center"/>
              <w:rPr>
                <w:rFonts w:ascii="Arial" w:hAnsi="Arial" w:cs="Arial"/>
                <w:b/>
              </w:rPr>
            </w:pPr>
            <w:r w:rsidRPr="00B14F6A">
              <w:rPr>
                <w:rFonts w:ascii="Arial" w:hAnsi="Arial" w:cs="Arial"/>
                <w:b/>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14F6A" w:rsidRDefault="007405E4" w:rsidP="00B14F6A">
            <w:pPr>
              <w:jc w:val="center"/>
              <w:rPr>
                <w:rFonts w:ascii="Arial" w:hAnsi="Arial" w:cs="Arial"/>
                <w:b/>
              </w:rPr>
            </w:pPr>
            <w:r w:rsidRPr="00B14F6A">
              <w:rPr>
                <w:rFonts w:ascii="Arial" w:hAnsi="Arial" w:cs="Arial"/>
                <w:b/>
              </w:rPr>
              <w:t>Current</w:t>
            </w:r>
          </w:p>
          <w:p w14:paraId="77880189" w14:textId="77777777" w:rsidR="007405E4" w:rsidRPr="00B14F6A" w:rsidRDefault="007405E4" w:rsidP="00B14F6A">
            <w:pPr>
              <w:jc w:val="center"/>
              <w:rPr>
                <w:rFonts w:ascii="Arial" w:hAnsi="Arial" w:cs="Arial"/>
                <w:b/>
              </w:rPr>
            </w:pPr>
            <w:r w:rsidRPr="00B14F6A">
              <w:rPr>
                <w:rFonts w:ascii="Arial" w:hAnsi="Arial" w:cs="Arial"/>
                <w:b/>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14F6A" w:rsidRDefault="007405E4" w:rsidP="00B14F6A">
            <w:pPr>
              <w:jc w:val="center"/>
              <w:rPr>
                <w:rFonts w:ascii="Arial" w:hAnsi="Arial" w:cs="Arial"/>
                <w:b/>
              </w:rPr>
            </w:pPr>
            <w:r w:rsidRPr="00B14F6A">
              <w:rPr>
                <w:rFonts w:ascii="Arial" w:hAnsi="Arial" w:cs="Arial"/>
                <w:b/>
              </w:rPr>
              <w:t>Effective in</w:t>
            </w:r>
          </w:p>
          <w:p w14:paraId="705208D3" w14:textId="77777777" w:rsidR="007405E4" w:rsidRPr="00B14F6A" w:rsidRDefault="007405E4" w:rsidP="00B14F6A">
            <w:pPr>
              <w:jc w:val="center"/>
              <w:rPr>
                <w:rFonts w:ascii="Arial" w:hAnsi="Arial" w:cs="Arial"/>
                <w:b/>
              </w:rPr>
            </w:pPr>
            <w:r w:rsidRPr="00B14F6A">
              <w:rPr>
                <w:rFonts w:ascii="Arial" w:hAnsi="Arial" w:cs="Arial"/>
                <w:b/>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14F6A" w:rsidRDefault="007405E4" w:rsidP="00B14F6A">
            <w:pPr>
              <w:jc w:val="center"/>
              <w:rPr>
                <w:rFonts w:ascii="Arial" w:hAnsi="Arial" w:cs="Arial"/>
                <w:b/>
              </w:rPr>
            </w:pPr>
            <w:r w:rsidRPr="00B14F6A">
              <w:rPr>
                <w:rFonts w:ascii="Arial" w:hAnsi="Arial" w:cs="Arial"/>
                <w:b/>
              </w:rPr>
              <w:t>Potential</w:t>
            </w:r>
          </w:p>
          <w:p w14:paraId="5013894E" w14:textId="77777777" w:rsidR="007405E4" w:rsidRPr="00B14F6A" w:rsidRDefault="007405E4" w:rsidP="00B14F6A">
            <w:pPr>
              <w:jc w:val="center"/>
              <w:rPr>
                <w:rFonts w:ascii="Arial" w:hAnsi="Arial" w:cs="Arial"/>
                <w:b/>
              </w:rPr>
            </w:pPr>
            <w:r w:rsidRPr="00B14F6A">
              <w:rPr>
                <w:rFonts w:ascii="Arial" w:hAnsi="Arial" w:cs="Arial"/>
                <w:b/>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063C2">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063C2">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063C2"/>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063C2">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063C2">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063C2"/>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063C2">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063C2">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063C2">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7063C2">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063C2">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063C2">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063C2"/>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063C2">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063C2">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063C2"/>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063C2">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063C2">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063C2">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7063C2">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063C2">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063C2">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063C2"/>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063C2">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063C2">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063C2"/>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063C2">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063C2">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063C2">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063C2"/>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063C2">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063C2">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063C2">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063C2"/>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063C2">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063C2">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063C2">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063C2">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063C2"/>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7063C2">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063C2">
            <w:pPr>
              <w:pStyle w:val="ListParagraph"/>
            </w:pPr>
            <w:r w:rsidRPr="00321A0C">
              <w:t>*Revenue based on 20-year average of 2-Class 1</w:t>
            </w:r>
            <w:r>
              <w:t xml:space="preserve"> and 1-Class 2 </w:t>
            </w:r>
          </w:p>
        </w:tc>
      </w:tr>
    </w:tbl>
    <w:p w14:paraId="7386D5EC" w14:textId="77777777" w:rsidR="00661ECF" w:rsidRDefault="007405E4" w:rsidP="007063C2">
      <w:r>
        <w:lastRenderedPageBreak/>
        <w:t xml:space="preserve">DEQ only receives permit modification fees when permittees request a modification. These fees are not </w:t>
      </w:r>
      <w:r w:rsidRPr="00241491">
        <w:t>a reliable source of annual revenue</w:t>
      </w:r>
      <w:r>
        <w:t>.</w:t>
      </w:r>
    </w:p>
    <w:p w14:paraId="16596D7F" w14:textId="38D6CA22" w:rsidR="00661ECF" w:rsidRDefault="00661ECF" w:rsidP="007063C2"/>
    <w:p w14:paraId="23153F10" w14:textId="77777777" w:rsidR="00661ECF" w:rsidRDefault="00661ECF"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2FDCE05E" w14:textId="242CBAD0" w:rsidR="00F84B7C" w:rsidRPr="00D63F4B" w:rsidRDefault="00C961E7" w:rsidP="007063C2">
            <w:pPr>
              <w:pStyle w:val="Heading1"/>
              <w:rPr>
                <w:rFonts w:cs="Arial"/>
                <w:color w:val="BF8F00" w:themeColor="accent4" w:themeShade="BF"/>
                <w:szCs w:val="36"/>
              </w:rPr>
            </w:pPr>
            <w:bookmarkStart w:id="7" w:name="_Toc5611849"/>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7"/>
          </w:p>
        </w:tc>
      </w:tr>
    </w:tbl>
    <w:p w14:paraId="39CE483F" w14:textId="77777777" w:rsidR="00C961E7" w:rsidRPr="001404B0" w:rsidRDefault="00C961E7" w:rsidP="007063C2"/>
    <w:p w14:paraId="7BD14FF0" w14:textId="77777777" w:rsidR="007405E4" w:rsidRPr="006807BF" w:rsidRDefault="007405E4" w:rsidP="007063C2">
      <w:pPr>
        <w:pStyle w:val="Heading2"/>
      </w:pPr>
      <w:r w:rsidRPr="006807BF">
        <w:t>Fiscal and Economic Impact</w:t>
      </w:r>
    </w:p>
    <w:p w14:paraId="27F49543" w14:textId="77777777" w:rsidR="007405E4" w:rsidRPr="005154B6" w:rsidRDefault="007405E4" w:rsidP="007063C2">
      <w:r w:rsidRPr="005154B6">
        <w:t>For Generators</w:t>
      </w:r>
    </w:p>
    <w:p w14:paraId="549DEF5D" w14:textId="77777777" w:rsidR="00AD0B52" w:rsidRDefault="00AD0B52" w:rsidP="007063C2"/>
    <w:p w14:paraId="6D0EF48B" w14:textId="6109EB8A" w:rsidR="007405E4" w:rsidRDefault="007405E4" w:rsidP="007063C2">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063C2"/>
    <w:p w14:paraId="4440B88F" w14:textId="11122E56" w:rsidR="007405E4" w:rsidRDefault="007405E4" w:rsidP="007063C2">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01885B2F" w14:textId="77777777" w:rsidR="0006200B" w:rsidRDefault="0006200B" w:rsidP="007063C2"/>
    <w:p w14:paraId="01F52736" w14:textId="77777777" w:rsidR="007405E4" w:rsidRPr="005154B6" w:rsidRDefault="007405E4" w:rsidP="007063C2">
      <w:r w:rsidRPr="005154B6">
        <w:t>For Permitting</w:t>
      </w:r>
    </w:p>
    <w:p w14:paraId="67862D3B" w14:textId="77777777" w:rsidR="00AD0B52" w:rsidRDefault="00AD0B52" w:rsidP="007063C2"/>
    <w:p w14:paraId="34EDED41" w14:textId="031569BD" w:rsidR="007405E4" w:rsidRDefault="007405E4" w:rsidP="007063C2">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52CDC59F" w14:textId="630E23FD" w:rsidR="007405E4" w:rsidRDefault="007405E4" w:rsidP="007063C2">
      <w:r>
        <w:t xml:space="preserve">DEQ reviewed its hazardous waste permitted TSD facilities and found this rule would affect two active operating TSD facilities that report their hazardous wastes. </w:t>
      </w:r>
      <w:r w:rsidRPr="00B15DF7">
        <w:tab/>
      </w:r>
    </w:p>
    <w:p w14:paraId="30878158" w14:textId="77777777" w:rsidR="00704968" w:rsidRDefault="00704968" w:rsidP="007063C2">
      <w:pPr>
        <w:rPr>
          <w:rFonts w:asciiTheme="majorHAnsi" w:hAnsiTheme="majorHAnsi" w:cstheme="majorHAnsi"/>
          <w:szCs w:val="22"/>
        </w:rPr>
      </w:pPr>
    </w:p>
    <w:p w14:paraId="3B234A71" w14:textId="77777777" w:rsidR="007405E4" w:rsidRPr="00BA7229" w:rsidRDefault="007405E4" w:rsidP="007063C2">
      <w:pPr>
        <w:pStyle w:val="Heading2"/>
      </w:pPr>
      <w:r w:rsidRPr="00411D93">
        <w:t>Statement of Cost of Compliance</w:t>
      </w:r>
      <w:r w:rsidRPr="00411D93">
        <w:tab/>
      </w:r>
    </w:p>
    <w:p w14:paraId="53EB972F" w14:textId="2B5D1688" w:rsidR="007405E4" w:rsidRDefault="007405E4" w:rsidP="007063C2">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2D36337A" w14:textId="77777777" w:rsidR="000E179D" w:rsidRDefault="000E179D" w:rsidP="007063C2"/>
    <w:p w14:paraId="60CD44A5" w14:textId="77777777" w:rsidR="007405E4" w:rsidRPr="002A0A6B" w:rsidRDefault="007405E4" w:rsidP="007063C2">
      <w:pPr>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Pr="00080962" w:rsidRDefault="007405E4" w:rsidP="007063C2">
      <w:pPr>
        <w:pStyle w:val="ListParagraph"/>
        <w:rPr>
          <w:rStyle w:val="Heading3Char"/>
          <w:rFonts w:ascii="Times New Roman" w:hAnsi="Times New Roman" w:cs="Times New Roman"/>
          <w:sz w:val="24"/>
        </w:rPr>
      </w:pPr>
    </w:p>
    <w:p w14:paraId="54BF4CCB" w14:textId="77777777" w:rsidR="007405E4" w:rsidRDefault="007405E4" w:rsidP="007063C2">
      <w:pPr>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063C2">
      <w:r w:rsidRPr="00E53B5D">
        <w:t>Direct Impacts</w:t>
      </w:r>
    </w:p>
    <w:p w14:paraId="1BEFAFA3" w14:textId="77777777" w:rsidR="00AD0B52" w:rsidRDefault="00AD0B52" w:rsidP="007063C2"/>
    <w:p w14:paraId="4EE6E755" w14:textId="59DA049C" w:rsidR="007405E4" w:rsidRDefault="007405E4" w:rsidP="007063C2">
      <w:r>
        <w:lastRenderedPageBreak/>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063C2"/>
    <w:p w14:paraId="05A514FA" w14:textId="1A216FA7" w:rsidR="007405E4" w:rsidRPr="00E53B5D" w:rsidRDefault="007405E4" w:rsidP="007063C2">
      <w:r w:rsidRPr="00E53B5D">
        <w:t>Indirect Impacts</w:t>
      </w:r>
    </w:p>
    <w:p w14:paraId="0010F225" w14:textId="77777777" w:rsidR="00AD0B52" w:rsidRDefault="00AD0B52" w:rsidP="007063C2"/>
    <w:p w14:paraId="29225DBD" w14:textId="2480E654" w:rsidR="007405E4" w:rsidRDefault="007405E4" w:rsidP="007063C2">
      <w:r>
        <w:t>The proposed rules would have the same indirect costs as “Large Businesses” indirect impacts.</w:t>
      </w:r>
    </w:p>
    <w:p w14:paraId="7BCBAD29" w14:textId="77777777" w:rsidR="00473313" w:rsidRPr="00A52C76" w:rsidRDefault="00473313" w:rsidP="007063C2">
      <w:pPr>
        <w:pStyle w:val="Heading3"/>
      </w:pPr>
    </w:p>
    <w:p w14:paraId="2672E7DD" w14:textId="24EEE4C9" w:rsidR="007405E4" w:rsidRDefault="007405E4" w:rsidP="007063C2">
      <w:pPr>
        <w:pStyle w:val="Heading3"/>
      </w:pPr>
      <w:r w:rsidRPr="007F0170">
        <w:t>Public</w:t>
      </w:r>
    </w:p>
    <w:p w14:paraId="2326DAEA" w14:textId="77777777" w:rsidR="00AD0B52" w:rsidRDefault="00AD0B52" w:rsidP="007063C2"/>
    <w:p w14:paraId="29C78646" w14:textId="36D4F77A" w:rsidR="007405E4" w:rsidRPr="00E53B5D" w:rsidRDefault="007405E4" w:rsidP="007063C2">
      <w:pPr>
        <w:rPr>
          <w:color w:val="1F4E79"/>
        </w:rPr>
      </w:pPr>
      <w:r w:rsidRPr="00E53B5D">
        <w:t>Direct Impacts</w:t>
      </w:r>
      <w:r w:rsidRPr="00E53B5D">
        <w:rPr>
          <w:color w:val="1F4E79"/>
        </w:rPr>
        <w:tab/>
      </w:r>
    </w:p>
    <w:p w14:paraId="32691B79" w14:textId="77777777" w:rsidR="00AD0B52" w:rsidRDefault="00AD0B52" w:rsidP="007063C2"/>
    <w:p w14:paraId="7E9C1F0A" w14:textId="01158A59" w:rsidR="007405E4" w:rsidRDefault="007405E4" w:rsidP="007063C2">
      <w: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063C2"/>
    <w:p w14:paraId="5F4465A2" w14:textId="77777777" w:rsidR="007405E4" w:rsidRPr="007F0170" w:rsidRDefault="007405E4" w:rsidP="007063C2">
      <w:pPr>
        <w:pStyle w:val="Heading3"/>
        <w:rPr>
          <w:color w:val="504938"/>
        </w:rPr>
      </w:pPr>
      <w:r w:rsidRPr="007F0170">
        <w:rPr>
          <w:iCs/>
        </w:rPr>
        <w:t>Large businesses</w:t>
      </w:r>
      <w:r w:rsidRPr="007F0170">
        <w:t xml:space="preserve"> - businesses with more than 50 employees</w:t>
      </w:r>
    </w:p>
    <w:p w14:paraId="176734A9" w14:textId="77777777" w:rsidR="00AD0B52" w:rsidRDefault="00AD0B52" w:rsidP="007063C2"/>
    <w:p w14:paraId="22EFCAB9" w14:textId="7B44BF2E" w:rsidR="007405E4" w:rsidRPr="00684834" w:rsidRDefault="007405E4" w:rsidP="007063C2">
      <w:r w:rsidRPr="00684834">
        <w:t>Hazardous Waste Generator Direct Impacts</w:t>
      </w:r>
    </w:p>
    <w:p w14:paraId="75865309" w14:textId="77777777" w:rsidR="00AD0B52" w:rsidRDefault="00AD0B52" w:rsidP="007063C2"/>
    <w:p w14:paraId="6440D5A6" w14:textId="65B1EAB7" w:rsidR="007405E4" w:rsidRDefault="007405E4" w:rsidP="007063C2">
      <w: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14737F1C" w14:textId="77777777" w:rsidR="007405E4" w:rsidRDefault="007405E4"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59"/>
        <w:gridCol w:w="4459"/>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Pr="00B14F6A" w:rsidRDefault="007405E4" w:rsidP="00B14F6A">
            <w:pPr>
              <w:jc w:val="center"/>
              <w:rPr>
                <w:rFonts w:ascii="Arial" w:hAnsi="Arial" w:cs="Arial"/>
                <w:b/>
                <w:color w:val="000000"/>
                <w:sz w:val="32"/>
                <w:szCs w:val="32"/>
              </w:rPr>
            </w:pPr>
            <w:r w:rsidRPr="00B14F6A">
              <w:rPr>
                <w:rFonts w:ascii="Arial" w:hAnsi="Arial" w:cs="Arial"/>
                <w:b/>
                <w:sz w:val="32"/>
                <w:szCs w:val="32"/>
              </w:rPr>
              <w:t>Generator - Large Business Fiscal Impact by 2024</w:t>
            </w:r>
          </w:p>
        </w:tc>
      </w:tr>
      <w:tr w:rsidR="007405E4" w14:paraId="298A35B4" w14:textId="77777777" w:rsidTr="000E179D">
        <w:trPr>
          <w:trHeight w:val="474"/>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B14F6A" w:rsidRDefault="007405E4" w:rsidP="007063C2">
            <w:pPr>
              <w:rPr>
                <w:rFonts w:ascii="Arial" w:hAnsi="Arial" w:cs="Arial"/>
                <w:b/>
                <w:sz w:val="28"/>
                <w:szCs w:val="28"/>
              </w:rPr>
            </w:pPr>
            <w:r w:rsidRPr="00B14F6A">
              <w:rPr>
                <w:rFonts w:ascii="Arial" w:hAnsi="Arial" w:cs="Arial"/>
                <w:b/>
                <w:sz w:val="28"/>
                <w:szCs w:val="28"/>
              </w:rPr>
              <w:t>Annual Activity Verification Generator Fees</w:t>
            </w:r>
          </w:p>
        </w:tc>
      </w:tr>
      <w:tr w:rsidR="007405E4" w14:paraId="5BA6441E" w14:textId="77777777" w:rsidTr="00AD0B52">
        <w:trPr>
          <w:trHeight w:val="51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063C2">
            <w: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063C2">
            <w: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063C2">
            <w:r w:rsidRPr="00644209">
              <w:t xml:space="preserve">Management Method </w:t>
            </w:r>
            <w:r>
              <w:t>Fee factors</w:t>
            </w:r>
          </w:p>
          <w:p w14:paraId="72D51748" w14:textId="7F79B1D2" w:rsidR="007405E4" w:rsidRPr="00CD16FC" w:rsidRDefault="007405E4" w:rsidP="007063C2">
            <w: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063C2">
            <w:r>
              <w:t>$467 average increase</w:t>
            </w:r>
          </w:p>
          <w:p w14:paraId="074177A7" w14:textId="77777777" w:rsidR="007405E4" w:rsidRDefault="007405E4" w:rsidP="007063C2">
            <w: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063C2">
            <w:r>
              <w:t>$4,457 (average increase, including cap*)</w:t>
            </w:r>
          </w:p>
          <w:p w14:paraId="5FDE328C" w14:textId="77777777" w:rsidR="007405E4" w:rsidRDefault="007405E4" w:rsidP="007063C2">
            <w: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7063C2">
            <w:r>
              <w:t>*This increase would result in 13 additional LQGs reaching the cap.</w:t>
            </w:r>
          </w:p>
        </w:tc>
      </w:tr>
    </w:tbl>
    <w:p w14:paraId="2819C90B" w14:textId="77777777" w:rsidR="007405E4"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174"/>
        <w:gridCol w:w="2096"/>
        <w:gridCol w:w="2160"/>
        <w:gridCol w:w="2250"/>
      </w:tblGrid>
      <w:tr w:rsidR="007405E4" w:rsidRPr="00B70BA5" w14:paraId="44FA54A3" w14:textId="77777777" w:rsidTr="00AD0B52">
        <w:trPr>
          <w:trHeight w:val="262"/>
          <w:tblHeader/>
          <w:jc w:val="center"/>
        </w:trPr>
        <w:tc>
          <w:tcPr>
            <w:tcW w:w="8887" w:type="dxa"/>
            <w:gridSpan w:val="5"/>
            <w:tcBorders>
              <w:bottom w:val="single" w:sz="18" w:space="0" w:color="000000" w:themeColor="text1"/>
            </w:tcBorders>
            <w:shd w:val="clear" w:color="auto" w:fill="E2EFD9" w:themeFill="accent6" w:themeFillTint="33"/>
          </w:tcPr>
          <w:p w14:paraId="00427075" w14:textId="77777777" w:rsidR="007405E4" w:rsidRPr="00B14F6A" w:rsidRDefault="007405E4" w:rsidP="00B14F6A">
            <w:pPr>
              <w:jc w:val="center"/>
              <w:rPr>
                <w:rFonts w:ascii="Arial" w:hAnsi="Arial" w:cs="Arial"/>
              </w:rPr>
            </w:pPr>
            <w:r w:rsidRPr="00B14F6A">
              <w:rPr>
                <w:rFonts w:ascii="Arial" w:hAnsi="Arial" w:cs="Arial"/>
              </w:rPr>
              <w:lastRenderedPageBreak/>
              <w:t>Management Method Fee factors</w:t>
            </w:r>
          </w:p>
          <w:p w14:paraId="0FE0FA98" w14:textId="77777777" w:rsidR="007405E4" w:rsidRPr="008702E6" w:rsidRDefault="007405E4" w:rsidP="00B14F6A">
            <w:pPr>
              <w:jc w:val="center"/>
              <w:rPr>
                <w:sz w:val="28"/>
                <w:szCs w:val="28"/>
              </w:rPr>
            </w:pPr>
            <w:r w:rsidRPr="00B14F6A">
              <w:rPr>
                <w:rFonts w:ascii="Arial" w:hAnsi="Arial" w:cs="Arial"/>
              </w:rPr>
              <w:t>Large Business Impacts Estimated Breakdown</w:t>
            </w:r>
          </w:p>
        </w:tc>
      </w:tr>
      <w:tr w:rsidR="007405E4" w:rsidRPr="00B70BA5" w14:paraId="40898913" w14:textId="77777777" w:rsidTr="000B3009">
        <w:trPr>
          <w:trHeight w:val="262"/>
          <w:jc w:val="center"/>
        </w:trPr>
        <w:tc>
          <w:tcPr>
            <w:tcW w:w="4477" w:type="dxa"/>
            <w:gridSpan w:val="3"/>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B14F6A" w:rsidRDefault="007405E4" w:rsidP="00B14F6A">
            <w:pPr>
              <w:jc w:val="center"/>
              <w:rPr>
                <w:rFonts w:ascii="Arial" w:hAnsi="Arial" w:cs="Arial"/>
                <w:b/>
              </w:rPr>
            </w:pPr>
            <w:r w:rsidRPr="00B14F6A">
              <w:rPr>
                <w:rFonts w:ascii="Arial" w:hAnsi="Arial" w:cs="Arial"/>
                <w:b/>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AE0B32" w:rsidRDefault="007405E4" w:rsidP="007063C2">
            <w:pPr>
              <w:rPr>
                <w:rFonts w:ascii="Arial" w:hAnsi="Arial" w:cs="Arial"/>
                <w:b/>
              </w:rPr>
            </w:pPr>
            <w:r w:rsidRPr="00AE0B32">
              <w:rPr>
                <w:rFonts w:ascii="Arial" w:hAnsi="Arial" w:cs="Arial"/>
                <w:b/>
              </w:rPr>
              <w:t>Increase</w:t>
            </w:r>
          </w:p>
        </w:tc>
        <w:tc>
          <w:tcPr>
            <w:tcW w:w="2270" w:type="dxa"/>
            <w:gridSpan w:val="2"/>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AE0B32" w:rsidRDefault="007405E4" w:rsidP="007063C2">
            <w:pPr>
              <w:rPr>
                <w:rFonts w:ascii="Arial" w:hAnsi="Arial" w:cs="Arial"/>
                <w:b/>
              </w:rPr>
            </w:pPr>
            <w:r w:rsidRPr="00AE0B32">
              <w:rPr>
                <w:rFonts w:ascii="Arial" w:hAnsi="Arial" w:cs="Arial"/>
                <w:b/>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AE0B32" w:rsidRDefault="007405E4" w:rsidP="007063C2">
            <w:pPr>
              <w:rPr>
                <w:rFonts w:ascii="Arial" w:hAnsi="Arial" w:cs="Arial"/>
                <w:b/>
              </w:rPr>
            </w:pPr>
            <w:r w:rsidRPr="00AE0B32">
              <w:rPr>
                <w:rFonts w:ascii="Arial" w:hAnsi="Arial" w:cs="Arial"/>
                <w:b/>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AE0B32" w:rsidRDefault="007405E4" w:rsidP="007063C2">
            <w:pPr>
              <w:rPr>
                <w:rFonts w:ascii="Arial" w:hAnsi="Arial" w:cs="Arial"/>
                <w:b/>
              </w:rPr>
            </w:pPr>
            <w:r w:rsidRPr="00AE0B32">
              <w:rPr>
                <w:rFonts w:ascii="Arial" w:hAnsi="Arial" w:cs="Arial"/>
                <w:b/>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063C2">
            <w:r w:rsidRPr="008702E6">
              <w:t>$2,001 - $4,000</w:t>
            </w:r>
          </w:p>
        </w:tc>
        <w:tc>
          <w:tcPr>
            <w:tcW w:w="2270" w:type="dxa"/>
            <w:gridSpan w:val="2"/>
            <w:tcBorders>
              <w:top w:val="single" w:sz="12" w:space="0" w:color="000000" w:themeColor="text1"/>
            </w:tcBorders>
            <w:vAlign w:val="center"/>
          </w:tcPr>
          <w:p w14:paraId="09A7097A" w14:textId="77777777" w:rsidR="007405E4" w:rsidRPr="008702E6" w:rsidRDefault="007405E4" w:rsidP="007063C2">
            <w:r w:rsidRPr="008702E6">
              <w:t>5</w:t>
            </w:r>
          </w:p>
        </w:tc>
        <w:tc>
          <w:tcPr>
            <w:tcW w:w="2160" w:type="dxa"/>
            <w:tcBorders>
              <w:top w:val="single" w:sz="12" w:space="0" w:color="000000" w:themeColor="text1"/>
            </w:tcBorders>
          </w:tcPr>
          <w:p w14:paraId="68234BA9" w14:textId="77777777" w:rsidR="007405E4" w:rsidRPr="008702E6" w:rsidRDefault="007405E4" w:rsidP="007063C2">
            <w:r w:rsidRPr="008702E6">
              <w:t>$15,001 - $21,000</w:t>
            </w:r>
          </w:p>
        </w:tc>
        <w:tc>
          <w:tcPr>
            <w:tcW w:w="2250" w:type="dxa"/>
            <w:tcBorders>
              <w:top w:val="single" w:sz="12" w:space="0" w:color="000000" w:themeColor="text1"/>
            </w:tcBorders>
            <w:vAlign w:val="center"/>
          </w:tcPr>
          <w:p w14:paraId="2D1A7108" w14:textId="77777777" w:rsidR="007405E4" w:rsidRPr="008702E6" w:rsidRDefault="007405E4" w:rsidP="007063C2">
            <w:r w:rsidRPr="008702E6">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063C2">
            <w:r w:rsidRPr="008702E6">
              <w:t>$1,001 - $2,000</w:t>
            </w:r>
          </w:p>
        </w:tc>
        <w:tc>
          <w:tcPr>
            <w:tcW w:w="2270" w:type="dxa"/>
            <w:gridSpan w:val="2"/>
            <w:vAlign w:val="center"/>
          </w:tcPr>
          <w:p w14:paraId="34C845C0" w14:textId="77777777" w:rsidR="007405E4" w:rsidRPr="008702E6" w:rsidRDefault="007405E4" w:rsidP="007063C2">
            <w:r w:rsidRPr="008702E6">
              <w:t>23</w:t>
            </w:r>
          </w:p>
        </w:tc>
        <w:tc>
          <w:tcPr>
            <w:tcW w:w="2160" w:type="dxa"/>
          </w:tcPr>
          <w:p w14:paraId="0228A74D" w14:textId="77777777" w:rsidR="007405E4" w:rsidRPr="008702E6" w:rsidRDefault="007405E4" w:rsidP="007063C2">
            <w:r w:rsidRPr="008702E6">
              <w:t>$10,001 - $15,000</w:t>
            </w:r>
          </w:p>
        </w:tc>
        <w:tc>
          <w:tcPr>
            <w:tcW w:w="2250" w:type="dxa"/>
            <w:vAlign w:val="center"/>
          </w:tcPr>
          <w:p w14:paraId="6CA6F290" w14:textId="77777777" w:rsidR="007405E4" w:rsidRPr="008702E6" w:rsidRDefault="007405E4" w:rsidP="007063C2">
            <w:r w:rsidRPr="008702E6">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063C2">
            <w:r w:rsidRPr="008702E6">
              <w:t>$500 - $1,000</w:t>
            </w:r>
          </w:p>
        </w:tc>
        <w:tc>
          <w:tcPr>
            <w:tcW w:w="2270" w:type="dxa"/>
            <w:gridSpan w:val="2"/>
            <w:vAlign w:val="center"/>
          </w:tcPr>
          <w:p w14:paraId="16836185" w14:textId="77777777" w:rsidR="007405E4" w:rsidRPr="008702E6" w:rsidRDefault="007405E4" w:rsidP="007063C2">
            <w:r w:rsidRPr="008702E6">
              <w:t>21</w:t>
            </w:r>
          </w:p>
        </w:tc>
        <w:tc>
          <w:tcPr>
            <w:tcW w:w="2160" w:type="dxa"/>
          </w:tcPr>
          <w:p w14:paraId="4940E8D5" w14:textId="77777777" w:rsidR="007405E4" w:rsidRPr="008702E6" w:rsidRDefault="007405E4" w:rsidP="007063C2">
            <w:r w:rsidRPr="008702E6">
              <w:t>$5,000 - $10,000</w:t>
            </w:r>
          </w:p>
        </w:tc>
        <w:tc>
          <w:tcPr>
            <w:tcW w:w="2250" w:type="dxa"/>
            <w:vAlign w:val="center"/>
          </w:tcPr>
          <w:p w14:paraId="5A311216" w14:textId="77777777" w:rsidR="007405E4" w:rsidRPr="008702E6" w:rsidRDefault="007405E4" w:rsidP="007063C2">
            <w:r w:rsidRPr="008702E6">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063C2">
            <w:r w:rsidRPr="008702E6">
              <w:t>&lt; $500</w:t>
            </w:r>
          </w:p>
        </w:tc>
        <w:tc>
          <w:tcPr>
            <w:tcW w:w="2270" w:type="dxa"/>
            <w:gridSpan w:val="2"/>
          </w:tcPr>
          <w:p w14:paraId="46FE9AE0" w14:textId="77777777" w:rsidR="007405E4" w:rsidRPr="008702E6" w:rsidRDefault="007405E4" w:rsidP="007063C2">
            <w:r w:rsidRPr="008702E6">
              <w:t>151</w:t>
            </w:r>
          </w:p>
        </w:tc>
        <w:tc>
          <w:tcPr>
            <w:tcW w:w="2160" w:type="dxa"/>
          </w:tcPr>
          <w:p w14:paraId="30885067" w14:textId="77777777" w:rsidR="007405E4" w:rsidRPr="008702E6" w:rsidRDefault="007405E4" w:rsidP="007063C2">
            <w:r w:rsidRPr="008702E6">
              <w:t>&lt; $5,000</w:t>
            </w:r>
          </w:p>
        </w:tc>
        <w:tc>
          <w:tcPr>
            <w:tcW w:w="2250" w:type="dxa"/>
            <w:vAlign w:val="center"/>
          </w:tcPr>
          <w:p w14:paraId="78814EC4" w14:textId="77777777" w:rsidR="007405E4" w:rsidRPr="008702E6" w:rsidRDefault="007405E4" w:rsidP="007063C2">
            <w:r w:rsidRPr="008702E6">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063C2">
            <w:r w:rsidRPr="008702E6">
              <w:t>Total</w:t>
            </w:r>
          </w:p>
        </w:tc>
        <w:tc>
          <w:tcPr>
            <w:tcW w:w="2270" w:type="dxa"/>
            <w:gridSpan w:val="2"/>
          </w:tcPr>
          <w:p w14:paraId="1A1F6D3F" w14:textId="77777777" w:rsidR="007405E4" w:rsidRPr="008702E6" w:rsidRDefault="007405E4" w:rsidP="007063C2">
            <w:r w:rsidRPr="008702E6">
              <w:t>200</w:t>
            </w:r>
          </w:p>
        </w:tc>
        <w:tc>
          <w:tcPr>
            <w:tcW w:w="2160" w:type="dxa"/>
          </w:tcPr>
          <w:p w14:paraId="42AEC7B4" w14:textId="77777777" w:rsidR="007405E4" w:rsidRPr="008702E6" w:rsidRDefault="007405E4" w:rsidP="007063C2">
            <w:r w:rsidRPr="008702E6">
              <w:t>Total</w:t>
            </w:r>
          </w:p>
        </w:tc>
        <w:tc>
          <w:tcPr>
            <w:tcW w:w="2250" w:type="dxa"/>
          </w:tcPr>
          <w:p w14:paraId="4630189C" w14:textId="77777777" w:rsidR="007405E4" w:rsidRPr="008702E6" w:rsidRDefault="007405E4" w:rsidP="007063C2">
            <w:r w:rsidRPr="008702E6">
              <w:t>133</w:t>
            </w:r>
          </w:p>
        </w:tc>
      </w:tr>
      <w:tr w:rsidR="007405E4" w:rsidRPr="00B70BA5" w14:paraId="04016B8D" w14:textId="77777777" w:rsidTr="000B3009">
        <w:trPr>
          <w:trHeight w:val="298"/>
          <w:jc w:val="center"/>
        </w:trPr>
        <w:tc>
          <w:tcPr>
            <w:tcW w:w="8887" w:type="dxa"/>
            <w:gridSpan w:val="5"/>
          </w:tcPr>
          <w:p w14:paraId="5E51D266" w14:textId="77777777" w:rsidR="007405E4" w:rsidRPr="008702E6" w:rsidRDefault="007405E4" w:rsidP="007063C2">
            <w:r>
              <w:t xml:space="preserve">    </w:t>
            </w:r>
            <w:r w:rsidRPr="005154B6">
              <w:t>*Denotes facilities that will reach the cap based on the increase.</w:t>
            </w:r>
          </w:p>
        </w:tc>
      </w:tr>
      <w:tr w:rsidR="007405E4" w:rsidRPr="00E11ABF" w14:paraId="48A8A06C" w14:textId="77777777" w:rsidTr="000B3009">
        <w:trPr>
          <w:trHeight w:val="486"/>
          <w:tblHeader/>
          <w:jc w:val="center"/>
        </w:trPr>
        <w:tc>
          <w:tcPr>
            <w:tcW w:w="8887" w:type="dxa"/>
            <w:gridSpan w:val="5"/>
            <w:shd w:val="clear" w:color="auto" w:fill="E2EFD9" w:themeFill="accent6" w:themeFillTint="33"/>
            <w:vAlign w:val="center"/>
          </w:tcPr>
          <w:p w14:paraId="7F3FABA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gridSpan w:val="2"/>
            <w:shd w:val="clear" w:color="auto" w:fill="E2EFD9" w:themeFill="accent6" w:themeFillTint="33"/>
            <w:vAlign w:val="center"/>
          </w:tcPr>
          <w:p w14:paraId="081F342B" w14:textId="576458E9" w:rsidR="007405E4" w:rsidRPr="00AE0B32" w:rsidRDefault="007405E4" w:rsidP="00AE0B32">
            <w:pPr>
              <w:jc w:val="center"/>
              <w:rPr>
                <w:rFonts w:ascii="Arial" w:hAnsi="Arial" w:cs="Arial"/>
                <w:b/>
              </w:rPr>
            </w:pPr>
            <w:r w:rsidRPr="00AE0B32">
              <w:rPr>
                <w:rFonts w:ascii="Arial" w:hAnsi="Arial" w:cs="Arial"/>
                <w:b/>
              </w:rPr>
              <w:t xml:space="preserve">Proposed - </w:t>
            </w:r>
            <w:r w:rsidR="000B3009" w:rsidRPr="00AE0B32">
              <w:rPr>
                <w:rFonts w:ascii="Arial" w:hAnsi="Arial" w:cs="Arial"/>
                <w:b/>
              </w:rPr>
              <w:t xml:space="preserve">        </w:t>
            </w:r>
            <w:r w:rsidRPr="00AE0B32">
              <w:rPr>
                <w:rFonts w:ascii="Arial" w:hAnsi="Arial" w:cs="Arial"/>
                <w:b/>
              </w:rPr>
              <w:t>Fee type</w:t>
            </w:r>
          </w:p>
        </w:tc>
        <w:tc>
          <w:tcPr>
            <w:tcW w:w="6506" w:type="dxa"/>
            <w:gridSpan w:val="3"/>
            <w:shd w:val="clear" w:color="auto" w:fill="E2EFD9" w:themeFill="accent6" w:themeFillTint="33"/>
            <w:vAlign w:val="center"/>
          </w:tcPr>
          <w:p w14:paraId="3020FC6F" w14:textId="77777777" w:rsidR="007405E4" w:rsidRPr="00AE0B32" w:rsidRDefault="007405E4" w:rsidP="00AE0B32">
            <w:pPr>
              <w:jc w:val="center"/>
              <w:rPr>
                <w:rFonts w:ascii="Arial" w:hAnsi="Arial" w:cs="Arial"/>
                <w:b/>
              </w:rPr>
            </w:pPr>
            <w:r w:rsidRPr="00AE0B32">
              <w:rPr>
                <w:rFonts w:ascii="Arial" w:hAnsi="Arial" w:cs="Arial"/>
                <w:b/>
              </w:rPr>
              <w:t>Fiscal Impact</w:t>
            </w:r>
          </w:p>
        </w:tc>
      </w:tr>
      <w:tr w:rsidR="007405E4" w:rsidRPr="00E11ABF" w14:paraId="5D679DD2" w14:textId="77777777" w:rsidTr="000B3009">
        <w:trPr>
          <w:trHeight w:val="1023"/>
          <w:jc w:val="center"/>
        </w:trPr>
        <w:tc>
          <w:tcPr>
            <w:tcW w:w="2381" w:type="dxa"/>
            <w:gridSpan w:val="2"/>
            <w:shd w:val="clear" w:color="auto" w:fill="C5E0B3" w:themeFill="accent6" w:themeFillTint="66"/>
            <w:vAlign w:val="center"/>
          </w:tcPr>
          <w:p w14:paraId="7DA73EFA" w14:textId="77777777" w:rsidR="007405E4" w:rsidRPr="00E11ABF" w:rsidRDefault="007405E4" w:rsidP="007063C2">
            <w:r w:rsidRPr="00E11ABF">
              <w:t>Permitting Annual Compliance Determination fees</w:t>
            </w:r>
          </w:p>
        </w:tc>
        <w:tc>
          <w:tcPr>
            <w:tcW w:w="6506" w:type="dxa"/>
            <w:gridSpan w:val="3"/>
            <w:vAlign w:val="center"/>
          </w:tcPr>
          <w:p w14:paraId="1427FED3" w14:textId="7A105D01" w:rsidR="007405E4" w:rsidRPr="00E11ABF" w:rsidRDefault="007405E4" w:rsidP="007063C2">
            <w:pPr>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0B3009">
        <w:trPr>
          <w:trHeight w:val="260"/>
          <w:jc w:val="center"/>
        </w:trPr>
        <w:tc>
          <w:tcPr>
            <w:tcW w:w="2381" w:type="dxa"/>
            <w:gridSpan w:val="2"/>
            <w:shd w:val="clear" w:color="auto" w:fill="C5E0B3" w:themeFill="accent6" w:themeFillTint="66"/>
            <w:vAlign w:val="center"/>
          </w:tcPr>
          <w:p w14:paraId="6B1E71D4" w14:textId="3A5E03D0" w:rsidR="007405E4" w:rsidRPr="00E11ABF" w:rsidDel="00147FB5" w:rsidRDefault="007405E4" w:rsidP="007063C2">
            <w:r w:rsidRPr="00E11ABF">
              <w:t>New Operating TSD Disposal Administrative Fee</w:t>
            </w:r>
          </w:p>
        </w:tc>
        <w:tc>
          <w:tcPr>
            <w:tcW w:w="6506" w:type="dxa"/>
            <w:gridSpan w:val="3"/>
          </w:tcPr>
          <w:p w14:paraId="0A01CB7A" w14:textId="595AA5EA" w:rsidR="007405E4" w:rsidRDefault="007405E4" w:rsidP="007063C2">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063C2"/>
          <w:p w14:paraId="347F988E" w14:textId="77777777" w:rsidR="007405E4" w:rsidRPr="00DA26DC" w:rsidRDefault="007405E4" w:rsidP="007063C2">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7063C2">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7063C2">
            <w:pPr>
              <w:pStyle w:val="ListParagraph"/>
              <w:numPr>
                <w:ilvl w:val="0"/>
                <w:numId w:val="15"/>
              </w:numPr>
            </w:pPr>
            <w:r w:rsidRPr="00DA26DC">
              <w:t>Average annual increase to the 14 SQGs $12.14</w:t>
            </w:r>
          </w:p>
          <w:p w14:paraId="279C7CF0" w14:textId="77777777" w:rsidR="007405E4" w:rsidRPr="00E11ABF" w:rsidRDefault="007405E4" w:rsidP="007063C2">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gridSpan w:val="2"/>
            <w:shd w:val="clear" w:color="auto" w:fill="C5E0B3" w:themeFill="accent6" w:themeFillTint="66"/>
            <w:vAlign w:val="center"/>
          </w:tcPr>
          <w:p w14:paraId="5C0BD753" w14:textId="77777777" w:rsidR="007405E4" w:rsidRPr="00E11ABF" w:rsidRDefault="007405E4" w:rsidP="007063C2">
            <w:r w:rsidRPr="00E11ABF">
              <w:t>Permitting Modification Fee</w:t>
            </w:r>
          </w:p>
        </w:tc>
        <w:tc>
          <w:tcPr>
            <w:tcW w:w="6506" w:type="dxa"/>
            <w:gridSpan w:val="3"/>
          </w:tcPr>
          <w:p w14:paraId="4D50630B" w14:textId="5E243DB1" w:rsidR="007405E4" w:rsidRPr="00E11ABF" w:rsidRDefault="007405E4" w:rsidP="007063C2">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063C2"/>
    <w:p w14:paraId="773F7F49" w14:textId="77777777" w:rsidR="007405E4" w:rsidRPr="008702E6" w:rsidRDefault="007405E4" w:rsidP="007063C2">
      <w:r w:rsidRPr="008702E6">
        <w:t>Hazardous Waste Generator Indirect Impacts</w:t>
      </w:r>
    </w:p>
    <w:p w14:paraId="799613E4" w14:textId="77777777" w:rsidR="00AD0B52" w:rsidRDefault="00AD0B52" w:rsidP="007063C2"/>
    <w:p w14:paraId="5A031479" w14:textId="3911C3EC" w:rsidR="007405E4" w:rsidRDefault="007405E4" w:rsidP="007063C2">
      <w:r>
        <w:t xml:space="preserve">There may be a fiscal impact in addition to the new operating TSD disposal administrative fee. The proposed rules include an increase in permitted hazardous waste TSD permitting fees that may affect generators. Because of increased fees, Oregon’s two operating facilities </w:t>
      </w:r>
      <w:r>
        <w:lastRenderedPageBreak/>
        <w:t>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063C2"/>
    <w:p w14:paraId="6C534CFD" w14:textId="77777777" w:rsidR="007405E4" w:rsidRPr="006F1E76" w:rsidRDefault="007405E4" w:rsidP="007063C2">
      <w:r w:rsidRPr="006F1E76">
        <w:t>Permitted Treatment, Storage and Disposal Facility Direct Impacts</w:t>
      </w:r>
    </w:p>
    <w:p w14:paraId="63EE4FAB" w14:textId="77777777" w:rsidR="00AD0B52" w:rsidRDefault="00AD0B52" w:rsidP="007063C2"/>
    <w:p w14:paraId="52BD654B" w14:textId="2ECF5B4C" w:rsidR="007405E4" w:rsidRDefault="007405E4" w:rsidP="007063C2">
      <w:r>
        <w:t xml:space="preserve">DEQ anticipates there will be a fiscal impact to two operating permitted hazardous waste TSD facilities generating and managing hazardous wastes who report. The impact to </w:t>
      </w:r>
      <w:r w:rsidRPr="00CF5195">
        <w:t xml:space="preserve">those businesses would be a direct cost increase of </w:t>
      </w:r>
      <w:r w:rsidRPr="00303B1B">
        <w:t>31 p</w:t>
      </w:r>
      <w:r>
        <w:t>ercent</w:t>
      </w:r>
      <w:r w:rsidRPr="00CF5195">
        <w:t xml:space="preserve"> to their annual compliance determination fees</w:t>
      </w:r>
      <w:r>
        <w:t xml:space="preserve">. In addition, if the facility seeks a modification to its current permit, the business would have a direct cost </w:t>
      </w:r>
      <w:r w:rsidRPr="00CF5195">
        <w:t xml:space="preserve">increase of </w:t>
      </w:r>
      <w:r w:rsidRPr="00303B1B">
        <w:t>59</w:t>
      </w:r>
      <w:r>
        <w:t xml:space="preserve"> percent</w:t>
      </w:r>
      <w:r w:rsidRPr="00CF5195">
        <w:t>.</w:t>
      </w:r>
      <w:r>
        <w:t xml:space="preserve"> The proposed fee table above shows a detailed breakdown of the estimated financial impact. </w:t>
      </w:r>
    </w:p>
    <w:p w14:paraId="46E3D0ED" w14:textId="77777777" w:rsidR="007405E4" w:rsidRPr="0065354D" w:rsidRDefault="007405E4" w:rsidP="007063C2"/>
    <w:p w14:paraId="2CD2F668" w14:textId="46EC0F2A" w:rsidR="007405E4" w:rsidRPr="006F1E76" w:rsidRDefault="007405E4" w:rsidP="007063C2">
      <w:r w:rsidRPr="006F1E76">
        <w:t>Permitted Treatment, Storage and Disposal Facility Indirect Impacts</w:t>
      </w:r>
    </w:p>
    <w:p w14:paraId="6DED2E94" w14:textId="77777777" w:rsidR="00AD0B52" w:rsidRDefault="00AD0B52" w:rsidP="007063C2"/>
    <w:p w14:paraId="1525AE78" w14:textId="27792780" w:rsidR="007D6511" w:rsidRDefault="007405E4" w:rsidP="007063C2">
      <w:r>
        <w:t>DEQ anticipates adopting the rules will have no indirect fiscal impacts to permitted TSD businesses. The businesses already report annually, and the proposed rules do not add facilities.</w:t>
      </w:r>
    </w:p>
    <w:p w14:paraId="3E843187" w14:textId="77777777" w:rsidR="00AE23A4" w:rsidRDefault="00AE23A4" w:rsidP="007063C2"/>
    <w:p w14:paraId="51AEC833" w14:textId="77777777" w:rsidR="007405E4" w:rsidRPr="00FD5758" w:rsidRDefault="007405E4" w:rsidP="007063C2">
      <w:pPr>
        <w:pStyle w:val="Heading3"/>
        <w:rPr>
          <w:color w:val="786E54"/>
        </w:rPr>
      </w:pPr>
      <w:r w:rsidRPr="007F0170">
        <w:t>Small businesses – businesses with 50 or fewer employees</w:t>
      </w:r>
    </w:p>
    <w:p w14:paraId="3E32C82B" w14:textId="77777777" w:rsidR="00AD0B52" w:rsidRDefault="00AD0B52" w:rsidP="007063C2"/>
    <w:p w14:paraId="61A2049E" w14:textId="67979B6E" w:rsidR="007405E4" w:rsidRDefault="007405E4" w:rsidP="007063C2">
      <w:r>
        <w:t>For the purpose of this discussion, a small business has 50 or fewer employees.</w:t>
      </w:r>
      <w:r w:rsidRPr="00BF3C64">
        <w:t xml:space="preserve"> </w:t>
      </w:r>
    </w:p>
    <w:p w14:paraId="1F981624" w14:textId="77777777" w:rsidR="007405E4" w:rsidRDefault="007405E4" w:rsidP="007063C2"/>
    <w:p w14:paraId="28961668" w14:textId="77777777" w:rsidR="007405E4" w:rsidRDefault="007405E4" w:rsidP="007063C2">
      <w:r w:rsidRPr="006F1E76">
        <w:t>Direct Impacts</w:t>
      </w:r>
    </w:p>
    <w:p w14:paraId="43282CB4" w14:textId="77777777" w:rsidR="00AD0B52" w:rsidRDefault="00AD0B52" w:rsidP="007063C2"/>
    <w:p w14:paraId="20E65785" w14:textId="5A9C8F09" w:rsidR="007405E4" w:rsidRDefault="007405E4" w:rsidP="007063C2">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063C2"/>
    <w:p w14:paraId="1B2BFBF8" w14:textId="77777777" w:rsidR="007405E4" w:rsidRDefault="007405E4" w:rsidP="007063C2">
      <w:r w:rsidRPr="00E07288">
        <w:t xml:space="preserve">DEQ determined the proposed rules </w:t>
      </w:r>
      <w:r>
        <w:t xml:space="preserve">would have direct economic impact on all small businesses that report generated hazardous wastes. </w:t>
      </w:r>
    </w:p>
    <w:p w14:paraId="016E2BE5" w14:textId="77777777" w:rsidR="007405E4" w:rsidRDefault="007405E4" w:rsidP="007063C2"/>
    <w:p w14:paraId="7A9698A6" w14:textId="6DDC87FB" w:rsidR="007405E4" w:rsidRDefault="007405E4" w:rsidP="007063C2">
      <w:pPr>
        <w:rPr>
          <w:color w:val="000000"/>
        </w:rPr>
      </w:pPr>
      <w:r>
        <w:t>DEQ determined the economic impacts on these small businesses will not likely pose a significant impact due to the phased-in multi-year stepped increases</w:t>
      </w:r>
      <w:r w:rsidRPr="00E07288">
        <w:t>.</w:t>
      </w:r>
      <w:r>
        <w:t xml:space="preserve"> The direct impacts are outlined in the </w:t>
      </w:r>
      <w:r>
        <w:rPr>
          <w:color w:val="000000"/>
        </w:rPr>
        <w:t xml:space="preserve">tables below for small business generators and permittees. </w:t>
      </w:r>
    </w:p>
    <w:p w14:paraId="4059A40A" w14:textId="5620C1DD" w:rsidR="00AD0B52" w:rsidRDefault="00AD0B52" w:rsidP="007063C2"/>
    <w:p w14:paraId="7E6B1BCD" w14:textId="77777777" w:rsidR="007405E4" w:rsidRPr="00E07288"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2160"/>
        <w:gridCol w:w="2430"/>
      </w:tblGrid>
      <w:tr w:rsidR="007405E4" w:rsidRPr="00D7024E" w14:paraId="1A530C10" w14:textId="77777777" w:rsidTr="00704968">
        <w:trPr>
          <w:trHeight w:val="441"/>
          <w:tblHeader/>
          <w:jc w:val="center"/>
        </w:trPr>
        <w:tc>
          <w:tcPr>
            <w:tcW w:w="4297" w:type="dxa"/>
            <w:gridSpan w:val="3"/>
            <w:shd w:val="clear" w:color="auto" w:fill="E2EFD9" w:themeFill="accent6" w:themeFillTint="33"/>
            <w:vAlign w:val="center"/>
          </w:tcPr>
          <w:p w14:paraId="6E168AD2"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4590" w:type="dxa"/>
            <w:gridSpan w:val="2"/>
            <w:shd w:val="clear" w:color="auto" w:fill="E2EFD9" w:themeFill="accent6" w:themeFillTint="33"/>
            <w:vAlign w:val="center"/>
          </w:tcPr>
          <w:p w14:paraId="71D88429"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Generator - Small Business Fiscal Impact by 2024</w:t>
            </w:r>
          </w:p>
        </w:tc>
      </w:tr>
      <w:tr w:rsidR="007405E4" w:rsidRPr="00D7024E" w14:paraId="516B27B2" w14:textId="77777777" w:rsidTr="00704968">
        <w:trPr>
          <w:trHeight w:val="510"/>
          <w:jc w:val="center"/>
        </w:trPr>
        <w:tc>
          <w:tcPr>
            <w:tcW w:w="4297" w:type="dxa"/>
            <w:gridSpan w:val="3"/>
            <w:vMerge w:val="restart"/>
            <w:shd w:val="clear" w:color="auto" w:fill="auto"/>
            <w:vAlign w:val="center"/>
          </w:tcPr>
          <w:p w14:paraId="7F027C54" w14:textId="77777777" w:rsidR="007405E4" w:rsidRPr="004273F7" w:rsidRDefault="007405E4" w:rsidP="007063C2">
            <w:r w:rsidRPr="004273F7">
              <w:t>Annual Activity Verification Generator</w:t>
            </w:r>
          </w:p>
        </w:tc>
        <w:tc>
          <w:tcPr>
            <w:tcW w:w="4590" w:type="dxa"/>
            <w:gridSpan w:val="2"/>
            <w:vAlign w:val="center"/>
          </w:tcPr>
          <w:p w14:paraId="1D689D67" w14:textId="77777777" w:rsidR="007405E4" w:rsidRPr="00D7024E" w:rsidRDefault="007405E4" w:rsidP="007063C2">
            <w:r w:rsidRPr="00D7024E">
              <w:t>SQG: $</w:t>
            </w:r>
            <w:r>
              <w:t>2</w:t>
            </w:r>
            <w:r w:rsidRPr="00D7024E">
              <w:t xml:space="preserve">40 increase </w:t>
            </w:r>
            <w:r w:rsidRPr="008832BD">
              <w:t>(</w:t>
            </w:r>
            <w:r w:rsidRPr="00A264D3">
              <w:t>80</w:t>
            </w:r>
            <w:r w:rsidRPr="00046EF2">
              <w:t xml:space="preserve"> </w:t>
            </w:r>
            <w:r>
              <w:t>small businesses</w:t>
            </w:r>
            <w:r w:rsidRPr="00046EF2">
              <w:t>)</w:t>
            </w:r>
          </w:p>
        </w:tc>
      </w:tr>
      <w:tr w:rsidR="007405E4" w:rsidRPr="00D7024E" w14:paraId="589D73B7" w14:textId="77777777" w:rsidTr="00704968">
        <w:trPr>
          <w:trHeight w:val="528"/>
          <w:jc w:val="center"/>
        </w:trPr>
        <w:tc>
          <w:tcPr>
            <w:tcW w:w="4297" w:type="dxa"/>
            <w:gridSpan w:val="3"/>
            <w:vMerge/>
            <w:shd w:val="clear" w:color="auto" w:fill="auto"/>
          </w:tcPr>
          <w:p w14:paraId="16DEC91C" w14:textId="77777777" w:rsidR="007405E4" w:rsidRPr="004273F7" w:rsidRDefault="007405E4" w:rsidP="007063C2"/>
        </w:tc>
        <w:tc>
          <w:tcPr>
            <w:tcW w:w="4590" w:type="dxa"/>
            <w:gridSpan w:val="2"/>
            <w:vAlign w:val="center"/>
          </w:tcPr>
          <w:p w14:paraId="7BD5EACB" w14:textId="77777777" w:rsidR="007405E4" w:rsidRPr="00D7024E" w:rsidRDefault="007405E4" w:rsidP="007063C2">
            <w:r w:rsidRPr="00046EF2">
              <w:t>LQG: $4</w:t>
            </w:r>
            <w:r>
              <w:t>2</w:t>
            </w:r>
            <w:r w:rsidRPr="00046EF2">
              <w:t xml:space="preserve">5 increase </w:t>
            </w:r>
            <w:r w:rsidRPr="008832BD">
              <w:t>(</w:t>
            </w:r>
            <w:r w:rsidRPr="00A264D3">
              <w:t>51</w:t>
            </w:r>
            <w:r>
              <w:t xml:space="preserve"> </w:t>
            </w:r>
            <w:r w:rsidRPr="008832BD">
              <w:t>small</w:t>
            </w:r>
            <w:r w:rsidRPr="00046EF2">
              <w:t xml:space="preserve"> businesses</w:t>
            </w:r>
            <w:r w:rsidRPr="00D7024E">
              <w:t>)</w:t>
            </w:r>
          </w:p>
        </w:tc>
      </w:tr>
      <w:tr w:rsidR="007405E4" w:rsidRPr="00D7024E" w14:paraId="783E10AE" w14:textId="77777777" w:rsidTr="00704968">
        <w:trPr>
          <w:trHeight w:val="690"/>
          <w:jc w:val="center"/>
        </w:trPr>
        <w:tc>
          <w:tcPr>
            <w:tcW w:w="4297" w:type="dxa"/>
            <w:gridSpan w:val="3"/>
            <w:vMerge w:val="restart"/>
            <w:shd w:val="clear" w:color="auto" w:fill="auto"/>
          </w:tcPr>
          <w:p w14:paraId="7F212FC2" w14:textId="77777777" w:rsidR="00E805D8" w:rsidRDefault="00E805D8" w:rsidP="007063C2"/>
          <w:p w14:paraId="604C010D" w14:textId="77777777" w:rsidR="00E805D8" w:rsidRDefault="00E805D8" w:rsidP="007063C2"/>
          <w:p w14:paraId="4D7EC9EB" w14:textId="77777777" w:rsidR="00E805D8" w:rsidRDefault="00E805D8" w:rsidP="007063C2"/>
          <w:p w14:paraId="4C127272" w14:textId="77777777" w:rsidR="00E805D8" w:rsidRDefault="00E805D8" w:rsidP="007063C2"/>
          <w:p w14:paraId="2B6D2AFE" w14:textId="7CCC7E33" w:rsidR="007405E4" w:rsidRDefault="007405E4" w:rsidP="007063C2">
            <w:r w:rsidRPr="004273F7">
              <w:t xml:space="preserve">Management Method </w:t>
            </w:r>
            <w:r>
              <w:t xml:space="preserve">Fee </w:t>
            </w:r>
            <w:r w:rsidR="005518DC">
              <w:t>F</w:t>
            </w:r>
            <w:r>
              <w:t>actors</w:t>
            </w:r>
          </w:p>
          <w:p w14:paraId="33CD4D48" w14:textId="77777777" w:rsidR="007405E4" w:rsidRDefault="007405E4" w:rsidP="007063C2"/>
          <w:p w14:paraId="050500E0" w14:textId="17482A1B" w:rsidR="007405E4" w:rsidRPr="004273F7" w:rsidRDefault="007405E4" w:rsidP="007063C2"/>
        </w:tc>
        <w:tc>
          <w:tcPr>
            <w:tcW w:w="4590" w:type="dxa"/>
            <w:gridSpan w:val="2"/>
            <w:vAlign w:val="center"/>
          </w:tcPr>
          <w:p w14:paraId="498549BE" w14:textId="77777777" w:rsidR="003F4093" w:rsidRDefault="007405E4" w:rsidP="007063C2">
            <w:r w:rsidRPr="00DA26DC">
              <w:lastRenderedPageBreak/>
              <w:t>SQG: $</w:t>
            </w:r>
            <w:r>
              <w:t>695</w:t>
            </w:r>
            <w:r w:rsidRPr="00DA26DC">
              <w:t xml:space="preserve"> average increase</w:t>
            </w:r>
            <w:r>
              <w:t xml:space="preserve"> (80 small </w:t>
            </w:r>
            <w:r w:rsidR="005518DC">
              <w:t xml:space="preserve">  </w:t>
            </w:r>
            <w:r>
              <w:t>businesses)</w:t>
            </w:r>
            <w:r w:rsidR="003F4093">
              <w:t xml:space="preserve"> </w:t>
            </w:r>
          </w:p>
          <w:p w14:paraId="3015A354" w14:textId="7CBBBE6D" w:rsidR="007405E4" w:rsidRDefault="003F4093" w:rsidP="007063C2">
            <w:r>
              <w:lastRenderedPageBreak/>
              <w:t>(</w:t>
            </w:r>
            <w:r w:rsidRPr="00DA26DC">
              <w:t>This increase would result in thr</w:t>
            </w:r>
            <w:r>
              <w:t>ee</w:t>
            </w:r>
            <w:r w:rsidRPr="00DA26DC">
              <w:t xml:space="preserve"> (3) additional LQGs reaching the cap.</w:t>
            </w:r>
            <w:r>
              <w:t>)</w:t>
            </w:r>
          </w:p>
          <w:p w14:paraId="2BFF326C" w14:textId="5A44625F" w:rsidR="007405E4" w:rsidRPr="00D7024E" w:rsidRDefault="007405E4" w:rsidP="007063C2"/>
        </w:tc>
      </w:tr>
      <w:tr w:rsidR="007405E4" w:rsidRPr="00D7024E" w14:paraId="5A2325C6" w14:textId="77777777" w:rsidTr="00704968">
        <w:trPr>
          <w:trHeight w:val="942"/>
          <w:jc w:val="center"/>
        </w:trPr>
        <w:tc>
          <w:tcPr>
            <w:tcW w:w="4297" w:type="dxa"/>
            <w:gridSpan w:val="3"/>
            <w:vMerge/>
            <w:shd w:val="clear" w:color="auto" w:fill="auto"/>
          </w:tcPr>
          <w:p w14:paraId="0012CCF0" w14:textId="77777777" w:rsidR="007405E4" w:rsidRPr="004273F7" w:rsidRDefault="007405E4" w:rsidP="007063C2"/>
        </w:tc>
        <w:tc>
          <w:tcPr>
            <w:tcW w:w="4590" w:type="dxa"/>
            <w:gridSpan w:val="2"/>
            <w:vAlign w:val="center"/>
          </w:tcPr>
          <w:p w14:paraId="6C4CD20D" w14:textId="5ECC8436" w:rsidR="007405E4" w:rsidRPr="00DA26DC" w:rsidRDefault="007405E4" w:rsidP="007063C2">
            <w:r w:rsidRPr="00DA26DC">
              <w:t>LQG: $3,</w:t>
            </w:r>
            <w:r>
              <w:t>726</w:t>
            </w:r>
            <w:r w:rsidRPr="00DA26DC">
              <w:t xml:space="preserve"> average increase</w:t>
            </w:r>
            <w:r>
              <w:t xml:space="preserve"> (51 small businesses)</w:t>
            </w:r>
            <w:r w:rsidR="00AE23A4">
              <w:t xml:space="preserve"> </w:t>
            </w:r>
            <w:r w:rsidR="003F4093">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Management Method Fee factors</w:t>
            </w:r>
          </w:p>
          <w:p w14:paraId="26FB7239" w14:textId="77777777" w:rsidR="007405E4" w:rsidRPr="00CD6379" w:rsidRDefault="007405E4" w:rsidP="00AE0B32">
            <w:pPr>
              <w:jc w:val="center"/>
              <w:rPr>
                <w:sz w:val="28"/>
                <w:szCs w:val="28"/>
              </w:rPr>
            </w:pPr>
            <w:r w:rsidRPr="00AE0B32">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AE0B32" w:rsidRDefault="007405E4" w:rsidP="00AE0B32">
            <w:pPr>
              <w:jc w:val="center"/>
              <w:rPr>
                <w:rFonts w:ascii="Arial" w:hAnsi="Arial" w:cs="Arial"/>
                <w:b/>
              </w:rPr>
            </w:pPr>
            <w:r w:rsidRPr="00AE0B32">
              <w:rPr>
                <w:rFonts w:ascii="Arial" w:hAnsi="Arial" w:cs="Arial"/>
                <w:b/>
              </w:rPr>
              <w:t>SQG</w:t>
            </w:r>
          </w:p>
        </w:tc>
        <w:tc>
          <w:tcPr>
            <w:tcW w:w="4590" w:type="dxa"/>
            <w:gridSpan w:val="2"/>
            <w:shd w:val="clear" w:color="auto" w:fill="C5E0B3" w:themeFill="accent6" w:themeFillTint="66"/>
            <w:vAlign w:val="center"/>
          </w:tcPr>
          <w:p w14:paraId="4623F7CC" w14:textId="77777777" w:rsidR="007405E4" w:rsidRPr="00AE0B32" w:rsidRDefault="007405E4" w:rsidP="00AE0B32">
            <w:pPr>
              <w:jc w:val="center"/>
              <w:rPr>
                <w:rFonts w:ascii="Arial" w:hAnsi="Arial" w:cs="Arial"/>
                <w:b/>
              </w:rPr>
            </w:pPr>
            <w:r w:rsidRPr="00AE0B32">
              <w:rPr>
                <w:rFonts w:ascii="Arial" w:hAnsi="Arial" w:cs="Arial"/>
                <w:b/>
              </w:rPr>
              <w:t>LQG</w:t>
            </w:r>
          </w:p>
        </w:tc>
      </w:tr>
      <w:tr w:rsidR="007405E4" w:rsidRPr="00B70BA5" w14:paraId="76632C5B" w14:textId="77777777" w:rsidTr="00704968">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AE0B32" w:rsidRDefault="007405E4" w:rsidP="007063C2">
            <w:pPr>
              <w:rPr>
                <w:rFonts w:ascii="Arial" w:hAnsi="Arial" w:cs="Arial"/>
              </w:rPr>
            </w:pPr>
            <w:r w:rsidRPr="00AE0B32">
              <w:rPr>
                <w:rFonts w:ascii="Arial" w:hAnsi="Arial" w:cs="Arial"/>
              </w:rPr>
              <w:t>Increase</w:t>
            </w:r>
          </w:p>
        </w:tc>
        <w:tc>
          <w:tcPr>
            <w:tcW w:w="1980" w:type="dxa"/>
            <w:shd w:val="clear" w:color="auto" w:fill="A8D08D" w:themeFill="accent6" w:themeFillTint="99"/>
            <w:vAlign w:val="center"/>
          </w:tcPr>
          <w:p w14:paraId="508AFAB3" w14:textId="77777777" w:rsidR="007405E4" w:rsidRPr="00AE0B32" w:rsidRDefault="007405E4" w:rsidP="007063C2">
            <w:pPr>
              <w:rPr>
                <w:rFonts w:ascii="Arial" w:hAnsi="Arial" w:cs="Arial"/>
              </w:rPr>
            </w:pPr>
            <w:r w:rsidRPr="00AE0B32">
              <w:rPr>
                <w:rFonts w:ascii="Arial" w:hAnsi="Arial" w:cs="Arial"/>
              </w:rPr>
              <w:t># Generators</w:t>
            </w:r>
          </w:p>
        </w:tc>
        <w:tc>
          <w:tcPr>
            <w:tcW w:w="2160" w:type="dxa"/>
            <w:shd w:val="clear" w:color="auto" w:fill="A8D08D" w:themeFill="accent6" w:themeFillTint="99"/>
            <w:vAlign w:val="center"/>
          </w:tcPr>
          <w:p w14:paraId="7EC079FE" w14:textId="77777777" w:rsidR="007405E4" w:rsidRPr="00AE0B32" w:rsidRDefault="007405E4" w:rsidP="007063C2">
            <w:pPr>
              <w:rPr>
                <w:rFonts w:ascii="Arial" w:hAnsi="Arial" w:cs="Arial"/>
              </w:rPr>
            </w:pPr>
            <w:r w:rsidRPr="00AE0B32">
              <w:rPr>
                <w:rFonts w:ascii="Arial" w:hAnsi="Arial" w:cs="Arial"/>
              </w:rPr>
              <w:t>Increase</w:t>
            </w:r>
          </w:p>
        </w:tc>
        <w:tc>
          <w:tcPr>
            <w:tcW w:w="2430" w:type="dxa"/>
            <w:shd w:val="clear" w:color="auto" w:fill="A8D08D" w:themeFill="accent6" w:themeFillTint="99"/>
            <w:vAlign w:val="center"/>
          </w:tcPr>
          <w:p w14:paraId="391504BA" w14:textId="77777777" w:rsidR="007405E4" w:rsidRPr="00AE0B32" w:rsidRDefault="007405E4" w:rsidP="007063C2">
            <w:pPr>
              <w:rPr>
                <w:rFonts w:ascii="Arial" w:hAnsi="Arial" w:cs="Arial"/>
              </w:rPr>
            </w:pPr>
            <w:r w:rsidRPr="00AE0B32">
              <w:rPr>
                <w:rFonts w:ascii="Arial" w:hAnsi="Arial" w:cs="Arial"/>
              </w:rPr>
              <w:t># Generators</w:t>
            </w:r>
          </w:p>
        </w:tc>
      </w:tr>
      <w:tr w:rsidR="007405E4" w:rsidRPr="00B70BA5" w14:paraId="5D4C7285" w14:textId="77777777" w:rsidTr="00704968">
        <w:tblPrEx>
          <w:jc w:val="left"/>
        </w:tblPrEx>
        <w:trPr>
          <w:gridBefore w:val="1"/>
          <w:wBefore w:w="8" w:type="dxa"/>
          <w:trHeight w:val="321"/>
        </w:trPr>
        <w:tc>
          <w:tcPr>
            <w:tcW w:w="2309" w:type="dxa"/>
            <w:vAlign w:val="center"/>
          </w:tcPr>
          <w:p w14:paraId="55A9A8A0" w14:textId="77777777" w:rsidR="007405E4" w:rsidRPr="00AD0B52" w:rsidRDefault="007405E4" w:rsidP="007063C2">
            <w:r w:rsidRPr="00AD0B52">
              <w:t>$1,001 - $4,000</w:t>
            </w:r>
          </w:p>
        </w:tc>
        <w:tc>
          <w:tcPr>
            <w:tcW w:w="1980" w:type="dxa"/>
            <w:vAlign w:val="center"/>
          </w:tcPr>
          <w:p w14:paraId="68B6EED8" w14:textId="77777777" w:rsidR="007405E4" w:rsidRPr="00AD0B52" w:rsidRDefault="007405E4" w:rsidP="007063C2">
            <w:r w:rsidRPr="00AD0B52">
              <w:t>18</w:t>
            </w:r>
          </w:p>
        </w:tc>
        <w:tc>
          <w:tcPr>
            <w:tcW w:w="2160" w:type="dxa"/>
          </w:tcPr>
          <w:p w14:paraId="4CF5C3D0" w14:textId="77777777" w:rsidR="007405E4" w:rsidRPr="00AD0B52" w:rsidRDefault="007405E4" w:rsidP="007063C2">
            <w:r w:rsidRPr="00AD0B52">
              <w:t>$10,001 - $20,000</w:t>
            </w:r>
          </w:p>
        </w:tc>
        <w:tc>
          <w:tcPr>
            <w:tcW w:w="2430" w:type="dxa"/>
            <w:vAlign w:val="center"/>
          </w:tcPr>
          <w:p w14:paraId="0B65D942" w14:textId="77777777" w:rsidR="007405E4" w:rsidRPr="00AD0B52" w:rsidRDefault="007405E4" w:rsidP="007063C2">
            <w:r w:rsidRPr="00AD0B52">
              <w:t>6</w:t>
            </w:r>
          </w:p>
        </w:tc>
      </w:tr>
      <w:tr w:rsidR="007405E4" w:rsidRPr="00B70BA5" w14:paraId="6FF4B7D0" w14:textId="77777777" w:rsidTr="00704968">
        <w:tblPrEx>
          <w:jc w:val="left"/>
        </w:tblPrEx>
        <w:trPr>
          <w:gridBefore w:val="1"/>
          <w:wBefore w:w="8" w:type="dxa"/>
          <w:trHeight w:val="321"/>
        </w:trPr>
        <w:tc>
          <w:tcPr>
            <w:tcW w:w="2309" w:type="dxa"/>
          </w:tcPr>
          <w:p w14:paraId="58D24556" w14:textId="77777777" w:rsidR="007405E4" w:rsidRPr="00AD0B52" w:rsidRDefault="007405E4" w:rsidP="007063C2">
            <w:r w:rsidRPr="00AD0B52">
              <w:t>$501 - $1,000</w:t>
            </w:r>
          </w:p>
        </w:tc>
        <w:tc>
          <w:tcPr>
            <w:tcW w:w="1980" w:type="dxa"/>
          </w:tcPr>
          <w:p w14:paraId="15BAD919" w14:textId="77777777" w:rsidR="007405E4" w:rsidRPr="00AD0B52" w:rsidRDefault="007405E4" w:rsidP="007063C2">
            <w:r w:rsidRPr="00AD0B52">
              <w:t>14</w:t>
            </w:r>
          </w:p>
        </w:tc>
        <w:tc>
          <w:tcPr>
            <w:tcW w:w="2160" w:type="dxa"/>
          </w:tcPr>
          <w:p w14:paraId="3C275A4A" w14:textId="77777777" w:rsidR="007405E4" w:rsidRPr="00AD0B52" w:rsidRDefault="007405E4" w:rsidP="007063C2">
            <w:r w:rsidRPr="00AD0B52">
              <w:t>$5,001 - $10,000</w:t>
            </w:r>
          </w:p>
        </w:tc>
        <w:tc>
          <w:tcPr>
            <w:tcW w:w="2430" w:type="dxa"/>
          </w:tcPr>
          <w:p w14:paraId="4CBFAA4A" w14:textId="77777777" w:rsidR="007405E4" w:rsidRPr="00AD0B52" w:rsidRDefault="007405E4" w:rsidP="007063C2">
            <w:r w:rsidRPr="00AD0B52">
              <w:t>7 (1*)</w:t>
            </w:r>
          </w:p>
        </w:tc>
      </w:tr>
      <w:tr w:rsidR="007405E4" w:rsidRPr="00B70BA5" w14:paraId="6AA5AC51" w14:textId="77777777" w:rsidTr="00704968">
        <w:tblPrEx>
          <w:jc w:val="left"/>
        </w:tblPrEx>
        <w:trPr>
          <w:gridBefore w:val="1"/>
          <w:wBefore w:w="8" w:type="dxa"/>
          <w:trHeight w:val="321"/>
        </w:trPr>
        <w:tc>
          <w:tcPr>
            <w:tcW w:w="2309" w:type="dxa"/>
          </w:tcPr>
          <w:p w14:paraId="1A3CAC16" w14:textId="77777777" w:rsidR="007405E4" w:rsidRPr="00AD0B52" w:rsidRDefault="007405E4" w:rsidP="007063C2">
            <w:r w:rsidRPr="00AD0B52">
              <w:t>$100 - $500</w:t>
            </w:r>
          </w:p>
        </w:tc>
        <w:tc>
          <w:tcPr>
            <w:tcW w:w="1980" w:type="dxa"/>
          </w:tcPr>
          <w:p w14:paraId="24A295D8" w14:textId="77777777" w:rsidR="007405E4" w:rsidRPr="00AD0B52" w:rsidRDefault="007405E4" w:rsidP="007063C2">
            <w:r w:rsidRPr="00AD0B52">
              <w:t>36</w:t>
            </w:r>
          </w:p>
        </w:tc>
        <w:tc>
          <w:tcPr>
            <w:tcW w:w="2160" w:type="dxa"/>
          </w:tcPr>
          <w:p w14:paraId="0C5B4EBF" w14:textId="77777777" w:rsidR="007405E4" w:rsidRPr="00AD0B52" w:rsidRDefault="007405E4" w:rsidP="007063C2">
            <w:r w:rsidRPr="00AD0B52">
              <w:t>$1,000 - $5,000</w:t>
            </w:r>
          </w:p>
        </w:tc>
        <w:tc>
          <w:tcPr>
            <w:tcW w:w="2430" w:type="dxa"/>
          </w:tcPr>
          <w:p w14:paraId="25E8AF9C" w14:textId="77777777" w:rsidR="007405E4" w:rsidRPr="00AD0B52" w:rsidRDefault="007405E4" w:rsidP="007063C2">
            <w:r w:rsidRPr="00AD0B52">
              <w:t>20 (1*)</w:t>
            </w:r>
          </w:p>
        </w:tc>
      </w:tr>
      <w:tr w:rsidR="007405E4" w:rsidRPr="00B70BA5" w14:paraId="61687782" w14:textId="77777777" w:rsidTr="00704968">
        <w:tblPrEx>
          <w:jc w:val="left"/>
        </w:tblPrEx>
        <w:trPr>
          <w:gridBefore w:val="1"/>
          <w:wBefore w:w="8" w:type="dxa"/>
          <w:trHeight w:val="321"/>
        </w:trPr>
        <w:tc>
          <w:tcPr>
            <w:tcW w:w="2309" w:type="dxa"/>
          </w:tcPr>
          <w:p w14:paraId="70D0858D" w14:textId="77777777" w:rsidR="007405E4" w:rsidRPr="00AD0B52" w:rsidRDefault="007405E4" w:rsidP="007063C2">
            <w:r w:rsidRPr="00AD0B52">
              <w:t>&lt; $100</w:t>
            </w:r>
          </w:p>
        </w:tc>
        <w:tc>
          <w:tcPr>
            <w:tcW w:w="1980" w:type="dxa"/>
          </w:tcPr>
          <w:p w14:paraId="0AA0622B" w14:textId="77777777" w:rsidR="007405E4" w:rsidRPr="00AD0B52" w:rsidRDefault="007405E4" w:rsidP="007063C2">
            <w:r w:rsidRPr="00AD0B52">
              <w:t>12</w:t>
            </w:r>
          </w:p>
        </w:tc>
        <w:tc>
          <w:tcPr>
            <w:tcW w:w="2160" w:type="dxa"/>
          </w:tcPr>
          <w:p w14:paraId="45E2CD7C" w14:textId="77777777" w:rsidR="007405E4" w:rsidRPr="00AD0B52" w:rsidRDefault="007405E4" w:rsidP="007063C2">
            <w:r w:rsidRPr="00AD0B52">
              <w:t>&lt; $1,000</w:t>
            </w:r>
          </w:p>
        </w:tc>
        <w:tc>
          <w:tcPr>
            <w:tcW w:w="2430" w:type="dxa"/>
          </w:tcPr>
          <w:p w14:paraId="28F1DAED" w14:textId="77777777" w:rsidR="007405E4" w:rsidRPr="00AD0B52" w:rsidRDefault="007405E4" w:rsidP="007063C2">
            <w:r w:rsidRPr="00AD0B52">
              <w:t>18 (1*)</w:t>
            </w:r>
          </w:p>
        </w:tc>
      </w:tr>
      <w:tr w:rsidR="007405E4" w:rsidRPr="00B70BA5" w14:paraId="560AAC95" w14:textId="77777777" w:rsidTr="00704968">
        <w:tblPrEx>
          <w:jc w:val="left"/>
        </w:tblPrEx>
        <w:trPr>
          <w:gridBefore w:val="1"/>
          <w:wBefore w:w="8" w:type="dxa"/>
          <w:trHeight w:val="321"/>
        </w:trPr>
        <w:tc>
          <w:tcPr>
            <w:tcW w:w="2309" w:type="dxa"/>
          </w:tcPr>
          <w:p w14:paraId="7FBDA604" w14:textId="77777777" w:rsidR="007405E4" w:rsidRPr="00AD0B52" w:rsidRDefault="007405E4" w:rsidP="007063C2">
            <w:r w:rsidRPr="00AD0B52">
              <w:t>Total</w:t>
            </w:r>
          </w:p>
        </w:tc>
        <w:tc>
          <w:tcPr>
            <w:tcW w:w="1980" w:type="dxa"/>
          </w:tcPr>
          <w:p w14:paraId="2996E7F5" w14:textId="77777777" w:rsidR="007405E4" w:rsidRPr="00AD0B52" w:rsidRDefault="007405E4" w:rsidP="007063C2">
            <w:r w:rsidRPr="00AD0B52">
              <w:t>80</w:t>
            </w:r>
          </w:p>
        </w:tc>
        <w:tc>
          <w:tcPr>
            <w:tcW w:w="2160" w:type="dxa"/>
          </w:tcPr>
          <w:p w14:paraId="1D4D6943" w14:textId="77777777" w:rsidR="007405E4" w:rsidRPr="00AD0B52" w:rsidRDefault="007405E4" w:rsidP="007063C2">
            <w:r w:rsidRPr="00AD0B52">
              <w:t>Total</w:t>
            </w:r>
          </w:p>
        </w:tc>
        <w:tc>
          <w:tcPr>
            <w:tcW w:w="2430" w:type="dxa"/>
          </w:tcPr>
          <w:p w14:paraId="3DCBFF37" w14:textId="77777777" w:rsidR="007405E4" w:rsidRPr="00AD0B52" w:rsidRDefault="007405E4" w:rsidP="007063C2">
            <w:r w:rsidRPr="00AD0B52">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063C2">
            <w:pPr>
              <w:rPr>
                <w:b/>
              </w:rPr>
            </w:pPr>
            <w:r w:rsidRPr="00B70BA5">
              <w:rPr>
                <w:rFonts w:eastAsia="Calibri"/>
              </w:rPr>
              <w:t>*Denotes facilities that will reach the cap based on the increase.</w:t>
            </w:r>
          </w:p>
        </w:tc>
      </w:tr>
    </w:tbl>
    <w:p w14:paraId="46C96B40" w14:textId="77777777" w:rsidR="007405E4" w:rsidRDefault="007405E4" w:rsidP="007063C2"/>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210" w:type="dxa"/>
            <w:shd w:val="clear" w:color="auto" w:fill="E2EFD9" w:themeFill="accent6" w:themeFillTint="33"/>
          </w:tcPr>
          <w:p w14:paraId="659CC2F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063C2">
            <w:r w:rsidRPr="004273F7">
              <w:t>Permitting fees</w:t>
            </w:r>
          </w:p>
        </w:tc>
        <w:tc>
          <w:tcPr>
            <w:tcW w:w="6210" w:type="dxa"/>
          </w:tcPr>
          <w:p w14:paraId="3381FF2F" w14:textId="666DCD37" w:rsidR="007405E4" w:rsidRPr="0021412C" w:rsidRDefault="007405E4" w:rsidP="007063C2">
            <w:pPr>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063C2"/>
    <w:p w14:paraId="18370225" w14:textId="22F7699D" w:rsidR="007405E4" w:rsidRDefault="007405E4" w:rsidP="007063C2">
      <w:r>
        <w:t xml:space="preserve">The following presents a comparison of generator pre-rule and post-rule implementation invoices for </w:t>
      </w:r>
      <w:r w:rsidRPr="00B8251C">
        <w:t>five facilities. The facilities chosen represent the 25</w:t>
      </w:r>
      <w:r w:rsidRPr="00B8251C">
        <w:rPr>
          <w:vertAlign w:val="superscript"/>
        </w:rPr>
        <w:t>th</w:t>
      </w:r>
      <w:r w:rsidRPr="00B8251C">
        <w:t>, 50</w:t>
      </w:r>
      <w:r w:rsidRPr="00B8251C">
        <w:rPr>
          <w:vertAlign w:val="superscript"/>
        </w:rPr>
        <w:t>th</w:t>
      </w:r>
      <w:r w:rsidRPr="00B8251C">
        <w:t>, 75</w:t>
      </w:r>
      <w:r w:rsidRPr="00B8251C">
        <w:rPr>
          <w:vertAlign w:val="superscript"/>
        </w:rPr>
        <w:t>th</w:t>
      </w:r>
      <w:r w:rsidRPr="00B8251C">
        <w:t>, 90</w:t>
      </w:r>
      <w:r w:rsidRPr="00B8251C">
        <w:rPr>
          <w:vertAlign w:val="superscript"/>
        </w:rPr>
        <w:t>th</w:t>
      </w:r>
      <w:r w:rsidRPr="00B8251C">
        <w:t xml:space="preserve"> and 95</w:t>
      </w:r>
      <w:r w:rsidRPr="00B8251C">
        <w:rPr>
          <w:vertAlign w:val="superscript"/>
        </w:rPr>
        <w:t>th</w:t>
      </w:r>
      <w:r w:rsidRPr="00B8251C">
        <w:t xml:space="preserve"> percentile based on the volume of hazardous waste generated </w:t>
      </w:r>
      <w:r>
        <w:t xml:space="preserve">for calendar year 2017, </w:t>
      </w:r>
      <w:r w:rsidRPr="00B8251C">
        <w:t xml:space="preserve">as reported </w:t>
      </w:r>
      <w:r>
        <w:t>in</w:t>
      </w:r>
      <w:r w:rsidRPr="00B8251C">
        <w:t xml:space="preserve"> 201</w:t>
      </w:r>
      <w:r>
        <w:t xml:space="preserve">8. </w:t>
      </w:r>
    </w:p>
    <w:p w14:paraId="115A0835" w14:textId="77777777" w:rsidR="007405E4" w:rsidRPr="005D77BB" w:rsidRDefault="007405E4" w:rsidP="007063C2"/>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AE0B32" w:rsidRDefault="007405E4" w:rsidP="00AE0B32">
            <w:pPr>
              <w:jc w:val="center"/>
              <w:rPr>
                <w:rFonts w:ascii="Arial" w:hAnsi="Arial" w:cs="Arial"/>
                <w:b/>
                <w:sz w:val="32"/>
                <w:szCs w:val="32"/>
              </w:rPr>
            </w:pPr>
            <w:r w:rsidRPr="00AE0B32">
              <w:rPr>
                <w:rFonts w:ascii="Arial" w:hAnsi="Arial" w:cs="Arial"/>
                <w:b/>
                <w:sz w:val="32"/>
                <w:szCs w:val="32"/>
              </w:rPr>
              <w:t xml:space="preserve">Estimated Invoices for Small </w:t>
            </w:r>
            <w:r w:rsidRPr="00AE0B32">
              <w:rPr>
                <w:rFonts w:ascii="Arial" w:hAnsi="Arial" w:cs="Arial"/>
                <w:b/>
                <w:sz w:val="32"/>
                <w:szCs w:val="32"/>
                <w:vertAlign w:val="superscript"/>
              </w:rPr>
              <w:t>(1)</w:t>
            </w:r>
            <w:r w:rsidRPr="00AE0B32">
              <w:rPr>
                <w:rFonts w:ascii="Arial" w:hAnsi="Arial" w:cs="Arial"/>
                <w:b/>
                <w:sz w:val="32"/>
                <w:szCs w:val="32"/>
              </w:rPr>
              <w:t xml:space="preserve"> and Large </w:t>
            </w:r>
            <w:r w:rsidRPr="00AE0B32">
              <w:rPr>
                <w:rFonts w:ascii="Arial" w:hAnsi="Arial" w:cs="Arial"/>
                <w:b/>
                <w:sz w:val="32"/>
                <w:szCs w:val="32"/>
                <w:vertAlign w:val="superscript"/>
              </w:rPr>
              <w:t>(2)</w:t>
            </w:r>
            <w:r w:rsidRPr="00AE0B32">
              <w:rPr>
                <w:rFonts w:ascii="Arial" w:hAnsi="Arial" w:cs="Arial"/>
                <w:b/>
                <w:sz w:val="32"/>
                <w:szCs w:val="32"/>
              </w:rPr>
              <w:t xml:space="preserve"> Quantity Generators</w:t>
            </w:r>
          </w:p>
        </w:tc>
      </w:tr>
      <w:tr w:rsidR="007405E4" w:rsidRPr="00FD59A0" w14:paraId="0CAB4B7B" w14:textId="77777777" w:rsidTr="000E179D">
        <w:trPr>
          <w:trHeight w:val="424"/>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Percentile</w:t>
            </w:r>
          </w:p>
        </w:tc>
      </w:tr>
      <w:tr w:rsidR="007405E4" w:rsidRPr="00FD59A0" w14:paraId="0669B0E3" w14:textId="77777777" w:rsidTr="000E179D">
        <w:trPr>
          <w:trHeight w:val="316"/>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063C2"/>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AE0B32" w:rsidRDefault="007405E4" w:rsidP="00AE0B32">
            <w:pPr>
              <w:jc w:val="center"/>
              <w:rPr>
                <w:rFonts w:ascii="Arial" w:hAnsi="Arial" w:cs="Arial"/>
                <w:b/>
              </w:rPr>
            </w:pPr>
            <w:r w:rsidRPr="00AE0B32">
              <w:rPr>
                <w:rFonts w:ascii="Arial" w:hAnsi="Arial" w:cs="Arial"/>
                <w:b/>
              </w:rPr>
              <w:t>25</w:t>
            </w:r>
            <w:r w:rsidRPr="00AE0B32">
              <w:rPr>
                <w:rFonts w:ascii="Arial" w:hAnsi="Arial" w:cs="Arial"/>
                <w:b/>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AE0B32" w:rsidRDefault="007405E4" w:rsidP="00AE0B32">
            <w:pPr>
              <w:jc w:val="center"/>
              <w:rPr>
                <w:rFonts w:ascii="Arial" w:hAnsi="Arial" w:cs="Arial"/>
                <w:b/>
              </w:rPr>
            </w:pPr>
            <w:r w:rsidRPr="00AE0B32">
              <w:rPr>
                <w:rFonts w:ascii="Arial" w:hAnsi="Arial" w:cs="Arial"/>
                <w:b/>
              </w:rPr>
              <w:t>50</w:t>
            </w:r>
            <w:r w:rsidRPr="00AE0B32">
              <w:rPr>
                <w:rFonts w:ascii="Arial" w:hAnsi="Arial" w:cs="Arial"/>
                <w:b/>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AE0B32" w:rsidRDefault="007405E4" w:rsidP="00AE0B32">
            <w:pPr>
              <w:jc w:val="center"/>
              <w:rPr>
                <w:rFonts w:ascii="Arial" w:hAnsi="Arial" w:cs="Arial"/>
                <w:b/>
              </w:rPr>
            </w:pPr>
            <w:r w:rsidRPr="00AE0B32">
              <w:rPr>
                <w:rFonts w:ascii="Arial" w:hAnsi="Arial" w:cs="Arial"/>
                <w:b/>
              </w:rPr>
              <w:t>75</w:t>
            </w:r>
            <w:r w:rsidRPr="00AE0B32">
              <w:rPr>
                <w:rFonts w:ascii="Arial" w:hAnsi="Arial" w:cs="Arial"/>
                <w:b/>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AE0B32" w:rsidRDefault="007405E4" w:rsidP="00AE0B32">
            <w:pPr>
              <w:jc w:val="center"/>
              <w:rPr>
                <w:rFonts w:ascii="Arial" w:hAnsi="Arial" w:cs="Arial"/>
                <w:b/>
              </w:rPr>
            </w:pPr>
            <w:r w:rsidRPr="00AE0B32">
              <w:rPr>
                <w:rFonts w:ascii="Arial" w:hAnsi="Arial" w:cs="Arial"/>
                <w:b/>
              </w:rPr>
              <w:t>90</w:t>
            </w:r>
            <w:r w:rsidRPr="00AE0B32">
              <w:rPr>
                <w:rFonts w:ascii="Arial" w:hAnsi="Arial" w:cs="Arial"/>
                <w:b/>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AE0B32" w:rsidRDefault="007405E4" w:rsidP="00AE0B32">
            <w:pPr>
              <w:jc w:val="center"/>
              <w:rPr>
                <w:rFonts w:ascii="Arial" w:hAnsi="Arial" w:cs="Arial"/>
                <w:b/>
              </w:rPr>
            </w:pPr>
            <w:r w:rsidRPr="00AE0B32">
              <w:rPr>
                <w:rFonts w:ascii="Arial" w:hAnsi="Arial" w:cs="Arial"/>
                <w:b/>
              </w:rPr>
              <w:t>95</w:t>
            </w:r>
            <w:r w:rsidRPr="00AE0B32">
              <w:rPr>
                <w:rFonts w:ascii="Arial" w:hAnsi="Arial" w:cs="Arial"/>
                <w:b/>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063C2"/>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AE0B32" w:rsidRDefault="007405E4" w:rsidP="007063C2">
            <w:pP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AE0B32" w:rsidRDefault="007405E4" w:rsidP="007063C2">
            <w:pPr>
              <w:rPr>
                <w:rFonts w:ascii="Arial" w:hAnsi="Arial" w:cs="Arial"/>
              </w:rPr>
            </w:pPr>
            <w:r w:rsidRPr="00AE0B32">
              <w:rPr>
                <w:rFonts w:ascii="Arial" w:hAnsi="Arial" w:cs="Arial"/>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AE0B32" w:rsidRDefault="007405E4" w:rsidP="007063C2">
            <w:pP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AE0B32" w:rsidRDefault="007405E4" w:rsidP="007063C2">
            <w:pP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AE0B32" w:rsidRDefault="007405E4" w:rsidP="007063C2">
            <w:pPr>
              <w:rPr>
                <w:rFonts w:ascii="Arial" w:hAnsi="Arial" w:cs="Arial"/>
              </w:rPr>
            </w:pPr>
            <w:r w:rsidRPr="00AE0B32">
              <w:rPr>
                <w:rFonts w:ascii="Arial" w:hAnsi="Arial" w:cs="Arial"/>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AE0B32" w:rsidRDefault="007405E4" w:rsidP="007063C2">
            <w:pPr>
              <w:rPr>
                <w:rFonts w:ascii="Arial" w:hAnsi="Arial" w:cs="Arial"/>
              </w:rPr>
            </w:pPr>
            <w:r w:rsidRPr="00AE0B32">
              <w:rPr>
                <w:rFonts w:ascii="Arial" w:hAnsi="Arial" w:cs="Arial"/>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063C2">
            <w:r w:rsidRPr="00FD59A0">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063C2">
            <w:r w:rsidRPr="00FD59A0">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063C2">
            <w:r w:rsidRPr="00FD59A0">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063C2">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063C2">
            <w:r w:rsidRPr="00FD59A0">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063C2">
            <w:r w:rsidRPr="00FD59A0">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063C2">
            <w:r w:rsidRPr="00FD59A0">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063C2">
            <w:r w:rsidRPr="00FD59A0">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063C2">
            <w:r w:rsidRPr="00FD59A0">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063C2">
            <w:r w:rsidRPr="00FD59A0">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063C2">
            <w:r w:rsidRPr="00FD59A0">
              <w:lastRenderedPageBreak/>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063C2">
            <w:r w:rsidRPr="00FD59A0">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063C2">
            <w:r w:rsidRPr="00FD59A0">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063C2">
            <w:r w:rsidRPr="00FD59A0">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063C2">
            <w:r w:rsidRPr="00FD59A0">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063C2">
            <w:r w:rsidRPr="00FD59A0">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063C2">
            <w:r w:rsidRPr="00FD59A0">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063C2">
            <w:r w:rsidRPr="00FD59A0">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063C2">
            <w:r w:rsidRPr="00FD59A0">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063C2">
            <w:r w:rsidRPr="00FD59A0">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063C2">
            <w:r w:rsidRPr="00FD59A0">
              <w:t>$32,500</w:t>
            </w:r>
          </w:p>
        </w:tc>
      </w:tr>
      <w:tr w:rsidR="007405E4" w:rsidRPr="00FD59A0" w14:paraId="72210D8F" w14:textId="77777777" w:rsidTr="000E179D">
        <w:trPr>
          <w:trHeight w:val="568"/>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063C2">
            <w:r w:rsidRPr="00FD59A0">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063C2">
            <w:r w:rsidRPr="00FD59A0">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063C2">
            <w:r w:rsidRPr="00FD59A0">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063C2">
            <w:r w:rsidRPr="00FD59A0">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063C2">
            <w:r w:rsidRPr="00FD59A0">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063C2">
            <w:r w:rsidRPr="00FD59A0">
              <w:t>$11,126</w:t>
            </w:r>
          </w:p>
        </w:tc>
      </w:tr>
    </w:tbl>
    <w:p w14:paraId="791218C3" w14:textId="77777777" w:rsidR="007405E4" w:rsidRDefault="007405E4" w:rsidP="007063C2"/>
    <w:p w14:paraId="464CEDBF" w14:textId="54F79E24" w:rsidR="007405E4" w:rsidRDefault="007405E4" w:rsidP="007063C2"/>
    <w:p w14:paraId="3A7ABA7F" w14:textId="77777777" w:rsidR="007063C2" w:rsidRDefault="007063C2"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7"/>
        <w:gridCol w:w="6521"/>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6521" w:type="dxa"/>
            <w:shd w:val="clear" w:color="auto" w:fill="E2EFD9" w:themeFill="accent6" w:themeFillTint="33"/>
            <w:vAlign w:val="center"/>
          </w:tcPr>
          <w:p w14:paraId="70509A3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063C2">
            <w:r w:rsidRPr="00D24745">
              <w:t>Permitting Annual Compliance Determination fees</w:t>
            </w:r>
          </w:p>
        </w:tc>
        <w:tc>
          <w:tcPr>
            <w:tcW w:w="6521" w:type="dxa"/>
            <w:vAlign w:val="center"/>
          </w:tcPr>
          <w:p w14:paraId="2925678C" w14:textId="77777777" w:rsidR="007405E4" w:rsidRPr="00414096" w:rsidRDefault="007405E4" w:rsidP="007063C2">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063C2">
            <w:r w:rsidRPr="00D24745">
              <w:t>New Operating TSD Disposal Administrative Fee</w:t>
            </w:r>
          </w:p>
        </w:tc>
        <w:tc>
          <w:tcPr>
            <w:tcW w:w="6521" w:type="dxa"/>
            <w:vAlign w:val="center"/>
          </w:tcPr>
          <w:p w14:paraId="535BA987" w14:textId="77777777" w:rsidR="007405E4" w:rsidRPr="00DA26DC" w:rsidRDefault="007405E4" w:rsidP="007063C2">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7063C2">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7063C2">
            <w:pPr>
              <w:pStyle w:val="ListParagraph"/>
              <w:numPr>
                <w:ilvl w:val="0"/>
                <w:numId w:val="15"/>
              </w:numPr>
            </w:pPr>
            <w:r w:rsidRPr="00DA26DC">
              <w:t>Average annual increase to the 24 SQGs $10.29</w:t>
            </w:r>
          </w:p>
          <w:p w14:paraId="0740D6FD" w14:textId="77777777" w:rsidR="007405E4" w:rsidRPr="00DA26DC" w:rsidRDefault="007405E4" w:rsidP="007063C2">
            <w:pPr>
              <w:pStyle w:val="ListParagraph"/>
              <w:numPr>
                <w:ilvl w:val="0"/>
                <w:numId w:val="15"/>
              </w:numPr>
              <w:rPr>
                <w:bCs/>
              </w:rPr>
            </w:pPr>
            <w:r w:rsidRPr="00DA26DC">
              <w:t>Average annual increase to the 17 LQGs $109.71</w:t>
            </w:r>
          </w:p>
        </w:tc>
      </w:tr>
    </w:tbl>
    <w:p w14:paraId="3A734DF9" w14:textId="77777777" w:rsidR="007405E4" w:rsidRDefault="007405E4" w:rsidP="007063C2"/>
    <w:p w14:paraId="74831B47" w14:textId="77777777" w:rsidR="007405E4" w:rsidRPr="005D77BB" w:rsidRDefault="007405E4" w:rsidP="007063C2">
      <w:r w:rsidRPr="005D77BB">
        <w:t>Indirect Impacts</w:t>
      </w:r>
    </w:p>
    <w:p w14:paraId="6FDE29C7" w14:textId="77777777" w:rsidR="004619C0" w:rsidRDefault="004619C0" w:rsidP="007063C2"/>
    <w:p w14:paraId="64BA5A1E" w14:textId="17213440" w:rsidR="007405E4" w:rsidRDefault="007405E4" w:rsidP="007063C2">
      <w:r>
        <w:t>The proposed rules would have the same indirect costs as “Large Businesses.”</w:t>
      </w:r>
    </w:p>
    <w:p w14:paraId="5C201D51" w14:textId="77777777" w:rsidR="007405E4" w:rsidRDefault="007405E4" w:rsidP="007063C2"/>
    <w:p w14:paraId="5711A642" w14:textId="14FB7566" w:rsidR="007405E4" w:rsidRPr="0040031B" w:rsidRDefault="007405E4" w:rsidP="007063C2">
      <w:pPr>
        <w:pStyle w:val="Heading4"/>
      </w:pPr>
      <w:r w:rsidRPr="0040031B">
        <w:t>a. Estimated number of small businesses and types of businesses and industries with small businesses subject to proposed rule</w:t>
      </w:r>
      <w:r w:rsidR="003F4093">
        <w:t>s</w:t>
      </w:r>
      <w:r w:rsidRPr="0040031B">
        <w:t>.</w:t>
      </w:r>
    </w:p>
    <w:p w14:paraId="5B241927" w14:textId="77777777" w:rsidR="007405E4" w:rsidRPr="004A0A2A" w:rsidRDefault="007405E4" w:rsidP="007063C2"/>
    <w:p w14:paraId="12E5CB95" w14:textId="73557BAC" w:rsidR="007405E4" w:rsidRPr="004A0A2A" w:rsidRDefault="007405E4" w:rsidP="007063C2">
      <w:r w:rsidRPr="004A0A2A">
        <w:t xml:space="preserve">Using recent employment data, DEQ compared the </w:t>
      </w:r>
      <w:r>
        <w:t>487</w:t>
      </w:r>
      <w:r w:rsidRPr="004A0A2A">
        <w:t xml:space="preserve"> businesses registered with the </w:t>
      </w:r>
      <w:r>
        <w:t xml:space="preserve">Hazardous Waste </w:t>
      </w:r>
      <w:r w:rsidRPr="004A0A2A">
        <w:t xml:space="preserve">Program to current </w:t>
      </w:r>
      <w:r>
        <w:t xml:space="preserve">self-reported </w:t>
      </w:r>
      <w:r w:rsidRPr="004A0A2A">
        <w:t>employment data to determine how many busine</w:t>
      </w:r>
      <w:r>
        <w:t>sses</w:t>
      </w:r>
      <w:r w:rsidRPr="004A0A2A">
        <w:t xml:space="preserve"> employ</w:t>
      </w:r>
      <w:r>
        <w:t xml:space="preserve"> 50 or fewer employee</w:t>
      </w:r>
      <w:r w:rsidRPr="004A0A2A">
        <w:t xml:space="preserve">s. </w:t>
      </w:r>
      <w:r>
        <w:t xml:space="preserve">One hundred and thirty-one </w:t>
      </w:r>
      <w:r w:rsidRPr="004A0A2A">
        <w:t xml:space="preserve">are small businesses. Of </w:t>
      </w:r>
      <w:r w:rsidRPr="00050F92">
        <w:t>those 1</w:t>
      </w:r>
      <w:r>
        <w:t>31 businesses</w:t>
      </w:r>
      <w:r w:rsidRPr="00050F92">
        <w:t xml:space="preserve">, </w:t>
      </w:r>
      <w:r>
        <w:t>51</w:t>
      </w:r>
      <w:r w:rsidRPr="00050F92">
        <w:t xml:space="preserve"> are large quantity hazardous waste generators, </w:t>
      </w:r>
      <w:r>
        <w:t>and 80</w:t>
      </w:r>
      <w:r w:rsidRPr="00050F92">
        <w:t xml:space="preserve"> are small quantity hazardous waste generators</w:t>
      </w:r>
      <w:r>
        <w:t>. One is a conditionally exempt generator and thus not subject to the proposed rule</w:t>
      </w:r>
      <w:r w:rsidR="003F4093">
        <w:t>s</w:t>
      </w:r>
      <w:r>
        <w:t>.</w:t>
      </w:r>
    </w:p>
    <w:p w14:paraId="1B6F82C7" w14:textId="08689118" w:rsidR="007405E4" w:rsidRPr="00D76517" w:rsidRDefault="007405E4" w:rsidP="007063C2">
      <w:pPr>
        <w:pStyle w:val="Heading4"/>
      </w:pPr>
      <w:r w:rsidRPr="00D76517">
        <w:rPr>
          <w:bCs/>
        </w:rPr>
        <w:lastRenderedPageBreak/>
        <w:t>b.</w:t>
      </w:r>
      <w:r w:rsidRPr="00D76517">
        <w:t xml:space="preserve"> Projected reporting, recordkeeping and other administrative activities, including costs of professional services, required for small businesses to comply with the proposed rule</w:t>
      </w:r>
      <w:r w:rsidR="003F4093">
        <w:t>s</w:t>
      </w:r>
      <w:r w:rsidRPr="00D76517">
        <w:t>.</w:t>
      </w:r>
    </w:p>
    <w:p w14:paraId="1FF8CB03" w14:textId="77777777" w:rsidR="007405E4" w:rsidRPr="004A0A2A" w:rsidRDefault="007405E4" w:rsidP="007063C2"/>
    <w:p w14:paraId="2690E6D7" w14:textId="77777777" w:rsidR="007405E4" w:rsidRPr="004A0A2A" w:rsidRDefault="007405E4" w:rsidP="007063C2">
      <w:r w:rsidRPr="004A0A2A">
        <w:t xml:space="preserve">No additional activities are required to comply with the proposed rules. </w:t>
      </w:r>
      <w:r>
        <w:t>Registered hazardous waste generators already</w:t>
      </w:r>
      <w:r w:rsidRPr="004A0A2A">
        <w:t xml:space="preserve"> pay </w:t>
      </w:r>
      <w:r>
        <w:t>hazardous waste f</w:t>
      </w:r>
      <w:r w:rsidRPr="004A0A2A">
        <w:t>ees.</w:t>
      </w:r>
    </w:p>
    <w:p w14:paraId="1FF49B27" w14:textId="77777777" w:rsidR="007405E4" w:rsidRPr="004A0A2A" w:rsidRDefault="007405E4" w:rsidP="007063C2"/>
    <w:p w14:paraId="05F0E0DE" w14:textId="22F40B70" w:rsidR="007405E4" w:rsidRPr="00D76517" w:rsidRDefault="007405E4" w:rsidP="007063C2">
      <w:pPr>
        <w:pStyle w:val="Heading4"/>
      </w:pPr>
      <w:r w:rsidRPr="00D76517">
        <w:rPr>
          <w:bCs/>
        </w:rPr>
        <w:t>c.</w:t>
      </w:r>
      <w:r w:rsidRPr="00D76517">
        <w:t xml:space="preserve"> Projected equipment, supplies, labor and increased administration required for small businesses to comply with the proposed rule</w:t>
      </w:r>
      <w:r w:rsidR="003F4093">
        <w:t>s</w:t>
      </w:r>
      <w:r w:rsidRPr="00D76517">
        <w:t>.</w:t>
      </w:r>
    </w:p>
    <w:p w14:paraId="04EF52E2" w14:textId="77777777" w:rsidR="007405E4" w:rsidRPr="004A0A2A" w:rsidRDefault="007405E4" w:rsidP="007063C2"/>
    <w:p w14:paraId="6C4B5E59" w14:textId="77777777" w:rsidR="007405E4" w:rsidRPr="004A0A2A" w:rsidRDefault="007405E4" w:rsidP="007063C2">
      <w:r w:rsidRPr="004A0A2A">
        <w:t xml:space="preserve">No additional resources are required for compliance with the proposed rules. </w:t>
      </w:r>
      <w:r>
        <w:t>Registered hazardous waste generators already</w:t>
      </w:r>
      <w:r w:rsidRPr="004A0A2A">
        <w:t xml:space="preserve"> pay </w:t>
      </w:r>
      <w:r>
        <w:t>hazardous waste f</w:t>
      </w:r>
      <w:r w:rsidRPr="004A0A2A">
        <w:t>ees.</w:t>
      </w:r>
    </w:p>
    <w:p w14:paraId="226F69A8" w14:textId="77777777" w:rsidR="007405E4" w:rsidRPr="004A0A2A" w:rsidRDefault="007405E4" w:rsidP="007063C2"/>
    <w:p w14:paraId="2735061C" w14:textId="12DDDFD6" w:rsidR="007405E4" w:rsidRPr="00D76517" w:rsidRDefault="007405E4" w:rsidP="007063C2">
      <w:pPr>
        <w:pStyle w:val="Heading4"/>
      </w:pPr>
      <w:r w:rsidRPr="00D76517">
        <w:rPr>
          <w:bCs/>
        </w:rPr>
        <w:t>d.</w:t>
      </w:r>
      <w:r w:rsidRPr="00D76517">
        <w:t xml:space="preserve"> Describe how DEQ involved small businesses in developing this proposed rule</w:t>
      </w:r>
      <w:r w:rsidR="003F4093">
        <w:t>s</w:t>
      </w:r>
      <w:r w:rsidRPr="00D76517">
        <w:t>.</w:t>
      </w:r>
    </w:p>
    <w:p w14:paraId="38381CDD" w14:textId="77777777" w:rsidR="007405E4" w:rsidRPr="004A0A2A" w:rsidRDefault="007405E4" w:rsidP="007063C2"/>
    <w:p w14:paraId="430C68C3" w14:textId="5B5EBEBA" w:rsidR="007405E4" w:rsidRDefault="007405E4" w:rsidP="007063C2">
      <w:r>
        <w:t xml:space="preserve">DEQ included </w:t>
      </w:r>
      <w:r w:rsidRPr="004A0A2A">
        <w:t xml:space="preserve">small business representatives </w:t>
      </w:r>
      <w:r>
        <w:t>and delegates from Oregon Business and Industry who represent small businesses in Oregon on</w:t>
      </w:r>
      <w:r w:rsidRPr="004A0A2A">
        <w:t xml:space="preserve"> the </w:t>
      </w:r>
      <w:r>
        <w:t>Hazardous Waste Fee Advisory</w:t>
      </w:r>
      <w:r w:rsidRPr="004A0A2A">
        <w:t xml:space="preserve"> Committee</w:t>
      </w:r>
      <w:r>
        <w:t xml:space="preserve">. The Committee </w:t>
      </w:r>
      <w:r w:rsidRPr="004A0A2A">
        <w:t>advise</w:t>
      </w:r>
      <w:r>
        <w:t>d</w:t>
      </w:r>
      <w:r w:rsidRPr="004A0A2A">
        <w:t xml:space="preserve"> DEQ on the cost of compliance for small businesses. DEQ </w:t>
      </w:r>
      <w:r>
        <w:t xml:space="preserve">will </w:t>
      </w:r>
      <w:r w:rsidRPr="004A0A2A">
        <w:t>also provide</w:t>
      </w:r>
      <w:r>
        <w:t xml:space="preserve"> the</w:t>
      </w:r>
      <w:r w:rsidRPr="004A0A2A">
        <w:t xml:space="preserve"> rulemaking notice to all </w:t>
      </w:r>
      <w:r>
        <w:t>hazardous waste businesses registered and who reported as fee-payers within the last three years with Oregon DEQ</w:t>
      </w:r>
      <w:r w:rsidRPr="004A0A2A">
        <w:t>. These groups included small businesses.</w:t>
      </w:r>
      <w:r>
        <w:t xml:space="preserve"> Small businesses </w:t>
      </w:r>
      <w:r w:rsidR="00743AC1">
        <w:t xml:space="preserve">also had </w:t>
      </w:r>
      <w:r>
        <w:t>the opportunity to comment though the public comment and public hearing.</w:t>
      </w:r>
    </w:p>
    <w:p w14:paraId="5CC7C421" w14:textId="77777777" w:rsidR="00704968" w:rsidRPr="005326F6" w:rsidRDefault="00704968" w:rsidP="007063C2"/>
    <w:p w14:paraId="4E1BD6C8" w14:textId="77777777" w:rsidR="007405E4" w:rsidRPr="00476D38" w:rsidRDefault="007405E4" w:rsidP="007063C2">
      <w:pPr>
        <w:pStyle w:val="Heading2"/>
      </w:pPr>
      <w:r w:rsidRPr="00476D38">
        <w:t>Documents relied on for fiscal economic impact</w:t>
      </w:r>
    </w:p>
    <w:tbl>
      <w:tblPr>
        <w:tblW w:w="89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64"/>
        <w:gridCol w:w="4464"/>
      </w:tblGrid>
      <w:tr w:rsidR="007405E4" w:rsidRPr="006726CF" w14:paraId="3E221991" w14:textId="77777777" w:rsidTr="000E179D">
        <w:trPr>
          <w:trHeight w:val="143"/>
          <w:tblHeader/>
          <w:jc w:val="center"/>
        </w:trPr>
        <w:tc>
          <w:tcPr>
            <w:tcW w:w="4464" w:type="dxa"/>
            <w:shd w:val="clear" w:color="auto" w:fill="E2EFD9" w:themeFill="accent6" w:themeFillTint="33"/>
            <w:noWrap/>
            <w:vAlign w:val="bottom"/>
            <w:hideMark/>
          </w:tcPr>
          <w:p w14:paraId="61AA332D"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title</w:t>
            </w:r>
          </w:p>
        </w:tc>
        <w:tc>
          <w:tcPr>
            <w:tcW w:w="4464" w:type="dxa"/>
            <w:shd w:val="clear" w:color="auto" w:fill="E2EFD9" w:themeFill="accent6" w:themeFillTint="33"/>
            <w:noWrap/>
            <w:vAlign w:val="center"/>
            <w:hideMark/>
          </w:tcPr>
          <w:p w14:paraId="597A2674"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location</w:t>
            </w:r>
          </w:p>
        </w:tc>
      </w:tr>
      <w:tr w:rsidR="007405E4" w:rsidRPr="00BF3C64" w14:paraId="198511E3" w14:textId="77777777" w:rsidTr="000E179D">
        <w:trPr>
          <w:tblHeader/>
          <w:jc w:val="center"/>
        </w:trPr>
        <w:tc>
          <w:tcPr>
            <w:tcW w:w="4464" w:type="dxa"/>
            <w:shd w:val="clear" w:color="auto" w:fill="auto"/>
            <w:noWrap/>
            <w:vAlign w:val="center"/>
          </w:tcPr>
          <w:p w14:paraId="3D3B98F5" w14:textId="1190BEF1" w:rsidR="007405E4" w:rsidRPr="000E179D" w:rsidRDefault="007405E4" w:rsidP="000E179D">
            <w:pPr>
              <w:pStyle w:val="Title"/>
              <w:ind w:left="158" w:right="14"/>
              <w:rPr>
                <w:b w:val="0"/>
                <w:color w:val="000000" w:themeColor="text1"/>
                <w:sz w:val="24"/>
                <w:szCs w:val="24"/>
              </w:rPr>
            </w:pPr>
            <w:r w:rsidRPr="000E179D">
              <w:rPr>
                <w:b w:val="0"/>
                <w:color w:val="000000" w:themeColor="text1"/>
                <w:sz w:val="24"/>
                <w:szCs w:val="24"/>
              </w:rPr>
              <w:t>Oregon Department of Environmental Quality Annual Hazardous Waste Reporting</w:t>
            </w:r>
            <w:r w:rsidR="00704968" w:rsidRPr="000E179D">
              <w:rPr>
                <w:b w:val="0"/>
                <w:color w:val="000000" w:themeColor="text1"/>
                <w:sz w:val="24"/>
                <w:szCs w:val="24"/>
              </w:rPr>
              <w:t xml:space="preserve"> for disposal in 2016 as repor</w:t>
            </w:r>
            <w:r w:rsidR="000E179D" w:rsidRPr="000E179D">
              <w:rPr>
                <w:b w:val="0"/>
                <w:color w:val="000000" w:themeColor="text1"/>
                <w:sz w:val="24"/>
                <w:szCs w:val="24"/>
              </w:rPr>
              <w:t>te</w:t>
            </w:r>
            <w:r w:rsidRPr="000E179D">
              <w:rPr>
                <w:b w:val="0"/>
                <w:color w:val="000000" w:themeColor="text1"/>
                <w:sz w:val="24"/>
                <w:szCs w:val="24"/>
              </w:rPr>
              <w:t>d in 2017</w:t>
            </w:r>
          </w:p>
        </w:tc>
        <w:tc>
          <w:tcPr>
            <w:tcW w:w="4464" w:type="dxa"/>
            <w:shd w:val="clear" w:color="auto" w:fill="auto"/>
            <w:noWrap/>
            <w:vAlign w:val="center"/>
          </w:tcPr>
          <w:p w14:paraId="3267BB35" w14:textId="77777777" w:rsidR="007405E4" w:rsidRPr="00D24745" w:rsidRDefault="007405E4" w:rsidP="007063C2">
            <w:r w:rsidRPr="00D24745">
              <w:t>Oregon DEQ</w:t>
            </w:r>
          </w:p>
          <w:p w14:paraId="5085AFAD" w14:textId="77777777" w:rsidR="007405E4" w:rsidRPr="00D24745" w:rsidRDefault="007405E4" w:rsidP="007063C2">
            <w:r w:rsidRPr="00D24745">
              <w:t>Hazardous Waste Program</w:t>
            </w:r>
          </w:p>
          <w:p w14:paraId="33B16E5E" w14:textId="77777777" w:rsidR="007405E4" w:rsidRPr="00D24745" w:rsidRDefault="007405E4" w:rsidP="007063C2">
            <w:r w:rsidRPr="00D24745">
              <w:t>700 NE Multnomah St, St</w:t>
            </w:r>
            <w:r>
              <w:t>e</w:t>
            </w:r>
            <w:r w:rsidRPr="00D24745">
              <w:t>. 600</w:t>
            </w:r>
          </w:p>
          <w:p w14:paraId="38E3E2EB" w14:textId="77777777" w:rsidR="007405E4" w:rsidRPr="00D24745" w:rsidRDefault="007405E4" w:rsidP="007063C2">
            <w:r w:rsidRPr="00D24745">
              <w:t>Portland, OR 97232-1400</w:t>
            </w:r>
          </w:p>
        </w:tc>
      </w:tr>
      <w:tr w:rsidR="007405E4" w:rsidRPr="00BF3C64" w14:paraId="56986C50" w14:textId="77777777" w:rsidTr="000E179D">
        <w:trPr>
          <w:trHeight w:val="1293"/>
          <w:tblHeader/>
          <w:jc w:val="center"/>
        </w:trPr>
        <w:tc>
          <w:tcPr>
            <w:tcW w:w="4464" w:type="dxa"/>
            <w:shd w:val="clear" w:color="auto" w:fill="auto"/>
            <w:noWrap/>
            <w:vAlign w:val="center"/>
          </w:tcPr>
          <w:p w14:paraId="210BF401" w14:textId="3EB63E4D" w:rsidR="007405E4" w:rsidRPr="000E179D" w:rsidRDefault="007405E4" w:rsidP="007063C2">
            <w:pPr>
              <w:pStyle w:val="Title"/>
              <w:rPr>
                <w:b w:val="0"/>
                <w:color w:val="000000" w:themeColor="text1"/>
                <w:sz w:val="24"/>
                <w:szCs w:val="24"/>
              </w:rPr>
            </w:pPr>
            <w:r w:rsidRPr="000E179D">
              <w:rPr>
                <w:b w:val="0"/>
                <w:color w:val="000000" w:themeColor="text1"/>
                <w:sz w:val="24"/>
                <w:szCs w:val="24"/>
              </w:rPr>
              <w:t>Oregon Department of Environmental Quality Annual Hazardous Waste Reporting for disposal in 2017 as reported in 201</w:t>
            </w:r>
            <w:r w:rsidR="000E179D">
              <w:rPr>
                <w:b w:val="0"/>
                <w:color w:val="000000" w:themeColor="text1"/>
                <w:sz w:val="24"/>
                <w:szCs w:val="24"/>
              </w:rPr>
              <w:t>8</w:t>
            </w:r>
          </w:p>
        </w:tc>
        <w:tc>
          <w:tcPr>
            <w:tcW w:w="4464" w:type="dxa"/>
            <w:shd w:val="clear" w:color="auto" w:fill="auto"/>
            <w:noWrap/>
            <w:vAlign w:val="center"/>
          </w:tcPr>
          <w:p w14:paraId="629C893A" w14:textId="77777777" w:rsidR="007405E4" w:rsidRPr="00D24745" w:rsidRDefault="007405E4" w:rsidP="007063C2">
            <w:r w:rsidRPr="00D24745">
              <w:t>Oregon DEQ</w:t>
            </w:r>
          </w:p>
          <w:p w14:paraId="2A495F1F" w14:textId="77777777" w:rsidR="007405E4" w:rsidRPr="00D24745" w:rsidRDefault="007405E4" w:rsidP="007063C2">
            <w:r w:rsidRPr="00D24745">
              <w:t>Hazardous Waste Program</w:t>
            </w:r>
          </w:p>
          <w:p w14:paraId="5BD2F510" w14:textId="77777777" w:rsidR="007405E4" w:rsidRPr="00D24745" w:rsidRDefault="007405E4" w:rsidP="007063C2">
            <w:r w:rsidRPr="00D24745">
              <w:t>700 NE Multnomah St, St</w:t>
            </w:r>
            <w:r>
              <w:t>e</w:t>
            </w:r>
            <w:r w:rsidRPr="00D24745">
              <w:t>. 600</w:t>
            </w:r>
          </w:p>
          <w:p w14:paraId="4710479F" w14:textId="77777777" w:rsidR="007405E4" w:rsidRPr="00D24745" w:rsidRDefault="007405E4" w:rsidP="007063C2">
            <w:r w:rsidRPr="00D24745">
              <w:t>Portland, OR 97232-1400</w:t>
            </w:r>
          </w:p>
        </w:tc>
      </w:tr>
      <w:tr w:rsidR="007405E4" w:rsidRPr="006726CF" w14:paraId="096AD5F5" w14:textId="77777777" w:rsidTr="000E179D">
        <w:trPr>
          <w:jc w:val="center"/>
        </w:trPr>
        <w:tc>
          <w:tcPr>
            <w:tcW w:w="4464" w:type="dxa"/>
            <w:shd w:val="clear" w:color="auto" w:fill="auto"/>
          </w:tcPr>
          <w:p w14:paraId="308012D4" w14:textId="77777777" w:rsidR="007405E4" w:rsidRPr="00D24745" w:rsidRDefault="007405E4" w:rsidP="000E179D">
            <w:pPr>
              <w:ind w:left="177"/>
            </w:pPr>
            <w:r w:rsidRPr="00D24745">
              <w:t>Oregon Department of Employment</w:t>
            </w:r>
          </w:p>
          <w:p w14:paraId="3C5F19B8" w14:textId="77777777" w:rsidR="007405E4" w:rsidRPr="00D24745" w:rsidRDefault="007405E4" w:rsidP="000E179D">
            <w:pPr>
              <w:ind w:left="177"/>
            </w:pPr>
            <w:r w:rsidRPr="00D24745">
              <w:t>2016 data</w:t>
            </w:r>
          </w:p>
        </w:tc>
        <w:tc>
          <w:tcPr>
            <w:tcW w:w="4464" w:type="dxa"/>
            <w:shd w:val="clear" w:color="auto" w:fill="auto"/>
            <w:hideMark/>
          </w:tcPr>
          <w:p w14:paraId="276A855B" w14:textId="77777777" w:rsidR="007405E4" w:rsidRPr="00D24745" w:rsidRDefault="007405E4" w:rsidP="007063C2">
            <w:r w:rsidRPr="00D24745">
              <w:t>Employment Department</w:t>
            </w:r>
          </w:p>
          <w:p w14:paraId="3C8AC1E9" w14:textId="77777777" w:rsidR="007405E4" w:rsidRPr="00D24745" w:rsidRDefault="007405E4" w:rsidP="007063C2">
            <w:r w:rsidRPr="00D24745">
              <w:t>875 Union Street NE</w:t>
            </w:r>
          </w:p>
          <w:p w14:paraId="323DD6EB" w14:textId="77777777" w:rsidR="007405E4" w:rsidRPr="00D24745" w:rsidRDefault="007405E4" w:rsidP="007063C2">
            <w:r w:rsidRPr="00D24745">
              <w:t>Salem OR 97311</w:t>
            </w:r>
          </w:p>
        </w:tc>
      </w:tr>
    </w:tbl>
    <w:p w14:paraId="629ED0A6" w14:textId="77777777" w:rsidR="007405E4" w:rsidRDefault="007405E4" w:rsidP="007063C2"/>
    <w:p w14:paraId="01B75670" w14:textId="77777777" w:rsidR="007405E4" w:rsidRDefault="007405E4" w:rsidP="007063C2"/>
    <w:p w14:paraId="717BA9E7" w14:textId="77777777" w:rsidR="007405E4" w:rsidRPr="00476D38" w:rsidRDefault="007405E4" w:rsidP="007063C2">
      <w:pPr>
        <w:pStyle w:val="Heading2"/>
      </w:pPr>
      <w:r w:rsidRPr="00476D38">
        <w:lastRenderedPageBreak/>
        <w:t>Advisory committee</w:t>
      </w:r>
      <w:r>
        <w:t xml:space="preserve"> fiscal review</w:t>
      </w:r>
    </w:p>
    <w:p w14:paraId="3031EAFF" w14:textId="77777777" w:rsidR="007405E4" w:rsidRDefault="007405E4" w:rsidP="007063C2">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063C2"/>
    <w:p w14:paraId="57692AB7" w14:textId="77777777" w:rsidR="007405E4" w:rsidRPr="00D52BC8" w:rsidRDefault="007405E4" w:rsidP="007063C2">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063C2">
      <w:r w:rsidRPr="00D7024E">
        <w:t>a. Will the rule have a fiscal impact?</w:t>
      </w:r>
    </w:p>
    <w:p w14:paraId="11FF9D71" w14:textId="77777777" w:rsidR="007405E4" w:rsidRPr="00D7024E" w:rsidRDefault="007405E4" w:rsidP="007063C2">
      <w:r w:rsidRPr="00D7024E">
        <w:t>b. If so, what is the extent of the fiscal impact?</w:t>
      </w:r>
    </w:p>
    <w:p w14:paraId="1647BB1D" w14:textId="77777777" w:rsidR="007405E4" w:rsidRPr="00D7024E" w:rsidRDefault="007405E4" w:rsidP="007063C2">
      <w:r w:rsidRPr="00D7024E">
        <w:t>c. Will the rule have a significant adverse impact on small businesses (&lt;50 employees)?</w:t>
      </w:r>
    </w:p>
    <w:p w14:paraId="58E210D0" w14:textId="77777777" w:rsidR="007405E4" w:rsidRPr="00D7024E" w:rsidRDefault="007405E4" w:rsidP="007063C2">
      <w:r w:rsidRPr="00D7024E">
        <w:t>d. If so, how can DEQ reduce the economic impact of the rule on small businesses?</w:t>
      </w:r>
    </w:p>
    <w:p w14:paraId="73ABEE20" w14:textId="77777777" w:rsidR="007405E4" w:rsidRDefault="007405E4" w:rsidP="007063C2"/>
    <w:p w14:paraId="25DB376A" w14:textId="3F1E384C" w:rsidR="007405E4" w:rsidRPr="005D77BB" w:rsidRDefault="007405E4" w:rsidP="007063C2">
      <w:pPr>
        <w:pStyle w:val="Heading3"/>
      </w:pPr>
      <w:r w:rsidRPr="005D77BB">
        <w:t>Committee Findings</w:t>
      </w:r>
    </w:p>
    <w:p w14:paraId="22492F64" w14:textId="77777777" w:rsidR="004619C0" w:rsidRDefault="004619C0" w:rsidP="007063C2"/>
    <w:p w14:paraId="65E9A5A9" w14:textId="63D5F12F" w:rsidR="007405E4" w:rsidRDefault="007405E4" w:rsidP="007063C2">
      <w:r>
        <w:t xml:space="preserve">The committee determined the proposed rules will have economic impacts to all hazardous waste fee payers. The proposed rules will affect all hazardous waste annual reporters, including some businesses that </w:t>
      </w:r>
      <w:r w:rsidR="000E179D">
        <w:t>in</w:t>
      </w:r>
      <w:r>
        <w:t xml:space="preserve">termittently generate and report hazardous waste due to a one-time cleanout or other infrequent activity. The impact will be different for each business. </w:t>
      </w:r>
    </w:p>
    <w:p w14:paraId="4F854186" w14:textId="77777777" w:rsidR="007405E4" w:rsidRDefault="007405E4" w:rsidP="007063C2"/>
    <w:p w14:paraId="462F988E" w14:textId="18FCAD3D" w:rsidR="007405E4" w:rsidRPr="00432002" w:rsidRDefault="007405E4" w:rsidP="007063C2">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063C2"/>
    <w:p w14:paraId="30414247" w14:textId="77777777" w:rsidR="007405E4" w:rsidRPr="00E53CF7" w:rsidRDefault="007405E4" w:rsidP="007063C2">
      <w:pPr>
        <w:rPr>
          <w:iCs/>
        </w:rPr>
      </w:pPr>
      <w:r>
        <w:t>The committee meeting</w:t>
      </w:r>
      <w:r>
        <w:rPr>
          <w:iCs/>
        </w:rPr>
        <w:t xml:space="preserve"> notes </w:t>
      </w:r>
      <w:r>
        <w:t xml:space="preserve">are posted to DEQ’s Hazardous Waste Fees 2019 Rulemaking web page: </w:t>
      </w:r>
      <w:hyperlink r:id="rId18" w:history="1">
        <w:r w:rsidRPr="009D124C">
          <w:rPr>
            <w:rStyle w:val="Hyperlink"/>
          </w:rPr>
          <w:t>Advisory Committee Webpage</w:t>
        </w:r>
      </w:hyperlink>
      <w:r>
        <w:t>.</w:t>
      </w:r>
    </w:p>
    <w:p w14:paraId="5298607A" w14:textId="77777777" w:rsidR="007405E4" w:rsidRDefault="007405E4" w:rsidP="007063C2"/>
    <w:p w14:paraId="3ABA1B7C" w14:textId="77777777" w:rsidR="007405E4" w:rsidRPr="00476D38" w:rsidRDefault="007405E4" w:rsidP="007063C2">
      <w:pPr>
        <w:pStyle w:val="Heading2"/>
      </w:pPr>
      <w:r w:rsidRPr="00476D38">
        <w:t>Housing cost</w:t>
      </w:r>
      <w:r>
        <w:t xml:space="preserve"> </w:t>
      </w:r>
    </w:p>
    <w:p w14:paraId="10BD44DC" w14:textId="2511F8D8" w:rsidR="007405E4" w:rsidRDefault="007405E4" w:rsidP="007063C2">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1214B4B0" w:rsidR="007405E4" w:rsidRDefault="007405E4"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3D3E5937" w:rsidR="00F84B7C" w:rsidRPr="001404B0" w:rsidRDefault="00C961E7" w:rsidP="007063C2">
            <w:pPr>
              <w:pStyle w:val="Heading1"/>
            </w:pPr>
            <w:bookmarkStart w:id="8" w:name="_Toc5611850"/>
            <w:r w:rsidRPr="001404B0">
              <w:t xml:space="preserve">Federal </w:t>
            </w:r>
            <w:r w:rsidR="00635335">
              <w:t>R</w:t>
            </w:r>
            <w:r w:rsidRPr="001404B0">
              <w:t>elationship</w:t>
            </w:r>
            <w:bookmarkEnd w:id="8"/>
            <w:r w:rsidR="000E179D">
              <w:t xml:space="preserve">  </w:t>
            </w:r>
            <w:r w:rsidR="00F84B7C" w:rsidRPr="001404B0">
              <w:t xml:space="preserve"> </w:t>
            </w:r>
          </w:p>
        </w:tc>
      </w:tr>
    </w:tbl>
    <w:p w14:paraId="2BA60CCF" w14:textId="77777777" w:rsidR="00C961E7" w:rsidRPr="001404B0" w:rsidRDefault="00C961E7" w:rsidP="007063C2"/>
    <w:p w14:paraId="1A031E0F" w14:textId="77777777" w:rsidR="000C5AFD" w:rsidRPr="0038253B" w:rsidRDefault="000C5AFD" w:rsidP="007063C2">
      <w:pPr>
        <w:pStyle w:val="Heading3"/>
      </w:pPr>
      <w:r w:rsidRPr="0038253B">
        <w:t xml:space="preserve">Relationship to federal requirements </w:t>
      </w:r>
    </w:p>
    <w:p w14:paraId="74EF2DDF" w14:textId="77777777" w:rsidR="004619C0" w:rsidRDefault="004619C0" w:rsidP="007063C2"/>
    <w:p w14:paraId="04A4E3DE" w14:textId="078E30B4" w:rsidR="000C5AFD" w:rsidRPr="0038253B" w:rsidRDefault="000C5AFD" w:rsidP="007063C2">
      <w:r w:rsidRPr="0038253B">
        <w:lastRenderedPageBreak/>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7063C2"/>
    <w:p w14:paraId="0D653BFF" w14:textId="5F2332E5" w:rsidR="000C5AFD" w:rsidRDefault="000C5AFD" w:rsidP="007063C2">
      <w:r w:rsidRPr="0038253B">
        <w:t>The proposed rules are not different from or in addition to federal requirements</w:t>
      </w:r>
      <w:r>
        <w:t xml:space="preserve"> in 40 Code of Federal Regulations 260-268, 270, 273, and Subpart A and Subpart B of part 124.</w:t>
      </w:r>
    </w:p>
    <w:p w14:paraId="64645CD2" w14:textId="798C3972" w:rsidR="00E805D8" w:rsidRDefault="00E805D8" w:rsidP="007063C2"/>
    <w:p w14:paraId="1384B20B" w14:textId="77777777" w:rsidR="00E805D8" w:rsidRPr="0038253B" w:rsidRDefault="00E805D8"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7063C2">
            <w:pPr>
              <w:pStyle w:val="Heading1"/>
            </w:pPr>
            <w:bookmarkStart w:id="9" w:name="_Toc5611851"/>
            <w:r w:rsidRPr="001404B0">
              <w:t>Land Use</w:t>
            </w:r>
            <w:bookmarkEnd w:id="9"/>
            <w:r w:rsidR="0024627A" w:rsidRPr="001404B0">
              <w:t xml:space="preserve"> </w:t>
            </w:r>
          </w:p>
        </w:tc>
      </w:tr>
    </w:tbl>
    <w:p w14:paraId="437E84E3" w14:textId="77777777" w:rsidR="00C961E7" w:rsidRPr="001404B0" w:rsidRDefault="00C961E7" w:rsidP="007063C2"/>
    <w:p w14:paraId="3C7BAA52" w14:textId="7DE0C26B" w:rsidR="000C5AFD" w:rsidRPr="0038253B" w:rsidRDefault="000C5AFD" w:rsidP="007063C2">
      <w:pPr>
        <w:pStyle w:val="Heading3"/>
      </w:pPr>
      <w:r w:rsidRPr="0038253B">
        <w:t>Land-use considerations</w:t>
      </w:r>
    </w:p>
    <w:p w14:paraId="4743D503" w14:textId="77777777" w:rsidR="007063C2" w:rsidRDefault="007063C2" w:rsidP="007063C2"/>
    <w:p w14:paraId="6F41EB52" w14:textId="6A512D4D" w:rsidR="000C5AFD" w:rsidRPr="0038253B" w:rsidRDefault="000C5AFD" w:rsidP="007063C2">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7063C2"/>
    <w:p w14:paraId="0C202521" w14:textId="4C7D3852" w:rsidR="000C5AFD" w:rsidRPr="0038253B" w:rsidRDefault="000C5AFD" w:rsidP="007063C2">
      <w:r w:rsidRPr="0038253B">
        <w:t>Under OAR 660-030-0005 and OAR 340 Division 18, DEQ considers rules affect land use if:</w:t>
      </w:r>
    </w:p>
    <w:p w14:paraId="483D0EE5" w14:textId="77777777" w:rsidR="000C5AFD" w:rsidRPr="0038253B" w:rsidRDefault="000C5AFD" w:rsidP="007063C2">
      <w:pPr>
        <w:pStyle w:val="ListParagraph"/>
        <w:numPr>
          <w:ilvl w:val="0"/>
          <w:numId w:val="17"/>
        </w:numPr>
      </w:pPr>
      <w:r w:rsidRPr="0038253B">
        <w:t>The statewide land use planning goals specifically refer to the rule or program</w:t>
      </w:r>
    </w:p>
    <w:p w14:paraId="697151F6" w14:textId="77777777" w:rsidR="000C5AFD" w:rsidRPr="0038253B" w:rsidRDefault="000C5AFD" w:rsidP="007063C2">
      <w:pPr>
        <w:pStyle w:val="ListParagraph"/>
        <w:numPr>
          <w:ilvl w:val="0"/>
          <w:numId w:val="17"/>
        </w:numPr>
      </w:pPr>
      <w:r w:rsidRPr="0038253B">
        <w:t>The rule or program is reasonably expected to have significant effects on:</w:t>
      </w:r>
    </w:p>
    <w:p w14:paraId="3B62445A" w14:textId="48EC4A23" w:rsidR="000C5AFD" w:rsidRPr="0038253B" w:rsidRDefault="000C5AFD" w:rsidP="007063C2">
      <w:pPr>
        <w:pStyle w:val="ListParagraph"/>
        <w:numPr>
          <w:ilvl w:val="0"/>
          <w:numId w:val="19"/>
        </w:numPr>
      </w:pPr>
      <w:r w:rsidRPr="0038253B">
        <w:t>Resources, objectives or areas identified in the statewide planning goals</w:t>
      </w:r>
    </w:p>
    <w:p w14:paraId="43E4FF72" w14:textId="77777777" w:rsidR="000C5AFD" w:rsidRPr="0038253B" w:rsidRDefault="000C5AFD" w:rsidP="007063C2">
      <w:pPr>
        <w:pStyle w:val="ListParagraph"/>
        <w:numPr>
          <w:ilvl w:val="0"/>
          <w:numId w:val="19"/>
        </w:numPr>
      </w:pPr>
      <w:r w:rsidRPr="0038253B">
        <w:t>Present or future land uses identified in acknowledged comprehensive plans</w:t>
      </w:r>
    </w:p>
    <w:p w14:paraId="510E50B7" w14:textId="77777777" w:rsidR="003F093D" w:rsidRDefault="003F093D" w:rsidP="007063C2"/>
    <w:p w14:paraId="43288E95" w14:textId="719F6594" w:rsidR="000C5AFD" w:rsidRDefault="000C5AFD" w:rsidP="007063C2">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0B08CAF7" w14:textId="77777777" w:rsidR="007063C2" w:rsidRDefault="007063C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7063C2" w:rsidRDefault="000C5AFD" w:rsidP="007063C2">
            <w:pPr>
              <w:pStyle w:val="ListParagraph"/>
              <w:rPr>
                <w:rFonts w:ascii="Arial" w:hAnsi="Arial" w:cs="Arial"/>
                <w:b/>
              </w:rPr>
            </w:pPr>
            <w:r w:rsidRPr="007063C2">
              <w:rPr>
                <w:rFonts w:ascii="Arial" w:hAnsi="Arial" w:cs="Arial"/>
                <w:b/>
              </w:rPr>
              <w:t>Goal</w:t>
            </w:r>
          </w:p>
        </w:tc>
        <w:tc>
          <w:tcPr>
            <w:tcW w:w="7663" w:type="dxa"/>
          </w:tcPr>
          <w:p w14:paraId="4CAE1A44" w14:textId="77777777" w:rsidR="000C5AFD" w:rsidRPr="007063C2" w:rsidRDefault="000C5AFD" w:rsidP="007063C2">
            <w:pPr>
              <w:pStyle w:val="ListParagraph"/>
              <w:rPr>
                <w:rFonts w:ascii="Arial" w:hAnsi="Arial" w:cs="Arial"/>
                <w:b/>
              </w:rPr>
            </w:pPr>
            <w:r w:rsidRPr="007063C2">
              <w:rPr>
                <w:rFonts w:ascii="Arial" w:hAnsi="Arial" w:cs="Arial"/>
                <w:b/>
              </w:rPr>
              <w:t>Title</w:t>
            </w:r>
          </w:p>
        </w:tc>
      </w:tr>
      <w:tr w:rsidR="000C5AFD" w:rsidRPr="0038253B" w14:paraId="6A6A5906" w14:textId="77777777" w:rsidTr="002F5799">
        <w:tc>
          <w:tcPr>
            <w:tcW w:w="1255" w:type="dxa"/>
          </w:tcPr>
          <w:p w14:paraId="0322A3B0" w14:textId="77777777" w:rsidR="000C5AFD" w:rsidRPr="0038253B" w:rsidRDefault="000C5AFD" w:rsidP="007063C2">
            <w:pPr>
              <w:pStyle w:val="ListParagraph"/>
            </w:pPr>
            <w:r w:rsidRPr="0038253B">
              <w:t>5</w:t>
            </w:r>
          </w:p>
        </w:tc>
        <w:tc>
          <w:tcPr>
            <w:tcW w:w="7663" w:type="dxa"/>
          </w:tcPr>
          <w:p w14:paraId="62EE48C3" w14:textId="77777777" w:rsidR="000C5AFD" w:rsidRPr="0038253B" w:rsidRDefault="000C5AFD" w:rsidP="007063C2">
            <w:pPr>
              <w:pStyle w:val="ListParagraph"/>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7063C2">
            <w:pPr>
              <w:pStyle w:val="ListParagraph"/>
            </w:pPr>
            <w:r w:rsidRPr="0038253B">
              <w:t>6</w:t>
            </w:r>
          </w:p>
        </w:tc>
        <w:tc>
          <w:tcPr>
            <w:tcW w:w="7663" w:type="dxa"/>
          </w:tcPr>
          <w:p w14:paraId="77391381" w14:textId="77777777" w:rsidR="000C5AFD" w:rsidRPr="0038253B" w:rsidRDefault="000C5AFD" w:rsidP="007063C2">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7063C2">
            <w:pPr>
              <w:pStyle w:val="ListParagraph"/>
            </w:pPr>
            <w:r w:rsidRPr="0038253B">
              <w:t>9</w:t>
            </w:r>
          </w:p>
        </w:tc>
        <w:tc>
          <w:tcPr>
            <w:tcW w:w="7663" w:type="dxa"/>
          </w:tcPr>
          <w:p w14:paraId="71BA2F7A" w14:textId="77777777" w:rsidR="000C5AFD" w:rsidRPr="0038253B" w:rsidRDefault="000C5AFD" w:rsidP="007063C2">
            <w:pPr>
              <w:pStyle w:val="ListParagraph"/>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7063C2">
            <w:pPr>
              <w:pStyle w:val="ListParagraph"/>
            </w:pPr>
            <w:r w:rsidRPr="0038253B">
              <w:t>11</w:t>
            </w:r>
          </w:p>
        </w:tc>
        <w:tc>
          <w:tcPr>
            <w:tcW w:w="7663" w:type="dxa"/>
          </w:tcPr>
          <w:p w14:paraId="03A1473E" w14:textId="77777777" w:rsidR="000C5AFD" w:rsidRPr="0038253B" w:rsidRDefault="000C5AFD" w:rsidP="007063C2">
            <w:pPr>
              <w:pStyle w:val="ListParagraph"/>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7063C2">
            <w:pPr>
              <w:pStyle w:val="ListParagraph"/>
            </w:pPr>
            <w:r w:rsidRPr="0038253B">
              <w:t>16</w:t>
            </w:r>
          </w:p>
        </w:tc>
        <w:tc>
          <w:tcPr>
            <w:tcW w:w="7663" w:type="dxa"/>
          </w:tcPr>
          <w:p w14:paraId="343CD240" w14:textId="77777777" w:rsidR="000C5AFD" w:rsidRPr="0038253B" w:rsidRDefault="000C5AFD" w:rsidP="007063C2">
            <w:pPr>
              <w:pStyle w:val="ListParagraph"/>
            </w:pPr>
            <w:r w:rsidRPr="0038253B">
              <w:t>Estuarial Resources</w:t>
            </w:r>
          </w:p>
        </w:tc>
      </w:tr>
    </w:tbl>
    <w:p w14:paraId="5BCBC0F0" w14:textId="77777777" w:rsidR="000C5AFD" w:rsidRPr="0038253B" w:rsidRDefault="000C5AFD" w:rsidP="007063C2">
      <w:pPr>
        <w:pStyle w:val="ListParagraph"/>
      </w:pPr>
    </w:p>
    <w:p w14:paraId="32B595C0" w14:textId="77777777" w:rsidR="000C5AFD" w:rsidRPr="0038253B" w:rsidRDefault="000C5AFD" w:rsidP="007063C2">
      <w:pPr>
        <w:pStyle w:val="ListParagraph"/>
      </w:pPr>
      <w:r w:rsidRPr="0038253B">
        <w:t>Statewide goals also specifically reference the following DEQ programs:</w:t>
      </w:r>
    </w:p>
    <w:p w14:paraId="7B3EA310" w14:textId="77777777" w:rsidR="000C5AFD" w:rsidRPr="0038253B" w:rsidRDefault="000C5AFD" w:rsidP="007063C2">
      <w:pPr>
        <w:pStyle w:val="ListParagraph"/>
        <w:numPr>
          <w:ilvl w:val="0"/>
          <w:numId w:val="18"/>
        </w:numPr>
      </w:pPr>
      <w:r w:rsidRPr="0038253B">
        <w:t>Nonpoint source discharge water quality program – Goal 16</w:t>
      </w:r>
    </w:p>
    <w:p w14:paraId="2D02A57C" w14:textId="77777777" w:rsidR="000C5AFD" w:rsidRPr="0038253B" w:rsidRDefault="000C5AFD" w:rsidP="007063C2">
      <w:pPr>
        <w:pStyle w:val="ListParagraph"/>
        <w:numPr>
          <w:ilvl w:val="0"/>
          <w:numId w:val="18"/>
        </w:numPr>
      </w:pPr>
      <w:r w:rsidRPr="0038253B">
        <w:t>Water quality and sewage disposal systems – Goal 16</w:t>
      </w:r>
    </w:p>
    <w:p w14:paraId="2AF00923" w14:textId="3455DC82" w:rsidR="00E805D8" w:rsidRDefault="000C5AFD" w:rsidP="007063C2">
      <w:pPr>
        <w:pStyle w:val="ListParagraph"/>
        <w:numPr>
          <w:ilvl w:val="0"/>
          <w:numId w:val="18"/>
        </w:numPr>
      </w:pPr>
      <w:r w:rsidRPr="0038253B">
        <w:t>Water quality permits and oil spill regulations – Goal 19</w:t>
      </w:r>
    </w:p>
    <w:p w14:paraId="5CF93AFF" w14:textId="77777777" w:rsidR="000E179D" w:rsidRPr="0038253B" w:rsidRDefault="000E179D" w:rsidP="000E179D">
      <w:pPr>
        <w:ind w:left="1080"/>
      </w:pPr>
    </w:p>
    <w:p w14:paraId="50E0D397" w14:textId="074B0C63" w:rsidR="000C5AFD" w:rsidRPr="0038253B" w:rsidRDefault="000C5AFD" w:rsidP="007063C2">
      <w:pPr>
        <w:pStyle w:val="Heading3"/>
      </w:pPr>
      <w:r w:rsidRPr="0038253B">
        <w:lastRenderedPageBreak/>
        <w:t>Determination</w:t>
      </w:r>
    </w:p>
    <w:p w14:paraId="58F26961" w14:textId="77777777" w:rsidR="003F093D" w:rsidRDefault="000C5AFD" w:rsidP="007063C2">
      <w:r w:rsidRPr="0038253B">
        <w:t>DEQ determined these proposed rules do not affect</w:t>
      </w:r>
      <w:r w:rsidRPr="0038253B">
        <w:rPr>
          <w:b/>
        </w:rPr>
        <w:t xml:space="preserve"> </w:t>
      </w:r>
      <w:r w:rsidRPr="0038253B">
        <w:t>land use under OAR 340-018-0030 or DEQ’s State Agency Coordination Program.</w:t>
      </w:r>
    </w:p>
    <w:p w14:paraId="3C8B232F" w14:textId="67456576" w:rsidR="00A76B37" w:rsidRPr="001404B0" w:rsidRDefault="00A76B3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52C97D27" w14:textId="54CAB533" w:rsidR="00A76B37" w:rsidRPr="001404B0" w:rsidRDefault="00A76B37" w:rsidP="007063C2">
            <w:pPr>
              <w:pStyle w:val="Heading1"/>
            </w:pPr>
            <w:bookmarkStart w:id="10" w:name="_Toc5611852"/>
            <w:r w:rsidRPr="001404B0">
              <w:t>EQC Prior Involvement</w:t>
            </w:r>
            <w:bookmarkEnd w:id="10"/>
            <w:r w:rsidRPr="001404B0">
              <w:t xml:space="preserve"> </w:t>
            </w:r>
          </w:p>
        </w:tc>
      </w:tr>
    </w:tbl>
    <w:p w14:paraId="6CA73AC8" w14:textId="77777777" w:rsidR="000C5AFD" w:rsidRDefault="000C5AFD" w:rsidP="007063C2"/>
    <w:p w14:paraId="3D1BBDC0" w14:textId="33F86582" w:rsidR="00C961E7" w:rsidRDefault="00B7024C" w:rsidP="007063C2">
      <w:r>
        <w:t>On Jan</w:t>
      </w:r>
      <w:r w:rsidR="00193FD4">
        <w:t>.</w:t>
      </w:r>
      <w:r>
        <w:t xml:space="preserve"> 24, 2019</w:t>
      </w:r>
      <w:r w:rsidR="00193FD4">
        <w:t>,</w:t>
      </w:r>
      <w:r>
        <w:t xml:space="preserve"> </w:t>
      </w:r>
      <w:r w:rsidR="000C5AFD" w:rsidRPr="0038253B">
        <w:t>DEQ present</w:t>
      </w:r>
      <w:r w:rsidR="003F093D">
        <w:t>ed</w:t>
      </w:r>
      <w:r w:rsidR="000C5AFD" w:rsidRPr="0038253B">
        <w:t xml:space="preserve"> </w:t>
      </w:r>
      <w:r w:rsidR="000B3009">
        <w:t xml:space="preserve">to the EQC </w:t>
      </w:r>
      <w:r w:rsidR="000C5AFD">
        <w:t>general program information as a</w:t>
      </w:r>
      <w:r w:rsidR="0093579E">
        <w:t xml:space="preserve"> </w:t>
      </w:r>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p w14:paraId="212FA044" w14:textId="521BEEE5" w:rsidR="00E805D8" w:rsidRDefault="00E805D8" w:rsidP="007063C2"/>
    <w:p w14:paraId="14A89831" w14:textId="652A7181" w:rsidR="00E805D8" w:rsidRDefault="00E805D8" w:rsidP="007063C2"/>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65D0F50D" w14:textId="6754F129" w:rsidR="00460D8E" w:rsidRPr="001404B0" w:rsidRDefault="00E1798C" w:rsidP="007063C2">
            <w:pPr>
              <w:pStyle w:val="Heading1"/>
            </w:pPr>
            <w:bookmarkStart w:id="11" w:name="_Toc5611853"/>
            <w:r w:rsidRPr="001404B0">
              <w:t>Advisory Committee</w:t>
            </w:r>
            <w:bookmarkEnd w:id="11"/>
            <w:r w:rsidR="00460D8E" w:rsidRPr="001404B0">
              <w:t xml:space="preserve"> </w:t>
            </w:r>
          </w:p>
        </w:tc>
      </w:tr>
    </w:tbl>
    <w:p w14:paraId="27818806" w14:textId="3EF5C290" w:rsidR="005F45A9" w:rsidRPr="00E805D8" w:rsidRDefault="005F45A9" w:rsidP="007063C2">
      <w:pPr>
        <w:pStyle w:val="Heading2"/>
      </w:pPr>
    </w:p>
    <w:p w14:paraId="6657E557" w14:textId="77777777" w:rsidR="00B7024C" w:rsidRDefault="00B7024C" w:rsidP="007063C2">
      <w:pPr>
        <w:pStyle w:val="Heading3"/>
      </w:pPr>
      <w:r>
        <w:t>Background</w:t>
      </w:r>
    </w:p>
    <w:p w14:paraId="37AA58B0" w14:textId="77777777" w:rsidR="003F093D" w:rsidRDefault="003F093D" w:rsidP="007063C2"/>
    <w:p w14:paraId="550630B1" w14:textId="4BCDF7DB" w:rsidR="00B7024C" w:rsidRDefault="00B7024C" w:rsidP="007063C2">
      <w:r w:rsidRPr="007546FD">
        <w:t>DEQ</w:t>
      </w:r>
      <w:r>
        <w:t>’s nine-member ad</w:t>
      </w:r>
      <w:r w:rsidRPr="007546FD">
        <w:t xml:space="preserve">visory </w:t>
      </w:r>
      <w:r>
        <w:t xml:space="preserve">committee, serving as the fiscal advisors in the fee-setting process, met </w:t>
      </w:r>
      <w:r w:rsidRPr="009D330E">
        <w:t>three</w:t>
      </w:r>
      <w:r>
        <w:t xml:space="preserve"> times in 2018: Aug. 8, Sept. 13 and Oct. 18. Supporting documents are located on the committee’s webpage at: </w:t>
      </w:r>
      <w:hyperlink r:id="rId19" w:history="1">
        <w:r>
          <w:rPr>
            <w:rStyle w:val="Hyperlink"/>
          </w:rPr>
          <w:t>Hazardous Waste Fees 2019 Rulemaking</w:t>
        </w:r>
      </w:hyperlink>
      <w:r>
        <w:t xml:space="preserve">. </w:t>
      </w:r>
    </w:p>
    <w:p w14:paraId="6986DA54" w14:textId="77777777" w:rsidR="00B7024C" w:rsidRDefault="00B7024C" w:rsidP="007063C2"/>
    <w:p w14:paraId="7572B529" w14:textId="77777777" w:rsidR="00B7024C" w:rsidRDefault="00B7024C" w:rsidP="007063C2">
      <w:r>
        <w:t>The Committee members were:</w:t>
      </w:r>
    </w:p>
    <w:p w14:paraId="4C9CCE45" w14:textId="77777777" w:rsidR="00B7024C" w:rsidRDefault="00B7024C" w:rsidP="007063C2"/>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767"/>
        <w:gridCol w:w="657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7063C2">
            <w:pPr>
              <w:pStyle w:val="Tableheading"/>
            </w:pPr>
            <w:r>
              <w:t>Hazardous Waste Fees Rulemaking Advisory Committee</w:t>
            </w:r>
          </w:p>
        </w:tc>
      </w:tr>
      <w:tr w:rsidR="00B7024C" w:rsidRPr="005B626A" w14:paraId="592F1CC5" w14:textId="77777777" w:rsidTr="00704968">
        <w:trPr>
          <w:trHeight w:val="575"/>
          <w:tblHeader/>
          <w:jc w:val="center"/>
        </w:trPr>
        <w:tc>
          <w:tcPr>
            <w:tcW w:w="276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AE0B32" w:rsidRDefault="00B7024C" w:rsidP="00AE0B32">
            <w:pPr>
              <w:jc w:val="center"/>
              <w:rPr>
                <w:rFonts w:ascii="Arial" w:hAnsi="Arial" w:cs="Arial"/>
                <w:b/>
              </w:rPr>
            </w:pPr>
            <w:r w:rsidRPr="00AE0B32">
              <w:rPr>
                <w:rFonts w:ascii="Arial" w:hAnsi="Arial" w:cs="Arial"/>
                <w:b/>
              </w:rPr>
              <w:t>Name</w:t>
            </w:r>
          </w:p>
        </w:tc>
        <w:tc>
          <w:tcPr>
            <w:tcW w:w="657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AE0B32" w:rsidRDefault="00B7024C" w:rsidP="00AE0B32">
            <w:pPr>
              <w:jc w:val="center"/>
              <w:rPr>
                <w:rFonts w:ascii="Arial" w:hAnsi="Arial" w:cs="Arial"/>
                <w:b/>
              </w:rPr>
            </w:pPr>
            <w:r w:rsidRPr="00AE0B32">
              <w:rPr>
                <w:rFonts w:ascii="Arial" w:hAnsi="Arial" w:cs="Arial"/>
                <w:b/>
              </w:rPr>
              <w:t>Representing</w:t>
            </w:r>
          </w:p>
        </w:tc>
      </w:tr>
      <w:tr w:rsidR="00B7024C" w:rsidRPr="005B626A" w14:paraId="7D9D178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7063C2">
            <w:r>
              <w:t>Keri Bishop</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7063C2">
            <w:r>
              <w:t xml:space="preserve">Large Quantity Generator, Northwest </w:t>
            </w:r>
          </w:p>
        </w:tc>
      </w:tr>
      <w:tr w:rsidR="00B7024C" w:rsidRPr="005B626A" w14:paraId="0AEF2935"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7063C2">
            <w:r>
              <w:t>Jim Denson, Jr.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7063C2">
            <w:r>
              <w:t xml:space="preserve">Hazardous Waste Permittee, Large Quantity Generator, Eastern </w:t>
            </w:r>
          </w:p>
        </w:tc>
      </w:tr>
      <w:tr w:rsidR="00B7024C" w:rsidRPr="005B626A" w14:paraId="02C9D9A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7063C2">
            <w:r>
              <w:t>Michael Doherty</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7063C2">
            <w:r>
              <w:t>Small Business, Small Quantity Generator, Northwest</w:t>
            </w:r>
          </w:p>
        </w:tc>
      </w:tr>
      <w:tr w:rsidR="00B7024C" w:rsidRPr="005B626A" w14:paraId="72DE7473"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7063C2">
            <w:r>
              <w:t>Lori Grant</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7063C2">
            <w:r>
              <w:t>Environment, Statewide</w:t>
            </w:r>
          </w:p>
        </w:tc>
      </w:tr>
      <w:tr w:rsidR="00B7024C" w:rsidRPr="005B626A" w14:paraId="0C8C085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7063C2">
            <w:r>
              <w:t>Bruce Johnson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7063C2">
            <w:r>
              <w:t xml:space="preserve">Large Quantity Generator, Eastern </w:t>
            </w:r>
          </w:p>
        </w:tc>
      </w:tr>
      <w:tr w:rsidR="00B7024C" w:rsidRPr="005B626A" w14:paraId="21C36838"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7063C2">
            <w:r>
              <w:t>Marjorie MartzEmerson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7063C2">
            <w:r>
              <w:t xml:space="preserve">Environment, Small Businesses Statewide, Eastern </w:t>
            </w:r>
          </w:p>
        </w:tc>
      </w:tr>
      <w:tr w:rsidR="00B7024C" w:rsidRPr="005B626A" w14:paraId="7E0CD63D"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7063C2">
            <w:r>
              <w:t>Matthew Sauvageau</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7063C2">
            <w:r>
              <w:t>Hazardous Waste Permittee, Large Quantity Generator, Northwest</w:t>
            </w:r>
          </w:p>
        </w:tc>
      </w:tr>
      <w:tr w:rsidR="00B7024C" w:rsidRPr="005B626A" w14:paraId="09E5452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7063C2">
            <w:r>
              <w:lastRenderedPageBreak/>
              <w:t>Mike Standen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7063C2">
            <w:r>
              <w:t xml:space="preserve">Small Quantity Generator, Small Business, Western </w:t>
            </w:r>
          </w:p>
        </w:tc>
      </w:tr>
      <w:tr w:rsidR="00B7024C" w:rsidRPr="005B626A" w14:paraId="298D3437"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7063C2">
            <w:r>
              <w:t>Geoffrey B. Tichenor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7063C2">
            <w:r>
              <w:t>Oregon Business &amp; Industry, Small Businesses, Statewide</w:t>
            </w:r>
          </w:p>
        </w:tc>
      </w:tr>
      <w:tr w:rsidR="00B7024C" w:rsidRPr="005B626A" w14:paraId="66DB5DE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7063C2">
            <w:r>
              <w:t>Kim Kaminski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7063C2">
            <w:r>
              <w:t>Hazardous Waste Permittee, Large Quantity Generator, Northwest</w:t>
            </w:r>
          </w:p>
        </w:tc>
      </w:tr>
      <w:tr w:rsidR="00B7024C" w:rsidRPr="005B626A" w14:paraId="5670461B"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7063C2">
            <w:r>
              <w:t>Amber Petersen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7063C2">
            <w:r>
              <w:t xml:space="preserve">Large Quantity Generator, Eastern </w:t>
            </w:r>
          </w:p>
        </w:tc>
      </w:tr>
      <w:tr w:rsidR="00B7024C" w:rsidRPr="005B626A" w14:paraId="6443653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7063C2">
            <w:r>
              <w:t>Leah Shannon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7063C2">
            <w:r>
              <w:t>Hazardous Waste Permittee, Large Quantity Generator, Eastern</w:t>
            </w:r>
          </w:p>
        </w:tc>
      </w:tr>
      <w:tr w:rsidR="00B7024C" w:rsidRPr="005B626A" w14:paraId="67B963AC" w14:textId="77777777" w:rsidTr="00704968">
        <w:trPr>
          <w:trHeight w:val="576"/>
          <w:jc w:val="center"/>
        </w:trPr>
        <w:tc>
          <w:tcPr>
            <w:tcW w:w="276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7063C2">
            <w:r>
              <w:t>Sheila Smith (Alternate)</w:t>
            </w:r>
          </w:p>
        </w:tc>
        <w:tc>
          <w:tcPr>
            <w:tcW w:w="657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7063C2">
            <w:r>
              <w:t>Hazardous Waste Permittee, Large Quantity Generator, Northwest</w:t>
            </w:r>
          </w:p>
        </w:tc>
      </w:tr>
    </w:tbl>
    <w:p w14:paraId="4E319CCB" w14:textId="77777777" w:rsidR="00B7024C" w:rsidRDefault="00B7024C" w:rsidP="007063C2">
      <w:r>
        <w:t xml:space="preserve"> </w:t>
      </w:r>
    </w:p>
    <w:p w14:paraId="6058F362" w14:textId="77777777" w:rsidR="00B7024C" w:rsidRDefault="00B7024C" w:rsidP="007063C2">
      <w:pPr>
        <w:pStyle w:val="Heading3"/>
      </w:pPr>
      <w:r>
        <w:t>Meeting notifications</w:t>
      </w:r>
    </w:p>
    <w:p w14:paraId="76DB0946" w14:textId="77777777" w:rsidR="003F093D" w:rsidRDefault="003F093D" w:rsidP="007063C2"/>
    <w:p w14:paraId="1C0BF19B" w14:textId="4E9CF7CB" w:rsidR="003F4093" w:rsidRDefault="00B7024C" w:rsidP="007063C2">
      <w:r>
        <w:t>To notify people about the advisory committee’s activities, DEQ</w:t>
      </w:r>
      <w:r w:rsidR="003F4093">
        <w:t>:</w:t>
      </w:r>
    </w:p>
    <w:p w14:paraId="4F7DD60F" w14:textId="4DF3D47A" w:rsidR="00B7024C" w:rsidRDefault="003F4093" w:rsidP="007063C2">
      <w:pPr>
        <w:pStyle w:val="ListParagraph"/>
        <w:numPr>
          <w:ilvl w:val="0"/>
          <w:numId w:val="23"/>
        </w:numPr>
      </w:pPr>
      <w:r>
        <w:t>N</w:t>
      </w:r>
      <w:r w:rsidR="00D74007">
        <w:t>otified</w:t>
      </w:r>
      <w:r>
        <w:t xml:space="preserve"> </w:t>
      </w:r>
      <w:r w:rsidR="00B7024C">
        <w:t>23,744 people about the Advisory Committee’s activities by:</w:t>
      </w:r>
    </w:p>
    <w:p w14:paraId="2989E706" w14:textId="54743498" w:rsidR="00B7024C" w:rsidRDefault="005326F6" w:rsidP="00704968">
      <w:pPr>
        <w:pStyle w:val="ListParagraph"/>
        <w:numPr>
          <w:ilvl w:val="0"/>
          <w:numId w:val="1"/>
        </w:numPr>
        <w:ind w:left="1440"/>
      </w:pPr>
      <w:r>
        <w:t>S</w:t>
      </w:r>
      <w:r w:rsidR="00B7024C" w:rsidRPr="001B50FB">
        <w:t>en</w:t>
      </w:r>
      <w:r w:rsidR="003F093D">
        <w:t>ding</w:t>
      </w:r>
      <w:r w:rsidR="003F4093">
        <w:t xml:space="preserve"> </w:t>
      </w:r>
      <w:r w:rsidR="00B7024C" w:rsidRPr="001B50FB">
        <w:t xml:space="preserve">GovDelivery bulletins, </w:t>
      </w:r>
      <w:r w:rsidR="00B7024C" w:rsidRPr="00A76D00">
        <w:rPr>
          <w:rFonts w:eastAsiaTheme="minorHAnsi"/>
          <w:color w:val="000000"/>
        </w:rPr>
        <w:t>a free email subscription service</w:t>
      </w:r>
      <w:r w:rsidR="003F093D">
        <w:rPr>
          <w:rFonts w:eastAsiaTheme="minorHAnsi"/>
          <w:color w:val="000000"/>
        </w:rPr>
        <w:t>,</w:t>
      </w:r>
      <w:r w:rsidR="00B7024C" w:rsidRPr="00A76D00">
        <w:rPr>
          <w:rFonts w:eastAsiaTheme="minorHAnsi"/>
          <w:color w:val="000000"/>
        </w:rPr>
        <w:t xml:space="preserve"> </w:t>
      </w:r>
      <w:r w:rsidR="00B7024C" w:rsidRPr="001B50FB">
        <w:t>to</w:t>
      </w:r>
      <w:r w:rsidR="00B7024C">
        <w:t xml:space="preserve"> </w:t>
      </w:r>
      <w:r w:rsidR="00545745">
        <w:t>13,347 recipients</w:t>
      </w:r>
      <w:r w:rsidR="00575BDB">
        <w:t xml:space="preserve"> to</w:t>
      </w:r>
      <w:r w:rsidR="00545745">
        <w:t xml:space="preserve"> </w:t>
      </w:r>
      <w:r w:rsidR="00B7024C">
        <w:t>the following lists:</w:t>
      </w:r>
    </w:p>
    <w:p w14:paraId="2A70A866" w14:textId="77777777" w:rsidR="00B7024C" w:rsidRDefault="00B7024C" w:rsidP="00704968">
      <w:pPr>
        <w:pStyle w:val="ListParagraph"/>
        <w:numPr>
          <w:ilvl w:val="0"/>
          <w:numId w:val="1"/>
        </w:numPr>
        <w:ind w:left="1440"/>
      </w:pPr>
      <w:r>
        <w:t>Hazardous Waste</w:t>
      </w:r>
      <w:r>
        <w:tab/>
        <w:t>- 3,009</w:t>
      </w:r>
    </w:p>
    <w:p w14:paraId="3EF91504" w14:textId="20FED3A9" w:rsidR="00B7024C" w:rsidRDefault="00B7024C" w:rsidP="00704968">
      <w:pPr>
        <w:pStyle w:val="ListParagraph"/>
        <w:numPr>
          <w:ilvl w:val="0"/>
          <w:numId w:val="1"/>
        </w:numPr>
        <w:ind w:left="1440"/>
      </w:pPr>
      <w:r>
        <w:t xml:space="preserve">Hazardous Waste Training </w:t>
      </w:r>
      <w:r w:rsidR="006A1248">
        <w:t>-</w:t>
      </w:r>
      <w:r>
        <w:t xml:space="preserve"> 6,599</w:t>
      </w:r>
    </w:p>
    <w:p w14:paraId="74A80AA0" w14:textId="41262707" w:rsidR="00B7024C" w:rsidRDefault="00B7024C" w:rsidP="00704968">
      <w:pPr>
        <w:pStyle w:val="ListParagraph"/>
        <w:numPr>
          <w:ilvl w:val="0"/>
          <w:numId w:val="1"/>
        </w:numPr>
        <w:ind w:left="1440"/>
      </w:pPr>
      <w:r>
        <w:t xml:space="preserve">Toxics Use and Hazardous Waste Reduction Program </w:t>
      </w:r>
      <w:r w:rsidR="006A1248">
        <w:t>-</w:t>
      </w:r>
      <w:r>
        <w:t xml:space="preserve"> 2,783</w:t>
      </w:r>
    </w:p>
    <w:p w14:paraId="6DAC8399" w14:textId="02976893" w:rsidR="00B7024C" w:rsidRDefault="00B7024C" w:rsidP="00704968">
      <w:pPr>
        <w:pStyle w:val="ListParagraph"/>
        <w:numPr>
          <w:ilvl w:val="0"/>
          <w:numId w:val="1"/>
        </w:numPr>
        <w:ind w:left="1440"/>
      </w:pPr>
      <w:r>
        <w:t xml:space="preserve">Rulemaking </w:t>
      </w:r>
      <w:r w:rsidR="006A1248">
        <w:t>-</w:t>
      </w:r>
      <w:r>
        <w:t xml:space="preserve"> 8,316</w:t>
      </w:r>
    </w:p>
    <w:p w14:paraId="0E417EF1" w14:textId="61740C5B" w:rsidR="00B7024C" w:rsidRDefault="00B7024C" w:rsidP="00704968">
      <w:pPr>
        <w:pStyle w:val="ListParagraph"/>
        <w:numPr>
          <w:ilvl w:val="0"/>
          <w:numId w:val="1"/>
        </w:numPr>
        <w:ind w:left="1440"/>
      </w:pPr>
      <w:r>
        <w:t xml:space="preserve">DEQ Public Notices </w:t>
      </w:r>
      <w:r w:rsidR="006A1248">
        <w:t>-</w:t>
      </w:r>
      <w:r>
        <w:t xml:space="preserve"> 3,037</w:t>
      </w:r>
    </w:p>
    <w:p w14:paraId="6859D921" w14:textId="77777777" w:rsidR="000E179D" w:rsidRDefault="000E179D" w:rsidP="007063C2">
      <w:pPr>
        <w:pStyle w:val="Heading3"/>
      </w:pPr>
    </w:p>
    <w:p w14:paraId="17E2D59B" w14:textId="579E20B6" w:rsidR="00B7024C" w:rsidRDefault="00B7024C" w:rsidP="007063C2">
      <w:pPr>
        <w:pStyle w:val="Heading3"/>
      </w:pPr>
      <w:r>
        <w:t>Committee discussions</w:t>
      </w:r>
    </w:p>
    <w:p w14:paraId="2653FBF3" w14:textId="77777777" w:rsidR="007063C2" w:rsidRDefault="007063C2" w:rsidP="007063C2"/>
    <w:p w14:paraId="74295E37" w14:textId="58D2B419" w:rsidR="00B7024C" w:rsidRDefault="00B7024C" w:rsidP="007063C2">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0" w:history="1">
        <w:r>
          <w:rPr>
            <w:rStyle w:val="Hyperlink"/>
          </w:rPr>
          <w:t>Hazardous Waste Fees 2019 Rulemaking</w:t>
        </w:r>
      </w:hyperlink>
      <w:r>
        <w:t>.</w:t>
      </w:r>
    </w:p>
    <w:p w14:paraId="7535E959" w14:textId="77777777" w:rsidR="00B7024C" w:rsidRPr="00B7024C" w:rsidRDefault="00B7024C" w:rsidP="007063C2"/>
    <w:p w14:paraId="36BDBA3D" w14:textId="77777777" w:rsidR="005F45A9" w:rsidRPr="001404B0" w:rsidRDefault="005F45A9" w:rsidP="007063C2">
      <w:pPr>
        <w:pStyle w:val="ListParagraph"/>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5FCAE9A8" w14:textId="208D59BB" w:rsidR="00125935" w:rsidRPr="00125935" w:rsidRDefault="00E1798C" w:rsidP="007063C2">
            <w:pPr>
              <w:pStyle w:val="Heading1"/>
            </w:pPr>
            <w:bookmarkStart w:id="12" w:name="_Toc5611854"/>
            <w:r w:rsidRPr="001404B0">
              <w:t xml:space="preserve">Public </w:t>
            </w:r>
            <w:r w:rsidR="00460D8E" w:rsidRPr="001404B0">
              <w:t>Engagement</w:t>
            </w:r>
            <w:bookmarkEnd w:id="12"/>
            <w:r w:rsidR="00AD49EF" w:rsidRPr="001404B0">
              <w:rPr>
                <w:color w:val="BF8F00" w:themeColor="accent4" w:themeShade="BF"/>
              </w:rPr>
              <w:t xml:space="preserve"> </w:t>
            </w:r>
          </w:p>
        </w:tc>
      </w:tr>
    </w:tbl>
    <w:p w14:paraId="7A2F650C" w14:textId="77777777" w:rsidR="00E1798C" w:rsidRPr="001404B0" w:rsidRDefault="00E1798C" w:rsidP="007063C2"/>
    <w:p w14:paraId="6F12A476" w14:textId="0DA5BF2E" w:rsidR="00700000" w:rsidRDefault="00700000" w:rsidP="007063C2">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0B5B89A" w:rsidR="00700000" w:rsidRDefault="00700000" w:rsidP="000E179D">
      <w:pPr>
        <w:pStyle w:val="ListParagraph"/>
        <w:numPr>
          <w:ilvl w:val="0"/>
          <w:numId w:val="21"/>
        </w:numPr>
        <w:ind w:left="360"/>
      </w:pPr>
      <w:r>
        <w:lastRenderedPageBreak/>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0E179D">
      <w:pPr>
        <w:pStyle w:val="ListParagraph"/>
        <w:numPr>
          <w:ilvl w:val="0"/>
          <w:numId w:val="21"/>
        </w:numPr>
        <w:ind w:left="360"/>
      </w:pPr>
      <w:r>
        <w:t>Notified Region 10 EPA by email</w:t>
      </w:r>
    </w:p>
    <w:p w14:paraId="45C7E16A" w14:textId="0DEEAD58" w:rsidR="00700000" w:rsidRDefault="00700000" w:rsidP="000E179D">
      <w:pPr>
        <w:pStyle w:val="ListParagraph"/>
        <w:numPr>
          <w:ilvl w:val="0"/>
          <w:numId w:val="21"/>
        </w:numPr>
        <w:ind w:left="360"/>
      </w:pPr>
      <w:r>
        <w:t xml:space="preserve">Posted the Notice, Invitation to Comment and Draft Rules on the </w:t>
      </w:r>
      <w:hyperlink r:id="rId21"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0E179D">
      <w:pPr>
        <w:pStyle w:val="ListParagraph"/>
        <w:numPr>
          <w:ilvl w:val="0"/>
          <w:numId w:val="21"/>
        </w:numPr>
        <w:ind w:left="36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0E179D">
      <w:pPr>
        <w:pStyle w:val="ListParagraph"/>
        <w:numPr>
          <w:ilvl w:val="0"/>
          <w:numId w:val="21"/>
        </w:numPr>
        <w:ind w:left="360"/>
      </w:pPr>
      <w:r>
        <w:t>Hazardous Waste</w:t>
      </w:r>
      <w:r>
        <w:tab/>
        <w:t>- 3,009</w:t>
      </w:r>
    </w:p>
    <w:p w14:paraId="5BFE6F1A" w14:textId="2A07200C" w:rsidR="00700000" w:rsidRDefault="00700000" w:rsidP="000E179D">
      <w:pPr>
        <w:pStyle w:val="ListParagraph"/>
        <w:numPr>
          <w:ilvl w:val="0"/>
          <w:numId w:val="21"/>
        </w:numPr>
        <w:ind w:left="360"/>
      </w:pPr>
      <w:r>
        <w:t xml:space="preserve">Hazardous Waste Training </w:t>
      </w:r>
      <w:r w:rsidR="00D75AF3">
        <w:t>-</w:t>
      </w:r>
      <w:r>
        <w:t xml:space="preserve"> 6,599</w:t>
      </w:r>
    </w:p>
    <w:p w14:paraId="4AF92A90" w14:textId="7F86DAF2" w:rsidR="00700000" w:rsidRDefault="00700000" w:rsidP="000E179D">
      <w:pPr>
        <w:pStyle w:val="ListParagraph"/>
        <w:numPr>
          <w:ilvl w:val="0"/>
          <w:numId w:val="21"/>
        </w:numPr>
        <w:ind w:left="360"/>
      </w:pPr>
      <w:r>
        <w:t xml:space="preserve">Toxics Use and Hazardous Waste Reduction Program </w:t>
      </w:r>
      <w:r w:rsidR="00D75AF3">
        <w:t>-</w:t>
      </w:r>
      <w:r>
        <w:t xml:space="preserve"> 2,783</w:t>
      </w:r>
    </w:p>
    <w:p w14:paraId="53E2A24A" w14:textId="44EE004B" w:rsidR="00700000" w:rsidRDefault="00700000" w:rsidP="000E179D">
      <w:pPr>
        <w:pStyle w:val="ListParagraph"/>
        <w:numPr>
          <w:ilvl w:val="0"/>
          <w:numId w:val="21"/>
        </w:numPr>
        <w:ind w:left="360"/>
      </w:pPr>
      <w:r>
        <w:t xml:space="preserve">Rulemaking </w:t>
      </w:r>
      <w:r w:rsidR="00D75AF3">
        <w:t>-</w:t>
      </w:r>
      <w:r>
        <w:t xml:space="preserve"> 8,316</w:t>
      </w:r>
    </w:p>
    <w:p w14:paraId="3878D1C4" w14:textId="048E4D47" w:rsidR="00700000" w:rsidRDefault="00700000" w:rsidP="000E179D">
      <w:pPr>
        <w:pStyle w:val="ListParagraph"/>
        <w:numPr>
          <w:ilvl w:val="0"/>
          <w:numId w:val="21"/>
        </w:numPr>
        <w:ind w:left="360"/>
      </w:pPr>
      <w:r>
        <w:t xml:space="preserve">DEQ Public Notices </w:t>
      </w:r>
      <w:r w:rsidR="00D75AF3">
        <w:t>-</w:t>
      </w:r>
      <w:r>
        <w:t xml:space="preserve"> 3,037</w:t>
      </w:r>
    </w:p>
    <w:p w14:paraId="0E1420BA" w14:textId="187CB328" w:rsidR="00700000" w:rsidRDefault="00700000" w:rsidP="000E179D">
      <w:pPr>
        <w:pStyle w:val="ListParagraph"/>
        <w:numPr>
          <w:ilvl w:val="0"/>
          <w:numId w:val="21"/>
        </w:numPr>
        <w:ind w:left="36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Pr="000E179D" w:rsidRDefault="00700000" w:rsidP="000E179D">
      <w:pPr>
        <w:pStyle w:val="ListParagraph"/>
        <w:numPr>
          <w:ilvl w:val="0"/>
          <w:numId w:val="21"/>
        </w:numPr>
        <w:ind w:left="360"/>
      </w:pPr>
      <w:r>
        <w:t>Emailed t</w:t>
      </w:r>
      <w:r w:rsidRPr="006F1FBD">
        <w:t>he following key legislators</w:t>
      </w:r>
      <w:r w:rsidR="00A7548A">
        <w:t>,</w:t>
      </w:r>
      <w:r w:rsidRPr="006F1FBD">
        <w:t xml:space="preserve"> required under </w:t>
      </w:r>
      <w:hyperlink r:id="rId22" w:history="1">
        <w:r w:rsidRPr="00AF3598">
          <w:t>ORS 183.335</w:t>
        </w:r>
      </w:hyperlink>
      <w:r w:rsidRPr="00AF3598">
        <w:t>:</w:t>
      </w:r>
    </w:p>
    <w:p w14:paraId="476A2C46" w14:textId="02F1C320"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Michael Dembrow, </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4F31536B" w14:textId="54D520AF"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Alan Olsen, </w:t>
      </w:r>
      <w:r w:rsidR="00A7548A" w:rsidRPr="000E179D">
        <w:rPr>
          <w:rFonts w:ascii="Times New Roman" w:hAnsi="Times New Roman" w:cs="Times New Roman"/>
          <w:b w:val="0"/>
        </w:rPr>
        <w:t>v</w:t>
      </w:r>
      <w:r w:rsidRPr="000E179D">
        <w:rPr>
          <w:rFonts w:ascii="Times New Roman" w:hAnsi="Times New Roman" w:cs="Times New Roman"/>
          <w:b w:val="0"/>
        </w:rPr>
        <w:t>ice-</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325A0F7B" w14:textId="0F53CB05" w:rsidR="00700000" w:rsidRPr="000E179D" w:rsidRDefault="00700000" w:rsidP="000E179D">
      <w:pPr>
        <w:pStyle w:val="Default"/>
        <w:numPr>
          <w:ilvl w:val="0"/>
          <w:numId w:val="21"/>
        </w:numPr>
        <w:ind w:left="720"/>
        <w:rPr>
          <w:rFonts w:ascii="Times New Roman" w:hAnsi="Times New Roman" w:cs="Times New Roman"/>
          <w:b w:val="0"/>
          <w:color w:val="000000" w:themeColor="text1"/>
        </w:rPr>
      </w:pPr>
      <w:r w:rsidRPr="000E179D">
        <w:rPr>
          <w:rFonts w:ascii="Times New Roman" w:hAnsi="Times New Roman" w:cs="Times New Roman"/>
          <w:b w:val="0"/>
        </w:rPr>
        <w:t xml:space="preserve">Representative Ken Helm, </w:t>
      </w:r>
      <w:r w:rsidR="00A7548A" w:rsidRPr="000E179D">
        <w:rPr>
          <w:rFonts w:ascii="Times New Roman" w:hAnsi="Times New Roman" w:cs="Times New Roman"/>
          <w:b w:val="0"/>
        </w:rPr>
        <w:t>c</w:t>
      </w:r>
      <w:r w:rsidRPr="000E179D">
        <w:rPr>
          <w:rFonts w:ascii="Times New Roman" w:hAnsi="Times New Roman" w:cs="Times New Roman"/>
          <w:b w:val="0"/>
        </w:rPr>
        <w:t xml:space="preserve">hair, House Interim Committee on Energy and Environment </w:t>
      </w:r>
    </w:p>
    <w:p w14:paraId="4410B2D5" w14:textId="48BBF8A9" w:rsidR="00700000" w:rsidRPr="004B0C8D" w:rsidRDefault="00700000" w:rsidP="000E179D">
      <w:pPr>
        <w:pStyle w:val="ListParagraph"/>
        <w:numPr>
          <w:ilvl w:val="0"/>
          <w:numId w:val="21"/>
        </w:numPr>
        <w:ind w:left="720"/>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0E179D">
      <w:pPr>
        <w:pStyle w:val="ListParagraph"/>
        <w:numPr>
          <w:ilvl w:val="0"/>
          <w:numId w:val="22"/>
        </w:numPr>
        <w:ind w:left="360"/>
      </w:pPr>
      <w:r w:rsidRPr="004B0C8D">
        <w:t>Email</w:t>
      </w:r>
      <w:r>
        <w:t>ed</w:t>
      </w:r>
      <w:r w:rsidRPr="004B0C8D">
        <w:t xml:space="preserve"> Advisory Committee</w:t>
      </w:r>
      <w:r w:rsidR="00074343">
        <w:t xml:space="preserve"> members</w:t>
      </w:r>
    </w:p>
    <w:p w14:paraId="054C0A5B" w14:textId="44D4FBB5" w:rsidR="00074343" w:rsidRPr="004B0C8D" w:rsidRDefault="00074343" w:rsidP="000E179D">
      <w:pPr>
        <w:pStyle w:val="ListParagraph"/>
        <w:numPr>
          <w:ilvl w:val="0"/>
          <w:numId w:val="22"/>
        </w:numPr>
        <w:ind w:left="360"/>
      </w:pPr>
      <w:r>
        <w:t xml:space="preserve">Added announcements </w:t>
      </w:r>
      <w:r w:rsidRPr="004B0C8D">
        <w:t>t</w:t>
      </w:r>
      <w:r>
        <w:t>o</w:t>
      </w:r>
      <w:r w:rsidRPr="004B0C8D">
        <w:t xml:space="preserve"> </w:t>
      </w:r>
      <w:r w:rsidR="00A7548A">
        <w:t xml:space="preserve">the </w:t>
      </w:r>
      <w:hyperlink r:id="rId23" w:history="1">
        <w:r w:rsidR="00A7548A">
          <w:rPr>
            <w:rStyle w:val="Hyperlink"/>
          </w:rPr>
          <w:t>DEQ public calendar</w:t>
        </w:r>
      </w:hyperlink>
    </w:p>
    <w:p w14:paraId="307BBBC5" w14:textId="519B8320" w:rsidR="00700000" w:rsidRPr="004B0C8D" w:rsidRDefault="00700000" w:rsidP="000E179D">
      <w:pPr>
        <w:pStyle w:val="ListParagraph"/>
        <w:numPr>
          <w:ilvl w:val="0"/>
          <w:numId w:val="22"/>
        </w:numPr>
        <w:ind w:left="36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7063C2"/>
    <w:p w14:paraId="626C9254" w14:textId="77777777" w:rsidR="005F45A9" w:rsidRPr="001404B0" w:rsidRDefault="005F45A9" w:rsidP="007063C2"/>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1AB55C0E" w14:textId="0CD25EE1" w:rsidR="00236D30" w:rsidRPr="001404B0" w:rsidRDefault="00236D30" w:rsidP="007063C2">
            <w:pPr>
              <w:pStyle w:val="Heading1"/>
            </w:pPr>
            <w:bookmarkStart w:id="13" w:name="_Toc5611855"/>
            <w:r w:rsidRPr="001404B0">
              <w:t>Public Hearing</w:t>
            </w:r>
            <w:bookmarkEnd w:id="13"/>
            <w:r w:rsidR="00635335">
              <w:t xml:space="preserve"> </w:t>
            </w:r>
          </w:p>
        </w:tc>
      </w:tr>
    </w:tbl>
    <w:p w14:paraId="5E3E6FC2" w14:textId="77777777" w:rsidR="005F45A9" w:rsidRPr="00E805D8" w:rsidRDefault="005F45A9" w:rsidP="007063C2">
      <w:pPr>
        <w:pStyle w:val="Heading2"/>
      </w:pPr>
    </w:p>
    <w:p w14:paraId="1C959E1B" w14:textId="0995C322" w:rsidR="005F45A9" w:rsidRPr="001404B0" w:rsidRDefault="005F45A9" w:rsidP="007063C2">
      <w:pPr>
        <w:rPr>
          <w:rFonts w:ascii="Arial" w:hAnsi="Arial" w:cs="Arial"/>
        </w:rPr>
      </w:pPr>
      <w:r w:rsidRPr="001404B0">
        <w:t>DEQ held</w:t>
      </w:r>
      <w:r w:rsidR="00700000">
        <w:t xml:space="preserve"> </w:t>
      </w:r>
      <w:r w:rsidRPr="001404B0">
        <w:rPr>
          <w:rStyle w:val="Emphasis"/>
          <w:vanish w:val="0"/>
          <w:color w:val="000000" w:themeColor="text1"/>
          <w:sz w:val="24"/>
        </w:rPr>
        <w:t>one</w:t>
      </w:r>
      <w:r w:rsidRPr="001404B0">
        <w:t xml:space="preserve"> public hearing</w:t>
      </w:r>
      <w:r w:rsidR="005326F6">
        <w:t>, and</w:t>
      </w:r>
      <w:r w:rsidRPr="001404B0">
        <w:t xml:space="preserve"> received </w:t>
      </w:r>
      <w:r w:rsidR="00074343">
        <w:t>no</w:t>
      </w:r>
      <w:r w:rsidRPr="001404B0">
        <w:t xml:space="preserve"> comments at the hearing</w:t>
      </w:r>
      <w:r w:rsidR="00074343">
        <w:t xml:space="preserve"> </w:t>
      </w:r>
      <w:r w:rsidR="00A7548A">
        <w:t>n</w:t>
      </w:r>
      <w:r w:rsidR="00074343">
        <w:t>or during the public comment period</w:t>
      </w:r>
      <w:r w:rsidRPr="001404B0">
        <w:t xml:space="preserve">. </w:t>
      </w:r>
    </w:p>
    <w:p w14:paraId="32DF347F" w14:textId="77777777" w:rsidR="005F45A9" w:rsidRPr="001404B0" w:rsidRDefault="005F45A9" w:rsidP="007063C2">
      <w:pPr>
        <w:pStyle w:val="Heading2"/>
      </w:pPr>
      <w:r w:rsidRPr="001404B0">
        <w:t>Presiding Officers’ Record</w:t>
      </w:r>
    </w:p>
    <w:p w14:paraId="37EDB8F0" w14:textId="77777777" w:rsidR="005F45A9" w:rsidRPr="001404B0" w:rsidRDefault="005F45A9" w:rsidP="007063C2"/>
    <w:p w14:paraId="35DCAFFF" w14:textId="1B61A836" w:rsidR="005F45A9" w:rsidRPr="001404B0" w:rsidRDefault="005F45A9" w:rsidP="007063C2">
      <w:pPr>
        <w:pStyle w:val="Heading3"/>
      </w:pPr>
      <w:r w:rsidRPr="001404B0">
        <w:t xml:space="preserve">Hearing </w:t>
      </w:r>
    </w:p>
    <w:p w14:paraId="6E58972F" w14:textId="77777777" w:rsidR="005F45A9" w:rsidRPr="001404B0" w:rsidRDefault="005F45A9"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7063C2">
            <w:pPr>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7063C2">
            <w:pPr>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7063C2">
            <w:pPr>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7063C2">
            <w:pPr>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lastRenderedPageBreak/>
              <w:t>Start Time</w:t>
            </w:r>
          </w:p>
        </w:tc>
        <w:tc>
          <w:tcPr>
            <w:tcW w:w="6763" w:type="dxa"/>
          </w:tcPr>
          <w:p w14:paraId="13C8CD9E" w14:textId="068D9BCB" w:rsidR="00981F21" w:rsidRPr="00E7606B" w:rsidRDefault="00074343" w:rsidP="007063C2">
            <w:pPr>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7063C2">
            <w:pPr>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7063C2">
            <w:pPr>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7063C2"/>
    <w:p w14:paraId="49A67A1E" w14:textId="040AE35D" w:rsidR="005F45A9" w:rsidRPr="001404B0" w:rsidRDefault="005F45A9" w:rsidP="007063C2">
      <w:r w:rsidRPr="001404B0">
        <w:t xml:space="preserve">The presiding officer convened the hearing, summarized procedures for the hearing and explained that DEQ was recording. </w:t>
      </w:r>
      <w:r w:rsidR="00A35C5A">
        <w:t>She</w:t>
      </w:r>
      <w:r w:rsidRPr="001404B0">
        <w:t xml:space="preserve"> </w:t>
      </w:r>
      <w:r w:rsidRPr="001404B0">
        <w:rPr>
          <w:rStyle w:val="CommentReference"/>
          <w:color w:val="000000" w:themeColor="text1"/>
          <w:sz w:val="24"/>
        </w:rPr>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7063C2"/>
    <w:p w14:paraId="488CA0F5" w14:textId="77777777" w:rsidR="005F45A9" w:rsidRPr="001404B0" w:rsidRDefault="005F45A9" w:rsidP="007063C2">
      <w:r w:rsidRPr="001404B0">
        <w:t>As Oregon Administrative Rule 137-001-0030 requires, the presiding officer summarized the content of the rulemaking notice.</w:t>
      </w:r>
    </w:p>
    <w:p w14:paraId="5607AEAB" w14:textId="77777777" w:rsidR="006C45FD" w:rsidRPr="001404B0" w:rsidRDefault="006C45FD" w:rsidP="007063C2"/>
    <w:p w14:paraId="54F27DE4" w14:textId="48DAF18E" w:rsidR="006C45FD" w:rsidRPr="001404B0" w:rsidRDefault="00E7606B" w:rsidP="007063C2">
      <w:r w:rsidRPr="00E7606B">
        <w:t>Two</w:t>
      </w:r>
      <w:r w:rsidR="00C507DE" w:rsidRPr="00E7606B">
        <w:t xml:space="preserve"> </w:t>
      </w:r>
      <w:r w:rsidR="00C507DE" w:rsidRPr="001404B0">
        <w:t xml:space="preserve">people attended the hearing in person and </w:t>
      </w:r>
      <w:r>
        <w:t>one</w:t>
      </w:r>
      <w:r w:rsidR="00C507DE" w:rsidRPr="001404B0">
        <w:t xml:space="preserve"> pe</w:t>
      </w:r>
      <w:r>
        <w:t>rson</w:t>
      </w:r>
      <w:r w:rsidR="00C507DE" w:rsidRPr="001404B0">
        <w:t xml:space="preserve"> attended by teleconference or webinar. </w:t>
      </w:r>
      <w:r w:rsidR="004A1BB3" w:rsidRPr="001404B0">
        <w:t xml:space="preserve">No person presented any oral testimony or written comments. </w:t>
      </w:r>
    </w:p>
    <w:p w14:paraId="7403EDD2" w14:textId="77777777" w:rsidR="005F45A9" w:rsidRPr="001404B0" w:rsidRDefault="005F45A9" w:rsidP="007063C2">
      <w:pPr>
        <w:pStyle w:val="Heading2"/>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55C78ECB" w14:textId="08BEEE1E" w:rsidR="00E7606B" w:rsidRPr="00E7606B" w:rsidRDefault="00C961E7" w:rsidP="007063C2">
            <w:pPr>
              <w:pStyle w:val="Heading1"/>
            </w:pPr>
            <w:bookmarkStart w:id="14" w:name="_Toc5611856"/>
            <w:r w:rsidRPr="001404B0">
              <w:t xml:space="preserve">Summary of </w:t>
            </w:r>
            <w:r w:rsidR="001404B0" w:rsidRPr="001404B0">
              <w:t>Public Comments and DEQ R</w:t>
            </w:r>
            <w:r w:rsidRPr="001404B0">
              <w:t>esponses</w:t>
            </w:r>
            <w:bookmarkEnd w:id="14"/>
          </w:p>
        </w:tc>
      </w:tr>
    </w:tbl>
    <w:p w14:paraId="113EADC1" w14:textId="77777777" w:rsidR="00E7606B" w:rsidRDefault="00C961E7" w:rsidP="007063C2">
      <w:pPr>
        <w:pStyle w:val="Heading1"/>
      </w:pPr>
      <w:r w:rsidRPr="001404B0">
        <w:t>  </w:t>
      </w:r>
    </w:p>
    <w:p w14:paraId="3722A5A7" w14:textId="67E32CE8" w:rsidR="00635335" w:rsidRPr="000E179D" w:rsidRDefault="00635335" w:rsidP="007063C2">
      <w:pPr>
        <w:pStyle w:val="Heading1"/>
        <w:rPr>
          <w:sz w:val="32"/>
          <w:szCs w:val="32"/>
        </w:rPr>
      </w:pPr>
      <w:bookmarkStart w:id="15" w:name="_Toc5611857"/>
      <w:r w:rsidRPr="000E179D">
        <w:rPr>
          <w:sz w:val="32"/>
          <w:szCs w:val="32"/>
        </w:rPr>
        <w:t>Public comment period</w:t>
      </w:r>
      <w:bookmarkEnd w:id="15"/>
    </w:p>
    <w:p w14:paraId="4739CF7C" w14:textId="77777777" w:rsidR="00635335" w:rsidRPr="001404B0" w:rsidRDefault="00635335" w:rsidP="007063C2"/>
    <w:p w14:paraId="0FD99D65" w14:textId="30C10731" w:rsidR="00635335" w:rsidRPr="007063C2" w:rsidRDefault="00635335" w:rsidP="007063C2">
      <w:r w:rsidRPr="007063C2">
        <w:t>DEQ accepted public comment on the proposed rulemaking</w:t>
      </w:r>
      <w:r w:rsidR="008946F5" w:rsidRPr="007063C2">
        <w:t>,</w:t>
      </w:r>
      <w:r w:rsidRPr="007063C2">
        <w:t xml:space="preserve"> from </w:t>
      </w:r>
      <w:r w:rsidR="00E7606B" w:rsidRPr="007063C2">
        <w:t>Friday, Dec</w:t>
      </w:r>
      <w:r w:rsidR="008946F5" w:rsidRPr="007063C2">
        <w:t>.</w:t>
      </w:r>
      <w:r w:rsidR="00E7606B" w:rsidRPr="007063C2">
        <w:t xml:space="preserve"> 14, 2018</w:t>
      </w:r>
      <w:r w:rsidRPr="007063C2">
        <w:t xml:space="preserve"> until 4 p.m. on </w:t>
      </w:r>
      <w:r w:rsidR="00E7606B" w:rsidRPr="007063C2">
        <w:t>Tuesday, Jan</w:t>
      </w:r>
      <w:r w:rsidR="008946F5" w:rsidRPr="007063C2">
        <w:t>.</w:t>
      </w:r>
      <w:r w:rsidR="00E7606B" w:rsidRPr="007063C2">
        <w:t xml:space="preserve"> 22, 2019</w:t>
      </w:r>
      <w:r w:rsidRPr="007063C2">
        <w:t>.</w:t>
      </w:r>
    </w:p>
    <w:p w14:paraId="2A77DAE6" w14:textId="77777777" w:rsidR="00635335" w:rsidRPr="00635335" w:rsidRDefault="00635335" w:rsidP="007063C2"/>
    <w:p w14:paraId="31B11E05" w14:textId="5FA15435" w:rsidR="00C961E7" w:rsidRDefault="00C961E7" w:rsidP="007063C2">
      <w:r w:rsidRPr="001404B0">
        <w:t xml:space="preserve">DEQ did not </w:t>
      </w:r>
      <w:r w:rsidR="003F4093">
        <w:t>receive public comment or testimony on th</w:t>
      </w:r>
      <w:r w:rsidRPr="001404B0">
        <w:t>e proposed rules</w:t>
      </w:r>
      <w:r w:rsidR="003F4093">
        <w:t>, and therefore did not make changes</w:t>
      </w:r>
      <w:r w:rsidRPr="001404B0">
        <w:t xml:space="preserve"> in response to comments.</w:t>
      </w:r>
    </w:p>
    <w:p w14:paraId="4B286A84" w14:textId="663E2AFB" w:rsidR="00661ECF" w:rsidRDefault="00661ECF" w:rsidP="007063C2"/>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28530B4F" w14:textId="31598C18" w:rsidR="00A6210C" w:rsidRPr="00A6210C" w:rsidRDefault="00C961E7" w:rsidP="007063C2">
            <w:pPr>
              <w:pStyle w:val="Heading1"/>
              <w:rPr>
                <w:b w:val="0"/>
              </w:rPr>
            </w:pPr>
            <w:r w:rsidRPr="00A6210C">
              <w:br w:type="page"/>
            </w:r>
            <w:bookmarkStart w:id="16" w:name="_Toc5611858"/>
            <w:r w:rsidRPr="00A6210C">
              <w:t>Implementation</w:t>
            </w:r>
            <w:bookmarkEnd w:id="16"/>
            <w:r w:rsidRPr="00A6210C">
              <w:t xml:space="preserve"> </w:t>
            </w:r>
          </w:p>
        </w:tc>
      </w:tr>
    </w:tbl>
    <w:p w14:paraId="4772B680" w14:textId="77777777" w:rsidR="00C961E7" w:rsidRPr="001404B0" w:rsidRDefault="00C961E7" w:rsidP="007063C2">
      <w:r w:rsidRPr="001404B0">
        <w:t>  </w:t>
      </w:r>
    </w:p>
    <w:p w14:paraId="16D01868" w14:textId="77777777" w:rsidR="00C961E7" w:rsidRPr="00CE4F05" w:rsidRDefault="00C961E7" w:rsidP="007063C2">
      <w:pPr>
        <w:pStyle w:val="Heading2"/>
      </w:pPr>
      <w:r w:rsidRPr="00CE4F05">
        <w:t>Notification</w:t>
      </w:r>
    </w:p>
    <w:p w14:paraId="16018C95" w14:textId="6D81DA68" w:rsidR="00DF750A" w:rsidRDefault="00C961E7" w:rsidP="007063C2">
      <w:r w:rsidRPr="001404B0">
        <w:t xml:space="preserve">The proposed rules </w:t>
      </w:r>
      <w:r w:rsidR="00DF750A">
        <w:t xml:space="preserve">if approved by the Commission, </w:t>
      </w:r>
      <w:r w:rsidRPr="001404B0">
        <w:t xml:space="preserve">would </w:t>
      </w:r>
      <w:r w:rsidR="00DF750A">
        <w:t xml:space="preserve">be </w:t>
      </w:r>
      <w:r w:rsidRPr="001404B0">
        <w:t>fil</w:t>
      </w:r>
      <w:r w:rsidR="007063C2">
        <w:t>ed</w:t>
      </w:r>
      <w:r w:rsidRPr="001404B0">
        <w:t xml:space="preserve"> </w:t>
      </w:r>
      <w:r w:rsidR="00DF750A">
        <w:t xml:space="preserve">and effective </w:t>
      </w:r>
      <w:r w:rsidR="000E179D">
        <w:t xml:space="preserve">on </w:t>
      </w:r>
      <w:r w:rsidR="00DF750A">
        <w:t>July 1</w:t>
      </w:r>
      <w:r w:rsidR="000E179D">
        <w:t>9</w:t>
      </w:r>
      <w:r w:rsidR="00DF750A">
        <w:t>, 2019</w:t>
      </w:r>
      <w:r w:rsidRPr="001404B0">
        <w:t xml:space="preserve">. </w:t>
      </w:r>
    </w:p>
    <w:p w14:paraId="347D5B78" w14:textId="77777777" w:rsidR="007063C2" w:rsidRDefault="007063C2" w:rsidP="007063C2"/>
    <w:p w14:paraId="48450155" w14:textId="77F891E2" w:rsidR="00C961E7" w:rsidRDefault="00C961E7" w:rsidP="007063C2">
      <w:r w:rsidRPr="001404B0">
        <w:t>DEQ would notify affected parties by:</w:t>
      </w:r>
    </w:p>
    <w:p w14:paraId="624F9175" w14:textId="5DA13978" w:rsidR="00CE4F05" w:rsidRDefault="00CE4F05" w:rsidP="007063C2">
      <w:pPr>
        <w:pStyle w:val="ListParagraph"/>
        <w:numPr>
          <w:ilvl w:val="0"/>
          <w:numId w:val="21"/>
        </w:numPr>
        <w:ind w:left="990"/>
      </w:pPr>
      <w:r>
        <w:t>Notify</w:t>
      </w:r>
      <w:r w:rsidR="00D74007">
        <w:t>ing</w:t>
      </w:r>
      <w:r>
        <w:t xml:space="preserve"> Region 10 EPA by email</w:t>
      </w:r>
    </w:p>
    <w:p w14:paraId="218C23BA" w14:textId="50E8826B" w:rsidR="00CE4F05" w:rsidRDefault="00CE4F05" w:rsidP="007063C2">
      <w:pPr>
        <w:pStyle w:val="ListParagraph"/>
        <w:numPr>
          <w:ilvl w:val="0"/>
          <w:numId w:val="21"/>
        </w:numPr>
        <w:ind w:left="990"/>
      </w:pPr>
      <w:r>
        <w:t>Post</w:t>
      </w:r>
      <w:r w:rsidR="00D74007">
        <w:t>ing</w:t>
      </w:r>
      <w:r>
        <w:t xml:space="preserve"> the announcement on the </w:t>
      </w:r>
      <w:hyperlink r:id="rId24" w:history="1">
        <w:r>
          <w:rPr>
            <w:rStyle w:val="Hyperlink"/>
          </w:rPr>
          <w:t>Hazardous Waste Fees 2019 Rulemaking</w:t>
        </w:r>
      </w:hyperlink>
      <w:r>
        <w:rPr>
          <w:rStyle w:val="Hyperlink"/>
        </w:rPr>
        <w:t xml:space="preserve"> </w:t>
      </w:r>
      <w:r>
        <w:t>webpage for this rulemaking, as well as on the</w:t>
      </w:r>
      <w:r w:rsidR="00110FEB">
        <w:t xml:space="preserve"> </w:t>
      </w:r>
      <w:hyperlink r:id="rId25" w:history="1">
        <w:r w:rsidR="00110FEB">
          <w:rPr>
            <w:rStyle w:val="Hyperlink"/>
          </w:rPr>
          <w:t>Hazardous Waste Reporting</w:t>
        </w:r>
      </w:hyperlink>
      <w:r>
        <w:t xml:space="preserve"> and</w:t>
      </w:r>
      <w:r w:rsidR="00110FEB">
        <w:t xml:space="preserve"> </w:t>
      </w:r>
      <w:hyperlink r:id="rId26" w:history="1">
        <w:r w:rsidR="00110FEB" w:rsidRPr="00CE4F05">
          <w:rPr>
            <w:rStyle w:val="Hyperlink"/>
          </w:rPr>
          <w:t>Oregon Hazardous Waste Rules</w:t>
        </w:r>
      </w:hyperlink>
      <w:r w:rsidR="00110FEB">
        <w:t xml:space="preserve"> webpages</w:t>
      </w:r>
    </w:p>
    <w:p w14:paraId="18435177" w14:textId="352C4D2E" w:rsidR="00CE4F05" w:rsidRDefault="00CE4F05" w:rsidP="007063C2">
      <w:pPr>
        <w:pStyle w:val="ListParagraph"/>
        <w:numPr>
          <w:ilvl w:val="0"/>
          <w:numId w:val="21"/>
        </w:numPr>
        <w:ind w:left="990"/>
      </w:pPr>
      <w:r>
        <w:lastRenderedPageBreak/>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7063C2">
      <w:pPr>
        <w:pStyle w:val="ListParagraph"/>
        <w:numPr>
          <w:ilvl w:val="1"/>
          <w:numId w:val="21"/>
        </w:numPr>
      </w:pPr>
      <w:r>
        <w:t>Hazardous Waste</w:t>
      </w:r>
      <w:r>
        <w:tab/>
        <w:t>- 3,009</w:t>
      </w:r>
    </w:p>
    <w:p w14:paraId="30837F79" w14:textId="3FD5A667" w:rsidR="00CE4F05" w:rsidRDefault="00CE4F05" w:rsidP="007063C2">
      <w:pPr>
        <w:pStyle w:val="ListParagraph"/>
        <w:numPr>
          <w:ilvl w:val="1"/>
          <w:numId w:val="21"/>
        </w:numPr>
      </w:pPr>
      <w:r>
        <w:t xml:space="preserve">Hazardous Waste Training </w:t>
      </w:r>
      <w:r w:rsidR="00110FEB">
        <w:t>-</w:t>
      </w:r>
      <w:r>
        <w:t xml:space="preserve"> 6,599</w:t>
      </w:r>
    </w:p>
    <w:p w14:paraId="3FBE11E9" w14:textId="1838B74D" w:rsidR="00CE4F05" w:rsidRDefault="00CE4F05" w:rsidP="007063C2">
      <w:pPr>
        <w:pStyle w:val="ListParagraph"/>
        <w:numPr>
          <w:ilvl w:val="1"/>
          <w:numId w:val="21"/>
        </w:numPr>
      </w:pPr>
      <w:r>
        <w:t xml:space="preserve">Toxics Use and Hazardous Waste Reduction Program </w:t>
      </w:r>
      <w:r w:rsidR="00110FEB">
        <w:t>-</w:t>
      </w:r>
      <w:r>
        <w:t xml:space="preserve"> 2,783</w:t>
      </w:r>
    </w:p>
    <w:p w14:paraId="79C1E006" w14:textId="151E53C7" w:rsidR="00CE4F05" w:rsidRDefault="00CE4F05" w:rsidP="007063C2">
      <w:pPr>
        <w:pStyle w:val="ListParagraph"/>
        <w:numPr>
          <w:ilvl w:val="1"/>
          <w:numId w:val="21"/>
        </w:numPr>
      </w:pPr>
      <w:r>
        <w:t xml:space="preserve">Rulemaking </w:t>
      </w:r>
      <w:r w:rsidR="00110FEB">
        <w:t>-</w:t>
      </w:r>
      <w:r>
        <w:t xml:space="preserve"> 8,316</w:t>
      </w:r>
    </w:p>
    <w:p w14:paraId="1DBC31DB" w14:textId="10BA037E" w:rsidR="00CE4F05" w:rsidRDefault="00CE4F05" w:rsidP="007063C2">
      <w:pPr>
        <w:pStyle w:val="ListParagraph"/>
        <w:numPr>
          <w:ilvl w:val="1"/>
          <w:numId w:val="21"/>
        </w:numPr>
      </w:pPr>
      <w:r>
        <w:t xml:space="preserve">DEQ Public Notices </w:t>
      </w:r>
      <w:r w:rsidR="00110FEB">
        <w:t>-</w:t>
      </w:r>
      <w:r>
        <w:t xml:space="preserve"> 3,037</w:t>
      </w:r>
    </w:p>
    <w:p w14:paraId="1286BEF7" w14:textId="2C3F0E02" w:rsidR="00D811AC" w:rsidRDefault="00D811AC" w:rsidP="007063C2">
      <w:pPr>
        <w:pStyle w:val="ListParagraph"/>
        <w:numPr>
          <w:ilvl w:val="0"/>
          <w:numId w:val="21"/>
        </w:numPr>
        <w:ind w:left="990"/>
      </w:pPr>
      <w:r w:rsidRPr="004B0C8D">
        <w:t>Email</w:t>
      </w:r>
      <w:r w:rsidR="00D74007">
        <w:t>ing</w:t>
      </w:r>
      <w:r w:rsidRPr="004B0C8D">
        <w:t xml:space="preserve"> Advisory Committee</w:t>
      </w:r>
      <w:r>
        <w:t xml:space="preserve"> members</w:t>
      </w:r>
    </w:p>
    <w:p w14:paraId="5658C3CD" w14:textId="198E2F7C" w:rsidR="00D811AC" w:rsidRPr="004B0C8D" w:rsidRDefault="00D811AC" w:rsidP="007063C2">
      <w:pPr>
        <w:pStyle w:val="ListParagraph"/>
        <w:numPr>
          <w:ilvl w:val="0"/>
          <w:numId w:val="21"/>
        </w:numPr>
        <w:ind w:left="990"/>
      </w:pPr>
      <w:r>
        <w:t>Add</w:t>
      </w:r>
      <w:r w:rsidR="00D74007">
        <w:t>ing</w:t>
      </w:r>
      <w:r>
        <w:t xml:space="preserve"> announcement </w:t>
      </w:r>
      <w:r w:rsidRPr="004B0C8D">
        <w:t>t</w:t>
      </w:r>
      <w:r>
        <w:t>o</w:t>
      </w:r>
      <w:r w:rsidR="00AA2478">
        <w:t xml:space="preserve"> the </w:t>
      </w:r>
      <w:hyperlink r:id="rId27" w:history="1">
        <w:r w:rsidR="00AA2478">
          <w:rPr>
            <w:rStyle w:val="Hyperlink"/>
          </w:rPr>
          <w:t>DEQ public calendar</w:t>
        </w:r>
      </w:hyperlink>
      <w:r w:rsidR="00AA2478" w:rsidRPr="004B0C8D" w:rsidDel="00AA2478">
        <w:t xml:space="preserve"> </w:t>
      </w:r>
    </w:p>
    <w:p w14:paraId="2E74AD96" w14:textId="096A37E9" w:rsidR="00C961E7" w:rsidRDefault="00D811AC" w:rsidP="008A1CC5">
      <w:pPr>
        <w:pStyle w:val="ListParagraph"/>
        <w:numPr>
          <w:ilvl w:val="0"/>
          <w:numId w:val="21"/>
        </w:numPr>
        <w:ind w:left="990"/>
      </w:pPr>
      <w:r>
        <w:t>Provid</w:t>
      </w:r>
      <w:r w:rsidR="00D74007">
        <w:t>ing</w:t>
      </w:r>
      <w:r>
        <w:t xml:space="preserve"> notice and links to information through postings </w:t>
      </w:r>
      <w:r w:rsidRPr="004B0C8D">
        <w:t>on Twitter and Facebook</w:t>
      </w:r>
    </w:p>
    <w:p w14:paraId="4AEF9C91" w14:textId="77777777" w:rsidR="000E179D" w:rsidRPr="001404B0" w:rsidRDefault="000E179D" w:rsidP="000E179D">
      <w:pPr>
        <w:ind w:left="630"/>
      </w:pPr>
    </w:p>
    <w:p w14:paraId="4D342217" w14:textId="0992F2B9" w:rsidR="00C961E7" w:rsidRPr="001404B0" w:rsidRDefault="00C961E7" w:rsidP="007063C2">
      <w:pPr>
        <w:pStyle w:val="Heading2"/>
      </w:pPr>
      <w:r w:rsidRPr="001404B0">
        <w:t>Compliance</w:t>
      </w:r>
      <w:r w:rsidR="00D811AC">
        <w:t xml:space="preserve">, </w:t>
      </w:r>
      <w:r w:rsidRPr="001404B0">
        <w:t>enforcement</w:t>
      </w:r>
      <w:r w:rsidR="00D811AC">
        <w:t xml:space="preserve"> and reporting</w:t>
      </w:r>
    </w:p>
    <w:p w14:paraId="640CBAF3" w14:textId="657648AB" w:rsidR="00C961E7" w:rsidRPr="00D811AC" w:rsidRDefault="00C961E7" w:rsidP="007063C2">
      <w:pPr>
        <w:pStyle w:val="ListParagraph"/>
        <w:numPr>
          <w:ilvl w:val="0"/>
          <w:numId w:val="2"/>
        </w:numPr>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7063C2">
      <w:pPr>
        <w:pStyle w:val="ListParagraph"/>
        <w:numPr>
          <w:ilvl w:val="0"/>
          <w:numId w:val="2"/>
        </w:numPr>
      </w:pPr>
      <w:r w:rsidRPr="001404B0">
        <w:t xml:space="preserve">DEQ staff </w:t>
      </w:r>
      <w:r w:rsidR="00D811AC">
        <w:t>–</w:t>
      </w:r>
      <w:r w:rsidRPr="001404B0">
        <w:t xml:space="preserve"> </w:t>
      </w:r>
      <w:r w:rsidR="00D811AC">
        <w:t xml:space="preserve">Email hazardous waste staff </w:t>
      </w:r>
    </w:p>
    <w:p w14:paraId="1585CDEA" w14:textId="77777777" w:rsidR="00C961E7" w:rsidRPr="001404B0" w:rsidRDefault="00C961E7" w:rsidP="007063C2"/>
    <w:p w14:paraId="49395935" w14:textId="77777777" w:rsidR="00C961E7" w:rsidRPr="001404B0" w:rsidRDefault="00C961E7" w:rsidP="007063C2">
      <w:pPr>
        <w:pStyle w:val="Heading2"/>
      </w:pPr>
      <w:r w:rsidRPr="001404B0">
        <w:t>Systems</w:t>
      </w:r>
    </w:p>
    <w:p w14:paraId="38201FDE" w14:textId="05CEC16F" w:rsidR="00C961E7" w:rsidRPr="001404B0" w:rsidRDefault="00C961E7" w:rsidP="007063C2">
      <w:pPr>
        <w:pStyle w:val="ListParagraph"/>
        <w:numPr>
          <w:ilvl w:val="0"/>
          <w:numId w:val="2"/>
        </w:numPr>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7063C2">
      <w:pPr>
        <w:pStyle w:val="ListParagraph"/>
        <w:numPr>
          <w:ilvl w:val="0"/>
          <w:numId w:val="2"/>
        </w:numPr>
      </w:pPr>
      <w:r w:rsidRPr="001404B0">
        <w:t xml:space="preserve">Database </w:t>
      </w:r>
      <w:r w:rsidR="006C1804">
        <w:t>–</w:t>
      </w:r>
      <w:r w:rsidRPr="001404B0">
        <w:t xml:space="preserve"> </w:t>
      </w:r>
      <w:r w:rsidR="00AA2478">
        <w:t>A</w:t>
      </w:r>
      <w:r w:rsidR="006C1804">
        <w:t>mend database for new fees</w:t>
      </w:r>
    </w:p>
    <w:p w14:paraId="3DD43A0C" w14:textId="02B40F1B" w:rsidR="00C961E7" w:rsidRPr="001404B0" w:rsidRDefault="00C961E7" w:rsidP="007063C2">
      <w:pPr>
        <w:pStyle w:val="ListParagraph"/>
        <w:numPr>
          <w:ilvl w:val="0"/>
          <w:numId w:val="2"/>
        </w:numPr>
      </w:pPr>
      <w:r w:rsidRPr="001404B0">
        <w:t xml:space="preserve">Invoicing </w:t>
      </w:r>
      <w:r w:rsidR="006C1804">
        <w:t>–</w:t>
      </w:r>
      <w:r w:rsidRPr="001404B0">
        <w:t xml:space="preserve"> </w:t>
      </w:r>
      <w:r w:rsidR="00AA2478">
        <w:t>S</w:t>
      </w:r>
      <w:r w:rsidR="006C1804">
        <w:t>end invoices to hazardous waste reporters with new fees</w:t>
      </w:r>
    </w:p>
    <w:p w14:paraId="11C3AB77" w14:textId="77777777" w:rsidR="00C961E7" w:rsidRPr="001404B0" w:rsidRDefault="00C961E7" w:rsidP="007063C2"/>
    <w:p w14:paraId="1A95A430" w14:textId="77777777" w:rsidR="00C961E7" w:rsidRPr="001404B0" w:rsidRDefault="00C961E7" w:rsidP="007063C2">
      <w:pPr>
        <w:pStyle w:val="Heading2"/>
      </w:pPr>
      <w:r w:rsidRPr="001404B0">
        <w:t>Training</w:t>
      </w:r>
    </w:p>
    <w:p w14:paraId="79C88280" w14:textId="50B42A91" w:rsidR="00C961E7" w:rsidRPr="001404B0" w:rsidRDefault="00C961E7" w:rsidP="007063C2">
      <w:pPr>
        <w:pStyle w:val="ListParagraph"/>
        <w:numPr>
          <w:ilvl w:val="0"/>
          <w:numId w:val="2"/>
        </w:numPr>
      </w:pPr>
      <w:r w:rsidRPr="001404B0">
        <w:t xml:space="preserve">Affected parties </w:t>
      </w:r>
      <w:r w:rsidR="006C1804">
        <w:t>–</w:t>
      </w:r>
      <w:r w:rsidRPr="001404B0">
        <w:t xml:space="preserve"> </w:t>
      </w:r>
      <w:r w:rsidR="00AA2478">
        <w:t>M</w:t>
      </w:r>
      <w:r w:rsidR="006C1804">
        <w:t xml:space="preserve">ake </w:t>
      </w:r>
      <w:r w:rsidR="00162BB8">
        <w:t xml:space="preserve">information </w:t>
      </w:r>
      <w:r w:rsidR="006C1804">
        <w:t xml:space="preserve">available </w:t>
      </w:r>
      <w:r w:rsidR="00162BB8">
        <w:t>through webinar trainings</w:t>
      </w:r>
    </w:p>
    <w:p w14:paraId="1C436A21" w14:textId="2AD1D984" w:rsidR="00C961E7" w:rsidRPr="001404B0" w:rsidRDefault="00C961E7" w:rsidP="007063C2">
      <w:pPr>
        <w:pStyle w:val="ListParagraph"/>
        <w:numPr>
          <w:ilvl w:val="0"/>
          <w:numId w:val="2"/>
        </w:numPr>
      </w:pPr>
      <w:r w:rsidRPr="001404B0">
        <w:t xml:space="preserve">DEQ staff </w:t>
      </w:r>
      <w:r w:rsidR="00162BB8">
        <w:t>–</w:t>
      </w:r>
      <w:r w:rsidRPr="001404B0">
        <w:t xml:space="preserve"> </w:t>
      </w:r>
      <w:r w:rsidR="00AA2478">
        <w:t>T</w:t>
      </w:r>
      <w:r w:rsidR="00162BB8">
        <w:t xml:space="preserve">rain staff and make the information readily available </w:t>
      </w:r>
    </w:p>
    <w:p w14:paraId="614B30C1" w14:textId="21D42C3D" w:rsidR="00C961E7" w:rsidRDefault="00C961E7" w:rsidP="007063C2"/>
    <w:p w14:paraId="63B1DD26" w14:textId="77777777" w:rsidR="00E805D8" w:rsidRDefault="00E805D8" w:rsidP="007063C2"/>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64DDAEBF" w14:textId="7CD8F887" w:rsidR="00C961E7" w:rsidRPr="001404B0" w:rsidRDefault="00C961E7" w:rsidP="007063C2">
            <w:pPr>
              <w:pStyle w:val="Heading1"/>
            </w:pPr>
            <w:bookmarkStart w:id="17" w:name="_Toc5611859"/>
            <w:r w:rsidRPr="001404B0">
              <w:t>Five-year review</w:t>
            </w:r>
            <w:r w:rsidR="00125935">
              <w:t xml:space="preserve"> –</w:t>
            </w:r>
            <w:r w:rsidRPr="001404B0">
              <w:rPr>
                <w:color w:val="385623" w:themeColor="accent6" w:themeShade="80"/>
              </w:rPr>
              <w:t xml:space="preserve"> </w:t>
            </w:r>
            <w:r w:rsidRPr="001404B0">
              <w:t>ORS 183.405</w:t>
            </w:r>
            <w:bookmarkEnd w:id="17"/>
          </w:p>
        </w:tc>
      </w:tr>
    </w:tbl>
    <w:p w14:paraId="53D8B99B" w14:textId="77777777" w:rsidR="00C961E7" w:rsidRPr="001404B0" w:rsidRDefault="00C961E7" w:rsidP="007063C2"/>
    <w:p w14:paraId="3C554A92" w14:textId="77777777" w:rsidR="00C961E7" w:rsidRPr="001404B0" w:rsidRDefault="00C961E7" w:rsidP="007063C2">
      <w:pPr>
        <w:pStyle w:val="Heading2"/>
        <w:rPr>
          <w:color w:val="504938"/>
        </w:rPr>
      </w:pPr>
      <w:r w:rsidRPr="007063C2">
        <w:t xml:space="preserve">Requirement </w:t>
      </w:r>
      <w:r w:rsidRPr="001404B0">
        <w:rPr>
          <w:color w:val="0331F8"/>
        </w:rPr>
        <w:tab/>
        <w:t xml:space="preserve"> </w:t>
      </w:r>
    </w:p>
    <w:p w14:paraId="2F1AA605" w14:textId="77777777" w:rsidR="00C961E7" w:rsidRPr="001404B0" w:rsidRDefault="00C961E7" w:rsidP="007063C2">
      <w:pPr>
        <w:rPr>
          <w:sz w:val="20"/>
          <w:szCs w:val="20"/>
        </w:rPr>
      </w:pPr>
      <w:r w:rsidRPr="001404B0">
        <w:t xml:space="preserve">Oregon law requires DEQ to review </w:t>
      </w:r>
      <w:r w:rsidRPr="001404B0">
        <w:rPr>
          <w:bCs/>
        </w:rPr>
        <w:t>new</w:t>
      </w:r>
      <w:r w:rsidRPr="001404B0">
        <w:rPr>
          <w:b/>
          <w:bCs/>
        </w:rPr>
        <w:t xml:space="preserve"> </w:t>
      </w:r>
      <w:r w:rsidRPr="001404B0">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5F94D31" w14:textId="67AEB915" w:rsidR="00C961E7" w:rsidRPr="001404B0" w:rsidRDefault="00C961E7" w:rsidP="007063C2">
      <w:pPr>
        <w:pStyle w:val="Heading2"/>
      </w:pPr>
      <w:r w:rsidRPr="001404B0">
        <w:t xml:space="preserve">Exemption from five-year rule review </w:t>
      </w:r>
    </w:p>
    <w:p w14:paraId="18788645" w14:textId="59C463CF" w:rsidR="00C961E7" w:rsidRPr="001404B0" w:rsidRDefault="00C961E7" w:rsidP="000E179D">
      <w:r w:rsidRPr="001404B0">
        <w:t xml:space="preserve">The Administrative Procedures Act exempts </w:t>
      </w:r>
      <w:r w:rsidR="007063C2">
        <w:t xml:space="preserve">all </w:t>
      </w:r>
      <w:r w:rsidRPr="001404B0">
        <w:t>of the proposed rules from the five-year review because the proposed rules would</w:t>
      </w:r>
      <w:r w:rsidR="007063C2">
        <w:t xml:space="preserve"> </w:t>
      </w:r>
      <w:r w:rsidR="00AB200D">
        <w:t>a</w:t>
      </w:r>
      <w:r w:rsidR="00AB200D" w:rsidRPr="001404B0">
        <w:t>mend an</w:t>
      </w:r>
      <w:r w:rsidRPr="001404B0">
        <w:t xml:space="preserve"> existing rule. ORS 183.405(4).</w:t>
      </w:r>
      <w:r w:rsidRPr="001404B0">
        <w:tab/>
      </w:r>
    </w:p>
    <w:sectPr w:rsidR="00C961E7" w:rsidRPr="001404B0" w:rsidSect="00E013D5">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8B4216" w:rsidRDefault="008B4216" w:rsidP="007063C2">
      <w:r>
        <w:separator/>
      </w:r>
    </w:p>
  </w:endnote>
  <w:endnote w:type="continuationSeparator" w:id="0">
    <w:p w14:paraId="11DF33BA" w14:textId="77777777" w:rsidR="008B4216" w:rsidRDefault="008B4216" w:rsidP="0070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8B4216" w:rsidRDefault="008B4216" w:rsidP="00706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88933"/>
      <w:docPartObj>
        <w:docPartGallery w:val="Page Numbers (Bottom of Page)"/>
        <w:docPartUnique/>
      </w:docPartObj>
    </w:sdtPr>
    <w:sdtEndPr>
      <w:rPr>
        <w:noProof/>
      </w:rPr>
    </w:sdtEndPr>
    <w:sdtContent>
      <w:p w14:paraId="5ED4FC0B" w14:textId="65A167B4" w:rsidR="00E013D5" w:rsidRDefault="00E013D5">
        <w:pPr>
          <w:pStyle w:val="Footer"/>
          <w:jc w:val="right"/>
        </w:pPr>
        <w:r>
          <w:fldChar w:fldCharType="begin"/>
        </w:r>
        <w:r>
          <w:instrText xml:space="preserve"> PAGE   \* MERGEFORMAT </w:instrText>
        </w:r>
        <w:r>
          <w:fldChar w:fldCharType="separate"/>
        </w:r>
        <w:r w:rsidR="00C64FD1">
          <w:rPr>
            <w:noProof/>
          </w:rPr>
          <w:t>8</w:t>
        </w:r>
        <w:r>
          <w:rPr>
            <w:noProof/>
          </w:rPr>
          <w:fldChar w:fldCharType="end"/>
        </w:r>
      </w:p>
    </w:sdtContent>
  </w:sdt>
  <w:p w14:paraId="214F9908" w14:textId="77777777" w:rsidR="008B4216" w:rsidRPr="002B4E71" w:rsidRDefault="008B4216" w:rsidP="00706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8B4216" w:rsidRDefault="008B4216" w:rsidP="0070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8B4216" w:rsidRDefault="008B4216" w:rsidP="007063C2">
      <w:r>
        <w:separator/>
      </w:r>
    </w:p>
  </w:footnote>
  <w:footnote w:type="continuationSeparator" w:id="0">
    <w:p w14:paraId="777EAEB4" w14:textId="77777777" w:rsidR="008B4216" w:rsidRDefault="008B4216" w:rsidP="00706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8B4216" w:rsidRDefault="008B4216" w:rsidP="0070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8B4216" w:rsidRPr="00037812" w:rsidRDefault="008B4216" w:rsidP="0070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8B4216" w:rsidRDefault="008B4216" w:rsidP="0070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E2FF2"/>
    <w:multiLevelType w:val="hybridMultilevel"/>
    <w:tmpl w:val="4A368A2A"/>
    <w:lvl w:ilvl="0" w:tplc="30090001">
      <w:start w:val="1"/>
      <w:numFmt w:val="bullet"/>
      <w:lvlText w:val=""/>
      <w:lvlJc w:val="left"/>
      <w:pPr>
        <w:ind w:left="826" w:hanging="360"/>
      </w:pPr>
      <w:rPr>
        <w:rFonts w:ascii="Symbol" w:hAnsi="Symbol" w:hint="default"/>
      </w:rPr>
    </w:lvl>
    <w:lvl w:ilvl="1" w:tplc="30090003" w:tentative="1">
      <w:start w:val="1"/>
      <w:numFmt w:val="bullet"/>
      <w:lvlText w:val="o"/>
      <w:lvlJc w:val="left"/>
      <w:pPr>
        <w:ind w:left="1546" w:hanging="360"/>
      </w:pPr>
      <w:rPr>
        <w:rFonts w:ascii="Courier New" w:hAnsi="Courier New" w:cs="Courier New" w:hint="default"/>
      </w:rPr>
    </w:lvl>
    <w:lvl w:ilvl="2" w:tplc="30090005" w:tentative="1">
      <w:start w:val="1"/>
      <w:numFmt w:val="bullet"/>
      <w:lvlText w:val=""/>
      <w:lvlJc w:val="left"/>
      <w:pPr>
        <w:ind w:left="2266" w:hanging="360"/>
      </w:pPr>
      <w:rPr>
        <w:rFonts w:ascii="Wingdings" w:hAnsi="Wingdings" w:hint="default"/>
      </w:rPr>
    </w:lvl>
    <w:lvl w:ilvl="3" w:tplc="30090001" w:tentative="1">
      <w:start w:val="1"/>
      <w:numFmt w:val="bullet"/>
      <w:lvlText w:val=""/>
      <w:lvlJc w:val="left"/>
      <w:pPr>
        <w:ind w:left="2986" w:hanging="360"/>
      </w:pPr>
      <w:rPr>
        <w:rFonts w:ascii="Symbol" w:hAnsi="Symbol" w:hint="default"/>
      </w:rPr>
    </w:lvl>
    <w:lvl w:ilvl="4" w:tplc="30090003" w:tentative="1">
      <w:start w:val="1"/>
      <w:numFmt w:val="bullet"/>
      <w:lvlText w:val="o"/>
      <w:lvlJc w:val="left"/>
      <w:pPr>
        <w:ind w:left="3706" w:hanging="360"/>
      </w:pPr>
      <w:rPr>
        <w:rFonts w:ascii="Courier New" w:hAnsi="Courier New" w:cs="Courier New" w:hint="default"/>
      </w:rPr>
    </w:lvl>
    <w:lvl w:ilvl="5" w:tplc="30090005" w:tentative="1">
      <w:start w:val="1"/>
      <w:numFmt w:val="bullet"/>
      <w:lvlText w:val=""/>
      <w:lvlJc w:val="left"/>
      <w:pPr>
        <w:ind w:left="4426" w:hanging="360"/>
      </w:pPr>
      <w:rPr>
        <w:rFonts w:ascii="Wingdings" w:hAnsi="Wingdings" w:hint="default"/>
      </w:rPr>
    </w:lvl>
    <w:lvl w:ilvl="6" w:tplc="30090001" w:tentative="1">
      <w:start w:val="1"/>
      <w:numFmt w:val="bullet"/>
      <w:lvlText w:val=""/>
      <w:lvlJc w:val="left"/>
      <w:pPr>
        <w:ind w:left="5146" w:hanging="360"/>
      </w:pPr>
      <w:rPr>
        <w:rFonts w:ascii="Symbol" w:hAnsi="Symbol" w:hint="default"/>
      </w:rPr>
    </w:lvl>
    <w:lvl w:ilvl="7" w:tplc="30090003" w:tentative="1">
      <w:start w:val="1"/>
      <w:numFmt w:val="bullet"/>
      <w:lvlText w:val="o"/>
      <w:lvlJc w:val="left"/>
      <w:pPr>
        <w:ind w:left="5866" w:hanging="360"/>
      </w:pPr>
      <w:rPr>
        <w:rFonts w:ascii="Courier New" w:hAnsi="Courier New" w:cs="Courier New" w:hint="default"/>
      </w:rPr>
    </w:lvl>
    <w:lvl w:ilvl="8" w:tplc="30090005" w:tentative="1">
      <w:start w:val="1"/>
      <w:numFmt w:val="bullet"/>
      <w:lvlText w:val=""/>
      <w:lvlJc w:val="left"/>
      <w:pPr>
        <w:ind w:left="6586" w:hanging="360"/>
      </w:pPr>
      <w:rPr>
        <w:rFonts w:ascii="Wingdings" w:hAnsi="Wingdings" w:hint="default"/>
      </w:rPr>
    </w:lvl>
  </w:abstractNum>
  <w:abstractNum w:abstractNumId="2"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685B35"/>
    <w:multiLevelType w:val="hybridMultilevel"/>
    <w:tmpl w:val="6270C034"/>
    <w:lvl w:ilvl="0" w:tplc="E3D4EA5C">
      <w:numFmt w:val="bullet"/>
      <w:lvlText w:val="•"/>
      <w:lvlJc w:val="left"/>
      <w:pPr>
        <w:ind w:left="466" w:hanging="360"/>
      </w:pPr>
      <w:rPr>
        <w:rFonts w:ascii="Times New Roman" w:eastAsia="Times New Roman" w:hAnsi="Times New Roman" w:cs="Times New Roman" w:hint="default"/>
      </w:rPr>
    </w:lvl>
    <w:lvl w:ilvl="1" w:tplc="30090003" w:tentative="1">
      <w:start w:val="1"/>
      <w:numFmt w:val="bullet"/>
      <w:lvlText w:val="o"/>
      <w:lvlJc w:val="left"/>
      <w:pPr>
        <w:ind w:left="1186" w:hanging="360"/>
      </w:pPr>
      <w:rPr>
        <w:rFonts w:ascii="Courier New" w:hAnsi="Courier New" w:cs="Courier New" w:hint="default"/>
      </w:rPr>
    </w:lvl>
    <w:lvl w:ilvl="2" w:tplc="30090005" w:tentative="1">
      <w:start w:val="1"/>
      <w:numFmt w:val="bullet"/>
      <w:lvlText w:val=""/>
      <w:lvlJc w:val="left"/>
      <w:pPr>
        <w:ind w:left="1906" w:hanging="360"/>
      </w:pPr>
      <w:rPr>
        <w:rFonts w:ascii="Wingdings" w:hAnsi="Wingdings" w:hint="default"/>
      </w:rPr>
    </w:lvl>
    <w:lvl w:ilvl="3" w:tplc="30090001" w:tentative="1">
      <w:start w:val="1"/>
      <w:numFmt w:val="bullet"/>
      <w:lvlText w:val=""/>
      <w:lvlJc w:val="left"/>
      <w:pPr>
        <w:ind w:left="2626" w:hanging="360"/>
      </w:pPr>
      <w:rPr>
        <w:rFonts w:ascii="Symbol" w:hAnsi="Symbol" w:hint="default"/>
      </w:rPr>
    </w:lvl>
    <w:lvl w:ilvl="4" w:tplc="30090003" w:tentative="1">
      <w:start w:val="1"/>
      <w:numFmt w:val="bullet"/>
      <w:lvlText w:val="o"/>
      <w:lvlJc w:val="left"/>
      <w:pPr>
        <w:ind w:left="3346" w:hanging="360"/>
      </w:pPr>
      <w:rPr>
        <w:rFonts w:ascii="Courier New" w:hAnsi="Courier New" w:cs="Courier New" w:hint="default"/>
      </w:rPr>
    </w:lvl>
    <w:lvl w:ilvl="5" w:tplc="30090005" w:tentative="1">
      <w:start w:val="1"/>
      <w:numFmt w:val="bullet"/>
      <w:lvlText w:val=""/>
      <w:lvlJc w:val="left"/>
      <w:pPr>
        <w:ind w:left="4066" w:hanging="360"/>
      </w:pPr>
      <w:rPr>
        <w:rFonts w:ascii="Wingdings" w:hAnsi="Wingdings" w:hint="default"/>
      </w:rPr>
    </w:lvl>
    <w:lvl w:ilvl="6" w:tplc="30090001" w:tentative="1">
      <w:start w:val="1"/>
      <w:numFmt w:val="bullet"/>
      <w:lvlText w:val=""/>
      <w:lvlJc w:val="left"/>
      <w:pPr>
        <w:ind w:left="4786" w:hanging="360"/>
      </w:pPr>
      <w:rPr>
        <w:rFonts w:ascii="Symbol" w:hAnsi="Symbol" w:hint="default"/>
      </w:rPr>
    </w:lvl>
    <w:lvl w:ilvl="7" w:tplc="30090003" w:tentative="1">
      <w:start w:val="1"/>
      <w:numFmt w:val="bullet"/>
      <w:lvlText w:val="o"/>
      <w:lvlJc w:val="left"/>
      <w:pPr>
        <w:ind w:left="5506" w:hanging="360"/>
      </w:pPr>
      <w:rPr>
        <w:rFonts w:ascii="Courier New" w:hAnsi="Courier New" w:cs="Courier New" w:hint="default"/>
      </w:rPr>
    </w:lvl>
    <w:lvl w:ilvl="8" w:tplc="30090005" w:tentative="1">
      <w:start w:val="1"/>
      <w:numFmt w:val="bullet"/>
      <w:lvlText w:val=""/>
      <w:lvlJc w:val="left"/>
      <w:pPr>
        <w:ind w:left="6226" w:hanging="360"/>
      </w:pPr>
      <w:rPr>
        <w:rFonts w:ascii="Wingdings" w:hAnsi="Wingdings" w:hint="default"/>
      </w:rPr>
    </w:lvl>
  </w:abstractNum>
  <w:abstractNum w:abstractNumId="6"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7"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3F2920"/>
    <w:multiLevelType w:val="hybridMultilevel"/>
    <w:tmpl w:val="DB9C948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6" w15:restartNumberingAfterBreak="0">
    <w:nsid w:val="57E405C5"/>
    <w:multiLevelType w:val="hybridMultilevel"/>
    <w:tmpl w:val="035E7D58"/>
    <w:lvl w:ilvl="0" w:tplc="30090001">
      <w:start w:val="1"/>
      <w:numFmt w:val="bullet"/>
      <w:lvlText w:val=""/>
      <w:lvlJc w:val="left"/>
      <w:pPr>
        <w:ind w:left="809" w:hanging="360"/>
      </w:pPr>
      <w:rPr>
        <w:rFonts w:ascii="Symbol" w:hAnsi="Symbol" w:hint="default"/>
      </w:rPr>
    </w:lvl>
    <w:lvl w:ilvl="1" w:tplc="30090003" w:tentative="1">
      <w:start w:val="1"/>
      <w:numFmt w:val="bullet"/>
      <w:lvlText w:val="o"/>
      <w:lvlJc w:val="left"/>
      <w:pPr>
        <w:ind w:left="1529" w:hanging="360"/>
      </w:pPr>
      <w:rPr>
        <w:rFonts w:ascii="Courier New" w:hAnsi="Courier New" w:cs="Courier New" w:hint="default"/>
      </w:rPr>
    </w:lvl>
    <w:lvl w:ilvl="2" w:tplc="30090005" w:tentative="1">
      <w:start w:val="1"/>
      <w:numFmt w:val="bullet"/>
      <w:lvlText w:val=""/>
      <w:lvlJc w:val="left"/>
      <w:pPr>
        <w:ind w:left="2249" w:hanging="360"/>
      </w:pPr>
      <w:rPr>
        <w:rFonts w:ascii="Wingdings" w:hAnsi="Wingdings" w:hint="default"/>
      </w:rPr>
    </w:lvl>
    <w:lvl w:ilvl="3" w:tplc="30090001" w:tentative="1">
      <w:start w:val="1"/>
      <w:numFmt w:val="bullet"/>
      <w:lvlText w:val=""/>
      <w:lvlJc w:val="left"/>
      <w:pPr>
        <w:ind w:left="2969" w:hanging="360"/>
      </w:pPr>
      <w:rPr>
        <w:rFonts w:ascii="Symbol" w:hAnsi="Symbol" w:hint="default"/>
      </w:rPr>
    </w:lvl>
    <w:lvl w:ilvl="4" w:tplc="30090003" w:tentative="1">
      <w:start w:val="1"/>
      <w:numFmt w:val="bullet"/>
      <w:lvlText w:val="o"/>
      <w:lvlJc w:val="left"/>
      <w:pPr>
        <w:ind w:left="3689" w:hanging="360"/>
      </w:pPr>
      <w:rPr>
        <w:rFonts w:ascii="Courier New" w:hAnsi="Courier New" w:cs="Courier New" w:hint="default"/>
      </w:rPr>
    </w:lvl>
    <w:lvl w:ilvl="5" w:tplc="30090005" w:tentative="1">
      <w:start w:val="1"/>
      <w:numFmt w:val="bullet"/>
      <w:lvlText w:val=""/>
      <w:lvlJc w:val="left"/>
      <w:pPr>
        <w:ind w:left="4409" w:hanging="360"/>
      </w:pPr>
      <w:rPr>
        <w:rFonts w:ascii="Wingdings" w:hAnsi="Wingdings" w:hint="default"/>
      </w:rPr>
    </w:lvl>
    <w:lvl w:ilvl="6" w:tplc="30090001" w:tentative="1">
      <w:start w:val="1"/>
      <w:numFmt w:val="bullet"/>
      <w:lvlText w:val=""/>
      <w:lvlJc w:val="left"/>
      <w:pPr>
        <w:ind w:left="5129" w:hanging="360"/>
      </w:pPr>
      <w:rPr>
        <w:rFonts w:ascii="Symbol" w:hAnsi="Symbol" w:hint="default"/>
      </w:rPr>
    </w:lvl>
    <w:lvl w:ilvl="7" w:tplc="30090003" w:tentative="1">
      <w:start w:val="1"/>
      <w:numFmt w:val="bullet"/>
      <w:lvlText w:val="o"/>
      <w:lvlJc w:val="left"/>
      <w:pPr>
        <w:ind w:left="5849" w:hanging="360"/>
      </w:pPr>
      <w:rPr>
        <w:rFonts w:ascii="Courier New" w:hAnsi="Courier New" w:cs="Courier New" w:hint="default"/>
      </w:rPr>
    </w:lvl>
    <w:lvl w:ilvl="8" w:tplc="30090005" w:tentative="1">
      <w:start w:val="1"/>
      <w:numFmt w:val="bullet"/>
      <w:lvlText w:val=""/>
      <w:lvlJc w:val="left"/>
      <w:pPr>
        <w:ind w:left="6569" w:hanging="360"/>
      </w:pPr>
      <w:rPr>
        <w:rFonts w:ascii="Wingdings" w:hAnsi="Wingdings" w:hint="default"/>
      </w:rPr>
    </w:lvl>
  </w:abstractNum>
  <w:abstractNum w:abstractNumId="17"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6ABB4AA2"/>
    <w:multiLevelType w:val="hybridMultilevel"/>
    <w:tmpl w:val="0A8AC11C"/>
    <w:lvl w:ilvl="0" w:tplc="04090001">
      <w:start w:val="1"/>
      <w:numFmt w:val="bullet"/>
      <w:lvlText w:val=""/>
      <w:lvlJc w:val="left"/>
      <w:pPr>
        <w:ind w:left="466"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4"/>
  </w:num>
  <w:num w:numId="4">
    <w:abstractNumId w:val="28"/>
  </w:num>
  <w:num w:numId="5">
    <w:abstractNumId w:val="27"/>
  </w:num>
  <w:num w:numId="6">
    <w:abstractNumId w:val="15"/>
  </w:num>
  <w:num w:numId="7">
    <w:abstractNumId w:val="3"/>
  </w:num>
  <w:num w:numId="8">
    <w:abstractNumId w:val="14"/>
  </w:num>
  <w:num w:numId="9">
    <w:abstractNumId w:val="21"/>
  </w:num>
  <w:num w:numId="10">
    <w:abstractNumId w:val="7"/>
  </w:num>
  <w:num w:numId="11">
    <w:abstractNumId w:val="2"/>
  </w:num>
  <w:num w:numId="12">
    <w:abstractNumId w:val="26"/>
  </w:num>
  <w:num w:numId="13">
    <w:abstractNumId w:val="18"/>
  </w:num>
  <w:num w:numId="14">
    <w:abstractNumId w:val="6"/>
  </w:num>
  <w:num w:numId="15">
    <w:abstractNumId w:val="17"/>
  </w:num>
  <w:num w:numId="16">
    <w:abstractNumId w:val="10"/>
  </w:num>
  <w:num w:numId="17">
    <w:abstractNumId w:val="0"/>
  </w:num>
  <w:num w:numId="18">
    <w:abstractNumId w:val="8"/>
  </w:num>
  <w:num w:numId="19">
    <w:abstractNumId w:val="9"/>
  </w:num>
  <w:num w:numId="20">
    <w:abstractNumId w:val="20"/>
  </w:num>
  <w:num w:numId="21">
    <w:abstractNumId w:val="11"/>
  </w:num>
  <w:num w:numId="22">
    <w:abstractNumId w:val="19"/>
  </w:num>
  <w:num w:numId="23">
    <w:abstractNumId w:val="13"/>
  </w:num>
  <w:num w:numId="24">
    <w:abstractNumId w:val="12"/>
  </w:num>
  <w:num w:numId="25">
    <w:abstractNumId w:val="24"/>
  </w:num>
  <w:num w:numId="26">
    <w:abstractNumId w:val="16"/>
  </w:num>
  <w:num w:numId="27">
    <w:abstractNumId w:val="1"/>
  </w:num>
  <w:num w:numId="28">
    <w:abstractNumId w:val="5"/>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5324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3781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00B"/>
    <w:rsid w:val="00062456"/>
    <w:rsid w:val="0006277C"/>
    <w:rsid w:val="00064299"/>
    <w:rsid w:val="0006798B"/>
    <w:rsid w:val="0007051A"/>
    <w:rsid w:val="00071D04"/>
    <w:rsid w:val="00074343"/>
    <w:rsid w:val="0007684B"/>
    <w:rsid w:val="0007687D"/>
    <w:rsid w:val="00080962"/>
    <w:rsid w:val="00081439"/>
    <w:rsid w:val="00081F93"/>
    <w:rsid w:val="00083177"/>
    <w:rsid w:val="00083BC6"/>
    <w:rsid w:val="00083F6F"/>
    <w:rsid w:val="000904FA"/>
    <w:rsid w:val="0009279B"/>
    <w:rsid w:val="00092CB8"/>
    <w:rsid w:val="00092F0F"/>
    <w:rsid w:val="00093659"/>
    <w:rsid w:val="0009416B"/>
    <w:rsid w:val="000968E5"/>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179D"/>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5E8"/>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6FE7"/>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6277"/>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93D"/>
    <w:rsid w:val="003F0C47"/>
    <w:rsid w:val="003F4093"/>
    <w:rsid w:val="003F413E"/>
    <w:rsid w:val="003F45CC"/>
    <w:rsid w:val="003F68CD"/>
    <w:rsid w:val="003F7283"/>
    <w:rsid w:val="004009BC"/>
    <w:rsid w:val="00401019"/>
    <w:rsid w:val="00403C42"/>
    <w:rsid w:val="00411D93"/>
    <w:rsid w:val="00414106"/>
    <w:rsid w:val="00416B3C"/>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19C0"/>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2FD0"/>
    <w:rsid w:val="005756CA"/>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5E0"/>
    <w:rsid w:val="00650BA0"/>
    <w:rsid w:val="00651920"/>
    <w:rsid w:val="00651F2F"/>
    <w:rsid w:val="0065239D"/>
    <w:rsid w:val="00653116"/>
    <w:rsid w:val="006544E2"/>
    <w:rsid w:val="00655D1B"/>
    <w:rsid w:val="0065616C"/>
    <w:rsid w:val="00657494"/>
    <w:rsid w:val="00660658"/>
    <w:rsid w:val="00661768"/>
    <w:rsid w:val="00661ECF"/>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C4DFD"/>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4968"/>
    <w:rsid w:val="00705C22"/>
    <w:rsid w:val="007063C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1CC5"/>
    <w:rsid w:val="008A4E47"/>
    <w:rsid w:val="008A4FB1"/>
    <w:rsid w:val="008A5343"/>
    <w:rsid w:val="008A5348"/>
    <w:rsid w:val="008A5C06"/>
    <w:rsid w:val="008A6893"/>
    <w:rsid w:val="008A7A06"/>
    <w:rsid w:val="008B0B0B"/>
    <w:rsid w:val="008B13C8"/>
    <w:rsid w:val="008B21FF"/>
    <w:rsid w:val="008B2468"/>
    <w:rsid w:val="008B302E"/>
    <w:rsid w:val="008B364D"/>
    <w:rsid w:val="008B4216"/>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579E"/>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2C76"/>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200D"/>
    <w:rsid w:val="00AB3244"/>
    <w:rsid w:val="00AB34D8"/>
    <w:rsid w:val="00AB46AA"/>
    <w:rsid w:val="00AB4886"/>
    <w:rsid w:val="00AB65D0"/>
    <w:rsid w:val="00AC1660"/>
    <w:rsid w:val="00AC1FB5"/>
    <w:rsid w:val="00AC7AF2"/>
    <w:rsid w:val="00AD0243"/>
    <w:rsid w:val="00AD0B52"/>
    <w:rsid w:val="00AD1BBA"/>
    <w:rsid w:val="00AD33B5"/>
    <w:rsid w:val="00AD357E"/>
    <w:rsid w:val="00AD49EF"/>
    <w:rsid w:val="00AD7DB9"/>
    <w:rsid w:val="00AE0B32"/>
    <w:rsid w:val="00AE0F34"/>
    <w:rsid w:val="00AE1EB7"/>
    <w:rsid w:val="00AE23A4"/>
    <w:rsid w:val="00AE3390"/>
    <w:rsid w:val="00AE67D5"/>
    <w:rsid w:val="00AF15AD"/>
    <w:rsid w:val="00AF509A"/>
    <w:rsid w:val="00B004B7"/>
    <w:rsid w:val="00B0210D"/>
    <w:rsid w:val="00B041EC"/>
    <w:rsid w:val="00B1210C"/>
    <w:rsid w:val="00B12D5B"/>
    <w:rsid w:val="00B13B71"/>
    <w:rsid w:val="00B14F6A"/>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51C"/>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4FD1"/>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39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6AF"/>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13D5"/>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05D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62F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C2"/>
    <w:pPr>
      <w:spacing w:after="0"/>
      <w:ind w:left="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03781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03781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right="0"/>
      <w:outlineLvl w:val="9"/>
    </w:pPr>
  </w:style>
  <w:style w:type="paragraph" w:customStyle="1" w:styleId="outlinelevel1">
    <w:name w:val="outline_level_1"/>
    <w:basedOn w:val="Normal"/>
    <w:rsid w:val="00E948B4"/>
    <w:pPr>
      <w:spacing w:before="100" w:beforeAutospacing="1" w:after="100" w:afterAutospacing="1"/>
      <w:ind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yperlink" Target="https://www.oregon.gov/deq/Regulations/rulemaking/Pages/rhwfees2019.aspx" TargetMode="External"/><Relationship Id="rId26" Type="http://schemas.openxmlformats.org/officeDocument/2006/relationships/hyperlink" Target="https://www.oregon.gov/deq/Hazards-and-Cleanup/hw/Pages/HW-Rules.aspx" TargetMode="External"/><Relationship Id="rId3" Type="http://schemas.openxmlformats.org/officeDocument/2006/relationships/customXml" Target="../customXml/item3.xml"/><Relationship Id="rId21" Type="http://schemas.openxmlformats.org/officeDocument/2006/relationships/hyperlink" Target="https://www.oregon.gov/deq/Regulations/rulemaking/Pages/rhwfees2019.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Hazards-and-Cleanup/hw/Pages/HW-Reporting.asp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hyperlink" Target="https://www.oregon.gov/deq/Regulations/rulemaking/Pages/rhwfees2019.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hyperlink" Target="https://www.oregon.gov/deq/Get-Involved/Pages/Calendar.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regon.gov/deq/Regulations/rulemaking/Pages/rhwfees2019.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yperlink" Target="http://www.leg.state.or.us/ors/183.html" TargetMode="External"/><Relationship Id="rId27" Type="http://schemas.openxmlformats.org/officeDocument/2006/relationships/hyperlink" Target="https://www.oregon.gov/deq/Get-Involved/Pages/Calendar.asp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documentManagement/types"/>
    <ds:schemaRef ds:uri="$ListId:doc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9258978-80E7-4253-AA9A-1A35044F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4C2148EF.dotm</Template>
  <TotalTime>903</TotalTime>
  <Pages>31</Pages>
  <Words>7811</Words>
  <Characters>44527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Final EQC Staff Report</vt:lpstr>
    </vt:vector>
  </TitlesOfParts>
  <Company>State of Oregon Department of Environmental Quality</Company>
  <LinksUpToDate>false</LinksUpToDate>
  <CharactersWithSpaces>52234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EQC Staff Report</dc:title>
  <dc:creator>Maggie</dc:creator>
  <cp:lastModifiedBy>GOLDSTEIN Meyer</cp:lastModifiedBy>
  <cp:revision>43</cp:revision>
  <cp:lastPrinted>2019-03-04T23:34:00Z</cp:lastPrinted>
  <dcterms:created xsi:type="dcterms:W3CDTF">2019-03-05T01:23:00Z</dcterms:created>
  <dcterms:modified xsi:type="dcterms:W3CDTF">2019-05-21T18:24:00Z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