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232B93">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lastRenderedPageBreak/>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w:t>
      </w:r>
      <w:r>
        <w:lastRenderedPageBreak/>
        <w:t>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lastRenderedPageBreak/>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232B93"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lastRenderedPageBreak/>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232B93"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232B93"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232B93"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lastRenderedPageBreak/>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w:lastRenderedPageBreak/>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 xml:space="preserve">Tammy </w:t>
            </w:r>
            <w:proofErr w:type="spellStart"/>
            <w:r w:rsidRPr="000B42B7">
              <w:rPr>
                <w:szCs w:val="22"/>
              </w:rPr>
              <w:t>Dennee</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proofErr w:type="spellStart"/>
            <w:r>
              <w:rPr>
                <w:szCs w:val="22"/>
              </w:rPr>
              <w:t>Kristan</w:t>
            </w:r>
            <w:proofErr w:type="spellEnd"/>
            <w:r>
              <w:rPr>
                <w:szCs w:val="22"/>
              </w:rPr>
              <w:t xml:space="preserve">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lastRenderedPageBreak/>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w:lastRenderedPageBreak/>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 xml:space="preserve">700 NE Multnomah Street, Conference Room, </w:t>
            </w:r>
            <w:proofErr w:type="spellStart"/>
            <w:r>
              <w:t>Thirdy</w:t>
            </w:r>
            <w:proofErr w:type="spellEnd"/>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commentRangeStart w:id="49"/>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commentRangeEnd w:id="49"/>
      <w:r w:rsidR="00B16666">
        <w:rPr>
          <w:rStyle w:val="CommentReference"/>
        </w:rPr>
        <w:commentReference w:id="49"/>
      </w:r>
    </w:p>
    <w:p w14:paraId="636EE856" w14:textId="77777777" w:rsidR="002F2F6F" w:rsidRPr="001404B0" w:rsidRDefault="002F2F6F" w:rsidP="002F2F6F">
      <w:pPr>
        <w:tabs>
          <w:tab w:val="left" w:pos="-1440"/>
          <w:tab w:val="left" w:pos="-720"/>
        </w:tabs>
        <w:suppressAutoHyphens/>
      </w:pPr>
    </w:p>
    <w:p w14:paraId="30D41FFB" w14:textId="35B5FAE5" w:rsidR="002F2F6F" w:rsidRPr="001404B0" w:rsidDel="008C60CC" w:rsidRDefault="002F2F6F" w:rsidP="00A83AA3">
      <w:pPr>
        <w:pStyle w:val="instructions"/>
        <w:rPr>
          <w:del w:id="50" w:author="LEE Michael" w:date="2019-05-23T10:20:00Z"/>
        </w:rPr>
      </w:pPr>
      <w:del w:id="51"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52" w:author="LEE Michael" w:date="2019-05-23T10:20:00Z"/>
        </w:rPr>
      </w:pPr>
    </w:p>
    <w:p w14:paraId="0C768A1D" w14:textId="46355C5A" w:rsidR="002F2F6F" w:rsidRPr="001404B0" w:rsidDel="008C60CC" w:rsidRDefault="002F2F6F" w:rsidP="002F2F6F">
      <w:pPr>
        <w:tabs>
          <w:tab w:val="left" w:pos="-1440"/>
          <w:tab w:val="left" w:pos="-720"/>
        </w:tabs>
        <w:suppressAutoHyphens/>
        <w:rPr>
          <w:del w:id="53" w:author="LEE Michael" w:date="2019-05-23T10:20:00Z"/>
        </w:rPr>
      </w:pPr>
      <w:del w:id="54"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55" w:author="LEE Michael" w:date="2019-05-23T10:20:00Z"/>
        </w:rPr>
      </w:pPr>
    </w:p>
    <w:p w14:paraId="3C25ED50" w14:textId="18384A40" w:rsidR="002F2F6F" w:rsidRPr="00DE281B" w:rsidDel="008C60CC" w:rsidRDefault="002F2F6F" w:rsidP="00A83AA3">
      <w:pPr>
        <w:pStyle w:val="instructions"/>
        <w:rPr>
          <w:del w:id="56" w:author="LEE Michael" w:date="2019-05-23T10:20:00Z"/>
        </w:rPr>
      </w:pPr>
      <w:del w:id="57" w:author="LEE Michael" w:date="2019-05-23T10:20:00Z">
        <w:r w:rsidRPr="001404B0" w:rsidDel="008C60CC">
          <w:delText>OR:</w:delText>
        </w:r>
      </w:del>
    </w:p>
    <w:p w14:paraId="160DE8DC" w14:textId="42852D66" w:rsidR="002F2F6F" w:rsidRPr="001404B0" w:rsidDel="008C60CC" w:rsidRDefault="002F2F6F" w:rsidP="002F2F6F">
      <w:pPr>
        <w:rPr>
          <w:del w:id="58" w:author="LEE Michael" w:date="2019-05-23T10:20:00Z"/>
        </w:rPr>
      </w:pPr>
    </w:p>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59" w:name="_Toc2850647"/>
      <w:bookmarkStart w:id="60" w:name="_Toc3988357"/>
      <w:bookmarkStart w:id="61" w:name="_Toc4051289"/>
      <w:r w:rsidRPr="001404B0">
        <w:lastRenderedPageBreak/>
        <w:t>Summary of Public Comments and DEQ Responses</w:t>
      </w:r>
      <w:bookmarkEnd w:id="59"/>
      <w:bookmarkEnd w:id="60"/>
      <w:bookmarkEnd w:id="6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717A5088" w:rsidR="002F2F6F" w:rsidRPr="001404B0" w:rsidDel="00DA3C47" w:rsidRDefault="00E20641" w:rsidP="002F2F6F">
      <w:pPr>
        <w:rPr>
          <w:del w:id="62"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commentRangeStart w:id="63"/>
      <w:r w:rsidR="00F17EE4">
        <w:t xml:space="preserve">Some comments related to the permit for the Port of Tillamook Bay digester and to the basis for the temporary rule amendment to OAR 340-096-0140 that was adopted in February 2019. For the purposes of this proposed permanent rulemaking, DEQ is providing responses only to comments related to the proposed permanent rulemaking. </w:t>
      </w:r>
      <w:r w:rsidR="00D7794E">
        <w:t>Original comments are included in full after the staff report.</w:t>
      </w:r>
      <w:commentRangeEnd w:id="63"/>
      <w:r w:rsidR="00F47BEC">
        <w:rPr>
          <w:rStyle w:val="CommentReference"/>
        </w:rPr>
        <w:commentReference w:id="63"/>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 xml:space="preserve">Ryan </w:t>
            </w:r>
            <w:proofErr w:type="spellStart"/>
            <w:r>
              <w:rPr>
                <w:sz w:val="22"/>
                <w:szCs w:val="22"/>
              </w:rPr>
              <w:t>Talbott</w:t>
            </w:r>
            <w:proofErr w:type="spellEnd"/>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lastRenderedPageBreak/>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 xml:space="preserve">The proposed rule change would not alter the treatment of </w:t>
      </w:r>
      <w:proofErr w:type="spellStart"/>
      <w:r>
        <w:t>biosolids</w:t>
      </w:r>
      <w:proofErr w:type="spellEnd"/>
      <w:r>
        <w:t xml:space="preserve">, which will continue to be regulated by applicable federal and state regulations such as 40 C.F.R 503 and OAR Chapter 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w:t>
      </w:r>
      <w:r>
        <w:lastRenderedPageBreak/>
        <w:t xml:space="preserve">also has authority under OAR 340-096-0080 and OAR 340-096-0090 to review and approve the types and volumes of </w:t>
      </w:r>
      <w:proofErr w:type="spellStart"/>
      <w:r>
        <w:t>feedstocks</w:t>
      </w:r>
      <w:proofErr w:type="spellEnd"/>
      <w:r>
        <w:t xml:space="preserve">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4E955442" w:rsidR="002001D0" w:rsidRDefault="002001D0" w:rsidP="002001D0">
      <w:r>
        <w:t>OAR 340-096-0140 has never required the processing of manure at a particular percentage. An on-farm digester seeking to operate on less than 85% manure</w:t>
      </w:r>
      <w:ins w:id="64" w:author="FLEMING Jeremy" w:date="2019-05-23T14:47:00Z">
        <w:r w:rsidR="007C2D08">
          <w:t xml:space="preserve"> </w:t>
        </w:r>
        <w:proofErr w:type="spellStart"/>
        <w:r w:rsidR="007C2D08">
          <w:t>can</w:t>
        </w:r>
      </w:ins>
      <w:del w:id="65" w:author="FLEMING Jeremy" w:date="2019-05-23T14:47:00Z">
        <w:r w:rsidDel="007C2D08">
          <w:delText xml:space="preserve"> could</w:delText>
        </w:r>
      </w:del>
      <w:del w:id="66" w:author="FLEMING Jeremy" w:date="2019-05-23T14:44:00Z">
        <w:r w:rsidDel="00F51933">
          <w:delText xml:space="preserve"> </w:delText>
        </w:r>
      </w:del>
      <w:ins w:id="67" w:author="FLEMING Jeremy" w:date="2019-05-23T14:44:00Z">
        <w:r w:rsidR="00F51933">
          <w:t>apply</w:t>
        </w:r>
        <w:proofErr w:type="spellEnd"/>
        <w:r w:rsidR="00F51933">
          <w:t xml:space="preserve"> for a DEQ Solid Waste permit.</w:t>
        </w:r>
      </w:ins>
      <w:del w:id="68" w:author="FLEMING Jeremy" w:date="2019-05-23T14:44:00Z">
        <w:r w:rsidDel="00F51933">
          <w:delText>submit to DEQ screening for a permit</w:delText>
        </w:r>
      </w:del>
      <w:r>
        <w:t xml:space="preserve">. A number of on-farm digesters are operating under a DEQ </w:t>
      </w:r>
      <w:ins w:id="69" w:author="FLEMING Jeremy" w:date="2019-05-23T14:44:00Z">
        <w:r w:rsidR="00F51933">
          <w:t xml:space="preserve">Solid Waste </w:t>
        </w:r>
      </w:ins>
      <w:del w:id="70" w:author="FLEMING Jeremy" w:date="2019-05-23T14:44:00Z">
        <w:r w:rsidDel="00F51933">
          <w:delText xml:space="preserve">compost </w:delText>
        </w:r>
      </w:del>
      <w:r>
        <w:t>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t xml:space="preserve">Under 40 C.F.R. 503, the EPA requires testing and annual land loading limits for persistent pollutants including arsenic, lead, and mercury. However, the proposed rule ignores non-­‐pathogen pollutants in Type 3 </w:t>
      </w:r>
      <w:proofErr w:type="spellStart"/>
      <w:r>
        <w:t>feedstocks</w:t>
      </w:r>
      <w:proofErr w:type="spellEnd"/>
      <w:r>
        <w:t>,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4ADBE87" w:rsidR="002001D0" w:rsidRDefault="002001D0" w:rsidP="002001D0">
      <w:r>
        <w:t xml:space="preserve">The rulemaking is focused on pathogen limits for </w:t>
      </w:r>
      <w:proofErr w:type="spellStart"/>
      <w:r>
        <w:t>digestate</w:t>
      </w:r>
      <w:proofErr w:type="spellEnd"/>
      <w:r>
        <w:t>. DEQ may address testing for non-pathogen pollutants in finished compost materials in a subsequent rulemaking. In the interim, DEQ will continue to monitor feedstock types and volumes and operations plans through existing solid waste and composting rules,</w:t>
      </w:r>
      <w:del w:id="71" w:author="FLEMING Jeremy" w:date="2019-05-23T14:47:00Z">
        <w:r w:rsidDel="007C2D08">
          <w:delText xml:space="preserve"> including rules on compost facility performance standards, screening, operations plan approval and registration as set forth elsewhere in OAR Chapter 340, Division 96</w:delText>
        </w:r>
      </w:del>
      <w:r>
        <w:t xml:space="preserve">; as well as other existing solid waste and hazardous waste rules. </w:t>
      </w:r>
    </w:p>
    <w:p w14:paraId="6627E5A3" w14:textId="77777777" w:rsidR="002001D0" w:rsidRDefault="002001D0" w:rsidP="002001D0"/>
    <w:p w14:paraId="23A17E5A" w14:textId="77777777" w:rsidR="002001D0" w:rsidRDefault="002001D0" w:rsidP="003168DF">
      <w:pPr>
        <w:pStyle w:val="Heading4"/>
      </w:pPr>
      <w:r>
        <w:lastRenderedPageBreak/>
        <w:t>Comment 5</w:t>
      </w:r>
    </w:p>
    <w:p w14:paraId="713E4A0B" w14:textId="77777777" w:rsidR="003168DF" w:rsidRDefault="003168DF" w:rsidP="002001D0"/>
    <w:p w14:paraId="0578F7E6" w14:textId="2C14CB58" w:rsidR="002001D0" w:rsidRDefault="002001D0" w:rsidP="002001D0">
      <w:r>
        <w:t>DEQ includes in its “Documents relied on for rulemaking” an EPA publication titled Control of Pathogens and Vector Attraction in Sewage Sludge, which 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9CC3757" w14:textId="46056ED7" w:rsidR="003168DF" w:rsidRDefault="002001D0" w:rsidP="002001D0">
      <w:r>
        <w:t xml:space="preserve">Table 2-3 of </w:t>
      </w:r>
      <w:r w:rsidRPr="003168DF">
        <w:rPr>
          <w:i/>
        </w:rPr>
        <w:t>Control of Pathogens and Vector Attraction in Sewage Sludge</w:t>
      </w:r>
      <w:r>
        <w:t xml:space="preserve"> shows that anaerobic digestion is a treatment that significantly reduces the number of pathogens that would otherwise exist in sewage sludge. The EPA guidance states, “Studies of anaerobic or aerobic digestion of </w:t>
      </w:r>
      <w:proofErr w:type="spellStart"/>
      <w:r>
        <w:t>sludges</w:t>
      </w:r>
      <w:proofErr w:type="spellEnd"/>
      <w:r>
        <w:t xml:space="preserve"> have shown that the corresponding reduction in the pathogen population will be significant and sufficient so that environmental attenuation can reduce pathogen levels to below detection limit within the time period of site restrictions […].” A discussion of how the site restrictions in 40 C.F.R. §503.32(b)(5) allow time for further reduction in the pathogen population of class B </w:t>
      </w:r>
      <w:proofErr w:type="spellStart"/>
      <w:r>
        <w:t>biosolids</w:t>
      </w:r>
      <w:proofErr w:type="spellEnd"/>
      <w:r>
        <w:t xml:space="preserve"> can be found in Section 5.5 of the guidance. See </w:t>
      </w:r>
      <w:ins w:id="72"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73"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74" w:author="FLEMING Jeremy" w:date="2019-05-23T14:51:00Z">
        <w:r w:rsidR="007C2D08">
          <w:rPr>
            <w:rStyle w:val="Hyperlink"/>
          </w:rPr>
          <w:fldChar w:fldCharType="end"/>
        </w:r>
      </w:ins>
      <w:r w:rsidR="003168DF">
        <w:t xml:space="preserve"> </w:t>
      </w:r>
      <w:r>
        <w:t xml:space="preserve">(pages 11, 15 and 38). </w:t>
      </w:r>
    </w:p>
    <w:p w14:paraId="2AD32575" w14:textId="77777777" w:rsidR="003168DF" w:rsidRDefault="003168DF" w:rsidP="002001D0"/>
    <w:p w14:paraId="00601619" w14:textId="14920931" w:rsidR="002001D0" w:rsidRDefault="002001D0" w:rsidP="002001D0">
      <w:del w:id="75" w:author="FLEMING Jeremy" w:date="2019-05-23T14:51:00Z">
        <w:r w:rsidDel="007C2D08">
          <w:delText xml:space="preserve">Additionally, </w:delText>
        </w:r>
      </w:del>
      <w:proofErr w:type="spellStart"/>
      <w:ins w:id="76" w:author="FLEMING Jeremy" w:date="2019-05-23T14:52:00Z">
        <w:r w:rsidR="007C2D08">
          <w:t>B</w:t>
        </w:r>
      </w:ins>
      <w:del w:id="77" w:author="FLEMING Jeremy" w:date="2019-05-23T14:52:00Z">
        <w:r w:rsidDel="007C2D08">
          <w:delText>b</w:delText>
        </w:r>
      </w:del>
      <w:r>
        <w:t>iosolids</w:t>
      </w:r>
      <w:proofErr w:type="spellEnd"/>
      <w:r>
        <w:t xml:space="preserve"> typically contain a high count of fecal coliforms, enteric bacteria that can be used as indicators of the likelihood of the presence of bacterial pathogens. </w:t>
      </w:r>
      <w:proofErr w:type="spellStart"/>
      <w:r>
        <w:t>Manure</w:t>
      </w:r>
      <w:del w:id="78" w:author="FLEMING Jeremy" w:date="2019-05-23T14:52:00Z">
        <w:r w:rsidDel="007C2D08">
          <w:delText xml:space="preserve">, which can be used as feedstock for digestate, </w:delText>
        </w:r>
      </w:del>
      <w:r>
        <w:t>also</w:t>
      </w:r>
      <w:proofErr w:type="spellEnd"/>
      <w:r>
        <w:t xml:space="preserve"> contains a very high fecal coliform count. </w:t>
      </w:r>
      <w:del w:id="79" w:author="FLEMING Jeremy" w:date="2019-05-23T14:53:00Z">
        <w:r w:rsidDel="007C2D08">
          <w:delText>Other common kinds of</w:delText>
        </w:r>
      </w:del>
      <w:ins w:id="80" w:author="FLEMING Jeremy" w:date="2019-05-23T14:53:00Z">
        <w:r w:rsidR="007C2D08">
          <w:t>Common</w:t>
        </w:r>
      </w:ins>
      <w:r>
        <w:t xml:space="preserve"> Type 3 </w:t>
      </w:r>
      <w:proofErr w:type="spellStart"/>
      <w:r>
        <w:t>feedstock</w:t>
      </w:r>
      <w:ins w:id="81" w:author="FLEMING Jeremy" w:date="2019-05-23T14:53:00Z">
        <w:r w:rsidR="007C2D08">
          <w:t>s</w:t>
        </w:r>
      </w:ins>
      <w:proofErr w:type="spellEnd"/>
      <w:r>
        <w:t>, such as food waste, fish processing waste and fats, oils and grease, generally contain a much lower fecal coliform count.</w:t>
      </w:r>
    </w:p>
    <w:p w14:paraId="0150C5EF" w14:textId="77777777" w:rsidR="003168DF" w:rsidRDefault="003168DF" w:rsidP="002001D0"/>
    <w:p w14:paraId="013C7C40" w14:textId="518381C5" w:rsidR="002001D0" w:rsidRDefault="002001D0" w:rsidP="002001D0">
      <w:r>
        <w:t xml:space="preserve">The proposed rule change would </w:t>
      </w:r>
      <w:ins w:id="82" w:author="FLEMING Jeremy" w:date="2019-05-23T14:55:00Z">
        <w:r w:rsidR="007C2D08">
          <w:t xml:space="preserve">exempt </w:t>
        </w:r>
        <w:proofErr w:type="spellStart"/>
        <w:r w:rsidR="007C2D08">
          <w:t>digestate</w:t>
        </w:r>
        <w:proofErr w:type="spellEnd"/>
        <w:r w:rsidR="007C2D08">
          <w:t xml:space="preserve"> that is field applied at agronomic rates </w:t>
        </w:r>
      </w:ins>
      <w:ins w:id="83" w:author="FLEMING Jeremy" w:date="2019-05-23T14:58:00Z">
        <w:r w:rsidR="007E01EC">
          <w:t xml:space="preserve">and consistent with site restrictions in 40 C.F.R. §503.32(b)(5) </w:t>
        </w:r>
      </w:ins>
      <w:ins w:id="84" w:author="FLEMING Jeremy" w:date="2019-05-23T14:55:00Z">
        <w:r w:rsidR="007C2D08">
          <w:t xml:space="preserve">from meeting the fecal coliform testing limit of 1,000 Most Probable Number per gram of total solids, but does </w:t>
        </w:r>
      </w:ins>
      <w:r>
        <w:t xml:space="preserve">not eliminate </w:t>
      </w:r>
      <w:del w:id="85" w:author="FLEMING Jeremy" w:date="2019-05-23T14:56:00Z">
        <w:r w:rsidDel="007C2D08">
          <w:lastRenderedPageBreak/>
          <w:delText>testing requirements</w:delText>
        </w:r>
      </w:del>
      <w:ins w:id="86" w:author="FLEMING Jeremy" w:date="2019-05-23T14:56:00Z">
        <w:r w:rsidR="007C2D08">
          <w:t>the requirement to perform pathogen testing</w:t>
        </w:r>
      </w:ins>
      <w:r>
        <w:t xml:space="preserve">. Digesters subject to OAR 340-096-0140 must continue to test </w:t>
      </w:r>
      <w:proofErr w:type="spellStart"/>
      <w:r>
        <w:t>digestate</w:t>
      </w:r>
      <w:proofErr w:type="spellEnd"/>
      <w:r>
        <w:t xml:space="preserve"> for pathogen reduction and document and implement a pathogen reduction plan pursuant to sections 3, 4 and 5 of OAR 340-096-0140.</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w:t>
      </w:r>
      <w:proofErr w:type="spellStart"/>
      <w:r>
        <w:t>feedstocks</w:t>
      </w:r>
      <w:proofErr w:type="spellEnd"/>
      <w:r>
        <w:t>.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6C606D44" w:rsidR="002001D0" w:rsidRDefault="002001D0" w:rsidP="002001D0">
      <w:r>
        <w:t>The pathogen testing limits of OAR 340-096-0140(2)</w:t>
      </w:r>
      <w:ins w:id="87" w:author="FLEMING Jeremy" w:date="2019-05-23T16:27:00Z">
        <w:r w:rsidR="00191E42">
          <w:t xml:space="preserve"> mirror</w:t>
        </w:r>
      </w:ins>
      <w:del w:id="88" w:author="FLEMING Jeremy" w:date="2019-05-23T16:27:00Z">
        <w:r w:rsidDel="00191E42">
          <w:delText xml:space="preserve"> reproduce</w:delText>
        </w:r>
      </w:del>
      <w:r>
        <w:t xml:space="preserve"> the analytical standards for Class A </w:t>
      </w:r>
      <w:proofErr w:type="spellStart"/>
      <w:r>
        <w:t>biosolids</w:t>
      </w:r>
      <w:proofErr w:type="spellEnd"/>
      <w:r>
        <w:t xml:space="preserve"> in 40 C.F.R. 503.32(a). The proposed rule change would change the </w:t>
      </w:r>
      <w:ins w:id="89" w:author="FLEMING Jeremy" w:date="2019-05-23T16:29:00Z">
        <w:r w:rsidR="00191E42">
          <w:t xml:space="preserve">applicability </w:t>
        </w:r>
      </w:ins>
      <w:del w:id="90" w:author="FLEMING Jeremy" w:date="2019-05-23T16:29:00Z">
        <w:r w:rsidDel="00191E42">
          <w:delText xml:space="preserve">application </w:delText>
        </w:r>
      </w:del>
      <w:r>
        <w:t xml:space="preserve">of pathogen limits </w:t>
      </w:r>
      <w:ins w:id="91" w:author="FLEMING Jeremy" w:date="2019-05-23T16:29:00Z">
        <w:r w:rsidR="00191E42">
          <w:t>on</w:t>
        </w:r>
      </w:ins>
      <w:del w:id="92" w:author="FLEMING Jeremy" w:date="2019-05-23T16:29:00Z">
        <w:r w:rsidDel="00191E42">
          <w:delText>to</w:delText>
        </w:r>
      </w:del>
      <w:r>
        <w:t xml:space="preserve"> </w:t>
      </w:r>
      <w:proofErr w:type="spellStart"/>
      <w:r>
        <w:t>digestate</w:t>
      </w:r>
      <w:proofErr w:type="spellEnd"/>
      <w:r>
        <w:t xml:space="preserve"> to more closely track the differing federal treatment of pathogen requirements for Class A and Class B </w:t>
      </w:r>
      <w:proofErr w:type="spellStart"/>
      <w:r>
        <w:t>biosolids</w:t>
      </w:r>
      <w:proofErr w:type="spellEnd"/>
      <w:r>
        <w:t xml:space="preserve">. It would not alter the regulation of </w:t>
      </w:r>
      <w:proofErr w:type="spellStart"/>
      <w:r>
        <w:t>biosolids</w:t>
      </w:r>
      <w:proofErr w:type="spellEnd"/>
      <w:r w:rsidR="003168DF">
        <w:t xml:space="preserve"> under </w:t>
      </w:r>
      <w:r>
        <w:t xml:space="preserve">40 C.F.R 503 </w:t>
      </w:r>
      <w:r w:rsidR="003168DF">
        <w:t xml:space="preserve">or </w:t>
      </w:r>
      <w:r>
        <w:t>OAR Chapter 340, Division 50. The proposed rule change also would not alter OAR 340-096-0140(3), which requires regulated compost facilities to document and implement a pathogen reduction plan that addresses requirements of the Code of Federal Regulations, 40 CFR Part 503.</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lastRenderedPageBreak/>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93" w:name="_Toc3988358"/>
      <w:bookmarkStart w:id="94" w:name="_Toc4051290"/>
      <w:r>
        <w:t>Implementation</w:t>
      </w:r>
      <w:bookmarkEnd w:id="93"/>
      <w:bookmarkEnd w:id="9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rPr>
          <w:ins w:id="95" w:author="LEE Michael" w:date="2019-05-23T16:44:00Z"/>
        </w:rPr>
      </w:pPr>
      <w:proofErr w:type="gramStart"/>
      <w:r>
        <w:t>posting</w:t>
      </w:r>
      <w:proofErr w:type="gramEnd"/>
      <w:r>
        <w:t xml:space="preserve">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lastRenderedPageBreak/>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ins w:id="96" w:author="FLEMING Jeremy" w:date="2019-05-23T16:52:00Z">
        <w:r w:rsidR="00232B93">
          <w:t xml:space="preserve"> and Nutrient Management Pla</w:t>
        </w:r>
      </w:ins>
      <w:ins w:id="97" w:author="FLEMING Jeremy" w:date="2019-05-23T16:53:00Z">
        <w:r w:rsidR="00232B93">
          <w:t>ns</w:t>
        </w:r>
      </w:ins>
      <w:r>
        <w:t>.</w:t>
      </w:r>
    </w:p>
    <w:p w14:paraId="76548835" w14:textId="77777777" w:rsidR="00282991" w:rsidRPr="001404B0" w:rsidRDefault="00282991" w:rsidP="00282991">
      <w:bookmarkStart w:id="98" w:name="_GoBack"/>
      <w:bookmarkEnd w:id="98"/>
    </w:p>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3B29AF14" w:rsidR="002F2F6F" w:rsidRDefault="00282991" w:rsidP="00282991">
      <w:r>
        <w:t>Invoicing - DEQ would use its existing TRAACS 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99" w:name="_Toc3988359"/>
      <w:bookmarkStart w:id="100" w:name="_Toc4051291"/>
      <w:r>
        <w:lastRenderedPageBreak/>
        <w:t>Five Year Review</w:t>
      </w:r>
      <w:bookmarkEnd w:id="99"/>
      <w:bookmarkEnd w:id="100"/>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lastRenderedPageBreak/>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101" w:name="_Toc3988360"/>
      <w:bookmarkStart w:id="102" w:name="_Toc4051292"/>
      <w:r w:rsidRPr="003C26EE">
        <w:lastRenderedPageBreak/>
        <w:t>Accessibility Information</w:t>
      </w:r>
      <w:bookmarkEnd w:id="101"/>
      <w:bookmarkEnd w:id="102"/>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LEE Michael" w:date="2019-05-23T10:22:00Z" w:initials="LM">
    <w:p w14:paraId="348BE775" w14:textId="581F282A" w:rsidR="00F51933" w:rsidRDefault="00F51933">
      <w:pPr>
        <w:pStyle w:val="CommentText"/>
      </w:pPr>
      <w:r>
        <w:rPr>
          <w:rStyle w:val="CommentReference"/>
        </w:rPr>
        <w:annotationRef/>
      </w:r>
      <w:r>
        <w:t>Confirming with audio file.</w:t>
      </w:r>
    </w:p>
  </w:comment>
  <w:comment w:id="63" w:author="LEE Michael" w:date="2019-05-23T10:15:00Z" w:initials="LM">
    <w:p w14:paraId="61EF2057" w14:textId="2DF37FCB" w:rsidR="00F51933" w:rsidRDefault="00F51933">
      <w:pPr>
        <w:pStyle w:val="CommentText"/>
      </w:pPr>
      <w:r>
        <w:rPr>
          <w:rStyle w:val="CommentReference"/>
        </w:rPr>
        <w:annotationRef/>
      </w:r>
      <w:r>
        <w:t>Proposed language – I was thinking that if we use this, we can simply delete Comment 7 and its Response. But open to leaving both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8BE775" w15:done="0"/>
  <w15:commentEx w15:paraId="61EF20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F51933" w:rsidRDefault="00F51933" w:rsidP="002D6C99">
      <w:r>
        <w:separator/>
      </w:r>
    </w:p>
  </w:endnote>
  <w:endnote w:type="continuationSeparator" w:id="0">
    <w:p w14:paraId="205144B0" w14:textId="77777777" w:rsidR="00F51933" w:rsidRDefault="00F5193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F51933" w:rsidRDefault="00F51933">
    <w:pPr>
      <w:pStyle w:val="Footer"/>
      <w:jc w:val="right"/>
    </w:pPr>
  </w:p>
  <w:p w14:paraId="5B118C26" w14:textId="77777777" w:rsidR="00F51933" w:rsidRDefault="00F51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F51933" w:rsidRDefault="00F51933">
    <w:pPr>
      <w:pStyle w:val="Footer"/>
      <w:jc w:val="right"/>
    </w:pPr>
  </w:p>
  <w:p w14:paraId="45457C06" w14:textId="77777777" w:rsidR="00F51933" w:rsidRDefault="00F51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3F330997" w:rsidR="00F51933" w:rsidRDefault="00F51933">
        <w:pPr>
          <w:pStyle w:val="Footer"/>
          <w:jc w:val="right"/>
        </w:pPr>
        <w:r>
          <w:fldChar w:fldCharType="begin"/>
        </w:r>
        <w:r>
          <w:instrText xml:space="preserve"> PAGE   \* MERGEFORMAT </w:instrText>
        </w:r>
        <w:r>
          <w:fldChar w:fldCharType="separate"/>
        </w:r>
        <w:r w:rsidR="00232B93">
          <w:rPr>
            <w:noProof/>
          </w:rPr>
          <w:t>14</w:t>
        </w:r>
        <w:r>
          <w:rPr>
            <w:noProof/>
          </w:rPr>
          <w:fldChar w:fldCharType="end"/>
        </w:r>
      </w:p>
    </w:sdtContent>
  </w:sdt>
  <w:p w14:paraId="36D7EECF" w14:textId="77777777" w:rsidR="00F51933" w:rsidRDefault="00F51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F51933" w:rsidRDefault="00F519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F51933" w:rsidRDefault="00F519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614C2300" w14:textId="769C54B9" w:rsidR="00F51933" w:rsidRPr="000F6EE6" w:rsidRDefault="00F51933" w:rsidP="00A112DA">
        <w:pPr>
          <w:pStyle w:val="Footer"/>
        </w:pPr>
        <w:r w:rsidRPr="000F6EE6">
          <w:fldChar w:fldCharType="begin"/>
        </w:r>
        <w:r w:rsidRPr="000F6EE6">
          <w:instrText xml:space="preserve"> PAGE   \* MERGEFORMAT </w:instrText>
        </w:r>
        <w:r w:rsidRPr="000F6EE6">
          <w:fldChar w:fldCharType="separate"/>
        </w:r>
        <w:r w:rsidR="00232B93">
          <w:rPr>
            <w:noProof/>
          </w:rPr>
          <w:t>29</w:t>
        </w:r>
        <w:r w:rsidRPr="000F6EE6">
          <w:fldChar w:fldCharType="end"/>
        </w:r>
      </w:p>
    </w:sdtContent>
  </w:sdt>
  <w:p w14:paraId="40E79D34" w14:textId="77777777" w:rsidR="00F51933" w:rsidRDefault="00F51933">
    <w:pPr>
      <w:pStyle w:val="Footer"/>
    </w:pPr>
  </w:p>
  <w:p w14:paraId="1F7D81C9" w14:textId="77777777" w:rsidR="00F51933" w:rsidRDefault="00F51933"/>
  <w:p w14:paraId="1D19ABAA" w14:textId="77777777" w:rsidR="00F51933" w:rsidRDefault="00F519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F51933" w:rsidRDefault="00F51933" w:rsidP="002D6C99">
      <w:r>
        <w:separator/>
      </w:r>
    </w:p>
  </w:footnote>
  <w:footnote w:type="continuationSeparator" w:id="0">
    <w:p w14:paraId="419F30DA" w14:textId="77777777" w:rsidR="00F51933" w:rsidRDefault="00F5193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F51933" w:rsidRDefault="00F5193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F51933" w:rsidRPr="00F72D05" w:rsidRDefault="00F5193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F51933" w:rsidRDefault="00F5193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4131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1BC"/>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87504-B902-406D-AD6F-72644645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E678CCF0.dotm</Template>
  <TotalTime>443</TotalTime>
  <Pages>32</Pages>
  <Words>6421</Words>
  <Characters>36604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FLEMING Jeremy</cp:lastModifiedBy>
  <cp:revision>154</cp:revision>
  <cp:lastPrinted>2013-02-28T21:12:00Z</cp:lastPrinted>
  <dcterms:created xsi:type="dcterms:W3CDTF">2019-03-21T16:05:00Z</dcterms:created>
  <dcterms:modified xsi:type="dcterms:W3CDTF">2019-05-23T23:57:00Z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