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496"/>
        <w:gridCol w:w="2496"/>
        <w:gridCol w:w="2496"/>
        <w:gridCol w:w="2497"/>
      </w:tblGrid>
      <w:tr w:rsidR="00D119BA" w14:paraId="56CDAA99" w14:textId="77777777" w:rsidTr="006B02F1">
        <w:tc>
          <w:tcPr>
            <w:tcW w:w="9985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14:paraId="5B07D6F0" w14:textId="77777777" w:rsidR="00D119BA" w:rsidRPr="00D119BA" w:rsidRDefault="00D119BA" w:rsidP="003202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Composting Shortened Schedule – July EQC</w:t>
            </w:r>
          </w:p>
        </w:tc>
      </w:tr>
      <w:tr w:rsidR="00D119BA" w14:paraId="1E433C23" w14:textId="77777777" w:rsidTr="006B02F1">
        <w:tc>
          <w:tcPr>
            <w:tcW w:w="9985" w:type="dxa"/>
            <w:gridSpan w:val="4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14:paraId="2B16A1A0" w14:textId="77777777" w:rsidR="00D119BA" w:rsidRPr="00D119BA" w:rsidRDefault="00D119BA" w:rsidP="00BF5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Note: all significant documents must be reviewed and approved by Obrien, </w:t>
            </w:r>
            <w:proofErr w:type="spellStart"/>
            <w:r>
              <w:rPr>
                <w:rFonts w:ascii="Arial" w:hAnsi="Arial" w:cs="Arial"/>
              </w:rPr>
              <w:t>Emer</w:t>
            </w:r>
            <w:proofErr w:type="spellEnd"/>
            <w:r>
              <w:rPr>
                <w:rFonts w:ascii="Arial" w:hAnsi="Arial" w:cs="Arial"/>
              </w:rPr>
              <w:t>, Communications (</w:t>
            </w:r>
            <w:r w:rsidR="00BF54AD">
              <w:rPr>
                <w:rFonts w:ascii="Arial" w:hAnsi="Arial" w:cs="Arial"/>
              </w:rPr>
              <w:t xml:space="preserve">Susan </w:t>
            </w:r>
            <w:r>
              <w:rPr>
                <w:rFonts w:ascii="Arial" w:hAnsi="Arial" w:cs="Arial"/>
              </w:rPr>
              <w:t xml:space="preserve">Mills), Goldstein </w:t>
            </w:r>
          </w:p>
        </w:tc>
      </w:tr>
      <w:tr w:rsidR="00BF54AD" w14:paraId="46477C34" w14:textId="77777777" w:rsidTr="00043B10">
        <w:tc>
          <w:tcPr>
            <w:tcW w:w="9985" w:type="dxa"/>
            <w:gridSpan w:val="4"/>
            <w:tcBorders>
              <w:top w:val="single" w:sz="12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466C95C" w14:textId="77777777" w:rsidR="00BF54AD" w:rsidRDefault="00BF54AD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Note: Lee should contact all document reviewers now to have them reserve time on their schedules for document review</w:t>
            </w:r>
            <w:r w:rsidR="00935BE0">
              <w:rPr>
                <w:rFonts w:ascii="Arial" w:hAnsi="Arial" w:cs="Arial"/>
                <w:b/>
              </w:rPr>
              <w:t xml:space="preserve"> – </w:t>
            </w:r>
            <w:proofErr w:type="spellStart"/>
            <w:r w:rsidR="00935BE0">
              <w:rPr>
                <w:rFonts w:ascii="Arial" w:hAnsi="Arial" w:cs="Arial"/>
                <w:b/>
              </w:rPr>
              <w:t>Emer</w:t>
            </w:r>
            <w:proofErr w:type="spellEnd"/>
            <w:r w:rsidR="00935BE0">
              <w:rPr>
                <w:rFonts w:ascii="Arial" w:hAnsi="Arial" w:cs="Arial"/>
                <w:b/>
              </w:rPr>
              <w:t xml:space="preserve"> normally requires two weeks for review; someone will have to talk to her about this schedule</w:t>
            </w:r>
          </w:p>
        </w:tc>
      </w:tr>
      <w:tr w:rsidR="00D119BA" w14:paraId="22EC421F" w14:textId="77777777" w:rsidTr="00C43355">
        <w:tc>
          <w:tcPr>
            <w:tcW w:w="2496" w:type="dxa"/>
            <w:tcBorders>
              <w:top w:val="single" w:sz="12" w:space="0" w:color="000000" w:themeColor="text1"/>
              <w:left w:val="single" w:sz="18" w:space="0" w:color="000000" w:themeColor="text1"/>
            </w:tcBorders>
            <w:vAlign w:val="center"/>
          </w:tcPr>
          <w:p w14:paraId="3F74B00E" w14:textId="77777777" w:rsidR="00D119BA" w:rsidRPr="003202F4" w:rsidRDefault="00D119BA" w:rsidP="00C433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Event/Action</w:t>
            </w:r>
          </w:p>
        </w:tc>
        <w:tc>
          <w:tcPr>
            <w:tcW w:w="2496" w:type="dxa"/>
            <w:tcBorders>
              <w:top w:val="single" w:sz="12" w:space="0" w:color="000000" w:themeColor="text1"/>
            </w:tcBorders>
            <w:vAlign w:val="center"/>
          </w:tcPr>
          <w:p w14:paraId="7A92E8C4" w14:textId="77777777" w:rsidR="00D119BA" w:rsidRPr="003202F4" w:rsidRDefault="00D119BA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496" w:type="dxa"/>
            <w:tcBorders>
              <w:top w:val="single" w:sz="12" w:space="0" w:color="000000" w:themeColor="text1"/>
            </w:tcBorders>
            <w:vAlign w:val="center"/>
          </w:tcPr>
          <w:p w14:paraId="70F8A5AE" w14:textId="77777777" w:rsidR="00D119BA" w:rsidRPr="003202F4" w:rsidRDefault="00D119BA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2497" w:type="dxa"/>
            <w:tcBorders>
              <w:top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DF8F56E" w14:textId="77777777" w:rsidR="00D119BA" w:rsidRPr="003202F4" w:rsidRDefault="00C43355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</w:t>
            </w:r>
          </w:p>
        </w:tc>
      </w:tr>
      <w:tr w:rsidR="00D119BA" w14:paraId="3FFCBA9D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5CB16BD6" w14:textId="77777777" w:rsidR="00D119BA" w:rsidRDefault="00BF54AD" w:rsidP="0036378E">
            <w:r>
              <w:t>Complete rulemaking planning form</w:t>
            </w:r>
          </w:p>
        </w:tc>
        <w:tc>
          <w:tcPr>
            <w:tcW w:w="2496" w:type="dxa"/>
            <w:vAlign w:val="center"/>
          </w:tcPr>
          <w:p w14:paraId="1D82E303" w14:textId="77777777" w:rsidR="00D119BA" w:rsidRDefault="00BF54AD" w:rsidP="00D119BA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14:paraId="414B9DA4" w14:textId="0CBA0009" w:rsidR="00D119BA" w:rsidRDefault="00BF54AD" w:rsidP="00DC0676">
            <w:pPr>
              <w:jc w:val="center"/>
            </w:pPr>
            <w:r>
              <w:t>O</w:t>
            </w:r>
            <w:r w:rsidR="00DC0676">
              <w:t>b</w:t>
            </w:r>
            <w:r>
              <w:t xml:space="preserve">rien – review and approval by </w:t>
            </w:r>
            <w:proofErr w:type="spellStart"/>
            <w:r>
              <w:t>Emer</w:t>
            </w:r>
            <w:proofErr w:type="spellEnd"/>
            <w:r w:rsidR="00FA7EB9">
              <w:t xml:space="preserve"> required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CEB7539" w14:textId="77777777" w:rsidR="00D119BA" w:rsidRDefault="00D119BA" w:rsidP="00D119BA">
            <w:pPr>
              <w:jc w:val="center"/>
            </w:pPr>
          </w:p>
        </w:tc>
      </w:tr>
      <w:tr w:rsidR="00FA7EB9" w14:paraId="57566618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5D8FE7A2" w14:textId="77777777" w:rsidR="00FA7EB9" w:rsidRDefault="00FA7EB9" w:rsidP="0036378E">
            <w:r>
              <w:t>Obtain leadership team approval of planning form</w:t>
            </w:r>
          </w:p>
        </w:tc>
        <w:tc>
          <w:tcPr>
            <w:tcW w:w="2496" w:type="dxa"/>
            <w:vAlign w:val="center"/>
          </w:tcPr>
          <w:p w14:paraId="74B62071" w14:textId="37F22D4B" w:rsidR="00FA7EB9" w:rsidRDefault="00FA7EB9" w:rsidP="00BB6B68">
            <w:pPr>
              <w:jc w:val="center"/>
            </w:pPr>
            <w:r>
              <w:t>Upon completion by O</w:t>
            </w:r>
            <w:r w:rsidR="00BB6B68">
              <w:t>’B</w:t>
            </w:r>
            <w:r>
              <w:t>rien</w:t>
            </w:r>
          </w:p>
        </w:tc>
        <w:tc>
          <w:tcPr>
            <w:tcW w:w="2496" w:type="dxa"/>
            <w:vAlign w:val="center"/>
          </w:tcPr>
          <w:p w14:paraId="0A079327" w14:textId="77777777" w:rsidR="00FA7EB9" w:rsidRDefault="00FA7EB9" w:rsidP="00D119BA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FA4FBA2" w14:textId="77777777" w:rsidR="00FA7EB9" w:rsidRDefault="00FA7EB9" w:rsidP="00D119BA">
            <w:pPr>
              <w:jc w:val="center"/>
            </w:pPr>
          </w:p>
        </w:tc>
      </w:tr>
      <w:tr w:rsidR="00D119BA" w14:paraId="4587DCE5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2897844E" w14:textId="77777777" w:rsidR="00D119BA" w:rsidRDefault="00C43355" w:rsidP="0036378E">
            <w:r>
              <w:t>Schedule proposed AC dates, reserve rooms</w:t>
            </w:r>
          </w:p>
        </w:tc>
        <w:tc>
          <w:tcPr>
            <w:tcW w:w="2496" w:type="dxa"/>
            <w:vAlign w:val="center"/>
          </w:tcPr>
          <w:p w14:paraId="57BB7927" w14:textId="77777777" w:rsidR="00D119BA" w:rsidRDefault="00C43355" w:rsidP="00D119BA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14:paraId="4E23BEAF" w14:textId="77777777" w:rsidR="00D119BA" w:rsidRDefault="00C4335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4C572088" w14:textId="77777777" w:rsidR="00D119BA" w:rsidRDefault="00D119BA" w:rsidP="00D119BA">
            <w:pPr>
              <w:jc w:val="center"/>
            </w:pPr>
          </w:p>
        </w:tc>
      </w:tr>
      <w:tr w:rsidR="00D119BA" w14:paraId="3DBFF245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8320EB8" w14:textId="77777777" w:rsidR="00D119BA" w:rsidRDefault="00C43355" w:rsidP="0036378E">
            <w:r>
              <w:t>Complete AC membership approval memo</w:t>
            </w:r>
            <w:r w:rsidR="0036378E">
              <w:t xml:space="preserve"> for director</w:t>
            </w:r>
          </w:p>
        </w:tc>
        <w:tc>
          <w:tcPr>
            <w:tcW w:w="2496" w:type="dxa"/>
            <w:vAlign w:val="center"/>
          </w:tcPr>
          <w:p w14:paraId="036B4DF0" w14:textId="77777777" w:rsidR="00D119BA" w:rsidRDefault="00C43355" w:rsidP="00D119BA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14:paraId="4699A04B" w14:textId="0ABF5B16" w:rsidR="00D119BA" w:rsidRDefault="00C43355" w:rsidP="00DC0676">
            <w:pPr>
              <w:jc w:val="center"/>
            </w:pPr>
            <w:r>
              <w:t>Lee/O</w:t>
            </w:r>
            <w:r w:rsidR="00DC0676">
              <w:t>b</w:t>
            </w:r>
            <w:r>
              <w:t>rien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EA72841" w14:textId="48D48964" w:rsidR="00D119BA" w:rsidRDefault="00C90206" w:rsidP="00D119BA">
            <w:pPr>
              <w:jc w:val="center"/>
            </w:pPr>
            <w:r>
              <w:t>Completed 3/5/19</w:t>
            </w:r>
          </w:p>
        </w:tc>
      </w:tr>
      <w:tr w:rsidR="00D119BA" w14:paraId="6B4AAACF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7BE24CD" w14:textId="77777777" w:rsidR="00D119BA" w:rsidRDefault="00C43355" w:rsidP="0036378E">
            <w:r>
              <w:t>Submit AC membership approval memo to director</w:t>
            </w:r>
          </w:p>
        </w:tc>
        <w:tc>
          <w:tcPr>
            <w:tcW w:w="2496" w:type="dxa"/>
            <w:vAlign w:val="center"/>
          </w:tcPr>
          <w:p w14:paraId="249676E2" w14:textId="10461C94" w:rsidR="00D119BA" w:rsidRDefault="00C43355" w:rsidP="00BB6B68">
            <w:pPr>
              <w:jc w:val="center"/>
            </w:pPr>
            <w:r>
              <w:t>When received from Lee/O</w:t>
            </w:r>
            <w:r w:rsidR="00BB6B68">
              <w:t>’B</w:t>
            </w:r>
            <w:r>
              <w:t>rien</w:t>
            </w:r>
          </w:p>
        </w:tc>
        <w:tc>
          <w:tcPr>
            <w:tcW w:w="2496" w:type="dxa"/>
            <w:vAlign w:val="center"/>
          </w:tcPr>
          <w:p w14:paraId="3B5B8E99" w14:textId="77777777" w:rsidR="00D119BA" w:rsidRDefault="00C43355" w:rsidP="00D119BA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427A5CE6" w14:textId="0790608C" w:rsidR="00D119BA" w:rsidRDefault="00C90206" w:rsidP="00D119BA">
            <w:pPr>
              <w:jc w:val="center"/>
            </w:pPr>
            <w:r>
              <w:t>Submitted 3/5/19</w:t>
            </w:r>
          </w:p>
        </w:tc>
      </w:tr>
      <w:tr w:rsidR="00C43355" w14:paraId="57D14731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2A87BD70" w14:textId="77777777" w:rsidR="00C43355" w:rsidRDefault="00C43355" w:rsidP="0036378E">
            <w:r>
              <w:t>Start drafting AC documents: Agenda, Fiscal Impact Statement, Draft Rules, other</w:t>
            </w:r>
          </w:p>
        </w:tc>
        <w:tc>
          <w:tcPr>
            <w:tcW w:w="2496" w:type="dxa"/>
            <w:vAlign w:val="center"/>
          </w:tcPr>
          <w:p w14:paraId="347B3D71" w14:textId="77777777" w:rsidR="00C43355" w:rsidRDefault="0036378E" w:rsidP="00C43355">
            <w:pPr>
              <w:jc w:val="center"/>
            </w:pPr>
            <w:r>
              <w:t>Upon completion of AC membership approval memo</w:t>
            </w:r>
          </w:p>
        </w:tc>
        <w:tc>
          <w:tcPr>
            <w:tcW w:w="2496" w:type="dxa"/>
            <w:vAlign w:val="center"/>
          </w:tcPr>
          <w:p w14:paraId="76F0E406" w14:textId="77777777" w:rsidR="00C43355" w:rsidRDefault="00C43355" w:rsidP="00C43355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268C16E" w14:textId="65005D96" w:rsidR="00C43355" w:rsidRDefault="00801065" w:rsidP="00C43355">
            <w:pPr>
              <w:jc w:val="center"/>
            </w:pPr>
            <w:r>
              <w:t>Completed 3/8/19</w:t>
            </w:r>
          </w:p>
        </w:tc>
      </w:tr>
      <w:tr w:rsidR="00D119BA" w14:paraId="766BAD3D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12A4FF6A" w14:textId="77777777" w:rsidR="00D119BA" w:rsidRDefault="00C43355" w:rsidP="0036378E">
            <w:r>
              <w:lastRenderedPageBreak/>
              <w:t>Director approval of AC membership</w:t>
            </w:r>
          </w:p>
        </w:tc>
        <w:tc>
          <w:tcPr>
            <w:tcW w:w="2496" w:type="dxa"/>
            <w:vAlign w:val="center"/>
          </w:tcPr>
          <w:p w14:paraId="5EE74C77" w14:textId="7DF78A25" w:rsidR="00C90206" w:rsidRDefault="00C43355" w:rsidP="00B155CE">
            <w:pPr>
              <w:jc w:val="center"/>
            </w:pPr>
            <w:r>
              <w:t>1 week after submittal from Goldstein</w:t>
            </w:r>
            <w:r w:rsidR="00C90206">
              <w:t>:</w:t>
            </w:r>
            <w:r w:rsidR="00B155CE">
              <w:t xml:space="preserve"> </w:t>
            </w:r>
            <w:r w:rsidR="00C90206">
              <w:t>3/12/19</w:t>
            </w:r>
            <w:r w:rsidR="00B155CE">
              <w:t xml:space="preserve"> (anticipated)</w:t>
            </w:r>
          </w:p>
        </w:tc>
        <w:tc>
          <w:tcPr>
            <w:tcW w:w="2496" w:type="dxa"/>
            <w:vAlign w:val="center"/>
          </w:tcPr>
          <w:p w14:paraId="6A6D4B97" w14:textId="77777777" w:rsidR="00D119BA" w:rsidRDefault="00C43355" w:rsidP="00D119BA">
            <w:pPr>
              <w:jc w:val="center"/>
            </w:pPr>
            <w:r>
              <w:t>Whitman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7DF9E24D" w14:textId="0B482674" w:rsidR="00D119BA" w:rsidRDefault="00C74C4D" w:rsidP="00D119BA">
            <w:pPr>
              <w:jc w:val="center"/>
            </w:pPr>
            <w:r>
              <w:t>Approved</w:t>
            </w:r>
          </w:p>
        </w:tc>
      </w:tr>
      <w:tr w:rsidR="00D119BA" w14:paraId="4ACBEE8C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1BE1F460" w14:textId="0FE2DDEF" w:rsidR="00D119BA" w:rsidRDefault="00C43355" w:rsidP="0036378E">
            <w:r>
              <w:t>Contact AC members to invite their participation; schedule AC meeting</w:t>
            </w:r>
          </w:p>
        </w:tc>
        <w:tc>
          <w:tcPr>
            <w:tcW w:w="2496" w:type="dxa"/>
            <w:vAlign w:val="center"/>
          </w:tcPr>
          <w:p w14:paraId="4668BA0D" w14:textId="77777777" w:rsidR="00D119BA" w:rsidRDefault="00C43355" w:rsidP="00D119BA">
            <w:pPr>
              <w:jc w:val="center"/>
            </w:pPr>
            <w:r>
              <w:t>Immediately on receiving director approval</w:t>
            </w:r>
          </w:p>
        </w:tc>
        <w:tc>
          <w:tcPr>
            <w:tcW w:w="2496" w:type="dxa"/>
            <w:vAlign w:val="center"/>
          </w:tcPr>
          <w:p w14:paraId="3AB660E3" w14:textId="77777777" w:rsidR="00D119BA" w:rsidRDefault="00C4335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1AFA7FB" w14:textId="77777777" w:rsidR="00D119BA" w:rsidRDefault="00D119BA" w:rsidP="00D119BA">
            <w:pPr>
              <w:jc w:val="center"/>
            </w:pPr>
          </w:p>
        </w:tc>
      </w:tr>
      <w:tr w:rsidR="00D119BA" w14:paraId="557E7E15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3261EDEC" w14:textId="77777777" w:rsidR="00C727FB" w:rsidRDefault="00105B95" w:rsidP="00C727FB">
            <w:r>
              <w:t xml:space="preserve">Complete documents for AC meeting: </w:t>
            </w:r>
          </w:p>
          <w:p w14:paraId="595E320E" w14:textId="71F150A5" w:rsidR="00C727FB" w:rsidRDefault="00105B95" w:rsidP="00C727FB">
            <w:pPr>
              <w:pStyle w:val="ListParagraph"/>
              <w:numPr>
                <w:ilvl w:val="0"/>
                <w:numId w:val="1"/>
              </w:numPr>
            </w:pPr>
            <w:r>
              <w:t>Agenda</w:t>
            </w:r>
          </w:p>
          <w:p w14:paraId="3CFC5724" w14:textId="77777777" w:rsidR="00C727FB" w:rsidRDefault="00105B95" w:rsidP="00C727FB">
            <w:pPr>
              <w:pStyle w:val="ListParagraph"/>
              <w:numPr>
                <w:ilvl w:val="0"/>
                <w:numId w:val="1"/>
              </w:numPr>
            </w:pPr>
            <w:r>
              <w:t>Fiscal Impact Statement</w:t>
            </w:r>
          </w:p>
          <w:p w14:paraId="3F54078A" w14:textId="77777777" w:rsidR="00C727FB" w:rsidRDefault="00105B95" w:rsidP="00C727FB">
            <w:pPr>
              <w:pStyle w:val="ListParagraph"/>
              <w:numPr>
                <w:ilvl w:val="0"/>
                <w:numId w:val="1"/>
              </w:numPr>
            </w:pPr>
            <w:r>
              <w:t>Draft Rules</w:t>
            </w:r>
          </w:p>
          <w:p w14:paraId="3BB4FA9F" w14:textId="56A431B5" w:rsidR="00823275" w:rsidRDefault="00823275" w:rsidP="00C727FB">
            <w:pPr>
              <w:pStyle w:val="ListParagraph"/>
              <w:numPr>
                <w:ilvl w:val="0"/>
                <w:numId w:val="1"/>
              </w:numPr>
            </w:pPr>
            <w:r>
              <w:t>Other documents</w:t>
            </w:r>
            <w:r w:rsidR="002B13CD">
              <w:t xml:space="preserve"> (slide show?)</w:t>
            </w:r>
          </w:p>
          <w:p w14:paraId="158CD7BF" w14:textId="77777777" w:rsidR="00C727FB" w:rsidRDefault="00C727FB" w:rsidP="00C727FB"/>
          <w:p w14:paraId="0C8B4AB4" w14:textId="6ADD66C2" w:rsidR="00D119BA" w:rsidRDefault="00C727FB" w:rsidP="00C727FB">
            <w:r>
              <w:t>S</w:t>
            </w:r>
            <w:r w:rsidR="005E11B4">
              <w:t>ubmit for management review</w:t>
            </w:r>
          </w:p>
        </w:tc>
        <w:tc>
          <w:tcPr>
            <w:tcW w:w="2496" w:type="dxa"/>
            <w:vAlign w:val="center"/>
          </w:tcPr>
          <w:p w14:paraId="78B2B641" w14:textId="77777777" w:rsidR="00D119BA" w:rsidRPr="00C727FB" w:rsidRDefault="005E11B4" w:rsidP="005E11B4">
            <w:pPr>
              <w:jc w:val="center"/>
              <w:rPr>
                <w:strike/>
              </w:rPr>
            </w:pPr>
            <w:r w:rsidRPr="00C727FB">
              <w:rPr>
                <w:strike/>
              </w:rPr>
              <w:t>3/4/</w:t>
            </w:r>
            <w:r w:rsidR="0036378E" w:rsidRPr="00C727FB">
              <w:rPr>
                <w:strike/>
              </w:rPr>
              <w:t>19</w:t>
            </w:r>
          </w:p>
          <w:p w14:paraId="56BD9DB3" w14:textId="7B06C40F" w:rsidR="00C727FB" w:rsidRDefault="00C727FB" w:rsidP="005E11B4">
            <w:pPr>
              <w:jc w:val="center"/>
            </w:pPr>
            <w:r>
              <w:t>3/7/19</w:t>
            </w:r>
          </w:p>
        </w:tc>
        <w:tc>
          <w:tcPr>
            <w:tcW w:w="2496" w:type="dxa"/>
            <w:vAlign w:val="center"/>
          </w:tcPr>
          <w:p w14:paraId="4357D2B7" w14:textId="22C4C23A" w:rsidR="00D119BA" w:rsidRDefault="00105B95" w:rsidP="00DC0676">
            <w:pPr>
              <w:jc w:val="center"/>
            </w:pPr>
            <w:r>
              <w:t>Lee</w:t>
            </w:r>
            <w:r w:rsidR="00823275">
              <w:t>/O</w:t>
            </w:r>
            <w:r w:rsidR="00DC0676">
              <w:t>b</w:t>
            </w:r>
            <w:r w:rsidR="00823275">
              <w:t>rien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B3B8588" w14:textId="6E44B7CD" w:rsidR="00D119BA" w:rsidRDefault="00D119BA" w:rsidP="00823275"/>
        </w:tc>
      </w:tr>
      <w:tr w:rsidR="0036378E" w14:paraId="50D4AA29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70B7D700" w14:textId="77777777" w:rsidR="0036378E" w:rsidRDefault="0036378E" w:rsidP="0036378E">
            <w:r>
              <w:t>Start drafting Notice of Rulemaking</w:t>
            </w:r>
          </w:p>
        </w:tc>
        <w:tc>
          <w:tcPr>
            <w:tcW w:w="2496" w:type="dxa"/>
            <w:vAlign w:val="center"/>
          </w:tcPr>
          <w:p w14:paraId="57C00001" w14:textId="77777777" w:rsidR="0036378E" w:rsidRDefault="0036378E" w:rsidP="00D119BA">
            <w:pPr>
              <w:jc w:val="center"/>
            </w:pPr>
            <w:r>
              <w:t>On completion of AC document drafts</w:t>
            </w:r>
          </w:p>
        </w:tc>
        <w:tc>
          <w:tcPr>
            <w:tcW w:w="2496" w:type="dxa"/>
            <w:vAlign w:val="center"/>
          </w:tcPr>
          <w:p w14:paraId="7BCCFA81" w14:textId="77777777" w:rsidR="0036378E" w:rsidRDefault="0036378E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1B32665" w14:textId="01D1D77C" w:rsidR="0036378E" w:rsidRDefault="00B0638A" w:rsidP="00B0638A">
            <w:pPr>
              <w:jc w:val="center"/>
            </w:pPr>
            <w:r>
              <w:t>Goldstein to determine whether it’s amend, adopt, etc.</w:t>
            </w:r>
          </w:p>
        </w:tc>
      </w:tr>
      <w:tr w:rsidR="009854DD" w14:paraId="73877E89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1248A084" w14:textId="300E39AB" w:rsidR="009854DD" w:rsidRDefault="009854DD" w:rsidP="00823275">
            <w:r>
              <w:t>Draft emails to AC members</w:t>
            </w:r>
          </w:p>
        </w:tc>
        <w:tc>
          <w:tcPr>
            <w:tcW w:w="2496" w:type="dxa"/>
            <w:vAlign w:val="center"/>
          </w:tcPr>
          <w:p w14:paraId="0742B0CA" w14:textId="76B1778D" w:rsidR="009854DD" w:rsidRDefault="009854DD" w:rsidP="005E11B4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14:paraId="2484D7C7" w14:textId="1F423158" w:rsidR="009854DD" w:rsidRDefault="009854DD" w:rsidP="00C43355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756AF15" w14:textId="69F7EC3B" w:rsidR="009854DD" w:rsidRDefault="00C74C4D" w:rsidP="00D119BA">
            <w:pPr>
              <w:jc w:val="center"/>
            </w:pPr>
            <w:r>
              <w:t>Done</w:t>
            </w:r>
          </w:p>
        </w:tc>
      </w:tr>
      <w:tr w:rsidR="009854DD" w14:paraId="289193A9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7AC629AD" w14:textId="2CC71E2D" w:rsidR="009854DD" w:rsidRDefault="009854DD" w:rsidP="00823275">
            <w:r>
              <w:t>Call AC members</w:t>
            </w:r>
          </w:p>
        </w:tc>
        <w:tc>
          <w:tcPr>
            <w:tcW w:w="2496" w:type="dxa"/>
            <w:vAlign w:val="center"/>
          </w:tcPr>
          <w:p w14:paraId="1F39BC8C" w14:textId="11444846" w:rsidR="009854DD" w:rsidRDefault="009854DD" w:rsidP="005E11B4">
            <w:pPr>
              <w:jc w:val="center"/>
            </w:pPr>
            <w:r>
              <w:t>Upon approval of AC members</w:t>
            </w:r>
          </w:p>
        </w:tc>
        <w:tc>
          <w:tcPr>
            <w:tcW w:w="2496" w:type="dxa"/>
            <w:vAlign w:val="center"/>
          </w:tcPr>
          <w:p w14:paraId="05031384" w14:textId="496BBF35" w:rsidR="009854DD" w:rsidRDefault="009854DD" w:rsidP="00C43355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62105B75" w14:textId="672E8732" w:rsidR="009854DD" w:rsidRDefault="00C74C4D" w:rsidP="00D119BA">
            <w:pPr>
              <w:jc w:val="center"/>
            </w:pPr>
            <w:r>
              <w:t>Done</w:t>
            </w:r>
          </w:p>
        </w:tc>
      </w:tr>
      <w:tr w:rsidR="009854DD" w14:paraId="706278A8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E3EF599" w14:textId="495255C6" w:rsidR="009854DD" w:rsidRDefault="009854DD" w:rsidP="00823275">
            <w:r>
              <w:lastRenderedPageBreak/>
              <w:t>Draft AC appointment letters</w:t>
            </w:r>
          </w:p>
        </w:tc>
        <w:tc>
          <w:tcPr>
            <w:tcW w:w="2496" w:type="dxa"/>
            <w:vAlign w:val="center"/>
          </w:tcPr>
          <w:p w14:paraId="2060ABF3" w14:textId="03955636" w:rsidR="009854DD" w:rsidRDefault="009854DD" w:rsidP="005E11B4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14:paraId="37B15A0D" w14:textId="4593349D" w:rsidR="009854DD" w:rsidRDefault="009854DD" w:rsidP="00C43355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29D87738" w14:textId="7F057B5A" w:rsidR="009854DD" w:rsidRDefault="00C74C4D" w:rsidP="00D119BA">
            <w:pPr>
              <w:jc w:val="center"/>
            </w:pPr>
            <w:r>
              <w:t>Need new letterhead, meeting time and link to webpage</w:t>
            </w:r>
          </w:p>
        </w:tc>
      </w:tr>
      <w:tr w:rsidR="009854DD" w14:paraId="6C1A5596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EF72574" w14:textId="1319129D" w:rsidR="009854DD" w:rsidRDefault="009854DD" w:rsidP="00823275">
            <w:r w:rsidRPr="0061774F">
              <w:rPr>
                <w:highlight w:val="yellow"/>
              </w:rPr>
              <w:t>Draft AC charter</w:t>
            </w:r>
          </w:p>
        </w:tc>
        <w:tc>
          <w:tcPr>
            <w:tcW w:w="2496" w:type="dxa"/>
            <w:vAlign w:val="center"/>
          </w:tcPr>
          <w:p w14:paraId="3A6483FF" w14:textId="43EBBEF7" w:rsidR="009854DD" w:rsidRDefault="009854DD" w:rsidP="005E11B4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14:paraId="3D289199" w14:textId="3B563524" w:rsidR="009854DD" w:rsidRDefault="009854DD" w:rsidP="00C43355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8666AC1" w14:textId="7C1BAD3B" w:rsidR="009854DD" w:rsidRDefault="000513CD" w:rsidP="00D119BA">
            <w:pPr>
              <w:jc w:val="center"/>
            </w:pPr>
            <w:r>
              <w:t>Not needed</w:t>
            </w:r>
          </w:p>
        </w:tc>
      </w:tr>
      <w:tr w:rsidR="00823275" w14:paraId="22AB2BBB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1E6D39C2" w14:textId="408C500F" w:rsidR="00823275" w:rsidRDefault="00823275" w:rsidP="00823275">
            <w:r>
              <w:t>Review of Agenda, Fiscal Impact Statement, Draft Rules</w:t>
            </w:r>
          </w:p>
        </w:tc>
        <w:tc>
          <w:tcPr>
            <w:tcW w:w="2496" w:type="dxa"/>
            <w:vAlign w:val="center"/>
          </w:tcPr>
          <w:p w14:paraId="5F4D8A3C" w14:textId="7605A43B" w:rsidR="00823275" w:rsidRDefault="00823275" w:rsidP="005E11B4">
            <w:pPr>
              <w:jc w:val="center"/>
            </w:pPr>
            <w:r>
              <w:t>3/11/19</w:t>
            </w:r>
          </w:p>
        </w:tc>
        <w:tc>
          <w:tcPr>
            <w:tcW w:w="2496" w:type="dxa"/>
            <w:vAlign w:val="center"/>
          </w:tcPr>
          <w:p w14:paraId="3CBD19EE" w14:textId="725E16A2" w:rsidR="00823275" w:rsidRDefault="00823275" w:rsidP="00C43355">
            <w:pPr>
              <w:jc w:val="center"/>
            </w:pPr>
            <w:proofErr w:type="spellStart"/>
            <w:r>
              <w:t>Emer</w:t>
            </w:r>
            <w:proofErr w:type="spellEnd"/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3D989C26" w14:textId="105A2502" w:rsidR="00823275" w:rsidRDefault="00C74C4D" w:rsidP="00D119BA">
            <w:pPr>
              <w:jc w:val="center"/>
            </w:pPr>
            <w:r>
              <w:t>Done</w:t>
            </w:r>
          </w:p>
        </w:tc>
      </w:tr>
      <w:tr w:rsidR="00823275" w14:paraId="20F4FAFF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48AF9C1B" w14:textId="202928B7" w:rsidR="00823275" w:rsidRDefault="00823275" w:rsidP="0036378E">
            <w:r>
              <w:t>Review of Agenda, Fiscal Impact Statement, Draft Rules</w:t>
            </w:r>
          </w:p>
        </w:tc>
        <w:tc>
          <w:tcPr>
            <w:tcW w:w="2496" w:type="dxa"/>
            <w:vAlign w:val="center"/>
          </w:tcPr>
          <w:p w14:paraId="1404A608" w14:textId="517A6FE8" w:rsidR="00823275" w:rsidRDefault="00823275" w:rsidP="005E11B4">
            <w:pPr>
              <w:jc w:val="center"/>
            </w:pPr>
            <w:r>
              <w:t>3/13/19</w:t>
            </w:r>
          </w:p>
        </w:tc>
        <w:tc>
          <w:tcPr>
            <w:tcW w:w="2496" w:type="dxa"/>
            <w:vAlign w:val="center"/>
          </w:tcPr>
          <w:p w14:paraId="11623BCE" w14:textId="6B5C0F76" w:rsidR="00823275" w:rsidRDefault="00823275" w:rsidP="00C43355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09CF879" w14:textId="6D4A7432" w:rsidR="00823275" w:rsidRDefault="00C74C4D" w:rsidP="00D119BA">
            <w:pPr>
              <w:jc w:val="center"/>
            </w:pPr>
            <w:r>
              <w:t>Done</w:t>
            </w:r>
          </w:p>
        </w:tc>
      </w:tr>
      <w:tr w:rsidR="00823275" w14:paraId="671D0159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709DE2E6" w14:textId="660BBCEF" w:rsidR="00823275" w:rsidRDefault="00823275" w:rsidP="0036378E">
            <w:r>
              <w:t>Review of Agenda, Fiscal Impact Statement, Draft Rules</w:t>
            </w:r>
          </w:p>
        </w:tc>
        <w:tc>
          <w:tcPr>
            <w:tcW w:w="2496" w:type="dxa"/>
            <w:vAlign w:val="center"/>
          </w:tcPr>
          <w:p w14:paraId="74168F48" w14:textId="6123F683" w:rsidR="00823275" w:rsidRDefault="00823275" w:rsidP="005E11B4">
            <w:pPr>
              <w:jc w:val="center"/>
            </w:pPr>
            <w:r>
              <w:t>3/15/19</w:t>
            </w:r>
          </w:p>
        </w:tc>
        <w:tc>
          <w:tcPr>
            <w:tcW w:w="2496" w:type="dxa"/>
            <w:vAlign w:val="center"/>
          </w:tcPr>
          <w:p w14:paraId="2083B591" w14:textId="45CA1E9F" w:rsidR="00823275" w:rsidRDefault="00823275" w:rsidP="00C43355">
            <w:pPr>
              <w:jc w:val="center"/>
            </w:pPr>
            <w:r>
              <w:t>Mills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77D9519E" w14:textId="5C58A463" w:rsidR="00823275" w:rsidRDefault="00C74C4D" w:rsidP="00D119BA">
            <w:pPr>
              <w:jc w:val="center"/>
            </w:pPr>
            <w:r>
              <w:t>Done</w:t>
            </w:r>
          </w:p>
        </w:tc>
      </w:tr>
      <w:tr w:rsidR="00C43355" w14:paraId="4DAF5315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990CCF4" w14:textId="77777777" w:rsidR="00C43355" w:rsidRDefault="00C43355" w:rsidP="0036378E">
            <w:r>
              <w:t xml:space="preserve">Management </w:t>
            </w:r>
            <w:r w:rsidR="0036378E">
              <w:t>completes review</w:t>
            </w:r>
            <w:r>
              <w:t xml:space="preserve"> and approves AC documents</w:t>
            </w:r>
          </w:p>
        </w:tc>
        <w:tc>
          <w:tcPr>
            <w:tcW w:w="2496" w:type="dxa"/>
            <w:vAlign w:val="center"/>
          </w:tcPr>
          <w:p w14:paraId="13135FE5" w14:textId="77777777" w:rsidR="00C43355" w:rsidRDefault="0036378E" w:rsidP="005E11B4">
            <w:pPr>
              <w:jc w:val="center"/>
            </w:pPr>
            <w:r>
              <w:t>3/1</w:t>
            </w:r>
            <w:r w:rsidR="005E11B4">
              <w:t>6</w:t>
            </w:r>
            <w:r>
              <w:t>/19</w:t>
            </w:r>
          </w:p>
        </w:tc>
        <w:tc>
          <w:tcPr>
            <w:tcW w:w="2496" w:type="dxa"/>
            <w:vAlign w:val="center"/>
          </w:tcPr>
          <w:p w14:paraId="695290F5" w14:textId="78916F43" w:rsidR="00C43355" w:rsidRDefault="00C43355" w:rsidP="00C43355">
            <w:pPr>
              <w:jc w:val="center"/>
            </w:pPr>
            <w:r>
              <w:t>Lee/O</w:t>
            </w:r>
            <w:r w:rsidR="00DC0676">
              <w:t>b</w:t>
            </w:r>
            <w:r>
              <w:t>rien/</w:t>
            </w:r>
            <w:proofErr w:type="spellStart"/>
            <w:r>
              <w:t>Emer</w:t>
            </w:r>
            <w:proofErr w:type="spellEnd"/>
            <w:r>
              <w:t>/</w:t>
            </w:r>
          </w:p>
          <w:p w14:paraId="1F8FECC2" w14:textId="77777777" w:rsidR="00C43355" w:rsidRDefault="00C43355" w:rsidP="00C43355">
            <w:pPr>
              <w:jc w:val="center"/>
            </w:pPr>
            <w:r>
              <w:t>Goldstein/Mills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6F7A9B93" w14:textId="77777777" w:rsidR="00C43355" w:rsidRDefault="00C43355" w:rsidP="00D119BA">
            <w:pPr>
              <w:jc w:val="center"/>
            </w:pPr>
          </w:p>
        </w:tc>
      </w:tr>
      <w:tr w:rsidR="00C43355" w14:paraId="79DCADE5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5A13300F" w14:textId="77777777" w:rsidR="00C43355" w:rsidRDefault="00C43355" w:rsidP="0036378E">
            <w:r>
              <w:t>AC documents  posted on web</w:t>
            </w:r>
            <w:r w:rsidR="00257D8B">
              <w:t xml:space="preserve"> –GovDelivery notice of meeting</w:t>
            </w:r>
          </w:p>
        </w:tc>
        <w:tc>
          <w:tcPr>
            <w:tcW w:w="2496" w:type="dxa"/>
            <w:vAlign w:val="center"/>
          </w:tcPr>
          <w:p w14:paraId="73D73730" w14:textId="77777777" w:rsidR="00C43355" w:rsidRDefault="0036378E" w:rsidP="005E11B4">
            <w:pPr>
              <w:jc w:val="center"/>
            </w:pPr>
            <w:r w:rsidRPr="0061774F">
              <w:rPr>
                <w:highlight w:val="yellow"/>
              </w:rPr>
              <w:t>3/1</w:t>
            </w:r>
            <w:r w:rsidR="005E11B4" w:rsidRPr="0061774F">
              <w:rPr>
                <w:highlight w:val="yellow"/>
              </w:rPr>
              <w:t>8</w:t>
            </w:r>
            <w:r w:rsidRPr="0061774F">
              <w:rPr>
                <w:highlight w:val="yellow"/>
              </w:rPr>
              <w:t>/19</w:t>
            </w:r>
          </w:p>
          <w:p w14:paraId="2D278AB7" w14:textId="367EC2B9" w:rsidR="00B97CC8" w:rsidRDefault="00B97CC8" w:rsidP="00B97CC8">
            <w:r>
              <w:t>Once finalized</w:t>
            </w:r>
            <w:bookmarkStart w:id="0" w:name="_GoBack"/>
            <w:bookmarkEnd w:id="0"/>
          </w:p>
        </w:tc>
        <w:tc>
          <w:tcPr>
            <w:tcW w:w="2496" w:type="dxa"/>
            <w:vAlign w:val="center"/>
          </w:tcPr>
          <w:p w14:paraId="61014B19" w14:textId="77777777" w:rsidR="00C43355" w:rsidRDefault="00C43355" w:rsidP="00D119BA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9AAD5E7" w14:textId="77777777" w:rsidR="00C43355" w:rsidRDefault="00C43355" w:rsidP="00D119BA">
            <w:pPr>
              <w:jc w:val="center"/>
            </w:pPr>
          </w:p>
        </w:tc>
      </w:tr>
      <w:tr w:rsidR="00694742" w14:paraId="35F63A87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22082620" w14:textId="77777777" w:rsidR="00694742" w:rsidRDefault="00105B95" w:rsidP="0036378E">
            <w:r>
              <w:t>Advisory Committee Meeting</w:t>
            </w:r>
          </w:p>
        </w:tc>
        <w:tc>
          <w:tcPr>
            <w:tcW w:w="2496" w:type="dxa"/>
            <w:vAlign w:val="center"/>
          </w:tcPr>
          <w:p w14:paraId="2CFA2C31" w14:textId="77777777" w:rsidR="00694742" w:rsidRDefault="0036378E" w:rsidP="005E11B4">
            <w:pPr>
              <w:jc w:val="center"/>
              <w:rPr>
                <w:strike/>
              </w:rPr>
            </w:pPr>
            <w:r w:rsidRPr="0061774F">
              <w:rPr>
                <w:strike/>
              </w:rPr>
              <w:t>3/2</w:t>
            </w:r>
            <w:r w:rsidR="005E11B4" w:rsidRPr="0061774F">
              <w:rPr>
                <w:strike/>
              </w:rPr>
              <w:t>5</w:t>
            </w:r>
            <w:r w:rsidRPr="0061774F">
              <w:rPr>
                <w:strike/>
              </w:rPr>
              <w:t>/19</w:t>
            </w:r>
          </w:p>
          <w:p w14:paraId="2DAB5DE3" w14:textId="147E0FD2" w:rsidR="0061774F" w:rsidRPr="0061774F" w:rsidRDefault="0061774F" w:rsidP="005E11B4">
            <w:pPr>
              <w:jc w:val="center"/>
            </w:pPr>
            <w:r>
              <w:t>4/1/19</w:t>
            </w:r>
          </w:p>
        </w:tc>
        <w:tc>
          <w:tcPr>
            <w:tcW w:w="2496" w:type="dxa"/>
            <w:vAlign w:val="center"/>
          </w:tcPr>
          <w:p w14:paraId="223D9326" w14:textId="77777777" w:rsidR="00694742" w:rsidRDefault="00C4335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2F42EFCC" w14:textId="4B7FDB5A" w:rsidR="00694742" w:rsidRDefault="00694742" w:rsidP="00D119BA">
            <w:pPr>
              <w:jc w:val="center"/>
            </w:pPr>
          </w:p>
        </w:tc>
      </w:tr>
      <w:tr w:rsidR="00694742" w14:paraId="7527447D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42302994" w14:textId="77777777" w:rsidR="00694742" w:rsidRDefault="00105B95" w:rsidP="0036378E">
            <w:r>
              <w:t>Complete minutes of AC meeting; revise documents as necessary</w:t>
            </w:r>
          </w:p>
        </w:tc>
        <w:tc>
          <w:tcPr>
            <w:tcW w:w="2496" w:type="dxa"/>
            <w:vAlign w:val="center"/>
          </w:tcPr>
          <w:p w14:paraId="4331B1B9" w14:textId="77777777" w:rsidR="00694742" w:rsidRPr="0061774F" w:rsidRDefault="0036378E" w:rsidP="005E11B4">
            <w:pPr>
              <w:jc w:val="center"/>
              <w:rPr>
                <w:strike/>
              </w:rPr>
            </w:pPr>
            <w:r w:rsidRPr="0061774F">
              <w:rPr>
                <w:strike/>
              </w:rPr>
              <w:t>3/2</w:t>
            </w:r>
            <w:r w:rsidR="005E11B4" w:rsidRPr="0061774F">
              <w:rPr>
                <w:strike/>
              </w:rPr>
              <w:t>9</w:t>
            </w:r>
            <w:r w:rsidRPr="0061774F">
              <w:rPr>
                <w:strike/>
              </w:rPr>
              <w:t>/19</w:t>
            </w:r>
          </w:p>
          <w:p w14:paraId="4CB7F91E" w14:textId="647BD627" w:rsidR="0061774F" w:rsidRDefault="0061774F" w:rsidP="005E11B4">
            <w:pPr>
              <w:jc w:val="center"/>
            </w:pPr>
            <w:r>
              <w:t>4/3/19</w:t>
            </w:r>
          </w:p>
        </w:tc>
        <w:tc>
          <w:tcPr>
            <w:tcW w:w="2496" w:type="dxa"/>
            <w:vAlign w:val="center"/>
          </w:tcPr>
          <w:p w14:paraId="48DCD262" w14:textId="77777777" w:rsidR="00694742" w:rsidRDefault="00105B9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A7FD550" w14:textId="77777777" w:rsidR="00694742" w:rsidRDefault="00694742" w:rsidP="00D119BA">
            <w:pPr>
              <w:jc w:val="center"/>
            </w:pPr>
          </w:p>
        </w:tc>
      </w:tr>
      <w:tr w:rsidR="00694742" w14:paraId="3DB54C70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7E7B54DC" w14:textId="77777777" w:rsidR="00694742" w:rsidRDefault="00105B95" w:rsidP="0036378E">
            <w:r>
              <w:t>Complete draft of Notice of Rulemaking</w:t>
            </w:r>
            <w:r w:rsidR="0036378E">
              <w:t xml:space="preserve"> </w:t>
            </w:r>
            <w:r w:rsidR="0036378E">
              <w:lastRenderedPageBreak/>
              <w:t>– submit for management review</w:t>
            </w:r>
          </w:p>
        </w:tc>
        <w:tc>
          <w:tcPr>
            <w:tcW w:w="2496" w:type="dxa"/>
            <w:vAlign w:val="center"/>
          </w:tcPr>
          <w:p w14:paraId="7DD38F19" w14:textId="77777777" w:rsidR="00694742" w:rsidRPr="0061774F" w:rsidRDefault="0036378E" w:rsidP="00D119BA">
            <w:pPr>
              <w:jc w:val="center"/>
              <w:rPr>
                <w:strike/>
              </w:rPr>
            </w:pPr>
            <w:r w:rsidRPr="0061774F">
              <w:rPr>
                <w:strike/>
              </w:rPr>
              <w:lastRenderedPageBreak/>
              <w:t>3/29/19</w:t>
            </w:r>
          </w:p>
          <w:p w14:paraId="5C737A06" w14:textId="3825B8BB" w:rsidR="0061774F" w:rsidRDefault="0061774F" w:rsidP="00D119BA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14:paraId="551D2CFE" w14:textId="77777777" w:rsidR="00694742" w:rsidRDefault="00105B9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B53ECEE" w14:textId="77777777" w:rsidR="00694742" w:rsidRDefault="00694742" w:rsidP="00D119BA">
            <w:pPr>
              <w:jc w:val="center"/>
            </w:pPr>
          </w:p>
        </w:tc>
      </w:tr>
      <w:tr w:rsidR="00994450" w14:paraId="2D1AC6AB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436F0EDA" w14:textId="11DFED62" w:rsidR="00994450" w:rsidRDefault="00994450" w:rsidP="0036378E">
            <w:r>
              <w:t>Review of minutes and Notice of Rulemaking</w:t>
            </w:r>
          </w:p>
        </w:tc>
        <w:tc>
          <w:tcPr>
            <w:tcW w:w="2496" w:type="dxa"/>
            <w:vAlign w:val="center"/>
          </w:tcPr>
          <w:p w14:paraId="169987C8" w14:textId="15AB1824" w:rsidR="00994450" w:rsidRDefault="00236482" w:rsidP="0036378E">
            <w:pPr>
              <w:jc w:val="center"/>
            </w:pPr>
            <w:r>
              <w:t>4/5/19</w:t>
            </w:r>
          </w:p>
        </w:tc>
        <w:tc>
          <w:tcPr>
            <w:tcW w:w="2496" w:type="dxa"/>
            <w:vAlign w:val="center"/>
          </w:tcPr>
          <w:p w14:paraId="1AFABB2E" w14:textId="5A70974F" w:rsidR="00994450" w:rsidRDefault="00994450" w:rsidP="00B43F80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FEB9E0B" w14:textId="77777777" w:rsidR="00994450" w:rsidRDefault="00994450" w:rsidP="00D119BA">
            <w:pPr>
              <w:jc w:val="center"/>
            </w:pPr>
          </w:p>
        </w:tc>
      </w:tr>
      <w:tr w:rsidR="00994450" w14:paraId="32B2D900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2E6ADC15" w14:textId="182C5A90" w:rsidR="00994450" w:rsidRDefault="00994450" w:rsidP="00994450">
            <w:r>
              <w:t>Review of minutes and Notice of Rulemaking</w:t>
            </w:r>
          </w:p>
        </w:tc>
        <w:tc>
          <w:tcPr>
            <w:tcW w:w="2496" w:type="dxa"/>
            <w:vAlign w:val="center"/>
          </w:tcPr>
          <w:p w14:paraId="5489ECF7" w14:textId="2DFE73BE" w:rsidR="00994450" w:rsidRDefault="00236482" w:rsidP="00994450">
            <w:pPr>
              <w:jc w:val="center"/>
            </w:pPr>
            <w:r>
              <w:t>4/8/19</w:t>
            </w:r>
          </w:p>
        </w:tc>
        <w:tc>
          <w:tcPr>
            <w:tcW w:w="2496" w:type="dxa"/>
            <w:vAlign w:val="center"/>
          </w:tcPr>
          <w:p w14:paraId="4A54A9AE" w14:textId="2C698BEA" w:rsidR="00994450" w:rsidRDefault="00994450" w:rsidP="00994450">
            <w:pPr>
              <w:jc w:val="center"/>
            </w:pPr>
            <w:r>
              <w:t>Obrien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2CFE4BE8" w14:textId="77777777" w:rsidR="00994450" w:rsidRDefault="00994450" w:rsidP="00994450">
            <w:pPr>
              <w:jc w:val="center"/>
            </w:pPr>
          </w:p>
        </w:tc>
      </w:tr>
      <w:tr w:rsidR="00994450" w14:paraId="2F76FC42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5BDC667E" w14:textId="5C2A3643" w:rsidR="00994450" w:rsidRDefault="00994450" w:rsidP="00994450">
            <w:r>
              <w:t>Review of minutes and Notice of Rulemaking</w:t>
            </w:r>
          </w:p>
        </w:tc>
        <w:tc>
          <w:tcPr>
            <w:tcW w:w="2496" w:type="dxa"/>
            <w:vAlign w:val="center"/>
          </w:tcPr>
          <w:p w14:paraId="3154E470" w14:textId="2C32A55C" w:rsidR="00994450" w:rsidRDefault="00236482" w:rsidP="00994450">
            <w:pPr>
              <w:jc w:val="center"/>
            </w:pPr>
            <w:r>
              <w:t>4/10/19</w:t>
            </w:r>
          </w:p>
        </w:tc>
        <w:tc>
          <w:tcPr>
            <w:tcW w:w="2496" w:type="dxa"/>
            <w:vAlign w:val="center"/>
          </w:tcPr>
          <w:p w14:paraId="20CC6F69" w14:textId="68295E28" w:rsidR="00994450" w:rsidRDefault="00994450" w:rsidP="00994450">
            <w:pPr>
              <w:jc w:val="center"/>
            </w:pPr>
            <w:proofErr w:type="spellStart"/>
            <w:r>
              <w:t>Emer</w:t>
            </w:r>
            <w:proofErr w:type="spellEnd"/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DDAD700" w14:textId="77777777" w:rsidR="00994450" w:rsidRDefault="00994450" w:rsidP="00994450">
            <w:pPr>
              <w:jc w:val="center"/>
            </w:pPr>
          </w:p>
        </w:tc>
      </w:tr>
      <w:tr w:rsidR="00994450" w14:paraId="07524179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219B897F" w14:textId="01921D39" w:rsidR="00994450" w:rsidRDefault="00994450" w:rsidP="00994450">
            <w:r>
              <w:t>Review of minutes and Notice of Rulemaking</w:t>
            </w:r>
          </w:p>
        </w:tc>
        <w:tc>
          <w:tcPr>
            <w:tcW w:w="2496" w:type="dxa"/>
            <w:vAlign w:val="center"/>
          </w:tcPr>
          <w:p w14:paraId="66F69657" w14:textId="134B187B" w:rsidR="00994450" w:rsidRDefault="00EB0CAE" w:rsidP="00994450">
            <w:pPr>
              <w:jc w:val="center"/>
            </w:pPr>
            <w:r>
              <w:t>4/12/19</w:t>
            </w:r>
          </w:p>
        </w:tc>
        <w:tc>
          <w:tcPr>
            <w:tcW w:w="2496" w:type="dxa"/>
            <w:vAlign w:val="center"/>
          </w:tcPr>
          <w:p w14:paraId="1CF27334" w14:textId="7C4B2F5B" w:rsidR="00994450" w:rsidRDefault="0066630C" w:rsidP="00994450">
            <w:pPr>
              <w:jc w:val="center"/>
            </w:pPr>
            <w:r>
              <w:t>Mills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C3A6570" w14:textId="77777777" w:rsidR="00994450" w:rsidRDefault="00994450" w:rsidP="00994450">
            <w:pPr>
              <w:jc w:val="center"/>
            </w:pPr>
          </w:p>
        </w:tc>
      </w:tr>
      <w:tr w:rsidR="00994450" w14:paraId="2133C8FE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6F4246B1" w14:textId="77777777" w:rsidR="00994450" w:rsidRDefault="00994450" w:rsidP="00994450">
            <w:r>
              <w:t>Notice of Rulemaking reviewed and approved by management</w:t>
            </w:r>
          </w:p>
        </w:tc>
        <w:tc>
          <w:tcPr>
            <w:tcW w:w="2496" w:type="dxa"/>
            <w:vAlign w:val="center"/>
          </w:tcPr>
          <w:p w14:paraId="5C9EE49E" w14:textId="77777777" w:rsidR="00994450" w:rsidRDefault="00994450" w:rsidP="00994450">
            <w:pPr>
              <w:jc w:val="center"/>
            </w:pPr>
            <w:r>
              <w:t>4/12/19</w:t>
            </w:r>
          </w:p>
        </w:tc>
        <w:tc>
          <w:tcPr>
            <w:tcW w:w="2496" w:type="dxa"/>
            <w:vAlign w:val="center"/>
          </w:tcPr>
          <w:p w14:paraId="56B56607" w14:textId="79E0BF23" w:rsidR="00994450" w:rsidRDefault="00994450" w:rsidP="00994450">
            <w:pPr>
              <w:jc w:val="center"/>
            </w:pPr>
            <w:r>
              <w:t>Lee/Goldstein/Obrien</w:t>
            </w:r>
          </w:p>
          <w:p w14:paraId="0817F236" w14:textId="77777777" w:rsidR="00994450" w:rsidRDefault="00994450" w:rsidP="00994450">
            <w:pPr>
              <w:jc w:val="center"/>
            </w:pPr>
            <w:proofErr w:type="spellStart"/>
            <w:r>
              <w:t>Emer</w:t>
            </w:r>
            <w:proofErr w:type="spellEnd"/>
            <w:r>
              <w:t>/Mills/Goldstein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9B3C907" w14:textId="77777777" w:rsidR="00994450" w:rsidRDefault="00994450" w:rsidP="00994450">
            <w:pPr>
              <w:jc w:val="center"/>
            </w:pPr>
          </w:p>
        </w:tc>
      </w:tr>
      <w:tr w:rsidR="00994450" w14:paraId="4A8AE0AD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5AB27BA2" w14:textId="77777777" w:rsidR="00994450" w:rsidRPr="00010686" w:rsidRDefault="00994450" w:rsidP="00994450">
            <w:pPr>
              <w:rPr>
                <w:b/>
              </w:rPr>
            </w:pPr>
            <w:r w:rsidRPr="00010686">
              <w:rPr>
                <w:b/>
              </w:rPr>
              <w:t>Publish notice/open public comment period</w:t>
            </w:r>
          </w:p>
        </w:tc>
        <w:tc>
          <w:tcPr>
            <w:tcW w:w="2496" w:type="dxa"/>
            <w:vAlign w:val="center"/>
          </w:tcPr>
          <w:p w14:paraId="0C3DDB02" w14:textId="77777777" w:rsidR="00994450" w:rsidRPr="00010686" w:rsidRDefault="00994450" w:rsidP="00994450">
            <w:pPr>
              <w:jc w:val="center"/>
              <w:rPr>
                <w:b/>
              </w:rPr>
            </w:pPr>
            <w:r w:rsidRPr="00010686">
              <w:rPr>
                <w:b/>
              </w:rPr>
              <w:t>4/15/19</w:t>
            </w:r>
          </w:p>
        </w:tc>
        <w:tc>
          <w:tcPr>
            <w:tcW w:w="2496" w:type="dxa"/>
            <w:vAlign w:val="center"/>
          </w:tcPr>
          <w:p w14:paraId="3C079772" w14:textId="77777777" w:rsidR="00994450" w:rsidRPr="00010686" w:rsidRDefault="00994450" w:rsidP="00994450">
            <w:pPr>
              <w:jc w:val="center"/>
              <w:rPr>
                <w:b/>
              </w:rPr>
            </w:pPr>
            <w:r w:rsidRPr="00010686">
              <w:rPr>
                <w:b/>
              </w:rPr>
              <w:t>Lee/Goldstein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A49C157" w14:textId="77777777" w:rsidR="00994450" w:rsidRPr="00010686" w:rsidRDefault="00994450" w:rsidP="00994450">
            <w:pPr>
              <w:jc w:val="center"/>
              <w:rPr>
                <w:b/>
              </w:rPr>
            </w:pPr>
            <w:r w:rsidRPr="00010686">
              <w:rPr>
                <w:b/>
              </w:rPr>
              <w:t>Drop dead date</w:t>
            </w:r>
          </w:p>
        </w:tc>
      </w:tr>
      <w:tr w:rsidR="00994450" w14:paraId="4A7C4636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4CDA1DEB" w14:textId="77777777" w:rsidR="00994450" w:rsidRDefault="00994450" w:rsidP="00994450">
            <w:r>
              <w:t>Start drafting EQC staff report</w:t>
            </w:r>
          </w:p>
        </w:tc>
        <w:tc>
          <w:tcPr>
            <w:tcW w:w="2496" w:type="dxa"/>
            <w:vAlign w:val="center"/>
          </w:tcPr>
          <w:p w14:paraId="66BAAEBD" w14:textId="77777777" w:rsidR="00994450" w:rsidRDefault="00994450" w:rsidP="00994450">
            <w:pPr>
              <w:jc w:val="center"/>
            </w:pPr>
            <w:r>
              <w:t>4/15/19</w:t>
            </w:r>
          </w:p>
        </w:tc>
        <w:tc>
          <w:tcPr>
            <w:tcW w:w="2496" w:type="dxa"/>
            <w:vAlign w:val="center"/>
          </w:tcPr>
          <w:p w14:paraId="22CE77DB" w14:textId="77777777" w:rsidR="00994450" w:rsidRDefault="00994450" w:rsidP="00994450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65D8D550" w14:textId="77777777" w:rsidR="00994450" w:rsidRDefault="00994450" w:rsidP="00994450">
            <w:pPr>
              <w:jc w:val="center"/>
            </w:pPr>
          </w:p>
        </w:tc>
      </w:tr>
      <w:tr w:rsidR="00994450" w14:paraId="35B744FE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1C9E71E4" w14:textId="77777777" w:rsidR="00994450" w:rsidRDefault="00994450" w:rsidP="00994450">
            <w:r>
              <w:t>Public hearing</w:t>
            </w:r>
          </w:p>
        </w:tc>
        <w:tc>
          <w:tcPr>
            <w:tcW w:w="2496" w:type="dxa"/>
            <w:vAlign w:val="center"/>
          </w:tcPr>
          <w:p w14:paraId="0583FD5E" w14:textId="77777777" w:rsidR="00994450" w:rsidRDefault="00994450" w:rsidP="00994450">
            <w:pPr>
              <w:jc w:val="center"/>
            </w:pPr>
            <w:r>
              <w:t>5/15/19</w:t>
            </w:r>
          </w:p>
        </w:tc>
        <w:tc>
          <w:tcPr>
            <w:tcW w:w="2496" w:type="dxa"/>
            <w:vAlign w:val="center"/>
          </w:tcPr>
          <w:p w14:paraId="339BA1D7" w14:textId="77777777" w:rsidR="00994450" w:rsidRDefault="00994450" w:rsidP="00994450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749C92C3" w14:textId="77777777" w:rsidR="00994450" w:rsidRDefault="00994450" w:rsidP="00994450">
            <w:pPr>
              <w:jc w:val="center"/>
            </w:pPr>
          </w:p>
        </w:tc>
      </w:tr>
      <w:tr w:rsidR="00994450" w14:paraId="6ABEBD1F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52DE8B61" w14:textId="77777777" w:rsidR="00994450" w:rsidRDefault="00994450" w:rsidP="00994450">
            <w:r>
              <w:t>Close comment period</w:t>
            </w:r>
          </w:p>
        </w:tc>
        <w:tc>
          <w:tcPr>
            <w:tcW w:w="2496" w:type="dxa"/>
            <w:vAlign w:val="center"/>
          </w:tcPr>
          <w:p w14:paraId="3E95F08A" w14:textId="77777777" w:rsidR="00994450" w:rsidRDefault="00994450" w:rsidP="00994450">
            <w:pPr>
              <w:jc w:val="center"/>
            </w:pPr>
            <w:r>
              <w:t>5/17/19</w:t>
            </w:r>
          </w:p>
        </w:tc>
        <w:tc>
          <w:tcPr>
            <w:tcW w:w="2496" w:type="dxa"/>
            <w:vAlign w:val="center"/>
          </w:tcPr>
          <w:p w14:paraId="1939B1FB" w14:textId="77777777" w:rsidR="00994450" w:rsidRDefault="00994450" w:rsidP="00994450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56DA779" w14:textId="77777777" w:rsidR="00994450" w:rsidRDefault="00994450" w:rsidP="00994450">
            <w:pPr>
              <w:jc w:val="center"/>
            </w:pPr>
          </w:p>
        </w:tc>
      </w:tr>
      <w:tr w:rsidR="00994450" w14:paraId="240C11FC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326A4B3E" w14:textId="77777777" w:rsidR="00994450" w:rsidRDefault="00994450" w:rsidP="00994450">
            <w:r>
              <w:t>Start drafting responses to comments and EQC staff report</w:t>
            </w:r>
          </w:p>
        </w:tc>
        <w:tc>
          <w:tcPr>
            <w:tcW w:w="2496" w:type="dxa"/>
            <w:vAlign w:val="center"/>
          </w:tcPr>
          <w:p w14:paraId="32D56277" w14:textId="77777777" w:rsidR="00994450" w:rsidRDefault="00994450" w:rsidP="00994450">
            <w:pPr>
              <w:jc w:val="center"/>
            </w:pPr>
            <w:r>
              <w:t>5/17/19</w:t>
            </w:r>
          </w:p>
        </w:tc>
        <w:tc>
          <w:tcPr>
            <w:tcW w:w="2496" w:type="dxa"/>
            <w:vAlign w:val="center"/>
          </w:tcPr>
          <w:p w14:paraId="3F2F3A02" w14:textId="77777777" w:rsidR="00994450" w:rsidRDefault="00994450" w:rsidP="00994450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1D14335" w14:textId="77777777" w:rsidR="00994450" w:rsidRDefault="00994450" w:rsidP="00994450">
            <w:pPr>
              <w:jc w:val="center"/>
            </w:pPr>
          </w:p>
        </w:tc>
      </w:tr>
      <w:tr w:rsidR="00994450" w14:paraId="789BC844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7E1AC031" w14:textId="77777777" w:rsidR="00994450" w:rsidRDefault="00994450" w:rsidP="00994450">
            <w:r>
              <w:t xml:space="preserve">Responses to comments and EQC staff report draft </w:t>
            </w:r>
            <w:r>
              <w:lastRenderedPageBreak/>
              <w:t>complete – submit for management review</w:t>
            </w:r>
          </w:p>
        </w:tc>
        <w:tc>
          <w:tcPr>
            <w:tcW w:w="2496" w:type="dxa"/>
            <w:vAlign w:val="center"/>
          </w:tcPr>
          <w:p w14:paraId="634C1B39" w14:textId="77777777" w:rsidR="00994450" w:rsidRDefault="00994450" w:rsidP="00994450">
            <w:pPr>
              <w:jc w:val="center"/>
            </w:pPr>
            <w:r>
              <w:lastRenderedPageBreak/>
              <w:t>5/24/19</w:t>
            </w:r>
          </w:p>
        </w:tc>
        <w:tc>
          <w:tcPr>
            <w:tcW w:w="2496" w:type="dxa"/>
            <w:vAlign w:val="center"/>
          </w:tcPr>
          <w:p w14:paraId="79BD4A9F" w14:textId="77777777" w:rsidR="00994450" w:rsidRDefault="00994450" w:rsidP="00994450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6DE4ABB2" w14:textId="77777777" w:rsidR="00994450" w:rsidRDefault="00994450" w:rsidP="00994450">
            <w:pPr>
              <w:jc w:val="center"/>
            </w:pPr>
          </w:p>
        </w:tc>
      </w:tr>
      <w:tr w:rsidR="00994450" w14:paraId="162763CA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B5EDB9B" w14:textId="77777777" w:rsidR="00994450" w:rsidRDefault="00994450" w:rsidP="00994450">
            <w:r>
              <w:t>EQC staff report review and approval by management complete</w:t>
            </w:r>
          </w:p>
        </w:tc>
        <w:tc>
          <w:tcPr>
            <w:tcW w:w="2496" w:type="dxa"/>
            <w:vAlign w:val="center"/>
          </w:tcPr>
          <w:p w14:paraId="511B895F" w14:textId="77777777" w:rsidR="00994450" w:rsidRDefault="00994450" w:rsidP="00994450">
            <w:pPr>
              <w:jc w:val="center"/>
            </w:pPr>
            <w:r>
              <w:t>6/11/19</w:t>
            </w:r>
          </w:p>
        </w:tc>
        <w:tc>
          <w:tcPr>
            <w:tcW w:w="2496" w:type="dxa"/>
            <w:vAlign w:val="center"/>
          </w:tcPr>
          <w:p w14:paraId="2871E6F7" w14:textId="77777777" w:rsidR="00994450" w:rsidRDefault="00994450" w:rsidP="00994450">
            <w:pPr>
              <w:jc w:val="center"/>
            </w:pPr>
            <w:r>
              <w:t>Lee/Obrien/</w:t>
            </w:r>
            <w:proofErr w:type="spellStart"/>
            <w:r>
              <w:t>Emer</w:t>
            </w:r>
            <w:proofErr w:type="spellEnd"/>
            <w:r>
              <w:t>/</w:t>
            </w:r>
          </w:p>
          <w:p w14:paraId="34B66953" w14:textId="77777777" w:rsidR="00994450" w:rsidRDefault="00994450" w:rsidP="00994450">
            <w:pPr>
              <w:jc w:val="center"/>
            </w:pPr>
            <w:r>
              <w:t>Mills/Goldstein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4F35597" w14:textId="77777777" w:rsidR="00994450" w:rsidRDefault="00994450" w:rsidP="00994450">
            <w:pPr>
              <w:jc w:val="center"/>
            </w:pPr>
          </w:p>
        </w:tc>
      </w:tr>
      <w:tr w:rsidR="00994450" w14:paraId="596AB1DC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02BFF5F" w14:textId="77777777" w:rsidR="00994450" w:rsidRDefault="00994450" w:rsidP="00994450">
            <w:r>
              <w:t>EQC staff report due to Caldera</w:t>
            </w:r>
          </w:p>
        </w:tc>
        <w:tc>
          <w:tcPr>
            <w:tcW w:w="2496" w:type="dxa"/>
            <w:vAlign w:val="center"/>
          </w:tcPr>
          <w:p w14:paraId="32F0A1D3" w14:textId="77777777" w:rsidR="00994450" w:rsidRDefault="00994450" w:rsidP="00994450">
            <w:pPr>
              <w:jc w:val="center"/>
            </w:pPr>
            <w:r>
              <w:t>6/13/19</w:t>
            </w:r>
          </w:p>
        </w:tc>
        <w:tc>
          <w:tcPr>
            <w:tcW w:w="2496" w:type="dxa"/>
            <w:vAlign w:val="center"/>
          </w:tcPr>
          <w:p w14:paraId="547CEBFA" w14:textId="7C01F48A" w:rsidR="00994450" w:rsidRDefault="00994450" w:rsidP="00994450">
            <w:pPr>
              <w:jc w:val="center"/>
            </w:pPr>
            <w:r>
              <w:t>Obrien/Lee/Goldstein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775B341" w14:textId="77777777" w:rsidR="00994450" w:rsidRDefault="00994450" w:rsidP="00994450">
            <w:pPr>
              <w:jc w:val="center"/>
            </w:pPr>
          </w:p>
        </w:tc>
      </w:tr>
      <w:tr w:rsidR="00994450" w14:paraId="57BB872A" w14:textId="77777777" w:rsidTr="0036378E">
        <w:tc>
          <w:tcPr>
            <w:tcW w:w="2496" w:type="dxa"/>
            <w:tcBorders>
              <w:left w:val="single" w:sz="18" w:space="0" w:color="000000" w:themeColor="text1"/>
              <w:bottom w:val="single" w:sz="12" w:space="0" w:color="000000" w:themeColor="text1"/>
            </w:tcBorders>
            <w:vAlign w:val="center"/>
          </w:tcPr>
          <w:p w14:paraId="6D361851" w14:textId="77777777" w:rsidR="00994450" w:rsidRDefault="00994450" w:rsidP="00994450">
            <w:r>
              <w:t>EQC Meeting</w:t>
            </w:r>
          </w:p>
        </w:tc>
        <w:tc>
          <w:tcPr>
            <w:tcW w:w="2496" w:type="dxa"/>
            <w:tcBorders>
              <w:bottom w:val="single" w:sz="12" w:space="0" w:color="000000" w:themeColor="text1"/>
            </w:tcBorders>
            <w:vAlign w:val="center"/>
          </w:tcPr>
          <w:p w14:paraId="4F4FBBA2" w14:textId="77777777" w:rsidR="00994450" w:rsidRDefault="00994450" w:rsidP="00994450">
            <w:pPr>
              <w:jc w:val="center"/>
            </w:pPr>
            <w:r>
              <w:t>7/18-19/19</w:t>
            </w:r>
          </w:p>
        </w:tc>
        <w:tc>
          <w:tcPr>
            <w:tcW w:w="2496" w:type="dxa"/>
            <w:tcBorders>
              <w:bottom w:val="single" w:sz="12" w:space="0" w:color="000000" w:themeColor="text1"/>
            </w:tcBorders>
            <w:vAlign w:val="center"/>
          </w:tcPr>
          <w:p w14:paraId="40DE1862" w14:textId="77777777" w:rsidR="00994450" w:rsidRDefault="00994450" w:rsidP="00994450">
            <w:pPr>
              <w:jc w:val="center"/>
            </w:pPr>
            <w:r>
              <w:t>Obrien/Lee</w:t>
            </w:r>
          </w:p>
        </w:tc>
        <w:tc>
          <w:tcPr>
            <w:tcW w:w="2497" w:type="dxa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35A3BF9" w14:textId="77777777" w:rsidR="00994450" w:rsidRDefault="00994450" w:rsidP="00994450">
            <w:pPr>
              <w:jc w:val="center"/>
            </w:pPr>
          </w:p>
        </w:tc>
      </w:tr>
    </w:tbl>
    <w:p w14:paraId="503D2994" w14:textId="77777777" w:rsidR="00707DFA" w:rsidRDefault="00707DFA"/>
    <w:sectPr w:rsidR="00707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2553C"/>
    <w:multiLevelType w:val="hybridMultilevel"/>
    <w:tmpl w:val="A35EB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AB"/>
    <w:rsid w:val="00010686"/>
    <w:rsid w:val="00016DD9"/>
    <w:rsid w:val="00047218"/>
    <w:rsid w:val="000513CD"/>
    <w:rsid w:val="000D3881"/>
    <w:rsid w:val="000F648B"/>
    <w:rsid w:val="00105B95"/>
    <w:rsid w:val="001660DA"/>
    <w:rsid w:val="001E49A2"/>
    <w:rsid w:val="002136A7"/>
    <w:rsid w:val="00236482"/>
    <w:rsid w:val="00257D8B"/>
    <w:rsid w:val="002B13CD"/>
    <w:rsid w:val="002E5FB8"/>
    <w:rsid w:val="003202F4"/>
    <w:rsid w:val="00325E3C"/>
    <w:rsid w:val="0036378E"/>
    <w:rsid w:val="0037005F"/>
    <w:rsid w:val="005E11B4"/>
    <w:rsid w:val="005F1FF6"/>
    <w:rsid w:val="005F45EE"/>
    <w:rsid w:val="0061774F"/>
    <w:rsid w:val="00647780"/>
    <w:rsid w:val="0066630C"/>
    <w:rsid w:val="00694742"/>
    <w:rsid w:val="006B02F1"/>
    <w:rsid w:val="00707DFA"/>
    <w:rsid w:val="0073043C"/>
    <w:rsid w:val="00801065"/>
    <w:rsid w:val="00823275"/>
    <w:rsid w:val="00935BE0"/>
    <w:rsid w:val="009854DD"/>
    <w:rsid w:val="00994450"/>
    <w:rsid w:val="009C4E56"/>
    <w:rsid w:val="00A770AB"/>
    <w:rsid w:val="00B0638A"/>
    <w:rsid w:val="00B155CE"/>
    <w:rsid w:val="00B43F80"/>
    <w:rsid w:val="00B6346B"/>
    <w:rsid w:val="00B97CC8"/>
    <w:rsid w:val="00BB6B68"/>
    <w:rsid w:val="00BD199A"/>
    <w:rsid w:val="00BF54AD"/>
    <w:rsid w:val="00C43355"/>
    <w:rsid w:val="00C727FB"/>
    <w:rsid w:val="00C74C4D"/>
    <w:rsid w:val="00C90206"/>
    <w:rsid w:val="00D119BA"/>
    <w:rsid w:val="00D8279D"/>
    <w:rsid w:val="00DC0676"/>
    <w:rsid w:val="00EB0CAE"/>
    <w:rsid w:val="00F3673C"/>
    <w:rsid w:val="00F85534"/>
    <w:rsid w:val="00F94C8F"/>
    <w:rsid w:val="00FA56A4"/>
    <w:rsid w:val="00FA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1225"/>
  <w15:chartTrackingRefBased/>
  <w15:docId w15:val="{6BA442DF-46CD-4437-9251-CC19D551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79D"/>
  </w:style>
  <w:style w:type="paragraph" w:styleId="Heading1">
    <w:name w:val="heading 1"/>
    <w:basedOn w:val="Normal"/>
    <w:next w:val="Normal"/>
    <w:link w:val="Heading1Char"/>
    <w:uiPriority w:val="9"/>
    <w:qFormat/>
    <w:rsid w:val="00D827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7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7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7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7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79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7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79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79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7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82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7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7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79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79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79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79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7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7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279D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827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7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279D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D8279D"/>
    <w:rPr>
      <w:b/>
      <w:bCs/>
    </w:rPr>
  </w:style>
  <w:style w:type="character" w:styleId="Emphasis">
    <w:name w:val="Emphasis"/>
    <w:basedOn w:val="DefaultParagraphFont"/>
    <w:uiPriority w:val="20"/>
    <w:qFormat/>
    <w:rsid w:val="00D8279D"/>
    <w:rPr>
      <w:i/>
      <w:iCs/>
    </w:rPr>
  </w:style>
  <w:style w:type="paragraph" w:styleId="NoSpacing">
    <w:name w:val="No Spacing"/>
    <w:uiPriority w:val="1"/>
    <w:qFormat/>
    <w:rsid w:val="00D8279D"/>
  </w:style>
  <w:style w:type="paragraph" w:styleId="Quote">
    <w:name w:val="Quote"/>
    <w:basedOn w:val="Normal"/>
    <w:next w:val="Normal"/>
    <w:link w:val="QuoteChar"/>
    <w:uiPriority w:val="29"/>
    <w:qFormat/>
    <w:rsid w:val="00D8279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79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79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79D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D8279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8279D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D8279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D8279D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8279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279D"/>
    <w:pPr>
      <w:outlineLvl w:val="9"/>
    </w:pPr>
  </w:style>
  <w:style w:type="table" w:styleId="TableGrid">
    <w:name w:val="Table Grid"/>
    <w:basedOn w:val="TableNormal"/>
    <w:uiPriority w:val="39"/>
    <w:rsid w:val="00A77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EE5B003CF0046B47B9CAAD34C7DC4" ma:contentTypeVersion="" ma:contentTypeDescription="Create a new document." ma:contentTypeScope="" ma:versionID="b15a9a51e41b5ca41aa4dead17b85fa4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001150d0fd4e043abff2eb1471db209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Sub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Rules"/>
          <xsd:enumeration value="B - Planning"/>
          <xsd:enumeration value="C - Stakeholder Involvement"/>
          <xsd:enumeration value="D - Fee Approval"/>
          <xsd:enumeration value="E - Public Notice"/>
          <xsd:enumeration value="F - EQC Preparation"/>
          <xsd:enumeration value="G - Supporting Documents"/>
        </xsd:restriction>
      </xsd:simpleType>
    </xsd:element>
    <xsd:element name="Subtopic" ma:index="9" nillable="true" ma:displayName="Subtopic" ma:internalName="Subtopi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Planning</Topic>
    <Subtopic xmlns="$ListId:docs;" xsi:nil="true"/>
  </documentManagement>
</p:properties>
</file>

<file path=customXml/itemProps1.xml><?xml version="1.0" encoding="utf-8"?>
<ds:datastoreItem xmlns:ds="http://schemas.openxmlformats.org/officeDocument/2006/customXml" ds:itemID="{EF3AA2B6-BA73-4CF3-BC23-32B5EA03F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49F0EF-15F8-4A52-A546-31E17F831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BF31F4-1F59-4585-9E42-71FB6D04512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$ListId:docs;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7CAE2FF3.dotm</Template>
  <TotalTime>127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Environmental Quality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Michael</dc:creator>
  <cp:keywords/>
  <dc:description/>
  <cp:lastModifiedBy>LEE Michael</cp:lastModifiedBy>
  <cp:revision>35</cp:revision>
  <dcterms:created xsi:type="dcterms:W3CDTF">2019-02-27T16:00:00Z</dcterms:created>
  <dcterms:modified xsi:type="dcterms:W3CDTF">2019-03-19T18:08:00Z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0x010100CB3EE5B003CF0046B47B9CAAD34C7DC4</vt:lpwstr>
  </property>
</Properties>
</file>