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9D0" w:rsidRPr="009A336F" w:rsidRDefault="00685626" w:rsidP="009A336F">
      <w:pPr>
        <w:spacing w:after="0"/>
        <w:ind w:left="0" w:firstLine="0"/>
        <w:contextualSpacing/>
      </w:pPr>
      <w:r>
        <w:t>July 19</w:t>
      </w:r>
      <w:r w:rsidR="005E2FA8">
        <w:t>, 201</w:t>
      </w:r>
      <w:r>
        <w:t>8</w:t>
      </w:r>
    </w:p>
    <w:p w:rsidR="00973507" w:rsidRPr="009A336F" w:rsidRDefault="00973507" w:rsidP="009A336F">
      <w:pPr>
        <w:spacing w:after="0"/>
        <w:ind w:left="0" w:firstLine="0"/>
        <w:contextualSpacing/>
      </w:pPr>
    </w:p>
    <w:p w:rsidR="00BB0B90" w:rsidRDefault="00266C4C" w:rsidP="00A92C74">
      <w:pPr>
        <w:ind w:left="0" w:firstLine="0"/>
        <w:contextualSpacing/>
      </w:pPr>
      <w:r w:rsidRPr="00266C4C">
        <w:t xml:space="preserve">Julia </w:t>
      </w:r>
      <w:proofErr w:type="spellStart"/>
      <w:r w:rsidRPr="00266C4C">
        <w:t>Rege</w:t>
      </w:r>
      <w:proofErr w:type="spellEnd"/>
      <w:r w:rsidR="00BB0B90">
        <w:t xml:space="preserve">, </w:t>
      </w:r>
      <w:r w:rsidRPr="00266C4C">
        <w:t>Director, Environment &amp; Energy</w:t>
      </w:r>
    </w:p>
    <w:p w:rsidR="00642143" w:rsidRDefault="00642143" w:rsidP="00312E2C">
      <w:pPr>
        <w:spacing w:after="0"/>
        <w:ind w:left="0" w:firstLine="0"/>
        <w:contextualSpacing/>
      </w:pPr>
      <w:r w:rsidRPr="00642143">
        <w:t xml:space="preserve">Association of Global Automakers </w:t>
      </w:r>
    </w:p>
    <w:p w:rsidR="00642143" w:rsidRPr="00642143" w:rsidRDefault="00642143" w:rsidP="00642143">
      <w:pPr>
        <w:spacing w:after="0"/>
        <w:ind w:left="0" w:firstLine="0"/>
        <w:contextualSpacing/>
      </w:pPr>
      <w:r w:rsidRPr="00642143">
        <w:t>1050 K St., NW Suite 650</w:t>
      </w:r>
    </w:p>
    <w:p w:rsidR="00642143" w:rsidRPr="00642143" w:rsidRDefault="00642143" w:rsidP="00642143">
      <w:pPr>
        <w:spacing w:after="0"/>
        <w:ind w:left="0" w:firstLine="0"/>
        <w:contextualSpacing/>
      </w:pPr>
      <w:r w:rsidRPr="00642143">
        <w:t>Washington, DC 20001</w:t>
      </w:r>
    </w:p>
    <w:p w:rsidR="00312E2C" w:rsidRPr="009A336F" w:rsidRDefault="00312E2C" w:rsidP="00312E2C">
      <w:pPr>
        <w:spacing w:after="0"/>
        <w:ind w:left="0" w:firstLine="0"/>
        <w:contextualSpacing/>
      </w:pPr>
    </w:p>
    <w:p w:rsidR="009A336F" w:rsidRPr="009A336F" w:rsidRDefault="001B05F1" w:rsidP="009A336F">
      <w:pPr>
        <w:spacing w:after="0"/>
        <w:ind w:left="0" w:firstLine="0"/>
        <w:contextualSpacing/>
      </w:pPr>
      <w:r>
        <w:t xml:space="preserve">Dear </w:t>
      </w:r>
      <w:r w:rsidR="00642143">
        <w:t xml:space="preserve">Director </w:t>
      </w:r>
      <w:proofErr w:type="spellStart"/>
      <w:r w:rsidR="00642143">
        <w:t>Rege</w:t>
      </w:r>
      <w:proofErr w:type="spellEnd"/>
      <w:r w:rsidR="009A336F" w:rsidRPr="00DB2168">
        <w:t>:</w:t>
      </w:r>
      <w:r w:rsidR="009A336F" w:rsidRPr="009A336F">
        <w:br/>
      </w:r>
    </w:p>
    <w:p w:rsidR="005B7431" w:rsidRDefault="005B7431" w:rsidP="005B7431">
      <w:pPr>
        <w:spacing w:after="0"/>
        <w:ind w:left="0" w:firstLine="0"/>
        <w:contextualSpacing/>
      </w:pPr>
      <w:r w:rsidRPr="009A336F">
        <w:t>Thank you for agreeing to participate on the</w:t>
      </w:r>
      <w:r w:rsidR="00685626">
        <w:t xml:space="preserve"> LEV ZEV 2018</w:t>
      </w:r>
      <w:r>
        <w:t xml:space="preserve"> </w:t>
      </w:r>
      <w:r w:rsidRPr="009A336F">
        <w:t xml:space="preserve">Rulemaking </w:t>
      </w:r>
      <w:r w:rsidR="00685626">
        <w:t xml:space="preserve">Fiscal </w:t>
      </w:r>
      <w:r w:rsidRPr="009A336F">
        <w:t xml:space="preserve">Advisory Committee. We greatly appreciate your commitment of time and expertise to evaluate the issues affecting this rulemaking. </w:t>
      </w:r>
      <w:r>
        <w:t xml:space="preserve">This letter serves </w:t>
      </w:r>
      <w:proofErr w:type="gramStart"/>
      <w:r>
        <w:t>to formally appoint</w:t>
      </w:r>
      <w:proofErr w:type="gramEnd"/>
      <w:r>
        <w:t xml:space="preserve"> you to the committee. </w:t>
      </w:r>
    </w:p>
    <w:p w:rsidR="005B7431" w:rsidRDefault="005B7431" w:rsidP="005B7431">
      <w:pPr>
        <w:spacing w:after="0"/>
        <w:ind w:left="0" w:firstLine="0"/>
        <w:contextualSpacing/>
      </w:pPr>
    </w:p>
    <w:p w:rsidR="00CC2EA9" w:rsidRPr="004939B8" w:rsidRDefault="00CC2EA9" w:rsidP="00CC2EA9">
      <w:pPr>
        <w:autoSpaceDE w:val="0"/>
        <w:autoSpaceDN w:val="0"/>
        <w:adjustRightInd w:val="0"/>
        <w:spacing w:after="0"/>
        <w:ind w:left="0" w:firstLine="0"/>
      </w:pPr>
      <w:r w:rsidRPr="004939B8">
        <w:t xml:space="preserve">Oregon is one of the Section 177 states that has opted in to California’s vehicle emission standards. The Clean Air Act requires that opt-in states keep their rule requirements identical to California’s vehicle emission program. This </w:t>
      </w:r>
      <w:r w:rsidR="004939B8" w:rsidRPr="004939B8">
        <w:t>rulemaking</w:t>
      </w:r>
      <w:r w:rsidRPr="004939B8">
        <w:t xml:space="preserve"> amends Oregon’s rules to reflect the latest changes in California’s program. </w:t>
      </w:r>
    </w:p>
    <w:p w:rsidR="00685626" w:rsidRPr="00685626" w:rsidRDefault="00685626" w:rsidP="00685626">
      <w:pPr>
        <w:spacing w:after="0"/>
        <w:ind w:left="0" w:firstLine="0"/>
        <w:contextualSpacing/>
        <w:rPr>
          <w:b/>
        </w:rPr>
      </w:pPr>
    </w:p>
    <w:p w:rsidR="00685626" w:rsidRPr="00685626" w:rsidRDefault="00685626" w:rsidP="00685626">
      <w:pPr>
        <w:spacing w:after="0"/>
        <w:ind w:left="0" w:firstLine="0"/>
        <w:contextualSpacing/>
        <w:rPr>
          <w:b/>
        </w:rPr>
      </w:pPr>
      <w:r w:rsidRPr="00685626">
        <w:t>ORS 183.333 requires that DEQ ask the committee to consider the fiscal and economic impact of the proposed rules including:</w:t>
      </w:r>
    </w:p>
    <w:p w:rsidR="00685626" w:rsidRPr="00685626" w:rsidRDefault="00685626" w:rsidP="00685626">
      <w:pPr>
        <w:spacing w:after="0"/>
        <w:ind w:left="0" w:firstLine="0"/>
        <w:contextualSpacing/>
      </w:pPr>
    </w:p>
    <w:p w:rsidR="00685626" w:rsidRPr="00685626" w:rsidRDefault="00685626" w:rsidP="00685626">
      <w:pPr>
        <w:numPr>
          <w:ilvl w:val="0"/>
          <w:numId w:val="2"/>
        </w:numPr>
        <w:spacing w:after="0"/>
        <w:contextualSpacing/>
      </w:pPr>
      <w:r w:rsidRPr="00685626">
        <w:t>Whether the rules will have a fiscal impact, and if so, what the extent of that impact will be.</w:t>
      </w:r>
    </w:p>
    <w:p w:rsidR="005B7431" w:rsidRDefault="00685626" w:rsidP="00685626">
      <w:pPr>
        <w:numPr>
          <w:ilvl w:val="0"/>
          <w:numId w:val="2"/>
        </w:numPr>
        <w:spacing w:after="0"/>
        <w:contextualSpacing/>
      </w:pPr>
      <w:r w:rsidRPr="00685626">
        <w:t>Whether the rules will have a significant adverse impact on small businesses, and if so, how DEQ can reduce the rules’ negative fiscal impact on small businesses.</w:t>
      </w:r>
    </w:p>
    <w:p w:rsidR="005B7431" w:rsidRDefault="005B7431" w:rsidP="005B7431">
      <w:pPr>
        <w:spacing w:after="0"/>
        <w:ind w:left="0" w:firstLine="0"/>
        <w:contextualSpacing/>
      </w:pPr>
    </w:p>
    <w:p w:rsidR="005B7431" w:rsidRDefault="005B7431" w:rsidP="005B7431">
      <w:pPr>
        <w:ind w:left="0" w:firstLine="0"/>
      </w:pPr>
      <w:r>
        <w:t xml:space="preserve">The Advisory Committee Charter, a full roster of the committee members, meeting agendas and other related materials will be located on a DEQ webpage. If you have any questions please contact </w:t>
      </w:r>
      <w:r w:rsidR="00685626">
        <w:t>Rachel Sakata</w:t>
      </w:r>
      <w:r>
        <w:t xml:space="preserve">, </w:t>
      </w:r>
      <w:r w:rsidR="00685626">
        <w:t>R</w:t>
      </w:r>
      <w:r>
        <w:t xml:space="preserve">ulemaking Coordinator at </w:t>
      </w:r>
      <w:hyperlink r:id="rId10" w:history="1">
        <w:r w:rsidR="00685626" w:rsidRPr="00DF5960">
          <w:rPr>
            <w:rStyle w:val="Hyperlink"/>
          </w:rPr>
          <w:t>sakata.rachel@deq.state.or.us</w:t>
        </w:r>
      </w:hyperlink>
      <w:r w:rsidR="00685626">
        <w:t xml:space="preserve"> </w:t>
      </w:r>
      <w:r>
        <w:t>and</w:t>
      </w:r>
      <w:r w:rsidR="00685626">
        <w:t xml:space="preserve"> 503-229-5659</w:t>
      </w:r>
      <w:r>
        <w:t xml:space="preserve">. </w:t>
      </w:r>
    </w:p>
    <w:p w:rsidR="00F16354" w:rsidRDefault="00F16354" w:rsidP="00B62677">
      <w:pPr>
        <w:ind w:left="0" w:firstLine="0"/>
      </w:pPr>
    </w:p>
    <w:p w:rsidR="00CE008D" w:rsidRDefault="00C3355D" w:rsidP="009A336F">
      <w:pPr>
        <w:spacing w:after="0"/>
        <w:ind w:left="0" w:firstLine="0"/>
        <w:contextualSpacing/>
      </w:pPr>
      <w:r>
        <w:t>Sincerely,</w:t>
      </w:r>
    </w:p>
    <w:p w:rsidR="00C3355D" w:rsidRDefault="00C3355D" w:rsidP="009A336F">
      <w:pPr>
        <w:spacing w:after="0"/>
        <w:ind w:left="0" w:firstLine="0"/>
        <w:contextualSpacing/>
      </w:pPr>
    </w:p>
    <w:p w:rsidR="006512C2" w:rsidRDefault="006512C2" w:rsidP="009A336F">
      <w:pPr>
        <w:spacing w:after="0"/>
        <w:ind w:left="0" w:firstLine="0"/>
        <w:contextualSpacing/>
      </w:pPr>
      <w:bookmarkStart w:id="0" w:name="_GoBack"/>
      <w:bookmarkEnd w:id="0"/>
    </w:p>
    <w:p w:rsidR="006512C2" w:rsidRDefault="006512C2" w:rsidP="009A336F">
      <w:pPr>
        <w:spacing w:after="0"/>
        <w:ind w:left="0" w:firstLine="0"/>
        <w:contextualSpacing/>
      </w:pPr>
    </w:p>
    <w:p w:rsidR="000342B3" w:rsidRDefault="000342B3" w:rsidP="009A336F">
      <w:pPr>
        <w:spacing w:after="0"/>
        <w:ind w:left="0" w:firstLine="0"/>
        <w:contextualSpacing/>
      </w:pPr>
      <w:r>
        <w:t xml:space="preserve">Leah </w:t>
      </w:r>
      <w:r w:rsidR="00727D14">
        <w:t xml:space="preserve">K. </w:t>
      </w:r>
      <w:proofErr w:type="spellStart"/>
      <w:r>
        <w:t>Feldon</w:t>
      </w:r>
      <w:proofErr w:type="spellEnd"/>
    </w:p>
    <w:p w:rsidR="00CE008D" w:rsidRDefault="00CE008D" w:rsidP="009A336F">
      <w:pPr>
        <w:spacing w:after="0"/>
        <w:ind w:left="0" w:firstLine="0"/>
        <w:contextualSpacing/>
      </w:pPr>
      <w:r>
        <w:t xml:space="preserve">Deputy Director </w:t>
      </w:r>
    </w:p>
    <w:p w:rsidR="009A336F" w:rsidRPr="009A336F" w:rsidRDefault="009A336F" w:rsidP="009A336F">
      <w:pPr>
        <w:spacing w:after="0"/>
        <w:ind w:left="0" w:firstLine="0"/>
        <w:contextualSpacing/>
      </w:pPr>
    </w:p>
    <w:sectPr w:rsidR="009A336F" w:rsidRPr="009A336F" w:rsidSect="005029D0">
      <w:headerReference w:type="first" r:id="rId11"/>
      <w:pgSz w:w="12240" w:h="15840" w:code="1"/>
      <w:pgMar w:top="1310" w:right="1440" w:bottom="1440" w:left="144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507" w:rsidRDefault="00973507">
      <w:pPr>
        <w:spacing w:after="0"/>
      </w:pPr>
      <w:r>
        <w:separator/>
      </w:r>
    </w:p>
  </w:endnote>
  <w:endnote w:type="continuationSeparator" w:id="0">
    <w:p w:rsidR="00973507" w:rsidRDefault="009735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507" w:rsidRDefault="00973507">
      <w:pPr>
        <w:spacing w:after="0"/>
      </w:pPr>
      <w:r>
        <w:separator/>
      </w:r>
    </w:p>
  </w:footnote>
  <w:footnote w:type="continuationSeparator" w:id="0">
    <w:p w:rsidR="00973507" w:rsidRDefault="009735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9D0" w:rsidRDefault="00ED61B6">
    <w:pPr>
      <w:pStyle w:val="Header"/>
      <w:tabs>
        <w:tab w:val="clear" w:pos="4680"/>
        <w:tab w:val="clear" w:pos="9360"/>
        <w:tab w:val="right" w:pos="11016"/>
      </w:tabs>
      <w:ind w:left="0" w:right="90" w:hanging="990"/>
    </w:pPr>
    <w:r>
      <w:rPr>
        <w:noProof/>
        <w:lang w:val="en-ZW" w:eastAsia="en-ZW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-911253</wp:posOffset>
          </wp:positionH>
          <wp:positionV relativeFrom="paragraph">
            <wp:posOffset>-293701</wp:posOffset>
          </wp:positionV>
          <wp:extent cx="7773229" cy="1208598"/>
          <wp:effectExtent l="19050" t="0" r="0" b="0"/>
          <wp:wrapNone/>
          <wp:docPr id="3" name="Picture 2" descr="D:\DEQ\DEQL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EQ\DEQL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228" cy="120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029D0" w:rsidRDefault="00ED61B6">
    <w:pPr>
      <w:pStyle w:val="Header"/>
      <w:tabs>
        <w:tab w:val="left" w:pos="5760"/>
      </w:tabs>
      <w:spacing w:before="120"/>
      <w:ind w:right="-634"/>
      <w:jc w:val="right"/>
      <w:rPr>
        <w:b/>
        <w:sz w:val="18"/>
        <w:szCs w:val="18"/>
      </w:rPr>
    </w:pPr>
    <w:r>
      <w:rPr>
        <w:rFonts w:ascii="Palatino Linotype" w:hAnsi="Palatino Linotype"/>
        <w:b/>
        <w:sz w:val="20"/>
        <w:szCs w:val="20"/>
      </w:rPr>
      <w:t>Department of Environmental Quality</w:t>
    </w:r>
  </w:p>
  <w:p w:rsidR="005029D0" w:rsidRDefault="00ED61B6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b/>
        <w:sz w:val="18"/>
        <w:szCs w:val="18"/>
      </w:rPr>
    </w:pPr>
    <w:r>
      <w:rPr>
        <w:rFonts w:ascii="Palatino Linotype" w:hAnsi="Palatino Linotype"/>
        <w:b/>
        <w:sz w:val="18"/>
        <w:szCs w:val="18"/>
      </w:rPr>
      <w:tab/>
    </w:r>
    <w:r>
      <w:rPr>
        <w:rFonts w:ascii="Palatino Linotype" w:hAnsi="Palatino Linotype"/>
        <w:b/>
        <w:sz w:val="18"/>
        <w:szCs w:val="18"/>
      </w:rPr>
      <w:tab/>
    </w:r>
    <w:r w:rsidR="005C3EB5">
      <w:rPr>
        <w:rFonts w:ascii="Palatino Linotype" w:hAnsi="Palatino Linotype"/>
        <w:b/>
        <w:sz w:val="18"/>
        <w:szCs w:val="18"/>
      </w:rPr>
      <w:t xml:space="preserve">Agency </w:t>
    </w:r>
    <w:r>
      <w:rPr>
        <w:rFonts w:ascii="Palatino Linotype" w:hAnsi="Palatino Linotype"/>
        <w:b/>
        <w:sz w:val="18"/>
        <w:szCs w:val="18"/>
      </w:rPr>
      <w:t>Headquarters</w:t>
    </w:r>
  </w:p>
  <w:p w:rsidR="005029D0" w:rsidRDefault="00ED61B6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</w:r>
    <w:r w:rsidR="00B3774C">
      <w:rPr>
        <w:rFonts w:ascii="Palatino Linotype" w:hAnsi="Palatino Linotype"/>
        <w:sz w:val="18"/>
        <w:szCs w:val="18"/>
      </w:rPr>
      <w:t>700 NE Multnomah Street, Suite 600</w:t>
    </w:r>
  </w:p>
  <w:p w:rsidR="005029D0" w:rsidRDefault="00ED61B6">
    <w:pPr>
      <w:pStyle w:val="Header"/>
      <w:tabs>
        <w:tab w:val="clear" w:pos="4680"/>
        <w:tab w:val="clear" w:pos="9360"/>
        <w:tab w:val="left" w:pos="72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 w:rsidR="007F06EE">
      <w:rPr>
        <w:rFonts w:ascii="Palatino Linotype" w:hAnsi="Palatino Linotype"/>
        <w:sz w:val="16"/>
        <w:szCs w:val="18"/>
      </w:rPr>
      <w:t>Kate Brown</w:t>
    </w:r>
    <w:r w:rsidR="007F06EE">
      <w:rPr>
        <w:rFonts w:ascii="Palatino Linotype" w:hAnsi="Palatino Linotype"/>
        <w:sz w:val="16"/>
        <w:szCs w:val="16"/>
      </w:rPr>
      <w:t xml:space="preserve">, </w:t>
    </w:r>
    <w:r w:rsidR="007F06EE">
      <w:rPr>
        <w:rFonts w:ascii="Palatino Linotype" w:hAnsi="Palatino Linotype"/>
        <w:sz w:val="16"/>
        <w:szCs w:val="18"/>
      </w:rPr>
      <w:t>Governor</w:t>
    </w:r>
    <w:r w:rsidR="00B3774C">
      <w:rPr>
        <w:rFonts w:ascii="Palatino Linotype" w:hAnsi="Palatino Linotype"/>
        <w:sz w:val="18"/>
        <w:szCs w:val="18"/>
      </w:rPr>
      <w:tab/>
      <w:t>Portland, OR  97232</w:t>
    </w:r>
  </w:p>
  <w:p w:rsidR="005029D0" w:rsidRDefault="00ED61B6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(503) 229-5696</w:t>
    </w:r>
  </w:p>
  <w:p w:rsidR="005029D0" w:rsidRDefault="00ED61B6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FAX (503) 229-6124</w:t>
    </w:r>
  </w:p>
  <w:p w:rsidR="005029D0" w:rsidRDefault="00ED61B6">
    <w:pPr>
      <w:pStyle w:val="Header"/>
      <w:tabs>
        <w:tab w:val="left" w:pos="5760"/>
      </w:tabs>
      <w:ind w:right="-630"/>
      <w:jc w:val="right"/>
      <w:rPr>
        <w:rFonts w:ascii="Palatino Linotype" w:hAnsi="Palatino Linotype"/>
      </w:rPr>
    </w:pPr>
    <w:r>
      <w:rPr>
        <w:rFonts w:ascii="Palatino Linotype" w:hAnsi="Palatino Linotype"/>
        <w:sz w:val="18"/>
        <w:szCs w:val="18"/>
      </w:rPr>
      <w:tab/>
    </w:r>
    <w:r>
      <w:rPr>
        <w:rFonts w:ascii="Palatino Linotype" w:hAnsi="Palatino Linotype"/>
        <w:sz w:val="18"/>
        <w:szCs w:val="18"/>
      </w:rPr>
      <w:tab/>
      <w:t>TTY 711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208A"/>
    <w:multiLevelType w:val="hybridMultilevel"/>
    <w:tmpl w:val="0158FCC4"/>
    <w:lvl w:ilvl="0" w:tplc="BB762720">
      <w:start w:val="612"/>
      <w:numFmt w:val="bullet"/>
      <w:lvlText w:val="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F5799E"/>
    <w:multiLevelType w:val="hybridMultilevel"/>
    <w:tmpl w:val="0E2CE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07"/>
    <w:rsid w:val="000342B3"/>
    <w:rsid w:val="000B566C"/>
    <w:rsid w:val="000D2B84"/>
    <w:rsid w:val="000E2199"/>
    <w:rsid w:val="0011265A"/>
    <w:rsid w:val="001B05F1"/>
    <w:rsid w:val="001B3BD0"/>
    <w:rsid w:val="001B4D66"/>
    <w:rsid w:val="00266C4C"/>
    <w:rsid w:val="0030148E"/>
    <w:rsid w:val="00312E2C"/>
    <w:rsid w:val="00322BD4"/>
    <w:rsid w:val="00336CBC"/>
    <w:rsid w:val="003C18A9"/>
    <w:rsid w:val="00492778"/>
    <w:rsid w:val="004939B8"/>
    <w:rsid w:val="004D7702"/>
    <w:rsid w:val="005029D0"/>
    <w:rsid w:val="005B7431"/>
    <w:rsid w:val="005C3EB5"/>
    <w:rsid w:val="005D712B"/>
    <w:rsid w:val="005E2FA8"/>
    <w:rsid w:val="00642143"/>
    <w:rsid w:val="006512C2"/>
    <w:rsid w:val="00685626"/>
    <w:rsid w:val="00727D14"/>
    <w:rsid w:val="007E6D4A"/>
    <w:rsid w:val="007F06EE"/>
    <w:rsid w:val="00821E72"/>
    <w:rsid w:val="00862D81"/>
    <w:rsid w:val="00900104"/>
    <w:rsid w:val="00934745"/>
    <w:rsid w:val="00957402"/>
    <w:rsid w:val="00973507"/>
    <w:rsid w:val="009A336F"/>
    <w:rsid w:val="00A063BB"/>
    <w:rsid w:val="00A11E1A"/>
    <w:rsid w:val="00A6694A"/>
    <w:rsid w:val="00A92C74"/>
    <w:rsid w:val="00AF34EF"/>
    <w:rsid w:val="00B3774C"/>
    <w:rsid w:val="00B5157A"/>
    <w:rsid w:val="00B62677"/>
    <w:rsid w:val="00BB0B90"/>
    <w:rsid w:val="00C3355D"/>
    <w:rsid w:val="00CC2EA9"/>
    <w:rsid w:val="00CE008D"/>
    <w:rsid w:val="00D11610"/>
    <w:rsid w:val="00D571EC"/>
    <w:rsid w:val="00DB2168"/>
    <w:rsid w:val="00E4456F"/>
    <w:rsid w:val="00EC2783"/>
    <w:rsid w:val="00ED61B6"/>
    <w:rsid w:val="00F11FB6"/>
    <w:rsid w:val="00F16354"/>
    <w:rsid w:val="00F37E8E"/>
    <w:rsid w:val="00F66AEE"/>
    <w:rsid w:val="00FD44D0"/>
    <w:rsid w:val="00FF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1A550E5"/>
  <w15:docId w15:val="{4428F843-F33C-42DC-A0E3-3972AD0C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9D0"/>
    <w:pPr>
      <w:ind w:left="2160" w:hanging="216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qFormat/>
    <w:rsid w:val="005029D0"/>
    <w:pPr>
      <w:spacing w:after="0"/>
    </w:pPr>
    <w:rPr>
      <w:rFonts w:ascii="Arial Black" w:hAnsi="Arial Black"/>
      <w:spacing w:val="-6"/>
      <w:w w:val="90"/>
      <w:kern w:val="40"/>
      <w:sz w:val="40"/>
    </w:rPr>
  </w:style>
  <w:style w:type="character" w:customStyle="1" w:styleId="Item">
    <w:name w:val="Item"/>
    <w:uiPriority w:val="1"/>
    <w:qFormat/>
    <w:rsid w:val="005029D0"/>
    <w:rPr>
      <w:rFonts w:ascii="Trebuchet MS" w:hAnsi="Trebuchet MS"/>
      <w:b/>
      <w:sz w:val="22"/>
    </w:rPr>
  </w:style>
  <w:style w:type="paragraph" w:customStyle="1" w:styleId="NormalTable">
    <w:name w:val="NormalTable"/>
    <w:basedOn w:val="Normal"/>
    <w:qFormat/>
    <w:rsid w:val="005029D0"/>
    <w:pPr>
      <w:ind w:left="0" w:firstLine="0"/>
    </w:pPr>
  </w:style>
  <w:style w:type="character" w:customStyle="1" w:styleId="Label">
    <w:name w:val="Label"/>
    <w:basedOn w:val="DefaultParagraphFont"/>
    <w:uiPriority w:val="1"/>
    <w:qFormat/>
    <w:rsid w:val="005029D0"/>
    <w:rPr>
      <w:rFonts w:ascii="Trebuchet MS" w:hAnsi="Trebuchet MS"/>
      <w:sz w:val="16"/>
    </w:rPr>
  </w:style>
  <w:style w:type="paragraph" w:customStyle="1" w:styleId="Head">
    <w:name w:val="Head"/>
    <w:basedOn w:val="Normal"/>
    <w:qFormat/>
    <w:rsid w:val="005029D0"/>
    <w:pPr>
      <w:ind w:firstLine="0"/>
    </w:pPr>
    <w:rPr>
      <w:b/>
      <w:sz w:val="24"/>
      <w:u w:val="single"/>
    </w:rPr>
  </w:style>
  <w:style w:type="paragraph" w:styleId="Header">
    <w:name w:val="header"/>
    <w:basedOn w:val="Normal"/>
    <w:link w:val="HeaderChar"/>
    <w:unhideWhenUsed/>
    <w:rsid w:val="005029D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5029D0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029D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029D0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9D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9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26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akata.rachel@deq.state.or.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Q000\templates\DEQ%20Letterheads\DEQ%20HQ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8928DB6AA1A4F925B51E9AA749F60" ma:contentTypeVersion="" ma:contentTypeDescription="Create a new document." ma:contentTypeScope="" ma:versionID="5efd1317068544fb89f4f80de19d4a4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055505d265c5e7dd07abf35f8014e40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. Planning"/>
          <xsd:enumeration value="B. Stakeholder Involvement"/>
          <xsd:enumeration value="C. Fee Approval"/>
          <xsd:enumeration value="D. Public Notice"/>
          <xsd:enumeration value="E. EQC Preparation"/>
          <xsd:enumeration value="F.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B. Stakeholder Involvement</Topic>
  </documentManagement>
</p:properties>
</file>

<file path=customXml/itemProps1.xml><?xml version="1.0" encoding="utf-8"?>
<ds:datastoreItem xmlns:ds="http://schemas.openxmlformats.org/officeDocument/2006/customXml" ds:itemID="{C9990106-0770-4D2D-A748-408F58BD27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CC1D4C-8AAC-4368-BAEA-885464F13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F0340D-7BA7-431F-9369-45B449566C99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$ListId:docs;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DEQ HQ_Letterhead.dotx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 Appointment Letter</vt:lpstr>
    </vt:vector>
  </TitlesOfParts>
  <Company>deq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 Appointment Letter</dc:title>
  <dc:subject/>
  <dc:creator>MARTIN Michele</dc:creator>
  <cp:keywords/>
  <dc:description/>
  <cp:lastModifiedBy>HNIDEY Emil</cp:lastModifiedBy>
  <cp:revision>4</cp:revision>
  <cp:lastPrinted>2017-03-15T19:43:00Z</cp:lastPrinted>
  <dcterms:created xsi:type="dcterms:W3CDTF">2018-07-19T22:29:00Z</dcterms:created>
  <dcterms:modified xsi:type="dcterms:W3CDTF">2018-07-19T22:42:00Z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0x010100C768928DB6AA1A4F925B51E9AA749F60</vt:lpwstr>
  </property>
</Properties>
</file>