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BB0B90" w:rsidRDefault="00312E2C" w:rsidP="00A92C74">
      <w:pPr>
        <w:ind w:left="0" w:firstLine="0"/>
        <w:contextualSpacing/>
      </w:pPr>
      <w:r w:rsidRPr="00312E2C">
        <w:t>Gary Graunke</w:t>
      </w:r>
      <w:r w:rsidR="00BB0B90">
        <w:t xml:space="preserve">, </w:t>
      </w:r>
      <w:r>
        <w:t>President</w:t>
      </w:r>
      <w:r w:rsidR="00BB0B90" w:rsidRPr="00BB0B90">
        <w:t xml:space="preserve"> </w:t>
      </w:r>
    </w:p>
    <w:p w:rsidR="000B566C" w:rsidRPr="00DB2168" w:rsidRDefault="00312E2C" w:rsidP="00A92C74">
      <w:pPr>
        <w:ind w:left="0" w:firstLine="0"/>
        <w:contextualSpacing/>
      </w:pPr>
      <w:r w:rsidRPr="00312E2C">
        <w:t>Oregon Electric Vehicle Association</w:t>
      </w:r>
    </w:p>
    <w:p w:rsidR="00312E2C" w:rsidRPr="00312E2C" w:rsidRDefault="00312E2C" w:rsidP="00312E2C">
      <w:pPr>
        <w:spacing w:after="0"/>
        <w:ind w:left="0" w:firstLine="0"/>
        <w:contextualSpacing/>
      </w:pPr>
      <w:r w:rsidRPr="00312E2C">
        <w:t>10100 SW Riverwood Lane</w:t>
      </w:r>
    </w:p>
    <w:p w:rsidR="00A92C74" w:rsidRDefault="00312E2C" w:rsidP="00312E2C">
      <w:pPr>
        <w:spacing w:after="0"/>
        <w:ind w:left="0" w:firstLine="0"/>
        <w:contextualSpacing/>
      </w:pPr>
      <w:r w:rsidRPr="00312E2C">
        <w:t>Tigard, OR  97224</w:t>
      </w:r>
    </w:p>
    <w:p w:rsidR="00312E2C" w:rsidRPr="009A336F" w:rsidRDefault="00312E2C" w:rsidP="00312E2C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312E2C">
        <w:t>President Graunke</w:t>
      </w:r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to formally appoint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624B07" w:rsidRDefault="00624B07" w:rsidP="009A336F">
      <w:pPr>
        <w:spacing w:after="0"/>
        <w:ind w:left="0" w:firstLine="0"/>
        <w:contextualSpacing/>
      </w:pPr>
    </w:p>
    <w:p w:rsidR="00CE008D" w:rsidRDefault="00CE008D" w:rsidP="009A336F">
      <w:pPr>
        <w:spacing w:after="0"/>
        <w:ind w:left="0" w:firstLine="0"/>
        <w:contextualSpacing/>
      </w:pPr>
      <w:bookmarkStart w:id="0" w:name="_GoBack"/>
      <w:bookmarkEnd w:id="0"/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6B5E58">
        <w:t xml:space="preserve">K. </w:t>
      </w:r>
      <w:r>
        <w:t>Feldon</w:t>
      </w:r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B05F1"/>
    <w:rsid w:val="001B3BD0"/>
    <w:rsid w:val="001B4D66"/>
    <w:rsid w:val="0030148E"/>
    <w:rsid w:val="00312E2C"/>
    <w:rsid w:val="00322BD4"/>
    <w:rsid w:val="00336CBC"/>
    <w:rsid w:val="003C18A9"/>
    <w:rsid w:val="00492778"/>
    <w:rsid w:val="004939B8"/>
    <w:rsid w:val="004D7702"/>
    <w:rsid w:val="005029D0"/>
    <w:rsid w:val="005B7431"/>
    <w:rsid w:val="005C3EB5"/>
    <w:rsid w:val="005D712B"/>
    <w:rsid w:val="005E2FA8"/>
    <w:rsid w:val="00624B07"/>
    <w:rsid w:val="00685626"/>
    <w:rsid w:val="006A572B"/>
    <w:rsid w:val="006B5E58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063BB"/>
    <w:rsid w:val="00A11E1A"/>
    <w:rsid w:val="00A6694A"/>
    <w:rsid w:val="00A92C74"/>
    <w:rsid w:val="00AF34EF"/>
    <w:rsid w:val="00B3774C"/>
    <w:rsid w:val="00B5157A"/>
    <w:rsid w:val="00B62677"/>
    <w:rsid w:val="00BB0B90"/>
    <w:rsid w:val="00C3355D"/>
    <w:rsid w:val="00CC2EA9"/>
    <w:rsid w:val="00CE008D"/>
    <w:rsid w:val="00D11610"/>
    <w:rsid w:val="00D571EC"/>
    <w:rsid w:val="00DB2168"/>
    <w:rsid w:val="00E4456F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0340D-7BA7-431F-9369-45B449566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5</cp:revision>
  <cp:lastPrinted>2017-03-15T19:43:00Z</cp:lastPrinted>
  <dcterms:created xsi:type="dcterms:W3CDTF">2018-07-19T22:28:00Z</dcterms:created>
  <dcterms:modified xsi:type="dcterms:W3CDTF">2018-07-19T22:43:00Z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