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A92C74" w:rsidRDefault="00E4456F" w:rsidP="00A92C74">
      <w:pPr>
        <w:ind w:left="0" w:firstLine="0"/>
        <w:contextualSpacing/>
      </w:pPr>
      <w:r>
        <w:t>Steve Douglas,</w:t>
      </w:r>
      <w:r w:rsidR="00DB2168">
        <w:t xml:space="preserve"> </w:t>
      </w:r>
      <w:r w:rsidRPr="00E4456F">
        <w:t>Senior Director, Energy &amp; Environment</w:t>
      </w:r>
    </w:p>
    <w:p w:rsidR="000B566C" w:rsidRPr="00DB2168" w:rsidRDefault="00E4456F" w:rsidP="00A92C74">
      <w:pPr>
        <w:ind w:left="0" w:firstLine="0"/>
        <w:contextualSpacing/>
      </w:pPr>
      <w:r w:rsidRPr="00E4456F">
        <w:t>Alliance of Auto Manufacturers</w:t>
      </w:r>
      <w:r w:rsidR="000B566C" w:rsidRPr="00DB2168">
        <w:t xml:space="preserve"> </w:t>
      </w:r>
    </w:p>
    <w:p w:rsidR="00E4456F" w:rsidRPr="00E4456F" w:rsidRDefault="00E4456F" w:rsidP="00E4456F">
      <w:pPr>
        <w:spacing w:after="0"/>
        <w:ind w:left="0" w:firstLine="0"/>
        <w:contextualSpacing/>
      </w:pPr>
      <w:r w:rsidRPr="00E4456F">
        <w:t xml:space="preserve">1415 L Street, Suite 1190 </w:t>
      </w:r>
    </w:p>
    <w:p w:rsidR="00E4456F" w:rsidRPr="00E4456F" w:rsidRDefault="00E4456F" w:rsidP="00E4456F">
      <w:pPr>
        <w:spacing w:after="0"/>
        <w:ind w:left="0" w:firstLine="0"/>
        <w:contextualSpacing/>
      </w:pPr>
      <w:r w:rsidRPr="00E4456F">
        <w:t>Sacramento, CA 95814</w:t>
      </w:r>
    </w:p>
    <w:p w:rsidR="00A92C74" w:rsidRPr="009A336F" w:rsidRDefault="00A92C74" w:rsidP="00A92C74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DB2168">
        <w:t xml:space="preserve">Director </w:t>
      </w:r>
      <w:r w:rsidR="00E4456F">
        <w:t>Douglas</w:t>
      </w:r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</w:t>
      </w:r>
      <w:proofErr w:type="gramStart"/>
      <w:r>
        <w:t>to formally appoint</w:t>
      </w:r>
      <w:proofErr w:type="gramEnd"/>
      <w:r>
        <w:t xml:space="preserve">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CE008D" w:rsidRDefault="00CE008D" w:rsidP="009A336F">
      <w:pPr>
        <w:spacing w:after="0"/>
        <w:ind w:left="0" w:firstLine="0"/>
        <w:contextualSpacing/>
      </w:pPr>
    </w:p>
    <w:p w:rsidR="004060C8" w:rsidRDefault="004060C8" w:rsidP="009A336F">
      <w:pPr>
        <w:spacing w:after="0"/>
        <w:ind w:left="0" w:firstLine="0"/>
        <w:contextualSpacing/>
      </w:pPr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E406E7">
        <w:t xml:space="preserve">K. </w:t>
      </w:r>
      <w:bookmarkStart w:id="0" w:name="_GoBack"/>
      <w:bookmarkEnd w:id="0"/>
      <w:proofErr w:type="spellStart"/>
      <w:r>
        <w:t>Feldon</w:t>
      </w:r>
      <w:proofErr w:type="spellEnd"/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B05F1"/>
    <w:rsid w:val="001B3BD0"/>
    <w:rsid w:val="001B4D66"/>
    <w:rsid w:val="0030148E"/>
    <w:rsid w:val="00322BD4"/>
    <w:rsid w:val="00336CBC"/>
    <w:rsid w:val="003C18A9"/>
    <w:rsid w:val="004060C8"/>
    <w:rsid w:val="00492778"/>
    <w:rsid w:val="004939B8"/>
    <w:rsid w:val="004D7702"/>
    <w:rsid w:val="005029D0"/>
    <w:rsid w:val="005B7431"/>
    <w:rsid w:val="005C3EB5"/>
    <w:rsid w:val="005D712B"/>
    <w:rsid w:val="005E2FA8"/>
    <w:rsid w:val="00685626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063BB"/>
    <w:rsid w:val="00A6694A"/>
    <w:rsid w:val="00A92C74"/>
    <w:rsid w:val="00AF34EF"/>
    <w:rsid w:val="00B3774C"/>
    <w:rsid w:val="00B5157A"/>
    <w:rsid w:val="00B62677"/>
    <w:rsid w:val="00C3355D"/>
    <w:rsid w:val="00CC2EA9"/>
    <w:rsid w:val="00CE008D"/>
    <w:rsid w:val="00D11610"/>
    <w:rsid w:val="00D571EC"/>
    <w:rsid w:val="00DB2168"/>
    <w:rsid w:val="00E406E7"/>
    <w:rsid w:val="00E4456F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AC28E7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0340D-7BA7-431F-9369-45B449566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5</cp:revision>
  <cp:lastPrinted>2017-03-15T19:43:00Z</cp:lastPrinted>
  <dcterms:created xsi:type="dcterms:W3CDTF">2018-07-19T22:23:00Z</dcterms:created>
  <dcterms:modified xsi:type="dcterms:W3CDTF">2018-07-19T22:43:00Z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