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65DDC589" w14:textId="2282AB8C" w:rsidR="002322BF"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2711987" w:history="1">
        <w:r w:rsidR="002322BF" w:rsidRPr="003F6CE6">
          <w:rPr>
            <w:rStyle w:val="Hyperlink"/>
            <w:noProof/>
          </w:rPr>
          <w:t>Introduction</w:t>
        </w:r>
        <w:r w:rsidR="002322BF">
          <w:rPr>
            <w:noProof/>
            <w:webHidden/>
          </w:rPr>
          <w:tab/>
        </w:r>
        <w:r w:rsidR="002322BF">
          <w:rPr>
            <w:noProof/>
            <w:webHidden/>
          </w:rPr>
          <w:fldChar w:fldCharType="begin"/>
        </w:r>
        <w:r w:rsidR="002322BF">
          <w:rPr>
            <w:noProof/>
            <w:webHidden/>
          </w:rPr>
          <w:instrText xml:space="preserve"> PAGEREF _Toc522711987 \h </w:instrText>
        </w:r>
        <w:r w:rsidR="002322BF">
          <w:rPr>
            <w:noProof/>
            <w:webHidden/>
          </w:rPr>
        </w:r>
        <w:r w:rsidR="002322BF">
          <w:rPr>
            <w:noProof/>
            <w:webHidden/>
          </w:rPr>
          <w:fldChar w:fldCharType="separate"/>
        </w:r>
        <w:r w:rsidR="002322BF">
          <w:rPr>
            <w:noProof/>
            <w:webHidden/>
          </w:rPr>
          <w:t>2</w:t>
        </w:r>
        <w:r w:rsidR="002322BF">
          <w:rPr>
            <w:noProof/>
            <w:webHidden/>
          </w:rPr>
          <w:fldChar w:fldCharType="end"/>
        </w:r>
      </w:hyperlink>
    </w:p>
    <w:p w14:paraId="07F00DE3" w14:textId="7E7884EA"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88" w:history="1">
        <w:r w:rsidRPr="003F6CE6">
          <w:rPr>
            <w:rStyle w:val="Hyperlink"/>
            <w:noProof/>
          </w:rPr>
          <w:t>Overview</w:t>
        </w:r>
        <w:r>
          <w:rPr>
            <w:noProof/>
            <w:webHidden/>
          </w:rPr>
          <w:tab/>
        </w:r>
        <w:r>
          <w:rPr>
            <w:noProof/>
            <w:webHidden/>
          </w:rPr>
          <w:fldChar w:fldCharType="begin"/>
        </w:r>
        <w:r>
          <w:rPr>
            <w:noProof/>
            <w:webHidden/>
          </w:rPr>
          <w:instrText xml:space="preserve"> PAGEREF _Toc522711988 \h </w:instrText>
        </w:r>
        <w:r>
          <w:rPr>
            <w:noProof/>
            <w:webHidden/>
          </w:rPr>
        </w:r>
        <w:r>
          <w:rPr>
            <w:noProof/>
            <w:webHidden/>
          </w:rPr>
          <w:fldChar w:fldCharType="separate"/>
        </w:r>
        <w:r>
          <w:rPr>
            <w:noProof/>
            <w:webHidden/>
          </w:rPr>
          <w:t>5</w:t>
        </w:r>
        <w:r>
          <w:rPr>
            <w:noProof/>
            <w:webHidden/>
          </w:rPr>
          <w:fldChar w:fldCharType="end"/>
        </w:r>
      </w:hyperlink>
    </w:p>
    <w:p w14:paraId="1F516D45" w14:textId="1672B36E"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89" w:history="1">
        <w:r w:rsidRPr="003F6CE6">
          <w:rPr>
            <w:rStyle w:val="Hyperlink"/>
            <w:noProof/>
          </w:rPr>
          <w:t>Statement of need</w:t>
        </w:r>
        <w:r>
          <w:rPr>
            <w:noProof/>
            <w:webHidden/>
          </w:rPr>
          <w:tab/>
        </w:r>
        <w:r>
          <w:rPr>
            <w:noProof/>
            <w:webHidden/>
          </w:rPr>
          <w:fldChar w:fldCharType="begin"/>
        </w:r>
        <w:r>
          <w:rPr>
            <w:noProof/>
            <w:webHidden/>
          </w:rPr>
          <w:instrText xml:space="preserve"> PAGEREF _Toc522711989 \h </w:instrText>
        </w:r>
        <w:r>
          <w:rPr>
            <w:noProof/>
            <w:webHidden/>
          </w:rPr>
        </w:r>
        <w:r>
          <w:rPr>
            <w:noProof/>
            <w:webHidden/>
          </w:rPr>
          <w:fldChar w:fldCharType="separate"/>
        </w:r>
        <w:r>
          <w:rPr>
            <w:noProof/>
            <w:webHidden/>
          </w:rPr>
          <w:t>8</w:t>
        </w:r>
        <w:r>
          <w:rPr>
            <w:noProof/>
            <w:webHidden/>
          </w:rPr>
          <w:fldChar w:fldCharType="end"/>
        </w:r>
      </w:hyperlink>
    </w:p>
    <w:p w14:paraId="11D9C590" w14:textId="47534B04"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0" w:history="1">
        <w:r w:rsidRPr="003F6CE6">
          <w:rPr>
            <w:rStyle w:val="Hyperlink"/>
            <w:noProof/>
          </w:rPr>
          <w:t>Rules affected, authorities, supporting documents</w:t>
        </w:r>
        <w:r>
          <w:rPr>
            <w:noProof/>
            <w:webHidden/>
          </w:rPr>
          <w:tab/>
        </w:r>
        <w:r>
          <w:rPr>
            <w:noProof/>
            <w:webHidden/>
          </w:rPr>
          <w:fldChar w:fldCharType="begin"/>
        </w:r>
        <w:r>
          <w:rPr>
            <w:noProof/>
            <w:webHidden/>
          </w:rPr>
          <w:instrText xml:space="preserve"> PAGEREF _Toc522711990 \h </w:instrText>
        </w:r>
        <w:r>
          <w:rPr>
            <w:noProof/>
            <w:webHidden/>
          </w:rPr>
        </w:r>
        <w:r>
          <w:rPr>
            <w:noProof/>
            <w:webHidden/>
          </w:rPr>
          <w:fldChar w:fldCharType="separate"/>
        </w:r>
        <w:r>
          <w:rPr>
            <w:noProof/>
            <w:webHidden/>
          </w:rPr>
          <w:t>9</w:t>
        </w:r>
        <w:r>
          <w:rPr>
            <w:noProof/>
            <w:webHidden/>
          </w:rPr>
          <w:fldChar w:fldCharType="end"/>
        </w:r>
      </w:hyperlink>
    </w:p>
    <w:p w14:paraId="6A7CE274" w14:textId="0B174BBE"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1" w:history="1">
        <w:r w:rsidRPr="003F6CE6">
          <w:rPr>
            <w:rStyle w:val="Hyperlink"/>
            <w:noProof/>
          </w:rPr>
          <w:t>Fee Analysis</w:t>
        </w:r>
        <w:r>
          <w:rPr>
            <w:noProof/>
            <w:webHidden/>
          </w:rPr>
          <w:tab/>
        </w:r>
        <w:r>
          <w:rPr>
            <w:noProof/>
            <w:webHidden/>
          </w:rPr>
          <w:fldChar w:fldCharType="begin"/>
        </w:r>
        <w:r>
          <w:rPr>
            <w:noProof/>
            <w:webHidden/>
          </w:rPr>
          <w:instrText xml:space="preserve"> PAGEREF _Toc522711991 \h </w:instrText>
        </w:r>
        <w:r>
          <w:rPr>
            <w:noProof/>
            <w:webHidden/>
          </w:rPr>
        </w:r>
        <w:r>
          <w:rPr>
            <w:noProof/>
            <w:webHidden/>
          </w:rPr>
          <w:fldChar w:fldCharType="separate"/>
        </w:r>
        <w:r>
          <w:rPr>
            <w:noProof/>
            <w:webHidden/>
          </w:rPr>
          <w:t>11</w:t>
        </w:r>
        <w:r>
          <w:rPr>
            <w:noProof/>
            <w:webHidden/>
          </w:rPr>
          <w:fldChar w:fldCharType="end"/>
        </w:r>
      </w:hyperlink>
    </w:p>
    <w:p w14:paraId="54085E5F" w14:textId="10526294"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2" w:history="1">
        <w:r w:rsidRPr="003F6CE6">
          <w:rPr>
            <w:rStyle w:val="Hyperlink"/>
            <w:noProof/>
          </w:rPr>
          <w:t>Statement of fiscal and economic impact</w:t>
        </w:r>
        <w:r>
          <w:rPr>
            <w:noProof/>
            <w:webHidden/>
          </w:rPr>
          <w:tab/>
        </w:r>
        <w:r>
          <w:rPr>
            <w:noProof/>
            <w:webHidden/>
          </w:rPr>
          <w:fldChar w:fldCharType="begin"/>
        </w:r>
        <w:r>
          <w:rPr>
            <w:noProof/>
            <w:webHidden/>
          </w:rPr>
          <w:instrText xml:space="preserve"> PAGEREF _Toc522711992 \h </w:instrText>
        </w:r>
        <w:r>
          <w:rPr>
            <w:noProof/>
            <w:webHidden/>
          </w:rPr>
        </w:r>
        <w:r>
          <w:rPr>
            <w:noProof/>
            <w:webHidden/>
          </w:rPr>
          <w:fldChar w:fldCharType="separate"/>
        </w:r>
        <w:r>
          <w:rPr>
            <w:noProof/>
            <w:webHidden/>
          </w:rPr>
          <w:t>12</w:t>
        </w:r>
        <w:r>
          <w:rPr>
            <w:noProof/>
            <w:webHidden/>
          </w:rPr>
          <w:fldChar w:fldCharType="end"/>
        </w:r>
      </w:hyperlink>
    </w:p>
    <w:p w14:paraId="6019415F" w14:textId="20BD4086"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3" w:history="1">
        <w:r w:rsidRPr="003F6CE6">
          <w:rPr>
            <w:rStyle w:val="Hyperlink"/>
            <w:noProof/>
          </w:rPr>
          <w:t>Federal relationship</w:t>
        </w:r>
        <w:r>
          <w:rPr>
            <w:noProof/>
            <w:webHidden/>
          </w:rPr>
          <w:tab/>
        </w:r>
        <w:r>
          <w:rPr>
            <w:noProof/>
            <w:webHidden/>
          </w:rPr>
          <w:fldChar w:fldCharType="begin"/>
        </w:r>
        <w:r>
          <w:rPr>
            <w:noProof/>
            <w:webHidden/>
          </w:rPr>
          <w:instrText xml:space="preserve"> PAGEREF _Toc522711993 \h </w:instrText>
        </w:r>
        <w:r>
          <w:rPr>
            <w:noProof/>
            <w:webHidden/>
          </w:rPr>
        </w:r>
        <w:r>
          <w:rPr>
            <w:noProof/>
            <w:webHidden/>
          </w:rPr>
          <w:fldChar w:fldCharType="separate"/>
        </w:r>
        <w:r>
          <w:rPr>
            <w:noProof/>
            <w:webHidden/>
          </w:rPr>
          <w:t>20</w:t>
        </w:r>
        <w:r>
          <w:rPr>
            <w:noProof/>
            <w:webHidden/>
          </w:rPr>
          <w:fldChar w:fldCharType="end"/>
        </w:r>
      </w:hyperlink>
    </w:p>
    <w:p w14:paraId="43EDB1B4" w14:textId="02425824"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4" w:history="1">
        <w:r w:rsidRPr="003F6CE6">
          <w:rPr>
            <w:rStyle w:val="Hyperlink"/>
            <w:noProof/>
          </w:rPr>
          <w:t>Land use</w:t>
        </w:r>
        <w:r>
          <w:rPr>
            <w:noProof/>
            <w:webHidden/>
          </w:rPr>
          <w:tab/>
        </w:r>
        <w:r>
          <w:rPr>
            <w:noProof/>
            <w:webHidden/>
          </w:rPr>
          <w:fldChar w:fldCharType="begin"/>
        </w:r>
        <w:r>
          <w:rPr>
            <w:noProof/>
            <w:webHidden/>
          </w:rPr>
          <w:instrText xml:space="preserve"> PAGEREF _Toc522711994 \h </w:instrText>
        </w:r>
        <w:r>
          <w:rPr>
            <w:noProof/>
            <w:webHidden/>
          </w:rPr>
        </w:r>
        <w:r>
          <w:rPr>
            <w:noProof/>
            <w:webHidden/>
          </w:rPr>
          <w:fldChar w:fldCharType="separate"/>
        </w:r>
        <w:r>
          <w:rPr>
            <w:noProof/>
            <w:webHidden/>
          </w:rPr>
          <w:t>21</w:t>
        </w:r>
        <w:r>
          <w:rPr>
            <w:noProof/>
            <w:webHidden/>
          </w:rPr>
          <w:fldChar w:fldCharType="end"/>
        </w:r>
      </w:hyperlink>
    </w:p>
    <w:p w14:paraId="10C71837" w14:textId="1F77518B"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5" w:history="1">
        <w:r w:rsidRPr="003F6CE6">
          <w:rPr>
            <w:rStyle w:val="Hyperlink"/>
            <w:noProof/>
          </w:rPr>
          <w:t>Stakeholder and public involvement</w:t>
        </w:r>
        <w:r>
          <w:rPr>
            <w:noProof/>
            <w:webHidden/>
          </w:rPr>
          <w:tab/>
        </w:r>
        <w:r>
          <w:rPr>
            <w:noProof/>
            <w:webHidden/>
          </w:rPr>
          <w:fldChar w:fldCharType="begin"/>
        </w:r>
        <w:r>
          <w:rPr>
            <w:noProof/>
            <w:webHidden/>
          </w:rPr>
          <w:instrText xml:space="preserve"> PAGEREF _Toc522711995 \h </w:instrText>
        </w:r>
        <w:r>
          <w:rPr>
            <w:noProof/>
            <w:webHidden/>
          </w:rPr>
        </w:r>
        <w:r>
          <w:rPr>
            <w:noProof/>
            <w:webHidden/>
          </w:rPr>
          <w:fldChar w:fldCharType="separate"/>
        </w:r>
        <w:r>
          <w:rPr>
            <w:noProof/>
            <w:webHidden/>
          </w:rPr>
          <w:t>23</w:t>
        </w:r>
        <w:r>
          <w:rPr>
            <w:noProof/>
            <w:webHidden/>
          </w:rPr>
          <w:fldChar w:fldCharType="end"/>
        </w:r>
      </w:hyperlink>
    </w:p>
    <w:p w14:paraId="40F8B6F2" w14:textId="73F304B7"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6" w:history="1">
        <w:r w:rsidRPr="003F6CE6">
          <w:rPr>
            <w:rStyle w:val="Hyperlink"/>
            <w:noProof/>
          </w:rPr>
          <w:t>Public notice and hearings</w:t>
        </w:r>
        <w:r>
          <w:rPr>
            <w:noProof/>
            <w:webHidden/>
          </w:rPr>
          <w:tab/>
        </w:r>
        <w:r>
          <w:rPr>
            <w:noProof/>
            <w:webHidden/>
          </w:rPr>
          <w:fldChar w:fldCharType="begin"/>
        </w:r>
        <w:r>
          <w:rPr>
            <w:noProof/>
            <w:webHidden/>
          </w:rPr>
          <w:instrText xml:space="preserve"> PAGEREF _Toc522711996 \h </w:instrText>
        </w:r>
        <w:r>
          <w:rPr>
            <w:noProof/>
            <w:webHidden/>
          </w:rPr>
        </w:r>
        <w:r>
          <w:rPr>
            <w:noProof/>
            <w:webHidden/>
          </w:rPr>
          <w:fldChar w:fldCharType="separate"/>
        </w:r>
        <w:r>
          <w:rPr>
            <w:noProof/>
            <w:webHidden/>
          </w:rPr>
          <w:t>25</w:t>
        </w:r>
        <w:r>
          <w:rPr>
            <w:noProof/>
            <w:webHidden/>
          </w:rPr>
          <w:fldChar w:fldCharType="end"/>
        </w:r>
      </w:hyperlink>
    </w:p>
    <w:p w14:paraId="208F27E6" w14:textId="4BA6BD20"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7" w:history="1">
        <w:r w:rsidRPr="003F6CE6">
          <w:rPr>
            <w:rStyle w:val="Hyperlink"/>
            <w:noProof/>
          </w:rPr>
          <w:t>Draft Rules - With Edits Highlighted</w:t>
        </w:r>
        <w:r>
          <w:rPr>
            <w:noProof/>
            <w:webHidden/>
          </w:rPr>
          <w:tab/>
        </w:r>
        <w:r>
          <w:rPr>
            <w:noProof/>
            <w:webHidden/>
          </w:rPr>
          <w:fldChar w:fldCharType="begin"/>
        </w:r>
        <w:r>
          <w:rPr>
            <w:noProof/>
            <w:webHidden/>
          </w:rPr>
          <w:instrText xml:space="preserve"> PAGEREF _Toc522711997 \h </w:instrText>
        </w:r>
        <w:r>
          <w:rPr>
            <w:noProof/>
            <w:webHidden/>
          </w:rPr>
        </w:r>
        <w:r>
          <w:rPr>
            <w:noProof/>
            <w:webHidden/>
          </w:rPr>
          <w:fldChar w:fldCharType="separate"/>
        </w:r>
        <w:r>
          <w:rPr>
            <w:noProof/>
            <w:webHidden/>
          </w:rPr>
          <w:t>27</w:t>
        </w:r>
        <w:r>
          <w:rPr>
            <w:noProof/>
            <w:webHidden/>
          </w:rPr>
          <w:fldChar w:fldCharType="end"/>
        </w:r>
      </w:hyperlink>
    </w:p>
    <w:p w14:paraId="2EFA6F0F" w14:textId="1F224753"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8" w:history="1">
        <w:r w:rsidRPr="003F6CE6">
          <w:rPr>
            <w:rStyle w:val="Hyperlink"/>
            <w:noProof/>
          </w:rPr>
          <w:t>Draft Rules – With Edits Incorporated</w:t>
        </w:r>
        <w:r>
          <w:rPr>
            <w:noProof/>
            <w:webHidden/>
          </w:rPr>
          <w:tab/>
        </w:r>
        <w:r>
          <w:rPr>
            <w:noProof/>
            <w:webHidden/>
          </w:rPr>
          <w:fldChar w:fldCharType="begin"/>
        </w:r>
        <w:r>
          <w:rPr>
            <w:noProof/>
            <w:webHidden/>
          </w:rPr>
          <w:instrText xml:space="preserve"> PAGEREF _Toc522711998 \h </w:instrText>
        </w:r>
        <w:r>
          <w:rPr>
            <w:noProof/>
            <w:webHidden/>
          </w:rPr>
        </w:r>
        <w:r>
          <w:rPr>
            <w:noProof/>
            <w:webHidden/>
          </w:rPr>
          <w:fldChar w:fldCharType="separate"/>
        </w:r>
        <w:r>
          <w:rPr>
            <w:noProof/>
            <w:webHidden/>
          </w:rPr>
          <w:t>48</w:t>
        </w:r>
        <w:r>
          <w:rPr>
            <w:noProof/>
            <w:webHidden/>
          </w:rPr>
          <w:fldChar w:fldCharType="end"/>
        </w:r>
      </w:hyperlink>
    </w:p>
    <w:p w14:paraId="58835762" w14:textId="6E6862D4" w:rsidR="002322BF" w:rsidRDefault="002322BF">
      <w:pPr>
        <w:pStyle w:val="TOC1"/>
        <w:tabs>
          <w:tab w:val="right" w:leader="dot" w:pos="8990"/>
        </w:tabs>
        <w:rPr>
          <w:rFonts w:asciiTheme="minorHAnsi" w:eastAsiaTheme="minorEastAsia" w:hAnsiTheme="minorHAnsi" w:cstheme="minorBidi"/>
          <w:noProof/>
          <w:color w:val="auto"/>
          <w:sz w:val="22"/>
          <w:szCs w:val="22"/>
        </w:rPr>
      </w:pPr>
      <w:hyperlink w:anchor="_Toc522711999" w:history="1">
        <w:r w:rsidRPr="003F6CE6">
          <w:rPr>
            <w:rStyle w:val="Hyperlink"/>
            <w:noProof/>
          </w:rPr>
          <w:t>Supporting documents</w:t>
        </w:r>
        <w:r>
          <w:rPr>
            <w:noProof/>
            <w:webHidden/>
          </w:rPr>
          <w:tab/>
        </w:r>
        <w:r>
          <w:rPr>
            <w:noProof/>
            <w:webHidden/>
          </w:rPr>
          <w:fldChar w:fldCharType="begin"/>
        </w:r>
        <w:r>
          <w:rPr>
            <w:noProof/>
            <w:webHidden/>
          </w:rPr>
          <w:instrText xml:space="preserve"> PAGEREF _Toc522711999 \h </w:instrText>
        </w:r>
        <w:r>
          <w:rPr>
            <w:noProof/>
            <w:webHidden/>
          </w:rPr>
        </w:r>
        <w:r>
          <w:rPr>
            <w:noProof/>
            <w:webHidden/>
          </w:rPr>
          <w:fldChar w:fldCharType="separate"/>
        </w:r>
        <w:r>
          <w:rPr>
            <w:noProof/>
            <w:webHidden/>
          </w:rPr>
          <w:t>49</w:t>
        </w:r>
        <w:r>
          <w:rPr>
            <w:noProof/>
            <w:webHidden/>
          </w:rPr>
          <w:fldChar w:fldCharType="end"/>
        </w:r>
      </w:hyperlink>
    </w:p>
    <w:p w14:paraId="17E53A92" w14:textId="221213B6"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2711987"/>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58376092"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would include updated references to California’s rules and would otherwise ensure that Oregon’s rules are updated so that they are identical the current California’s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781BFDED" w14:textId="5A909984" w:rsidR="004613A0" w:rsidRDefault="004613A0" w:rsidP="003F70E1">
      <w:pPr>
        <w:ind w:left="0"/>
      </w:pPr>
    </w:p>
    <w:p w14:paraId="785E3A89" w14:textId="25B8F007" w:rsidR="004613A0" w:rsidRDefault="004613A0" w:rsidP="004613A0">
      <w:pPr>
        <w:ind w:left="0"/>
      </w:pPr>
      <w:r>
        <w:rPr>
          <w:color w:val="1F497D"/>
        </w:rPr>
        <w:t xml:space="preserve">DEQ is also considering changes to the entire division </w:t>
      </w:r>
      <w:r w:rsidR="00D93EC5">
        <w:rPr>
          <w:color w:val="1F497D"/>
        </w:rPr>
        <w:t>to include an addition to the statutory authority as well as solicit any other feedback on the proposed rules.</w:t>
      </w:r>
    </w:p>
    <w:p w14:paraId="17E53A9E" w14:textId="77777777"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4613A0"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4FD2C669" w:rsidR="00F72D05" w:rsidRPr="00C53AB0" w:rsidRDefault="00C34B81" w:rsidP="007E4FCA">
      <w:pPr>
        <w:ind w:left="0"/>
      </w:pPr>
      <w:r>
        <w:t>DEQ invites people with disabilities to inform it 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23844CB9"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4613A0"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4613A0"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4613A0"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21E70370" w:rsidR="00CA3AB6" w:rsidRDefault="00EC6B31" w:rsidP="003F70E1">
      <w:pPr>
        <w:ind w:left="0"/>
      </w:pPr>
      <w:r>
        <w:t>After the comment period closes on Ocotber 2, 2018 at 4 p.m.,</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072557AE"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Pr="002E5178">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38F6C24E"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 or another format. To make these arrangements, 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2711988"/>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6CA43F63"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while also promoting development and use of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proposes the Oregon Environmental Quality Commission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6007BF">
        <w:rPr>
          <w:rFonts w:ascii="Times New Roman" w:hAnsi="Times New Roman" w:cs="Times New Roman"/>
          <w:b w:val="0"/>
          <w:color w:val="000000" w:themeColor="text1"/>
        </w:rPr>
        <w:t xml:space="preserve">. </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066043D2"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 xml:space="preserve">Oregon has opted-in to California’s vehicle emissions standards.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identical to those in California.  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931923">
        <w:rPr>
          <w:rFonts w:ascii="Times New Roman" w:hAnsi="Times New Roman" w:cs="Times New Roman"/>
          <w:b w:val="0"/>
          <w:color w:val="000000" w:themeColor="text1"/>
        </w:rPr>
        <w:t>law</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005750F0"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00197B49">
        <w:rPr>
          <w:rFonts w:ascii="Times New Roman" w:hAnsi="Times New Roman" w:cs="Times New Roman"/>
          <w:b w:val="0"/>
          <w:lang w:val="en"/>
        </w:rPr>
        <w:t xml:space="preserve"> </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The 2015 rules also provided additional flexibility to 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lastRenderedPageBreak/>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7B79B020"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available only if the currently adopted federal greenhouse gas regulations remain in effect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313C1A5A"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Oregon Environmental Quality Commission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Advanced Clean Cars (ACC) program.  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7E4FCA">
        <w:rPr>
          <w:rFonts w:ascii="Times New Roman" w:hAnsi="Times New Roman" w:cs="Times New Roman"/>
          <w:color w:val="000000" w:themeColor="text1"/>
        </w:rPr>
        <w:t>Since th</w:t>
      </w:r>
      <w:r w:rsidR="000205BF" w:rsidRPr="000205BF">
        <w:rPr>
          <w:rFonts w:ascii="Times New Roman" w:hAnsi="Times New Roman" w:cs="Times New Roman"/>
          <w:b w:val="0"/>
          <w:color w:val="000000" w:themeColor="text1"/>
        </w:rPr>
        <w:t>en, California has revised its Low Emission V</w:t>
      </w:r>
      <w:r w:rsidRPr="007E4FCA">
        <w:rPr>
          <w:rFonts w:ascii="Times New Roman" w:hAnsi="Times New Roman" w:cs="Times New Roman"/>
          <w:color w:val="000000" w:themeColor="text1"/>
        </w:rPr>
        <w:t>ehicle and Zero Emission Vehicle program rules</w:t>
      </w:r>
      <w:r w:rsidR="008273D5">
        <w:rPr>
          <w:rFonts w:ascii="Times New Roman" w:hAnsi="Times New Roman" w:cs="Times New Roman"/>
          <w:b w:val="0"/>
          <w:color w:val="000000" w:themeColor="text1"/>
        </w:rPr>
        <w:t xml:space="preserve">. </w:t>
      </w:r>
      <w:r w:rsidR="002E658C" w:rsidRPr="00432BD1">
        <w:rPr>
          <w:rFonts w:ascii="Times New Roman" w:hAnsi="Times New Roman" w:cs="Times New Roman"/>
          <w:b w:val="0"/>
          <w:color w:val="000000" w:themeColor="text1"/>
        </w:rPr>
        <w:t xml:space="preserve">CARB, EPA, U.S. Department of Transportation (NHTSA) and auto 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w:t>
      </w:r>
      <w:r w:rsidR="002E658C" w:rsidRPr="00432BD1">
        <w:rPr>
          <w:rFonts w:ascii="Times New Roman" w:hAnsi="Times New Roman" w:cs="Times New Roman"/>
          <w:b w:val="0"/>
          <w:color w:val="000000" w:themeColor="text1"/>
        </w:rPr>
        <w:lastRenderedPageBreak/>
        <w:t xml:space="preserve">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4C380DC1"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 to clarify that the “deemed to comply” option is available only if the currently adopted federal greenhouse gas regulations remain in effect.</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4E2DFF7"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2711989"/>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2711990"/>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77777777" w:rsidR="005A04F3" w:rsidRPr="00CD1305" w:rsidRDefault="005A04F3" w:rsidP="002C612F">
      <w:pPr>
        <w:ind w:left="0" w:right="-36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285"/>
        <w:gridCol w:w="2285"/>
        <w:gridCol w:w="2252"/>
      </w:tblGrid>
      <w:tr w:rsidR="005A04F3" w14:paraId="2F12F37A" w14:textId="52A5DD1E" w:rsidTr="008A719A">
        <w:tc>
          <w:tcPr>
            <w:tcW w:w="2394" w:type="dxa"/>
            <w:vAlign w:val="center"/>
          </w:tcPr>
          <w:p w14:paraId="06534DF9" w14:textId="3CCE5686" w:rsidR="005A04F3" w:rsidRPr="005A04F3" w:rsidRDefault="005A04F3" w:rsidP="005A04F3">
            <w:pPr>
              <w:ind w:hanging="720"/>
            </w:pPr>
            <w:r>
              <w:t>340-257-0010</w:t>
            </w:r>
          </w:p>
        </w:tc>
        <w:tc>
          <w:tcPr>
            <w:tcW w:w="2285" w:type="dxa"/>
            <w:vAlign w:val="center"/>
          </w:tcPr>
          <w:p w14:paraId="44E2F61D" w14:textId="12D210AC" w:rsidR="005A04F3" w:rsidRDefault="005A04F3" w:rsidP="005A04F3">
            <w:pPr>
              <w:ind w:left="0" w:right="-360"/>
              <w:rPr>
                <w:rFonts w:asciiTheme="majorHAnsi" w:hAnsiTheme="majorHAnsi" w:cstheme="majorHAnsi"/>
              </w:rPr>
            </w:pPr>
            <w:r>
              <w:t>340-257-0050</w:t>
            </w:r>
          </w:p>
        </w:tc>
        <w:tc>
          <w:tcPr>
            <w:tcW w:w="2285" w:type="dxa"/>
            <w:vAlign w:val="center"/>
          </w:tcPr>
          <w:p w14:paraId="52089A44" w14:textId="12DF909A" w:rsidR="005A04F3" w:rsidRDefault="005A04F3" w:rsidP="005A04F3">
            <w:pPr>
              <w:ind w:left="0" w:right="-360"/>
              <w:rPr>
                <w:rFonts w:asciiTheme="majorHAnsi" w:hAnsiTheme="majorHAnsi" w:cstheme="majorHAnsi"/>
              </w:rPr>
            </w:pPr>
            <w:r>
              <w:t>340-257-0090</w:t>
            </w:r>
          </w:p>
        </w:tc>
        <w:tc>
          <w:tcPr>
            <w:tcW w:w="2252" w:type="dxa"/>
            <w:vAlign w:val="center"/>
          </w:tcPr>
          <w:p w14:paraId="4020A722" w14:textId="25BA001E" w:rsidR="005A04F3" w:rsidRDefault="005A04F3" w:rsidP="005A04F3">
            <w:pPr>
              <w:ind w:left="0" w:right="-360"/>
            </w:pPr>
            <w:r>
              <w:t>340-257-0130</w:t>
            </w:r>
          </w:p>
        </w:tc>
      </w:tr>
      <w:tr w:rsidR="005A04F3" w14:paraId="6F4A9D87" w14:textId="3FB89805" w:rsidTr="008A719A">
        <w:tc>
          <w:tcPr>
            <w:tcW w:w="2394" w:type="dxa"/>
            <w:vAlign w:val="center"/>
          </w:tcPr>
          <w:p w14:paraId="051361D2" w14:textId="01BCB88E" w:rsidR="005A04F3" w:rsidRPr="005A04F3" w:rsidRDefault="005A04F3" w:rsidP="005A04F3">
            <w:pPr>
              <w:ind w:hanging="720"/>
            </w:pPr>
            <w:r>
              <w:t>340-257-0020</w:t>
            </w:r>
          </w:p>
        </w:tc>
        <w:tc>
          <w:tcPr>
            <w:tcW w:w="2285" w:type="dxa"/>
            <w:vAlign w:val="center"/>
          </w:tcPr>
          <w:p w14:paraId="539C683D" w14:textId="142BE2F7" w:rsidR="005A04F3" w:rsidRDefault="005A04F3" w:rsidP="005A04F3">
            <w:pPr>
              <w:ind w:left="0" w:right="-360"/>
              <w:rPr>
                <w:rFonts w:asciiTheme="majorHAnsi" w:hAnsiTheme="majorHAnsi" w:cstheme="majorHAnsi"/>
              </w:rPr>
            </w:pPr>
            <w:r>
              <w:t>340-257-0060</w:t>
            </w:r>
          </w:p>
        </w:tc>
        <w:tc>
          <w:tcPr>
            <w:tcW w:w="2285" w:type="dxa"/>
            <w:vAlign w:val="center"/>
          </w:tcPr>
          <w:p w14:paraId="3257D9C8" w14:textId="40BAB16A" w:rsidR="005A04F3" w:rsidRDefault="005A04F3" w:rsidP="005A04F3">
            <w:pPr>
              <w:ind w:left="0" w:right="-360"/>
              <w:rPr>
                <w:rFonts w:asciiTheme="majorHAnsi" w:hAnsiTheme="majorHAnsi" w:cstheme="majorHAnsi"/>
              </w:rPr>
            </w:pPr>
            <w:r>
              <w:t>340-257-0100</w:t>
            </w:r>
          </w:p>
        </w:tc>
        <w:tc>
          <w:tcPr>
            <w:tcW w:w="2252" w:type="dxa"/>
            <w:vAlign w:val="center"/>
          </w:tcPr>
          <w:p w14:paraId="27ACDB66" w14:textId="08B28B16" w:rsidR="005A04F3" w:rsidRDefault="005A04F3" w:rsidP="005A04F3">
            <w:pPr>
              <w:ind w:left="0" w:right="-360"/>
            </w:pPr>
            <w:r>
              <w:t>340-257-0140</w:t>
            </w:r>
          </w:p>
        </w:tc>
      </w:tr>
      <w:tr w:rsidR="005A04F3" w14:paraId="19C1AC33" w14:textId="2D699AE4" w:rsidTr="008A719A">
        <w:tc>
          <w:tcPr>
            <w:tcW w:w="2394" w:type="dxa"/>
            <w:vAlign w:val="center"/>
          </w:tcPr>
          <w:p w14:paraId="1C8A3603" w14:textId="1811E485" w:rsidR="005A04F3" w:rsidRDefault="005A04F3" w:rsidP="005A04F3">
            <w:pPr>
              <w:ind w:left="0" w:right="-360"/>
              <w:rPr>
                <w:rFonts w:asciiTheme="majorHAnsi" w:hAnsiTheme="majorHAnsi" w:cstheme="majorHAnsi"/>
              </w:rPr>
            </w:pPr>
            <w:r>
              <w:t>340-257-0030</w:t>
            </w:r>
          </w:p>
        </w:tc>
        <w:tc>
          <w:tcPr>
            <w:tcW w:w="2285" w:type="dxa"/>
            <w:vAlign w:val="center"/>
          </w:tcPr>
          <w:p w14:paraId="7D46CF34" w14:textId="55B6B399" w:rsidR="005A04F3" w:rsidRDefault="005A04F3" w:rsidP="005A04F3">
            <w:pPr>
              <w:ind w:left="0" w:right="-360"/>
              <w:rPr>
                <w:rFonts w:asciiTheme="majorHAnsi" w:hAnsiTheme="majorHAnsi" w:cstheme="majorHAnsi"/>
              </w:rPr>
            </w:pPr>
            <w:r>
              <w:t>340-257-0070</w:t>
            </w:r>
          </w:p>
        </w:tc>
        <w:tc>
          <w:tcPr>
            <w:tcW w:w="2285" w:type="dxa"/>
            <w:vAlign w:val="center"/>
          </w:tcPr>
          <w:p w14:paraId="2087EDFC" w14:textId="39F046D3" w:rsidR="005A04F3" w:rsidRDefault="005A04F3" w:rsidP="005A04F3">
            <w:pPr>
              <w:ind w:left="0" w:right="-360"/>
              <w:rPr>
                <w:rFonts w:asciiTheme="majorHAnsi" w:hAnsiTheme="majorHAnsi" w:cstheme="majorHAnsi"/>
              </w:rPr>
            </w:pPr>
            <w:r>
              <w:t>340-257-0110</w:t>
            </w:r>
          </w:p>
        </w:tc>
        <w:tc>
          <w:tcPr>
            <w:tcW w:w="2252" w:type="dxa"/>
            <w:vAlign w:val="center"/>
          </w:tcPr>
          <w:p w14:paraId="4767F791" w14:textId="74101E81" w:rsidR="005A04F3" w:rsidRDefault="005A04F3" w:rsidP="005A04F3">
            <w:pPr>
              <w:ind w:left="0" w:right="-360"/>
            </w:pPr>
            <w:r>
              <w:t>340-257-0150</w:t>
            </w:r>
          </w:p>
        </w:tc>
      </w:tr>
      <w:tr w:rsidR="005A04F3" w14:paraId="5849A057" w14:textId="7A914E3D" w:rsidTr="008A719A">
        <w:tc>
          <w:tcPr>
            <w:tcW w:w="2394" w:type="dxa"/>
            <w:vAlign w:val="center"/>
          </w:tcPr>
          <w:p w14:paraId="35F7D73A" w14:textId="509DCC66" w:rsidR="005A04F3" w:rsidRDefault="005A04F3" w:rsidP="005A04F3">
            <w:pPr>
              <w:ind w:left="0" w:right="-360"/>
              <w:rPr>
                <w:rFonts w:asciiTheme="majorHAnsi" w:hAnsiTheme="majorHAnsi" w:cstheme="majorHAnsi"/>
              </w:rPr>
            </w:pPr>
            <w:r>
              <w:t>340-257-0040</w:t>
            </w:r>
          </w:p>
        </w:tc>
        <w:tc>
          <w:tcPr>
            <w:tcW w:w="2285" w:type="dxa"/>
            <w:vAlign w:val="center"/>
          </w:tcPr>
          <w:p w14:paraId="0008967A" w14:textId="09BB4581" w:rsidR="005A04F3" w:rsidRDefault="005A04F3" w:rsidP="005A04F3">
            <w:pPr>
              <w:ind w:left="0" w:right="-360"/>
              <w:rPr>
                <w:rFonts w:asciiTheme="majorHAnsi" w:hAnsiTheme="majorHAnsi" w:cstheme="majorHAnsi"/>
              </w:rPr>
            </w:pPr>
            <w:r>
              <w:t>340-257-0080</w:t>
            </w:r>
          </w:p>
        </w:tc>
        <w:tc>
          <w:tcPr>
            <w:tcW w:w="2285" w:type="dxa"/>
            <w:vAlign w:val="center"/>
          </w:tcPr>
          <w:p w14:paraId="648187F5" w14:textId="5ADA28CB" w:rsidR="005A04F3" w:rsidRDefault="005A04F3" w:rsidP="005A04F3">
            <w:pPr>
              <w:ind w:left="0" w:right="-360"/>
              <w:rPr>
                <w:rFonts w:asciiTheme="majorHAnsi" w:hAnsiTheme="majorHAnsi" w:cstheme="majorHAnsi"/>
              </w:rPr>
            </w:pPr>
            <w:r>
              <w:t>340-257-0120</w:t>
            </w:r>
          </w:p>
        </w:tc>
        <w:tc>
          <w:tcPr>
            <w:tcW w:w="2252" w:type="dxa"/>
            <w:vAlign w:val="center"/>
          </w:tcPr>
          <w:p w14:paraId="33736ED3" w14:textId="74ACAA83" w:rsidR="005A04F3" w:rsidRDefault="005A04F3" w:rsidP="005A04F3">
            <w:pPr>
              <w:ind w:left="0" w:right="-360"/>
            </w:pPr>
            <w:r>
              <w:t>340-257-0160</w:t>
            </w:r>
          </w:p>
        </w:tc>
      </w:tr>
    </w:tbl>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4613A0" w:rsidP="00197B49">
            <w:pPr>
              <w:ind w:left="0" w:right="0"/>
              <w:rPr>
                <w:sz w:val="22"/>
                <w:szCs w:val="22"/>
              </w:rPr>
            </w:pPr>
            <w:hyperlink r:id="rId24"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4613A0" w:rsidP="00197B49">
            <w:pPr>
              <w:ind w:left="0" w:right="0"/>
              <w:rPr>
                <w:color w:val="C45911" w:themeColor="accent2" w:themeShade="BF"/>
                <w:sz w:val="22"/>
                <w:szCs w:val="22"/>
              </w:rPr>
            </w:pPr>
            <w:hyperlink r:id="rId25"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w:t>
            </w:r>
            <w:r w:rsidRPr="00197B49">
              <w:lastRenderedPageBreak/>
              <w:t xml:space="preserve">GHG Phase 1 regulations </w:t>
            </w:r>
          </w:p>
        </w:tc>
        <w:tc>
          <w:tcPr>
            <w:tcW w:w="4442" w:type="dxa"/>
          </w:tcPr>
          <w:p w14:paraId="17E53C36" w14:textId="111FDFE0" w:rsidR="00A82A2E" w:rsidRPr="00F40122" w:rsidRDefault="004613A0" w:rsidP="00197B49">
            <w:pPr>
              <w:ind w:left="0" w:right="0"/>
              <w:rPr>
                <w:color w:val="C45911" w:themeColor="accent2" w:themeShade="BF"/>
                <w:sz w:val="22"/>
                <w:szCs w:val="22"/>
              </w:rPr>
            </w:pPr>
            <w:hyperlink r:id="rId26"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2711991"/>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2711992"/>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5AD311CF"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255F84A4"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2014 regulations limiting greenhouse gases and traditional tailpipe pollution from motor vehicles were modified by California to further align the California and federal Tier 3 motor vehicle emission standards. The federal Tier 3 rules were finalized in 2014 by the U.S. 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7"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When California first adopted the LEV III program in 2012, the OBD II rules did not include necessary </w:t>
      </w:r>
      <w:r w:rsidRPr="00C61A2E">
        <w:rPr>
          <w:rFonts w:ascii="Times New Roman" w:hAnsi="Times New Roman" w:cs="Times New Roman"/>
          <w:b w:val="0"/>
          <w:sz w:val="23"/>
          <w:szCs w:val="23"/>
        </w:rPr>
        <w:lastRenderedPageBreak/>
        <w:t>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0DF1C6DD"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available only if 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remain in effect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34770FD9" w14:textId="5ACDEEBD" w:rsidR="00C61A2E" w:rsidRDefault="00C61A2E" w:rsidP="00C61A2E">
      <w:pPr>
        <w:pStyle w:val="ListParagraph"/>
        <w:numPr>
          <w:ilvl w:val="0"/>
          <w:numId w:val="34"/>
        </w:numPr>
      </w:pPr>
      <w:r>
        <w:t>Automobile manufacturers – Businesses that manufacture automobiles that must comply with the motor vehicle emissions standards, testing systems, reporting and other requirements.</w:t>
      </w:r>
      <w:r w:rsidR="00197B49">
        <w:t xml:space="preserve"> </w:t>
      </w:r>
    </w:p>
    <w:p w14:paraId="56A7C18F" w14:textId="0A1C634F" w:rsidR="00C61A2E" w:rsidRPr="0081793E" w:rsidRDefault="00C61A2E" w:rsidP="00C61A2E">
      <w:pPr>
        <w:pStyle w:val="ListParagraph"/>
        <w:numPr>
          <w:ilvl w:val="0"/>
          <w:numId w:val="34"/>
        </w:numPr>
      </w:pPr>
      <w:r w:rsidRPr="00E8693B">
        <w:t>Automobile purchasers</w:t>
      </w:r>
      <w:r w:rsidRPr="0081793E">
        <w:t>, businesses, and public agencies who purchase automobile</w:t>
      </w:r>
      <w:r>
        <w:t>s</w:t>
      </w:r>
      <w:r w:rsidRPr="0081793E">
        <w:t>.</w:t>
      </w:r>
      <w:r w:rsidR="00197B49">
        <w:t xml:space="preserve"> </w:t>
      </w:r>
    </w:p>
    <w:p w14:paraId="7CB980F5" w14:textId="7E1A8FDC" w:rsidR="00C61A2E" w:rsidRDefault="00C61A2E" w:rsidP="00C61A2E">
      <w:pPr>
        <w:pStyle w:val="ListParagraph"/>
        <w:numPr>
          <w:ilvl w:val="0"/>
          <w:numId w:val="34"/>
        </w:numPr>
      </w:pPr>
      <w:r>
        <w:t xml:space="preserve">Automobile dealerships </w:t>
      </w:r>
      <w:r w:rsidR="00CF10A6">
        <w:t xml:space="preserve">that </w:t>
      </w:r>
      <w:r>
        <w:t xml:space="preserve">sell new vehicles and conduct warranty repairs. </w:t>
      </w:r>
    </w:p>
    <w:p w14:paraId="73953A6D" w14:textId="77777777" w:rsidR="00C61A2E" w:rsidRDefault="00C61A2E" w:rsidP="00C61A2E">
      <w:pPr>
        <w:pStyle w:val="ListParagraph"/>
        <w:numPr>
          <w:ilvl w:val="0"/>
          <w:numId w:val="34"/>
        </w:numPr>
      </w:pPr>
      <w:r>
        <w:t>Automobile engine manufacturers – Businesses that manufacture engines for use by automobile manufacturers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C24C3F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197B49">
        <w:rPr>
          <w:rFonts w:ascii="Times New Roman" w:hAnsi="Times New Roman" w:cs="Times New Roman"/>
          <w:b w:val="0"/>
          <w:sz w:val="23"/>
          <w:szCs w:val="23"/>
        </w:rPr>
        <w:t xml:space="preserve">their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conducted an extensive analysis for the</w:t>
      </w:r>
      <w:r w:rsidR="00BC23B7">
        <w:rPr>
          <w:rFonts w:ascii="Times New Roman" w:hAnsi="Times New Roman" w:cs="Times New Roman"/>
          <w:b w:val="0"/>
          <w:sz w:val="23"/>
          <w:szCs w:val="23"/>
        </w:rPr>
        <w:t>ir</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CF10A6">
        <w:rPr>
          <w:rFonts w:ascii="Times New Roman" w:hAnsi="Times New Roman" w:cs="Times New Roman"/>
          <w:b w:val="0"/>
          <w:sz w:val="23"/>
          <w:szCs w:val="23"/>
        </w:rPr>
        <w:t>identical</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38104A0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California LEV III rules and the Phase 1 GHG rules are not anticipated to have any immediate major economic impacts on any entities because those rules are 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lastRenderedPageBreak/>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21A6F8CA"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While there may be some </w:t>
      </w:r>
      <w:r w:rsidRPr="00C61A2E">
        <w:rPr>
          <w:rFonts w:ascii="Times New Roman" w:hAnsi="Times New Roman" w:cs="Times New Roman"/>
          <w:b w:val="0"/>
          <w:sz w:val="23"/>
          <w:szCs w:val="23"/>
        </w:rPr>
        <w:lastRenderedPageBreak/>
        <w:t>additional cost to build 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58CBDB1B"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B646B"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77654F2"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103F7">
        <w:rPr>
          <w:rFonts w:ascii="Times New Roman" w:hAnsi="Times New Roman" w:cs="Times New Roman"/>
          <w:b w:val="0"/>
          <w:sz w:val="23"/>
          <w:szCs w:val="23"/>
        </w:rPr>
        <w:t xml:space="preserve"> in </w:t>
      </w:r>
      <w:r w:rsidR="00D656C0">
        <w:rPr>
          <w:rFonts w:ascii="Times New Roman" w:hAnsi="Times New Roman" w:cs="Times New Roman"/>
          <w:b w:val="0"/>
          <w:sz w:val="23"/>
          <w:szCs w:val="23"/>
        </w:rPr>
        <w:t>California</w:t>
      </w:r>
      <w:r w:rsidR="00D656C0">
        <w:rPr>
          <w:rStyle w:val="FootnoteReference"/>
          <w:rFonts w:ascii="Times New Roman" w:hAnsi="Times New Roman" w:cs="Times New Roman"/>
          <w:b w:val="0"/>
          <w:sz w:val="23"/>
          <w:szCs w:val="23"/>
        </w:rPr>
        <w:footnoteReference w:id="2"/>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For example, IVMs may produce nearly 26,000 fewer ZEVs and transitional zero emission vehicles (TZEVs) in the 2018 through 2025 timeframe, creating less financial impact than the previous ZEV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These costs are relevant to Oregon because manufacturers must place ZEV vehicles in all the ZEV states, including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lastRenderedPageBreak/>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2CAF520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CARB’s modification to its “deemed to comply” option allows compliance with EPA’s regulations as an alternative to complying with California’s regulations for specific model years if 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remain in effect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13E72BB4"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include requirements that could require warranty repairs, specifically to 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this repair was estimated at 0.3 percent within the warranty period, based on CARB internal data indicating PCV/CV system failures have not historically had high warranty failure claims.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incidence of PCV/CV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4AE0887D"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maintain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 xml:space="preserve">With the OBD II rule, manufacturers would be required to meet additional monitoring and certification requirements for gasoline and diesel vehicles, at a small cost to </w:t>
      </w:r>
      <w:r>
        <w:rPr>
          <w:rFonts w:eastAsiaTheme="minorHAnsi"/>
          <w:color w:val="000000"/>
          <w:sz w:val="23"/>
          <w:szCs w:val="23"/>
        </w:rPr>
        <w:lastRenderedPageBreak/>
        <w:t>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pass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843A28" w:rsidP="009704E2">
            <w:pPr>
              <w:ind w:left="0"/>
              <w:rPr>
                <w:rStyle w:val="Emphasis"/>
                <w:vanish w:val="0"/>
                <w:color w:val="000000" w:themeColor="text1"/>
                <w:sz w:val="22"/>
                <w:szCs w:val="22"/>
              </w:rPr>
            </w:pPr>
            <w:hyperlink r:id="rId28"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843A28" w:rsidP="009704E2">
            <w:pPr>
              <w:ind w:left="0"/>
              <w:rPr>
                <w:bCs/>
                <w:sz w:val="22"/>
                <w:szCs w:val="22"/>
              </w:rPr>
            </w:pPr>
            <w:hyperlink r:id="rId29"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w:t>
            </w:r>
            <w:r w:rsidRPr="007E4FCA">
              <w:rPr>
                <w:rFonts w:ascii="Times New Roman" w:hAnsi="Times New Roman" w:cs="Times New Roman"/>
                <w:b w:val="0"/>
                <w:sz w:val="22"/>
                <w:szCs w:val="22"/>
              </w:rPr>
              <w:lastRenderedPageBreak/>
              <w:t xml:space="preserve">GHG Phase 1 regulations </w:t>
            </w:r>
          </w:p>
        </w:tc>
        <w:tc>
          <w:tcPr>
            <w:tcW w:w="4950" w:type="dxa"/>
          </w:tcPr>
          <w:p w14:paraId="01EA5E36" w14:textId="480087DF" w:rsidR="009704E2" w:rsidRPr="007E4FCA" w:rsidRDefault="00843A28" w:rsidP="009704E2">
            <w:pPr>
              <w:ind w:left="0"/>
              <w:rPr>
                <w:rStyle w:val="Hyperlink"/>
                <w:sz w:val="22"/>
                <w:szCs w:val="22"/>
              </w:rPr>
            </w:pPr>
            <w:hyperlink r:id="rId30"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0C4C7EB6" w:rsidR="00C61A2E" w:rsidRDefault="00C61A2E" w:rsidP="00C61A2E">
      <w:pPr>
        <w:shd w:val="clear" w:color="auto" w:fill="FFFFFF" w:themeFill="background1"/>
        <w:ind w:left="0" w:right="-432"/>
      </w:pPr>
      <w:r>
        <w:t xml:space="preserve">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6E711748" w:rsidR="00C61A2E" w:rsidRPr="00476D38" w:rsidRDefault="00C61A2E" w:rsidP="00C61A2E">
      <w:pPr>
        <w:pStyle w:val="Heading2"/>
        <w:ind w:left="0" w:right="-432"/>
      </w:pPr>
      <w:r w:rsidRPr="00476D38">
        <w:lastRenderedPageBreak/>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9" w:name="_Toc522711993"/>
            <w:r w:rsidRPr="00B96F38">
              <w:rPr>
                <w:rStyle w:val="Heading1Char"/>
              </w:rPr>
              <w:t>Federal relationship</w:t>
            </w:r>
            <w:bookmarkEnd w:id="9"/>
          </w:p>
          <w:p w14:paraId="17E53D5F" w14:textId="74861AC8" w:rsidR="00255B02" w:rsidRPr="004867EB" w:rsidRDefault="006F2E9F" w:rsidP="004769E2">
            <w:pPr>
              <w:ind w:left="0"/>
              <w:rPr>
                <w:b/>
              </w:rPr>
            </w:pPr>
            <w:r w:rsidRPr="00287749">
              <w:rPr>
                <w:b/>
                <w:color w:val="C45911" w:themeColor="accent2" w:themeShade="BF"/>
              </w:rPr>
              <w:t xml:space="preserve"> </w:t>
            </w:r>
            <w:hyperlink r:id="rId31"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0BF8F8B8"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pollution-free vehicles such as battery electric, plug-in hybrid and fuel-cell vehicles.</w:t>
      </w:r>
      <w:r>
        <w:rPr>
          <w:rFonts w:eastAsiaTheme="minorHAnsi"/>
          <w:color w:val="auto"/>
        </w:rPr>
        <w:t xml:space="preserve"> </w:t>
      </w:r>
      <w:r w:rsidR="00A82A2E">
        <w:rPr>
          <w:sz w:val="23"/>
          <w:szCs w:val="23"/>
        </w:rPr>
        <w:t>The ZEV rules are necessary for Oregon to meet its long-term greenhouse gas emission reduction goals.</w:t>
      </w:r>
    </w:p>
    <w:p w14:paraId="17E53D7F"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17E53D80" w14:textId="77777777" w:rsidR="00255B02" w:rsidRDefault="00255B02" w:rsidP="00772D8F">
      <w:pPr>
        <w:ind w:left="0" w:right="-432"/>
      </w:pPr>
      <w:r w:rsidRPr="006807BF">
        <w:t>What alternatives did DEQ consider</w:t>
      </w:r>
      <w:bookmarkEnd w:id="10"/>
      <w:r w:rsidRPr="006807BF">
        <w:t xml:space="preserve"> if any?</w:t>
      </w:r>
      <w:bookmarkEnd w:id="11"/>
      <w:r w:rsidRPr="006807BF">
        <w:t xml:space="preserve"> </w:t>
      </w:r>
    </w:p>
    <w:p w14:paraId="17E53D82" w14:textId="77777777" w:rsidR="0004204A" w:rsidRPr="0004204A" w:rsidRDefault="0004204A" w:rsidP="00772D8F">
      <w:pPr>
        <w:ind w:left="0" w:right="-432"/>
      </w:pPr>
    </w:p>
    <w:p w14:paraId="17E53D84" w14:textId="175B5D22" w:rsidR="00225B8E" w:rsidRDefault="00A82A2E" w:rsidP="00A82A2E">
      <w:pPr>
        <w:ind w:left="0" w:right="-432"/>
      </w:pPr>
      <w:r w:rsidRPr="007155D0">
        <w:t xml:space="preserve">DEQ did not consider any alternatives to the proposed rule because </w:t>
      </w:r>
      <w:r>
        <w:t>as a Section 177 state, Oregon must adopt California’s rules identically</w:t>
      </w:r>
      <w:r w:rsidR="001D0754">
        <w:t xml:space="preserve"> if It wishes to adopt rules that are more stringent than federal requirements</w:t>
      </w:r>
      <w:r>
        <w:t xml:space="preserve">. </w:t>
      </w:r>
      <w:r>
        <w:rPr>
          <w:sz w:val="23"/>
          <w:szCs w:val="23"/>
        </w:rPr>
        <w:t xml:space="preserve">Under the federal Clean Air Act, states that </w:t>
      </w:r>
      <w:r w:rsidR="001D0754">
        <w:rPr>
          <w:sz w:val="23"/>
          <w:szCs w:val="23"/>
        </w:rPr>
        <w:t xml:space="preserve">do not adopt California standards are subject </w:t>
      </w:r>
      <w:r>
        <w:rPr>
          <w:sz w:val="23"/>
          <w:szCs w:val="23"/>
        </w:rPr>
        <w:t xml:space="preserve">to the underlying </w:t>
      </w:r>
      <w:r w:rsidR="001D0754">
        <w:rPr>
          <w:sz w:val="23"/>
          <w:szCs w:val="23"/>
        </w:rPr>
        <w:t xml:space="preserve">federal </w:t>
      </w:r>
      <w:r>
        <w:rPr>
          <w:sz w:val="23"/>
          <w:szCs w:val="23"/>
        </w:rPr>
        <w:t>requirements. 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2" w:name="_Toc522711994"/>
            <w:r w:rsidRPr="00B96F38">
              <w:rPr>
                <w:rStyle w:val="Heading1Char"/>
              </w:rPr>
              <w:t>Land use</w:t>
            </w:r>
            <w:bookmarkEnd w:id="12"/>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2"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The proposed Oregon Low Emission Vehicle and Zero Emission Vehicle </w:t>
      </w:r>
      <w:r>
        <w:rPr>
          <w:rFonts w:eastAsiaTheme="minorHAnsi"/>
          <w:color w:val="auto"/>
        </w:rPr>
        <w:lastRenderedPageBreak/>
        <w:t>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3" w:name="_Toc522711995"/>
            <w:r>
              <w:t xml:space="preserve">Stakeholder </w:t>
            </w:r>
            <w:r w:rsidR="00B35715">
              <w:t xml:space="preserve">and public </w:t>
            </w:r>
            <w:r>
              <w:t>involvement</w:t>
            </w:r>
            <w:bookmarkEnd w:id="13"/>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3"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4"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4" w:name="_Toc522711996"/>
            <w:r>
              <w:t>Public notice</w:t>
            </w:r>
            <w:r w:rsidR="00B849C7">
              <w:t xml:space="preserve"> and hearings</w:t>
            </w:r>
            <w:bookmarkEnd w:id="14"/>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658EE482"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5" w:history="1">
        <w:r w:rsidR="00967504" w:rsidRPr="005E422B">
          <w:rPr>
            <w:rStyle w:val="Hyperlink"/>
          </w:rPr>
          <w:t>https://www.oregon.gov/deq/Regulations/rulemaking/Pages/rlevzev2018.aspx</w:t>
        </w:r>
      </w:hyperlink>
      <w:r w:rsidR="00967504">
        <w:rPr>
          <w:color w:val="C45911" w:themeColor="accent2" w:themeShade="BF"/>
        </w:rPr>
        <w:t xml:space="preserve"> </w:t>
      </w:r>
      <w:r>
        <w:rPr>
          <w:color w:val="C45911" w:themeColor="accent2" w:themeShade="BF"/>
        </w:rPr>
        <w:t>;</w:t>
      </w:r>
    </w:p>
    <w:p w14:paraId="17E53E82" w14:textId="173BDB8B"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967504" w:rsidRPr="0036101C">
        <w:rPr>
          <w:color w:val="auto"/>
        </w:rPr>
        <w:t>13, 283</w:t>
      </w:r>
      <w:r w:rsidRPr="0036101C">
        <w:rPr>
          <w:color w:val="auto"/>
        </w:rPr>
        <w:t xml:space="preserve"> </w:t>
      </w:r>
      <w:r w:rsidR="00A74227" w:rsidRPr="0036101C">
        <w:rPr>
          <w:color w:val="auto"/>
        </w:rPr>
        <w:t xml:space="preserve">interested </w:t>
      </w:r>
      <w:r w:rsidR="00A74227" w:rsidRPr="00233537">
        <w:t xml:space="preserve">parties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A6DCA3B" w14:textId="77777777" w:rsidR="00967504" w:rsidRDefault="00967504" w:rsidP="00064C10">
      <w:pPr>
        <w:pStyle w:val="ListParagraph"/>
        <w:numPr>
          <w:ilvl w:val="0"/>
          <w:numId w:val="39"/>
        </w:numPr>
        <w:ind w:right="-432"/>
      </w:pPr>
      <w:r>
        <w:t xml:space="preserve">DEQ Public Notices, </w:t>
      </w:r>
    </w:p>
    <w:p w14:paraId="00F3FE72" w14:textId="77777777" w:rsidR="00967504" w:rsidRDefault="00967504" w:rsidP="00064C10">
      <w:pPr>
        <w:pStyle w:val="ListParagraph"/>
        <w:numPr>
          <w:ilvl w:val="0"/>
          <w:numId w:val="39"/>
        </w:numPr>
        <w:ind w:right="-432"/>
      </w:pPr>
      <w:r>
        <w:t xml:space="preserve">Diesel and Biodiesel, </w:t>
      </w:r>
    </w:p>
    <w:p w14:paraId="2B751A0E" w14:textId="77777777" w:rsidR="00967504" w:rsidRDefault="00967504" w:rsidP="00064C10">
      <w:pPr>
        <w:pStyle w:val="ListParagraph"/>
        <w:numPr>
          <w:ilvl w:val="0"/>
          <w:numId w:val="39"/>
        </w:numPr>
        <w:ind w:right="-432"/>
      </w:pPr>
      <w:r>
        <w:t xml:space="preserve">Dry Cleaner Program Advisory Committee Updates, </w:t>
      </w:r>
    </w:p>
    <w:p w14:paraId="46755F3B" w14:textId="77777777" w:rsidR="00967504" w:rsidRDefault="00967504" w:rsidP="00064C10">
      <w:pPr>
        <w:pStyle w:val="ListParagraph"/>
        <w:numPr>
          <w:ilvl w:val="0"/>
          <w:numId w:val="39"/>
        </w:numPr>
        <w:ind w:right="-432"/>
      </w:pPr>
      <w:r>
        <w:t xml:space="preserve">Electric Vehicle Rebate 2018 Rulemaking, </w:t>
      </w:r>
    </w:p>
    <w:p w14:paraId="1FD33F1A" w14:textId="77777777" w:rsidR="00967504" w:rsidRDefault="00967504" w:rsidP="00064C10">
      <w:pPr>
        <w:pStyle w:val="ListParagraph"/>
        <w:numPr>
          <w:ilvl w:val="0"/>
          <w:numId w:val="39"/>
        </w:numPr>
        <w:ind w:right="-432"/>
      </w:pPr>
      <w:r>
        <w:t xml:space="preserve">Low Emission/Zero Emission Vehicle Program, </w:t>
      </w:r>
    </w:p>
    <w:p w14:paraId="06289061" w14:textId="77777777" w:rsidR="00967504" w:rsidRDefault="00967504" w:rsidP="00064C10">
      <w:pPr>
        <w:pStyle w:val="ListParagraph"/>
        <w:numPr>
          <w:ilvl w:val="0"/>
          <w:numId w:val="39"/>
        </w:numPr>
        <w:ind w:right="-432"/>
      </w:pPr>
      <w:r>
        <w:t xml:space="preserve">Oregon Clean Fuels Program, </w:t>
      </w:r>
    </w:p>
    <w:p w14:paraId="5D379B19" w14:textId="77777777" w:rsidR="00967504" w:rsidRDefault="00967504" w:rsidP="00064C10">
      <w:pPr>
        <w:pStyle w:val="ListParagraph"/>
        <w:numPr>
          <w:ilvl w:val="0"/>
          <w:numId w:val="39"/>
        </w:numPr>
        <w:ind w:right="-432"/>
      </w:pPr>
      <w:r>
        <w:t xml:space="preserve">Oregon Clean Vehicle Rebate Program, </w:t>
      </w:r>
    </w:p>
    <w:p w14:paraId="17E53E85" w14:textId="0D7E4C3E" w:rsidR="0005132C" w:rsidRPr="00967504" w:rsidRDefault="00967504" w:rsidP="00064C10">
      <w:pPr>
        <w:pStyle w:val="ListParagraph"/>
        <w:numPr>
          <w:ilvl w:val="0"/>
          <w:numId w:val="39"/>
        </w:numPr>
        <w:ind w:right="-432"/>
      </w:pPr>
      <w:r>
        <w:t>Truck Efficiency/Reduced Idling</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6"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7"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8"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5" w:name="_Toc522711997"/>
            <w:r>
              <w:lastRenderedPageBreak/>
              <w:t>Draft Rules</w:t>
            </w:r>
            <w:r w:rsidR="00197B49">
              <w:t xml:space="preserve"> </w:t>
            </w:r>
            <w:r>
              <w:t>- With Edits Highlighted</w:t>
            </w:r>
            <w:bookmarkEnd w:id="15"/>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2FA8B394" w14:textId="77777777" w:rsidR="002C25F4" w:rsidRPr="002C25F4" w:rsidRDefault="004613A0" w:rsidP="002C25F4">
      <w:pPr>
        <w:pStyle w:val="NormalWeb"/>
        <w:rPr>
          <w:b/>
          <w:color w:val="auto"/>
        </w:rPr>
      </w:pPr>
      <w:hyperlink r:id="rId39" w:history="1">
        <w:r w:rsidR="002C25F4" w:rsidRPr="002C25F4">
          <w:rPr>
            <w:rStyle w:val="Hyperlink"/>
            <w:b/>
            <w:bCs/>
            <w:color w:val="auto"/>
            <w:u w:val="none"/>
          </w:rPr>
          <w:t>340-257-0010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Purpose </w:t>
      </w:r>
    </w:p>
    <w:p w14:paraId="75FE04C9" w14:textId="77777777" w:rsidR="002C25F4" w:rsidRPr="002C25F4" w:rsidRDefault="002C25F4" w:rsidP="002C25F4">
      <w:pPr>
        <w:pStyle w:val="NormalWeb"/>
        <w:rPr>
          <w:color w:val="333333"/>
        </w:rPr>
      </w:pPr>
      <w:r w:rsidRPr="002C25F4">
        <w:rPr>
          <w:color w:val="333333"/>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2D0A92EC" w14:textId="6D415A4E" w:rsidR="002C25F4" w:rsidRPr="002C25F4" w:rsidRDefault="002C25F4" w:rsidP="002C25F4">
      <w:pPr>
        <w:pStyle w:val="NormalWeb"/>
        <w:rPr>
          <w:color w:val="333333"/>
        </w:rPr>
      </w:pPr>
    </w:p>
    <w:p w14:paraId="09B343FA" w14:textId="4B1218D8"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3D4371F0" w14:textId="77777777" w:rsidR="002C25F4" w:rsidRPr="002C25F4" w:rsidRDefault="004613A0" w:rsidP="002C25F4">
      <w:pPr>
        <w:pStyle w:val="NormalWeb"/>
        <w:rPr>
          <w:b/>
          <w:color w:val="auto"/>
        </w:rPr>
      </w:pPr>
      <w:hyperlink r:id="rId40" w:history="1">
        <w:r w:rsidR="002C25F4" w:rsidRPr="002C25F4">
          <w:rPr>
            <w:rStyle w:val="Hyperlink"/>
            <w:b/>
            <w:bCs/>
            <w:color w:val="auto"/>
            <w:u w:val="none"/>
          </w:rPr>
          <w:t>340-257-0020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Applicability and Effective Date </w:t>
      </w:r>
    </w:p>
    <w:p w14:paraId="5F76CCCB" w14:textId="77777777" w:rsidR="002C25F4" w:rsidRPr="002C25F4" w:rsidRDefault="002C25F4" w:rsidP="002C25F4">
      <w:pPr>
        <w:pStyle w:val="NormalWeb"/>
        <w:rPr>
          <w:color w:val="333333"/>
        </w:rPr>
      </w:pPr>
      <w:r w:rsidRPr="002C25F4">
        <w:rPr>
          <w:color w:val="333333"/>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698C6BCF" w14:textId="678EC3AD" w:rsidR="002C25F4" w:rsidRPr="002C25F4" w:rsidRDefault="002C25F4" w:rsidP="002C25F4">
      <w:pPr>
        <w:pStyle w:val="NormalWeb"/>
        <w:rPr>
          <w:rFonts w:ascii="Arial" w:hAnsi="Arial" w:cs="Arial"/>
          <w:color w:val="333333"/>
          <w:sz w:val="20"/>
          <w:szCs w:val="20"/>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125656FE" w14:textId="77777777" w:rsidR="00412349" w:rsidRPr="00412349" w:rsidRDefault="004613A0" w:rsidP="00412349">
      <w:pPr>
        <w:pStyle w:val="NormalWeb"/>
        <w:rPr>
          <w:color w:val="333333"/>
        </w:rPr>
      </w:pPr>
      <w:hyperlink r:id="rId41" w:history="1">
        <w:r w:rsidR="00412349" w:rsidRPr="00D964D9">
          <w:rPr>
            <w:rStyle w:val="Hyperlink"/>
            <w:b/>
            <w:bCs/>
            <w:color w:val="auto"/>
            <w:u w:val="none"/>
          </w:rPr>
          <w:t>340-257-0030</w:t>
        </w:r>
      </w:hyperlink>
      <w:r w:rsidR="00412349" w:rsidRPr="00412349">
        <w:rPr>
          <w:color w:val="333333"/>
        </w:rPr>
        <w:br/>
      </w:r>
      <w:r w:rsidR="00412349" w:rsidRPr="00825C0B">
        <w:rPr>
          <w:rStyle w:val="Strong"/>
          <w:rFonts w:ascii="Times New Roman" w:hAnsi="Times New Roman" w:cs="Times New Roman"/>
          <w:b/>
          <w:color w:val="333333"/>
          <w:sz w:val="24"/>
          <w:szCs w:val="24"/>
        </w:rPr>
        <w:t>Definitions and Abbreviations</w:t>
      </w:r>
      <w:r w:rsidR="00412349" w:rsidRPr="00412349">
        <w:rPr>
          <w:rStyle w:val="Strong"/>
          <w:rFonts w:ascii="Times New Roman" w:hAnsi="Times New Roman" w:cs="Times New Roman"/>
          <w:color w:val="333333"/>
          <w:sz w:val="24"/>
          <w:szCs w:val="24"/>
        </w:rPr>
        <w:t xml:space="preserve"> </w:t>
      </w:r>
    </w:p>
    <w:p w14:paraId="1554177B" w14:textId="0DD93454" w:rsidR="00412349" w:rsidRPr="00412349" w:rsidRDefault="00412349" w:rsidP="0041234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 xml:space="preserve">to this division. If the same term is defined in different passages, the definitions in this </w:t>
      </w:r>
      <w:r w:rsidRPr="00412349">
        <w:rPr>
          <w:color w:val="333333"/>
        </w:rPr>
        <w:lastRenderedPageBreak/>
        <w:t>division apply first, followed by definitions in CCR Title 13 sections incorporated by reference, and finally the definitions in OAR 340-200-0020.</w:t>
      </w:r>
    </w:p>
    <w:p w14:paraId="56158EEB" w14:textId="77777777" w:rsidR="00412349" w:rsidRPr="00412349" w:rsidRDefault="00412349" w:rsidP="00412349">
      <w:pPr>
        <w:pStyle w:val="NormalWeb"/>
        <w:rPr>
          <w:color w:val="333333"/>
        </w:rPr>
      </w:pPr>
      <w:r w:rsidRPr="00412349">
        <w:rPr>
          <w:color w:val="333333"/>
        </w:rPr>
        <w:t>(1) "Assembled vehicle" means a motor vehicle that:</w:t>
      </w:r>
    </w:p>
    <w:p w14:paraId="1418A0EB" w14:textId="77777777" w:rsidR="00412349" w:rsidRPr="00412349" w:rsidRDefault="00412349" w:rsidP="00412349">
      <w:pPr>
        <w:pStyle w:val="NormalWeb"/>
        <w:rPr>
          <w:color w:val="333333"/>
        </w:rPr>
      </w:pPr>
      <w:r w:rsidRPr="00412349">
        <w:rPr>
          <w:color w:val="333333"/>
        </w:rPr>
        <w:t>(a) Is an assembled vehicle under ORS 801.130; or</w:t>
      </w:r>
    </w:p>
    <w:p w14:paraId="0FE21F28" w14:textId="77777777" w:rsidR="00412349" w:rsidRPr="00412349" w:rsidRDefault="00412349" w:rsidP="00412349">
      <w:pPr>
        <w:pStyle w:val="NormalWeb"/>
        <w:rPr>
          <w:color w:val="333333"/>
        </w:rPr>
      </w:pPr>
      <w:r w:rsidRPr="00412349">
        <w:rPr>
          <w:color w:val="333333"/>
        </w:rPr>
        <w:t>(b) Is a replica vehicle under ORS 801.425.</w:t>
      </w:r>
    </w:p>
    <w:p w14:paraId="70D1F574" w14:textId="77777777" w:rsidR="00412349" w:rsidRPr="00412349" w:rsidRDefault="00412349" w:rsidP="0041234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41C25E9F" w14:textId="77777777" w:rsidR="00412349" w:rsidRPr="00412349" w:rsidRDefault="00412349" w:rsidP="00412349">
      <w:pPr>
        <w:pStyle w:val="NormalWeb"/>
        <w:rPr>
          <w:color w:val="333333"/>
        </w:rPr>
      </w:pPr>
      <w:r w:rsidRPr="00412349">
        <w:rPr>
          <w:color w:val="333333"/>
        </w:rPr>
        <w:t>(d) Will not be used for general daily transportation.</w:t>
      </w:r>
    </w:p>
    <w:p w14:paraId="58B4E0C9" w14:textId="77777777" w:rsidR="00412349" w:rsidRPr="00412349" w:rsidRDefault="00412349" w:rsidP="00412349">
      <w:pPr>
        <w:pStyle w:val="NormalWeb"/>
        <w:rPr>
          <w:color w:val="333333"/>
        </w:rPr>
      </w:pPr>
      <w:r w:rsidRPr="00412349">
        <w:rPr>
          <w:color w:val="333333"/>
        </w:rPr>
        <w:t>(2) "ATPZEV" means advanced technology partial zero emission vehicle as defined in CCR, Title 13, section 1962.1(i).</w:t>
      </w:r>
    </w:p>
    <w:p w14:paraId="2E2075DB" w14:textId="77777777" w:rsidR="00412349" w:rsidRPr="00412349" w:rsidRDefault="00412349" w:rsidP="00412349">
      <w:pPr>
        <w:pStyle w:val="NormalWeb"/>
        <w:rPr>
          <w:color w:val="333333"/>
        </w:rPr>
      </w:pPr>
      <w:r w:rsidRPr="00412349">
        <w:rPr>
          <w:color w:val="333333"/>
        </w:rPr>
        <w:t>(3) "CARB" means California Air Resources Board.</w:t>
      </w:r>
    </w:p>
    <w:p w14:paraId="2E562F8C" w14:textId="77777777" w:rsidR="00412349" w:rsidRPr="00412349" w:rsidRDefault="00412349" w:rsidP="00412349">
      <w:pPr>
        <w:pStyle w:val="NormalWeb"/>
        <w:rPr>
          <w:color w:val="333333"/>
        </w:rPr>
      </w:pPr>
      <w:r w:rsidRPr="00412349">
        <w:rPr>
          <w:color w:val="333333"/>
        </w:rPr>
        <w:t>(4) "CCR" means California Code of Regulations.</w:t>
      </w:r>
    </w:p>
    <w:p w14:paraId="3B6AD14C" w14:textId="77777777" w:rsidR="00412349" w:rsidRPr="00412349" w:rsidRDefault="00412349" w:rsidP="00412349">
      <w:pPr>
        <w:pStyle w:val="NormalWeb"/>
        <w:rPr>
          <w:color w:val="333333"/>
        </w:rPr>
      </w:pPr>
      <w:r w:rsidRPr="00412349">
        <w:rPr>
          <w:color w:val="333333"/>
        </w:rPr>
        <w:t>(5) "Custom vehicle" means a motor vehicle that:</w:t>
      </w:r>
    </w:p>
    <w:p w14:paraId="0BEC165F" w14:textId="77777777" w:rsidR="00412349" w:rsidRPr="00412349" w:rsidRDefault="00412349" w:rsidP="00412349">
      <w:pPr>
        <w:pStyle w:val="NormalWeb"/>
        <w:rPr>
          <w:color w:val="333333"/>
        </w:rPr>
      </w:pPr>
      <w:r w:rsidRPr="00412349">
        <w:rPr>
          <w:color w:val="333333"/>
        </w:rPr>
        <w:t>(a) Is a street rod under ORS 801.513; or</w:t>
      </w:r>
    </w:p>
    <w:p w14:paraId="7B22F21B" w14:textId="77777777" w:rsidR="00412349" w:rsidRPr="00412349" w:rsidRDefault="00412349" w:rsidP="00412349">
      <w:pPr>
        <w:pStyle w:val="NormalWeb"/>
        <w:rPr>
          <w:color w:val="333333"/>
        </w:rPr>
      </w:pPr>
      <w:r w:rsidRPr="00412349">
        <w:rPr>
          <w:color w:val="333333"/>
        </w:rPr>
        <w:t>(b) Was manufactured to resemble a vehicle at least twenty-five (25) years old and of a model year after 1948; and</w:t>
      </w:r>
    </w:p>
    <w:p w14:paraId="06AEED79" w14:textId="77777777" w:rsidR="00412349" w:rsidRPr="00412349" w:rsidRDefault="00412349" w:rsidP="00412349">
      <w:pPr>
        <w:pStyle w:val="NormalWeb"/>
        <w:rPr>
          <w:color w:val="333333"/>
        </w:rPr>
      </w:pPr>
      <w:r w:rsidRPr="00412349">
        <w:rPr>
          <w:color w:val="333333"/>
        </w:rPr>
        <w:t>(A) Has been altered from the manufacturer's original design; or</w:t>
      </w:r>
    </w:p>
    <w:p w14:paraId="7FD8F194" w14:textId="77777777" w:rsidR="00412349" w:rsidRPr="00412349" w:rsidRDefault="00412349" w:rsidP="00412349">
      <w:pPr>
        <w:pStyle w:val="NormalWeb"/>
        <w:rPr>
          <w:color w:val="333333"/>
        </w:rPr>
      </w:pPr>
      <w:r w:rsidRPr="00412349">
        <w:rPr>
          <w:color w:val="333333"/>
        </w:rPr>
        <w:t>(B) Has a body constructed from non-original materials.</w:t>
      </w:r>
    </w:p>
    <w:p w14:paraId="40B8A491" w14:textId="77777777" w:rsidR="00412349" w:rsidRPr="00412349" w:rsidRDefault="00412349" w:rsidP="00412349">
      <w:pPr>
        <w:pStyle w:val="NormalWeb"/>
        <w:rPr>
          <w:color w:val="333333"/>
        </w:rPr>
      </w:pPr>
      <w:r w:rsidRPr="00412349">
        <w:rPr>
          <w:color w:val="333333"/>
        </w:rPr>
        <w:t>(6) “Emergency vehicle” means a vehicle as defined in ORS 801.260 that is equipped with lights and sirens as required under ORS 820.350 and 820.370 and that is any of the following:</w:t>
      </w:r>
    </w:p>
    <w:p w14:paraId="068E1470" w14:textId="77777777" w:rsidR="00412349" w:rsidRPr="00412349" w:rsidRDefault="00412349" w:rsidP="00412349">
      <w:pPr>
        <w:pStyle w:val="NormalWeb"/>
        <w:rPr>
          <w:color w:val="333333"/>
        </w:rPr>
      </w:pPr>
      <w:r w:rsidRPr="00412349">
        <w:rPr>
          <w:color w:val="333333"/>
        </w:rPr>
        <w:t>(a) Operated by public police, fire or airport security agencies.</w:t>
      </w:r>
    </w:p>
    <w:p w14:paraId="13B2C44A" w14:textId="77777777" w:rsidR="00412349" w:rsidRPr="00412349" w:rsidRDefault="00412349" w:rsidP="00412349">
      <w:pPr>
        <w:pStyle w:val="NormalWeb"/>
        <w:rPr>
          <w:color w:val="333333"/>
        </w:rPr>
      </w:pPr>
      <w:r w:rsidRPr="00412349">
        <w:rPr>
          <w:color w:val="333333"/>
        </w:rPr>
        <w:t>(b) Designated as an emergency vehicle by a federal agency.</w:t>
      </w:r>
    </w:p>
    <w:p w14:paraId="4C20F5D1" w14:textId="77777777" w:rsidR="00412349" w:rsidRPr="00412349" w:rsidRDefault="00412349" w:rsidP="00412349">
      <w:pPr>
        <w:pStyle w:val="NormalWeb"/>
        <w:rPr>
          <w:color w:val="333333"/>
        </w:rPr>
      </w:pPr>
      <w:r w:rsidRPr="00412349">
        <w:rPr>
          <w:color w:val="333333"/>
        </w:rPr>
        <w:t>(c) Designated as an emergency vehicle by the Director of Transportation.</w:t>
      </w:r>
    </w:p>
    <w:p w14:paraId="27832FD7" w14:textId="77777777" w:rsidR="00412349" w:rsidRPr="00412349" w:rsidRDefault="00412349" w:rsidP="0041234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6ECF0792" w14:textId="77777777" w:rsidR="00412349" w:rsidRPr="00412349" w:rsidRDefault="00412349" w:rsidP="00412349">
      <w:pPr>
        <w:pStyle w:val="NormalWeb"/>
        <w:rPr>
          <w:color w:val="333333"/>
        </w:rPr>
      </w:pPr>
      <w:r w:rsidRPr="00412349">
        <w:rPr>
          <w:color w:val="333333"/>
        </w:rPr>
        <w:lastRenderedPageBreak/>
        <w:t>(8) "Emission debits" are earned when a manufacturer's reported fleet average exceeds the required fleet average. Debits are calculated according to formulas contained in CCR, Title 13, section 1961(c) and 1961.1(b).</w:t>
      </w:r>
    </w:p>
    <w:p w14:paraId="17625C49" w14:textId="77777777" w:rsidR="00412349" w:rsidRPr="00412349" w:rsidRDefault="00412349" w:rsidP="0041234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337B13E5" w14:textId="77777777" w:rsidR="00412349" w:rsidRPr="00412349" w:rsidRDefault="00412349" w:rsidP="00412349">
      <w:pPr>
        <w:pStyle w:val="NormalWeb"/>
        <w:rPr>
          <w:color w:val="333333"/>
        </w:rPr>
      </w:pPr>
      <w:r w:rsidRPr="00412349">
        <w:rPr>
          <w:color w:val="333333"/>
        </w:rPr>
        <w:t>(10) "Gross vehicle weight rating" or "GVWR" is the value specified by the manufacturer as the loaded weight of a single vehicle.</w:t>
      </w:r>
    </w:p>
    <w:p w14:paraId="13B6F496" w14:textId="77777777" w:rsidR="00412349" w:rsidRPr="00412349" w:rsidRDefault="00412349" w:rsidP="00412349">
      <w:pPr>
        <w:pStyle w:val="NormalWeb"/>
        <w:rPr>
          <w:color w:val="333333"/>
        </w:rPr>
      </w:pPr>
      <w:r w:rsidRPr="00412349">
        <w:rPr>
          <w:color w:val="333333"/>
        </w:rPr>
        <w:t>(11) "Independent low volume manufacturer" is defined in CCR, Title 13, section 1900(b)(8).</w:t>
      </w:r>
    </w:p>
    <w:p w14:paraId="6CD1E167" w14:textId="77777777" w:rsidR="00412349" w:rsidRPr="00412349" w:rsidRDefault="00412349" w:rsidP="00412349">
      <w:pPr>
        <w:pStyle w:val="NormalWeb"/>
        <w:rPr>
          <w:color w:val="333333"/>
        </w:rPr>
      </w:pPr>
      <w:r w:rsidRPr="00412349">
        <w:rPr>
          <w:color w:val="333333"/>
        </w:rPr>
        <w:t>(12) "Intermediate volume manufacturer" is defined in CCR, Title 13, section 1900(b)(9)..</w:t>
      </w:r>
    </w:p>
    <w:p w14:paraId="4AC10E20" w14:textId="77777777" w:rsidR="00412349" w:rsidRPr="00412349" w:rsidRDefault="00412349" w:rsidP="00412349">
      <w:pPr>
        <w:pStyle w:val="NormalWeb"/>
        <w:rPr>
          <w:color w:val="333333"/>
        </w:rPr>
      </w:pPr>
      <w:r w:rsidRPr="00412349">
        <w:rPr>
          <w:color w:val="333333"/>
        </w:rPr>
        <w:t>(13) "Large volume manufacturer" is defined in CCR, Title 13, section 1900(b)(10).</w:t>
      </w:r>
    </w:p>
    <w:p w14:paraId="6B47B611" w14:textId="6AF5BC68" w:rsidR="00412349" w:rsidRPr="00412349" w:rsidRDefault="00412349" w:rsidP="00412349">
      <w:pPr>
        <w:pStyle w:val="NormalWeb"/>
        <w:rPr>
          <w:color w:val="333333"/>
        </w:rPr>
      </w:pPr>
      <w:r w:rsidRPr="00412349">
        <w:rPr>
          <w:color w:val="333333"/>
        </w:rPr>
        <w:t xml:space="preserve">(14) "Light-duty truck" is any 2000 and </w:t>
      </w:r>
      <w:r w:rsidR="00CA486C">
        <w:rPr>
          <w:color w:val="333333"/>
        </w:rPr>
        <w:t>newer</w:t>
      </w:r>
      <w:r w:rsidR="00CA486C" w:rsidRPr="00412349">
        <w:rPr>
          <w:color w:val="333333"/>
        </w:rPr>
        <w:t xml:space="preserve"> </w:t>
      </w:r>
      <w:r w:rsidRPr="00412349">
        <w:rPr>
          <w:color w:val="333333"/>
        </w:rPr>
        <w:t>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39209F37" w14:textId="77777777" w:rsidR="00412349" w:rsidRPr="00412349" w:rsidRDefault="00412349" w:rsidP="0041234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3388D055" w14:textId="77777777" w:rsidR="00412349" w:rsidRPr="00412349" w:rsidRDefault="00412349" w:rsidP="00412349">
      <w:pPr>
        <w:pStyle w:val="NormalWeb"/>
        <w:rPr>
          <w:color w:val="333333"/>
        </w:rPr>
      </w:pPr>
      <w:r w:rsidRPr="00412349">
        <w:rPr>
          <w:color w:val="333333"/>
        </w:rPr>
        <w:t>(a) Is an "incomplete truck" i.e., is a truck that does not have the primary load carrying device or container attached; or</w:t>
      </w:r>
    </w:p>
    <w:p w14:paraId="22AD0E12" w14:textId="77777777" w:rsidR="00412349" w:rsidRPr="00412349" w:rsidRDefault="00412349" w:rsidP="00412349">
      <w:pPr>
        <w:pStyle w:val="NormalWeb"/>
        <w:rPr>
          <w:color w:val="333333"/>
        </w:rPr>
      </w:pPr>
      <w:r w:rsidRPr="00412349">
        <w:rPr>
          <w:color w:val="333333"/>
        </w:rPr>
        <w:t>(b) Has a seating capacity of more than 12 persons; or</w:t>
      </w:r>
    </w:p>
    <w:p w14:paraId="64017D10" w14:textId="77777777" w:rsidR="00412349" w:rsidRPr="00412349" w:rsidRDefault="00412349" w:rsidP="00412349">
      <w:pPr>
        <w:pStyle w:val="NormalWeb"/>
        <w:rPr>
          <w:color w:val="333333"/>
        </w:rPr>
      </w:pPr>
      <w:r w:rsidRPr="00412349">
        <w:rPr>
          <w:color w:val="333333"/>
        </w:rPr>
        <w:t>(c) Is designed for more than 9 persons in seating rearward of the driver’s seat; or</w:t>
      </w:r>
    </w:p>
    <w:p w14:paraId="2827B551" w14:textId="77777777" w:rsidR="00412349" w:rsidRPr="00412349" w:rsidRDefault="00412349" w:rsidP="0041234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1663AA7D" w14:textId="7049C595" w:rsidR="00412349" w:rsidRPr="00412349" w:rsidRDefault="00412349" w:rsidP="00412349">
      <w:pPr>
        <w:pStyle w:val="NormalWeb"/>
        <w:rPr>
          <w:color w:val="333333"/>
        </w:rPr>
      </w:pPr>
      <w:r w:rsidRPr="00412349">
        <w:rPr>
          <w:color w:val="333333"/>
        </w:rPr>
        <w:t xml:space="preserve">(16)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w:t>
      </w:r>
      <w:r w:rsidRPr="00412349">
        <w:rPr>
          <w:color w:val="333333"/>
        </w:rPr>
        <w:lastRenderedPageBreak/>
        <w:t xml:space="preserve">gross vehicle weight rating of 14,000 pounds or less; and any 2000 and </w:t>
      </w:r>
      <w:r w:rsidR="00CA486C">
        <w:rPr>
          <w:color w:val="333333"/>
        </w:rPr>
        <w:t>newer</w:t>
      </w:r>
      <w:r w:rsidR="00CA486C" w:rsidRPr="00412349">
        <w:rPr>
          <w:color w:val="333333"/>
        </w:rPr>
        <w:t xml:space="preserve"> </w:t>
      </w:r>
      <w:r w:rsidRPr="00412349">
        <w:rPr>
          <w:color w:val="333333"/>
        </w:rPr>
        <w:t>model heavy-duty low-emission, ultra-low-emission, super-ultra-low-emission or zero-emission vehicle certified to the standards in Section 1961(a)(1) or 1962.1 having a manufacturer's gross vehicle weight rating between 8,501 and 14,000 pounds.</w:t>
      </w:r>
    </w:p>
    <w:p w14:paraId="08902A85" w14:textId="77777777" w:rsidR="00412349" w:rsidRPr="00412349" w:rsidRDefault="00412349" w:rsidP="0041234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1DBBF122" w14:textId="77777777" w:rsidR="00412349" w:rsidRPr="00412349" w:rsidRDefault="00412349" w:rsidP="0041234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w:t>
      </w:r>
      <w:bookmarkStart w:id="16" w:name="_GoBack"/>
      <w:bookmarkEnd w:id="16"/>
      <w:r w:rsidRPr="00412349">
        <w:rPr>
          <w:color w:val="333333"/>
        </w:rPr>
        <w:t>," which is incorporated herein by reference.</w:t>
      </w:r>
    </w:p>
    <w:p w14:paraId="4E1E5D66" w14:textId="77777777" w:rsidR="00412349" w:rsidRPr="00412349" w:rsidRDefault="00412349" w:rsidP="0041234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7DF1E6CC" w14:textId="1C1A24DE" w:rsidR="00412349" w:rsidRDefault="00412349" w:rsidP="00412349">
      <w:pPr>
        <w:pStyle w:val="NormalWeb"/>
        <w:rPr>
          <w:color w:val="333333"/>
        </w:rPr>
      </w:pPr>
      <w:r w:rsidRPr="00412349">
        <w:rPr>
          <w:color w:val="333333"/>
        </w:rPr>
        <w:t>(20) "Passenger car" is any motor vehicle designed primarily for transportation of persons and having a design capacity of twelve persons or less.</w:t>
      </w:r>
    </w:p>
    <w:p w14:paraId="44300AA8" w14:textId="77777777" w:rsidR="00412349" w:rsidRPr="00412349" w:rsidRDefault="00412349" w:rsidP="00412349">
      <w:pPr>
        <w:pStyle w:val="NormalWeb"/>
        <w:rPr>
          <w:color w:val="333333"/>
        </w:rPr>
      </w:pPr>
      <w:r w:rsidRPr="00412349">
        <w:rPr>
          <w:color w:val="333333"/>
        </w:rPr>
        <w:t>(21) "PZEV" means partial zero emission vehicle as defined in CCR, Title 13, section 1962.1(j).</w:t>
      </w:r>
    </w:p>
    <w:p w14:paraId="0215B443" w14:textId="353326A8" w:rsidR="00412349" w:rsidRDefault="00412349" w:rsidP="00412349">
      <w:pPr>
        <w:pStyle w:val="NormalWeb"/>
        <w:rPr>
          <w:color w:val="333333"/>
        </w:rPr>
      </w:pPr>
      <w:r w:rsidRPr="00412349">
        <w:rPr>
          <w:color w:val="333333"/>
        </w:rPr>
        <w:t>(22) "Small volume manufacturer" is defined as set forth in CCR, Title 13, section 1900(b)(22), and incorporated herein by reference.</w:t>
      </w:r>
    </w:p>
    <w:p w14:paraId="065ED134" w14:textId="6C84612A" w:rsidR="00412349" w:rsidRPr="00412349" w:rsidRDefault="00412349" w:rsidP="00412349">
      <w:pPr>
        <w:pStyle w:val="NormalWeb"/>
        <w:rPr>
          <w:color w:val="333333"/>
        </w:rPr>
      </w:pPr>
      <w:r>
        <w:rPr>
          <w:color w:val="333333"/>
        </w:rPr>
        <w:t>(23) “TZEV” means transitional zero emission vehicle as defined in CCR Title 13, section 1962.1</w:t>
      </w:r>
      <w:r w:rsidR="00262704">
        <w:rPr>
          <w:color w:val="333333"/>
        </w:rPr>
        <w:t>(j)</w:t>
      </w:r>
    </w:p>
    <w:p w14:paraId="15B13107" w14:textId="592DE33B" w:rsidR="00412349" w:rsidRPr="00412349" w:rsidRDefault="00412349" w:rsidP="00412349">
      <w:pPr>
        <w:pStyle w:val="NormalWeb"/>
        <w:rPr>
          <w:color w:val="333333"/>
        </w:rPr>
      </w:pPr>
      <w:r w:rsidRPr="00412349">
        <w:rPr>
          <w:color w:val="333333"/>
        </w:rPr>
        <w:t>(2</w:t>
      </w:r>
      <w:r>
        <w:rPr>
          <w:color w:val="333333"/>
        </w:rPr>
        <w:t>4</w:t>
      </w:r>
      <w:r w:rsidRPr="00412349">
        <w:rPr>
          <w:color w:val="333333"/>
        </w:rPr>
        <w:t>) "ZEV" means zero emission vehicle as defined in CCR Title 13, section 1962.1(j).</w:t>
      </w:r>
    </w:p>
    <w:p w14:paraId="49B2A659" w14:textId="77777777" w:rsidR="00412349" w:rsidRPr="00412349" w:rsidRDefault="00412349" w:rsidP="00412349">
      <w:pPr>
        <w:pStyle w:val="NormalWeb"/>
        <w:rPr>
          <w:color w:val="333333"/>
        </w:rPr>
      </w:pPr>
      <w:r w:rsidRPr="00412349">
        <w:rPr>
          <w:color w:val="333333"/>
        </w:rPr>
        <w:t>[Publications: Publications referenced are available from the agency.]</w:t>
      </w:r>
    </w:p>
    <w:p w14:paraId="65A475C7" w14:textId="70E7A88B" w:rsidR="00412349" w:rsidRPr="00412349" w:rsidRDefault="00412349" w:rsidP="00412349">
      <w:pPr>
        <w:pStyle w:val="NormalWeb"/>
        <w:rPr>
          <w:color w:val="333333"/>
        </w:rPr>
      </w:pPr>
      <w:r w:rsidRPr="00412349">
        <w:rPr>
          <w:b/>
          <w:bCs/>
          <w:color w:val="333333"/>
        </w:rPr>
        <w:t>Statutory/Other Authority:</w:t>
      </w:r>
      <w:r w:rsidRPr="00412349">
        <w:rPr>
          <w:color w:val="333333"/>
        </w:rPr>
        <w:t> ORS 468.020, 468A.025</w:t>
      </w:r>
      <w:r w:rsidR="002C25F4">
        <w:rPr>
          <w:color w:val="333333"/>
        </w:rPr>
        <w:t>, 468A.279</w:t>
      </w:r>
      <w:r w:rsidR="00197B49">
        <w:rPr>
          <w:color w:val="333333"/>
        </w:rPr>
        <w:t xml:space="preserve"> </w:t>
      </w:r>
      <w:r w:rsidRPr="00412349">
        <w:rPr>
          <w:color w:val="333333"/>
        </w:rPr>
        <w:t>&amp; 468A.360</w:t>
      </w:r>
      <w:r w:rsidRPr="00412349">
        <w:rPr>
          <w:color w:val="333333"/>
        </w:rPr>
        <w:br/>
      </w:r>
      <w:r w:rsidRPr="00412349">
        <w:rPr>
          <w:b/>
          <w:bCs/>
          <w:color w:val="333333"/>
        </w:rPr>
        <w:t>Statutes/Other Implemented:</w:t>
      </w:r>
      <w:r w:rsidRPr="00412349">
        <w:rPr>
          <w:color w:val="333333"/>
        </w:rPr>
        <w:t> ORS 468.010, 468A.015, 468A.025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20EFEF84" w14:textId="77777777" w:rsidR="002C25F4" w:rsidRPr="002C25F4" w:rsidRDefault="004613A0" w:rsidP="002C25F4">
      <w:pPr>
        <w:pStyle w:val="NormalWeb"/>
        <w:rPr>
          <w:b/>
          <w:color w:val="auto"/>
        </w:rPr>
      </w:pPr>
      <w:hyperlink r:id="rId42" w:history="1">
        <w:r w:rsidR="002C25F4" w:rsidRPr="002C25F4">
          <w:rPr>
            <w:rStyle w:val="Hyperlink"/>
            <w:b/>
            <w:bCs/>
            <w:color w:val="auto"/>
            <w:u w:val="none"/>
          </w:rPr>
          <w:t>340-257-0040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Requirement to Meet California Vehicle Emission Standards </w:t>
      </w:r>
    </w:p>
    <w:p w14:paraId="2FC458D8" w14:textId="6818B70E" w:rsidR="002C25F4" w:rsidRPr="002C25F4" w:rsidRDefault="002C25F4" w:rsidP="002C25F4">
      <w:pPr>
        <w:pStyle w:val="NormalWeb"/>
        <w:rPr>
          <w:color w:val="333333"/>
        </w:rPr>
      </w:pPr>
      <w:r w:rsidRPr="002C25F4">
        <w:rPr>
          <w:color w:val="333333"/>
        </w:rPr>
        <w:lastRenderedPageBreak/>
        <w:t xml:space="preserve">(1)  </w:t>
      </w:r>
      <w:r w:rsidR="00CA486C">
        <w:rPr>
          <w:color w:val="333333"/>
        </w:rPr>
        <w:t>N</w:t>
      </w:r>
      <w:r w:rsidRPr="002C25F4">
        <w:rPr>
          <w:color w:val="333333"/>
        </w:rPr>
        <w:t xml:space="preserve">o person may lease, rent out, license, deliver for sale, or sell any vehicle </w:t>
      </w:r>
      <w:r w:rsidR="00CA486C">
        <w:rPr>
          <w:color w:val="333333"/>
        </w:rPr>
        <w:t xml:space="preserve">model year 2009 and newer </w:t>
      </w:r>
      <w:r w:rsidRPr="002C25F4">
        <w:rPr>
          <w:color w:val="333333"/>
        </w:rPr>
        <w:t xml:space="preserve">unless such vehicle is certified to the California emission standards </w:t>
      </w:r>
      <w:r w:rsidR="00053FEC">
        <w:rPr>
          <w:color w:val="333333"/>
        </w:rPr>
        <w:t>under</w:t>
      </w:r>
      <w:r w:rsidRPr="002C25F4">
        <w:rPr>
          <w:color w:val="333333"/>
        </w:rPr>
        <w:t xml:space="preserve"> OAR 340-257-0050, except as provided in 340-257-0060, Exemptions.</w:t>
      </w:r>
    </w:p>
    <w:p w14:paraId="1A9131A9" w14:textId="77777777" w:rsidR="002C25F4" w:rsidRPr="002C25F4" w:rsidRDefault="002C25F4" w:rsidP="002C25F4">
      <w:pPr>
        <w:pStyle w:val="NormalWeb"/>
        <w:rPr>
          <w:color w:val="333333"/>
        </w:rPr>
      </w:pPr>
      <w:r w:rsidRPr="002C25F4">
        <w:rPr>
          <w:color w:val="333333"/>
        </w:rPr>
        <w:t>(2) All motor vehicle manufacturers must comply with the fleet average emission requirements and the warranty, recall, and other applicable requirements contained in this division.</w:t>
      </w:r>
    </w:p>
    <w:p w14:paraId="4F2AD60B" w14:textId="77777777" w:rsidR="002C25F4" w:rsidRPr="002C25F4" w:rsidRDefault="002C25F4" w:rsidP="002C25F4">
      <w:pPr>
        <w:pStyle w:val="NormalWeb"/>
        <w:rPr>
          <w:color w:val="333333"/>
        </w:rPr>
      </w:pPr>
      <w:r w:rsidRPr="002C25F4">
        <w:rPr>
          <w:color w:val="333333"/>
        </w:rPr>
        <w:t>(3) All motor vehicle dealers must comply with the sales and reporting requirements contained in this division.</w:t>
      </w:r>
    </w:p>
    <w:p w14:paraId="39623FEF" w14:textId="2DA21107"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75AA0245" w14:textId="77777777" w:rsidR="00412349" w:rsidRDefault="00412349" w:rsidP="00501ABB">
      <w:pPr>
        <w:spacing w:after="120"/>
        <w:ind w:left="0"/>
        <w:rPr>
          <w:color w:val="000000"/>
        </w:rPr>
      </w:pPr>
    </w:p>
    <w:p w14:paraId="0A1C1EB7" w14:textId="1A828CF4" w:rsidR="00BF6A39" w:rsidRPr="00D964D9" w:rsidRDefault="00D964D9" w:rsidP="00BF6A39">
      <w:pPr>
        <w:pStyle w:val="NormalWeb"/>
        <w:rPr>
          <w:b/>
          <w:color w:val="auto"/>
        </w:rPr>
      </w:pPr>
      <w:r>
        <w:rPr>
          <w:rStyle w:val="Hyperlink"/>
          <w:b/>
          <w:color w:val="auto"/>
          <w:u w:val="none"/>
        </w:rPr>
        <w:t>340-257-0050</w:t>
      </w:r>
      <w:r w:rsidR="00BF6A39" w:rsidRPr="00D964D9">
        <w:rPr>
          <w:b/>
          <w:color w:val="auto"/>
        </w:rPr>
        <w:br/>
      </w:r>
      <w:r w:rsidR="00BF6A39" w:rsidRPr="00D964D9">
        <w:rPr>
          <w:rStyle w:val="Strong"/>
          <w:rFonts w:ascii="Times New Roman" w:hAnsi="Times New Roman" w:cs="Times New Roman"/>
          <w:b/>
          <w:color w:val="auto"/>
          <w:sz w:val="24"/>
          <w:szCs w:val="24"/>
        </w:rPr>
        <w:t xml:space="preserve">Incorporation by Reference </w:t>
      </w:r>
    </w:p>
    <w:p w14:paraId="73D31563" w14:textId="77777777" w:rsidR="00BF6A39" w:rsidRPr="00AA2984" w:rsidRDefault="00BF6A39" w:rsidP="00BF6A3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03E87F0A" w14:textId="232CE70F" w:rsidR="00BF6A39" w:rsidRPr="00AA2984" w:rsidRDefault="00BF6A39" w:rsidP="00BF6A39">
      <w:pPr>
        <w:pStyle w:val="NormalWeb"/>
        <w:rPr>
          <w:color w:val="333333"/>
        </w:rPr>
      </w:pPr>
      <w:r w:rsidRPr="00AA2984">
        <w:rPr>
          <w:color w:val="333333"/>
        </w:rPr>
        <w:t xml:space="preserve">(2) Emission standards, warranty, recall and other California provisions adopted by reference. Each manufacturer of 2009 and </w:t>
      </w:r>
      <w:r w:rsidR="00A848C4">
        <w:rPr>
          <w:color w:val="333333"/>
        </w:rPr>
        <w:t>newer</w:t>
      </w:r>
      <w:r w:rsidR="00A848C4" w:rsidRPr="00AA2984">
        <w:rPr>
          <w:color w:val="333333"/>
        </w:rPr>
        <w:t xml:space="preserve"> </w:t>
      </w:r>
      <w:r w:rsidRPr="00AA2984">
        <w:rPr>
          <w:color w:val="333333"/>
        </w:rPr>
        <w:t>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095E50B8" w14:textId="7BA9B128" w:rsidR="00BF6A39" w:rsidRPr="00AA2984" w:rsidRDefault="00BF6A39" w:rsidP="00BF6A39">
      <w:pPr>
        <w:pStyle w:val="NormalWeb"/>
        <w:rPr>
          <w:color w:val="333333"/>
        </w:rPr>
      </w:pPr>
      <w:r w:rsidRPr="00AA2984">
        <w:rPr>
          <w:color w:val="333333"/>
        </w:rPr>
        <w:t>(a) Section 1900: Definitions. California effective date</w:t>
      </w:r>
      <w:r w:rsidR="00197B49">
        <w:rPr>
          <w:color w:val="333333"/>
        </w:rPr>
        <w:t xml:space="preserve"> </w:t>
      </w:r>
      <w:r w:rsidRPr="00AA2984">
        <w:rPr>
          <w:color w:val="333333"/>
        </w:rPr>
        <w:t>7/25/16.</w:t>
      </w:r>
    </w:p>
    <w:p w14:paraId="024B4B29" w14:textId="37FE53FA" w:rsidR="00BF6A39" w:rsidRPr="00AA2984" w:rsidRDefault="00BF6A39" w:rsidP="00BF6A39">
      <w:pPr>
        <w:pStyle w:val="NormalWeb"/>
        <w:rPr>
          <w:color w:val="333333"/>
        </w:rPr>
      </w:pPr>
      <w:r w:rsidRPr="00AA2984">
        <w:rPr>
          <w:color w:val="333333"/>
        </w:rPr>
        <w:t>(b) Section 1956.8(g) and (h): Exhaust Emission Standards and Test Procedures — 1985 and Subsequent Model Heavy Duty Engines and Vehicles. California effective date 12/5/14.</w:t>
      </w:r>
    </w:p>
    <w:p w14:paraId="1D8F0CBC" w14:textId="77777777" w:rsidR="00BF6A39" w:rsidRPr="00AA2984" w:rsidRDefault="00BF6A39" w:rsidP="00BF6A3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13E83B8E" w14:textId="77777777" w:rsidR="00BF6A39" w:rsidRPr="00AA2984" w:rsidRDefault="00BF6A39" w:rsidP="00BF6A39">
      <w:pPr>
        <w:pStyle w:val="NormalWeb"/>
        <w:rPr>
          <w:color w:val="333333"/>
        </w:rPr>
      </w:pPr>
      <w:r w:rsidRPr="00AA2984">
        <w:rPr>
          <w:color w:val="333333"/>
        </w:rPr>
        <w:lastRenderedPageBreak/>
        <w:t>(d) Section 1961: Exhaust Emission Standards and Test Procedures — 2004 and Subsequent Model Passenger Cars, Light-Duty Trucks and Medium-Duty Vehicles. California effective date 12/31/12.</w:t>
      </w:r>
    </w:p>
    <w:p w14:paraId="4F4163FE" w14:textId="77777777" w:rsidR="00BF6A39" w:rsidRPr="00AA2984" w:rsidRDefault="00BF6A39" w:rsidP="00BF6A3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1AA5E3F6" w14:textId="32E86ED2" w:rsidR="00BF6A39" w:rsidRPr="00AA2984" w:rsidRDefault="00BF6A39" w:rsidP="00BF6A39">
      <w:pPr>
        <w:pStyle w:val="NormalWeb"/>
        <w:rPr>
          <w:color w:val="333333"/>
        </w:rPr>
      </w:pPr>
      <w:r w:rsidRPr="00AA2984">
        <w:rPr>
          <w:color w:val="333333"/>
        </w:rPr>
        <w:t xml:space="preserve">(f) Section 1961.2: Exhaust Emission Standards and Test Procedures — 2015 and Subsequent Model Passenger Cars, Light-Duty Trucks and Medium-Duty Vehicles. California effective date 10/8/15. </w:t>
      </w:r>
    </w:p>
    <w:p w14:paraId="6927224A" w14:textId="25101C37" w:rsidR="00BF6A39" w:rsidRPr="00AA2984" w:rsidRDefault="00BF6A39" w:rsidP="00BF6A3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r w:rsidRPr="00262704">
        <w:rPr>
          <w:color w:val="333333"/>
        </w:rPr>
        <w:t>12/31/12.</w:t>
      </w:r>
    </w:p>
    <w:p w14:paraId="1D5B6D7E" w14:textId="77777777" w:rsidR="00BF6A39" w:rsidRPr="00AA2984" w:rsidRDefault="00BF6A39" w:rsidP="00BF6A3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578430DF" w14:textId="19F02F54" w:rsidR="00BF6A39" w:rsidRPr="00AA2984" w:rsidRDefault="00BF6A39" w:rsidP="00BF6A39">
      <w:pPr>
        <w:pStyle w:val="NormalWeb"/>
        <w:rPr>
          <w:color w:val="333333"/>
        </w:rPr>
      </w:pPr>
      <w:r w:rsidRPr="00AA2984">
        <w:rPr>
          <w:color w:val="333333"/>
        </w:rPr>
        <w:t>(i) Section 1962.1: Zero-Emission Vehicle Standards for 2009 through 2017 Model Year Passenger Cars, Light-Duty Trucks and Medium-Duty Vehicles. California effective date 1/1/16.</w:t>
      </w:r>
    </w:p>
    <w:p w14:paraId="0553BA66" w14:textId="2E547678" w:rsidR="00BF6A39" w:rsidRPr="00AA2984" w:rsidRDefault="00BF6A39" w:rsidP="00BF6A39">
      <w:pPr>
        <w:pStyle w:val="NormalWeb"/>
        <w:rPr>
          <w:color w:val="333333"/>
        </w:rPr>
      </w:pPr>
      <w:r w:rsidRPr="00AA2984">
        <w:rPr>
          <w:color w:val="333333"/>
        </w:rPr>
        <w:t>(j) Section 1962.2: Zero-Emission Vehicle Standards for 2018 and Subsequent Model Year Passenger Cars, Light-Duty Trucks and Medium-Duty Vehicles. California effective date 1/1/16.</w:t>
      </w:r>
    </w:p>
    <w:p w14:paraId="7822974B" w14:textId="77777777" w:rsidR="00BF6A39" w:rsidRPr="00AA2984" w:rsidRDefault="00BF6A39" w:rsidP="00BF6A39">
      <w:pPr>
        <w:pStyle w:val="NormalWeb"/>
        <w:rPr>
          <w:color w:val="333333"/>
        </w:rPr>
      </w:pPr>
      <w:r w:rsidRPr="00AA2984">
        <w:rPr>
          <w:color w:val="333333"/>
        </w:rPr>
        <w:t>(k) Section 1962.3: Electric Vehicle Charging Requirements. California effective date 8/7/12.</w:t>
      </w:r>
    </w:p>
    <w:p w14:paraId="621319F2" w14:textId="7951A1F9" w:rsidR="00BF6A39" w:rsidRPr="00AA2984" w:rsidRDefault="00BF6A39" w:rsidP="00BF6A39">
      <w:pPr>
        <w:pStyle w:val="NormalWeb"/>
        <w:rPr>
          <w:color w:val="333333"/>
        </w:rPr>
      </w:pPr>
      <w:r w:rsidRPr="00AA2984">
        <w:rPr>
          <w:color w:val="333333"/>
        </w:rPr>
        <w:t>(l) Section 1965: Emission Control and Smog Index Labels - 1979 and Subsequent Model Year Vehicles. California effective date 10/8/15.</w:t>
      </w:r>
    </w:p>
    <w:p w14:paraId="11D742F1" w14:textId="4BBFB921" w:rsidR="00BF6A39" w:rsidRPr="00AA2984" w:rsidRDefault="00BF6A39" w:rsidP="00BF6A39">
      <w:pPr>
        <w:pStyle w:val="NormalWeb"/>
        <w:rPr>
          <w:color w:val="333333"/>
        </w:rPr>
      </w:pPr>
      <w:r w:rsidRPr="00AA2984">
        <w:rPr>
          <w:color w:val="333333"/>
        </w:rPr>
        <w:t>(m) Section 1968.2: Malfunction and Diagnostic System Requirements — 2004 and Subsequent Model Year Passenger Cars, Light-Duty Trucks and Medium-Duty Vehicles. California effective date 7/25/16.</w:t>
      </w:r>
    </w:p>
    <w:p w14:paraId="0A2FCBDB" w14:textId="152E0194" w:rsidR="00BF6A39" w:rsidRPr="00AA2984" w:rsidRDefault="00BF6A39" w:rsidP="00BF6A39">
      <w:pPr>
        <w:pStyle w:val="NormalWeb"/>
        <w:rPr>
          <w:color w:val="333333"/>
        </w:rPr>
      </w:pPr>
      <w:r w:rsidRPr="00AA2984">
        <w:rPr>
          <w:color w:val="333333"/>
        </w:rPr>
        <w:t>(n) Section 1968.5: Enforcement of Malfunction and Diagnostic System Requirements for 2004 and Subsequent Model Year Passenger Cars, Light-Duty Trucks, and Medium-Duty Vehicles and Engines. California effective date 7/25/16.</w:t>
      </w:r>
    </w:p>
    <w:p w14:paraId="66AC3BCA" w14:textId="20FF5565" w:rsidR="00BF6A39" w:rsidRPr="00AA2984" w:rsidRDefault="00BF6A39" w:rsidP="00BF6A39">
      <w:pPr>
        <w:pStyle w:val="NormalWeb"/>
        <w:rPr>
          <w:color w:val="333333"/>
        </w:rPr>
      </w:pPr>
      <w:r w:rsidRPr="00AA2984">
        <w:rPr>
          <w:color w:val="333333"/>
        </w:rPr>
        <w:t>(o) Section 1976: Standards and Test Procedures for Motor Vehicle Fuel Evaporative Emissions. California effective date 10/8/15.</w:t>
      </w:r>
    </w:p>
    <w:p w14:paraId="787EAD2A" w14:textId="7E7BDA3B" w:rsidR="00BF6A39" w:rsidRPr="00AA2984" w:rsidRDefault="00BF6A39" w:rsidP="00BF6A39">
      <w:pPr>
        <w:pStyle w:val="NormalWeb"/>
        <w:rPr>
          <w:color w:val="333333"/>
        </w:rPr>
      </w:pPr>
      <w:r w:rsidRPr="00AA2984">
        <w:rPr>
          <w:color w:val="333333"/>
        </w:rPr>
        <w:lastRenderedPageBreak/>
        <w:t>(p) Section 1978: Standards and Test Procedures for Vehicle Refueling Emissions. California effective date 10/8/15.</w:t>
      </w:r>
    </w:p>
    <w:p w14:paraId="2EC61CF8" w14:textId="77777777" w:rsidR="00BF6A39" w:rsidRPr="00AA2984" w:rsidRDefault="00BF6A39" w:rsidP="00BF6A39">
      <w:pPr>
        <w:pStyle w:val="NormalWeb"/>
        <w:rPr>
          <w:color w:val="333333"/>
        </w:rPr>
      </w:pPr>
      <w:r w:rsidRPr="00AA2984">
        <w:rPr>
          <w:color w:val="333333"/>
        </w:rPr>
        <w:t>(q) Section 2035: Purpose, Applicability and Definitions. California effective date 11/9/07.</w:t>
      </w:r>
    </w:p>
    <w:p w14:paraId="0152218D" w14:textId="707001C4" w:rsidR="00BF6A39" w:rsidRPr="00AA2984" w:rsidRDefault="00BF6A39" w:rsidP="00BF6A3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r w:rsidRPr="00262704">
        <w:rPr>
          <w:color w:val="333333"/>
        </w:rPr>
        <w:t>12/5/14</w:t>
      </w:r>
      <w:r w:rsidRPr="00AA2984">
        <w:rPr>
          <w:color w:val="333333"/>
        </w:rPr>
        <w:t>.</w:t>
      </w:r>
    </w:p>
    <w:p w14:paraId="46DDCE54" w14:textId="77777777" w:rsidR="00BF6A39" w:rsidRPr="00AA2984" w:rsidRDefault="00BF6A39" w:rsidP="00BF6A39">
      <w:pPr>
        <w:pStyle w:val="NormalWeb"/>
        <w:rPr>
          <w:color w:val="333333"/>
        </w:rPr>
      </w:pPr>
      <w:r w:rsidRPr="00AA2984">
        <w:rPr>
          <w:color w:val="333333"/>
        </w:rPr>
        <w:t>(s) Section 2038: Performance Warranty Requirements for 1990 and Subsequent Model Year Passenger Cars, Light-Duty Trucks and Medium-Duty Vehicles and Motor Vehicle Engines Used in Such. California effective date 8/7/12.</w:t>
      </w:r>
    </w:p>
    <w:p w14:paraId="46413785" w14:textId="77777777" w:rsidR="00BF6A39" w:rsidRPr="00AA2984" w:rsidRDefault="00BF6A39" w:rsidP="00BF6A39">
      <w:pPr>
        <w:pStyle w:val="NormalWeb"/>
        <w:rPr>
          <w:color w:val="333333"/>
        </w:rPr>
      </w:pPr>
      <w:r w:rsidRPr="00AA2984">
        <w:rPr>
          <w:color w:val="333333"/>
        </w:rPr>
        <w:t>(t) Section 2039: Emission Control System Warranty Statement. California effective date 12/26/90.</w:t>
      </w:r>
    </w:p>
    <w:p w14:paraId="4EFBC7CD" w14:textId="77777777" w:rsidR="00BF6A39" w:rsidRPr="00AA2984" w:rsidRDefault="00BF6A39" w:rsidP="00BF6A39">
      <w:pPr>
        <w:pStyle w:val="NormalWeb"/>
        <w:rPr>
          <w:color w:val="333333"/>
        </w:rPr>
      </w:pPr>
      <w:r w:rsidRPr="00AA2984">
        <w:rPr>
          <w:color w:val="333333"/>
        </w:rPr>
        <w:t>(u) Section 2040: Vehicle Owner Obligations. California effective date 12/26/90.</w:t>
      </w:r>
    </w:p>
    <w:p w14:paraId="2C2CDF30" w14:textId="77777777" w:rsidR="00BF6A39" w:rsidRPr="00AA2984" w:rsidRDefault="00BF6A39" w:rsidP="00BF6A39">
      <w:pPr>
        <w:pStyle w:val="NormalWeb"/>
        <w:rPr>
          <w:color w:val="333333"/>
        </w:rPr>
      </w:pPr>
      <w:r w:rsidRPr="00AA2984">
        <w:rPr>
          <w:color w:val="333333"/>
        </w:rPr>
        <w:t>(v) Section 2046: Defective Catalyst. California effective date 2/15/79.</w:t>
      </w:r>
    </w:p>
    <w:p w14:paraId="507AF480" w14:textId="77777777" w:rsidR="00BF6A39" w:rsidRPr="00AA2984" w:rsidRDefault="00BF6A39" w:rsidP="00BF6A39">
      <w:pPr>
        <w:pStyle w:val="NormalWeb"/>
        <w:rPr>
          <w:color w:val="333333"/>
        </w:rPr>
      </w:pPr>
      <w:r w:rsidRPr="00AA2984">
        <w:rPr>
          <w:color w:val="333333"/>
        </w:rPr>
        <w:t>(w) Section 2109: New Vehicle Recall Provisions. California effective date 12/30/83.</w:t>
      </w:r>
    </w:p>
    <w:p w14:paraId="1802B7F5" w14:textId="77777777" w:rsidR="00BF6A39" w:rsidRPr="00AA2984" w:rsidRDefault="00BF6A39" w:rsidP="00BF6A39">
      <w:pPr>
        <w:pStyle w:val="NormalWeb"/>
        <w:rPr>
          <w:color w:val="333333"/>
        </w:rPr>
      </w:pPr>
      <w:r w:rsidRPr="00AA2984">
        <w:rPr>
          <w:color w:val="333333"/>
        </w:rPr>
        <w:t>(x) Section 2111: Applicability. California effective date 12/8/10.</w:t>
      </w:r>
    </w:p>
    <w:p w14:paraId="3B57E33B" w14:textId="27809226" w:rsidR="00BF6A39" w:rsidRPr="00AA2984" w:rsidRDefault="00BF6A39" w:rsidP="00BF6A39">
      <w:pPr>
        <w:pStyle w:val="NormalWeb"/>
        <w:rPr>
          <w:color w:val="333333"/>
        </w:rPr>
      </w:pPr>
      <w:r w:rsidRPr="00AA2984">
        <w:rPr>
          <w:color w:val="333333"/>
        </w:rPr>
        <w:t>(y) Section 2112: Definitions. California effective date</w:t>
      </w:r>
      <w:r w:rsidR="00197B49">
        <w:rPr>
          <w:color w:val="333333"/>
        </w:rPr>
        <w:t xml:space="preserve"> </w:t>
      </w:r>
      <w:r w:rsidRPr="00AA2984">
        <w:rPr>
          <w:color w:val="333333"/>
        </w:rPr>
        <w:t>12/5/14.</w:t>
      </w:r>
    </w:p>
    <w:p w14:paraId="35B5353C" w14:textId="77777777" w:rsidR="00BF6A39" w:rsidRPr="00AA2984" w:rsidRDefault="00BF6A39" w:rsidP="00BF6A39">
      <w:pPr>
        <w:pStyle w:val="NormalWeb"/>
        <w:rPr>
          <w:color w:val="333333"/>
        </w:rPr>
      </w:pPr>
      <w:r w:rsidRPr="00AA2984">
        <w:rPr>
          <w:color w:val="333333"/>
        </w:rPr>
        <w:t>(z) Appendix A to Article 2.1. California effective date 8/16/2009.</w:t>
      </w:r>
    </w:p>
    <w:p w14:paraId="03C820BB" w14:textId="77777777" w:rsidR="00BF6A39" w:rsidRPr="00AA2984" w:rsidRDefault="00BF6A39" w:rsidP="00BF6A39">
      <w:pPr>
        <w:pStyle w:val="NormalWeb"/>
        <w:rPr>
          <w:color w:val="333333"/>
        </w:rPr>
      </w:pPr>
      <w:r w:rsidRPr="00AA2984">
        <w:rPr>
          <w:color w:val="333333"/>
        </w:rPr>
        <w:t>(aa) Section 2113: Initiation and Approval of Voluntary and Influenced Recalls. California effective date 1/26/95.</w:t>
      </w:r>
    </w:p>
    <w:p w14:paraId="2F9C68EC" w14:textId="77777777" w:rsidR="00BF6A39" w:rsidRPr="00AA2984" w:rsidRDefault="00BF6A39" w:rsidP="00BF6A39">
      <w:pPr>
        <w:pStyle w:val="NormalWeb"/>
        <w:rPr>
          <w:color w:val="333333"/>
        </w:rPr>
      </w:pPr>
      <w:r w:rsidRPr="00AA2984">
        <w:rPr>
          <w:color w:val="333333"/>
        </w:rPr>
        <w:t>(bb) Section 2114: Voluntary and Influenced Recall Plans. California effective date 11/27/99.</w:t>
      </w:r>
    </w:p>
    <w:p w14:paraId="1E71E80C" w14:textId="77777777" w:rsidR="00BF6A39" w:rsidRPr="00AA2984" w:rsidRDefault="00BF6A39" w:rsidP="00BF6A39">
      <w:pPr>
        <w:pStyle w:val="NormalWeb"/>
        <w:rPr>
          <w:color w:val="333333"/>
        </w:rPr>
      </w:pPr>
      <w:r w:rsidRPr="00AA2984">
        <w:rPr>
          <w:color w:val="333333"/>
        </w:rPr>
        <w:t>(cc) Section 2115: Eligibility for Repair. California effective date 1/26/95.</w:t>
      </w:r>
    </w:p>
    <w:p w14:paraId="12DFE4B0" w14:textId="77777777" w:rsidR="00BF6A39" w:rsidRPr="00AA2984" w:rsidRDefault="00BF6A39" w:rsidP="00BF6A39">
      <w:pPr>
        <w:pStyle w:val="NormalWeb"/>
        <w:rPr>
          <w:color w:val="333333"/>
        </w:rPr>
      </w:pPr>
      <w:r w:rsidRPr="00AA2984">
        <w:rPr>
          <w:color w:val="333333"/>
        </w:rPr>
        <w:t>(dd) Section 2116: Repair Label. California effective date 1/26/95.</w:t>
      </w:r>
    </w:p>
    <w:p w14:paraId="3254DCA0" w14:textId="77777777" w:rsidR="00BF6A39" w:rsidRPr="00AA2984" w:rsidRDefault="00BF6A39" w:rsidP="00BF6A39">
      <w:pPr>
        <w:pStyle w:val="NormalWeb"/>
        <w:rPr>
          <w:color w:val="333333"/>
        </w:rPr>
      </w:pPr>
      <w:r w:rsidRPr="00AA2984">
        <w:rPr>
          <w:color w:val="333333"/>
        </w:rPr>
        <w:t>(ee) Section 2117: Proof of Correction Certificate. California effective date 1/26/95.</w:t>
      </w:r>
    </w:p>
    <w:p w14:paraId="7CA0B1CD" w14:textId="77777777" w:rsidR="00BF6A39" w:rsidRPr="00AA2984" w:rsidRDefault="00BF6A39" w:rsidP="00BF6A39">
      <w:pPr>
        <w:pStyle w:val="NormalWeb"/>
        <w:rPr>
          <w:color w:val="333333"/>
        </w:rPr>
      </w:pPr>
      <w:r w:rsidRPr="00AA2984">
        <w:rPr>
          <w:color w:val="333333"/>
        </w:rPr>
        <w:t>(ff) Section 2118: Notification. California effective date 1/26/95.</w:t>
      </w:r>
    </w:p>
    <w:p w14:paraId="3BD1F0D8" w14:textId="77777777" w:rsidR="00BF6A39" w:rsidRPr="00AA2984" w:rsidRDefault="00BF6A39" w:rsidP="00BF6A39">
      <w:pPr>
        <w:pStyle w:val="NormalWeb"/>
        <w:rPr>
          <w:color w:val="333333"/>
        </w:rPr>
      </w:pPr>
      <w:r w:rsidRPr="00AA2984">
        <w:rPr>
          <w:color w:val="333333"/>
        </w:rPr>
        <w:t>(gg) Section 2119: Record keeping and Reporting Requirements. California effective date 11/27/99.</w:t>
      </w:r>
    </w:p>
    <w:p w14:paraId="0011738D" w14:textId="77777777" w:rsidR="00BF6A39" w:rsidRPr="00AA2984" w:rsidRDefault="00BF6A39" w:rsidP="00BF6A39">
      <w:pPr>
        <w:pStyle w:val="NormalWeb"/>
        <w:rPr>
          <w:color w:val="333333"/>
        </w:rPr>
      </w:pPr>
      <w:r w:rsidRPr="00AA2984">
        <w:rPr>
          <w:color w:val="333333"/>
        </w:rPr>
        <w:t>(hh) Section 2120: Other Requirements Not Waived. California effective date 1/26/95.</w:t>
      </w:r>
    </w:p>
    <w:p w14:paraId="388A9CF9" w14:textId="77777777" w:rsidR="00BF6A39" w:rsidRPr="00AA2984" w:rsidRDefault="00BF6A39" w:rsidP="00BF6A39">
      <w:pPr>
        <w:pStyle w:val="NormalWeb"/>
        <w:rPr>
          <w:color w:val="333333"/>
        </w:rPr>
      </w:pPr>
      <w:r w:rsidRPr="00AA2984">
        <w:rPr>
          <w:color w:val="333333"/>
        </w:rPr>
        <w:lastRenderedPageBreak/>
        <w:t>(ii) Section 2122: General Provisions. California effective date 12/8/2010.</w:t>
      </w:r>
    </w:p>
    <w:p w14:paraId="38B4D181" w14:textId="77777777" w:rsidR="00BF6A39" w:rsidRPr="00AA2984" w:rsidRDefault="00BF6A39" w:rsidP="00BF6A39">
      <w:pPr>
        <w:pStyle w:val="NormalWeb"/>
        <w:rPr>
          <w:color w:val="333333"/>
        </w:rPr>
      </w:pPr>
      <w:r w:rsidRPr="00AA2984">
        <w:rPr>
          <w:color w:val="333333"/>
        </w:rPr>
        <w:t>(jj) Section 2123: Initiation and Notification of Ordered Emission-Related Recalls. California effective date 1/26/95.</w:t>
      </w:r>
    </w:p>
    <w:p w14:paraId="0BD60933" w14:textId="77777777" w:rsidR="00BF6A39" w:rsidRPr="00AA2984" w:rsidRDefault="00BF6A39" w:rsidP="00BF6A39">
      <w:pPr>
        <w:pStyle w:val="NormalWeb"/>
        <w:rPr>
          <w:color w:val="333333"/>
        </w:rPr>
      </w:pPr>
      <w:r w:rsidRPr="00AA2984">
        <w:rPr>
          <w:color w:val="333333"/>
        </w:rPr>
        <w:t>(kk) Section 2124: Availability of Public Hearing. California effective date 1/26/95.</w:t>
      </w:r>
    </w:p>
    <w:p w14:paraId="2D2B9A02" w14:textId="77777777" w:rsidR="00BF6A39" w:rsidRPr="00AA2984" w:rsidRDefault="00BF6A39" w:rsidP="00BF6A39">
      <w:pPr>
        <w:pStyle w:val="NormalWeb"/>
        <w:rPr>
          <w:color w:val="333333"/>
        </w:rPr>
      </w:pPr>
      <w:r w:rsidRPr="00AA2984">
        <w:rPr>
          <w:color w:val="333333"/>
        </w:rPr>
        <w:t>(ll) Section 2125: Ordered Recall Plan. California effective date 1/26/95.</w:t>
      </w:r>
    </w:p>
    <w:p w14:paraId="7CC00634" w14:textId="77777777" w:rsidR="00BF6A39" w:rsidRPr="00AA2984" w:rsidRDefault="00BF6A39" w:rsidP="00BF6A39">
      <w:pPr>
        <w:pStyle w:val="NormalWeb"/>
        <w:rPr>
          <w:color w:val="333333"/>
        </w:rPr>
      </w:pPr>
      <w:r w:rsidRPr="00AA2984">
        <w:rPr>
          <w:color w:val="333333"/>
        </w:rPr>
        <w:t>(mm) Section 2126: Approval and Implementation of Recall Plan. California effective date 1/26/95.</w:t>
      </w:r>
    </w:p>
    <w:p w14:paraId="6DBB0408" w14:textId="77777777" w:rsidR="00BF6A39" w:rsidRPr="00AA2984" w:rsidRDefault="00BF6A39" w:rsidP="00BF6A39">
      <w:pPr>
        <w:pStyle w:val="NormalWeb"/>
        <w:rPr>
          <w:color w:val="333333"/>
        </w:rPr>
      </w:pPr>
      <w:r w:rsidRPr="00AA2984">
        <w:rPr>
          <w:color w:val="333333"/>
        </w:rPr>
        <w:t>(nn) Section 2127: Notification of Owners. California effective date 1/26/95.</w:t>
      </w:r>
    </w:p>
    <w:p w14:paraId="3A968C96" w14:textId="77777777" w:rsidR="00BF6A39" w:rsidRPr="00AA2984" w:rsidRDefault="00BF6A39" w:rsidP="00BF6A39">
      <w:pPr>
        <w:pStyle w:val="NormalWeb"/>
        <w:rPr>
          <w:color w:val="333333"/>
        </w:rPr>
      </w:pPr>
      <w:r w:rsidRPr="00AA2984">
        <w:rPr>
          <w:color w:val="333333"/>
        </w:rPr>
        <w:t>(oo) Section 2128: Repair Label. California effective date 1/26/95.</w:t>
      </w:r>
    </w:p>
    <w:p w14:paraId="3C9C1CB3" w14:textId="77777777" w:rsidR="00BF6A39" w:rsidRPr="00AA2984" w:rsidRDefault="00BF6A39" w:rsidP="00BF6A39">
      <w:pPr>
        <w:pStyle w:val="NormalWeb"/>
        <w:rPr>
          <w:color w:val="333333"/>
        </w:rPr>
      </w:pPr>
      <w:r w:rsidRPr="00AA2984">
        <w:rPr>
          <w:color w:val="333333"/>
        </w:rPr>
        <w:t>(pp) Section 2129: Proof of Correction Certificate. California effective date 1/26/95.</w:t>
      </w:r>
    </w:p>
    <w:p w14:paraId="4C05E06F" w14:textId="77777777" w:rsidR="00BF6A39" w:rsidRPr="00AA2984" w:rsidRDefault="00BF6A39" w:rsidP="00BF6A39">
      <w:pPr>
        <w:pStyle w:val="NormalWeb"/>
        <w:rPr>
          <w:color w:val="333333"/>
        </w:rPr>
      </w:pPr>
      <w:r w:rsidRPr="00AA2984">
        <w:rPr>
          <w:color w:val="333333"/>
        </w:rPr>
        <w:t>(qq) Section 2130: Capture Rates and Alternative Measures. California effective date 11/27/99.</w:t>
      </w:r>
    </w:p>
    <w:p w14:paraId="187FE143" w14:textId="77777777" w:rsidR="00BF6A39" w:rsidRPr="00AA2984" w:rsidRDefault="00BF6A39" w:rsidP="00BF6A39">
      <w:pPr>
        <w:pStyle w:val="NormalWeb"/>
        <w:rPr>
          <w:color w:val="333333"/>
        </w:rPr>
      </w:pPr>
      <w:r w:rsidRPr="00AA2984">
        <w:rPr>
          <w:color w:val="333333"/>
        </w:rPr>
        <w:t>(rr) Section 2131: Preliminary Tests. California effective date 1/26/95.</w:t>
      </w:r>
    </w:p>
    <w:p w14:paraId="7CF18022" w14:textId="77777777" w:rsidR="00BF6A39" w:rsidRPr="00AA2984" w:rsidRDefault="00BF6A39" w:rsidP="00BF6A39">
      <w:pPr>
        <w:pStyle w:val="NormalWeb"/>
        <w:rPr>
          <w:color w:val="333333"/>
        </w:rPr>
      </w:pPr>
      <w:r w:rsidRPr="00AA2984">
        <w:rPr>
          <w:color w:val="333333"/>
        </w:rPr>
        <w:t>(ss) Section 2132: Communication with Repair Personnel. California effective date 1/26/95.</w:t>
      </w:r>
    </w:p>
    <w:p w14:paraId="57CD8C6A" w14:textId="77777777" w:rsidR="00BF6A39" w:rsidRPr="00AA2984" w:rsidRDefault="00BF6A39" w:rsidP="00BF6A39">
      <w:pPr>
        <w:pStyle w:val="NormalWeb"/>
        <w:rPr>
          <w:color w:val="333333"/>
        </w:rPr>
      </w:pPr>
      <w:r w:rsidRPr="00AA2984">
        <w:rPr>
          <w:color w:val="333333"/>
        </w:rPr>
        <w:t>(tt) Section 2133: Record keeping and Reporting Requirements. California effective date 1/26/95.</w:t>
      </w:r>
    </w:p>
    <w:p w14:paraId="0390A64A" w14:textId="77777777" w:rsidR="00BF6A39" w:rsidRPr="00AA2984" w:rsidRDefault="00BF6A39" w:rsidP="00BF6A39">
      <w:pPr>
        <w:pStyle w:val="NormalWeb"/>
        <w:rPr>
          <w:color w:val="333333"/>
        </w:rPr>
      </w:pPr>
      <w:r w:rsidRPr="00AA2984">
        <w:rPr>
          <w:color w:val="333333"/>
        </w:rPr>
        <w:t>(uu) Section 2135: Extension of Time. California effective date 1/26/95.</w:t>
      </w:r>
    </w:p>
    <w:p w14:paraId="5F4807F3" w14:textId="77777777" w:rsidR="00BF6A39" w:rsidRPr="00AA2984" w:rsidRDefault="00BF6A39" w:rsidP="00BF6A39">
      <w:pPr>
        <w:pStyle w:val="NormalWeb"/>
        <w:rPr>
          <w:color w:val="333333"/>
        </w:rPr>
      </w:pPr>
      <w:r w:rsidRPr="00AA2984">
        <w:rPr>
          <w:color w:val="333333"/>
        </w:rPr>
        <w:t>(vv) Section 2141: General Provisions. California effective date 12/8/10.</w:t>
      </w:r>
    </w:p>
    <w:p w14:paraId="6965CF6A" w14:textId="77777777" w:rsidR="00BF6A39" w:rsidRPr="00AA2984" w:rsidRDefault="00BF6A39" w:rsidP="00BF6A39">
      <w:pPr>
        <w:pStyle w:val="NormalWeb"/>
        <w:rPr>
          <w:color w:val="333333"/>
        </w:rPr>
      </w:pPr>
      <w:r w:rsidRPr="00AA2984">
        <w:rPr>
          <w:color w:val="333333"/>
        </w:rPr>
        <w:t>(ww) Section 2142: Alternative Procedures. California effective date 2/23/90.</w:t>
      </w:r>
    </w:p>
    <w:p w14:paraId="01D3030F" w14:textId="77777777" w:rsidR="00BF6A39" w:rsidRPr="00AA2984" w:rsidRDefault="00BF6A39" w:rsidP="00BF6A39">
      <w:pPr>
        <w:pStyle w:val="NormalWeb"/>
        <w:rPr>
          <w:color w:val="333333"/>
        </w:rPr>
      </w:pPr>
      <w:r w:rsidRPr="00AA2984">
        <w:rPr>
          <w:color w:val="333333"/>
        </w:rPr>
        <w:t>(xx) Section 2143: Failure Levels Triggering Recall. California effective date 11/27/99.</w:t>
      </w:r>
    </w:p>
    <w:p w14:paraId="1728F8FE" w14:textId="77777777" w:rsidR="00BF6A39" w:rsidRPr="00AA2984" w:rsidRDefault="00BF6A39" w:rsidP="00BF6A39">
      <w:pPr>
        <w:pStyle w:val="NormalWeb"/>
        <w:rPr>
          <w:color w:val="333333"/>
        </w:rPr>
      </w:pPr>
      <w:r w:rsidRPr="00AA2984">
        <w:rPr>
          <w:color w:val="333333"/>
        </w:rPr>
        <w:t>(yy) Section 2144: Emission Warranty Information Report. California effective date 11/27/99.</w:t>
      </w:r>
    </w:p>
    <w:p w14:paraId="19E4F801" w14:textId="77777777" w:rsidR="00BF6A39" w:rsidRPr="00AA2984" w:rsidRDefault="00BF6A39" w:rsidP="00BF6A39">
      <w:pPr>
        <w:pStyle w:val="NormalWeb"/>
        <w:rPr>
          <w:color w:val="333333"/>
        </w:rPr>
      </w:pPr>
      <w:r w:rsidRPr="00AA2984">
        <w:rPr>
          <w:color w:val="333333"/>
        </w:rPr>
        <w:t>(zz) Section 2145: Field Information Report. California effective date 8/7/12.</w:t>
      </w:r>
    </w:p>
    <w:p w14:paraId="000AECAC" w14:textId="77777777" w:rsidR="00BF6A39" w:rsidRPr="00AA2984" w:rsidRDefault="00BF6A39" w:rsidP="00BF6A39">
      <w:pPr>
        <w:pStyle w:val="NormalWeb"/>
        <w:rPr>
          <w:color w:val="333333"/>
        </w:rPr>
      </w:pPr>
      <w:r w:rsidRPr="00AA2984">
        <w:rPr>
          <w:color w:val="333333"/>
        </w:rPr>
        <w:t>(aaa) Section 2146: Emissions Information Report. California effective date 11/27/99.</w:t>
      </w:r>
    </w:p>
    <w:p w14:paraId="3E263FB4" w14:textId="0A73767A" w:rsidR="00BF6A39" w:rsidRPr="00AA2984" w:rsidRDefault="00BF6A39" w:rsidP="00BF6A39">
      <w:pPr>
        <w:pStyle w:val="NormalWeb"/>
        <w:rPr>
          <w:color w:val="333333"/>
        </w:rPr>
      </w:pPr>
      <w:r w:rsidRPr="00AA2984">
        <w:rPr>
          <w:color w:val="333333"/>
        </w:rPr>
        <w:t xml:space="preserve">(bbb) Section 2147: Demonstration of Compliance with Emission Standards. California effective date </w:t>
      </w:r>
      <w:r w:rsidRPr="00262704">
        <w:rPr>
          <w:color w:val="333333"/>
        </w:rPr>
        <w:t>12/5/14</w:t>
      </w:r>
      <w:r w:rsidRPr="00AA2984">
        <w:rPr>
          <w:color w:val="333333"/>
        </w:rPr>
        <w:t>.</w:t>
      </w:r>
    </w:p>
    <w:p w14:paraId="5C669F3A" w14:textId="77777777" w:rsidR="00BF6A39" w:rsidRPr="00AA2984" w:rsidRDefault="00BF6A39" w:rsidP="00BF6A39">
      <w:pPr>
        <w:pStyle w:val="NormalWeb"/>
        <w:rPr>
          <w:color w:val="333333"/>
        </w:rPr>
      </w:pPr>
      <w:r w:rsidRPr="00AA2984">
        <w:rPr>
          <w:color w:val="333333"/>
        </w:rPr>
        <w:lastRenderedPageBreak/>
        <w:t>(ccc) Section 2148: Evaluation of Need for Recall. California effective date 11/27/99.</w:t>
      </w:r>
    </w:p>
    <w:p w14:paraId="67F75C71" w14:textId="77777777" w:rsidR="00BF6A39" w:rsidRPr="00AA2984" w:rsidRDefault="00BF6A39" w:rsidP="00BF6A39">
      <w:pPr>
        <w:pStyle w:val="NormalWeb"/>
        <w:rPr>
          <w:color w:val="333333"/>
        </w:rPr>
      </w:pPr>
      <w:r w:rsidRPr="00AA2984">
        <w:rPr>
          <w:color w:val="333333"/>
        </w:rPr>
        <w:t>(ddd) Section 2149: Notification of Subsequent Action. California effective date 2/23/90.</w:t>
      </w:r>
    </w:p>
    <w:p w14:paraId="17A25C3B" w14:textId="77777777" w:rsidR="00BF6A39" w:rsidRPr="00AA2984" w:rsidRDefault="00BF6A39" w:rsidP="00BF6A39">
      <w:pPr>
        <w:pStyle w:val="NormalWeb"/>
        <w:rPr>
          <w:color w:val="333333"/>
        </w:rPr>
      </w:pPr>
      <w:r w:rsidRPr="00AA2984">
        <w:rPr>
          <w:color w:val="333333"/>
        </w:rPr>
        <w:t>(eee) Section 2235: Requirements. California effective date 8/8/12.</w:t>
      </w:r>
    </w:p>
    <w:p w14:paraId="35BF907D" w14:textId="0CBEC9EA" w:rsidR="00BF6A39" w:rsidRPr="00AA2984" w:rsidRDefault="00BF6A39" w:rsidP="00BF6A39">
      <w:pPr>
        <w:pStyle w:val="NormalWeb"/>
        <w:rPr>
          <w:color w:val="333333"/>
        </w:rPr>
      </w:pPr>
      <w:r w:rsidRPr="00AA2984">
        <w:rPr>
          <w:b/>
          <w:bCs/>
          <w:color w:val="333333"/>
        </w:rPr>
        <w:t>Statutory/Other Authority:</w:t>
      </w:r>
      <w:r w:rsidRPr="00AA2984">
        <w:rPr>
          <w:color w:val="333333"/>
        </w:rPr>
        <w:t> ORS 468.020, 468A.025</w:t>
      </w:r>
      <w:r w:rsidR="002C25F4">
        <w:rPr>
          <w:color w:val="333333"/>
        </w:rPr>
        <w:t>, 468A.279</w:t>
      </w:r>
      <w:r w:rsidR="00197B49">
        <w:rPr>
          <w:color w:val="333333"/>
        </w:rPr>
        <w:t xml:space="preserve"> </w:t>
      </w:r>
      <w:r w:rsidRPr="00AA2984">
        <w:rPr>
          <w:color w:val="333333"/>
        </w:rPr>
        <w:t>&amp; 468A.360</w:t>
      </w:r>
      <w:r w:rsidRPr="00AA2984">
        <w:rPr>
          <w:color w:val="333333"/>
        </w:rPr>
        <w:br/>
      </w:r>
      <w:r w:rsidRPr="00AA2984">
        <w:rPr>
          <w:b/>
          <w:bCs/>
          <w:color w:val="333333"/>
        </w:rPr>
        <w:t>Statutes/Other Implemented:</w:t>
      </w:r>
      <w:r w:rsidRPr="00AA2984">
        <w:rPr>
          <w:color w:val="333333"/>
        </w:rPr>
        <w:t> ORS 468.010, 468A.015, 468A.025 &amp; 468A.360</w:t>
      </w:r>
    </w:p>
    <w:p w14:paraId="1116DE82" w14:textId="77777777" w:rsidR="00BF6A39" w:rsidRPr="00AA2984" w:rsidRDefault="00BF6A39" w:rsidP="00BF6A39"/>
    <w:p w14:paraId="0EEFE846" w14:textId="77777777" w:rsidR="002C25F4" w:rsidRPr="002C25F4" w:rsidRDefault="004613A0" w:rsidP="002C25F4">
      <w:pPr>
        <w:pStyle w:val="NormalWeb"/>
        <w:rPr>
          <w:b/>
          <w:color w:val="auto"/>
        </w:rPr>
      </w:pPr>
      <w:hyperlink r:id="rId43" w:history="1">
        <w:r w:rsidR="002C25F4" w:rsidRPr="002C25F4">
          <w:rPr>
            <w:rStyle w:val="Hyperlink"/>
            <w:b/>
            <w:bCs/>
            <w:color w:val="auto"/>
            <w:u w:val="none"/>
          </w:rPr>
          <w:t>340-257-0060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Exemptions </w:t>
      </w:r>
    </w:p>
    <w:p w14:paraId="24AE6CB2" w14:textId="77777777" w:rsidR="002C25F4" w:rsidRPr="002C25F4" w:rsidRDefault="002C25F4" w:rsidP="002C25F4">
      <w:pPr>
        <w:pStyle w:val="NormalWeb"/>
        <w:rPr>
          <w:color w:val="333333"/>
        </w:rPr>
      </w:pPr>
      <w:r w:rsidRPr="002C25F4">
        <w:rPr>
          <w:color w:val="333333"/>
        </w:rPr>
        <w:t>The following vehicles are not subject to this division:</w:t>
      </w:r>
    </w:p>
    <w:p w14:paraId="528CA308" w14:textId="77777777" w:rsidR="002C25F4" w:rsidRPr="002C25F4" w:rsidRDefault="002C25F4" w:rsidP="002C25F4">
      <w:pPr>
        <w:pStyle w:val="NormalWeb"/>
        <w:rPr>
          <w:color w:val="333333"/>
        </w:rPr>
      </w:pPr>
      <w:r w:rsidRPr="002C25F4">
        <w:rPr>
          <w:color w:val="333333"/>
        </w:rPr>
        <w:t>(1) Military tactical vehicles;</w:t>
      </w:r>
    </w:p>
    <w:p w14:paraId="785756D9" w14:textId="77777777" w:rsidR="002C25F4" w:rsidRPr="002C25F4" w:rsidRDefault="002C25F4" w:rsidP="002C25F4">
      <w:pPr>
        <w:pStyle w:val="NormalWeb"/>
        <w:rPr>
          <w:color w:val="333333"/>
        </w:rPr>
      </w:pPr>
      <w:r w:rsidRPr="002C25F4">
        <w:rPr>
          <w:color w:val="333333"/>
        </w:rPr>
        <w:t>(2) Vehicles sold for registration and use in a state that is not subject to the California vehicle emission standards;</w:t>
      </w:r>
    </w:p>
    <w:p w14:paraId="49ABC715" w14:textId="77777777" w:rsidR="002C25F4" w:rsidRPr="002C25F4" w:rsidRDefault="002C25F4" w:rsidP="002C25F4">
      <w:pPr>
        <w:pStyle w:val="NormalWeb"/>
        <w:rPr>
          <w:color w:val="333333"/>
        </w:rPr>
      </w:pPr>
      <w:r w:rsidRPr="002C25F4">
        <w:rPr>
          <w:color w:val="333333"/>
        </w:rPr>
        <w:t>(3) Previously registered vehicles with more than seven thousand five hundred miles, provided that for vehicle dealers, the mileage at the time of sale is determined by the odometer statement when the dealer acquired the vehicle;</w:t>
      </w:r>
    </w:p>
    <w:p w14:paraId="5E013B08" w14:textId="77777777" w:rsidR="002C25F4" w:rsidRPr="002C25F4" w:rsidRDefault="002C25F4" w:rsidP="002C25F4">
      <w:pPr>
        <w:pStyle w:val="NormalWeb"/>
        <w:rPr>
          <w:color w:val="333333"/>
        </w:rPr>
      </w:pPr>
      <w:r w:rsidRPr="002C25F4">
        <w:rPr>
          <w:color w:val="333333"/>
        </w:rPr>
        <w:t>(4) Vehicles available only for rent to a final destination in a state that is not subject to the California vehicle emission standards;</w:t>
      </w:r>
    </w:p>
    <w:p w14:paraId="704289E7" w14:textId="77777777" w:rsidR="002C25F4" w:rsidRPr="002C25F4" w:rsidRDefault="002C25F4" w:rsidP="002C25F4">
      <w:pPr>
        <w:pStyle w:val="NormalWeb"/>
        <w:rPr>
          <w:color w:val="333333"/>
        </w:rPr>
      </w:pPr>
      <w:r w:rsidRPr="002C25F4">
        <w:rPr>
          <w:color w:val="333333"/>
        </w:rPr>
        <w:t>(5) Vehicles purchased by a nonresident before establishing residency in the State of Oregon, regardless of the mileage on the vehicle;</w:t>
      </w:r>
    </w:p>
    <w:p w14:paraId="43B1679E" w14:textId="77777777" w:rsidR="002C25F4" w:rsidRPr="002C25F4" w:rsidRDefault="002C25F4" w:rsidP="002C25F4">
      <w:pPr>
        <w:pStyle w:val="NormalWeb"/>
        <w:rPr>
          <w:color w:val="333333"/>
        </w:rPr>
      </w:pPr>
      <w:r w:rsidRPr="002C25F4">
        <w:rPr>
          <w:color w:val="333333"/>
        </w:rPr>
        <w:t>(6) Vehicles purchased by Oregon residents while assigned to active government service outside the State of Oregon;</w:t>
      </w:r>
    </w:p>
    <w:p w14:paraId="07E0E641" w14:textId="77777777" w:rsidR="002C25F4" w:rsidRPr="002C25F4" w:rsidRDefault="002C25F4" w:rsidP="002C25F4">
      <w:pPr>
        <w:pStyle w:val="NormalWeb"/>
        <w:rPr>
          <w:color w:val="333333"/>
        </w:rPr>
      </w:pPr>
      <w:r w:rsidRPr="002C25F4">
        <w:rPr>
          <w:color w:val="333333"/>
        </w:rPr>
        <w:t>(7) Vehicles transferred from one person to another due to: death, inheritance, devise or bequest; divorce, dissolution, annulment or legal separation; merger or consolidation; bankruptcy; court judgment or decree; or possessory lien, seizure or foreclosure;</w:t>
      </w:r>
    </w:p>
    <w:p w14:paraId="371C24E1" w14:textId="77777777" w:rsidR="005A7137" w:rsidRDefault="002C25F4" w:rsidP="002C25F4">
      <w:pPr>
        <w:pStyle w:val="NormalWeb"/>
        <w:rPr>
          <w:color w:val="333333"/>
        </w:rPr>
      </w:pPr>
      <w:r w:rsidRPr="002C25F4">
        <w:rPr>
          <w:color w:val="333333"/>
        </w:rPr>
        <w:t xml:space="preserve">(8) Emergency vehicles; </w:t>
      </w:r>
    </w:p>
    <w:p w14:paraId="59EDF486" w14:textId="1D3937BE" w:rsidR="002C25F4" w:rsidRPr="002C25F4" w:rsidRDefault="002C25F4" w:rsidP="002C25F4">
      <w:pPr>
        <w:pStyle w:val="NormalWeb"/>
        <w:rPr>
          <w:color w:val="333333"/>
        </w:rPr>
      </w:pPr>
      <w:r w:rsidRPr="002C25F4">
        <w:rPr>
          <w:color w:val="333333"/>
        </w:rPr>
        <w:t>(9)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8CA9944" w14:textId="77777777" w:rsidR="002C25F4" w:rsidRPr="002C25F4" w:rsidRDefault="002C25F4" w:rsidP="002C25F4">
      <w:pPr>
        <w:pStyle w:val="NormalWeb"/>
        <w:rPr>
          <w:color w:val="333333"/>
        </w:rPr>
      </w:pPr>
      <w:r w:rsidRPr="002C25F4">
        <w:rPr>
          <w:color w:val="333333"/>
        </w:rPr>
        <w:t>(10) Custom and assembled vehicles that:</w:t>
      </w:r>
    </w:p>
    <w:p w14:paraId="2F667E5A" w14:textId="77777777" w:rsidR="002C25F4" w:rsidRPr="002C25F4" w:rsidRDefault="002C25F4" w:rsidP="002C25F4">
      <w:pPr>
        <w:pStyle w:val="NormalWeb"/>
        <w:rPr>
          <w:color w:val="333333"/>
        </w:rPr>
      </w:pPr>
      <w:r w:rsidRPr="002C25F4">
        <w:rPr>
          <w:color w:val="333333"/>
        </w:rPr>
        <w:lastRenderedPageBreak/>
        <w:t>(a) Will be maintained for occasional transportation, exhibitions, club activities, parades, tours, testing of operation, repair, maintenance and similar uses; and</w:t>
      </w:r>
    </w:p>
    <w:p w14:paraId="0A0A0277" w14:textId="77777777" w:rsidR="002C25F4" w:rsidRPr="002C25F4" w:rsidRDefault="002C25F4" w:rsidP="002C25F4">
      <w:pPr>
        <w:pStyle w:val="NormalWeb"/>
        <w:rPr>
          <w:color w:val="333333"/>
        </w:rPr>
      </w:pPr>
      <w:r w:rsidRPr="002C25F4">
        <w:rPr>
          <w:color w:val="333333"/>
        </w:rPr>
        <w:t>(b) Will not be used for general daily transportation.</w:t>
      </w:r>
    </w:p>
    <w:p w14:paraId="3D0D3273" w14:textId="63A8E3E7"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55277D" w14:textId="77777777" w:rsidR="002C25F4" w:rsidRPr="002C25F4" w:rsidRDefault="004613A0" w:rsidP="002C25F4">
      <w:pPr>
        <w:pStyle w:val="NormalWeb"/>
        <w:rPr>
          <w:b/>
          <w:color w:val="auto"/>
        </w:rPr>
      </w:pPr>
      <w:hyperlink r:id="rId44" w:history="1">
        <w:r w:rsidR="002C25F4" w:rsidRPr="002C25F4">
          <w:rPr>
            <w:rStyle w:val="Hyperlink"/>
            <w:b/>
            <w:bCs/>
            <w:color w:val="auto"/>
            <w:u w:val="none"/>
          </w:rPr>
          <w:t>340-257-0070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Non-Methane Organic Gas (NMOG) Exhaust Emission Requirements, Reporting, and Compliance. </w:t>
      </w:r>
    </w:p>
    <w:p w14:paraId="63D8CBB6" w14:textId="77777777" w:rsidR="002C25F4" w:rsidRPr="002C25F4" w:rsidRDefault="002C25F4" w:rsidP="002C25F4">
      <w:pPr>
        <w:pStyle w:val="NormalWeb"/>
        <w:rPr>
          <w:color w:val="333333"/>
        </w:rPr>
      </w:pPr>
      <w:r w:rsidRPr="002C25F4">
        <w:rPr>
          <w:color w:val="333333"/>
        </w:rPr>
        <w:t>(1) Fleet average requirement.</w:t>
      </w:r>
    </w:p>
    <w:p w14:paraId="0F0BF523" w14:textId="77777777" w:rsidR="002C25F4" w:rsidRPr="002C25F4" w:rsidRDefault="002C25F4" w:rsidP="002C25F4">
      <w:pPr>
        <w:pStyle w:val="NormalWeb"/>
        <w:rPr>
          <w:color w:val="333333"/>
        </w:rPr>
      </w:pPr>
      <w:r w:rsidRPr="002C25F4">
        <w:rPr>
          <w:color w:val="333333"/>
        </w:rPr>
        <w:t>(a)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8C80865" w14:textId="77777777" w:rsidR="002C25F4" w:rsidRPr="002C25F4" w:rsidRDefault="002C25F4" w:rsidP="002C25F4">
      <w:pPr>
        <w:pStyle w:val="NormalWeb"/>
        <w:rPr>
          <w:color w:val="333333"/>
        </w:rPr>
      </w:pPr>
      <w:r w:rsidRPr="002C25F4">
        <w:rPr>
          <w:color w:val="333333"/>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0CF6EBE0" w14:textId="77777777" w:rsidR="002C25F4" w:rsidRPr="002C25F4" w:rsidRDefault="002C25F4" w:rsidP="002C25F4">
      <w:pPr>
        <w:pStyle w:val="NormalWeb"/>
        <w:rPr>
          <w:color w:val="333333"/>
        </w:rPr>
      </w:pPr>
      <w:r w:rsidRPr="002C25F4">
        <w:rPr>
          <w:color w:val="333333"/>
        </w:rPr>
        <w:t>(2) Fleet average NMOG and NMOG plus NOx exhaust emission credits and debits.</w:t>
      </w:r>
    </w:p>
    <w:p w14:paraId="77C3BA67" w14:textId="712DBE33" w:rsidR="002C25F4" w:rsidRPr="002C25F4" w:rsidRDefault="002C25F4" w:rsidP="002C25F4">
      <w:pPr>
        <w:pStyle w:val="NormalWeb"/>
        <w:rPr>
          <w:color w:val="333333"/>
        </w:rPr>
      </w:pPr>
      <w:r w:rsidRPr="002C25F4">
        <w:rPr>
          <w:color w:val="333333"/>
        </w:rPr>
        <w:t>(a) Effective model year 2009 through 2014, except as provided in this subsection</w:t>
      </w:r>
      <w:r w:rsidR="005A7137">
        <w:rPr>
          <w:color w:val="333333"/>
        </w:rPr>
        <w:t>,</w:t>
      </w:r>
      <w:r w:rsidRPr="002C25F4">
        <w:rPr>
          <w:color w:val="333333"/>
        </w:rPr>
        <w:t xml:space="preserve">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or </w:t>
      </w:r>
      <w:r w:rsidRPr="002C25F4">
        <w:rPr>
          <w:color w:val="333333"/>
        </w:rPr>
        <w:lastRenderedPageBreak/>
        <w:t>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AD2ECF1" w14:textId="77777777" w:rsidR="002C25F4" w:rsidRPr="002C25F4" w:rsidRDefault="002C25F4" w:rsidP="002C25F4">
      <w:pPr>
        <w:pStyle w:val="NormalWeb"/>
        <w:rPr>
          <w:color w:val="333333"/>
        </w:rPr>
      </w:pPr>
      <w:r w:rsidRPr="002C25F4">
        <w:rPr>
          <w:color w:val="333333"/>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78D8A633" w14:textId="77777777" w:rsidR="002C25F4" w:rsidRPr="002C25F4" w:rsidRDefault="002C25F4" w:rsidP="002C25F4">
      <w:pPr>
        <w:pStyle w:val="NormalWeb"/>
        <w:rPr>
          <w:color w:val="333333"/>
        </w:rPr>
      </w:pPr>
      <w:r w:rsidRPr="002C25F4">
        <w:rPr>
          <w:color w:val="333333"/>
        </w:rPr>
        <w:t>(3) Reporting.</w:t>
      </w:r>
    </w:p>
    <w:p w14:paraId="2A6CEBC3" w14:textId="77777777" w:rsidR="002C25F4" w:rsidRPr="002C25F4" w:rsidRDefault="002C25F4" w:rsidP="002C25F4">
      <w:pPr>
        <w:pStyle w:val="NormalWeb"/>
        <w:rPr>
          <w:color w:val="333333"/>
        </w:rPr>
      </w:pPr>
      <w:r w:rsidRPr="002C25F4">
        <w:rPr>
          <w:color w:val="333333"/>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2F9D6DC9" w14:textId="77777777" w:rsidR="002C25F4" w:rsidRPr="002C25F4" w:rsidRDefault="002C25F4" w:rsidP="002C25F4">
      <w:pPr>
        <w:pStyle w:val="NormalWeb"/>
        <w:rPr>
          <w:color w:val="333333"/>
        </w:rPr>
      </w:pPr>
      <w:r w:rsidRPr="002C25F4">
        <w:rPr>
          <w:color w:val="333333"/>
        </w:rPr>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4589789C" w14:textId="77777777" w:rsidR="002C25F4" w:rsidRPr="002C25F4" w:rsidRDefault="002C25F4" w:rsidP="002C25F4">
      <w:pPr>
        <w:pStyle w:val="NormalWeb"/>
        <w:rPr>
          <w:color w:val="333333"/>
        </w:rPr>
      </w:pPr>
      <w:r w:rsidRPr="002C25F4">
        <w:rPr>
          <w:color w:val="333333"/>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45E4C22D"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1961(c)(3);</w:t>
      </w:r>
    </w:p>
    <w:p w14:paraId="73FA1974"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CAF6090"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4F186408" w14:textId="77777777" w:rsidR="002C25F4" w:rsidRPr="002C25F4" w:rsidRDefault="002C25F4" w:rsidP="002C25F4">
      <w:pPr>
        <w:pStyle w:val="NormalWeb"/>
        <w:rPr>
          <w:color w:val="333333"/>
        </w:rPr>
      </w:pPr>
      <w:r w:rsidRPr="002C25F4">
        <w:rPr>
          <w:color w:val="333333"/>
        </w:rPr>
        <w:t xml:space="preserve">(5) Compliance with fleet average NMOG plus NOx requirement. Effective model year 2015, if a report submitted by the manufacturer under subsection (3)(b) of this rule </w:t>
      </w:r>
      <w:r w:rsidRPr="002C25F4">
        <w:rPr>
          <w:color w:val="333333"/>
        </w:rPr>
        <w:lastRenderedPageBreak/>
        <w:t>demonstrates that the manufacturer is not in compliance with the fleet average emission standard, the manufacturer must submit to DEQ within 60 days a Fleet Average Remediation Report. The Fleet Average Remediation Report must:</w:t>
      </w:r>
    </w:p>
    <w:p w14:paraId="75C25A13"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1961.2(c)(3);</w:t>
      </w:r>
    </w:p>
    <w:p w14:paraId="3C067C92" w14:textId="77777777" w:rsidR="002C25F4" w:rsidRPr="002C25F4" w:rsidRDefault="002C25F4" w:rsidP="002C25F4">
      <w:pPr>
        <w:pStyle w:val="NormalWeb"/>
        <w:rPr>
          <w:color w:val="333333"/>
        </w:rPr>
      </w:pPr>
      <w:r w:rsidRPr="002C25F4">
        <w:rPr>
          <w:color w:val="333333"/>
        </w:rPr>
        <w:t>(b) Identify all vehicle models delivered for sale in Oregon, their corresponding certification standards, and the percentage of each model delivered for sale in Oregon and California in relation to total fleet sales in the respective state; and</w:t>
      </w:r>
    </w:p>
    <w:p w14:paraId="5FE5B5A5"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0A765529" w14:textId="77777777" w:rsidR="002C25F4" w:rsidRPr="002C25F4" w:rsidRDefault="002C25F4" w:rsidP="002C25F4">
      <w:pPr>
        <w:pStyle w:val="NormalWeb"/>
        <w:rPr>
          <w:color w:val="333333"/>
        </w:rPr>
      </w:pPr>
      <w:r w:rsidRPr="002C25F4">
        <w:rPr>
          <w:color w:val="333333"/>
        </w:rPr>
        <w:t>(6) For model years 2009 through 2011, manufacturers must submit the Fleet Average Remediation Report, if needed, to DEQ by March 1, 2012. If debits are accrued in all three years, one year of debits must be equalized by the end of the 2012 model year.</w:t>
      </w:r>
    </w:p>
    <w:p w14:paraId="39ECD75C" w14:textId="53B3751B"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E0EB4AB" w14:textId="77777777" w:rsidR="002C25F4" w:rsidRPr="002C25F4" w:rsidRDefault="004613A0" w:rsidP="002C25F4">
      <w:pPr>
        <w:pStyle w:val="NormalWeb"/>
        <w:rPr>
          <w:b/>
          <w:color w:val="auto"/>
        </w:rPr>
      </w:pPr>
      <w:hyperlink r:id="rId45" w:history="1">
        <w:r w:rsidR="002C25F4" w:rsidRPr="002C25F4">
          <w:rPr>
            <w:rStyle w:val="Hyperlink"/>
            <w:b/>
            <w:bCs/>
            <w:color w:val="auto"/>
            <w:u w:val="none"/>
          </w:rPr>
          <w:t>340-257-0080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Sales Requirement </w:t>
      </w:r>
    </w:p>
    <w:p w14:paraId="2535F291" w14:textId="77777777" w:rsidR="002C25F4" w:rsidRPr="002C25F4" w:rsidRDefault="002C25F4" w:rsidP="002C25F4">
      <w:pPr>
        <w:pStyle w:val="NormalWeb"/>
        <w:rPr>
          <w:color w:val="333333"/>
        </w:rPr>
      </w:pPr>
      <w:r w:rsidRPr="002C25F4">
        <w:rPr>
          <w:color w:val="333333"/>
        </w:rPr>
        <w:t>(1) Effective model year 2009 through 2017, each manufacturer must comply with the ZEV sales requirement contained in CCR, Title 13, section 1962.1, including early credit and banking provisions.</w:t>
      </w:r>
    </w:p>
    <w:p w14:paraId="21A7747A" w14:textId="77777777" w:rsidR="002C25F4" w:rsidRPr="002C25F4" w:rsidRDefault="002C25F4" w:rsidP="002C25F4">
      <w:pPr>
        <w:pStyle w:val="NormalWeb"/>
        <w:rPr>
          <w:color w:val="333333"/>
        </w:rPr>
      </w:pPr>
      <w:r w:rsidRPr="002C25F4">
        <w:rPr>
          <w:color w:val="333333"/>
        </w:rPr>
        <w:t>(2) Effective model year 2018 and each subsequent model year, each manufacturer must comply with the ZEV sales requirement contained in CCR, Title 13, section 1962.2 including early credit and banking provisions.</w:t>
      </w:r>
    </w:p>
    <w:p w14:paraId="302C30F5" w14:textId="26A05EEF" w:rsidR="002C25F4" w:rsidRPr="002C25F4" w:rsidRDefault="002C25F4" w:rsidP="002C25F4">
      <w:pPr>
        <w:pStyle w:val="NormalWeb"/>
        <w:rPr>
          <w:color w:val="333333"/>
        </w:rPr>
      </w:pPr>
    </w:p>
    <w:p w14:paraId="2A5EE92B" w14:textId="0B13187A" w:rsidR="002C25F4" w:rsidRPr="002C25F4" w:rsidRDefault="002C25F4" w:rsidP="002C25F4">
      <w:pPr>
        <w:pStyle w:val="NormalWeb"/>
        <w:rPr>
          <w:color w:val="333333"/>
        </w:rPr>
      </w:pPr>
      <w:r w:rsidRPr="002C25F4">
        <w:rPr>
          <w:b/>
          <w:bCs/>
          <w:color w:val="333333"/>
        </w:rPr>
        <w:t>Statutory/Other Authority:</w:t>
      </w:r>
      <w:r w:rsidRPr="002C25F4">
        <w:rPr>
          <w:color w:val="333333"/>
        </w:rPr>
        <w:t> 468A.025, ORS 468.020</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r>
      <w:hyperlink r:id="rId46" w:history="1">
        <w:r w:rsidRPr="002C25F4">
          <w:rPr>
            <w:rStyle w:val="Hyperlink"/>
            <w:color w:val="auto"/>
            <w:u w:val="none"/>
          </w:rPr>
          <w:t>DEQ 172-2018, minor correction filed 04/16/2018, effective 04/16/2018</w:t>
        </w:r>
      </w:hyperlink>
      <w:r w:rsidRPr="002C25F4">
        <w:rPr>
          <w:color w:val="auto"/>
        </w:rPr>
        <w:br/>
        <w:t>DEQ 13-2013, f. &amp; cert. ef. 12-19-13</w:t>
      </w:r>
      <w:r w:rsidRPr="002C25F4">
        <w:rPr>
          <w:color w:val="333333"/>
        </w:rPr>
        <w:br/>
        <w:t>DEQ 6-2006, f. &amp; cert. ef. 6-29-06</w:t>
      </w:r>
      <w:r w:rsidRPr="002C25F4">
        <w:rPr>
          <w:color w:val="333333"/>
        </w:rPr>
        <w:br/>
        <w:t>DEQ 10-2005(Temp), f. 12-27-05, cert. ef. 1-1-06 thru 6-30-06</w:t>
      </w:r>
    </w:p>
    <w:p w14:paraId="1623D903" w14:textId="77777777" w:rsidR="002C25F4" w:rsidRPr="002C25F4" w:rsidRDefault="004613A0" w:rsidP="002C25F4">
      <w:pPr>
        <w:pStyle w:val="NormalWeb"/>
        <w:rPr>
          <w:b/>
          <w:color w:val="auto"/>
        </w:rPr>
      </w:pPr>
      <w:hyperlink r:id="rId47" w:history="1">
        <w:r w:rsidR="002C25F4" w:rsidRPr="002C25F4">
          <w:rPr>
            <w:rStyle w:val="Hyperlink"/>
            <w:b/>
            <w:bCs/>
            <w:color w:val="auto"/>
            <w:u w:val="none"/>
          </w:rPr>
          <w:t>340-257-0090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ZEV Credit Bank and Reporting </w:t>
      </w:r>
    </w:p>
    <w:p w14:paraId="7848F904" w14:textId="769EA81B" w:rsidR="002C25F4" w:rsidRPr="002C25F4" w:rsidRDefault="002C25F4" w:rsidP="002C25F4">
      <w:pPr>
        <w:pStyle w:val="NormalWeb"/>
        <w:rPr>
          <w:color w:val="333333"/>
        </w:rPr>
      </w:pPr>
      <w:r w:rsidRPr="002C25F4">
        <w:rPr>
          <w:color w:val="333333"/>
        </w:rPr>
        <w:t>(1) Beginning model year 2009, each intermediate volume and large volume manufacturer of ZEVs, ATPZEVs, PZEVs</w:t>
      </w:r>
      <w:r w:rsidR="008A632C">
        <w:rPr>
          <w:color w:val="333333"/>
        </w:rPr>
        <w:t>, and TZEVs</w:t>
      </w:r>
      <w:r w:rsidRPr="002C25F4">
        <w:rPr>
          <w:color w:val="333333"/>
        </w:rPr>
        <w:t xml:space="preserve"> may open an account in the ZEV Credit Bank operated by DEQ.</w:t>
      </w:r>
    </w:p>
    <w:p w14:paraId="2285FFBF" w14:textId="77777777" w:rsidR="002C25F4" w:rsidRPr="002C25F4" w:rsidRDefault="002C25F4" w:rsidP="002C25F4">
      <w:pPr>
        <w:pStyle w:val="NormalWeb"/>
        <w:rPr>
          <w:color w:val="333333"/>
        </w:rPr>
      </w:pPr>
      <w:r w:rsidRPr="002C25F4">
        <w:rPr>
          <w:color w:val="333333"/>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09B10E71" w14:textId="77777777" w:rsidR="002C25F4" w:rsidRPr="002C25F4" w:rsidRDefault="002C25F4" w:rsidP="002C25F4">
      <w:pPr>
        <w:pStyle w:val="NormalWeb"/>
        <w:rPr>
          <w:color w:val="333333"/>
        </w:rPr>
      </w:pPr>
      <w:r w:rsidRPr="002C25F4">
        <w:rPr>
          <w:color w:val="333333"/>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6883C689" w14:textId="77777777" w:rsidR="002C25F4" w:rsidRPr="002C25F4" w:rsidRDefault="002C25F4" w:rsidP="002C25F4">
      <w:pPr>
        <w:pStyle w:val="NormalWeb"/>
        <w:rPr>
          <w:color w:val="333333"/>
        </w:rPr>
      </w:pPr>
      <w:r w:rsidRPr="002C25F4">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646C88" w14:textId="77777777" w:rsidR="002C25F4" w:rsidRPr="002C25F4" w:rsidRDefault="002C25F4" w:rsidP="002C25F4">
      <w:pPr>
        <w:pStyle w:val="NormalWeb"/>
        <w:rPr>
          <w:color w:val="333333"/>
        </w:rPr>
      </w:pPr>
      <w:r w:rsidRPr="002C25F4">
        <w:rPr>
          <w:color w:val="333333"/>
        </w:rPr>
        <w:t>(5) To deposit credits into the ZEV Credit Bank, a manufacturer must submit a Notice of Credit Generation to DEQ. The Notice of Generation must include the following:</w:t>
      </w:r>
    </w:p>
    <w:p w14:paraId="01A4736E" w14:textId="77777777" w:rsidR="002C25F4" w:rsidRPr="002C25F4" w:rsidRDefault="002C25F4" w:rsidP="002C25F4">
      <w:pPr>
        <w:pStyle w:val="NormalWeb"/>
        <w:rPr>
          <w:color w:val="333333"/>
        </w:rPr>
      </w:pPr>
      <w:r w:rsidRPr="002C25F4">
        <w:rPr>
          <w:color w:val="333333"/>
        </w:rPr>
        <w:t>(a) For ZEVs delivered for sale in Oregon:</w:t>
      </w:r>
    </w:p>
    <w:p w14:paraId="1CECE428" w14:textId="77777777" w:rsidR="002C25F4" w:rsidRPr="002C25F4" w:rsidRDefault="002C25F4" w:rsidP="002C25F4">
      <w:pPr>
        <w:pStyle w:val="NormalWeb"/>
        <w:rPr>
          <w:color w:val="333333"/>
        </w:rPr>
      </w:pPr>
      <w:r w:rsidRPr="002C25F4">
        <w:rPr>
          <w:color w:val="333333"/>
        </w:rPr>
        <w:t>(A) Manufacturer's ZEV Credit Bank account identifier;</w:t>
      </w:r>
    </w:p>
    <w:p w14:paraId="46F997EA" w14:textId="77777777" w:rsidR="002C25F4" w:rsidRPr="002C25F4" w:rsidRDefault="002C25F4" w:rsidP="002C25F4">
      <w:pPr>
        <w:pStyle w:val="NormalWeb"/>
        <w:rPr>
          <w:color w:val="333333"/>
        </w:rPr>
      </w:pPr>
      <w:r w:rsidRPr="002C25F4">
        <w:rPr>
          <w:color w:val="333333"/>
        </w:rPr>
        <w:t>(B) Model year of vehicle qualifying for credit;</w:t>
      </w:r>
    </w:p>
    <w:p w14:paraId="7045D8FD" w14:textId="77777777" w:rsidR="002C25F4" w:rsidRPr="002C25F4" w:rsidRDefault="002C25F4" w:rsidP="002C25F4">
      <w:pPr>
        <w:pStyle w:val="NormalWeb"/>
        <w:rPr>
          <w:color w:val="333333"/>
        </w:rPr>
      </w:pPr>
      <w:r w:rsidRPr="002C25F4">
        <w:rPr>
          <w:color w:val="333333"/>
        </w:rPr>
        <w:t>(C) CARB Executive Order number;</w:t>
      </w:r>
    </w:p>
    <w:p w14:paraId="42A25680" w14:textId="77777777" w:rsidR="002C25F4" w:rsidRPr="002C25F4" w:rsidRDefault="002C25F4" w:rsidP="002C25F4">
      <w:pPr>
        <w:pStyle w:val="NormalWeb"/>
        <w:rPr>
          <w:color w:val="333333"/>
        </w:rPr>
      </w:pPr>
      <w:r w:rsidRPr="002C25F4">
        <w:rPr>
          <w:color w:val="333333"/>
        </w:rPr>
        <w:t>(D) ZEV Tier type (NEV, 0, I, II, III for California, III for Section 177 states);</w:t>
      </w:r>
    </w:p>
    <w:p w14:paraId="68DD3840" w14:textId="77777777" w:rsidR="002C25F4" w:rsidRPr="002C25F4" w:rsidRDefault="002C25F4" w:rsidP="002C25F4">
      <w:pPr>
        <w:pStyle w:val="NormalWeb"/>
        <w:rPr>
          <w:color w:val="333333"/>
        </w:rPr>
      </w:pPr>
      <w:r w:rsidRPr="002C25F4">
        <w:rPr>
          <w:color w:val="333333"/>
        </w:rPr>
        <w:t>(E) Vehicle identification number; and</w:t>
      </w:r>
    </w:p>
    <w:p w14:paraId="09C3E198" w14:textId="77777777" w:rsidR="002C25F4" w:rsidRPr="002C25F4" w:rsidRDefault="002C25F4" w:rsidP="002C25F4">
      <w:pPr>
        <w:pStyle w:val="NormalWeb"/>
        <w:rPr>
          <w:color w:val="333333"/>
        </w:rPr>
      </w:pPr>
      <w:r w:rsidRPr="002C25F4">
        <w:rPr>
          <w:color w:val="333333"/>
        </w:rPr>
        <w:t>(F) Date the vehicle was delivered for sale in Oregon.</w:t>
      </w:r>
    </w:p>
    <w:p w14:paraId="3AB23EBD" w14:textId="77777777" w:rsidR="002C25F4" w:rsidRPr="002C25F4" w:rsidRDefault="002C25F4" w:rsidP="002C25F4">
      <w:pPr>
        <w:pStyle w:val="NormalWeb"/>
        <w:rPr>
          <w:color w:val="333333"/>
        </w:rPr>
      </w:pPr>
      <w:r w:rsidRPr="002C25F4">
        <w:rPr>
          <w:color w:val="333333"/>
        </w:rPr>
        <w:t>(b) For ZEVs placed in service in Oregon, all information listed under subsection (6)(a) of this rule, plus the following:</w:t>
      </w:r>
    </w:p>
    <w:p w14:paraId="631DAD2D" w14:textId="77777777" w:rsidR="002C25F4" w:rsidRPr="002C25F4" w:rsidRDefault="002C25F4" w:rsidP="002C25F4">
      <w:pPr>
        <w:pStyle w:val="NormalWeb"/>
        <w:rPr>
          <w:color w:val="333333"/>
        </w:rPr>
      </w:pPr>
      <w:r w:rsidRPr="002C25F4">
        <w:rPr>
          <w:color w:val="333333"/>
        </w:rPr>
        <w:t>(A) Date the vehicle was placed in service, and</w:t>
      </w:r>
    </w:p>
    <w:p w14:paraId="0489935C" w14:textId="77777777" w:rsidR="002C25F4" w:rsidRPr="002C25F4" w:rsidRDefault="002C25F4" w:rsidP="002C25F4">
      <w:pPr>
        <w:pStyle w:val="NormalWeb"/>
        <w:rPr>
          <w:color w:val="333333"/>
        </w:rPr>
      </w:pPr>
      <w:r w:rsidRPr="002C25F4">
        <w:rPr>
          <w:color w:val="333333"/>
        </w:rPr>
        <w:lastRenderedPageBreak/>
        <w:t>(B) Whether the vehicle was placed in service with an option to purchase or lease the vehicle.</w:t>
      </w:r>
    </w:p>
    <w:p w14:paraId="2CE6D523" w14:textId="77777777" w:rsidR="002C25F4" w:rsidRPr="002C25F4" w:rsidRDefault="002C25F4" w:rsidP="002C25F4">
      <w:pPr>
        <w:pStyle w:val="NormalWeb"/>
        <w:rPr>
          <w:color w:val="333333"/>
        </w:rPr>
      </w:pPr>
      <w:r w:rsidRPr="002C25F4">
        <w:rPr>
          <w:color w:val="333333"/>
        </w:rPr>
        <w:t>(c) For ATPZEVs and PZEVs delivered for sale in Oregon:</w:t>
      </w:r>
    </w:p>
    <w:p w14:paraId="2E8B79B5" w14:textId="77777777" w:rsidR="002C25F4" w:rsidRPr="002C25F4" w:rsidRDefault="002C25F4" w:rsidP="002C25F4">
      <w:pPr>
        <w:pStyle w:val="NormalWeb"/>
        <w:rPr>
          <w:color w:val="333333"/>
        </w:rPr>
      </w:pPr>
      <w:r w:rsidRPr="002C25F4">
        <w:rPr>
          <w:color w:val="333333"/>
        </w:rPr>
        <w:t>(A) Vehicle certification class (ATPZEV or PZEV);</w:t>
      </w:r>
    </w:p>
    <w:p w14:paraId="37C8CE00" w14:textId="77777777" w:rsidR="002C25F4" w:rsidRPr="002C25F4" w:rsidRDefault="002C25F4" w:rsidP="002C25F4">
      <w:pPr>
        <w:pStyle w:val="NormalWeb"/>
        <w:rPr>
          <w:color w:val="333333"/>
        </w:rPr>
      </w:pPr>
      <w:r w:rsidRPr="002C25F4">
        <w:rPr>
          <w:color w:val="333333"/>
        </w:rPr>
        <w:t>(B) Manufacturer's ZEV Credit Bank account identification;</w:t>
      </w:r>
    </w:p>
    <w:p w14:paraId="2D93A726" w14:textId="77777777" w:rsidR="002C25F4" w:rsidRPr="002C25F4" w:rsidRDefault="002C25F4" w:rsidP="002C25F4">
      <w:pPr>
        <w:pStyle w:val="NormalWeb"/>
        <w:rPr>
          <w:color w:val="333333"/>
        </w:rPr>
      </w:pPr>
      <w:r w:rsidRPr="002C25F4">
        <w:rPr>
          <w:color w:val="333333"/>
        </w:rPr>
        <w:t>(C) Model year of vehicle(s);</w:t>
      </w:r>
    </w:p>
    <w:p w14:paraId="14802BC8" w14:textId="77777777" w:rsidR="002C25F4" w:rsidRPr="002C25F4" w:rsidRDefault="002C25F4" w:rsidP="002C25F4">
      <w:pPr>
        <w:pStyle w:val="NormalWeb"/>
        <w:rPr>
          <w:color w:val="333333"/>
        </w:rPr>
      </w:pPr>
      <w:r w:rsidRPr="002C25F4">
        <w:rPr>
          <w:color w:val="333333"/>
        </w:rPr>
        <w:t>(D) For ATPZEVs, the Federal test group;</w:t>
      </w:r>
    </w:p>
    <w:p w14:paraId="141C5C5E" w14:textId="77777777" w:rsidR="002C25F4" w:rsidRPr="002C25F4" w:rsidRDefault="002C25F4" w:rsidP="002C25F4">
      <w:pPr>
        <w:pStyle w:val="NormalWeb"/>
        <w:rPr>
          <w:color w:val="333333"/>
        </w:rPr>
      </w:pPr>
      <w:r w:rsidRPr="002C25F4">
        <w:rPr>
          <w:color w:val="333333"/>
        </w:rPr>
        <w:t>(E) The CARB Executive Order number;</w:t>
      </w:r>
    </w:p>
    <w:p w14:paraId="2C1C65EA" w14:textId="77777777" w:rsidR="008A632C" w:rsidRDefault="002C25F4" w:rsidP="002C25F4">
      <w:pPr>
        <w:pStyle w:val="NormalWeb"/>
        <w:rPr>
          <w:color w:val="333333"/>
        </w:rPr>
      </w:pPr>
      <w:r w:rsidRPr="002C25F4">
        <w:rPr>
          <w:color w:val="333333"/>
        </w:rPr>
        <w:t xml:space="preserve">(F) Number of vehicles delivered; </w:t>
      </w:r>
    </w:p>
    <w:p w14:paraId="7888BE96" w14:textId="77777777" w:rsidR="008A632C" w:rsidRDefault="008A632C" w:rsidP="002C25F4">
      <w:pPr>
        <w:pStyle w:val="NormalWeb"/>
        <w:rPr>
          <w:color w:val="333333"/>
        </w:rPr>
      </w:pPr>
      <w:r>
        <w:rPr>
          <w:color w:val="333333"/>
        </w:rPr>
        <w:t>(d) For TZEVs delivered for sale in Oregon:</w:t>
      </w:r>
    </w:p>
    <w:p w14:paraId="3CD64C56" w14:textId="77777777" w:rsidR="008A632C" w:rsidRPr="002C25F4" w:rsidRDefault="008A632C" w:rsidP="008A632C">
      <w:pPr>
        <w:pStyle w:val="NormalWeb"/>
        <w:rPr>
          <w:color w:val="333333"/>
        </w:rPr>
      </w:pPr>
      <w:r w:rsidRPr="002C25F4">
        <w:rPr>
          <w:color w:val="333333"/>
        </w:rPr>
        <w:t>(A) Manufacturer's ZEV Credit Bank account identifier;</w:t>
      </w:r>
    </w:p>
    <w:p w14:paraId="043B4D65" w14:textId="77777777" w:rsidR="008A632C" w:rsidRPr="002C25F4" w:rsidRDefault="008A632C" w:rsidP="008A632C">
      <w:pPr>
        <w:pStyle w:val="NormalWeb"/>
        <w:rPr>
          <w:color w:val="333333"/>
        </w:rPr>
      </w:pPr>
      <w:r w:rsidRPr="002C25F4">
        <w:rPr>
          <w:color w:val="333333"/>
        </w:rPr>
        <w:t>(B) Model year of vehicle qualifying for credit;</w:t>
      </w:r>
    </w:p>
    <w:p w14:paraId="7214E079" w14:textId="77777777" w:rsidR="008A632C" w:rsidRPr="002C25F4" w:rsidRDefault="008A632C" w:rsidP="008A632C">
      <w:pPr>
        <w:pStyle w:val="NormalWeb"/>
        <w:rPr>
          <w:color w:val="333333"/>
        </w:rPr>
      </w:pPr>
      <w:r w:rsidRPr="002C25F4">
        <w:rPr>
          <w:color w:val="333333"/>
        </w:rPr>
        <w:t>(C) CARB Executive Order number;</w:t>
      </w:r>
    </w:p>
    <w:p w14:paraId="1F104B48" w14:textId="3FA3FEF5" w:rsidR="002C25F4" w:rsidRPr="002C25F4" w:rsidRDefault="008A632C" w:rsidP="002C25F4">
      <w:pPr>
        <w:pStyle w:val="NormalWeb"/>
        <w:rPr>
          <w:color w:val="333333"/>
        </w:rPr>
      </w:pPr>
      <w:r w:rsidRPr="002C25F4">
        <w:rPr>
          <w:color w:val="333333"/>
        </w:rPr>
        <w:t xml:space="preserve">(D) </w:t>
      </w:r>
      <w:r w:rsidR="008D43D7" w:rsidRPr="002C25F4">
        <w:rPr>
          <w:color w:val="333333"/>
        </w:rPr>
        <w:t>Number of vehicles delivered</w:t>
      </w:r>
      <w:r w:rsidR="008D43D7">
        <w:rPr>
          <w:color w:val="333333"/>
        </w:rPr>
        <w:t>; and</w:t>
      </w:r>
    </w:p>
    <w:p w14:paraId="4F24C76C" w14:textId="77777777" w:rsidR="002C25F4" w:rsidRPr="002C25F4" w:rsidRDefault="002C25F4" w:rsidP="002C25F4">
      <w:pPr>
        <w:pStyle w:val="NormalWeb"/>
        <w:rPr>
          <w:color w:val="333333"/>
        </w:rPr>
      </w:pPr>
      <w:r w:rsidRPr="002C25F4">
        <w:rPr>
          <w:color w:val="333333"/>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510351E6" w14:textId="77777777" w:rsidR="002C25F4" w:rsidRPr="002C25F4" w:rsidRDefault="002C25F4" w:rsidP="002C25F4">
      <w:pPr>
        <w:pStyle w:val="NormalWeb"/>
        <w:rPr>
          <w:color w:val="333333"/>
        </w:rPr>
      </w:pPr>
      <w:r w:rsidRPr="002C25F4">
        <w:rPr>
          <w:color w:val="333333"/>
        </w:rPr>
        <w:t>(7) A vehicle equivalent credit does not constitute or convey a property right.</w:t>
      </w:r>
    </w:p>
    <w:p w14:paraId="0769D254" w14:textId="77777777" w:rsidR="002C25F4" w:rsidRPr="002C25F4" w:rsidRDefault="002C25F4" w:rsidP="002C25F4">
      <w:pPr>
        <w:pStyle w:val="NormalWeb"/>
        <w:rPr>
          <w:color w:val="333333"/>
        </w:rPr>
      </w:pPr>
      <w:r w:rsidRPr="002C25F4">
        <w:rPr>
          <w:color w:val="333333"/>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1B697F7" w14:textId="77777777" w:rsidR="002C25F4" w:rsidRPr="002C25F4" w:rsidRDefault="002C25F4" w:rsidP="002C25F4">
      <w:pPr>
        <w:pStyle w:val="NormalWeb"/>
        <w:rPr>
          <w:color w:val="333333"/>
        </w:rPr>
      </w:pPr>
      <w:r w:rsidRPr="002C25F4">
        <w:rPr>
          <w:color w:val="333333"/>
        </w:rPr>
        <w:t xml:space="preserve">(9)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w:t>
      </w:r>
      <w:r w:rsidRPr="002C25F4">
        <w:rPr>
          <w:color w:val="333333"/>
        </w:rPr>
        <w:lastRenderedPageBreak/>
        <w:t>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54F0A217" w14:textId="1178CD41" w:rsidR="002C25F4" w:rsidRPr="002C25F4" w:rsidRDefault="002C25F4" w:rsidP="002C25F4">
      <w:pPr>
        <w:pStyle w:val="NormalWeb"/>
        <w:rPr>
          <w:color w:val="333333"/>
        </w:rPr>
      </w:pPr>
      <w:r w:rsidRPr="002C25F4">
        <w:rPr>
          <w:color w:val="333333"/>
        </w:rPr>
        <w:t xml:space="preserve">(10) Each manufacturer with a ZEV Credit Bank account under this rule must report to </w:t>
      </w:r>
      <w:r w:rsidR="00053FEC">
        <w:rPr>
          <w:color w:val="333333"/>
        </w:rPr>
        <w:t>DEQ</w:t>
      </w:r>
      <w:r w:rsidRPr="002C25F4">
        <w:rPr>
          <w:color w:val="333333"/>
        </w:rPr>
        <w:t xml:space="preserve"> the following information:</w:t>
      </w:r>
    </w:p>
    <w:p w14:paraId="2E873183" w14:textId="77777777" w:rsidR="002C25F4" w:rsidRPr="002C25F4" w:rsidRDefault="002C25F4" w:rsidP="002C25F4">
      <w:pPr>
        <w:pStyle w:val="NormalWeb"/>
        <w:rPr>
          <w:color w:val="333333"/>
        </w:rPr>
      </w:pPr>
      <w:r w:rsidRPr="002C25F4">
        <w:rPr>
          <w:color w:val="333333"/>
        </w:rPr>
        <w:t>(a) By May 1, 2009, the total number of PC and LDT1 vehicles produced and delivered for sale in Oregon and California for 2003 through 2005 model years; or</w:t>
      </w:r>
    </w:p>
    <w:p w14:paraId="13834150" w14:textId="77777777" w:rsidR="002C25F4" w:rsidRPr="002C25F4" w:rsidRDefault="002C25F4" w:rsidP="002C25F4">
      <w:pPr>
        <w:pStyle w:val="NormalWeb"/>
        <w:rPr>
          <w:color w:val="333333"/>
        </w:rPr>
      </w:pPr>
      <w:r w:rsidRPr="002C25F4">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2D6D61EC" w14:textId="6266FEB1" w:rsidR="002C25F4" w:rsidRPr="002C25F4" w:rsidRDefault="002C25F4" w:rsidP="002C25F4">
      <w:pPr>
        <w:pStyle w:val="NormalWeb"/>
        <w:rPr>
          <w:color w:val="333333"/>
        </w:rPr>
      </w:pPr>
      <w:r w:rsidRPr="002C25F4">
        <w:rPr>
          <w:color w:val="333333"/>
        </w:rPr>
        <w:t xml:space="preserve">(c) By May 1, 2009, provide </w:t>
      </w:r>
      <w:r w:rsidR="00053FEC">
        <w:rPr>
          <w:color w:val="333333"/>
        </w:rPr>
        <w:t>DEQ</w:t>
      </w:r>
      <w:r w:rsidRPr="002C25F4">
        <w:rPr>
          <w:color w:val="333333"/>
        </w:rPr>
        <w:t xml:space="preserve"> with the total number of banked California credits after all 2008 model year and earlier obligations have been met.</w:t>
      </w:r>
    </w:p>
    <w:p w14:paraId="585255A0" w14:textId="77777777" w:rsidR="002C25F4" w:rsidRPr="002C25F4" w:rsidRDefault="002C25F4" w:rsidP="002C25F4">
      <w:pPr>
        <w:pStyle w:val="NormalWeb"/>
        <w:rPr>
          <w:color w:val="333333"/>
        </w:rPr>
      </w:pPr>
      <w:r w:rsidRPr="002C25F4">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69ABD27C" w14:textId="77777777" w:rsidR="002C25F4" w:rsidRPr="002C25F4" w:rsidRDefault="002C25F4" w:rsidP="002C25F4">
      <w:pPr>
        <w:pStyle w:val="NormalWeb"/>
        <w:rPr>
          <w:color w:val="333333"/>
        </w:rPr>
      </w:pPr>
      <w:r w:rsidRPr="002C25F4">
        <w:rPr>
          <w:color w:val="333333"/>
        </w:rPr>
        <w:t>[Publications: Publications referenced are available from the agency.]</w:t>
      </w:r>
    </w:p>
    <w:p w14:paraId="7FB6C672" w14:textId="234213DE"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r>
      <w:hyperlink r:id="rId48" w:history="1">
        <w:r w:rsidRPr="002C25F4">
          <w:rPr>
            <w:rStyle w:val="Hyperlink"/>
            <w:color w:val="auto"/>
            <w:u w:val="none"/>
          </w:rPr>
          <w:t>DEQ 173-2018, minor correction filed 04/16/2018, effective 04/16/2018</w:t>
        </w:r>
      </w:hyperlink>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21E7F6BB" w14:textId="77777777" w:rsidR="002C25F4" w:rsidRPr="002C25F4" w:rsidRDefault="004613A0" w:rsidP="002C25F4">
      <w:pPr>
        <w:pStyle w:val="NormalWeb"/>
        <w:rPr>
          <w:b/>
          <w:color w:val="auto"/>
        </w:rPr>
      </w:pPr>
      <w:hyperlink r:id="rId49" w:history="1">
        <w:r w:rsidR="002C25F4" w:rsidRPr="002C25F4">
          <w:rPr>
            <w:rStyle w:val="Hyperlink"/>
            <w:b/>
            <w:bCs/>
            <w:color w:val="auto"/>
            <w:u w:val="none"/>
          </w:rPr>
          <w:t>340-257-0100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Fleet Average Greenhouse Gas Exhaust Emission Requirements, Reporting and Compliance </w:t>
      </w:r>
    </w:p>
    <w:p w14:paraId="5AF12C63" w14:textId="77777777" w:rsidR="002C25F4" w:rsidRPr="002C25F4" w:rsidRDefault="002C25F4" w:rsidP="002C25F4">
      <w:pPr>
        <w:pStyle w:val="NormalWeb"/>
        <w:rPr>
          <w:color w:val="333333"/>
        </w:rPr>
      </w:pPr>
      <w:r w:rsidRPr="002C25F4">
        <w:rPr>
          <w:color w:val="333333"/>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7140C49A" w14:textId="77777777" w:rsidR="002C25F4" w:rsidRPr="002C25F4" w:rsidRDefault="002C25F4" w:rsidP="002C25F4">
      <w:pPr>
        <w:pStyle w:val="NormalWeb"/>
        <w:rPr>
          <w:color w:val="333333"/>
        </w:rPr>
      </w:pPr>
      <w:r w:rsidRPr="002C25F4">
        <w:rPr>
          <w:color w:val="333333"/>
        </w:rPr>
        <w:t xml:space="preserve">(2) Requirements for Large Volume Manufacturers. The fleet average greenhouse gas exhaust emission standards for passenger cars, light-duty trucks, and medium-duty passenger vehicles produced and delivered for sale in the State of Oregon by a large volume </w:t>
      </w:r>
      <w:r w:rsidRPr="002C25F4">
        <w:rPr>
          <w:color w:val="333333"/>
        </w:rPr>
        <w:lastRenderedPageBreak/>
        <w:t>manufacturer for each 2009 and subsequent model year are established in CCR, Title 13, section 1961.1 and 1961.3.</w:t>
      </w:r>
    </w:p>
    <w:p w14:paraId="5CC344B3" w14:textId="77777777" w:rsidR="002C25F4" w:rsidRPr="002C25F4" w:rsidRDefault="002C25F4" w:rsidP="002C25F4">
      <w:pPr>
        <w:pStyle w:val="NormalWeb"/>
        <w:rPr>
          <w:color w:val="333333"/>
        </w:rPr>
      </w:pPr>
      <w:r w:rsidRPr="002C25F4">
        <w:rPr>
          <w:color w:val="333333"/>
        </w:rPr>
        <w:t>(3) Requirements for Small, Intermediate, and Independent Manufacturers. The fleet average greenhouse gas exhaust emission requirements for passenger cars, light-duty trucks, and medium-duty passenger vehicles delivered for sale in the State of Oregon by small 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4A2F7180" w14:textId="77777777" w:rsidR="002C25F4" w:rsidRPr="002C25F4" w:rsidRDefault="002C25F4" w:rsidP="002C25F4">
      <w:pPr>
        <w:pStyle w:val="NormalWeb"/>
        <w:rPr>
          <w:color w:val="333333"/>
        </w:rPr>
      </w:pPr>
      <w:r w:rsidRPr="002C25F4">
        <w:rPr>
          <w:color w:val="333333"/>
        </w:rPr>
        <w:t>(4) Greenhouse gas emission credits and debits. Greenhouse gas credits and debits may be accrued and used based on each manufacturer's sale of vehicles in Oregon in accordance with CCR, Title 13, section 1961.1 and 1961.3.</w:t>
      </w:r>
    </w:p>
    <w:p w14:paraId="1922199D" w14:textId="3900EDD0" w:rsidR="002C25F4" w:rsidRPr="002C25F4" w:rsidRDefault="002C25F4" w:rsidP="002C25F4">
      <w:pPr>
        <w:pStyle w:val="NormalWeb"/>
        <w:rPr>
          <w:color w:val="333333"/>
        </w:rPr>
      </w:pPr>
      <w:r w:rsidRPr="002C25F4">
        <w:rPr>
          <w:color w:val="333333"/>
        </w:rPr>
        <w:t xml:space="preserve">(5) Optional alternative compliance with greenhouse gas emission standards. Greenhouse gas vehicle test groups that are certified </w:t>
      </w:r>
      <w:r w:rsidR="00053FEC">
        <w:rPr>
          <w:color w:val="333333"/>
        </w:rPr>
        <w:t>under</w:t>
      </w:r>
      <w:r w:rsidRPr="002C25F4">
        <w:rPr>
          <w:color w:val="333333"/>
        </w:rPr>
        <w:t xml:space="preserve"> CCR, Title 13, section 1961.1(a)(1)(B)2.a in the State of California may receive equivalent credit if delivered for sale and use in the State of Oregon.</w:t>
      </w:r>
    </w:p>
    <w:p w14:paraId="4C3D54E8" w14:textId="73B006F2" w:rsidR="002C25F4" w:rsidRPr="002C25F4" w:rsidRDefault="002C25F4" w:rsidP="002C25F4">
      <w:pPr>
        <w:pStyle w:val="NormalWeb"/>
        <w:rPr>
          <w:color w:val="333333"/>
        </w:rPr>
      </w:pPr>
      <w:r w:rsidRPr="002C25F4">
        <w:rPr>
          <w:color w:val="333333"/>
        </w:rPr>
        <w:t xml:space="preserve">(6) Alternative compliance credit. A manufacturer must submit to </w:t>
      </w:r>
      <w:r w:rsidR="00053FEC">
        <w:rPr>
          <w:color w:val="333333"/>
        </w:rPr>
        <w:t>DEQ</w:t>
      </w:r>
      <w:r w:rsidRPr="002C25F4">
        <w:rPr>
          <w:color w:val="333333"/>
        </w:rPr>
        <w:t xml:space="preserve"> the data set forth in CCR, Title 13, section 1961.1(a)(1)(B)2.a.i for Oregon-specific sale and use in order to receive the credit identified in (5) above.</w:t>
      </w:r>
    </w:p>
    <w:p w14:paraId="67EF1CF3" w14:textId="0F4FFF0C" w:rsidR="002C25F4" w:rsidRPr="002C25F4" w:rsidRDefault="002C25F4" w:rsidP="002C25F4">
      <w:pPr>
        <w:pStyle w:val="NormalWeb"/>
        <w:rPr>
          <w:color w:val="333333"/>
        </w:rPr>
      </w:pPr>
      <w:r w:rsidRPr="002C25F4">
        <w:rPr>
          <w:color w:val="333333"/>
        </w:rPr>
        <w:t xml:space="preserve">(7) Reporting on greenhouse gas requirements. Effective model year 2009 and for each model year thereafter, each manufacturer must report to </w:t>
      </w:r>
      <w:r w:rsidR="00053FEC">
        <w:rPr>
          <w:color w:val="333333"/>
        </w:rPr>
        <w:t>DEQ</w:t>
      </w:r>
      <w:r w:rsidRPr="002C25F4">
        <w:rPr>
          <w:color w:val="333333"/>
        </w:rPr>
        <w:t xml:space="preserve"> by May 1, end-of-model year data that calculates the fleet average greenhouse gas emissions for the model year just ended. The report must include the number of greenhouse gas vehicle test groups, delineated by model type, certified </w:t>
      </w:r>
      <w:r w:rsidR="00053FEC">
        <w:rPr>
          <w:color w:val="333333"/>
        </w:rPr>
        <w:t>under</w:t>
      </w:r>
      <w:r w:rsidRPr="002C25F4">
        <w:rPr>
          <w:color w:val="333333"/>
        </w:rPr>
        <w:t xml:space="preserve"> CCR, Title 13, section 1961.1 or 1961.3 as appropriate. The report must follow the procedures in CCR, Title 13, section 1961.1 or 1961.3 and be in the same format used to report such information to the California Air Resources Board.</w:t>
      </w:r>
    </w:p>
    <w:p w14:paraId="5B3679DB" w14:textId="0AF81C05" w:rsidR="002C25F4" w:rsidRPr="002C25F4" w:rsidRDefault="002C25F4" w:rsidP="002C25F4">
      <w:pPr>
        <w:pStyle w:val="NormalWeb"/>
        <w:rPr>
          <w:color w:val="333333"/>
        </w:rPr>
      </w:pPr>
      <w:r w:rsidRPr="002C25F4">
        <w:rPr>
          <w:color w:val="333333"/>
        </w:rPr>
        <w:t xml:space="preserve">(8)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w:t>
      </w:r>
      <w:r w:rsidR="00053FEC">
        <w:rPr>
          <w:color w:val="333333"/>
        </w:rPr>
        <w:t>DEQ</w:t>
      </w:r>
      <w:r w:rsidRPr="002C25F4">
        <w:rPr>
          <w:color w:val="333333"/>
        </w:rPr>
        <w:t xml:space="preserve"> within 60 days a Fleet Average Remediation Report. The Fleet Average Remediation Report must:</w:t>
      </w:r>
    </w:p>
    <w:p w14:paraId="53EDAFC2" w14:textId="77777777" w:rsidR="002C25F4" w:rsidRPr="002C25F4" w:rsidRDefault="002C25F4" w:rsidP="002C25F4">
      <w:pPr>
        <w:pStyle w:val="NormalWeb"/>
        <w:rPr>
          <w:color w:val="333333"/>
        </w:rPr>
      </w:pPr>
      <w:r w:rsidRPr="002C25F4">
        <w:rPr>
          <w:color w:val="333333"/>
        </w:rPr>
        <w:t>(a) Describe how the manufacturer intends to equalize any accrued debits, as required in CCR, Title 13, section 1961.1 or 1961.3 as appropriate; (b) Identify all vehicle models delivered for sale in Oregon, their corresponding certification standards, and the percentage of each model delivered for sale in Oregon and California in relation to total fleet sales in the respective state; and</w:t>
      </w:r>
    </w:p>
    <w:p w14:paraId="607C8037" w14:textId="77777777" w:rsidR="002C25F4" w:rsidRPr="002C25F4" w:rsidRDefault="002C25F4" w:rsidP="002C25F4">
      <w:pPr>
        <w:pStyle w:val="NormalWeb"/>
        <w:rPr>
          <w:color w:val="333333"/>
        </w:rPr>
      </w:pPr>
      <w:r w:rsidRPr="002C25F4">
        <w:rPr>
          <w:color w:val="333333"/>
        </w:rPr>
        <w:t>(c) Describe how the manufacturer plans to achieve compliance with the fleet average in future model years.</w:t>
      </w:r>
    </w:p>
    <w:p w14:paraId="3F4F4729" w14:textId="1D0240D9" w:rsidR="002C25F4" w:rsidRPr="002C25F4" w:rsidRDefault="002C25F4" w:rsidP="002C25F4">
      <w:pPr>
        <w:pStyle w:val="NormalWeb"/>
        <w:rPr>
          <w:color w:val="333333"/>
        </w:rPr>
      </w:pPr>
      <w:r w:rsidRPr="002C25F4">
        <w:rPr>
          <w:b/>
          <w:bCs/>
          <w:color w:val="333333"/>
        </w:rPr>
        <w:lastRenderedPageBreak/>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6-2006, f. &amp; cert. ef. 6-29-06</w:t>
      </w:r>
      <w:r w:rsidRPr="002C25F4">
        <w:rPr>
          <w:color w:val="333333"/>
        </w:rPr>
        <w:br/>
        <w:t>DEQ 10-2005(Temp), f. 12-27-05, cert. ef. 1-1-06 thru 6-30-06</w:t>
      </w:r>
    </w:p>
    <w:p w14:paraId="5F69C29D" w14:textId="77777777" w:rsidR="002C25F4" w:rsidRPr="002C25F4" w:rsidRDefault="004613A0" w:rsidP="002C25F4">
      <w:pPr>
        <w:pStyle w:val="NormalWeb"/>
        <w:rPr>
          <w:b/>
          <w:color w:val="auto"/>
        </w:rPr>
      </w:pPr>
      <w:hyperlink r:id="rId50" w:history="1">
        <w:r w:rsidR="002C25F4" w:rsidRPr="002C25F4">
          <w:rPr>
            <w:rStyle w:val="Hyperlink"/>
            <w:b/>
            <w:bCs/>
            <w:color w:val="auto"/>
            <w:u w:val="none"/>
          </w:rPr>
          <w:t>340-257-0110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Additional Reporting Requirements </w:t>
      </w:r>
    </w:p>
    <w:p w14:paraId="775BEF40" w14:textId="77777777" w:rsidR="002C25F4" w:rsidRPr="002C25F4" w:rsidRDefault="002C25F4" w:rsidP="002C25F4">
      <w:pPr>
        <w:pStyle w:val="NormalWeb"/>
        <w:rPr>
          <w:color w:val="333333"/>
        </w:rPr>
      </w:pPr>
      <w:r w:rsidRPr="002C25F4">
        <w:rPr>
          <w:color w:val="333333"/>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1CF671DF" w14:textId="77777777" w:rsidR="002C25F4" w:rsidRPr="002C25F4" w:rsidRDefault="002C25F4" w:rsidP="002C25F4">
      <w:pPr>
        <w:pStyle w:val="NormalWeb"/>
        <w:rPr>
          <w:color w:val="333333"/>
        </w:rPr>
      </w:pPr>
      <w:r w:rsidRPr="002C25F4">
        <w:rPr>
          <w:color w:val="333333"/>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357B4929" w14:textId="77777777" w:rsidR="002C25F4" w:rsidRPr="002C25F4" w:rsidRDefault="002C25F4" w:rsidP="002C25F4">
      <w:pPr>
        <w:pStyle w:val="NormalWeb"/>
        <w:rPr>
          <w:color w:val="333333"/>
        </w:rPr>
      </w:pPr>
      <w:r w:rsidRPr="002C25F4">
        <w:rPr>
          <w:color w:val="333333"/>
        </w:rPr>
        <w:t>(3) Upon request, dealers must report to DEQ the sale of each previously-titled light-duty and medium-duty motor vehicle subject to this division. The report must include the following information and be submitted in a manner DEQ prescribes:</w:t>
      </w:r>
    </w:p>
    <w:p w14:paraId="55B278DE" w14:textId="77777777" w:rsidR="002C25F4" w:rsidRPr="002C25F4" w:rsidRDefault="002C25F4" w:rsidP="002C25F4">
      <w:pPr>
        <w:pStyle w:val="NormalWeb"/>
        <w:rPr>
          <w:color w:val="333333"/>
        </w:rPr>
      </w:pPr>
      <w:r w:rsidRPr="002C25F4">
        <w:rPr>
          <w:color w:val="333333"/>
        </w:rPr>
        <w:t>(a) The dealer's name and address;</w:t>
      </w:r>
    </w:p>
    <w:p w14:paraId="3AD3C7B9" w14:textId="77777777" w:rsidR="002C25F4" w:rsidRPr="002C25F4" w:rsidRDefault="002C25F4" w:rsidP="002C25F4">
      <w:pPr>
        <w:pStyle w:val="NormalWeb"/>
        <w:rPr>
          <w:color w:val="333333"/>
        </w:rPr>
      </w:pPr>
      <w:r w:rsidRPr="002C25F4">
        <w:rPr>
          <w:color w:val="333333"/>
        </w:rPr>
        <w:t>(b) Vehicle description including make and model year;</w:t>
      </w:r>
    </w:p>
    <w:p w14:paraId="69A1CD56" w14:textId="77777777" w:rsidR="002C25F4" w:rsidRPr="002C25F4" w:rsidRDefault="002C25F4" w:rsidP="002C25F4">
      <w:pPr>
        <w:pStyle w:val="NormalWeb"/>
        <w:rPr>
          <w:color w:val="333333"/>
        </w:rPr>
      </w:pPr>
      <w:r w:rsidRPr="002C25F4">
        <w:rPr>
          <w:color w:val="333333"/>
        </w:rPr>
        <w:t>(c) The vehicle identification number;</w:t>
      </w:r>
    </w:p>
    <w:p w14:paraId="7F4F40DE" w14:textId="77777777" w:rsidR="002C25F4" w:rsidRPr="002C25F4" w:rsidRDefault="002C25F4" w:rsidP="002C25F4">
      <w:pPr>
        <w:pStyle w:val="NormalWeb"/>
        <w:rPr>
          <w:color w:val="333333"/>
        </w:rPr>
      </w:pPr>
      <w:r w:rsidRPr="002C25F4">
        <w:rPr>
          <w:color w:val="333333"/>
        </w:rPr>
        <w:t>(d) Date of sale;</w:t>
      </w:r>
    </w:p>
    <w:p w14:paraId="1E7882AE" w14:textId="77777777" w:rsidR="002C25F4" w:rsidRPr="002C25F4" w:rsidRDefault="002C25F4" w:rsidP="002C25F4">
      <w:pPr>
        <w:pStyle w:val="NormalWeb"/>
        <w:rPr>
          <w:color w:val="333333"/>
        </w:rPr>
      </w:pPr>
      <w:r w:rsidRPr="002C25F4">
        <w:rPr>
          <w:color w:val="333333"/>
        </w:rPr>
        <w:t>(e) The California or federal emission category to which the vehicle is certified; and</w:t>
      </w:r>
    </w:p>
    <w:p w14:paraId="5BAA9512" w14:textId="08106B31" w:rsidR="008D43D7" w:rsidRPr="002C25F4" w:rsidRDefault="002C25F4" w:rsidP="002C25F4">
      <w:pPr>
        <w:pStyle w:val="NormalWeb"/>
        <w:rPr>
          <w:color w:val="333333"/>
        </w:rPr>
      </w:pPr>
      <w:r w:rsidRPr="002C25F4">
        <w:rPr>
          <w:color w:val="333333"/>
        </w:rPr>
        <w:t>(f) Evidence of any applicable exemption.</w:t>
      </w:r>
    </w:p>
    <w:p w14:paraId="1F3B8EF4" w14:textId="65860A9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4AE7E1C2" w14:textId="77777777" w:rsidR="002C25F4" w:rsidRPr="002C25F4" w:rsidRDefault="004613A0" w:rsidP="002C25F4">
      <w:pPr>
        <w:pStyle w:val="NormalWeb"/>
        <w:rPr>
          <w:b/>
          <w:color w:val="auto"/>
        </w:rPr>
      </w:pPr>
      <w:hyperlink r:id="rId51" w:history="1">
        <w:r w:rsidR="002C25F4" w:rsidRPr="002C25F4">
          <w:rPr>
            <w:rStyle w:val="Hyperlink"/>
            <w:b/>
            <w:bCs/>
            <w:color w:val="auto"/>
            <w:u w:val="none"/>
          </w:rPr>
          <w:t>340-257-0120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Warranty Requirements </w:t>
      </w:r>
    </w:p>
    <w:p w14:paraId="3CCCB561" w14:textId="77777777" w:rsidR="002C25F4" w:rsidRPr="002C25F4" w:rsidRDefault="002C25F4" w:rsidP="002C25F4">
      <w:pPr>
        <w:pStyle w:val="NormalWeb"/>
        <w:rPr>
          <w:color w:val="333333"/>
        </w:rPr>
      </w:pPr>
      <w:r w:rsidRPr="002C25F4">
        <w:rPr>
          <w:color w:val="333333"/>
        </w:rPr>
        <w:lastRenderedPageBreak/>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14572547" w14:textId="77777777" w:rsidR="002C25F4" w:rsidRPr="002C25F4" w:rsidRDefault="002C25F4" w:rsidP="002C25F4">
      <w:pPr>
        <w:pStyle w:val="NormalWeb"/>
        <w:rPr>
          <w:color w:val="333333"/>
        </w:rPr>
      </w:pPr>
      <w:r w:rsidRPr="002C25F4">
        <w:rPr>
          <w:color w:val="333333"/>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6E3DE2DE" w14:textId="62506891" w:rsidR="002C25F4" w:rsidRPr="002C25F4" w:rsidRDefault="002C25F4" w:rsidP="002C25F4">
      <w:pPr>
        <w:pStyle w:val="NormalWeb"/>
        <w:rPr>
          <w:color w:val="333333"/>
        </w:rPr>
      </w:pPr>
      <w:r w:rsidRPr="002C25F4">
        <w:rPr>
          <w:color w:val="333333"/>
        </w:rPr>
        <w:t xml:space="preserve">(3)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w:t>
      </w:r>
      <w:r w:rsidR="00053FEC">
        <w:rPr>
          <w:color w:val="333333"/>
        </w:rPr>
        <w:t>DEQ</w:t>
      </w:r>
      <w:r w:rsidRPr="002C25F4">
        <w:rPr>
          <w:color w:val="333333"/>
        </w:rPr>
        <w:t>’s request. Manufacturers may modify this statement as necessary to inform Oregon vehicle owners of the warranty's applicability. The manufacturer must provide a telephone number that Oregon consumers can use to learn answers to warranty questions.</w:t>
      </w:r>
    </w:p>
    <w:p w14:paraId="573542D4" w14:textId="3F471D7A" w:rsidR="002C25F4" w:rsidRPr="002C25F4" w:rsidRDefault="002C25F4" w:rsidP="002C25F4">
      <w:pPr>
        <w:pStyle w:val="NormalWeb"/>
        <w:rPr>
          <w:color w:val="333333"/>
        </w:rPr>
      </w:pPr>
      <w:r w:rsidRPr="002C25F4">
        <w:rPr>
          <w:color w:val="333333"/>
        </w:rPr>
        <w:t xml:space="preserve">(4) Upon </w:t>
      </w:r>
      <w:r w:rsidR="00053FEC">
        <w:rPr>
          <w:color w:val="333333"/>
        </w:rPr>
        <w:t>DEQ</w:t>
      </w:r>
      <w:r w:rsidRPr="002C25F4">
        <w:rPr>
          <w:color w:val="333333"/>
        </w:rPr>
        <w:t xml:space="preserve">'s request, any manufacturer must submit to </w:t>
      </w:r>
      <w:r w:rsidR="00053FEC">
        <w:rPr>
          <w:color w:val="333333"/>
        </w:rPr>
        <w:t>DEQ</w:t>
      </w:r>
      <w:r w:rsidRPr="002C25F4">
        <w:rPr>
          <w:color w:val="333333"/>
        </w:rPr>
        <w:t xml:space="preserve">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218D24CD" w14:textId="67F1E6F3"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468.010, 468A.015, 468A.025 &amp; 468A.360</w:t>
      </w:r>
      <w:r w:rsidRPr="002C25F4">
        <w:rPr>
          <w:color w:val="333333"/>
        </w:rPr>
        <w:br/>
      </w:r>
      <w:r w:rsidRPr="002C25F4">
        <w:rPr>
          <w:b/>
          <w:bCs/>
          <w:color w:val="333333"/>
        </w:rPr>
        <w:t>History:</w:t>
      </w:r>
      <w:r w:rsidRPr="002C25F4">
        <w:rPr>
          <w:color w:val="333333"/>
        </w:rPr>
        <w:br/>
        <w:t>DEQ 13-2013, f. &amp; cert. ef. 12-19-13</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3EC9A3EA" w14:textId="77777777" w:rsidR="002C25F4" w:rsidRPr="002C25F4" w:rsidRDefault="004613A0" w:rsidP="002C25F4">
      <w:pPr>
        <w:pStyle w:val="NormalWeb"/>
        <w:rPr>
          <w:b/>
          <w:color w:val="auto"/>
        </w:rPr>
      </w:pPr>
      <w:hyperlink r:id="rId52" w:history="1">
        <w:r w:rsidR="002C25F4" w:rsidRPr="002C25F4">
          <w:rPr>
            <w:rStyle w:val="Hyperlink"/>
            <w:b/>
            <w:bCs/>
            <w:color w:val="auto"/>
            <w:u w:val="none"/>
          </w:rPr>
          <w:t>340-257-0130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Recalls </w:t>
      </w:r>
    </w:p>
    <w:p w14:paraId="58A220DF" w14:textId="72C80E63" w:rsidR="002C25F4" w:rsidRPr="002C25F4" w:rsidRDefault="002C25F4" w:rsidP="002C25F4">
      <w:pPr>
        <w:pStyle w:val="NormalWeb"/>
        <w:rPr>
          <w:color w:val="333333"/>
        </w:rPr>
      </w:pPr>
      <w:r w:rsidRPr="002C25F4">
        <w:rPr>
          <w:color w:val="333333"/>
        </w:rPr>
        <w:t xml:space="preserve">(1) Any order issued or enforcement action taken by CARB to correct noncompliance with any section of Title 13, that results in the recall of any vehicle </w:t>
      </w:r>
      <w:r w:rsidR="00053FEC">
        <w:rPr>
          <w:color w:val="333333"/>
        </w:rPr>
        <w:t>under</w:t>
      </w:r>
      <w:r w:rsidRPr="002C25F4">
        <w:rPr>
          <w:color w:val="333333"/>
        </w:rPr>
        <w:t xml:space="preserve"> CCR, Title 13, sections 2109–2135, will be </w:t>
      </w:r>
      <w:r w:rsidR="008636BB">
        <w:rPr>
          <w:color w:val="333333"/>
        </w:rPr>
        <w:t>used as</w:t>
      </w:r>
      <w:r w:rsidRPr="002C25F4">
        <w:rPr>
          <w:color w:val="333333"/>
        </w:rPr>
        <w:t xml:space="preserve"> evidence concerning vehicles registered in Oregon. If the manufacturer can demonstrate to </w:t>
      </w:r>
      <w:r w:rsidR="00053FEC">
        <w:rPr>
          <w:color w:val="333333"/>
        </w:rPr>
        <w:t>DEQ</w:t>
      </w:r>
      <w:r w:rsidRPr="002C25F4">
        <w:rPr>
          <w:color w:val="333333"/>
        </w:rPr>
        <w:t xml:space="preserve">'s satisfaction that the order or action is not applicable to vehicles registered in Oregon, </w:t>
      </w:r>
      <w:r w:rsidR="00053FEC">
        <w:rPr>
          <w:color w:val="333333"/>
        </w:rPr>
        <w:t>DEQ</w:t>
      </w:r>
      <w:r w:rsidRPr="002C25F4">
        <w:rPr>
          <w:color w:val="333333"/>
        </w:rPr>
        <w:t xml:space="preserve"> will not pursue a recall of vehicles registered in Oregon.</w:t>
      </w:r>
    </w:p>
    <w:p w14:paraId="5ED3F52F" w14:textId="57A81306" w:rsidR="002C25F4" w:rsidRPr="002C25F4" w:rsidRDefault="002C25F4" w:rsidP="002C25F4">
      <w:pPr>
        <w:pStyle w:val="NormalWeb"/>
        <w:rPr>
          <w:color w:val="333333"/>
        </w:rPr>
      </w:pPr>
      <w:r w:rsidRPr="002C25F4">
        <w:rPr>
          <w:color w:val="333333"/>
        </w:rPr>
        <w:lastRenderedPageBreak/>
        <w:t xml:space="preserve">(2) Any voluntary or influenced emission-related recall campaign initiated by any manufacturer </w:t>
      </w:r>
      <w:r w:rsidR="00053FEC">
        <w:rPr>
          <w:color w:val="333333"/>
        </w:rPr>
        <w:t>under</w:t>
      </w:r>
      <w:r w:rsidRPr="002C25F4">
        <w:rPr>
          <w:color w:val="333333"/>
        </w:rPr>
        <w:t xml:space="preserve"> CCR, Title 13, sections 2113–2121 must extend to all applicable vehicles registered in Oregon. If the manufacturer can demonstrate to </w:t>
      </w:r>
      <w:r w:rsidR="00053FEC">
        <w:rPr>
          <w:color w:val="333333"/>
        </w:rPr>
        <w:t>DEQ</w:t>
      </w:r>
      <w:r w:rsidRPr="002C25F4">
        <w:rPr>
          <w:color w:val="333333"/>
        </w:rPr>
        <w:t>'s satisfaction that said campaign is not applicable to vehicles registered in Oregon, the campaign will not apply in Oregon.</w:t>
      </w:r>
    </w:p>
    <w:p w14:paraId="0471F4AE" w14:textId="77777777" w:rsidR="002C25F4" w:rsidRPr="002C25F4" w:rsidRDefault="002C25F4" w:rsidP="002C25F4">
      <w:pPr>
        <w:pStyle w:val="NormalWeb"/>
        <w:rPr>
          <w:color w:val="333333"/>
        </w:rPr>
      </w:pPr>
      <w:r w:rsidRPr="002C25F4">
        <w:rPr>
          <w:color w:val="333333"/>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61C5500F" w14:textId="126A1B62"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699D411D" w14:textId="77777777" w:rsidR="002C25F4" w:rsidRPr="002C25F4" w:rsidRDefault="004613A0" w:rsidP="002C25F4">
      <w:pPr>
        <w:pStyle w:val="NormalWeb"/>
        <w:rPr>
          <w:b/>
          <w:color w:val="auto"/>
        </w:rPr>
      </w:pPr>
      <w:hyperlink r:id="rId53" w:history="1">
        <w:r w:rsidR="002C25F4" w:rsidRPr="002C25F4">
          <w:rPr>
            <w:rStyle w:val="Hyperlink"/>
            <w:b/>
            <w:bCs/>
            <w:color w:val="auto"/>
            <w:u w:val="none"/>
          </w:rPr>
          <w:t>340-257-0140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Permits and Fees </w:t>
      </w:r>
    </w:p>
    <w:p w14:paraId="50D7E46E" w14:textId="77777777" w:rsidR="002C25F4" w:rsidRPr="002C25F4" w:rsidRDefault="002C25F4" w:rsidP="002C25F4">
      <w:pPr>
        <w:pStyle w:val="NormalWeb"/>
        <w:rPr>
          <w:color w:val="333333"/>
        </w:rPr>
      </w:pPr>
      <w:r w:rsidRPr="002C25F4">
        <w:rPr>
          <w:color w:val="333333"/>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05632336" w14:textId="77777777" w:rsidR="002C25F4" w:rsidRPr="002C25F4" w:rsidRDefault="002C25F4" w:rsidP="002C25F4">
      <w:pPr>
        <w:pStyle w:val="NormalWeb"/>
        <w:rPr>
          <w:color w:val="333333"/>
        </w:rPr>
      </w:pPr>
      <w:r w:rsidRPr="002C25F4">
        <w:rPr>
          <w:color w:val="333333"/>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474A7A86" w14:textId="77777777" w:rsidR="002C25F4" w:rsidRPr="002C25F4" w:rsidRDefault="002C25F4" w:rsidP="002C25F4">
      <w:pPr>
        <w:pStyle w:val="NormalWeb"/>
        <w:rPr>
          <w:color w:val="333333"/>
        </w:rPr>
      </w:pPr>
      <w:r w:rsidRPr="002C25F4">
        <w:rPr>
          <w:color w:val="333333"/>
        </w:rPr>
        <w:t>(3) Each large-volume and intermediate-volume manufacturer must report to DEQ the number of light and medium-duty vehicles it delivered for sale in Oregon during the previous model year. These reports must be submitted to DEQ by March 1 of each year except as provided in section (7) of this rule.</w:t>
      </w:r>
    </w:p>
    <w:p w14:paraId="0F4B5175" w14:textId="77777777" w:rsidR="002C25F4" w:rsidRPr="002C25F4" w:rsidRDefault="002C25F4" w:rsidP="002C25F4">
      <w:pPr>
        <w:pStyle w:val="NormalWeb"/>
        <w:rPr>
          <w:color w:val="333333"/>
        </w:rPr>
      </w:pPr>
      <w:r w:rsidRPr="002C25F4">
        <w:rPr>
          <w:color w:val="333333"/>
        </w:rPr>
        <w:t>(4) DEQ will assess annual permit fees for each large and intermediate-volume manufacturer for periods beginning July 1 and ending June 30 of the subsequent year except as provided in section (7) of this rule.</w:t>
      </w:r>
    </w:p>
    <w:p w14:paraId="5780A2C2" w14:textId="0BA944D0" w:rsidR="002C25F4" w:rsidRPr="002C25F4" w:rsidRDefault="002C25F4" w:rsidP="002C25F4">
      <w:pPr>
        <w:pStyle w:val="NormalWeb"/>
        <w:rPr>
          <w:color w:val="333333"/>
        </w:rPr>
      </w:pPr>
      <w:r w:rsidRPr="002C25F4">
        <w:rPr>
          <w:color w:val="333333"/>
        </w:rPr>
        <w:t xml:space="preserve">(5)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w:t>
      </w:r>
      <w:r w:rsidR="00053FEC">
        <w:rPr>
          <w:color w:val="333333"/>
        </w:rPr>
        <w:t>DEQ</w:t>
      </w:r>
      <w:r w:rsidRPr="002C25F4">
        <w:rPr>
          <w:color w:val="333333"/>
        </w:rPr>
        <w:t xml:space="preserve"> judges to be appropriate.</w:t>
      </w:r>
    </w:p>
    <w:p w14:paraId="7CF0E196" w14:textId="77777777" w:rsidR="002C25F4" w:rsidRPr="002C25F4" w:rsidRDefault="002C25F4" w:rsidP="002C25F4">
      <w:pPr>
        <w:pStyle w:val="NormalWeb"/>
        <w:rPr>
          <w:color w:val="333333"/>
        </w:rPr>
      </w:pPr>
      <w:r w:rsidRPr="002C25F4">
        <w:rPr>
          <w:color w:val="333333"/>
        </w:rPr>
        <w:lastRenderedPageBreak/>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400B3406" w14:textId="77777777" w:rsidR="002C25F4" w:rsidRPr="002C25F4" w:rsidRDefault="002C25F4" w:rsidP="002C25F4">
      <w:pPr>
        <w:pStyle w:val="NormalWeb"/>
        <w:rPr>
          <w:color w:val="333333"/>
        </w:rPr>
      </w:pPr>
      <w:r w:rsidRPr="002C25F4">
        <w:rPr>
          <w:color w:val="333333"/>
        </w:rPr>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08D79FD4" w14:textId="729AAB15" w:rsidR="002C25F4" w:rsidRPr="002C25F4" w:rsidRDefault="002C25F4" w:rsidP="002C25F4">
      <w:pPr>
        <w:pStyle w:val="NormalWeb"/>
        <w:rPr>
          <w:color w:val="333333"/>
        </w:rPr>
      </w:pPr>
      <w:r w:rsidRPr="002C25F4">
        <w:rPr>
          <w:b/>
          <w:bCs/>
          <w:color w:val="333333"/>
        </w:rPr>
        <w:t>Statutory/Other Authority:</w:t>
      </w:r>
      <w:r w:rsidRPr="002C25F4">
        <w:rPr>
          <w:color w:val="333333"/>
        </w:rPr>
        <w:t> ORS 468.065, 468A.010, 468A.015 &amp; 468A.040.</w:t>
      </w:r>
      <w:r>
        <w:rPr>
          <w:color w:val="333333"/>
        </w:rPr>
        <w:t xml:space="preserve"> , 468A.279</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6-2011, f. &amp; cert. ef. 4-29-11</w:t>
      </w:r>
      <w:r w:rsidRPr="002C25F4">
        <w:rPr>
          <w:color w:val="333333"/>
        </w:rPr>
        <w:br/>
        <w:t>DEQ 6-2006, f. &amp; cert. ef. 6-29-06</w:t>
      </w:r>
      <w:r w:rsidRPr="002C25F4">
        <w:rPr>
          <w:color w:val="333333"/>
        </w:rPr>
        <w:br/>
        <w:t>DEQ 10-2005(Temp), f. 12-27-05, cert. ef. 1-1-06 thru 6-30-06</w:t>
      </w:r>
    </w:p>
    <w:p w14:paraId="531B2CBB" w14:textId="77777777" w:rsidR="002C25F4" w:rsidRPr="002C25F4" w:rsidRDefault="004613A0" w:rsidP="002C25F4">
      <w:pPr>
        <w:pStyle w:val="NormalWeb"/>
        <w:rPr>
          <w:b/>
          <w:color w:val="auto"/>
        </w:rPr>
      </w:pPr>
      <w:hyperlink r:id="rId54" w:history="1">
        <w:r w:rsidR="002C25F4" w:rsidRPr="002C25F4">
          <w:rPr>
            <w:rStyle w:val="Hyperlink"/>
            <w:b/>
            <w:bCs/>
            <w:color w:val="auto"/>
            <w:u w:val="none"/>
          </w:rPr>
          <w:t>340-257-0150</w:t>
        </w:r>
      </w:hyperlink>
      <w:r w:rsidR="002C25F4" w:rsidRPr="002C25F4">
        <w:rPr>
          <w:b/>
          <w:color w:val="auto"/>
        </w:rPr>
        <w:br/>
      </w:r>
      <w:r w:rsidR="002C25F4" w:rsidRPr="002C25F4">
        <w:rPr>
          <w:rStyle w:val="Strong"/>
          <w:rFonts w:ascii="Times New Roman" w:hAnsi="Times New Roman" w:cs="Times New Roman"/>
          <w:b/>
          <w:color w:val="auto"/>
          <w:sz w:val="24"/>
          <w:szCs w:val="24"/>
        </w:rPr>
        <w:t xml:space="preserve">Inspections and Information Requests </w:t>
      </w:r>
    </w:p>
    <w:p w14:paraId="548FDBEC" w14:textId="59550B3E" w:rsidR="002C25F4" w:rsidRPr="002C25F4" w:rsidRDefault="002C25F4" w:rsidP="002C25F4">
      <w:pPr>
        <w:pStyle w:val="NormalWeb"/>
        <w:rPr>
          <w:color w:val="333333"/>
        </w:rPr>
      </w:pPr>
      <w:r w:rsidRPr="002C25F4">
        <w:rPr>
          <w:color w:val="333333"/>
        </w:rPr>
        <w:t xml:space="preserve">(1) </w:t>
      </w:r>
      <w:r w:rsidR="00053FEC">
        <w:rPr>
          <w:color w:val="333333"/>
        </w:rPr>
        <w:t>DEQ</w:t>
      </w:r>
      <w:r w:rsidRPr="002C25F4">
        <w:rPr>
          <w:color w:val="333333"/>
        </w:rPr>
        <w:t xml:space="preserve"> may inspect new and used motor vehicles and related records for the purposes of determining compliance with the requirements of this division. </w:t>
      </w:r>
      <w:r w:rsidR="00053FEC">
        <w:rPr>
          <w:color w:val="333333"/>
        </w:rPr>
        <w:t>DEQ</w:t>
      </w:r>
      <w:r w:rsidRPr="002C25F4">
        <w:rPr>
          <w:color w:val="333333"/>
        </w:rPr>
        <w:t xml:space="preserve"> inspections will occur during regular business hours and on any premises owned, operated or used by any dealer or rental car agency for the purposes of determining compliance with the requirements of this division.</w:t>
      </w:r>
    </w:p>
    <w:p w14:paraId="2DF4CC58" w14:textId="5E316F25" w:rsidR="002C25F4" w:rsidRPr="002C25F4" w:rsidRDefault="002C25F4" w:rsidP="002C25F4">
      <w:pPr>
        <w:pStyle w:val="NormalWeb"/>
        <w:rPr>
          <w:color w:val="333333"/>
        </w:rPr>
      </w:pPr>
      <w:r w:rsidRPr="002C25F4">
        <w:rPr>
          <w:color w:val="333333"/>
        </w:rPr>
        <w:t xml:space="preserve">(2) For the purposes of determining compliance with this division, </w:t>
      </w:r>
      <w:r w:rsidR="00053FEC">
        <w:rPr>
          <w:color w:val="333333"/>
        </w:rPr>
        <w:t>DEQ</w:t>
      </w:r>
      <w:r w:rsidRPr="002C25F4">
        <w:rPr>
          <w:color w:val="333333"/>
        </w:rPr>
        <w:t xml:space="preserve"> may require any vehicle dealer or rental car agency to submit any documentation </w:t>
      </w:r>
      <w:r w:rsidR="00053FEC">
        <w:rPr>
          <w:color w:val="333333"/>
        </w:rPr>
        <w:t>DEQ</w:t>
      </w:r>
      <w:r w:rsidRPr="002C25F4">
        <w:rPr>
          <w:color w:val="333333"/>
        </w:rPr>
        <w:t xml:space="preserve"> deems necessary to the effective administration and enforcement of this division. This provision does not require creation of new records.</w:t>
      </w:r>
    </w:p>
    <w:p w14:paraId="23501D1E" w14:textId="71FD2303" w:rsidR="002C25F4" w:rsidRPr="002C25F4" w:rsidRDefault="002C25F4" w:rsidP="002C25F4">
      <w:pPr>
        <w:pStyle w:val="NormalWeb"/>
        <w:rPr>
          <w:color w:val="333333"/>
        </w:rPr>
      </w:pPr>
      <w:r w:rsidRPr="002C25F4">
        <w:rPr>
          <w:b/>
          <w:bCs/>
          <w:color w:val="333333"/>
        </w:rPr>
        <w:t>Statutory/Other Authority:</w:t>
      </w:r>
      <w:r w:rsidRPr="002C25F4">
        <w:rPr>
          <w:color w:val="333333"/>
        </w:rPr>
        <w:t> ORS 468.020, 468A.025</w:t>
      </w:r>
      <w:r>
        <w:rPr>
          <w:color w:val="333333"/>
        </w:rPr>
        <w:t>, 468A.279</w:t>
      </w:r>
      <w:r w:rsidR="00197B49">
        <w:rPr>
          <w:color w:val="333333"/>
        </w:rPr>
        <w:t xml:space="preserve"> </w:t>
      </w:r>
      <w:r w:rsidRPr="002C25F4">
        <w:rPr>
          <w:color w:val="333333"/>
        </w:rPr>
        <w:t>&amp;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5379D6DF" w14:textId="77777777" w:rsidR="002C25F4" w:rsidRPr="002C25F4" w:rsidRDefault="004613A0" w:rsidP="002C25F4">
      <w:pPr>
        <w:pStyle w:val="NormalWeb"/>
        <w:rPr>
          <w:b/>
          <w:color w:val="333333"/>
        </w:rPr>
      </w:pPr>
      <w:hyperlink r:id="rId55" w:history="1">
        <w:r w:rsidR="002C25F4" w:rsidRPr="002C25F4">
          <w:rPr>
            <w:rStyle w:val="Hyperlink"/>
            <w:b/>
            <w:bCs/>
            <w:color w:val="auto"/>
            <w:u w:val="none"/>
          </w:rPr>
          <w:t>340-257-0160</w:t>
        </w:r>
      </w:hyperlink>
      <w:r w:rsidR="002C25F4" w:rsidRPr="002C25F4">
        <w:rPr>
          <w:b/>
          <w:color w:val="auto"/>
        </w:rPr>
        <w:br/>
      </w:r>
      <w:r w:rsidR="002C25F4" w:rsidRPr="002C25F4">
        <w:rPr>
          <w:rStyle w:val="Strong"/>
          <w:rFonts w:ascii="Times New Roman" w:hAnsi="Times New Roman" w:cs="Times New Roman"/>
          <w:b/>
          <w:color w:val="auto"/>
          <w:sz w:val="24"/>
          <w:szCs w:val="24"/>
        </w:rPr>
        <w:t>Severability</w:t>
      </w:r>
      <w:r w:rsidR="002C25F4" w:rsidRPr="002C25F4">
        <w:rPr>
          <w:rStyle w:val="Strong"/>
          <w:rFonts w:ascii="Times New Roman" w:hAnsi="Times New Roman" w:cs="Times New Roman"/>
          <w:b/>
          <w:color w:val="333333"/>
          <w:sz w:val="24"/>
          <w:szCs w:val="24"/>
        </w:rPr>
        <w:t xml:space="preserve"> </w:t>
      </w:r>
    </w:p>
    <w:p w14:paraId="04351417" w14:textId="77777777" w:rsidR="002C25F4" w:rsidRPr="002C25F4" w:rsidRDefault="002C25F4" w:rsidP="002C25F4">
      <w:pPr>
        <w:pStyle w:val="NormalWeb"/>
        <w:rPr>
          <w:color w:val="333333"/>
        </w:rPr>
      </w:pPr>
      <w:r w:rsidRPr="002C25F4">
        <w:rPr>
          <w:color w:val="333333"/>
        </w:rPr>
        <w:t>Each section of this division is severable, and if any section of this regulation is held invalid, the remainder will continue in full force and effect.</w:t>
      </w:r>
    </w:p>
    <w:p w14:paraId="03505920" w14:textId="4212BEF4" w:rsidR="002C25F4" w:rsidRPr="002C25F4" w:rsidRDefault="002C25F4" w:rsidP="002C25F4">
      <w:pPr>
        <w:pStyle w:val="NormalWeb"/>
        <w:rPr>
          <w:color w:val="333333"/>
        </w:rPr>
      </w:pPr>
      <w:r w:rsidRPr="002C25F4">
        <w:rPr>
          <w:b/>
          <w:bCs/>
          <w:color w:val="333333"/>
        </w:rPr>
        <w:lastRenderedPageBreak/>
        <w:t>Statutory/Other Authority:</w:t>
      </w:r>
      <w:r w:rsidRPr="002C25F4">
        <w:rPr>
          <w:color w:val="333333"/>
        </w:rPr>
        <w:t> ORS 468.020, 468A.025</w:t>
      </w:r>
      <w:r>
        <w:rPr>
          <w:color w:val="333333"/>
        </w:rPr>
        <w:t>, 468A.279</w:t>
      </w:r>
      <w:r w:rsidRPr="002C25F4">
        <w:rPr>
          <w:color w:val="333333"/>
        </w:rPr>
        <w:t xml:space="preserve"> &amp; 468A.360</w:t>
      </w:r>
      <w:r w:rsidRPr="002C25F4">
        <w:rPr>
          <w:color w:val="333333"/>
        </w:rPr>
        <w:br/>
      </w:r>
      <w:r w:rsidRPr="002C25F4">
        <w:rPr>
          <w:b/>
          <w:bCs/>
          <w:color w:val="333333"/>
        </w:rPr>
        <w:t>Statutes/Other Implemented:</w:t>
      </w:r>
      <w:r w:rsidRPr="002C25F4">
        <w:rPr>
          <w:color w:val="333333"/>
        </w:rPr>
        <w:t> ORS 468.020</w:t>
      </w:r>
      <w:r w:rsidRPr="002C25F4">
        <w:rPr>
          <w:color w:val="333333"/>
        </w:rPr>
        <w:br/>
      </w:r>
      <w:r w:rsidRPr="002C25F4">
        <w:rPr>
          <w:b/>
          <w:bCs/>
          <w:color w:val="333333"/>
        </w:rPr>
        <w:t>History:</w:t>
      </w:r>
      <w:r w:rsidRPr="002C25F4">
        <w:rPr>
          <w:color w:val="333333"/>
        </w:rPr>
        <w:br/>
        <w:t>DEQ 6-2006, f. &amp; cert. ef. 6-29-06</w:t>
      </w:r>
      <w:r w:rsidRPr="002C25F4">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17" w:name="_Toc522711998"/>
            <w:r>
              <w:lastRenderedPageBreak/>
              <w:t>Draft Rules – With Edits Incorporated</w:t>
            </w:r>
            <w:bookmarkEnd w:id="17"/>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18" w:name="_Toc522711999"/>
            <w:r>
              <w:lastRenderedPageBreak/>
              <w:t>Supporting documents</w:t>
            </w:r>
            <w:bookmarkEnd w:id="18"/>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4613A0" w:rsidRDefault="004613A0" w:rsidP="002D6C99">
      <w:r>
        <w:separator/>
      </w:r>
    </w:p>
  </w:endnote>
  <w:endnote w:type="continuationSeparator" w:id="0">
    <w:p w14:paraId="17E53ECB" w14:textId="77777777" w:rsidR="004613A0" w:rsidRDefault="004613A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6B6C7989" w:rsidR="004613A0" w:rsidRDefault="004613A0">
        <w:pPr>
          <w:pStyle w:val="Footer"/>
          <w:jc w:val="right"/>
        </w:pPr>
        <w:r>
          <w:fldChar w:fldCharType="begin"/>
        </w:r>
        <w:r>
          <w:instrText xml:space="preserve"> PAGE   \* MERGEFORMAT </w:instrText>
        </w:r>
        <w:r>
          <w:fldChar w:fldCharType="separate"/>
        </w:r>
        <w:r w:rsidR="005756AD">
          <w:rPr>
            <w:noProof/>
          </w:rPr>
          <w:t>1</w:t>
        </w:r>
        <w:r>
          <w:rPr>
            <w:noProof/>
          </w:rPr>
          <w:fldChar w:fldCharType="end"/>
        </w:r>
      </w:p>
    </w:sdtContent>
  </w:sdt>
  <w:p w14:paraId="17E53ECD" w14:textId="77777777" w:rsidR="004613A0" w:rsidRPr="002B4E71" w:rsidRDefault="004613A0"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23A0E852" w:rsidR="004613A0" w:rsidRDefault="004613A0">
        <w:pPr>
          <w:pStyle w:val="Footer"/>
          <w:jc w:val="right"/>
        </w:pPr>
        <w:r>
          <w:fldChar w:fldCharType="begin"/>
        </w:r>
        <w:r>
          <w:instrText xml:space="preserve"> PAGE   \* MERGEFORMAT </w:instrText>
        </w:r>
        <w:r>
          <w:fldChar w:fldCharType="separate"/>
        </w:r>
        <w:r w:rsidR="005756AD">
          <w:rPr>
            <w:noProof/>
          </w:rPr>
          <w:t>30</w:t>
        </w:r>
        <w:r>
          <w:rPr>
            <w:noProof/>
          </w:rPr>
          <w:fldChar w:fldCharType="end"/>
        </w:r>
      </w:p>
    </w:sdtContent>
  </w:sdt>
  <w:p w14:paraId="17E53ED0" w14:textId="77777777" w:rsidR="004613A0" w:rsidRDefault="00461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248B528C" w:rsidR="004613A0" w:rsidRDefault="004613A0">
        <w:pPr>
          <w:pStyle w:val="Footer"/>
          <w:jc w:val="right"/>
        </w:pPr>
        <w:r>
          <w:fldChar w:fldCharType="begin"/>
        </w:r>
        <w:r>
          <w:instrText xml:space="preserve"> PAGE   \* MERGEFORMAT </w:instrText>
        </w:r>
        <w:r>
          <w:fldChar w:fldCharType="separate"/>
        </w:r>
        <w:r w:rsidR="005756AD">
          <w:rPr>
            <w:noProof/>
          </w:rPr>
          <w:t>2</w:t>
        </w:r>
        <w:r>
          <w:rPr>
            <w:noProof/>
          </w:rPr>
          <w:fldChar w:fldCharType="end"/>
        </w:r>
      </w:p>
    </w:sdtContent>
  </w:sdt>
  <w:p w14:paraId="17E53ED3" w14:textId="77777777" w:rsidR="004613A0" w:rsidRDefault="0046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4613A0" w:rsidRDefault="004613A0" w:rsidP="002D6C99">
      <w:r>
        <w:separator/>
      </w:r>
    </w:p>
  </w:footnote>
  <w:footnote w:type="continuationSeparator" w:id="0">
    <w:p w14:paraId="17E53EC9" w14:textId="77777777" w:rsidR="004613A0" w:rsidRDefault="004613A0" w:rsidP="002D6C99">
      <w:r>
        <w:continuationSeparator/>
      </w:r>
    </w:p>
  </w:footnote>
  <w:footnote w:id="1">
    <w:p w14:paraId="023D600E" w14:textId="0F8F7204" w:rsidR="004613A0" w:rsidRDefault="004613A0"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4613A0" w:rsidRDefault="004613A0">
      <w:pPr>
        <w:pStyle w:val="FootnoteText"/>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4613A0" w:rsidRPr="00F72D05" w:rsidRDefault="004613A0"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4613A0" w:rsidRDefault="004613A0"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5529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405A"/>
    <w:rsid w:val="00516FBC"/>
    <w:rsid w:val="0052145B"/>
    <w:rsid w:val="0052167E"/>
    <w:rsid w:val="0052233E"/>
    <w:rsid w:val="00523309"/>
    <w:rsid w:val="00524C0F"/>
    <w:rsid w:val="00526006"/>
    <w:rsid w:val="00526E3C"/>
    <w:rsid w:val="005311A9"/>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hdghg2013/hdghg2013.htm" TargetMode="External"/><Relationship Id="rId39" Type="http://schemas.openxmlformats.org/officeDocument/2006/relationships/hyperlink" Target="https://secure.sos.state.or.us/oard/viewSingleRule.action;JSESSIONID_OARD=SnND0RtmoDsgLTTKZXF8YhGkQNGDtPsrBD7eQZvuKD4--fF16Zxp!2024649768?ruleVrsnRsn=75875" TargetMode="External"/><Relationship Id="rId21" Type="http://schemas.openxmlformats.org/officeDocument/2006/relationships/footer" Target="footer3.xml"/><Relationship Id="rId34" Type="http://schemas.openxmlformats.org/officeDocument/2006/relationships/hyperlink" Target="http://www.oregon.gov/deq/Get-Involved/Pages/Calendar.aspx" TargetMode="External"/><Relationship Id="rId42" Type="http://schemas.openxmlformats.org/officeDocument/2006/relationships/hyperlink" Target="https://secure.sos.state.or.us/oard/viewSingleRule.action;JSESSIONID_OARD=SnND0RtmoDsgLTTKZXF8YhGkQNGDtPsrBD7eQZvuKD4--fF16Zxp!2024649768?ruleVrsnRsn=75885" TargetMode="External"/><Relationship Id="rId47" Type="http://schemas.openxmlformats.org/officeDocument/2006/relationships/hyperlink" Target="https://secure.sos.state.or.us/oard/viewSingleRule.action;JSESSIONID_OARD=SnND0RtmoDsgLTTKZXF8YhGkQNGDtPsrBD7eQZvuKD4--fF16Zxp!2024649768?ruleVrsnRsn=244747" TargetMode="External"/><Relationship Id="rId50" Type="http://schemas.openxmlformats.org/officeDocument/2006/relationships/hyperlink" Target="https://secure.sos.state.or.us/oard/viewSingleRule.action;JSESSIONID_OARD=SnND0RtmoDsgLTTKZXF8YhGkQNGDtPsrBD7eQZvuKD4--fF16Zxp!2024649768?ruleVrsnRsn=75908" TargetMode="External"/><Relationship Id="rId55" Type="http://schemas.openxmlformats.org/officeDocument/2006/relationships/hyperlink" Target="https://secure.sos.state.or.us/oard/viewSingleRule.action;JSESSIONID_OARD=SnND0RtmoDsgLTTKZXF8YhGkQNGDtPsrBD7eQZvuKD4--fF16Zxp!2024649768?ruleVrsnRsn=7592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3/zev2013/zev2013.htm" TargetMode="External"/><Relationship Id="rId33" Type="http://schemas.openxmlformats.org/officeDocument/2006/relationships/hyperlink" Target="https://www.oregon.gov/deq/Regulations/rulemaking/Pages/rlevzev2018.aspx" TargetMode="External"/><Relationship Id="rId38" Type="http://schemas.openxmlformats.org/officeDocument/2006/relationships/hyperlink" Target="mailto:deqinfo@deq.state.or.us" TargetMode="External"/><Relationship Id="rId46" Type="http://schemas.openxmlformats.org/officeDocument/2006/relationships/hyperlink" Target="https://secure.sos.state.or.us/oard/viewReceiptPDF.action;JSESSIONID_OARD=SnND0RtmoDsgLTTKZXF8YhGkQNGDtPsrBD7eQZvuKD4--fF16Zxp!2024649768?filingRsn=37693" TargetMode="Externa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3/zev2013/zev2013.htm" TargetMode="External"/><Relationship Id="rId41" Type="http://schemas.openxmlformats.org/officeDocument/2006/relationships/hyperlink" Target="https://secure.sos.state.or.us/oard/viewSingleRule.action?ruleVrsnRsn=75881" TargetMode="External"/><Relationship Id="rId54" Type="http://schemas.openxmlformats.org/officeDocument/2006/relationships/hyperlink" Target="https://secure.sos.state.or.us/oard/viewSingleRule.action;JSESSIONID_OARD=SnND0RtmoDsgLTTKZXF8YhGkQNGDtPsrBD7eQZvuKD4--fF16Zxp!2024649768?ruleVrsnRsn=759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4/leviii2014/leviii2014.htm" TargetMode="External"/><Relationship Id="rId32" Type="http://schemas.openxmlformats.org/officeDocument/2006/relationships/hyperlink" Target="http://deqsps/programs/rulemaking/SitePages/Land%20use.aspx" TargetMode="External"/><Relationship Id="rId37" Type="http://schemas.openxmlformats.org/officeDocument/2006/relationships/hyperlink" Target="http://www.oregon.gov/deq/Get-Involved/Pages/Calendar.aspx" TargetMode="External"/><Relationship Id="rId40" Type="http://schemas.openxmlformats.org/officeDocument/2006/relationships/hyperlink" Target="https://secure.sos.state.or.us/oard/viewSingleRule.action;JSESSIONID_OARD=SnND0RtmoDsgLTTKZXF8YhGkQNGDtPsrBD7eQZvuKD4--fF16Zxp!2024649768?ruleVrsnRsn=75878" TargetMode="External"/><Relationship Id="rId45" Type="http://schemas.openxmlformats.org/officeDocument/2006/relationships/hyperlink" Target="https://secure.sos.state.or.us/oard/viewSingleRule.action;JSESSIONID_OARD=SnND0RtmoDsgLTTKZXF8YhGkQNGDtPsrBD7eQZvuKD4--fF16Zxp!2024649768?ruleVrsnRsn=244745" TargetMode="External"/><Relationship Id="rId53" Type="http://schemas.openxmlformats.org/officeDocument/2006/relationships/hyperlink" Target="https://secure.sos.state.or.us/oard/viewSingleRule.action;JSESSIONID_OARD=SnND0RtmoDsgLTTKZXF8YhGkQNGDtPsrBD7eQZvuKD4--fF16Zxp!2024649768?ruleVrsnRsn=75918" TargetMode="Externa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arb.ca.gov/regact/2014/leviii2014/leviii2014.htm" TargetMode="External"/><Relationship Id="rId36" Type="http://schemas.openxmlformats.org/officeDocument/2006/relationships/hyperlink" Target="http://www.leg.state.or.us/ors/183.html" TargetMode="External"/><Relationship Id="rId49" Type="http://schemas.openxmlformats.org/officeDocument/2006/relationships/hyperlink" Target="https://secure.sos.state.or.us/oard/viewSingleRule.action;JSESSIONID_OARD=SnND0RtmoDsgLTTKZXF8YhGkQNGDtPsrBD7eQZvuKD4--fF16Zxp!2024649768?ruleVrsnRsn=75905"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leg.state.or.us/ors/468a.html" TargetMode="External"/><Relationship Id="rId44" Type="http://schemas.openxmlformats.org/officeDocument/2006/relationships/hyperlink" Target="https://secure.sos.state.or.us/oard/viewSingleRule.action;JSESSIONID_OARD=SnND0RtmoDsgLTTKZXF8YhGkQNGDtPsrBD7eQZvuKD4--fF16Zxp!2024649768?ruleVrsnRsn=75894" TargetMode="External"/><Relationship Id="rId52" Type="http://schemas.openxmlformats.org/officeDocument/2006/relationships/hyperlink" Target="https://secure.sos.state.or.us/oard/viewSingleRule.action;JSESSIONID_OARD=SnND0RtmoDsgLTTKZXF8YhGkQNGDtPsrBD7eQZvuKD4--fF16Zxp!2024649768?ruleVrsnRsn=759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ucsusa.org/clean-vehicles/electric-vehicles" TargetMode="External"/><Relationship Id="rId30" Type="http://schemas.openxmlformats.org/officeDocument/2006/relationships/hyperlink" Target="https://www.arb.ca.gov/regact/2013/hdghg2013/hdghg2013.htm" TargetMode="External"/><Relationship Id="rId35" Type="http://schemas.openxmlformats.org/officeDocument/2006/relationships/hyperlink" Target="https://www.oregon.gov/deq/Regulations/rulemaking/Pages/rlevzev2018.aspx" TargetMode="External"/><Relationship Id="rId43" Type="http://schemas.openxmlformats.org/officeDocument/2006/relationships/hyperlink" Target="https://secure.sos.state.or.us/oard/viewSingleRule.action;JSESSIONID_OARD=SnND0RtmoDsgLTTKZXF8YhGkQNGDtPsrBD7eQZvuKD4--fF16Zxp!2024649768?ruleVrsnRsn=75891" TargetMode="External"/><Relationship Id="rId48" Type="http://schemas.openxmlformats.org/officeDocument/2006/relationships/hyperlink" Target="https://secure.sos.state.or.us/oard/viewReceiptPDF.action;JSESSIONID_OARD=SnND0RtmoDsgLTTKZXF8YhGkQNGDtPsrBD7eQZvuKD4--fF16Zxp!2024649768?filingRsn=37694"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ecure.sos.state.or.us/oard/viewSingleRule.action;JSESSIONID_OARD=SnND0RtmoDsgLTTKZXF8YhGkQNGDtPsrBD7eQZvuKD4--fF16Zxp!2024649768?ruleVrsnRsn=7591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D.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FAE201F-612E-4321-A0FB-DBDBAC29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38BB11F2.dotm</Template>
  <TotalTime>18</TotalTime>
  <Pages>49</Pages>
  <Words>14264</Words>
  <Characters>81310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95384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5</cp:revision>
  <cp:lastPrinted>2013-02-28T21:12:00Z</cp:lastPrinted>
  <dcterms:created xsi:type="dcterms:W3CDTF">2018-08-23T16:47:00Z</dcterms:created>
  <dcterms:modified xsi:type="dcterms:W3CDTF">2018-08-24T05:43:00Z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