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703B" w14:textId="77777777" w:rsidR="008E3404" w:rsidRPr="000D2865" w:rsidRDefault="008E3404">
      <w:pPr>
        <w:pStyle w:val="DEQTITLE"/>
        <w:outlineLvl w:val="0"/>
        <w:rPr>
          <w:rFonts w:cs="Arial"/>
          <w:noProof/>
          <w:sz w:val="24"/>
          <w:szCs w:val="24"/>
        </w:rPr>
      </w:pPr>
      <w:bookmarkStart w:id="0" w:name="Text1"/>
    </w:p>
    <w:p w14:paraId="7B9B703C" w14:textId="77777777" w:rsidR="007758C8" w:rsidRDefault="00614089">
      <w:pPr>
        <w:pStyle w:val="DEQTITLE"/>
        <w:outlineLvl w:val="0"/>
        <w:rPr>
          <w:rFonts w:cs="Arial"/>
          <w:noProof/>
          <w:sz w:val="52"/>
          <w:szCs w:val="52"/>
        </w:rPr>
      </w:pPr>
      <w:r>
        <w:rPr>
          <w:rFonts w:cs="Arial"/>
          <w:noProof/>
          <w:sz w:val="52"/>
          <w:szCs w:val="52"/>
        </w:rPr>
        <w:t>Agenda</w:t>
      </w:r>
    </w:p>
    <w:p w14:paraId="7B9B703D" w14:textId="77777777" w:rsidR="009C4BBA" w:rsidRDefault="009C4BBA">
      <w:pPr>
        <w:pStyle w:val="DEQTITLE"/>
        <w:outlineLvl w:val="0"/>
        <w:rPr>
          <w:rFonts w:cs="Arial"/>
          <w:noProof/>
          <w:sz w:val="28"/>
          <w:szCs w:val="28"/>
        </w:rPr>
      </w:pPr>
    </w:p>
    <w:bookmarkEnd w:id="0"/>
    <w:p w14:paraId="32C37975" w14:textId="77777777" w:rsidR="00306D0C" w:rsidRDefault="00306D0C" w:rsidP="00306D0C">
      <w:pPr>
        <w:pStyle w:val="DEQTITLE"/>
        <w:jc w:val="center"/>
        <w:rPr>
          <w:rFonts w:cs="Arial"/>
          <w:sz w:val="24"/>
          <w:szCs w:val="24"/>
        </w:rPr>
        <w:sectPr w:rsidR="00306D0C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C03F29">
        <w:rPr>
          <w:rFonts w:cs="Arial"/>
          <w:sz w:val="24"/>
          <w:szCs w:val="24"/>
        </w:rPr>
        <w:t>Tuesday,</w:t>
      </w:r>
      <w:r>
        <w:rPr>
          <w:rFonts w:cs="Arial"/>
          <w:noProof/>
          <w:sz w:val="28"/>
          <w:szCs w:val="28"/>
        </w:rPr>
        <w:t xml:space="preserve"> </w:t>
      </w:r>
      <w:r>
        <w:rPr>
          <w:rFonts w:cs="Arial"/>
          <w:sz w:val="24"/>
          <w:szCs w:val="24"/>
        </w:rPr>
        <w:t>August 14, 2018</w:t>
      </w:r>
    </w:p>
    <w:p w14:paraId="101741B1" w14:textId="77777777" w:rsidR="00306D0C" w:rsidRDefault="00306D0C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14:paraId="673FE204" w14:textId="77777777" w:rsidR="00306D0C" w:rsidRDefault="00306D0C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DEQ Headquarters Office </w:t>
      </w:r>
    </w:p>
    <w:p w14:paraId="18CE8E92" w14:textId="77777777" w:rsidR="00306D0C" w:rsidRDefault="00306D0C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Room 601</w:t>
      </w:r>
    </w:p>
    <w:p w14:paraId="474025B8" w14:textId="77777777" w:rsidR="00306D0C" w:rsidRDefault="00306D0C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700 NE Multnomah St</w:t>
      </w:r>
    </w:p>
    <w:p w14:paraId="02F3E3E8" w14:textId="419430CC" w:rsidR="00306D0C" w:rsidRDefault="00306D0C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 w:rsidRPr="00F55A8D">
        <w:rPr>
          <w:rFonts w:ascii="Times New Roman" w:hAnsi="Times New Roman"/>
          <w:sz w:val="22"/>
          <w:szCs w:val="22"/>
        </w:rPr>
        <w:t>Portland, OR 97232</w:t>
      </w:r>
    </w:p>
    <w:p w14:paraId="6D20C7F1" w14:textId="77777777" w:rsidR="007515B6" w:rsidRDefault="007515B6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464806F9" w14:textId="5E0A05FA" w:rsidR="007515B6" w:rsidRPr="00F55A8D" w:rsidRDefault="007515B6" w:rsidP="00306D0C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Call </w:t>
      </w:r>
      <w:proofErr w:type="gramStart"/>
      <w:r>
        <w:rPr>
          <w:rFonts w:ascii="Times New Roman" w:hAnsi="Times New Roman"/>
          <w:sz w:val="22"/>
          <w:szCs w:val="22"/>
        </w:rPr>
        <w:t>in:</w:t>
      </w:r>
      <w:proofErr w:type="gramEnd"/>
      <w:r>
        <w:rPr>
          <w:rFonts w:ascii="Times New Roman" w:hAnsi="Times New Roman"/>
          <w:sz w:val="22"/>
          <w:szCs w:val="22"/>
        </w:rPr>
        <w:t xml:space="preserve"> 877-402-9753, code: 3360031</w:t>
      </w:r>
    </w:p>
    <w:p w14:paraId="617AE983" w14:textId="77777777" w:rsidR="00306D0C" w:rsidRDefault="00306D0C" w:rsidP="00306D0C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435D2334" w14:textId="77777777" w:rsidR="00306D0C" w:rsidRDefault="00306D0C" w:rsidP="00306D0C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38"/>
        <w:gridCol w:w="1097"/>
        <w:gridCol w:w="4482"/>
        <w:gridCol w:w="2070"/>
      </w:tblGrid>
      <w:tr w:rsidR="00306D0C" w:rsidRPr="00A9216C" w14:paraId="00D1B4AA" w14:textId="77777777" w:rsidTr="00AB46B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FD9" w14:textId="77777777" w:rsidR="00306D0C" w:rsidRPr="00A9216C" w:rsidRDefault="00306D0C" w:rsidP="00AB46B3">
            <w:pPr>
              <w:pStyle w:val="DEQSMALLHEADLINES"/>
              <w:spacing w:after="120"/>
              <w:outlineLvl w:val="0"/>
              <w:rPr>
                <w:rFonts w:cs="Arial"/>
                <w:sz w:val="24"/>
                <w:szCs w:val="24"/>
              </w:rPr>
            </w:pPr>
            <w:r w:rsidRPr="00A9216C">
              <w:rPr>
                <w:rFonts w:cs="Arial"/>
                <w:sz w:val="24"/>
                <w:szCs w:val="24"/>
              </w:rPr>
              <w:t>Item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F7E" w14:textId="77777777" w:rsidR="00306D0C" w:rsidRPr="00A9216C" w:rsidRDefault="00306D0C" w:rsidP="00AB46B3">
            <w:pPr>
              <w:pStyle w:val="DEQSMALLHEADLINES"/>
              <w:spacing w:after="120"/>
              <w:outlineLvl w:val="0"/>
              <w:rPr>
                <w:rFonts w:cs="Arial"/>
                <w:sz w:val="24"/>
                <w:szCs w:val="24"/>
              </w:rPr>
            </w:pPr>
            <w:r w:rsidRPr="00A9216C">
              <w:rPr>
                <w:rFonts w:cs="Arial"/>
                <w:sz w:val="24"/>
                <w:szCs w:val="24"/>
              </w:rPr>
              <w:t>Time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1B0" w14:textId="77777777" w:rsidR="00306D0C" w:rsidRPr="00A9216C" w:rsidRDefault="00306D0C" w:rsidP="00AB46B3">
            <w:pPr>
              <w:pStyle w:val="DEQSMALLHEADLINES"/>
              <w:spacing w:after="120"/>
              <w:outlineLvl w:val="0"/>
              <w:rPr>
                <w:rFonts w:cs="Arial"/>
                <w:sz w:val="24"/>
                <w:szCs w:val="24"/>
              </w:rPr>
            </w:pPr>
            <w:r w:rsidRPr="00A9216C">
              <w:rPr>
                <w:rFonts w:cs="Arial"/>
                <w:sz w:val="24"/>
                <w:szCs w:val="24"/>
              </w:rPr>
              <w:t>Topic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968" w14:textId="77777777" w:rsidR="00306D0C" w:rsidRPr="00A9216C" w:rsidRDefault="00306D0C" w:rsidP="00AB46B3">
            <w:pPr>
              <w:pStyle w:val="DEQSMALLHEADLINES"/>
              <w:spacing w:after="120"/>
              <w:outlineLvl w:val="0"/>
              <w:rPr>
                <w:rFonts w:cs="Arial"/>
                <w:sz w:val="24"/>
                <w:szCs w:val="24"/>
              </w:rPr>
            </w:pPr>
            <w:r w:rsidRPr="00A9216C">
              <w:rPr>
                <w:rFonts w:cs="Arial"/>
                <w:sz w:val="24"/>
                <w:szCs w:val="24"/>
              </w:rPr>
              <w:t>Presenter</w:t>
            </w:r>
          </w:p>
        </w:tc>
      </w:tr>
      <w:tr w:rsidR="00306D0C" w14:paraId="13CCE28F" w14:textId="77777777" w:rsidTr="00AB46B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4FC" w14:textId="77777777" w:rsidR="00306D0C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600" w14:textId="77777777" w:rsidR="00306D0C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B06" w14:textId="77777777" w:rsidR="00306D0C" w:rsidRPr="00264194" w:rsidRDefault="00306D0C" w:rsidP="00AB46B3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194">
              <w:rPr>
                <w:rFonts w:ascii="Times New Roman" w:hAnsi="Times New Roman"/>
                <w:sz w:val="24"/>
                <w:szCs w:val="24"/>
              </w:rPr>
              <w:t>Welcome and Introductions</w:t>
            </w:r>
          </w:p>
          <w:p w14:paraId="7AF7D818" w14:textId="77777777" w:rsidR="00306D0C" w:rsidRPr="00672442" w:rsidRDefault="00306D0C" w:rsidP="00AB46B3">
            <w:pPr>
              <w:pStyle w:val="DEQSMALLHEADLINES"/>
              <w:spacing w:after="6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34A" w14:textId="77777777" w:rsidR="00306D0C" w:rsidRDefault="00306D0C" w:rsidP="00AB46B3">
            <w:pPr>
              <w:pStyle w:val="DEQSMALLHEADLINES"/>
              <w:spacing w:after="1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Orman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DEQ</w:t>
            </w:r>
          </w:p>
        </w:tc>
      </w:tr>
      <w:tr w:rsidR="00306D0C" w14:paraId="2807CCB4" w14:textId="77777777" w:rsidTr="00AB46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607" w14:textId="77777777" w:rsidR="00306D0C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85B" w14:textId="77777777" w:rsidR="00306D0C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5A5" w14:textId="77777777" w:rsidR="00306D0C" w:rsidRDefault="00306D0C" w:rsidP="00AB46B3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DEQ process &amp; timeline</w:t>
            </w:r>
          </w:p>
          <w:p w14:paraId="1CD1C4B7" w14:textId="77777777" w:rsidR="00306D0C" w:rsidRPr="008021A9" w:rsidRDefault="00306D0C" w:rsidP="00AB46B3">
            <w:pPr>
              <w:pStyle w:val="DEQSMALLHEADLINES"/>
              <w:spacing w:after="60"/>
              <w:ind w:left="7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5AE" w14:textId="77777777" w:rsidR="00306D0C" w:rsidRDefault="00306D0C" w:rsidP="00AB46B3">
            <w:pPr>
              <w:pStyle w:val="DEQSMALLHEADLINES"/>
              <w:spacing w:after="1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Rachel Sakata, DEQ</w:t>
            </w:r>
          </w:p>
        </w:tc>
      </w:tr>
      <w:tr w:rsidR="00306D0C" w14:paraId="2D4F14AF" w14:textId="77777777" w:rsidTr="00AB46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CB9" w14:textId="77777777" w:rsidR="00306D0C" w:rsidRPr="00625A3D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C0D" w14:textId="6E10E567" w:rsidR="00306D0C" w:rsidRPr="00625A3D" w:rsidRDefault="00306D0C" w:rsidP="00AB46B3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10:20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634" w14:textId="72A504DB" w:rsidR="00306D0C" w:rsidRPr="00264194" w:rsidRDefault="00306D0C" w:rsidP="00AB46B3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194">
              <w:rPr>
                <w:rFonts w:ascii="Times New Roman" w:hAnsi="Times New Roman"/>
                <w:sz w:val="24"/>
                <w:szCs w:val="24"/>
              </w:rPr>
              <w:t xml:space="preserve">Background on </w:t>
            </w:r>
            <w:r>
              <w:rPr>
                <w:rFonts w:ascii="Times New Roman" w:hAnsi="Times New Roman"/>
                <w:sz w:val="24"/>
                <w:szCs w:val="24"/>
              </w:rPr>
              <w:t>LEV/ZEV rulemaking</w:t>
            </w:r>
          </w:p>
          <w:p w14:paraId="7B6B9DAA" w14:textId="77777777" w:rsidR="00306D0C" w:rsidRPr="0044511C" w:rsidRDefault="00306D0C" w:rsidP="00AB46B3">
            <w:pPr>
              <w:pStyle w:val="DEQSMALLHEADLINES"/>
              <w:spacing w:after="60"/>
              <w:ind w:left="7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ECC" w14:textId="77777777" w:rsidR="00306D0C" w:rsidRDefault="00306D0C" w:rsidP="00AB46B3">
            <w:pPr>
              <w:pStyle w:val="DEQSMALLHEADLINES"/>
              <w:spacing w:after="1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Rachel Sakata, DEQ</w:t>
            </w:r>
          </w:p>
        </w:tc>
      </w:tr>
      <w:tr w:rsidR="007515B6" w14:paraId="23A24F98" w14:textId="77777777" w:rsidTr="00AB46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89E" w14:textId="211C0A57" w:rsidR="007515B6" w:rsidRPr="00625A3D" w:rsidRDefault="007515B6" w:rsidP="007515B6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456" w14:textId="6EDA6EEB" w:rsidR="007515B6" w:rsidRPr="00625A3D" w:rsidRDefault="007515B6" w:rsidP="007515B6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10:50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BBD" w14:textId="77777777" w:rsidR="007515B6" w:rsidRDefault="007515B6" w:rsidP="007515B6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Fiscal and economic impact statement review</w:t>
            </w:r>
          </w:p>
          <w:p w14:paraId="608FFD55" w14:textId="77777777" w:rsidR="007515B6" w:rsidRPr="00264194" w:rsidRDefault="007515B6" w:rsidP="007515B6">
            <w:pPr>
              <w:pStyle w:val="DEQSMALLHEADLINES"/>
              <w:spacing w:after="60"/>
              <w:ind w:left="7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D95" w14:textId="12254A30" w:rsidR="007515B6" w:rsidRDefault="007515B6" w:rsidP="007515B6">
            <w:pPr>
              <w:pStyle w:val="DEQSMALLHEADLINES"/>
              <w:spacing w:after="1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Rachel Sakata, DEQ</w:t>
            </w:r>
          </w:p>
        </w:tc>
      </w:tr>
      <w:tr w:rsidR="007515B6" w14:paraId="37E66646" w14:textId="77777777" w:rsidTr="00AB46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21E" w14:textId="77777777" w:rsidR="007515B6" w:rsidRPr="00625A3D" w:rsidRDefault="007515B6" w:rsidP="007515B6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FB4" w14:textId="63B1BF17" w:rsidR="007515B6" w:rsidRPr="00625A3D" w:rsidRDefault="007515B6" w:rsidP="007515B6">
            <w:pPr>
              <w:pStyle w:val="DEQSMALLHEADLINES"/>
              <w:spacing w:after="60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11:40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DBB" w14:textId="77777777" w:rsidR="007515B6" w:rsidRDefault="007515B6" w:rsidP="007515B6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194">
              <w:rPr>
                <w:rFonts w:ascii="Times New Roman" w:hAnsi="Times New Roman"/>
                <w:sz w:val="24"/>
                <w:szCs w:val="24"/>
              </w:rPr>
              <w:t>Public Comment</w:t>
            </w:r>
          </w:p>
          <w:p w14:paraId="1651AC0B" w14:textId="77777777" w:rsidR="007515B6" w:rsidRPr="00264194" w:rsidRDefault="007515B6" w:rsidP="007515B6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DCA" w14:textId="77777777" w:rsidR="007515B6" w:rsidRDefault="007515B6" w:rsidP="007515B6">
            <w:pPr>
              <w:pStyle w:val="DEQSMALLHEADLINES"/>
              <w:spacing w:after="12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515B6" w14:paraId="478F8DB5" w14:textId="77777777" w:rsidTr="00AB46B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7BE" w14:textId="77777777" w:rsidR="007515B6" w:rsidRPr="00F43224" w:rsidRDefault="007515B6" w:rsidP="007515B6">
            <w:pPr>
              <w:spacing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57A" w14:textId="3F3C43EC" w:rsidR="007515B6" w:rsidRDefault="007515B6" w:rsidP="007515B6">
            <w:pPr>
              <w:spacing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11:50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771" w14:textId="423FAA1A" w:rsidR="007515B6" w:rsidRPr="00264194" w:rsidRDefault="007515B6" w:rsidP="007515B6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194">
              <w:rPr>
                <w:rFonts w:ascii="Times New Roman" w:hAnsi="Times New Roman"/>
                <w:sz w:val="24"/>
                <w:szCs w:val="24"/>
              </w:rPr>
              <w:t>Wrap up and Next Steps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4A4" w14:textId="498C6218" w:rsidR="007515B6" w:rsidRDefault="007515B6" w:rsidP="007515B6">
            <w:pPr>
              <w:pStyle w:val="DEQSMALLHEADLINES"/>
              <w:tabs>
                <w:tab w:val="left" w:pos="3312"/>
              </w:tabs>
              <w:spacing w:after="120"/>
              <w:ind w:right="-18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Rachel Sakata, DEQ</w:t>
            </w:r>
          </w:p>
        </w:tc>
      </w:tr>
      <w:tr w:rsidR="007515B6" w14:paraId="0AB3CD83" w14:textId="77777777" w:rsidTr="00AB46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DE8" w14:textId="77777777" w:rsidR="007515B6" w:rsidRPr="00F43224" w:rsidRDefault="007515B6" w:rsidP="007515B6">
            <w:pPr>
              <w:spacing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F5D" w14:textId="618F47A6" w:rsidR="007515B6" w:rsidRDefault="007515B6" w:rsidP="007515B6">
            <w:pPr>
              <w:spacing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12:00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3B6" w14:textId="6B2D0F89" w:rsidR="007515B6" w:rsidRPr="00264194" w:rsidRDefault="007515B6" w:rsidP="007515B6">
            <w:pPr>
              <w:pStyle w:val="DEQSMALLHEADLINES"/>
              <w:spacing w:after="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194">
              <w:rPr>
                <w:rFonts w:ascii="Times New Roman" w:hAnsi="Times New Roman"/>
                <w:sz w:val="24"/>
                <w:szCs w:val="24"/>
              </w:rPr>
              <w:t>Adjourn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730" w14:textId="77777777" w:rsidR="007515B6" w:rsidRDefault="007515B6" w:rsidP="007515B6">
            <w:pPr>
              <w:pStyle w:val="DEQSMALLHEADLINES"/>
              <w:tabs>
                <w:tab w:val="left" w:pos="3312"/>
              </w:tabs>
              <w:spacing w:after="120"/>
              <w:ind w:right="-18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2EDFE299" w14:textId="77777777" w:rsidR="00306D0C" w:rsidRPr="009C4BBA" w:rsidRDefault="00306D0C" w:rsidP="00306D0C">
      <w:pPr>
        <w:pStyle w:val="DEQSMALLHEADLINES"/>
        <w:tabs>
          <w:tab w:val="left" w:pos="2520"/>
        </w:tabs>
        <w:ind w:right="1987"/>
        <w:outlineLvl w:val="0"/>
        <w:rPr>
          <w:rFonts w:ascii="Times New Roman" w:hAnsi="Times New Roman"/>
          <w:b w:val="0"/>
          <w:sz w:val="22"/>
          <w:szCs w:val="22"/>
        </w:rPr>
      </w:pPr>
    </w:p>
    <w:p w14:paraId="31F85812" w14:textId="77777777" w:rsidR="007515B6" w:rsidRDefault="007515B6" w:rsidP="007515B6">
      <w:pPr>
        <w:pStyle w:val="DEQSMALLHEADLINES"/>
        <w:tabs>
          <w:tab w:val="left" w:pos="2520"/>
        </w:tabs>
        <w:ind w:right="1987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Call-in information:</w:t>
      </w:r>
    </w:p>
    <w:p w14:paraId="1F577791" w14:textId="77777777" w:rsidR="007515B6" w:rsidRDefault="007515B6" w:rsidP="007515B6">
      <w:pPr>
        <w:pStyle w:val="DEQSMALLHEADLINES"/>
        <w:tabs>
          <w:tab w:val="left" w:pos="2520"/>
        </w:tabs>
        <w:ind w:right="1987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Phone number: </w:t>
      </w:r>
      <w:r w:rsidRPr="00CD3917">
        <w:rPr>
          <w:rFonts w:ascii="Times New Roman" w:hAnsi="Times New Roman"/>
          <w:b w:val="0"/>
          <w:sz w:val="22"/>
          <w:szCs w:val="22"/>
        </w:rPr>
        <w:t>(877</w:t>
      </w:r>
      <w:r>
        <w:rPr>
          <w:rFonts w:ascii="Times New Roman" w:hAnsi="Times New Roman"/>
          <w:b w:val="0"/>
          <w:sz w:val="22"/>
          <w:szCs w:val="22"/>
        </w:rPr>
        <w:t>) 402-9753</w:t>
      </w:r>
    </w:p>
    <w:p w14:paraId="7992C506" w14:textId="77777777" w:rsidR="007515B6" w:rsidRPr="009C4BBA" w:rsidRDefault="007515B6" w:rsidP="007515B6">
      <w:pPr>
        <w:pStyle w:val="DEQSMALLHEADLINES"/>
        <w:tabs>
          <w:tab w:val="left" w:pos="2520"/>
        </w:tabs>
        <w:ind w:right="1987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Code: </w:t>
      </w:r>
      <w:r w:rsidRPr="00CD3917">
        <w:rPr>
          <w:rFonts w:ascii="Times New Roman" w:hAnsi="Times New Roman"/>
          <w:b w:val="0"/>
          <w:sz w:val="22"/>
          <w:szCs w:val="22"/>
        </w:rPr>
        <w:t>3360031</w:t>
      </w:r>
    </w:p>
    <w:p w14:paraId="7B9B7050" w14:textId="77777777" w:rsidR="009C4BBA" w:rsidRPr="009C4BBA" w:rsidRDefault="009C4BBA" w:rsidP="009C4BBA">
      <w:pPr>
        <w:pStyle w:val="DEQSMALLHEADLINES"/>
        <w:tabs>
          <w:tab w:val="left" w:pos="2520"/>
        </w:tabs>
        <w:ind w:right="1987"/>
        <w:outlineLvl w:val="0"/>
        <w:rPr>
          <w:rFonts w:ascii="Times New Roman" w:hAnsi="Times New Roman"/>
          <w:b w:val="0"/>
          <w:sz w:val="22"/>
          <w:szCs w:val="22"/>
        </w:rPr>
      </w:pPr>
    </w:p>
    <w:p w14:paraId="7B9B7051" w14:textId="77777777" w:rsidR="009C4BBA" w:rsidRDefault="009C4BBA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14:paraId="7B9B7052" w14:textId="77777777" w:rsidR="000D2865" w:rsidRPr="000D2865" w:rsidRDefault="000D2865" w:rsidP="000D2865">
      <w:pPr>
        <w:pStyle w:val="ListParagraph"/>
        <w:ind w:left="0"/>
        <w:rPr>
          <w:rFonts w:ascii="Times New Roman" w:hAnsi="Times New Roman"/>
          <w:sz w:val="20"/>
          <w:szCs w:val="20"/>
        </w:rPr>
      </w:pPr>
      <w:r w:rsidRPr="000D2865">
        <w:rPr>
          <w:rFonts w:ascii="Times New Roman" w:hAnsi="Times New Roman"/>
          <w:sz w:val="20"/>
          <w:szCs w:val="20"/>
        </w:rPr>
        <w:t xml:space="preserve">For questions about accessibility or to request an accommodation, please call 503-229-5696, or toll-free in Oregon at 1-800-452-4011, ext. 5696.  Requests should be made at least 48 hours prior to the event. Documents can be provided upon request in an alternate format for individuals with disabilities or in a language other than English for people with limited English skills. To request a document in another format or language, call DEQ in Portland at 503-229-5696, or toll-free in Oregon at 1-800-452-4011, ext. 5696; or email </w:t>
      </w:r>
      <w:hyperlink r:id="rId13" w:history="1">
        <w:r w:rsidRPr="000D2865">
          <w:rPr>
            <w:rStyle w:val="Hyperlink"/>
            <w:rFonts w:ascii="Times New Roman" w:hAnsi="Times New Roman"/>
            <w:sz w:val="20"/>
            <w:szCs w:val="20"/>
          </w:rPr>
          <w:t>deqinfo@deq.state.or.us</w:t>
        </w:r>
      </w:hyperlink>
      <w:r w:rsidRPr="000D2865">
        <w:rPr>
          <w:rFonts w:ascii="Times New Roman" w:hAnsi="Times New Roman"/>
          <w:sz w:val="20"/>
          <w:szCs w:val="20"/>
        </w:rPr>
        <w:t>.</w:t>
      </w:r>
    </w:p>
    <w:sectPr w:rsidR="000D2865" w:rsidRPr="000D2865">
      <w:headerReference w:type="default" r:id="rId14"/>
      <w:headerReference w:type="first" r:id="rId15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B7055" w14:textId="77777777" w:rsidR="007758C8" w:rsidRDefault="00D50BAA">
      <w:r>
        <w:separator/>
      </w:r>
    </w:p>
  </w:endnote>
  <w:endnote w:type="continuationSeparator" w:id="0">
    <w:p w14:paraId="7B9B7056" w14:textId="77777777" w:rsidR="007758C8" w:rsidRDefault="00D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0BFC" w14:textId="77777777" w:rsidR="00306D0C" w:rsidRPr="00D50BAA" w:rsidRDefault="00306D0C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7053" w14:textId="77777777" w:rsidR="007758C8" w:rsidRDefault="00D50BAA">
      <w:r>
        <w:separator/>
      </w:r>
    </w:p>
  </w:footnote>
  <w:footnote w:type="continuationSeparator" w:id="0">
    <w:p w14:paraId="7B9B7054" w14:textId="77777777" w:rsidR="007758C8" w:rsidRDefault="00D5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3B43" w14:textId="77777777" w:rsidR="00306D0C" w:rsidRDefault="00306D0C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1C06A9A0" wp14:editId="46A61C31">
          <wp:extent cx="750570" cy="1721485"/>
          <wp:effectExtent l="19050" t="0" r="0" b="0"/>
          <wp:docPr id="15" name="Picture 15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3A617D" w14:textId="77777777" w:rsidR="00306D0C" w:rsidRDefault="00306D0C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6BBAE4D4" w14:textId="77777777" w:rsidR="00306D0C" w:rsidRDefault="00306D0C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7BE992D9" w14:textId="77777777" w:rsidR="00306D0C" w:rsidRDefault="00306D0C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4AB37628" w14:textId="77777777" w:rsidR="00306D0C" w:rsidRDefault="00306D0C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61C8C8F3" w14:textId="77777777" w:rsidR="00306D0C" w:rsidRDefault="00306D0C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6ED20C1C" w14:textId="77777777" w:rsidR="00306D0C" w:rsidRDefault="00306D0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0B27755A" w14:textId="77777777" w:rsidR="00306D0C" w:rsidRDefault="00306D0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03CDB5D2" w14:textId="77777777" w:rsidR="00306D0C" w:rsidRDefault="00306D0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05C4EEA4" w14:textId="77777777" w:rsidR="00306D0C" w:rsidRDefault="00306D0C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6F03C9A4" w14:textId="77777777" w:rsidR="00306D0C" w:rsidRDefault="00306D0C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7F5B7E07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3FED0A5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11973EC2" w14:textId="77777777" w:rsidR="00306D0C" w:rsidRDefault="00306D0C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724F52D8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82A156A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184618B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E9EE9C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17AB6A1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0BBD21B2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1C27005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4B505F29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55F7EBC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1B8DE025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CDCA9DC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86D1C2A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CDE366B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3DAABCB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6FD6D94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36190B8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0F9C766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96364C0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51D0BA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654700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05A106A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A346695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07504530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D7AFADC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1F69B24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4CAAB062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4B3D868D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125FBF18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E32B676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A8EB64A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4FF4249A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42CFB30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CAD591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113EF251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6E2BAAF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3209A5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04CD3853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4FF67748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3D4AE8A9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DCC7D9F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28FC41FC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707C38E2" w14:textId="77777777" w:rsidR="00306D0C" w:rsidRDefault="00306D0C">
    <w:pPr>
      <w:pStyle w:val="DEQADDRESSUNDERLOGO"/>
      <w:framePr w:w="1670" w:h="14544" w:wrap="around" w:x="10023" w:y="721" w:anchorLock="1"/>
      <w:ind w:right="-150"/>
    </w:pPr>
  </w:p>
  <w:p w14:paraId="689F3C39" w14:textId="77777777" w:rsidR="00306D0C" w:rsidRDefault="00306D0C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3FD635F1" w14:textId="77777777" w:rsidR="00306D0C" w:rsidRDefault="00306D0C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17E03339" w14:textId="77777777" w:rsidR="00306D0C" w:rsidRDefault="00306D0C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</w:t>
    </w:r>
    <w:proofErr w:type="gramStart"/>
    <w:r>
      <w:rPr>
        <w:rFonts w:asciiTheme="minorHAnsi" w:hAnsiTheme="minorHAnsi"/>
      </w:rPr>
      <w:t>??</w:t>
    </w:r>
    <w:proofErr w:type="gramEnd"/>
    <w:r>
      <w:rPr>
        <w:rFonts w:asciiTheme="minorHAnsi" w:hAnsiTheme="minorHAnsi"/>
      </w:rPr>
      <w:t>-###</w:t>
    </w:r>
  </w:p>
  <w:p w14:paraId="0F19CEED" w14:textId="77777777" w:rsidR="00306D0C" w:rsidRDefault="0030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D790" w14:textId="77777777" w:rsidR="00306D0C" w:rsidRDefault="00306D0C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6D945F10" wp14:editId="700FCBCA">
          <wp:extent cx="602615" cy="1371600"/>
          <wp:effectExtent l="0" t="0" r="6985" b="0"/>
          <wp:docPr id="16" name="Picture 16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3887F4" w14:textId="77777777" w:rsidR="00306D0C" w:rsidRDefault="00306D0C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55C470E8" w14:textId="77777777" w:rsidR="00306D0C" w:rsidRDefault="00306D0C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6C2C693E" w14:textId="77777777" w:rsidR="00306D0C" w:rsidRDefault="00306D0C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Air Quality Division</w:t>
    </w:r>
  </w:p>
  <w:p w14:paraId="7ECE5E1D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  <w:r>
      <w:t>700 NE Multnomah St., Suite 600</w:t>
    </w:r>
  </w:p>
  <w:p w14:paraId="4DFD82A2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  <w:r>
      <w:t>Portland, OR 97232</w:t>
    </w:r>
  </w:p>
  <w:p w14:paraId="118963AF" w14:textId="77777777" w:rsidR="00306D0C" w:rsidRDefault="00306D0C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503-229-5359</w:t>
    </w:r>
  </w:p>
  <w:p w14:paraId="5EC1FA74" w14:textId="77777777" w:rsidR="00306D0C" w:rsidRDefault="00306D0C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52B211BA" w14:textId="77777777" w:rsidR="00306D0C" w:rsidRDefault="00306D0C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145EE164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  <w:r>
      <w:t>Contact: Rachel Sakata</w:t>
    </w:r>
  </w:p>
  <w:p w14:paraId="16F9847C" w14:textId="77777777" w:rsidR="00306D0C" w:rsidRDefault="007515B6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306D0C" w:rsidRPr="002C320E">
        <w:rPr>
          <w:rStyle w:val="Hyperlink"/>
          <w:i/>
        </w:rPr>
        <w:t>www.oregon.gov/DEQ</w:t>
      </w:r>
    </w:hyperlink>
  </w:p>
  <w:p w14:paraId="7D5C43A3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79BC611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0E0A4BC7" w14:textId="77777777" w:rsidR="00306D0C" w:rsidRDefault="00306D0C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3C09BD5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CB1F80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2858960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47F3F760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565ECFF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241EBA5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15FA0045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2E91D0D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40C483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63B9E01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48296A66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7E3A351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2FD5994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C62660B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5F1A7C2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02BDAFBF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420BE5F0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D8100D4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909B14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43E3296B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CB8B6EC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54E7FC2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F88116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210E47A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D19F569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27E895DD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20C9F529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ECEF05F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3E85B7B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40A57F8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BDDC092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0531AE6F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5DFD8282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6184992E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36F55F64" w14:textId="77777777" w:rsidR="00306D0C" w:rsidRDefault="00306D0C" w:rsidP="00D50BAA">
    <w:pPr>
      <w:pStyle w:val="DEQADDRESSUNDERLOGO"/>
      <w:framePr w:w="1411" w:h="15061" w:wrap="around" w:x="9976" w:y="766" w:anchorLock="1"/>
      <w:ind w:right="-150"/>
    </w:pPr>
  </w:p>
  <w:p w14:paraId="7E594575" w14:textId="77777777" w:rsidR="00306D0C" w:rsidRDefault="00306D0C">
    <w:pPr>
      <w:pStyle w:val="Header"/>
    </w:pPr>
    <w:r>
      <w:rPr>
        <w:rFonts w:cs="Arial"/>
        <w:noProof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0A02A4" wp14:editId="0014039B">
              <wp:simplePos x="0" y="0"/>
              <wp:positionH relativeFrom="column">
                <wp:posOffset>-88900</wp:posOffset>
              </wp:positionH>
              <wp:positionV relativeFrom="topMargin">
                <wp:align>bottom</wp:align>
              </wp:positionV>
              <wp:extent cx="6581140" cy="457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140" cy="4572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D069" w14:textId="1788D36D" w:rsidR="00306D0C" w:rsidRPr="005A6C60" w:rsidRDefault="00306D0C" w:rsidP="009841AF">
                          <w:pPr>
                            <w:pStyle w:val="Heading1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 xml:space="preserve">Low Emission Vehicle Rule Fiscal Advisory Committee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A02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pt;margin-top:0;width:518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" o:allowincell="f" fillcolor="black" stroked="f">
              <v:textbox>
                <w:txbxContent>
                  <w:p w14:paraId="5E04D069" w14:textId="1788D36D" w:rsidR="00306D0C" w:rsidRPr="005A6C60" w:rsidRDefault="00306D0C" w:rsidP="009841AF">
                    <w:pPr>
                      <w:pStyle w:val="Heading1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 xml:space="preserve">Low Emission Vehicle Rule </w:t>
                    </w:r>
                    <w:r>
                      <w:rPr>
                        <w:sz w:val="44"/>
                        <w:szCs w:val="44"/>
                      </w:rPr>
                      <w:t xml:space="preserve">Fiscal </w:t>
                    </w:r>
                    <w:r>
                      <w:rPr>
                        <w:sz w:val="44"/>
                        <w:szCs w:val="44"/>
                      </w:rPr>
                      <w:t xml:space="preserve">Advisory Committee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41CA9A4E" w14:textId="77777777" w:rsidR="00306D0C" w:rsidRDefault="00306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70C7" w14:textId="77777777"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7B9B70C8" w14:textId="77777777" w:rsidR="007758C8" w:rsidRDefault="007758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70C9" w14:textId="77777777" w:rsidR="007758C8" w:rsidRDefault="00D50BAA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7B9B710C" wp14:editId="7B9B710D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9B70CA" w14:textId="77777777" w:rsidR="007758C8" w:rsidRDefault="007758C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7B9B70CB" w14:textId="77777777"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7B9B70CC" w14:textId="77777777" w:rsidR="007758C8" w:rsidRDefault="00D50BAA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7B9B70CD" w14:textId="77777777"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7B9B70CE" w14:textId="77777777" w:rsidR="007758C8" w:rsidRDefault="00D50BAA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7B9B70CF" w14:textId="77777777"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7B9B70D0" w14:textId="77777777"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7B9B70D1" w14:textId="77777777" w:rsidR="007758C8" w:rsidRDefault="00D50BAA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7B9B70D2" w14:textId="77777777" w:rsidR="007758C8" w:rsidRDefault="00D50BAA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7B9B70D3" w14:textId="77777777" w:rsidR="007758C8" w:rsidRDefault="00D50BAA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7B9B70D4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5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6" w14:textId="77777777" w:rsidR="007758C8" w:rsidRDefault="00D50BAA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7B9B70D7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8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9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A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B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C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D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E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DF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0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1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2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3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4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5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6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7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8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9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A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B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C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D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E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EF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0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1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2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3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4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5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6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7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8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9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A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B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C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D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E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0FF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100" w14:textId="77777777" w:rsidR="007758C8" w:rsidRDefault="007758C8">
    <w:pPr>
      <w:pStyle w:val="DEQADDRESSUNDERLOGO"/>
      <w:framePr w:w="1670" w:h="14544" w:wrap="around" w:x="10023" w:y="721" w:anchorLock="1"/>
      <w:ind w:right="-150"/>
    </w:pPr>
  </w:p>
  <w:p w14:paraId="7B9B7101" w14:textId="77777777"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7B9B7102" w14:textId="77777777" w:rsidR="007758C8" w:rsidRDefault="00D50BAA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7B9B7103" w14:textId="77777777" w:rsidR="007758C8" w:rsidRDefault="007758C8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7B9B7104" w14:textId="77777777" w:rsidR="007758C8" w:rsidRDefault="007758C8">
    <w:pPr>
      <w:pStyle w:val="Header"/>
    </w:pPr>
  </w:p>
  <w:p w14:paraId="7B9B7105" w14:textId="77777777" w:rsidR="007758C8" w:rsidRDefault="00775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0D2865"/>
    <w:rsid w:val="002C320E"/>
    <w:rsid w:val="00306D0C"/>
    <w:rsid w:val="005A6C60"/>
    <w:rsid w:val="005B46B3"/>
    <w:rsid w:val="00614089"/>
    <w:rsid w:val="007515B6"/>
    <w:rsid w:val="007758C8"/>
    <w:rsid w:val="00792940"/>
    <w:rsid w:val="00886CDC"/>
    <w:rsid w:val="008906DD"/>
    <w:rsid w:val="008E3404"/>
    <w:rsid w:val="00910332"/>
    <w:rsid w:val="009841AF"/>
    <w:rsid w:val="009C4BBA"/>
    <w:rsid w:val="00D50BAA"/>
    <w:rsid w:val="00FC6CDC"/>
    <w:rsid w:val="00FD2FB0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5601"/>
    <o:shapelayout v:ext="edit">
      <o:idmap v:ext="edit" data="1"/>
    </o:shapelayout>
  </w:shapeDefaults>
  <w:decimalSymbol w:val="."/>
  <w:listSeparator w:val=","/>
  <w14:docId w14:val="7B9B7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Pr>
      <w:i/>
      <w:sz w:val="18"/>
    </w:rPr>
  </w:style>
  <w:style w:type="paragraph" w:customStyle="1" w:styleId="DEQSPACEUNDERPIC">
    <w:name w:val="(DEQ)SPACE UNDER PIC"/>
    <w:basedOn w:val="DEQTEXTforFACTSHEET"/>
    <w:rPr>
      <w:i/>
      <w:sz w:val="6"/>
    </w:rPr>
  </w:style>
  <w:style w:type="paragraph" w:customStyle="1" w:styleId="DEQADDRESSUNDERLOGO">
    <w:name w:val="(DEQ)ADDRESS UNDER LOGO"/>
    <w:basedOn w:val="Normal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Pr>
      <w:sz w:val="16"/>
    </w:rPr>
  </w:style>
  <w:style w:type="paragraph" w:customStyle="1" w:styleId="DEQADDITIONALCONTACTTEXT">
    <w:name w:val="(DEQ)ADDITIONAL CONTACT TEXT"/>
    <w:basedOn w:val="DEQTEXTforFACTSHEET"/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Pr>
      <w:i/>
    </w:rPr>
  </w:style>
  <w:style w:type="paragraph" w:customStyle="1" w:styleId="SMALLHEADLINESDEQ">
    <w:name w:val="SMALL HEADLINES (DEQ)"/>
    <w:basedOn w:val="Normal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Pr>
      <w:i/>
      <w:sz w:val="6"/>
    </w:rPr>
  </w:style>
  <w:style w:type="paragraph" w:customStyle="1" w:styleId="CAPTIONDEQ">
    <w:name w:val="CAPTION(DEQ)"/>
    <w:basedOn w:val="FSTEXTDEQ"/>
    <w:rPr>
      <w:i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color w:val="FFFFFF"/>
      <w:sz w:val="48"/>
    </w:rPr>
  </w:style>
  <w:style w:type="paragraph" w:customStyle="1" w:styleId="ColorfulList-Accent11">
    <w:name w:val="Colorful List - Accent 11"/>
    <w:basedOn w:val="Normal"/>
    <w:uiPriority w:val="34"/>
    <w:qFormat/>
    <w:rsid w:val="009841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2865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140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AA451-2B3A-4172-9B0F-BC1CFE9E3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713B9-BE62-4A85-9822-E33D7D77340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B67D8F-E2EA-4EEF-9B64-1C194A6E4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964CE9FA.dotm</Template>
  <TotalTime>0</TotalTime>
  <Pages>1</Pages>
  <Words>169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Agenda</dc:title>
  <dc:subject/>
  <dc:creator/>
  <cp:keywords/>
  <cp:lastModifiedBy/>
  <cp:revision>1</cp:revision>
  <dcterms:created xsi:type="dcterms:W3CDTF">2016-12-28T17:44:00Z</dcterms:created>
  <dcterms:modified xsi:type="dcterms:W3CDTF">2018-08-09T16:29:00Z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