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B38" w:rsidRDefault="00155B38" w:rsidP="001A522D">
      <w:r>
        <w:t>May 5, 2016</w:t>
      </w:r>
    </w:p>
    <w:p w:rsidR="00155B38" w:rsidRDefault="00155B38" w:rsidP="001A522D"/>
    <w:p w:rsidR="00155B38" w:rsidRDefault="00155B38" w:rsidP="001A522D"/>
    <w:p w:rsidR="00155B38" w:rsidRPr="00A56BDC" w:rsidRDefault="00155B38" w:rsidP="001325EB">
      <w:pPr>
        <w:widowControl w:val="0"/>
      </w:pPr>
      <w:r>
        <w:rPr>
          <w:noProof/>
        </w:rPr>
        <w:t>Eric Durrin</w:t>
      </w:r>
    </w:p>
    <w:p w:rsidR="00155B38" w:rsidRPr="00A56BDC" w:rsidRDefault="00155B38" w:rsidP="001325EB">
      <w:pPr>
        <w:widowControl w:val="0"/>
      </w:pPr>
      <w:r>
        <w:rPr>
          <w:noProof/>
        </w:rPr>
        <w:t>Bullseye Glass Company</w:t>
      </w:r>
    </w:p>
    <w:p w:rsidR="00155B38" w:rsidRPr="00A56BDC" w:rsidRDefault="00155B38" w:rsidP="001325EB">
      <w:pPr>
        <w:widowControl w:val="0"/>
      </w:pPr>
      <w:r>
        <w:rPr>
          <w:noProof/>
        </w:rPr>
        <w:t>3722 SE 21st Avenue</w:t>
      </w:r>
    </w:p>
    <w:p w:rsidR="00155B38" w:rsidRPr="00A56BDC" w:rsidRDefault="00155B38" w:rsidP="001325EB">
      <w:pPr>
        <w:widowControl w:val="0"/>
      </w:pPr>
      <w:r>
        <w:rPr>
          <w:noProof/>
        </w:rPr>
        <w:t>Portland</w:t>
      </w:r>
      <w:r w:rsidRPr="00A56BDC">
        <w:t xml:space="preserve">, </w:t>
      </w:r>
      <w:r>
        <w:rPr>
          <w:noProof/>
        </w:rPr>
        <w:t>OR</w:t>
      </w:r>
      <w:r w:rsidRPr="00A56BDC">
        <w:t xml:space="preserve"> </w:t>
      </w:r>
      <w:r>
        <w:rPr>
          <w:noProof/>
        </w:rPr>
        <w:t>97202</w:t>
      </w:r>
    </w:p>
    <w:p w:rsidR="00155B38" w:rsidRPr="00A56BDC" w:rsidRDefault="00155B38" w:rsidP="001325EB">
      <w:pPr>
        <w:widowControl w:val="0"/>
      </w:pPr>
    </w:p>
    <w:p w:rsidR="00155B38" w:rsidRPr="00A56BDC" w:rsidRDefault="00155B38" w:rsidP="001325EB">
      <w:pPr>
        <w:widowControl w:val="0"/>
      </w:pPr>
    </w:p>
    <w:p w:rsidR="00155B38" w:rsidRPr="00A56BDC" w:rsidRDefault="00155B38" w:rsidP="001325EB">
      <w:pPr>
        <w:widowControl w:val="0"/>
      </w:pPr>
      <w:r w:rsidRPr="00A56BDC">
        <w:t xml:space="preserve">Dear </w:t>
      </w:r>
      <w:r>
        <w:rPr>
          <w:noProof/>
        </w:rPr>
        <w:t>Mr.</w:t>
      </w:r>
      <w:r w:rsidRPr="00A56BDC">
        <w:t xml:space="preserve"> </w:t>
      </w:r>
      <w:r>
        <w:rPr>
          <w:noProof/>
        </w:rPr>
        <w:t>Durrin</w:t>
      </w:r>
      <w:r w:rsidRPr="00A56BDC">
        <w:t>:</w:t>
      </w:r>
    </w:p>
    <w:p w:rsidR="00155B38" w:rsidRPr="00A56BDC" w:rsidRDefault="00155B38" w:rsidP="001325EB">
      <w:pPr>
        <w:widowControl w:val="0"/>
      </w:pPr>
    </w:p>
    <w:p w:rsidR="00155B38" w:rsidRPr="00A56BDC" w:rsidRDefault="00155B38"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w:t>
      </w:r>
      <w:r>
        <w:t>nt for the proposed rule</w:t>
      </w:r>
      <w:r w:rsidRPr="00A56BDC">
        <w:t>.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w:t>
      </w:r>
      <w:r>
        <w:t>t comments on the proposed rule</w:t>
      </w:r>
      <w:r w:rsidRPr="00A56BDC">
        <w:t xml:space="preserve"> during the public notice period which will begin after this committee meets.</w:t>
      </w:r>
    </w:p>
    <w:p w:rsidR="00155B38" w:rsidRPr="00A56BDC" w:rsidRDefault="00155B38" w:rsidP="001325EB">
      <w:pPr>
        <w:widowControl w:val="0"/>
      </w:pPr>
    </w:p>
    <w:p w:rsidR="00155B38" w:rsidRDefault="00155B38" w:rsidP="001325EB">
      <w:pPr>
        <w:widowControl w:val="0"/>
      </w:pPr>
      <w:r w:rsidRPr="00A56BDC">
        <w:t>We will meet to discuss the fiscal impact statem</w:t>
      </w:r>
      <w:r>
        <w:t>ent of the proposed rule</w:t>
      </w:r>
      <w:r w:rsidRPr="00A56BDC">
        <w:t xml:space="preserve"> on</w:t>
      </w:r>
      <w:r>
        <w:t xml:space="preserve"> Friday, May 27</w:t>
      </w:r>
      <w:r w:rsidRPr="00F65B67">
        <w:rPr>
          <w:vertAlign w:val="superscript"/>
        </w:rPr>
        <w:t>th</w:t>
      </w:r>
      <w:r>
        <w:t xml:space="preserve"> 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rsidR="00155B38" w:rsidRDefault="00155B38" w:rsidP="001325EB">
      <w:pPr>
        <w:widowControl w:val="0"/>
      </w:pPr>
    </w:p>
    <w:p w:rsidR="00155B38" w:rsidRPr="00A56BDC" w:rsidRDefault="00155B38" w:rsidP="001325EB">
      <w:pPr>
        <w:widowControl w:val="0"/>
      </w:pPr>
      <w:r w:rsidRPr="00A56BDC">
        <w:t>The draft Notice of Proposed Rulemaking, which includes the Statement of Economic and Fiscal Impact, and the draft propos</w:t>
      </w:r>
      <w:r>
        <w:t>ed rule will be emailed to you the week before the meeting.</w:t>
      </w:r>
    </w:p>
    <w:p w:rsidR="00155B38" w:rsidRDefault="00155B38" w:rsidP="001325EB">
      <w:pPr>
        <w:widowControl w:val="0"/>
      </w:pPr>
    </w:p>
    <w:p w:rsidR="00155B38" w:rsidRPr="00A56BDC" w:rsidRDefault="00155B38" w:rsidP="001325EB">
      <w:pPr>
        <w:widowControl w:val="0"/>
      </w:pPr>
      <w:r w:rsidRPr="00A56BDC">
        <w:t xml:space="preserve">If you have any questions, please feel free to contact Joe Westersund at 503 229-6240 or </w:t>
      </w:r>
      <w:hyperlink r:id="rId11" w:history="1">
        <w:r w:rsidRPr="004601DB">
          <w:rPr>
            <w:rStyle w:val="Hyperlink"/>
          </w:rPr>
          <w:t>westersund.joe@deq.state.or.us</w:t>
        </w:r>
      </w:hyperlink>
      <w:r w:rsidRPr="00A56BDC">
        <w:t>.</w:t>
      </w:r>
    </w:p>
    <w:p w:rsidR="00155B38" w:rsidRPr="00A56BDC" w:rsidRDefault="00155B38" w:rsidP="001325EB">
      <w:pPr>
        <w:widowControl w:val="0"/>
      </w:pPr>
    </w:p>
    <w:p w:rsidR="00155B38" w:rsidRDefault="00155B38" w:rsidP="001325EB">
      <w:pPr>
        <w:widowControl w:val="0"/>
      </w:pPr>
      <w:r w:rsidRPr="00A56BDC">
        <w:t>Sincerely,</w:t>
      </w:r>
    </w:p>
    <w:p w:rsidR="00155B38" w:rsidRDefault="00155B38" w:rsidP="001325EB">
      <w:pPr>
        <w:widowControl w:val="0"/>
      </w:pPr>
    </w:p>
    <w:p w:rsidR="00155B38" w:rsidRDefault="00155B38" w:rsidP="001325EB">
      <w:pPr>
        <w:widowControl w:val="0"/>
      </w:pPr>
    </w:p>
    <w:p w:rsidR="00155B38" w:rsidRDefault="00155B38" w:rsidP="001325EB">
      <w:pPr>
        <w:widowControl w:val="0"/>
      </w:pPr>
    </w:p>
    <w:p w:rsidR="00155B38" w:rsidRDefault="00155B38" w:rsidP="001325EB">
      <w:pPr>
        <w:widowControl w:val="0"/>
      </w:pPr>
      <w:r>
        <w:t>Pete Shepherd</w:t>
      </w:r>
    </w:p>
    <w:p w:rsidR="00155B38" w:rsidRDefault="00155B38" w:rsidP="001325EB">
      <w:pPr>
        <w:widowControl w:val="0"/>
        <w:sectPr w:rsidR="00155B38" w:rsidSect="00911ADA">
          <w:headerReference w:type="first" r:id="rId12"/>
          <w:pgSz w:w="12240" w:h="15840" w:code="1"/>
          <w:pgMar w:top="1310" w:right="1440" w:bottom="1440" w:left="1440" w:header="450" w:footer="720" w:gutter="0"/>
          <w:pgNumType w:start="1"/>
          <w:cols w:space="720"/>
          <w:titlePg/>
          <w:docGrid w:linePitch="360"/>
        </w:sectPr>
      </w:pPr>
      <w:r>
        <w:t>Interim Director</w:t>
      </w:r>
    </w:p>
    <w:p w:rsidR="00155B38" w:rsidRDefault="00155B38">
      <w:pPr>
        <w:widowControl w:val="0"/>
        <w:spacing w:before="120" w:after="80"/>
        <w:sectPr w:rsidR="00155B38" w:rsidSect="00911ADA">
          <w:headerReference w:type="first" r:id="rId13"/>
          <w:type w:val="continuous"/>
          <w:pgSz w:w="12240" w:h="15840" w:code="1"/>
          <w:pgMar w:top="1310" w:right="1440" w:bottom="1440" w:left="1440" w:header="450" w:footer="720" w:gutter="0"/>
          <w:cols w:space="720"/>
          <w:titlePg/>
          <w:docGrid w:linePitch="360"/>
        </w:sectPr>
      </w:pPr>
    </w:p>
    <w:p w:rsidR="00155B38" w:rsidRDefault="00155B38" w:rsidP="001A522D">
      <w:r>
        <w:lastRenderedPageBreak/>
        <w:t>May 5, 2016</w:t>
      </w:r>
    </w:p>
    <w:p w:rsidR="00155B38" w:rsidRDefault="00155B38" w:rsidP="001A522D"/>
    <w:p w:rsidR="00155B38" w:rsidRDefault="00155B38" w:rsidP="001A522D"/>
    <w:p w:rsidR="00155B38" w:rsidRPr="00A56BDC" w:rsidRDefault="00155B38" w:rsidP="001325EB">
      <w:pPr>
        <w:widowControl w:val="0"/>
      </w:pPr>
      <w:r>
        <w:rPr>
          <w:noProof/>
        </w:rPr>
        <w:t>Abe Fleishman</w:t>
      </w:r>
    </w:p>
    <w:p w:rsidR="00155B38" w:rsidRPr="00A56BDC" w:rsidRDefault="00155B38" w:rsidP="001325EB">
      <w:pPr>
        <w:widowControl w:val="0"/>
      </w:pPr>
      <w:r>
        <w:rPr>
          <w:noProof/>
        </w:rPr>
        <w:t>Northstar Glassworks</w:t>
      </w:r>
    </w:p>
    <w:p w:rsidR="00155B38" w:rsidRPr="00A56BDC" w:rsidRDefault="00155B38" w:rsidP="001325EB">
      <w:pPr>
        <w:widowControl w:val="0"/>
      </w:pPr>
      <w:r>
        <w:rPr>
          <w:noProof/>
        </w:rPr>
        <w:t>8228 SE 26th Place</w:t>
      </w:r>
    </w:p>
    <w:p w:rsidR="00155B38" w:rsidRPr="00A56BDC" w:rsidRDefault="00155B38" w:rsidP="001325EB">
      <w:pPr>
        <w:widowControl w:val="0"/>
      </w:pPr>
      <w:r>
        <w:rPr>
          <w:noProof/>
        </w:rPr>
        <w:t>Portland</w:t>
      </w:r>
      <w:r w:rsidRPr="00A56BDC">
        <w:t xml:space="preserve">, </w:t>
      </w:r>
      <w:r>
        <w:rPr>
          <w:noProof/>
        </w:rPr>
        <w:t>OR</w:t>
      </w:r>
      <w:r w:rsidRPr="00A56BDC">
        <w:t xml:space="preserve"> </w:t>
      </w:r>
      <w:r>
        <w:rPr>
          <w:noProof/>
        </w:rPr>
        <w:t>97202</w:t>
      </w:r>
    </w:p>
    <w:p w:rsidR="00155B38" w:rsidRPr="00A56BDC" w:rsidRDefault="00155B38" w:rsidP="001325EB">
      <w:pPr>
        <w:widowControl w:val="0"/>
      </w:pPr>
    </w:p>
    <w:p w:rsidR="00155B38" w:rsidRPr="00A56BDC" w:rsidRDefault="00155B38" w:rsidP="001325EB">
      <w:pPr>
        <w:widowControl w:val="0"/>
      </w:pPr>
    </w:p>
    <w:p w:rsidR="00155B38" w:rsidRPr="00A56BDC" w:rsidRDefault="00155B38" w:rsidP="001325EB">
      <w:pPr>
        <w:widowControl w:val="0"/>
      </w:pPr>
      <w:r w:rsidRPr="00A56BDC">
        <w:t xml:space="preserve">Dear </w:t>
      </w:r>
      <w:r>
        <w:rPr>
          <w:noProof/>
        </w:rPr>
        <w:t>Mr.</w:t>
      </w:r>
      <w:r w:rsidRPr="00A56BDC">
        <w:t xml:space="preserve"> </w:t>
      </w:r>
      <w:r>
        <w:rPr>
          <w:noProof/>
        </w:rPr>
        <w:t>Fleishman</w:t>
      </w:r>
      <w:r w:rsidRPr="00A56BDC">
        <w:t>:</w:t>
      </w:r>
    </w:p>
    <w:p w:rsidR="00155B38" w:rsidRPr="00A56BDC" w:rsidRDefault="00155B38" w:rsidP="001325EB">
      <w:pPr>
        <w:widowControl w:val="0"/>
      </w:pPr>
    </w:p>
    <w:p w:rsidR="00155B38" w:rsidRPr="00A56BDC" w:rsidRDefault="00155B38"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w:t>
      </w:r>
      <w:r>
        <w:t>nt for the proposed rule</w:t>
      </w:r>
      <w:r w:rsidRPr="00A56BDC">
        <w:t>.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w:t>
      </w:r>
      <w:r>
        <w:t>t comments on the proposed rule</w:t>
      </w:r>
      <w:r w:rsidRPr="00A56BDC">
        <w:t xml:space="preserve"> during the public notice period which will begin after this committee meets.</w:t>
      </w:r>
    </w:p>
    <w:p w:rsidR="00155B38" w:rsidRPr="00A56BDC" w:rsidRDefault="00155B38" w:rsidP="001325EB">
      <w:pPr>
        <w:widowControl w:val="0"/>
      </w:pPr>
    </w:p>
    <w:p w:rsidR="00155B38" w:rsidRDefault="00155B38" w:rsidP="001325EB">
      <w:pPr>
        <w:widowControl w:val="0"/>
      </w:pPr>
      <w:r w:rsidRPr="00A56BDC">
        <w:t>We will meet to discuss the fiscal impact statem</w:t>
      </w:r>
      <w:r>
        <w:t>ent of the proposed rule</w:t>
      </w:r>
      <w:r w:rsidRPr="00A56BDC">
        <w:t xml:space="preserve"> on</w:t>
      </w:r>
      <w:r>
        <w:t xml:space="preserve"> Friday, May 27</w:t>
      </w:r>
      <w:r w:rsidRPr="00F65B67">
        <w:rPr>
          <w:vertAlign w:val="superscript"/>
        </w:rPr>
        <w:t>th</w:t>
      </w:r>
      <w:r>
        <w:t xml:space="preserve"> 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rsidR="00155B38" w:rsidRDefault="00155B38" w:rsidP="001325EB">
      <w:pPr>
        <w:widowControl w:val="0"/>
      </w:pPr>
    </w:p>
    <w:p w:rsidR="00155B38" w:rsidRPr="00A56BDC" w:rsidRDefault="00155B38" w:rsidP="001325EB">
      <w:pPr>
        <w:widowControl w:val="0"/>
      </w:pPr>
      <w:r w:rsidRPr="00A56BDC">
        <w:t>The draft Notice of Proposed Rulemaking, which includes the Statement of Economic and Fiscal Impact, and the draft propos</w:t>
      </w:r>
      <w:r>
        <w:t>ed rule will be emailed to you the week before the meeting.</w:t>
      </w:r>
    </w:p>
    <w:p w:rsidR="00155B38" w:rsidRDefault="00155B38" w:rsidP="001325EB">
      <w:pPr>
        <w:widowControl w:val="0"/>
      </w:pPr>
    </w:p>
    <w:p w:rsidR="00155B38" w:rsidRPr="00A56BDC" w:rsidRDefault="00155B38" w:rsidP="001325EB">
      <w:pPr>
        <w:widowControl w:val="0"/>
      </w:pPr>
      <w:r w:rsidRPr="00A56BDC">
        <w:t xml:space="preserve">If you have any questions, please feel free to contact Joe Westersund at 503 229-6240 or </w:t>
      </w:r>
      <w:hyperlink r:id="rId14" w:history="1">
        <w:r w:rsidRPr="004601DB">
          <w:rPr>
            <w:rStyle w:val="Hyperlink"/>
          </w:rPr>
          <w:t>westersund.joe@deq.state.or.us</w:t>
        </w:r>
      </w:hyperlink>
      <w:r w:rsidRPr="00A56BDC">
        <w:t>.</w:t>
      </w:r>
    </w:p>
    <w:p w:rsidR="00155B38" w:rsidRPr="00A56BDC" w:rsidRDefault="00155B38" w:rsidP="001325EB">
      <w:pPr>
        <w:widowControl w:val="0"/>
      </w:pPr>
    </w:p>
    <w:p w:rsidR="00155B38" w:rsidRDefault="00155B38" w:rsidP="001325EB">
      <w:pPr>
        <w:widowControl w:val="0"/>
      </w:pPr>
      <w:r w:rsidRPr="00A56BDC">
        <w:t>Sincerely,</w:t>
      </w:r>
    </w:p>
    <w:p w:rsidR="00155B38" w:rsidRDefault="00155B38" w:rsidP="001325EB">
      <w:pPr>
        <w:widowControl w:val="0"/>
      </w:pPr>
    </w:p>
    <w:p w:rsidR="00155B38" w:rsidRDefault="00155B38" w:rsidP="001325EB">
      <w:pPr>
        <w:widowControl w:val="0"/>
      </w:pPr>
    </w:p>
    <w:p w:rsidR="00155B38" w:rsidRDefault="00155B38" w:rsidP="001325EB">
      <w:pPr>
        <w:widowControl w:val="0"/>
      </w:pPr>
    </w:p>
    <w:p w:rsidR="00155B38" w:rsidRDefault="00155B38" w:rsidP="001325EB">
      <w:pPr>
        <w:widowControl w:val="0"/>
      </w:pPr>
      <w:r>
        <w:t>Pete Shepherd</w:t>
      </w:r>
    </w:p>
    <w:p w:rsidR="00155B38" w:rsidRDefault="00155B38" w:rsidP="001325EB">
      <w:pPr>
        <w:widowControl w:val="0"/>
        <w:sectPr w:rsidR="00155B38" w:rsidSect="00911ADA">
          <w:headerReference w:type="first" r:id="rId15"/>
          <w:pgSz w:w="12240" w:h="15840" w:code="1"/>
          <w:pgMar w:top="1310" w:right="1440" w:bottom="1440" w:left="1440" w:header="450" w:footer="720" w:gutter="0"/>
          <w:pgNumType w:start="1"/>
          <w:cols w:space="720"/>
          <w:titlePg/>
          <w:docGrid w:linePitch="360"/>
        </w:sectPr>
      </w:pPr>
      <w:r>
        <w:t>Interim Director</w:t>
      </w:r>
    </w:p>
    <w:p w:rsidR="00155B38" w:rsidRDefault="00155B38">
      <w:pPr>
        <w:widowControl w:val="0"/>
        <w:spacing w:before="120" w:after="80"/>
        <w:sectPr w:rsidR="00155B38" w:rsidSect="00911ADA">
          <w:headerReference w:type="first" r:id="rId16"/>
          <w:type w:val="continuous"/>
          <w:pgSz w:w="12240" w:h="15840" w:code="1"/>
          <w:pgMar w:top="1310" w:right="1440" w:bottom="1440" w:left="1440" w:header="450" w:footer="720" w:gutter="0"/>
          <w:cols w:space="720"/>
          <w:titlePg/>
          <w:docGrid w:linePitch="360"/>
        </w:sectPr>
      </w:pPr>
    </w:p>
    <w:p w:rsidR="00155B38" w:rsidRDefault="00155B38" w:rsidP="001A522D">
      <w:r>
        <w:lastRenderedPageBreak/>
        <w:t>May 5, 2016</w:t>
      </w:r>
    </w:p>
    <w:p w:rsidR="00155B38" w:rsidRDefault="00155B38" w:rsidP="001A522D"/>
    <w:p w:rsidR="00155B38" w:rsidRDefault="00155B38" w:rsidP="001A522D"/>
    <w:p w:rsidR="00155B38" w:rsidRPr="00A56BDC" w:rsidRDefault="00155B38" w:rsidP="001325EB">
      <w:pPr>
        <w:widowControl w:val="0"/>
      </w:pPr>
      <w:r>
        <w:rPr>
          <w:noProof/>
        </w:rPr>
        <w:t>Paul Trautman</w:t>
      </w:r>
    </w:p>
    <w:p w:rsidR="00155B38" w:rsidRPr="00A56BDC" w:rsidRDefault="00155B38" w:rsidP="001325EB">
      <w:pPr>
        <w:widowControl w:val="0"/>
      </w:pPr>
      <w:r>
        <w:rPr>
          <w:noProof/>
        </w:rPr>
        <w:t>Trautman Art Glass</w:t>
      </w:r>
    </w:p>
    <w:p w:rsidR="00155B38" w:rsidRPr="00A56BDC" w:rsidRDefault="00155B38" w:rsidP="001325EB">
      <w:pPr>
        <w:widowControl w:val="0"/>
      </w:pPr>
      <w:r>
        <w:rPr>
          <w:noProof/>
        </w:rPr>
        <w:t>9755 SW Commerce Circle</w:t>
      </w:r>
    </w:p>
    <w:p w:rsidR="00155B38" w:rsidRPr="00A56BDC" w:rsidRDefault="00155B38" w:rsidP="001325EB">
      <w:pPr>
        <w:widowControl w:val="0"/>
      </w:pPr>
      <w:r>
        <w:rPr>
          <w:noProof/>
        </w:rPr>
        <w:t>Willsonville</w:t>
      </w:r>
      <w:r w:rsidRPr="00A56BDC">
        <w:t xml:space="preserve">, </w:t>
      </w:r>
      <w:r>
        <w:rPr>
          <w:noProof/>
        </w:rPr>
        <w:t>OR</w:t>
      </w:r>
      <w:r w:rsidRPr="00A56BDC">
        <w:t xml:space="preserve"> </w:t>
      </w:r>
      <w:r>
        <w:rPr>
          <w:noProof/>
        </w:rPr>
        <w:t>97070</w:t>
      </w:r>
    </w:p>
    <w:p w:rsidR="00155B38" w:rsidRPr="00A56BDC" w:rsidRDefault="00155B38" w:rsidP="001325EB">
      <w:pPr>
        <w:widowControl w:val="0"/>
      </w:pPr>
    </w:p>
    <w:p w:rsidR="00155B38" w:rsidRPr="00A56BDC" w:rsidRDefault="00155B38" w:rsidP="001325EB">
      <w:pPr>
        <w:widowControl w:val="0"/>
      </w:pPr>
    </w:p>
    <w:p w:rsidR="00155B38" w:rsidRPr="00A56BDC" w:rsidRDefault="00155B38" w:rsidP="001325EB">
      <w:pPr>
        <w:widowControl w:val="0"/>
      </w:pPr>
      <w:r w:rsidRPr="00A56BDC">
        <w:t xml:space="preserve">Dear </w:t>
      </w:r>
      <w:r>
        <w:rPr>
          <w:noProof/>
        </w:rPr>
        <w:t>Mr.</w:t>
      </w:r>
      <w:r w:rsidRPr="00A56BDC">
        <w:t xml:space="preserve"> </w:t>
      </w:r>
      <w:r>
        <w:rPr>
          <w:noProof/>
        </w:rPr>
        <w:t>Trautman</w:t>
      </w:r>
      <w:r w:rsidRPr="00A56BDC">
        <w:t>:</w:t>
      </w:r>
    </w:p>
    <w:p w:rsidR="00155B38" w:rsidRPr="00A56BDC" w:rsidRDefault="00155B38" w:rsidP="001325EB">
      <w:pPr>
        <w:widowControl w:val="0"/>
      </w:pPr>
    </w:p>
    <w:p w:rsidR="00155B38" w:rsidRPr="00A56BDC" w:rsidRDefault="00155B38"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w:t>
      </w:r>
      <w:r>
        <w:t>nt for the proposed rule</w:t>
      </w:r>
      <w:r w:rsidRPr="00A56BDC">
        <w:t>.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w:t>
      </w:r>
      <w:r>
        <w:t>t comments on the proposed rule</w:t>
      </w:r>
      <w:r w:rsidRPr="00A56BDC">
        <w:t xml:space="preserve"> during the public notice period which will begin after this committee meets.</w:t>
      </w:r>
    </w:p>
    <w:p w:rsidR="00155B38" w:rsidRPr="00A56BDC" w:rsidRDefault="00155B38" w:rsidP="001325EB">
      <w:pPr>
        <w:widowControl w:val="0"/>
      </w:pPr>
    </w:p>
    <w:p w:rsidR="00155B38" w:rsidRDefault="00155B38" w:rsidP="001325EB">
      <w:pPr>
        <w:widowControl w:val="0"/>
      </w:pPr>
      <w:r w:rsidRPr="00A56BDC">
        <w:t>We will meet to discuss the fiscal impact statem</w:t>
      </w:r>
      <w:r>
        <w:t>ent of the proposed rule</w:t>
      </w:r>
      <w:r w:rsidRPr="00A56BDC">
        <w:t xml:space="preserve"> on</w:t>
      </w:r>
      <w:r>
        <w:t xml:space="preserve"> Friday, May 27</w:t>
      </w:r>
      <w:r w:rsidRPr="00F65B67">
        <w:rPr>
          <w:vertAlign w:val="superscript"/>
        </w:rPr>
        <w:t>th</w:t>
      </w:r>
      <w:r>
        <w:t xml:space="preserve"> 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rsidR="00155B38" w:rsidRDefault="00155B38" w:rsidP="001325EB">
      <w:pPr>
        <w:widowControl w:val="0"/>
      </w:pPr>
    </w:p>
    <w:p w:rsidR="00155B38" w:rsidRPr="00A56BDC" w:rsidRDefault="00155B38" w:rsidP="001325EB">
      <w:pPr>
        <w:widowControl w:val="0"/>
      </w:pPr>
      <w:r w:rsidRPr="00A56BDC">
        <w:t>The draft Notice of Proposed Rulemaking, which includes the Statement of Economic and Fiscal Impact, and the draft propos</w:t>
      </w:r>
      <w:r>
        <w:t>ed rule will be emailed to you the week before the meeting.</w:t>
      </w:r>
    </w:p>
    <w:p w:rsidR="00155B38" w:rsidRDefault="00155B38" w:rsidP="001325EB">
      <w:pPr>
        <w:widowControl w:val="0"/>
      </w:pPr>
    </w:p>
    <w:p w:rsidR="00155B38" w:rsidRPr="00A56BDC" w:rsidRDefault="00155B38" w:rsidP="001325EB">
      <w:pPr>
        <w:widowControl w:val="0"/>
      </w:pPr>
      <w:r w:rsidRPr="00A56BDC">
        <w:t xml:space="preserve">If you have any questions, please feel free to contact Joe Westersund at 503 229-6240 or </w:t>
      </w:r>
      <w:hyperlink r:id="rId17" w:history="1">
        <w:r w:rsidRPr="004601DB">
          <w:rPr>
            <w:rStyle w:val="Hyperlink"/>
          </w:rPr>
          <w:t>westersund.joe@deq.state.or.us</w:t>
        </w:r>
      </w:hyperlink>
      <w:r w:rsidRPr="00A56BDC">
        <w:t>.</w:t>
      </w:r>
    </w:p>
    <w:p w:rsidR="00155B38" w:rsidRPr="00A56BDC" w:rsidRDefault="00155B38" w:rsidP="001325EB">
      <w:pPr>
        <w:widowControl w:val="0"/>
      </w:pPr>
    </w:p>
    <w:p w:rsidR="00155B38" w:rsidRDefault="00155B38" w:rsidP="001325EB">
      <w:pPr>
        <w:widowControl w:val="0"/>
      </w:pPr>
      <w:r w:rsidRPr="00A56BDC">
        <w:t>Sincerely,</w:t>
      </w:r>
    </w:p>
    <w:p w:rsidR="00155B38" w:rsidRDefault="00155B38" w:rsidP="001325EB">
      <w:pPr>
        <w:widowControl w:val="0"/>
      </w:pPr>
    </w:p>
    <w:p w:rsidR="00155B38" w:rsidRDefault="00155B38" w:rsidP="001325EB">
      <w:pPr>
        <w:widowControl w:val="0"/>
      </w:pPr>
    </w:p>
    <w:p w:rsidR="00155B38" w:rsidRDefault="00155B38" w:rsidP="001325EB">
      <w:pPr>
        <w:widowControl w:val="0"/>
      </w:pPr>
    </w:p>
    <w:p w:rsidR="00155B38" w:rsidRDefault="00155B38" w:rsidP="001325EB">
      <w:pPr>
        <w:widowControl w:val="0"/>
      </w:pPr>
      <w:r>
        <w:t>Pete Shepherd</w:t>
      </w:r>
    </w:p>
    <w:p w:rsidR="00155B38" w:rsidRDefault="00155B38" w:rsidP="001325EB">
      <w:pPr>
        <w:widowControl w:val="0"/>
        <w:sectPr w:rsidR="00155B38" w:rsidSect="00911ADA">
          <w:headerReference w:type="first" r:id="rId18"/>
          <w:pgSz w:w="12240" w:h="15840" w:code="1"/>
          <w:pgMar w:top="1310" w:right="1440" w:bottom="1440" w:left="1440" w:header="450" w:footer="720" w:gutter="0"/>
          <w:pgNumType w:start="1"/>
          <w:cols w:space="720"/>
          <w:titlePg/>
          <w:docGrid w:linePitch="360"/>
        </w:sectPr>
      </w:pPr>
      <w:r>
        <w:t>Interim Director</w:t>
      </w:r>
    </w:p>
    <w:p w:rsidR="00155B38" w:rsidRDefault="00155B38">
      <w:pPr>
        <w:widowControl w:val="0"/>
        <w:spacing w:before="120" w:after="80"/>
        <w:sectPr w:rsidR="00155B38" w:rsidSect="00911ADA">
          <w:headerReference w:type="first" r:id="rId19"/>
          <w:type w:val="continuous"/>
          <w:pgSz w:w="12240" w:h="15840" w:code="1"/>
          <w:pgMar w:top="1310" w:right="1440" w:bottom="1440" w:left="1440" w:header="450" w:footer="720" w:gutter="0"/>
          <w:cols w:space="720"/>
          <w:titlePg/>
          <w:docGrid w:linePitch="360"/>
        </w:sectPr>
      </w:pPr>
    </w:p>
    <w:p w:rsidR="00155B38" w:rsidRDefault="00155B38" w:rsidP="001A522D">
      <w:r>
        <w:lastRenderedPageBreak/>
        <w:t>May 5, 2016</w:t>
      </w:r>
    </w:p>
    <w:p w:rsidR="00155B38" w:rsidRDefault="00155B38" w:rsidP="001A522D"/>
    <w:p w:rsidR="00155B38" w:rsidRDefault="00155B38" w:rsidP="001A522D"/>
    <w:p w:rsidR="00155B38" w:rsidRPr="00A56BDC" w:rsidRDefault="00155B38" w:rsidP="001325EB">
      <w:pPr>
        <w:widowControl w:val="0"/>
      </w:pPr>
      <w:r>
        <w:rPr>
          <w:noProof/>
        </w:rPr>
        <w:t>Al Hooton</w:t>
      </w:r>
    </w:p>
    <w:p w:rsidR="00155B38" w:rsidRPr="00A56BDC" w:rsidRDefault="00155B38" w:rsidP="001325EB">
      <w:pPr>
        <w:widowControl w:val="0"/>
      </w:pPr>
      <w:r>
        <w:rPr>
          <w:noProof/>
        </w:rPr>
        <w:t>Glass Alchemy, Ltd</w:t>
      </w:r>
    </w:p>
    <w:p w:rsidR="00155B38" w:rsidRPr="00A56BDC" w:rsidRDefault="00155B38" w:rsidP="001325EB">
      <w:pPr>
        <w:widowControl w:val="0"/>
      </w:pPr>
      <w:r>
        <w:rPr>
          <w:noProof/>
        </w:rPr>
        <w:t>6539 NE 59th Place</w:t>
      </w:r>
    </w:p>
    <w:p w:rsidR="00155B38" w:rsidRPr="00A56BDC" w:rsidRDefault="00155B38" w:rsidP="001325EB">
      <w:pPr>
        <w:widowControl w:val="0"/>
      </w:pPr>
      <w:r>
        <w:rPr>
          <w:noProof/>
        </w:rPr>
        <w:t>Portland</w:t>
      </w:r>
      <w:r w:rsidRPr="00A56BDC">
        <w:t xml:space="preserve">, </w:t>
      </w:r>
      <w:r>
        <w:rPr>
          <w:noProof/>
        </w:rPr>
        <w:t>OR</w:t>
      </w:r>
      <w:r w:rsidRPr="00A56BDC">
        <w:t xml:space="preserve"> </w:t>
      </w:r>
      <w:r>
        <w:rPr>
          <w:noProof/>
        </w:rPr>
        <w:t>97218</w:t>
      </w:r>
    </w:p>
    <w:p w:rsidR="00155B38" w:rsidRPr="00A56BDC" w:rsidRDefault="00155B38" w:rsidP="001325EB">
      <w:pPr>
        <w:widowControl w:val="0"/>
      </w:pPr>
    </w:p>
    <w:p w:rsidR="00155B38" w:rsidRPr="00A56BDC" w:rsidRDefault="00155B38" w:rsidP="001325EB">
      <w:pPr>
        <w:widowControl w:val="0"/>
      </w:pPr>
    </w:p>
    <w:p w:rsidR="00155B38" w:rsidRPr="00A56BDC" w:rsidRDefault="00155B38" w:rsidP="001325EB">
      <w:pPr>
        <w:widowControl w:val="0"/>
      </w:pPr>
      <w:r w:rsidRPr="00A56BDC">
        <w:t xml:space="preserve">Dear </w:t>
      </w:r>
      <w:r>
        <w:rPr>
          <w:noProof/>
        </w:rPr>
        <w:t>Mr.</w:t>
      </w:r>
      <w:r w:rsidRPr="00A56BDC">
        <w:t xml:space="preserve"> </w:t>
      </w:r>
      <w:r>
        <w:rPr>
          <w:noProof/>
        </w:rPr>
        <w:t>Hooton</w:t>
      </w:r>
      <w:r w:rsidRPr="00A56BDC">
        <w:t>:</w:t>
      </w:r>
    </w:p>
    <w:p w:rsidR="00155B38" w:rsidRPr="00A56BDC" w:rsidRDefault="00155B38" w:rsidP="001325EB">
      <w:pPr>
        <w:widowControl w:val="0"/>
      </w:pPr>
    </w:p>
    <w:p w:rsidR="00155B38" w:rsidRPr="00A56BDC" w:rsidRDefault="00155B38"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w:t>
      </w:r>
      <w:r>
        <w:t>nt for the proposed rule</w:t>
      </w:r>
      <w:r w:rsidRPr="00A56BDC">
        <w:t>.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w:t>
      </w:r>
      <w:r>
        <w:t>t comments on the proposed rule</w:t>
      </w:r>
      <w:r w:rsidRPr="00A56BDC">
        <w:t xml:space="preserve"> during the public notice period which will begin after this committee meets.</w:t>
      </w:r>
    </w:p>
    <w:p w:rsidR="00155B38" w:rsidRPr="00A56BDC" w:rsidRDefault="00155B38" w:rsidP="001325EB">
      <w:pPr>
        <w:widowControl w:val="0"/>
      </w:pPr>
    </w:p>
    <w:p w:rsidR="00155B38" w:rsidRDefault="00155B38" w:rsidP="001325EB">
      <w:pPr>
        <w:widowControl w:val="0"/>
      </w:pPr>
      <w:r w:rsidRPr="00A56BDC">
        <w:t>We will meet to discuss the fiscal impact statem</w:t>
      </w:r>
      <w:r>
        <w:t>ent of the proposed rule</w:t>
      </w:r>
      <w:r w:rsidRPr="00A56BDC">
        <w:t xml:space="preserve"> on</w:t>
      </w:r>
      <w:r>
        <w:t xml:space="preserve"> Friday, May 27</w:t>
      </w:r>
      <w:r w:rsidRPr="00F65B67">
        <w:rPr>
          <w:vertAlign w:val="superscript"/>
        </w:rPr>
        <w:t>th</w:t>
      </w:r>
      <w:r>
        <w:t xml:space="preserve"> 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rsidR="00155B38" w:rsidRDefault="00155B38" w:rsidP="001325EB">
      <w:pPr>
        <w:widowControl w:val="0"/>
      </w:pPr>
    </w:p>
    <w:p w:rsidR="00155B38" w:rsidRPr="00A56BDC" w:rsidRDefault="00155B38" w:rsidP="001325EB">
      <w:pPr>
        <w:widowControl w:val="0"/>
      </w:pPr>
      <w:r w:rsidRPr="00A56BDC">
        <w:t>The draft Notice of Proposed Rulemaking, which includes the Statement of Economic and Fiscal Impact, and the draft propos</w:t>
      </w:r>
      <w:r>
        <w:t>ed rule will be emailed to you the week before the meeting.</w:t>
      </w:r>
    </w:p>
    <w:p w:rsidR="00155B38" w:rsidRDefault="00155B38" w:rsidP="001325EB">
      <w:pPr>
        <w:widowControl w:val="0"/>
      </w:pPr>
    </w:p>
    <w:p w:rsidR="00155B38" w:rsidRPr="00A56BDC" w:rsidRDefault="00155B38" w:rsidP="001325EB">
      <w:pPr>
        <w:widowControl w:val="0"/>
      </w:pPr>
      <w:r w:rsidRPr="00A56BDC">
        <w:t xml:space="preserve">If you have any questions, please feel free to contact Joe Westersund at 503 229-6240 or </w:t>
      </w:r>
      <w:hyperlink r:id="rId20" w:history="1">
        <w:r w:rsidRPr="004601DB">
          <w:rPr>
            <w:rStyle w:val="Hyperlink"/>
          </w:rPr>
          <w:t>westersund.joe@deq.state.or.us</w:t>
        </w:r>
      </w:hyperlink>
      <w:r w:rsidRPr="00A56BDC">
        <w:t>.</w:t>
      </w:r>
    </w:p>
    <w:p w:rsidR="00155B38" w:rsidRPr="00A56BDC" w:rsidRDefault="00155B38" w:rsidP="001325EB">
      <w:pPr>
        <w:widowControl w:val="0"/>
      </w:pPr>
    </w:p>
    <w:p w:rsidR="00155B38" w:rsidRDefault="00155B38" w:rsidP="001325EB">
      <w:pPr>
        <w:widowControl w:val="0"/>
      </w:pPr>
      <w:r w:rsidRPr="00A56BDC">
        <w:t>Sincerely,</w:t>
      </w:r>
    </w:p>
    <w:p w:rsidR="00155B38" w:rsidRDefault="00155B38" w:rsidP="001325EB">
      <w:pPr>
        <w:widowControl w:val="0"/>
      </w:pPr>
    </w:p>
    <w:p w:rsidR="00155B38" w:rsidRDefault="00155B38" w:rsidP="001325EB">
      <w:pPr>
        <w:widowControl w:val="0"/>
      </w:pPr>
    </w:p>
    <w:p w:rsidR="00155B38" w:rsidRDefault="00155B38" w:rsidP="001325EB">
      <w:pPr>
        <w:widowControl w:val="0"/>
      </w:pPr>
    </w:p>
    <w:p w:rsidR="00155B38" w:rsidRDefault="00155B38" w:rsidP="001325EB">
      <w:pPr>
        <w:widowControl w:val="0"/>
      </w:pPr>
      <w:r>
        <w:t>Pete Shepherd</w:t>
      </w:r>
    </w:p>
    <w:p w:rsidR="00155B38" w:rsidRDefault="00155B38" w:rsidP="001325EB">
      <w:pPr>
        <w:widowControl w:val="0"/>
        <w:sectPr w:rsidR="00155B38" w:rsidSect="00911ADA">
          <w:headerReference w:type="first" r:id="rId21"/>
          <w:pgSz w:w="12240" w:h="15840" w:code="1"/>
          <w:pgMar w:top="1310" w:right="1440" w:bottom="1440" w:left="1440" w:header="450" w:footer="720" w:gutter="0"/>
          <w:pgNumType w:start="1"/>
          <w:cols w:space="720"/>
          <w:titlePg/>
          <w:docGrid w:linePitch="360"/>
        </w:sectPr>
      </w:pPr>
      <w:r>
        <w:t>Interim Director</w:t>
      </w:r>
    </w:p>
    <w:p w:rsidR="00155B38" w:rsidRDefault="00155B38">
      <w:pPr>
        <w:widowControl w:val="0"/>
        <w:spacing w:before="120" w:after="80"/>
        <w:sectPr w:rsidR="00155B38" w:rsidSect="00911ADA">
          <w:headerReference w:type="first" r:id="rId22"/>
          <w:type w:val="continuous"/>
          <w:pgSz w:w="12240" w:h="15840" w:code="1"/>
          <w:pgMar w:top="1310" w:right="1440" w:bottom="1440" w:left="1440" w:header="450" w:footer="720" w:gutter="0"/>
          <w:cols w:space="720"/>
          <w:titlePg/>
          <w:docGrid w:linePitch="360"/>
        </w:sectPr>
      </w:pPr>
    </w:p>
    <w:p w:rsidR="00155B38" w:rsidRDefault="00155B38" w:rsidP="001A522D">
      <w:r>
        <w:lastRenderedPageBreak/>
        <w:t>May 5, 2016</w:t>
      </w:r>
    </w:p>
    <w:p w:rsidR="00155B38" w:rsidRDefault="00155B38" w:rsidP="001A522D"/>
    <w:p w:rsidR="00155B38" w:rsidRDefault="00155B38" w:rsidP="001A522D"/>
    <w:p w:rsidR="00155B38" w:rsidRPr="00A56BDC" w:rsidRDefault="00155B38" w:rsidP="001325EB">
      <w:pPr>
        <w:widowControl w:val="0"/>
      </w:pPr>
      <w:r>
        <w:rPr>
          <w:noProof/>
        </w:rPr>
        <w:t>Chris Winter</w:t>
      </w:r>
    </w:p>
    <w:p w:rsidR="00155B38" w:rsidRPr="00A56BDC" w:rsidRDefault="00155B38" w:rsidP="001325EB">
      <w:pPr>
        <w:widowControl w:val="0"/>
      </w:pPr>
      <w:r>
        <w:rPr>
          <w:noProof/>
        </w:rPr>
        <w:t>CRAG law center</w:t>
      </w:r>
    </w:p>
    <w:p w:rsidR="00155B38" w:rsidRPr="00A56BDC" w:rsidRDefault="00155B38" w:rsidP="001325EB">
      <w:pPr>
        <w:widowControl w:val="0"/>
      </w:pPr>
      <w:r>
        <w:rPr>
          <w:noProof/>
        </w:rPr>
        <w:t>917 SW Oak</w:t>
      </w:r>
    </w:p>
    <w:p w:rsidR="00155B38" w:rsidRPr="00A56BDC" w:rsidRDefault="00155B38" w:rsidP="001325EB">
      <w:pPr>
        <w:widowControl w:val="0"/>
      </w:pPr>
      <w:r>
        <w:rPr>
          <w:noProof/>
        </w:rPr>
        <w:t>Portland</w:t>
      </w:r>
      <w:r w:rsidRPr="00A56BDC">
        <w:t xml:space="preserve">, </w:t>
      </w:r>
      <w:r>
        <w:rPr>
          <w:noProof/>
        </w:rPr>
        <w:t>OR</w:t>
      </w:r>
      <w:r w:rsidRPr="00A56BDC">
        <w:t xml:space="preserve"> </w:t>
      </w:r>
      <w:r>
        <w:rPr>
          <w:noProof/>
        </w:rPr>
        <w:t>97205</w:t>
      </w:r>
    </w:p>
    <w:p w:rsidR="00155B38" w:rsidRPr="00A56BDC" w:rsidRDefault="00155B38" w:rsidP="001325EB">
      <w:pPr>
        <w:widowControl w:val="0"/>
      </w:pPr>
    </w:p>
    <w:p w:rsidR="00155B38" w:rsidRPr="00A56BDC" w:rsidRDefault="00155B38" w:rsidP="001325EB">
      <w:pPr>
        <w:widowControl w:val="0"/>
      </w:pPr>
    </w:p>
    <w:p w:rsidR="00155B38" w:rsidRPr="00A56BDC" w:rsidRDefault="00155B38" w:rsidP="001325EB">
      <w:pPr>
        <w:widowControl w:val="0"/>
      </w:pPr>
      <w:r w:rsidRPr="00A56BDC">
        <w:t xml:space="preserve">Dear </w:t>
      </w:r>
      <w:r>
        <w:rPr>
          <w:noProof/>
        </w:rPr>
        <w:t>Mr.</w:t>
      </w:r>
      <w:r w:rsidRPr="00A56BDC">
        <w:t xml:space="preserve"> </w:t>
      </w:r>
      <w:r>
        <w:rPr>
          <w:noProof/>
        </w:rPr>
        <w:t>Winter</w:t>
      </w:r>
      <w:r w:rsidRPr="00A56BDC">
        <w:t>:</w:t>
      </w:r>
    </w:p>
    <w:p w:rsidR="00155B38" w:rsidRPr="00A56BDC" w:rsidRDefault="00155B38" w:rsidP="001325EB">
      <w:pPr>
        <w:widowControl w:val="0"/>
      </w:pPr>
    </w:p>
    <w:p w:rsidR="00155B38" w:rsidRPr="00A56BDC" w:rsidRDefault="00155B38"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w:t>
      </w:r>
      <w:r>
        <w:t>nt for the proposed rule</w:t>
      </w:r>
      <w:r w:rsidRPr="00A56BDC">
        <w:t>.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w:t>
      </w:r>
      <w:r>
        <w:t>t comments on the proposed rule</w:t>
      </w:r>
      <w:r w:rsidRPr="00A56BDC">
        <w:t xml:space="preserve"> during the public notice period which will begin after this committee meets.</w:t>
      </w:r>
    </w:p>
    <w:p w:rsidR="00155B38" w:rsidRPr="00A56BDC" w:rsidRDefault="00155B38" w:rsidP="001325EB">
      <w:pPr>
        <w:widowControl w:val="0"/>
      </w:pPr>
    </w:p>
    <w:p w:rsidR="00155B38" w:rsidRDefault="00155B38" w:rsidP="001325EB">
      <w:pPr>
        <w:widowControl w:val="0"/>
      </w:pPr>
      <w:r w:rsidRPr="00A56BDC">
        <w:t>We will meet to discuss the fiscal impact statem</w:t>
      </w:r>
      <w:r>
        <w:t>ent of the proposed rule</w:t>
      </w:r>
      <w:r w:rsidRPr="00A56BDC">
        <w:t xml:space="preserve"> on</w:t>
      </w:r>
      <w:r>
        <w:t xml:space="preserve"> Friday, May 27</w:t>
      </w:r>
      <w:r w:rsidRPr="00F65B67">
        <w:rPr>
          <w:vertAlign w:val="superscript"/>
        </w:rPr>
        <w:t>th</w:t>
      </w:r>
      <w:r>
        <w:t xml:space="preserve"> 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rsidR="00155B38" w:rsidRDefault="00155B38" w:rsidP="001325EB">
      <w:pPr>
        <w:widowControl w:val="0"/>
      </w:pPr>
    </w:p>
    <w:p w:rsidR="00155B38" w:rsidRPr="00A56BDC" w:rsidRDefault="00155B38" w:rsidP="001325EB">
      <w:pPr>
        <w:widowControl w:val="0"/>
      </w:pPr>
      <w:r w:rsidRPr="00A56BDC">
        <w:t>The draft Notice of Proposed Rulemaking, which includes the Statement of Economic and Fiscal Impact, and the draft propos</w:t>
      </w:r>
      <w:r>
        <w:t>ed rule will be emailed to you the week before the meeting.</w:t>
      </w:r>
    </w:p>
    <w:p w:rsidR="00155B38" w:rsidRDefault="00155B38" w:rsidP="001325EB">
      <w:pPr>
        <w:widowControl w:val="0"/>
      </w:pPr>
    </w:p>
    <w:p w:rsidR="00155B38" w:rsidRPr="00A56BDC" w:rsidRDefault="00155B38" w:rsidP="001325EB">
      <w:pPr>
        <w:widowControl w:val="0"/>
      </w:pPr>
      <w:r w:rsidRPr="00A56BDC">
        <w:t xml:space="preserve">If you have any questions, please feel free to contact Joe Westersund at 503 229-6240 or </w:t>
      </w:r>
      <w:hyperlink r:id="rId23" w:history="1">
        <w:r w:rsidRPr="004601DB">
          <w:rPr>
            <w:rStyle w:val="Hyperlink"/>
          </w:rPr>
          <w:t>westersund.joe@deq.state.or.us</w:t>
        </w:r>
      </w:hyperlink>
      <w:r w:rsidRPr="00A56BDC">
        <w:t>.</w:t>
      </w:r>
    </w:p>
    <w:p w:rsidR="00155B38" w:rsidRPr="00A56BDC" w:rsidRDefault="00155B38" w:rsidP="001325EB">
      <w:pPr>
        <w:widowControl w:val="0"/>
      </w:pPr>
    </w:p>
    <w:p w:rsidR="00155B38" w:rsidRDefault="00155B38" w:rsidP="001325EB">
      <w:pPr>
        <w:widowControl w:val="0"/>
      </w:pPr>
      <w:r w:rsidRPr="00A56BDC">
        <w:t>Sincerely,</w:t>
      </w:r>
    </w:p>
    <w:p w:rsidR="00155B38" w:rsidRDefault="00155B38" w:rsidP="001325EB">
      <w:pPr>
        <w:widowControl w:val="0"/>
      </w:pPr>
    </w:p>
    <w:p w:rsidR="00155B38" w:rsidRDefault="00155B38" w:rsidP="001325EB">
      <w:pPr>
        <w:widowControl w:val="0"/>
      </w:pPr>
    </w:p>
    <w:p w:rsidR="00155B38" w:rsidRDefault="00155B38" w:rsidP="001325EB">
      <w:pPr>
        <w:widowControl w:val="0"/>
      </w:pPr>
    </w:p>
    <w:p w:rsidR="00155B38" w:rsidRDefault="00155B38" w:rsidP="001325EB">
      <w:pPr>
        <w:widowControl w:val="0"/>
      </w:pPr>
      <w:r>
        <w:t>Pete Shepherd</w:t>
      </w:r>
    </w:p>
    <w:p w:rsidR="00155B38" w:rsidRDefault="00155B38" w:rsidP="001325EB">
      <w:pPr>
        <w:widowControl w:val="0"/>
        <w:sectPr w:rsidR="00155B38" w:rsidSect="00911ADA">
          <w:headerReference w:type="first" r:id="rId24"/>
          <w:pgSz w:w="12240" w:h="15840" w:code="1"/>
          <w:pgMar w:top="1310" w:right="1440" w:bottom="1440" w:left="1440" w:header="450" w:footer="720" w:gutter="0"/>
          <w:pgNumType w:start="1"/>
          <w:cols w:space="720"/>
          <w:titlePg/>
          <w:docGrid w:linePitch="360"/>
        </w:sectPr>
      </w:pPr>
      <w:r>
        <w:t>Interim Director</w:t>
      </w:r>
    </w:p>
    <w:p w:rsidR="00155B38" w:rsidRDefault="00155B38">
      <w:pPr>
        <w:widowControl w:val="0"/>
        <w:spacing w:before="120" w:after="80"/>
        <w:sectPr w:rsidR="00155B38" w:rsidSect="00911ADA">
          <w:headerReference w:type="first" r:id="rId25"/>
          <w:type w:val="continuous"/>
          <w:pgSz w:w="12240" w:h="15840" w:code="1"/>
          <w:pgMar w:top="1310" w:right="1440" w:bottom="1440" w:left="1440" w:header="450" w:footer="720" w:gutter="0"/>
          <w:cols w:space="720"/>
          <w:titlePg/>
          <w:docGrid w:linePitch="360"/>
        </w:sectPr>
      </w:pPr>
    </w:p>
    <w:p w:rsidR="00155B38" w:rsidRDefault="00155B38" w:rsidP="001A522D">
      <w:r>
        <w:lastRenderedPageBreak/>
        <w:t>May 5, 2016</w:t>
      </w:r>
    </w:p>
    <w:p w:rsidR="00155B38" w:rsidRDefault="00155B38" w:rsidP="001A522D"/>
    <w:p w:rsidR="00155B38" w:rsidRDefault="00155B38" w:rsidP="001A522D"/>
    <w:p w:rsidR="00155B38" w:rsidRPr="00A56BDC" w:rsidRDefault="00155B38" w:rsidP="001325EB">
      <w:pPr>
        <w:widowControl w:val="0"/>
      </w:pPr>
      <w:r>
        <w:rPr>
          <w:noProof/>
        </w:rPr>
        <w:t>Mark Riskedahl</w:t>
      </w:r>
    </w:p>
    <w:p w:rsidR="00155B38" w:rsidRPr="00A56BDC" w:rsidRDefault="00155B38" w:rsidP="001325EB">
      <w:pPr>
        <w:widowControl w:val="0"/>
      </w:pPr>
      <w:r>
        <w:rPr>
          <w:noProof/>
        </w:rPr>
        <w:t>NW Environmental Defense Center</w:t>
      </w:r>
    </w:p>
    <w:p w:rsidR="00155B38" w:rsidRPr="00A56BDC" w:rsidRDefault="00155B38" w:rsidP="001325EB">
      <w:pPr>
        <w:widowControl w:val="0"/>
      </w:pPr>
      <w:r>
        <w:rPr>
          <w:noProof/>
        </w:rPr>
        <w:t>10015 SW Terwilliger Blvd</w:t>
      </w:r>
    </w:p>
    <w:p w:rsidR="00155B38" w:rsidRPr="00A56BDC" w:rsidRDefault="00155B38" w:rsidP="001325EB">
      <w:pPr>
        <w:widowControl w:val="0"/>
      </w:pPr>
      <w:r>
        <w:rPr>
          <w:noProof/>
        </w:rPr>
        <w:t>Portland</w:t>
      </w:r>
      <w:r w:rsidRPr="00A56BDC">
        <w:t xml:space="preserve">, </w:t>
      </w:r>
      <w:r>
        <w:rPr>
          <w:noProof/>
        </w:rPr>
        <w:t>OR</w:t>
      </w:r>
      <w:r w:rsidRPr="00A56BDC">
        <w:t xml:space="preserve"> </w:t>
      </w:r>
      <w:r>
        <w:rPr>
          <w:noProof/>
        </w:rPr>
        <w:t>97219</w:t>
      </w:r>
    </w:p>
    <w:p w:rsidR="00155B38" w:rsidRPr="00A56BDC" w:rsidRDefault="00155B38" w:rsidP="001325EB">
      <w:pPr>
        <w:widowControl w:val="0"/>
      </w:pPr>
    </w:p>
    <w:p w:rsidR="00155B38" w:rsidRPr="00A56BDC" w:rsidRDefault="00155B38" w:rsidP="001325EB">
      <w:pPr>
        <w:widowControl w:val="0"/>
      </w:pPr>
    </w:p>
    <w:p w:rsidR="00155B38" w:rsidRPr="00A56BDC" w:rsidRDefault="00155B38" w:rsidP="001325EB">
      <w:pPr>
        <w:widowControl w:val="0"/>
      </w:pPr>
      <w:r w:rsidRPr="00A56BDC">
        <w:t xml:space="preserve">Dear </w:t>
      </w:r>
      <w:r>
        <w:rPr>
          <w:noProof/>
        </w:rPr>
        <w:t>Mr.</w:t>
      </w:r>
      <w:r w:rsidRPr="00A56BDC">
        <w:t xml:space="preserve"> </w:t>
      </w:r>
      <w:r>
        <w:rPr>
          <w:noProof/>
        </w:rPr>
        <w:t>Riskedahl</w:t>
      </w:r>
      <w:r w:rsidRPr="00A56BDC">
        <w:t>:</w:t>
      </w:r>
    </w:p>
    <w:p w:rsidR="00155B38" w:rsidRPr="00A56BDC" w:rsidRDefault="00155B38" w:rsidP="001325EB">
      <w:pPr>
        <w:widowControl w:val="0"/>
      </w:pPr>
    </w:p>
    <w:p w:rsidR="00155B38" w:rsidRPr="00A56BDC" w:rsidRDefault="00155B38"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w:t>
      </w:r>
      <w:r>
        <w:t>nt for the proposed rule</w:t>
      </w:r>
      <w:r w:rsidRPr="00A56BDC">
        <w:t>.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w:t>
      </w:r>
      <w:r>
        <w:t>t comments on the proposed rule</w:t>
      </w:r>
      <w:r w:rsidRPr="00A56BDC">
        <w:t xml:space="preserve"> during the public notice period which will begin after this committee meets.</w:t>
      </w:r>
    </w:p>
    <w:p w:rsidR="00155B38" w:rsidRPr="00A56BDC" w:rsidRDefault="00155B38" w:rsidP="001325EB">
      <w:pPr>
        <w:widowControl w:val="0"/>
      </w:pPr>
    </w:p>
    <w:p w:rsidR="00155B38" w:rsidRDefault="00155B38" w:rsidP="001325EB">
      <w:pPr>
        <w:widowControl w:val="0"/>
      </w:pPr>
      <w:r w:rsidRPr="00A56BDC">
        <w:t>We will meet to discuss the fiscal impact statem</w:t>
      </w:r>
      <w:r>
        <w:t>ent of the proposed rule</w:t>
      </w:r>
      <w:r w:rsidRPr="00A56BDC">
        <w:t xml:space="preserve"> on</w:t>
      </w:r>
      <w:r>
        <w:t xml:space="preserve"> Friday, May 27</w:t>
      </w:r>
      <w:r w:rsidRPr="00F65B67">
        <w:rPr>
          <w:vertAlign w:val="superscript"/>
        </w:rPr>
        <w:t>th</w:t>
      </w:r>
      <w:r>
        <w:t xml:space="preserve"> 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rsidR="00155B38" w:rsidRDefault="00155B38" w:rsidP="001325EB">
      <w:pPr>
        <w:widowControl w:val="0"/>
      </w:pPr>
    </w:p>
    <w:p w:rsidR="00155B38" w:rsidRPr="00A56BDC" w:rsidRDefault="00155B38" w:rsidP="001325EB">
      <w:pPr>
        <w:widowControl w:val="0"/>
      </w:pPr>
      <w:r w:rsidRPr="00A56BDC">
        <w:t>The draft Notice of Proposed Rulemaking, which includes the Statement of Economic and Fiscal Impact, and the draft propos</w:t>
      </w:r>
      <w:r>
        <w:t>ed rule will be emailed to you the week before the meeting.</w:t>
      </w:r>
    </w:p>
    <w:p w:rsidR="00155B38" w:rsidRDefault="00155B38" w:rsidP="001325EB">
      <w:pPr>
        <w:widowControl w:val="0"/>
      </w:pPr>
    </w:p>
    <w:p w:rsidR="00155B38" w:rsidRPr="00A56BDC" w:rsidRDefault="00155B38" w:rsidP="001325EB">
      <w:pPr>
        <w:widowControl w:val="0"/>
      </w:pPr>
      <w:r w:rsidRPr="00A56BDC">
        <w:t xml:space="preserve">If you have any questions, please feel free to contact Joe Westersund at 503 229-6240 or </w:t>
      </w:r>
      <w:hyperlink r:id="rId26" w:history="1">
        <w:r w:rsidRPr="004601DB">
          <w:rPr>
            <w:rStyle w:val="Hyperlink"/>
          </w:rPr>
          <w:t>westersund.joe@deq.state.or.us</w:t>
        </w:r>
      </w:hyperlink>
      <w:r w:rsidRPr="00A56BDC">
        <w:t>.</w:t>
      </w:r>
    </w:p>
    <w:p w:rsidR="00155B38" w:rsidRPr="00A56BDC" w:rsidRDefault="00155B38" w:rsidP="001325EB">
      <w:pPr>
        <w:widowControl w:val="0"/>
      </w:pPr>
    </w:p>
    <w:p w:rsidR="00155B38" w:rsidRDefault="00155B38" w:rsidP="001325EB">
      <w:pPr>
        <w:widowControl w:val="0"/>
      </w:pPr>
      <w:r w:rsidRPr="00A56BDC">
        <w:t>Sincerely,</w:t>
      </w:r>
    </w:p>
    <w:p w:rsidR="00155B38" w:rsidRDefault="00155B38" w:rsidP="001325EB">
      <w:pPr>
        <w:widowControl w:val="0"/>
      </w:pPr>
    </w:p>
    <w:p w:rsidR="00155B38" w:rsidRDefault="00155B38" w:rsidP="001325EB">
      <w:pPr>
        <w:widowControl w:val="0"/>
      </w:pPr>
    </w:p>
    <w:p w:rsidR="00155B38" w:rsidRDefault="00155B38" w:rsidP="001325EB">
      <w:pPr>
        <w:widowControl w:val="0"/>
      </w:pPr>
    </w:p>
    <w:p w:rsidR="00155B38" w:rsidRDefault="00155B38" w:rsidP="001325EB">
      <w:pPr>
        <w:widowControl w:val="0"/>
      </w:pPr>
      <w:r>
        <w:t>Pete Shepherd</w:t>
      </w:r>
    </w:p>
    <w:p w:rsidR="00155B38" w:rsidRDefault="00155B38" w:rsidP="001325EB">
      <w:pPr>
        <w:widowControl w:val="0"/>
        <w:sectPr w:rsidR="00155B38" w:rsidSect="00911ADA">
          <w:headerReference w:type="first" r:id="rId27"/>
          <w:pgSz w:w="12240" w:h="15840" w:code="1"/>
          <w:pgMar w:top="1310" w:right="1440" w:bottom="1440" w:left="1440" w:header="450" w:footer="720" w:gutter="0"/>
          <w:pgNumType w:start="1"/>
          <w:cols w:space="720"/>
          <w:titlePg/>
          <w:docGrid w:linePitch="360"/>
        </w:sectPr>
      </w:pPr>
      <w:r>
        <w:t>Interim Director</w:t>
      </w:r>
    </w:p>
    <w:p w:rsidR="00155B38" w:rsidRDefault="00155B38">
      <w:pPr>
        <w:widowControl w:val="0"/>
        <w:spacing w:before="120" w:after="80"/>
        <w:sectPr w:rsidR="00155B38" w:rsidSect="00911ADA">
          <w:headerReference w:type="first" r:id="rId28"/>
          <w:type w:val="continuous"/>
          <w:pgSz w:w="12240" w:h="15840" w:code="1"/>
          <w:pgMar w:top="1310" w:right="1440" w:bottom="1440" w:left="1440" w:header="450" w:footer="720" w:gutter="0"/>
          <w:cols w:space="720"/>
          <w:titlePg/>
          <w:docGrid w:linePitch="360"/>
        </w:sectPr>
      </w:pPr>
    </w:p>
    <w:p w:rsidR="00155B38" w:rsidRDefault="00155B38" w:rsidP="001A522D">
      <w:r>
        <w:lastRenderedPageBreak/>
        <w:t>May 5, 2016</w:t>
      </w:r>
    </w:p>
    <w:p w:rsidR="00155B38" w:rsidRDefault="00155B38" w:rsidP="001A522D"/>
    <w:p w:rsidR="00155B38" w:rsidRDefault="00155B38" w:rsidP="001A522D"/>
    <w:p w:rsidR="00155B38" w:rsidRPr="00A56BDC" w:rsidRDefault="00155B38" w:rsidP="001325EB">
      <w:pPr>
        <w:widowControl w:val="0"/>
      </w:pPr>
      <w:r>
        <w:rPr>
          <w:noProof/>
        </w:rPr>
        <w:t>Jacob Sherman</w:t>
      </w:r>
    </w:p>
    <w:p w:rsidR="00155B38" w:rsidRPr="00A56BDC" w:rsidRDefault="00155B38" w:rsidP="001325EB">
      <w:pPr>
        <w:widowControl w:val="0"/>
      </w:pPr>
      <w:r>
        <w:rPr>
          <w:noProof/>
        </w:rPr>
        <w:t>South Portland Air Quality</w:t>
      </w:r>
    </w:p>
    <w:p w:rsidR="00155B38" w:rsidRDefault="00155B38" w:rsidP="001325EB">
      <w:pPr>
        <w:widowControl w:val="0"/>
        <w:rPr>
          <w:noProof/>
        </w:rPr>
      </w:pPr>
    </w:p>
    <w:p w:rsidR="003942BB" w:rsidRPr="00A56BDC" w:rsidRDefault="003942BB" w:rsidP="001325EB">
      <w:pPr>
        <w:widowControl w:val="0"/>
      </w:pPr>
      <w:bookmarkStart w:id="0" w:name="_GoBack"/>
      <w:bookmarkEnd w:id="0"/>
    </w:p>
    <w:p w:rsidR="00155B38" w:rsidRPr="00A56BDC" w:rsidRDefault="00155B38" w:rsidP="001325EB">
      <w:pPr>
        <w:widowControl w:val="0"/>
      </w:pPr>
      <w:r w:rsidRPr="00A56BDC">
        <w:t xml:space="preserve">Dear </w:t>
      </w:r>
      <w:r>
        <w:rPr>
          <w:noProof/>
        </w:rPr>
        <w:t>Mr.</w:t>
      </w:r>
      <w:r w:rsidRPr="00A56BDC">
        <w:t xml:space="preserve"> </w:t>
      </w:r>
      <w:r>
        <w:rPr>
          <w:noProof/>
        </w:rPr>
        <w:t>Sherman</w:t>
      </w:r>
      <w:r w:rsidRPr="00A56BDC">
        <w:t>:</w:t>
      </w:r>
    </w:p>
    <w:p w:rsidR="00155B38" w:rsidRPr="00A56BDC" w:rsidRDefault="00155B38" w:rsidP="001325EB">
      <w:pPr>
        <w:widowControl w:val="0"/>
      </w:pPr>
    </w:p>
    <w:p w:rsidR="00155B38" w:rsidRPr="00A56BDC" w:rsidRDefault="00155B38"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w:t>
      </w:r>
      <w:r>
        <w:t>nt for the proposed rule</w:t>
      </w:r>
      <w:r w:rsidRPr="00A56BDC">
        <w:t>.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w:t>
      </w:r>
      <w:r>
        <w:t>t comments on the proposed rule</w:t>
      </w:r>
      <w:r w:rsidRPr="00A56BDC">
        <w:t xml:space="preserve"> during the public notice period which will begin after this committee meets.</w:t>
      </w:r>
    </w:p>
    <w:p w:rsidR="00155B38" w:rsidRPr="00A56BDC" w:rsidRDefault="00155B38" w:rsidP="001325EB">
      <w:pPr>
        <w:widowControl w:val="0"/>
      </w:pPr>
    </w:p>
    <w:p w:rsidR="00155B38" w:rsidRDefault="00155B38" w:rsidP="001325EB">
      <w:pPr>
        <w:widowControl w:val="0"/>
      </w:pPr>
      <w:r w:rsidRPr="00A56BDC">
        <w:t>We will meet to discuss the fiscal impact statem</w:t>
      </w:r>
      <w:r>
        <w:t>ent of the proposed rule</w:t>
      </w:r>
      <w:r w:rsidRPr="00A56BDC">
        <w:t xml:space="preserve"> on</w:t>
      </w:r>
      <w:r>
        <w:t xml:space="preserve"> Friday, May 27</w:t>
      </w:r>
      <w:r w:rsidRPr="00F65B67">
        <w:rPr>
          <w:vertAlign w:val="superscript"/>
        </w:rPr>
        <w:t>th</w:t>
      </w:r>
      <w:r>
        <w:t xml:space="preserve"> 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rsidR="00155B38" w:rsidRDefault="00155B38" w:rsidP="001325EB">
      <w:pPr>
        <w:widowControl w:val="0"/>
      </w:pPr>
    </w:p>
    <w:p w:rsidR="00155B38" w:rsidRPr="00A56BDC" w:rsidRDefault="00155B38" w:rsidP="001325EB">
      <w:pPr>
        <w:widowControl w:val="0"/>
      </w:pPr>
      <w:r w:rsidRPr="00A56BDC">
        <w:t>The draft Notice of Proposed Rulemaking, which includes the Statement of Economic and Fiscal Impact, and the draft propos</w:t>
      </w:r>
      <w:r>
        <w:t>ed rule will be emailed to you the week before the meeting.</w:t>
      </w:r>
    </w:p>
    <w:p w:rsidR="00155B38" w:rsidRDefault="00155B38" w:rsidP="001325EB">
      <w:pPr>
        <w:widowControl w:val="0"/>
      </w:pPr>
    </w:p>
    <w:p w:rsidR="00155B38" w:rsidRPr="00A56BDC" w:rsidRDefault="00155B38" w:rsidP="001325EB">
      <w:pPr>
        <w:widowControl w:val="0"/>
      </w:pPr>
      <w:r w:rsidRPr="00A56BDC">
        <w:t xml:space="preserve">If you have any questions, please feel free to contact Joe Westersund at 503 229-6240 or </w:t>
      </w:r>
      <w:hyperlink r:id="rId29" w:history="1">
        <w:r w:rsidRPr="004601DB">
          <w:rPr>
            <w:rStyle w:val="Hyperlink"/>
          </w:rPr>
          <w:t>westersund.joe@deq.state.or.us</w:t>
        </w:r>
      </w:hyperlink>
      <w:r w:rsidRPr="00A56BDC">
        <w:t>.</w:t>
      </w:r>
    </w:p>
    <w:p w:rsidR="00155B38" w:rsidRPr="00A56BDC" w:rsidRDefault="00155B38" w:rsidP="001325EB">
      <w:pPr>
        <w:widowControl w:val="0"/>
      </w:pPr>
    </w:p>
    <w:p w:rsidR="00155B38" w:rsidRDefault="00155B38" w:rsidP="001325EB">
      <w:pPr>
        <w:widowControl w:val="0"/>
      </w:pPr>
      <w:r w:rsidRPr="00A56BDC">
        <w:t>Sincerely,</w:t>
      </w:r>
    </w:p>
    <w:p w:rsidR="00155B38" w:rsidRDefault="00155B38" w:rsidP="001325EB">
      <w:pPr>
        <w:widowControl w:val="0"/>
      </w:pPr>
    </w:p>
    <w:p w:rsidR="00155B38" w:rsidRDefault="00155B38" w:rsidP="001325EB">
      <w:pPr>
        <w:widowControl w:val="0"/>
      </w:pPr>
    </w:p>
    <w:p w:rsidR="00155B38" w:rsidRDefault="00155B38" w:rsidP="001325EB">
      <w:pPr>
        <w:widowControl w:val="0"/>
      </w:pPr>
    </w:p>
    <w:p w:rsidR="00155B38" w:rsidRDefault="00155B38" w:rsidP="001325EB">
      <w:pPr>
        <w:widowControl w:val="0"/>
      </w:pPr>
      <w:r>
        <w:t>Pete Shepherd</w:t>
      </w:r>
    </w:p>
    <w:p w:rsidR="00155B38" w:rsidRDefault="00155B38" w:rsidP="001325EB">
      <w:pPr>
        <w:widowControl w:val="0"/>
        <w:sectPr w:rsidR="00155B38" w:rsidSect="00911ADA">
          <w:headerReference w:type="first" r:id="rId30"/>
          <w:pgSz w:w="12240" w:h="15840" w:code="1"/>
          <w:pgMar w:top="1310" w:right="1440" w:bottom="1440" w:left="1440" w:header="450" w:footer="720" w:gutter="0"/>
          <w:pgNumType w:start="1"/>
          <w:cols w:space="720"/>
          <w:titlePg/>
          <w:docGrid w:linePitch="360"/>
        </w:sectPr>
      </w:pPr>
      <w:r>
        <w:t>Interim Director</w:t>
      </w:r>
    </w:p>
    <w:p w:rsidR="00155B38" w:rsidRDefault="00155B38">
      <w:pPr>
        <w:widowControl w:val="0"/>
        <w:spacing w:before="120" w:after="80"/>
        <w:sectPr w:rsidR="00155B38" w:rsidSect="00911ADA">
          <w:headerReference w:type="first" r:id="rId31"/>
          <w:type w:val="continuous"/>
          <w:pgSz w:w="12240" w:h="15840" w:code="1"/>
          <w:pgMar w:top="1310" w:right="1440" w:bottom="1440" w:left="1440" w:header="450" w:footer="720" w:gutter="0"/>
          <w:cols w:space="720"/>
          <w:titlePg/>
          <w:docGrid w:linePitch="360"/>
        </w:sectPr>
      </w:pPr>
    </w:p>
    <w:p w:rsidR="00155B38" w:rsidRDefault="00155B38">
      <w:pPr>
        <w:widowControl w:val="0"/>
        <w:spacing w:before="120" w:after="80"/>
      </w:pPr>
    </w:p>
    <w:sectPr w:rsidR="00155B38" w:rsidSect="00155B38">
      <w:headerReference w:type="first" r:id="rId32"/>
      <w:type w:val="continuous"/>
      <w:pgSz w:w="12240" w:h="15840" w:code="1"/>
      <w:pgMar w:top="1310" w:right="1440" w:bottom="144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B38" w:rsidRDefault="00155B38">
      <w:r>
        <w:separator/>
      </w:r>
    </w:p>
  </w:endnote>
  <w:endnote w:type="continuationSeparator" w:id="0">
    <w:p w:rsidR="00155B38" w:rsidRDefault="0015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B38" w:rsidRDefault="00155B38">
      <w:r>
        <w:separator/>
      </w:r>
    </w:p>
  </w:footnote>
  <w:footnote w:type="continuationSeparator" w:id="0">
    <w:p w:rsidR="00155B38" w:rsidRDefault="00155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38" w:rsidRDefault="00155B38">
    <w:pPr>
      <w:pStyle w:val="Header"/>
      <w:tabs>
        <w:tab w:val="clear" w:pos="4680"/>
        <w:tab w:val="clear" w:pos="9360"/>
        <w:tab w:val="right" w:pos="11016"/>
      </w:tabs>
      <w:ind w:right="90" w:hanging="990"/>
    </w:pPr>
    <w:r>
      <w:rPr>
        <w:noProof/>
        <w:lang w:eastAsia="zh-CN"/>
      </w:rPr>
      <w:drawing>
        <wp:anchor distT="0" distB="0" distL="114300" distR="114300" simplePos="0" relativeHeight="251661312" behindDoc="1" locked="0" layoutInCell="1" allowOverlap="1" wp14:anchorId="51ECAA63" wp14:editId="51ECAA64">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55B38" w:rsidRDefault="00155B38">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155B38" w:rsidRDefault="00155B38">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55B38" w:rsidRDefault="00155B38">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155B38" w:rsidRDefault="00155B38">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38" w:rsidRDefault="00155B38">
    <w:pPr>
      <w:pStyle w:val="Header"/>
      <w:tabs>
        <w:tab w:val="clear" w:pos="4680"/>
        <w:tab w:val="clear" w:pos="9360"/>
        <w:tab w:val="right" w:pos="11016"/>
      </w:tabs>
      <w:ind w:right="90" w:hanging="990"/>
    </w:pPr>
    <w:r>
      <w:rPr>
        <w:noProof/>
        <w:lang w:eastAsia="zh-CN"/>
      </w:rPr>
      <w:drawing>
        <wp:anchor distT="0" distB="0" distL="114300" distR="114300" simplePos="0" relativeHeight="251674624"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1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55B38" w:rsidRDefault="00155B38">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155B38" w:rsidRDefault="00155B38">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55B38" w:rsidRDefault="00155B38">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155B38" w:rsidRDefault="00155B38">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38" w:rsidRDefault="00155B38">
    <w:pPr>
      <w:pStyle w:val="Header"/>
      <w:tabs>
        <w:tab w:val="clear" w:pos="4680"/>
        <w:tab w:val="clear" w:pos="9360"/>
        <w:tab w:val="right" w:pos="11016"/>
      </w:tabs>
      <w:ind w:right="90" w:hanging="990"/>
    </w:pPr>
    <w:r>
      <w:rPr>
        <w:noProof/>
        <w:lang w:eastAsia="zh-CN"/>
      </w:rPr>
      <w:drawing>
        <wp:anchor distT="0" distB="0" distL="114300" distR="114300" simplePos="0" relativeHeight="251676672" behindDoc="1" locked="0" layoutInCell="1" allowOverlap="1" wp14:anchorId="51ECAA63" wp14:editId="51ECAA64">
          <wp:simplePos x="0" y="0"/>
          <wp:positionH relativeFrom="column">
            <wp:posOffset>-911253</wp:posOffset>
          </wp:positionH>
          <wp:positionV relativeFrom="paragraph">
            <wp:posOffset>-293701</wp:posOffset>
          </wp:positionV>
          <wp:extent cx="7773229" cy="1208598"/>
          <wp:effectExtent l="19050" t="0" r="0" b="0"/>
          <wp:wrapNone/>
          <wp:docPr id="1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55B38" w:rsidRDefault="00155B38">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155B38" w:rsidRDefault="00155B38">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55B38" w:rsidRDefault="00155B38">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155B38" w:rsidRDefault="00155B38">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38" w:rsidRDefault="00155B38">
    <w:pPr>
      <w:pStyle w:val="Header"/>
      <w:tabs>
        <w:tab w:val="clear" w:pos="4680"/>
        <w:tab w:val="clear" w:pos="9360"/>
        <w:tab w:val="right" w:pos="11016"/>
      </w:tabs>
      <w:ind w:right="90" w:hanging="990"/>
    </w:pPr>
    <w:r>
      <w:rPr>
        <w:noProof/>
        <w:lang w:eastAsia="zh-CN"/>
      </w:rPr>
      <w:drawing>
        <wp:anchor distT="0" distB="0" distL="114300" distR="114300" simplePos="0" relativeHeight="251677696"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1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55B38" w:rsidRDefault="00155B38">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155B38" w:rsidRDefault="00155B38">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55B38" w:rsidRDefault="00155B38">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155B38" w:rsidRDefault="00155B38">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38" w:rsidRDefault="00155B38">
    <w:pPr>
      <w:pStyle w:val="Header"/>
      <w:tabs>
        <w:tab w:val="clear" w:pos="4680"/>
        <w:tab w:val="clear" w:pos="9360"/>
        <w:tab w:val="right" w:pos="11016"/>
      </w:tabs>
      <w:ind w:right="90" w:hanging="990"/>
    </w:pPr>
    <w:r>
      <w:rPr>
        <w:noProof/>
        <w:lang w:eastAsia="zh-CN"/>
      </w:rPr>
      <w:drawing>
        <wp:anchor distT="0" distB="0" distL="114300" distR="114300" simplePos="0" relativeHeight="251679744" behindDoc="1" locked="0" layoutInCell="1" allowOverlap="1" wp14:anchorId="51ECAA63" wp14:editId="51ECAA64">
          <wp:simplePos x="0" y="0"/>
          <wp:positionH relativeFrom="column">
            <wp:posOffset>-911253</wp:posOffset>
          </wp:positionH>
          <wp:positionV relativeFrom="paragraph">
            <wp:posOffset>-293701</wp:posOffset>
          </wp:positionV>
          <wp:extent cx="7773229" cy="1208598"/>
          <wp:effectExtent l="19050" t="0" r="0" b="0"/>
          <wp:wrapNone/>
          <wp:docPr id="14"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55B38" w:rsidRDefault="00155B38">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155B38" w:rsidRDefault="00155B38">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55B38" w:rsidRDefault="00155B38">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155B38" w:rsidRDefault="00155B38">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38" w:rsidRDefault="00155B38">
    <w:pPr>
      <w:pStyle w:val="Header"/>
      <w:tabs>
        <w:tab w:val="clear" w:pos="4680"/>
        <w:tab w:val="clear" w:pos="9360"/>
        <w:tab w:val="right" w:pos="11016"/>
      </w:tabs>
      <w:ind w:right="90" w:hanging="990"/>
    </w:pPr>
    <w:r>
      <w:rPr>
        <w:noProof/>
        <w:lang w:eastAsia="zh-CN"/>
      </w:rPr>
      <w:drawing>
        <wp:anchor distT="0" distB="0" distL="114300" distR="114300" simplePos="0" relativeHeight="251680768"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1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55B38" w:rsidRDefault="00155B38">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155B38" w:rsidRDefault="00155B38">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55B38" w:rsidRDefault="00155B38">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155B38" w:rsidRDefault="00155B38">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8D" w:rsidRDefault="0024648D">
    <w:pPr>
      <w:pStyle w:val="Header"/>
      <w:tabs>
        <w:tab w:val="clear" w:pos="4680"/>
        <w:tab w:val="clear" w:pos="9360"/>
        <w:tab w:val="right" w:pos="11016"/>
      </w:tabs>
      <w:ind w:right="90" w:hanging="990"/>
    </w:pPr>
    <w:r>
      <w:rPr>
        <w:noProof/>
        <w:lang w:eastAsia="zh-CN"/>
      </w:rPr>
      <w:drawing>
        <wp:anchor distT="0" distB="0" distL="114300" distR="114300" simplePos="0" relativeHeight="251659264"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24648D" w:rsidRDefault="0024648D">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24648D" w:rsidRDefault="0024648D">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24648D" w:rsidRDefault="0024648D">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24648D" w:rsidRDefault="0024648D">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38" w:rsidRDefault="00155B38">
    <w:pPr>
      <w:pStyle w:val="Header"/>
      <w:tabs>
        <w:tab w:val="clear" w:pos="4680"/>
        <w:tab w:val="clear" w:pos="9360"/>
        <w:tab w:val="right" w:pos="11016"/>
      </w:tabs>
      <w:ind w:right="90" w:hanging="990"/>
    </w:pPr>
    <w:r>
      <w:rPr>
        <w:noProof/>
        <w:lang w:eastAsia="zh-CN"/>
      </w:rPr>
      <w:drawing>
        <wp:anchor distT="0" distB="0" distL="114300" distR="114300" simplePos="0" relativeHeight="251662336"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55B38" w:rsidRDefault="00155B38">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155B38" w:rsidRDefault="00155B38">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55B38" w:rsidRDefault="00155B38">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155B38" w:rsidRDefault="00155B38">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38" w:rsidRDefault="00155B38">
    <w:pPr>
      <w:pStyle w:val="Header"/>
      <w:tabs>
        <w:tab w:val="clear" w:pos="4680"/>
        <w:tab w:val="clear" w:pos="9360"/>
        <w:tab w:val="right" w:pos="11016"/>
      </w:tabs>
      <w:ind w:right="90" w:hanging="990"/>
    </w:pPr>
    <w:r>
      <w:rPr>
        <w:noProof/>
        <w:lang w:eastAsia="zh-CN"/>
      </w:rPr>
      <w:drawing>
        <wp:anchor distT="0" distB="0" distL="114300" distR="114300" simplePos="0" relativeHeight="251664384" behindDoc="1" locked="0" layoutInCell="1" allowOverlap="1" wp14:anchorId="51ECAA63" wp14:editId="51ECAA64">
          <wp:simplePos x="0" y="0"/>
          <wp:positionH relativeFrom="column">
            <wp:posOffset>-911253</wp:posOffset>
          </wp:positionH>
          <wp:positionV relativeFrom="paragraph">
            <wp:posOffset>-293701</wp:posOffset>
          </wp:positionV>
          <wp:extent cx="7773229" cy="1208598"/>
          <wp:effectExtent l="19050" t="0" r="0" b="0"/>
          <wp:wrapNone/>
          <wp:docPr id="4"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55B38" w:rsidRDefault="00155B38">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155B38" w:rsidRDefault="00155B38">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55B38" w:rsidRDefault="00155B38">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155B38" w:rsidRDefault="00155B38">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38" w:rsidRDefault="00155B38">
    <w:pPr>
      <w:pStyle w:val="Header"/>
      <w:tabs>
        <w:tab w:val="clear" w:pos="4680"/>
        <w:tab w:val="clear" w:pos="9360"/>
        <w:tab w:val="right" w:pos="11016"/>
      </w:tabs>
      <w:ind w:right="90" w:hanging="990"/>
    </w:pPr>
    <w:r>
      <w:rPr>
        <w:noProof/>
        <w:lang w:eastAsia="zh-CN"/>
      </w:rPr>
      <w:drawing>
        <wp:anchor distT="0" distB="0" distL="114300" distR="114300" simplePos="0" relativeHeight="251665408"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5"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55B38" w:rsidRDefault="00155B38">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155B38" w:rsidRDefault="00155B38">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55B38" w:rsidRDefault="00155B38">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155B38" w:rsidRDefault="00155B38">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38" w:rsidRDefault="00155B38">
    <w:pPr>
      <w:pStyle w:val="Header"/>
      <w:tabs>
        <w:tab w:val="clear" w:pos="4680"/>
        <w:tab w:val="clear" w:pos="9360"/>
        <w:tab w:val="right" w:pos="11016"/>
      </w:tabs>
      <w:ind w:right="90" w:hanging="990"/>
    </w:pPr>
    <w:r>
      <w:rPr>
        <w:noProof/>
        <w:lang w:eastAsia="zh-CN"/>
      </w:rPr>
      <w:drawing>
        <wp:anchor distT="0" distB="0" distL="114300" distR="114300" simplePos="0" relativeHeight="251667456" behindDoc="1" locked="0" layoutInCell="1" allowOverlap="1" wp14:anchorId="51ECAA63" wp14:editId="51ECAA64">
          <wp:simplePos x="0" y="0"/>
          <wp:positionH relativeFrom="column">
            <wp:posOffset>-911253</wp:posOffset>
          </wp:positionH>
          <wp:positionV relativeFrom="paragraph">
            <wp:posOffset>-293701</wp:posOffset>
          </wp:positionV>
          <wp:extent cx="7773229" cy="1208598"/>
          <wp:effectExtent l="19050" t="0" r="0" b="0"/>
          <wp:wrapNone/>
          <wp:docPr id="6"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55B38" w:rsidRDefault="00155B38">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155B38" w:rsidRDefault="00155B38">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55B38" w:rsidRDefault="00155B38">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155B38" w:rsidRDefault="00155B38">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38" w:rsidRDefault="00155B38">
    <w:pPr>
      <w:pStyle w:val="Header"/>
      <w:tabs>
        <w:tab w:val="clear" w:pos="4680"/>
        <w:tab w:val="clear" w:pos="9360"/>
        <w:tab w:val="right" w:pos="11016"/>
      </w:tabs>
      <w:ind w:right="90" w:hanging="990"/>
    </w:pPr>
    <w:r>
      <w:rPr>
        <w:noProof/>
        <w:lang w:eastAsia="zh-CN"/>
      </w:rPr>
      <w:drawing>
        <wp:anchor distT="0" distB="0" distL="114300" distR="114300" simplePos="0" relativeHeight="251668480"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7"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55B38" w:rsidRDefault="00155B38">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155B38" w:rsidRDefault="00155B38">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55B38" w:rsidRDefault="00155B38">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155B38" w:rsidRDefault="00155B38">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38" w:rsidRDefault="00155B38">
    <w:pPr>
      <w:pStyle w:val="Header"/>
      <w:tabs>
        <w:tab w:val="clear" w:pos="4680"/>
        <w:tab w:val="clear" w:pos="9360"/>
        <w:tab w:val="right" w:pos="11016"/>
      </w:tabs>
      <w:ind w:right="90" w:hanging="990"/>
    </w:pPr>
    <w:r>
      <w:rPr>
        <w:noProof/>
        <w:lang w:eastAsia="zh-CN"/>
      </w:rPr>
      <w:drawing>
        <wp:anchor distT="0" distB="0" distL="114300" distR="114300" simplePos="0" relativeHeight="251670528" behindDoc="1" locked="0" layoutInCell="1" allowOverlap="1" wp14:anchorId="51ECAA63" wp14:editId="51ECAA64">
          <wp:simplePos x="0" y="0"/>
          <wp:positionH relativeFrom="column">
            <wp:posOffset>-911253</wp:posOffset>
          </wp:positionH>
          <wp:positionV relativeFrom="paragraph">
            <wp:posOffset>-293701</wp:posOffset>
          </wp:positionV>
          <wp:extent cx="7773229" cy="1208598"/>
          <wp:effectExtent l="19050" t="0" r="0" b="0"/>
          <wp:wrapNone/>
          <wp:docPr id="8"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55B38" w:rsidRDefault="00155B38">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155B38" w:rsidRDefault="00155B38">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55B38" w:rsidRDefault="00155B38">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155B38" w:rsidRDefault="00155B38">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38" w:rsidRDefault="00155B38">
    <w:pPr>
      <w:pStyle w:val="Header"/>
      <w:tabs>
        <w:tab w:val="clear" w:pos="4680"/>
        <w:tab w:val="clear" w:pos="9360"/>
        <w:tab w:val="right" w:pos="11016"/>
      </w:tabs>
      <w:ind w:right="90" w:hanging="990"/>
    </w:pPr>
    <w:r>
      <w:rPr>
        <w:noProof/>
        <w:lang w:eastAsia="zh-CN"/>
      </w:rPr>
      <w:drawing>
        <wp:anchor distT="0" distB="0" distL="114300" distR="114300" simplePos="0" relativeHeight="251671552"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9"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55B38" w:rsidRDefault="00155B38">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155B38" w:rsidRDefault="00155B38">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55B38" w:rsidRDefault="00155B38">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155B38" w:rsidRDefault="00155B38">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38" w:rsidRDefault="00155B38">
    <w:pPr>
      <w:pStyle w:val="Header"/>
      <w:tabs>
        <w:tab w:val="clear" w:pos="4680"/>
        <w:tab w:val="clear" w:pos="9360"/>
        <w:tab w:val="right" w:pos="11016"/>
      </w:tabs>
      <w:ind w:right="90" w:hanging="990"/>
    </w:pPr>
    <w:r>
      <w:rPr>
        <w:noProof/>
        <w:lang w:eastAsia="zh-CN"/>
      </w:rPr>
      <w:drawing>
        <wp:anchor distT="0" distB="0" distL="114300" distR="114300" simplePos="0" relativeHeight="251673600" behindDoc="1" locked="0" layoutInCell="1" allowOverlap="1" wp14:anchorId="51ECAA63" wp14:editId="51ECAA64">
          <wp:simplePos x="0" y="0"/>
          <wp:positionH relativeFrom="column">
            <wp:posOffset>-911253</wp:posOffset>
          </wp:positionH>
          <wp:positionV relativeFrom="paragraph">
            <wp:posOffset>-293701</wp:posOffset>
          </wp:positionV>
          <wp:extent cx="7773229" cy="1208598"/>
          <wp:effectExtent l="19050" t="0" r="0" b="0"/>
          <wp:wrapNone/>
          <wp:docPr id="10"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55B38" w:rsidRDefault="00155B38">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155B38" w:rsidRDefault="00155B38">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55B38" w:rsidRDefault="00155B38">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155B38" w:rsidRDefault="00155B38">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E757EAD"/>
    <w:multiLevelType w:val="hybridMultilevel"/>
    <w:tmpl w:val="03483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3DFE"/>
    <w:rsid w:val="000427CD"/>
    <w:rsid w:val="000A763B"/>
    <w:rsid w:val="000C0D74"/>
    <w:rsid w:val="001325EB"/>
    <w:rsid w:val="00137EA5"/>
    <w:rsid w:val="00155B38"/>
    <w:rsid w:val="0016583A"/>
    <w:rsid w:val="001A522D"/>
    <w:rsid w:val="001B410C"/>
    <w:rsid w:val="001E1267"/>
    <w:rsid w:val="001F1E3D"/>
    <w:rsid w:val="001F58DE"/>
    <w:rsid w:val="0021244E"/>
    <w:rsid w:val="0024648D"/>
    <w:rsid w:val="002929CD"/>
    <w:rsid w:val="002A7AB0"/>
    <w:rsid w:val="00335C40"/>
    <w:rsid w:val="00344CBC"/>
    <w:rsid w:val="003942BB"/>
    <w:rsid w:val="00397752"/>
    <w:rsid w:val="003C3B4C"/>
    <w:rsid w:val="004404DC"/>
    <w:rsid w:val="005029D0"/>
    <w:rsid w:val="0051770B"/>
    <w:rsid w:val="00552926"/>
    <w:rsid w:val="005B453C"/>
    <w:rsid w:val="005C3EB5"/>
    <w:rsid w:val="005D41A6"/>
    <w:rsid w:val="005D5191"/>
    <w:rsid w:val="00633D45"/>
    <w:rsid w:val="0065700D"/>
    <w:rsid w:val="00657BDC"/>
    <w:rsid w:val="006A40FF"/>
    <w:rsid w:val="00710160"/>
    <w:rsid w:val="007F6B02"/>
    <w:rsid w:val="00836394"/>
    <w:rsid w:val="00843DFE"/>
    <w:rsid w:val="0086260D"/>
    <w:rsid w:val="00862EAD"/>
    <w:rsid w:val="00911ADA"/>
    <w:rsid w:val="00934745"/>
    <w:rsid w:val="00957402"/>
    <w:rsid w:val="00A72116"/>
    <w:rsid w:val="00AC486A"/>
    <w:rsid w:val="00B331B2"/>
    <w:rsid w:val="00B435FA"/>
    <w:rsid w:val="00BC321F"/>
    <w:rsid w:val="00C4675F"/>
    <w:rsid w:val="00CC3AAA"/>
    <w:rsid w:val="00CD2035"/>
    <w:rsid w:val="00D54E45"/>
    <w:rsid w:val="00DA7513"/>
    <w:rsid w:val="00DC165E"/>
    <w:rsid w:val="00E111A8"/>
    <w:rsid w:val="00E33123"/>
    <w:rsid w:val="00E72C38"/>
    <w:rsid w:val="00E77174"/>
    <w:rsid w:val="00E96FC2"/>
    <w:rsid w:val="00ED61B6"/>
    <w:rsid w:val="00EF45B8"/>
    <w:rsid w:val="00F0226C"/>
    <w:rsid w:val="00FF2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CAA27"/>
  <w15:docId w15:val="{D5DBEB18-F4CA-460D-ABFD-2763E9FB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2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rPr>
      <w:b/>
      <w:u w:val="single"/>
    </w:rPr>
  </w:style>
  <w:style w:type="paragraph" w:styleId="Header">
    <w:name w:val="header"/>
    <w:basedOn w:val="Normal"/>
    <w:link w:val="HeaderChar"/>
    <w:unhideWhenUsed/>
    <w:rsid w:val="005029D0"/>
    <w:pPr>
      <w:tabs>
        <w:tab w:val="center" w:pos="4680"/>
        <w:tab w:val="right" w:pos="9360"/>
      </w:tabs>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NormalWeb">
    <w:name w:val="Normal (Web)"/>
    <w:basedOn w:val="Normal"/>
    <w:uiPriority w:val="99"/>
    <w:semiHidden/>
    <w:unhideWhenUsed/>
    <w:rsid w:val="001A522D"/>
    <w:pPr>
      <w:spacing w:before="100" w:beforeAutospacing="1" w:after="100" w:afterAutospacing="1"/>
    </w:pPr>
  </w:style>
  <w:style w:type="paragraph" w:styleId="ListParagraph">
    <w:name w:val="List Paragraph"/>
    <w:basedOn w:val="Normal"/>
    <w:uiPriority w:val="34"/>
    <w:qFormat/>
    <w:rsid w:val="001A522D"/>
    <w:pPr>
      <w:ind w:left="720"/>
      <w:contextualSpacing/>
    </w:pPr>
  </w:style>
  <w:style w:type="character" w:styleId="Hyperlink">
    <w:name w:val="Hyperlink"/>
    <w:basedOn w:val="DefaultParagraphFont"/>
    <w:uiPriority w:val="99"/>
    <w:unhideWhenUsed/>
    <w:rsid w:val="00843DFE"/>
    <w:rPr>
      <w:color w:val="0000FF" w:themeColor="hyperlink"/>
      <w:u w:val="single"/>
    </w:rPr>
  </w:style>
  <w:style w:type="character" w:styleId="CommentReference">
    <w:name w:val="annotation reference"/>
    <w:basedOn w:val="DefaultParagraphFont"/>
    <w:uiPriority w:val="99"/>
    <w:semiHidden/>
    <w:unhideWhenUsed/>
    <w:rsid w:val="00344CBC"/>
    <w:rPr>
      <w:sz w:val="16"/>
      <w:szCs w:val="16"/>
    </w:rPr>
  </w:style>
  <w:style w:type="paragraph" w:styleId="CommentText">
    <w:name w:val="annotation text"/>
    <w:basedOn w:val="Normal"/>
    <w:link w:val="CommentTextChar"/>
    <w:uiPriority w:val="99"/>
    <w:semiHidden/>
    <w:unhideWhenUsed/>
    <w:rsid w:val="00344CBC"/>
    <w:rPr>
      <w:sz w:val="20"/>
      <w:szCs w:val="20"/>
    </w:rPr>
  </w:style>
  <w:style w:type="character" w:customStyle="1" w:styleId="CommentTextChar">
    <w:name w:val="Comment Text Char"/>
    <w:basedOn w:val="DefaultParagraphFont"/>
    <w:link w:val="CommentText"/>
    <w:uiPriority w:val="99"/>
    <w:semiHidden/>
    <w:rsid w:val="0034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CBC"/>
    <w:rPr>
      <w:b/>
      <w:bCs/>
    </w:rPr>
  </w:style>
  <w:style w:type="character" w:customStyle="1" w:styleId="CommentSubjectChar">
    <w:name w:val="Comment Subject Char"/>
    <w:basedOn w:val="CommentTextChar"/>
    <w:link w:val="CommentSubject"/>
    <w:uiPriority w:val="99"/>
    <w:semiHidden/>
    <w:rsid w:val="00344C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westersund.joe@deq.state.or.us" TargetMode="Externa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westersund.joe@deq.state.or.us" TargetMode="Externa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westersund.joe@deq.state.or.us" TargetMode="External"/><Relationship Id="rId29" Type="http://schemas.openxmlformats.org/officeDocument/2006/relationships/hyperlink" Target="mailto:westersund.joe@deq.state.o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stersund.joe@deq.state.or.us" TargetMode="Externa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westersund.joe@deq.state.or.us" TargetMode="Externa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stersund.joe@deq.state.or.us" TargetMode="Externa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20EAA-DCF3-41DC-95CD-A510E19D6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06F16-D68B-4C75-AC59-2C9B1BBE6222}">
  <ds:schemaRefs>
    <ds:schemaRef ds:uri="$ListId:doc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C2EB8BF-6480-4605-8987-D0F7B0A05492}">
  <ds:schemaRefs>
    <ds:schemaRef ds:uri="http://schemas.microsoft.com/sharepoint/v3/contenttype/forms"/>
  </ds:schemaRefs>
</ds:datastoreItem>
</file>

<file path=customXml/itemProps4.xml><?xml version="1.0" encoding="utf-8"?>
<ds:datastoreItem xmlns:ds="http://schemas.openxmlformats.org/officeDocument/2006/customXml" ds:itemID="{ADC06D5B-A37C-4554-ADE7-E8F900BF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 HQ_Letterhead.dotx</Template>
  <TotalTime>0</TotalTime>
  <Pages>7</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cwind</dc:creator>
  <cp:lastModifiedBy>WESTERSUND Joe</cp:lastModifiedBy>
  <cp:revision>2</cp:revision>
  <cp:lastPrinted>2014-06-06T20:53:00Z</cp:lastPrinted>
  <dcterms:created xsi:type="dcterms:W3CDTF">2016-05-05T21:03:00Z</dcterms:created>
  <dcterms:modified xsi:type="dcterms:W3CDTF">2016-05-05T21:03:00Z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