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B38" w:rsidRDefault="00DB7C23" w:rsidP="001A522D">
      <w:r>
        <w:t>May 23</w:t>
      </w:r>
      <w:r w:rsidR="00155B38">
        <w:t>, 2016</w:t>
      </w:r>
    </w:p>
    <w:p w:rsidR="00155B38" w:rsidRDefault="00155B38" w:rsidP="001A522D"/>
    <w:p w:rsidR="00155B38" w:rsidRDefault="00155B38" w:rsidP="001A522D"/>
    <w:p w:rsidR="00DB7C23" w:rsidRDefault="00DB7C23" w:rsidP="00DB7C23">
      <w:pPr>
        <w:widowControl w:val="0"/>
        <w:rPr>
          <w:noProof/>
        </w:rPr>
      </w:pPr>
      <w:r>
        <w:rPr>
          <w:noProof/>
        </w:rPr>
        <w:t>Amanda Jarman</w:t>
      </w:r>
    </w:p>
    <w:p w:rsidR="00DB7C23" w:rsidRDefault="00DB7C23" w:rsidP="00DB7C23">
      <w:pPr>
        <w:widowControl w:val="0"/>
        <w:rPr>
          <w:noProof/>
        </w:rPr>
      </w:pPr>
      <w:r>
        <w:rPr>
          <w:noProof/>
        </w:rPr>
        <w:t>Eastside Portland Air Coalition</w:t>
      </w:r>
    </w:p>
    <w:p w:rsidR="00155B38" w:rsidRPr="00A56BDC" w:rsidRDefault="00155B38" w:rsidP="001325EB">
      <w:pPr>
        <w:widowControl w:val="0"/>
      </w:pPr>
    </w:p>
    <w:p w:rsidR="00155B38" w:rsidRPr="00A56BDC" w:rsidRDefault="00155B38" w:rsidP="001325EB">
      <w:pPr>
        <w:widowControl w:val="0"/>
      </w:pPr>
    </w:p>
    <w:p w:rsidR="00155B38" w:rsidRPr="00A56BDC" w:rsidRDefault="00155B38" w:rsidP="001325EB">
      <w:pPr>
        <w:widowControl w:val="0"/>
      </w:pPr>
      <w:r w:rsidRPr="00A56BDC">
        <w:t xml:space="preserve">Dear </w:t>
      </w:r>
      <w:r w:rsidR="00DB7C23">
        <w:rPr>
          <w:noProof/>
        </w:rPr>
        <w:t>Ms</w:t>
      </w:r>
      <w:r>
        <w:rPr>
          <w:noProof/>
        </w:rPr>
        <w:t>.</w:t>
      </w:r>
      <w:r w:rsidRPr="00A56BDC">
        <w:t xml:space="preserve"> </w:t>
      </w:r>
      <w:r w:rsidR="00DB7C23">
        <w:rPr>
          <w:noProof/>
        </w:rPr>
        <w:t>Jarman</w:t>
      </w:r>
      <w:r w:rsidRPr="00A56BDC">
        <w:t>:</w:t>
      </w:r>
    </w:p>
    <w:p w:rsidR="00155B38" w:rsidRPr="00A56BDC" w:rsidRDefault="00155B38" w:rsidP="001325EB">
      <w:pPr>
        <w:widowControl w:val="0"/>
      </w:pPr>
    </w:p>
    <w:p w:rsidR="00155B38" w:rsidRPr="00A56BDC" w:rsidRDefault="00155B38"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w:t>
      </w:r>
      <w:r>
        <w:t>nt for the proposed rule</w:t>
      </w:r>
      <w:r w:rsidRPr="00A56BDC">
        <w:t>.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w:t>
      </w:r>
      <w:r>
        <w:t>t comments on the proposed rule</w:t>
      </w:r>
      <w:r w:rsidRPr="00A56BDC">
        <w:t xml:space="preserve"> during the public notice period which will begin after this committee meets.</w:t>
      </w:r>
    </w:p>
    <w:p w:rsidR="00155B38" w:rsidRPr="00A56BDC" w:rsidRDefault="00155B38" w:rsidP="001325EB">
      <w:pPr>
        <w:widowControl w:val="0"/>
      </w:pPr>
    </w:p>
    <w:p w:rsidR="00155B38" w:rsidRDefault="00155B38" w:rsidP="001325EB">
      <w:pPr>
        <w:widowControl w:val="0"/>
      </w:pPr>
      <w:r w:rsidRPr="00A56BDC">
        <w:t>We will meet to discuss the fiscal impact statem</w:t>
      </w:r>
      <w:r>
        <w:t>ent of the proposed rule</w:t>
      </w:r>
      <w:r w:rsidRPr="00A56BDC">
        <w:t xml:space="preserve"> on</w:t>
      </w:r>
      <w:r>
        <w:t xml:space="preserve"> Friday, May 27</w:t>
      </w:r>
      <w:r w:rsidRPr="00F65B67">
        <w:rPr>
          <w:vertAlign w:val="superscript"/>
        </w:rPr>
        <w:t>th</w:t>
      </w:r>
      <w:r>
        <w:t xml:space="preserve"> 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rsidR="00155B38" w:rsidRDefault="00155B38" w:rsidP="001325EB">
      <w:pPr>
        <w:widowControl w:val="0"/>
      </w:pPr>
    </w:p>
    <w:p w:rsidR="00155B38" w:rsidRPr="00A56BDC" w:rsidRDefault="00155B38" w:rsidP="001325EB">
      <w:pPr>
        <w:widowControl w:val="0"/>
      </w:pPr>
      <w:r w:rsidRPr="00A56BDC">
        <w:t>The draft Notice of Proposed Rulemaking, which includes the Statement of Economic and Fiscal Impact, and the draft propos</w:t>
      </w:r>
      <w:r>
        <w:t>ed rule will be emailed to you before the meeting.</w:t>
      </w:r>
    </w:p>
    <w:p w:rsidR="00155B38" w:rsidRDefault="00155B38" w:rsidP="001325EB">
      <w:pPr>
        <w:widowControl w:val="0"/>
      </w:pPr>
    </w:p>
    <w:p w:rsidR="00155B38" w:rsidRPr="00A56BDC" w:rsidRDefault="00155B38" w:rsidP="001325EB">
      <w:pPr>
        <w:widowControl w:val="0"/>
      </w:pPr>
      <w:r w:rsidRPr="00A56BDC">
        <w:t xml:space="preserve">If you have any questions, please feel free to contact Joe Westersund at 503 229-6240 or </w:t>
      </w:r>
      <w:hyperlink r:id="rId11" w:history="1">
        <w:r w:rsidRPr="004601DB">
          <w:rPr>
            <w:rStyle w:val="Hyperlink"/>
          </w:rPr>
          <w:t>westersund.joe@deq.state.or.us</w:t>
        </w:r>
      </w:hyperlink>
      <w:r w:rsidRPr="00A56BDC">
        <w:t>.</w:t>
      </w:r>
    </w:p>
    <w:p w:rsidR="00155B38" w:rsidRPr="00A56BDC" w:rsidRDefault="00155B38" w:rsidP="001325EB">
      <w:pPr>
        <w:widowControl w:val="0"/>
      </w:pPr>
    </w:p>
    <w:p w:rsidR="00155B38" w:rsidRDefault="00155B38" w:rsidP="001325EB">
      <w:pPr>
        <w:widowControl w:val="0"/>
      </w:pPr>
      <w:r w:rsidRPr="00A56BDC">
        <w:t>Sincerely,</w:t>
      </w:r>
    </w:p>
    <w:p w:rsidR="00155B38" w:rsidRDefault="00155B38" w:rsidP="001325EB">
      <w:pPr>
        <w:widowControl w:val="0"/>
      </w:pPr>
    </w:p>
    <w:p w:rsidR="00155B38" w:rsidRDefault="00155B38" w:rsidP="001325EB">
      <w:pPr>
        <w:widowControl w:val="0"/>
      </w:pPr>
    </w:p>
    <w:p w:rsidR="00155B38" w:rsidRDefault="00155B38" w:rsidP="001325EB">
      <w:pPr>
        <w:widowControl w:val="0"/>
      </w:pPr>
    </w:p>
    <w:p w:rsidR="00155B38" w:rsidRDefault="00155B38" w:rsidP="001325EB">
      <w:pPr>
        <w:widowControl w:val="0"/>
      </w:pPr>
      <w:r>
        <w:t>Pete Shepherd</w:t>
      </w:r>
    </w:p>
    <w:p w:rsidR="00155B38" w:rsidRDefault="00E92CC6" w:rsidP="001325EB">
      <w:pPr>
        <w:widowControl w:val="0"/>
        <w:sectPr w:rsidR="00155B38" w:rsidSect="00911ADA">
          <w:headerReference w:type="first" r:id="rId12"/>
          <w:pgSz w:w="12240" w:h="15840" w:code="1"/>
          <w:pgMar w:top="1310" w:right="1440" w:bottom="1440" w:left="1440" w:header="450" w:footer="720" w:gutter="0"/>
          <w:pgNumType w:start="1"/>
          <w:cols w:space="720"/>
          <w:titlePg/>
          <w:docGrid w:linePitch="360"/>
        </w:sectPr>
      </w:pPr>
      <w:r>
        <w:t>Interim Director</w:t>
      </w:r>
    </w:p>
    <w:p w:rsidR="00155B38" w:rsidRDefault="00155B38">
      <w:pPr>
        <w:widowControl w:val="0"/>
        <w:spacing w:before="120" w:after="80"/>
        <w:sectPr w:rsidR="00155B38" w:rsidSect="00911ADA">
          <w:headerReference w:type="first" r:id="rId13"/>
          <w:type w:val="continuous"/>
          <w:pgSz w:w="12240" w:h="15840" w:code="1"/>
          <w:pgMar w:top="1310" w:right="1440" w:bottom="1440" w:left="1440" w:header="450" w:footer="720" w:gutter="0"/>
          <w:cols w:space="720"/>
          <w:titlePg/>
          <w:docGrid w:linePitch="360"/>
        </w:sectPr>
      </w:pPr>
    </w:p>
    <w:p w:rsidR="00155B38" w:rsidRDefault="00155B38">
      <w:pPr>
        <w:widowControl w:val="0"/>
        <w:spacing w:before="120" w:after="80"/>
      </w:pPr>
    </w:p>
    <w:sectPr w:rsidR="00155B38" w:rsidSect="00155B38">
      <w:headerReference w:type="first" r:id="rId14"/>
      <w:type w:val="continuous"/>
      <w:pgSz w:w="12240" w:h="15840" w:code="1"/>
      <w:pgMar w:top="1310" w:right="1440" w:bottom="1440" w:left="1440" w:header="45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B38" w:rsidRDefault="00155B38">
      <w:r>
        <w:separator/>
      </w:r>
    </w:p>
  </w:endnote>
  <w:endnote w:type="continuationSeparator" w:id="0">
    <w:p w:rsidR="00155B38" w:rsidRDefault="00155B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B38" w:rsidRDefault="00155B38">
      <w:r>
        <w:separator/>
      </w:r>
    </w:p>
  </w:footnote>
  <w:footnote w:type="continuationSeparator" w:id="0">
    <w:p w:rsidR="00155B38" w:rsidRDefault="00155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B38" w:rsidRDefault="00155B38">
    <w:pPr>
      <w:pStyle w:val="Header"/>
      <w:tabs>
        <w:tab w:val="clear" w:pos="4680"/>
        <w:tab w:val="clear" w:pos="9360"/>
        <w:tab w:val="right" w:pos="11016"/>
      </w:tabs>
      <w:ind w:right="90" w:hanging="990"/>
    </w:pPr>
    <w:r>
      <w:rPr>
        <w:noProof/>
        <w:lang w:eastAsia="zh-CN"/>
      </w:rPr>
      <w:drawing>
        <wp:anchor distT="0" distB="0" distL="114300" distR="114300" simplePos="0" relativeHeight="251661312"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55B38" w:rsidRDefault="00155B38">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155B38" w:rsidRDefault="00155B38">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55B38" w:rsidRDefault="00155B38">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155B38" w:rsidRDefault="00155B38">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B38" w:rsidRDefault="00155B38">
    <w:pPr>
      <w:pStyle w:val="Header"/>
      <w:tabs>
        <w:tab w:val="clear" w:pos="4680"/>
        <w:tab w:val="clear" w:pos="9360"/>
        <w:tab w:val="right" w:pos="11016"/>
      </w:tabs>
      <w:ind w:right="90" w:hanging="990"/>
    </w:pPr>
    <w:r>
      <w:rPr>
        <w:noProof/>
        <w:lang w:eastAsia="zh-CN"/>
      </w:rPr>
      <w:drawing>
        <wp:anchor distT="0" distB="0" distL="114300" distR="114300" simplePos="0" relativeHeight="251662336"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2"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155B38" w:rsidRDefault="00155B38">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155B38" w:rsidRDefault="00155B38">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155B38" w:rsidRDefault="00155B38">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155B38" w:rsidRDefault="00155B38">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155B38" w:rsidRDefault="00155B38">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8D" w:rsidRDefault="0024648D">
    <w:pPr>
      <w:pStyle w:val="Header"/>
      <w:tabs>
        <w:tab w:val="clear" w:pos="4680"/>
        <w:tab w:val="clear" w:pos="9360"/>
        <w:tab w:val="right" w:pos="11016"/>
      </w:tabs>
      <w:ind w:right="90" w:hanging="990"/>
    </w:pPr>
    <w:r>
      <w:rPr>
        <w:noProof/>
        <w:lang w:eastAsia="zh-CN"/>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24648D" w:rsidRDefault="0024648D">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24648D" w:rsidRDefault="0024648D">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24648D" w:rsidRDefault="0024648D">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24648D" w:rsidRDefault="0024648D">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57EAD"/>
    <w:multiLevelType w:val="hybridMultilevel"/>
    <w:tmpl w:val="03483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121"/>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843DFE"/>
    <w:rsid w:val="000427CD"/>
    <w:rsid w:val="000A763B"/>
    <w:rsid w:val="000C0D74"/>
    <w:rsid w:val="001325EB"/>
    <w:rsid w:val="00137EA5"/>
    <w:rsid w:val="00155B38"/>
    <w:rsid w:val="0016583A"/>
    <w:rsid w:val="001A522D"/>
    <w:rsid w:val="001B410C"/>
    <w:rsid w:val="001E1267"/>
    <w:rsid w:val="001F1E3D"/>
    <w:rsid w:val="001F58DE"/>
    <w:rsid w:val="0021244E"/>
    <w:rsid w:val="0024648D"/>
    <w:rsid w:val="002929CD"/>
    <w:rsid w:val="002A7AB0"/>
    <w:rsid w:val="00335C40"/>
    <w:rsid w:val="00344CBC"/>
    <w:rsid w:val="003942BB"/>
    <w:rsid w:val="00397752"/>
    <w:rsid w:val="003C3B4C"/>
    <w:rsid w:val="004404DC"/>
    <w:rsid w:val="005029D0"/>
    <w:rsid w:val="0051770B"/>
    <w:rsid w:val="00552926"/>
    <w:rsid w:val="005B453C"/>
    <w:rsid w:val="005C3EB5"/>
    <w:rsid w:val="005D41A6"/>
    <w:rsid w:val="005D5191"/>
    <w:rsid w:val="00633D45"/>
    <w:rsid w:val="0065700D"/>
    <w:rsid w:val="00657BDC"/>
    <w:rsid w:val="006A40FF"/>
    <w:rsid w:val="00710160"/>
    <w:rsid w:val="007F6B02"/>
    <w:rsid w:val="00836394"/>
    <w:rsid w:val="00843DFE"/>
    <w:rsid w:val="0086260D"/>
    <w:rsid w:val="00862EAD"/>
    <w:rsid w:val="00911ADA"/>
    <w:rsid w:val="00934745"/>
    <w:rsid w:val="00957402"/>
    <w:rsid w:val="00A72116"/>
    <w:rsid w:val="00AC486A"/>
    <w:rsid w:val="00B331B2"/>
    <w:rsid w:val="00B435FA"/>
    <w:rsid w:val="00BC321F"/>
    <w:rsid w:val="00BE1861"/>
    <w:rsid w:val="00C4675F"/>
    <w:rsid w:val="00CC3AAA"/>
    <w:rsid w:val="00CD2035"/>
    <w:rsid w:val="00D54E45"/>
    <w:rsid w:val="00DA7513"/>
    <w:rsid w:val="00DB7C23"/>
    <w:rsid w:val="00DC165E"/>
    <w:rsid w:val="00E111A8"/>
    <w:rsid w:val="00E33123"/>
    <w:rsid w:val="00E72C38"/>
    <w:rsid w:val="00E77174"/>
    <w:rsid w:val="00E92CC6"/>
    <w:rsid w:val="00E96FC2"/>
    <w:rsid w:val="00ED61B6"/>
    <w:rsid w:val="00EE28E2"/>
    <w:rsid w:val="00EF45B8"/>
    <w:rsid w:val="00F0226C"/>
    <w:rsid w:val="00FF2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2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rPr>
      <w:b/>
      <w:u w:val="single"/>
    </w:rPr>
  </w:style>
  <w:style w:type="paragraph" w:styleId="Header">
    <w:name w:val="header"/>
    <w:basedOn w:val="Normal"/>
    <w:link w:val="HeaderChar"/>
    <w:unhideWhenUsed/>
    <w:rsid w:val="005029D0"/>
    <w:pPr>
      <w:tabs>
        <w:tab w:val="center" w:pos="4680"/>
        <w:tab w:val="right" w:pos="9360"/>
      </w:tabs>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NormalWeb">
    <w:name w:val="Normal (Web)"/>
    <w:basedOn w:val="Normal"/>
    <w:uiPriority w:val="99"/>
    <w:semiHidden/>
    <w:unhideWhenUsed/>
    <w:rsid w:val="001A522D"/>
    <w:pPr>
      <w:spacing w:before="100" w:beforeAutospacing="1" w:after="100" w:afterAutospacing="1"/>
    </w:pPr>
  </w:style>
  <w:style w:type="paragraph" w:styleId="ListParagraph">
    <w:name w:val="List Paragraph"/>
    <w:basedOn w:val="Normal"/>
    <w:uiPriority w:val="34"/>
    <w:qFormat/>
    <w:rsid w:val="001A522D"/>
    <w:pPr>
      <w:ind w:left="720"/>
      <w:contextualSpacing/>
    </w:pPr>
  </w:style>
  <w:style w:type="character" w:styleId="Hyperlink">
    <w:name w:val="Hyperlink"/>
    <w:basedOn w:val="DefaultParagraphFont"/>
    <w:uiPriority w:val="99"/>
    <w:unhideWhenUsed/>
    <w:rsid w:val="00843DFE"/>
    <w:rPr>
      <w:color w:val="0000FF" w:themeColor="hyperlink"/>
      <w:u w:val="single"/>
    </w:rPr>
  </w:style>
  <w:style w:type="character" w:styleId="CommentReference">
    <w:name w:val="annotation reference"/>
    <w:basedOn w:val="DefaultParagraphFont"/>
    <w:uiPriority w:val="99"/>
    <w:semiHidden/>
    <w:unhideWhenUsed/>
    <w:rsid w:val="00344CBC"/>
    <w:rPr>
      <w:sz w:val="16"/>
      <w:szCs w:val="16"/>
    </w:rPr>
  </w:style>
  <w:style w:type="paragraph" w:styleId="CommentText">
    <w:name w:val="annotation text"/>
    <w:basedOn w:val="Normal"/>
    <w:link w:val="CommentTextChar"/>
    <w:uiPriority w:val="99"/>
    <w:semiHidden/>
    <w:unhideWhenUsed/>
    <w:rsid w:val="00344CBC"/>
    <w:rPr>
      <w:sz w:val="20"/>
      <w:szCs w:val="20"/>
    </w:rPr>
  </w:style>
  <w:style w:type="character" w:customStyle="1" w:styleId="CommentTextChar">
    <w:name w:val="Comment Text Char"/>
    <w:basedOn w:val="DefaultParagraphFont"/>
    <w:link w:val="CommentText"/>
    <w:uiPriority w:val="99"/>
    <w:semiHidden/>
    <w:rsid w:val="0034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CBC"/>
    <w:rPr>
      <w:b/>
      <w:bCs/>
    </w:rPr>
  </w:style>
  <w:style w:type="character" w:customStyle="1" w:styleId="CommentSubjectChar">
    <w:name w:val="Comment Subject Char"/>
    <w:basedOn w:val="CommentTextChar"/>
    <w:link w:val="CommentSubject"/>
    <w:uiPriority w:val="99"/>
    <w:semiHidden/>
    <w:rsid w:val="00344CBC"/>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stersund.joe@deq.state.or.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EB8BF-6480-4605-8987-D0F7B0A05492}">
  <ds:schemaRefs>
    <ds:schemaRef ds:uri="http://schemas.microsoft.com/sharepoint/v3/contenttype/forms"/>
  </ds:schemaRefs>
</ds:datastoreItem>
</file>

<file path=customXml/itemProps2.xml><?xml version="1.0" encoding="utf-8"?>
<ds:datastoreItem xmlns:ds="http://schemas.openxmlformats.org/officeDocument/2006/customXml" ds:itemID="{DE706F16-D68B-4C75-AC59-2C9B1BBE6222}">
  <ds:schemaRefs>
    <ds:schemaRef ds:uri="$ListId:doc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BF20EAA-DCF3-41DC-95CD-A510E19D6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9B26F-8750-437D-969A-70B87C13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 HQ_Letterhead.dotx</Template>
  <TotalTime>9</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cwind</dc:creator>
  <cp:lastModifiedBy>Joe Westersund</cp:lastModifiedBy>
  <cp:revision>5</cp:revision>
  <cp:lastPrinted>2014-06-06T20:53:00Z</cp:lastPrinted>
  <dcterms:created xsi:type="dcterms:W3CDTF">2016-05-23T15:40:00Z</dcterms:created>
  <dcterms:modified xsi:type="dcterms:W3CDTF">2016-05-23T15:46:00Z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