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AA27" w14:textId="3373C59D" w:rsidR="00911ADA" w:rsidRDefault="00CC3AAA" w:rsidP="001A522D">
      <w:r>
        <w:t xml:space="preserve">April </w:t>
      </w:r>
      <w:r w:rsidR="001325EB">
        <w:t>29</w:t>
      </w:r>
      <w:r>
        <w:t>, 2016</w:t>
      </w:r>
    </w:p>
    <w:p w14:paraId="51ECAA28" w14:textId="77777777" w:rsidR="00911ADA" w:rsidRDefault="00911ADA" w:rsidP="001A522D"/>
    <w:p w14:paraId="7B70F5D8" w14:textId="77777777" w:rsidR="001325EB" w:rsidRDefault="001325EB" w:rsidP="001A522D"/>
    <w:p w14:paraId="25535BF1" w14:textId="77777777" w:rsidR="001325EB" w:rsidRPr="00A56BDC" w:rsidRDefault="001325EB" w:rsidP="001325EB">
      <w:pPr>
        <w:widowControl w:val="0"/>
      </w:pPr>
      <w:r w:rsidRPr="00A56BDC">
        <w:fldChar w:fldCharType="begin"/>
      </w:r>
      <w:r w:rsidRPr="00A56BDC">
        <w:instrText xml:space="preserve"> MERGEFIELD Name </w:instrText>
      </w:r>
      <w:r w:rsidRPr="00A56BDC">
        <w:fldChar w:fldCharType="end"/>
      </w:r>
    </w:p>
    <w:p w14:paraId="09FAE1E7" w14:textId="77777777" w:rsidR="001325EB" w:rsidRPr="00A56BDC" w:rsidRDefault="001325EB" w:rsidP="001325EB">
      <w:pPr>
        <w:widowControl w:val="0"/>
      </w:pPr>
      <w:r w:rsidRPr="00A56BDC">
        <w:fldChar w:fldCharType="begin"/>
      </w:r>
      <w:r w:rsidRPr="00A56BDC">
        <w:instrText xml:space="preserve"> MERGEFIELD Organization </w:instrText>
      </w:r>
      <w:r w:rsidRPr="00A56BDC">
        <w:fldChar w:fldCharType="end"/>
      </w:r>
    </w:p>
    <w:p w14:paraId="78B91AFB" w14:textId="77777777" w:rsidR="001325EB" w:rsidRPr="00A56BDC" w:rsidRDefault="001325EB" w:rsidP="001325EB">
      <w:pPr>
        <w:widowControl w:val="0"/>
      </w:pPr>
      <w:r w:rsidRPr="00A56BDC">
        <w:fldChar w:fldCharType="begin"/>
      </w:r>
      <w:r w:rsidRPr="00A56BDC">
        <w:instrText xml:space="preserve"> MERGEFIELD AddressLine1 </w:instrText>
      </w:r>
      <w:r w:rsidRPr="00A56BDC">
        <w:fldChar w:fldCharType="end"/>
      </w:r>
    </w:p>
    <w:p w14:paraId="704CF4A2" w14:textId="77777777" w:rsidR="001325EB" w:rsidRPr="00A56BDC" w:rsidRDefault="001325EB" w:rsidP="001325EB">
      <w:pPr>
        <w:widowControl w:val="0"/>
      </w:pPr>
      <w:r w:rsidRPr="00A56BDC">
        <w:fldChar w:fldCharType="begin"/>
      </w:r>
      <w:r w:rsidRPr="00A56BDC">
        <w:instrText xml:space="preserve"> MERGEFIELD City </w:instrText>
      </w:r>
      <w:r w:rsidRPr="00A56BDC">
        <w:fldChar w:fldCharType="end"/>
      </w:r>
      <w:r w:rsidRPr="00A56BDC">
        <w:t xml:space="preserve">, </w:t>
      </w:r>
      <w:r w:rsidRPr="00A56BDC">
        <w:fldChar w:fldCharType="begin"/>
      </w:r>
      <w:r w:rsidRPr="00A56BDC">
        <w:instrText xml:space="preserve"> MERGEFIELD State </w:instrText>
      </w:r>
      <w:r w:rsidRPr="00A56BDC">
        <w:fldChar w:fldCharType="end"/>
      </w:r>
      <w:r w:rsidRPr="00A56BDC">
        <w:t xml:space="preserve"> </w:t>
      </w:r>
      <w:r w:rsidRPr="00A56BDC">
        <w:fldChar w:fldCharType="begin"/>
      </w:r>
      <w:r w:rsidRPr="00A56BDC">
        <w:instrText xml:space="preserve"> MERGEFIELD ZIP </w:instrText>
      </w:r>
      <w:r w:rsidRPr="00A56BDC">
        <w:fldChar w:fldCharType="end"/>
      </w:r>
    </w:p>
    <w:p w14:paraId="5351E8F4" w14:textId="77777777" w:rsidR="001325EB" w:rsidRPr="00A56BDC" w:rsidRDefault="001325EB" w:rsidP="001325EB">
      <w:pPr>
        <w:widowControl w:val="0"/>
      </w:pPr>
    </w:p>
    <w:p w14:paraId="0862CD75" w14:textId="77777777" w:rsidR="001325EB" w:rsidRPr="00A56BDC" w:rsidRDefault="001325EB" w:rsidP="001325EB">
      <w:pPr>
        <w:widowControl w:val="0"/>
      </w:pPr>
    </w:p>
    <w:p w14:paraId="5170BBCC" w14:textId="77777777" w:rsidR="001325EB" w:rsidRPr="00A56BDC" w:rsidRDefault="001325EB" w:rsidP="001325EB">
      <w:pPr>
        <w:widowControl w:val="0"/>
      </w:pPr>
      <w:proofErr w:type="gramStart"/>
      <w:r w:rsidRPr="00A56BDC">
        <w:t xml:space="preserve">Dear </w:t>
      </w:r>
      <w:r w:rsidRPr="00A56BDC">
        <w:fldChar w:fldCharType="begin"/>
      </w:r>
      <w:proofErr w:type="gramEnd"/>
      <w:r w:rsidRPr="00A56BDC">
        <w:instrText xml:space="preserve"> MERGEFIELD Honorific </w:instrText>
      </w:r>
      <w:r w:rsidRPr="00A56BDC">
        <w:fldChar w:fldCharType="end"/>
      </w:r>
      <w:r w:rsidRPr="00A56BDC">
        <w:t xml:space="preserve"> </w:t>
      </w:r>
      <w:r w:rsidRPr="00A56BDC">
        <w:fldChar w:fldCharType="begin"/>
      </w:r>
      <w:r w:rsidRPr="00A56BDC">
        <w:instrText xml:space="preserve"> MERGEFIELD LastName </w:instrText>
      </w:r>
      <w:r w:rsidRPr="00A56BDC">
        <w:fldChar w:fldCharType="end"/>
      </w:r>
      <w:r w:rsidRPr="00A56BDC">
        <w:t>:</w:t>
      </w:r>
    </w:p>
    <w:p w14:paraId="6CE16716" w14:textId="77777777" w:rsidR="001325EB" w:rsidRPr="00A56BDC" w:rsidRDefault="001325EB" w:rsidP="001325EB">
      <w:pPr>
        <w:widowControl w:val="0"/>
      </w:pPr>
    </w:p>
    <w:p w14:paraId="1E3C9900" w14:textId="77777777" w:rsidR="001325EB" w:rsidRPr="00A56BDC" w:rsidRDefault="001325EB"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14:paraId="15C65EF5" w14:textId="77777777" w:rsidR="001325EB" w:rsidRPr="00A56BDC" w:rsidRDefault="001325EB" w:rsidP="001325EB">
      <w:pPr>
        <w:widowControl w:val="0"/>
      </w:pPr>
    </w:p>
    <w:p w14:paraId="76359B31" w14:textId="77777777" w:rsidR="001325EB" w:rsidRPr="00A56BDC" w:rsidRDefault="001325EB" w:rsidP="001325EB">
      <w:pPr>
        <w:widowControl w:val="0"/>
      </w:pPr>
      <w:r w:rsidRPr="00A56BDC">
        <w:t>We will meet to discuss the fiscal impact statement of the proposed rule updates on</w:t>
      </w:r>
    </w:p>
    <w:p w14:paraId="018F9DDE" w14:textId="77777777" w:rsidR="001325EB" w:rsidRDefault="001325EB" w:rsidP="001325EB">
      <w:pPr>
        <w:widowControl w:val="0"/>
      </w:pPr>
      <w:r>
        <w:t>Friday, May 27</w:t>
      </w:r>
      <w:r w:rsidRPr="00F65B67">
        <w:rPr>
          <w:vertAlign w:val="superscript"/>
        </w:rPr>
        <w:t>th</w:t>
      </w:r>
      <w:r>
        <w:t xml:space="preserve"> </w:t>
      </w:r>
      <w:proofErr w:type="gramStart"/>
      <w:r>
        <w:t xml:space="preserve">at </w:t>
      </w:r>
      <w:r w:rsidRPr="002E3FA8">
        <w:rPr>
          <w:highlight w:val="yellow"/>
        </w:rPr>
        <w:t>?????</w:t>
      </w:r>
      <w:proofErr w:type="gramEnd"/>
      <w:r w:rsidRPr="00A56BDC">
        <w:t xml:space="preserve"> </w:t>
      </w:r>
      <w:proofErr w:type="gramStart"/>
      <w:r w:rsidRPr="00A56BDC">
        <w:t>in</w:t>
      </w:r>
      <w:proofErr w:type="gramEnd"/>
      <w:r w:rsidRPr="00A56BDC">
        <w:t xml:space="preserve">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14:paraId="7DA7F2E2" w14:textId="77777777" w:rsidR="001325EB" w:rsidRDefault="001325EB" w:rsidP="001325EB">
      <w:pPr>
        <w:widowControl w:val="0"/>
      </w:pPr>
    </w:p>
    <w:p w14:paraId="2F1DD2DF" w14:textId="77777777" w:rsidR="001325EB" w:rsidRPr="00A56BDC" w:rsidRDefault="001325EB" w:rsidP="001325EB">
      <w:pPr>
        <w:widowControl w:val="0"/>
      </w:pPr>
      <w:r w:rsidRPr="00A56BDC">
        <w:t>The draft Notice of Proposed Rulemaking, which includes the Statement of Economic and Fiscal Impact, and the draft propos</w:t>
      </w:r>
      <w:r>
        <w:t>ed rule will be emailed to you the week before the meeting.</w:t>
      </w:r>
    </w:p>
    <w:p w14:paraId="262F8350" w14:textId="77777777" w:rsidR="001325EB" w:rsidRDefault="001325EB" w:rsidP="001325EB">
      <w:pPr>
        <w:widowControl w:val="0"/>
      </w:pPr>
    </w:p>
    <w:p w14:paraId="07CD66C9" w14:textId="77777777" w:rsidR="001325EB" w:rsidRPr="00A56BDC" w:rsidRDefault="001325EB" w:rsidP="001325EB">
      <w:pPr>
        <w:widowControl w:val="0"/>
      </w:pPr>
      <w:r w:rsidRPr="00A56BDC">
        <w:t>If you have any questions, please feel free to contact Joe Westersund at 503 229-6240 or westersund.joe@deg.state.or.us.</w:t>
      </w:r>
    </w:p>
    <w:p w14:paraId="6DECF4E0" w14:textId="77777777" w:rsidR="001325EB" w:rsidRPr="00A56BDC" w:rsidRDefault="001325EB" w:rsidP="001325EB">
      <w:pPr>
        <w:widowControl w:val="0"/>
      </w:pPr>
    </w:p>
    <w:p w14:paraId="367B16A2" w14:textId="77777777" w:rsidR="001325EB" w:rsidRDefault="001325EB" w:rsidP="001325EB">
      <w:pPr>
        <w:widowControl w:val="0"/>
      </w:pPr>
      <w:r w:rsidRPr="00A56BDC">
        <w:t>Sincerely,</w:t>
      </w:r>
    </w:p>
    <w:p w14:paraId="2B201600" w14:textId="77777777" w:rsidR="001325EB" w:rsidRDefault="001325EB" w:rsidP="001325EB">
      <w:pPr>
        <w:widowControl w:val="0"/>
      </w:pPr>
    </w:p>
    <w:p w14:paraId="08F8CCFA" w14:textId="77777777" w:rsidR="001325EB" w:rsidRDefault="001325EB" w:rsidP="001325EB">
      <w:pPr>
        <w:widowControl w:val="0"/>
      </w:pPr>
    </w:p>
    <w:p w14:paraId="4BDC5787" w14:textId="77777777" w:rsidR="001325EB" w:rsidRDefault="001325EB" w:rsidP="001325EB">
      <w:pPr>
        <w:widowControl w:val="0"/>
      </w:pPr>
    </w:p>
    <w:p w14:paraId="5F16C589" w14:textId="77777777" w:rsidR="001325EB" w:rsidRDefault="001325EB" w:rsidP="001325EB">
      <w:pPr>
        <w:widowControl w:val="0"/>
      </w:pPr>
      <w:r>
        <w:t>Pete Shepherd</w:t>
      </w:r>
    </w:p>
    <w:p w14:paraId="51ECAA4D" w14:textId="07C56EA0" w:rsidR="00DA7513" w:rsidRDefault="001325EB" w:rsidP="001325EB">
      <w:pPr>
        <w:widowControl w:val="0"/>
        <w:sectPr w:rsidR="00DA7513" w:rsidSect="00911ADA">
          <w:headerReference w:type="first" r:id="rId11"/>
          <w:pgSz w:w="12240" w:h="15840" w:code="1"/>
          <w:pgMar w:top="1310" w:right="1440" w:bottom="1440" w:left="1440" w:header="450" w:footer="720" w:gutter="0"/>
          <w:pgNumType w:start="1"/>
          <w:cols w:space="720"/>
          <w:titlePg/>
          <w:docGrid w:linePitch="360"/>
        </w:sectPr>
      </w:pPr>
      <w:r>
        <w:t>Director</w:t>
      </w:r>
      <w:bookmarkStart w:id="0" w:name="_GoBack"/>
      <w:bookmarkEnd w:id="0"/>
    </w:p>
    <w:p w14:paraId="51ECAA4E" w14:textId="37944932" w:rsidR="00DA7513" w:rsidRDefault="00DA7513">
      <w:pPr>
        <w:widowControl w:val="0"/>
        <w:spacing w:before="120" w:after="80"/>
      </w:pPr>
    </w:p>
    <w:sectPr w:rsidR="00DA7513" w:rsidSect="00911ADA">
      <w:headerReference w:type="first" r:id="rId12"/>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AA51" w14:textId="77777777" w:rsidR="00911ADA" w:rsidRDefault="00911ADA">
      <w:r>
        <w:separator/>
      </w:r>
    </w:p>
  </w:endnote>
  <w:endnote w:type="continuationSeparator" w:id="0">
    <w:p w14:paraId="51ECAA52"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AA4F" w14:textId="77777777" w:rsidR="00911ADA" w:rsidRDefault="00911ADA">
      <w:r>
        <w:separator/>
      </w:r>
    </w:p>
  </w:footnote>
  <w:footnote w:type="continuationSeparator" w:id="0">
    <w:p w14:paraId="51ECAA50"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3" w14:textId="77777777" w:rsidR="00911ADA" w:rsidRDefault="00911ADA">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4"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5"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6"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7"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51ECAA5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59"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5A"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B" w14:textId="77777777"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C"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D"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E"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F"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51ECAA6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61"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62"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325EB"/>
    <w:rsid w:val="0016583A"/>
    <w:rsid w:val="001A522D"/>
    <w:rsid w:val="001E1267"/>
    <w:rsid w:val="001F1E3D"/>
    <w:rsid w:val="0021244E"/>
    <w:rsid w:val="0024648D"/>
    <w:rsid w:val="002929CD"/>
    <w:rsid w:val="00335C40"/>
    <w:rsid w:val="00344CBC"/>
    <w:rsid w:val="003C3B4C"/>
    <w:rsid w:val="005029D0"/>
    <w:rsid w:val="0051770B"/>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C3AAA"/>
    <w:rsid w:val="00CD2035"/>
    <w:rsid w:val="00D54E45"/>
    <w:rsid w:val="00DA7513"/>
    <w:rsid w:val="00DC165E"/>
    <w:rsid w:val="00E111A8"/>
    <w:rsid w:val="00E33123"/>
    <w:rsid w:val="00E72C38"/>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6F16-D68B-4C75-AC59-2C9B1BBE6222}">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4.xml><?xml version="1.0" encoding="utf-8"?>
<ds:datastoreItem xmlns:ds="http://schemas.openxmlformats.org/officeDocument/2006/customXml" ds:itemID="{F48CECBB-7BD5-4A3A-AE9A-98B663AD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7</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4</cp:revision>
  <cp:lastPrinted>2014-06-06T20:53:00Z</cp:lastPrinted>
  <dcterms:created xsi:type="dcterms:W3CDTF">2014-06-06T20:52:00Z</dcterms:created>
  <dcterms:modified xsi:type="dcterms:W3CDTF">2016-04-28T22:04:00Z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