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CAA27" w14:textId="3DA791E3" w:rsidR="00911ADA" w:rsidRDefault="001B410C" w:rsidP="001A522D">
      <w:r>
        <w:t>May</w:t>
      </w:r>
      <w:r w:rsidR="00CC3AAA">
        <w:t xml:space="preserve"> </w:t>
      </w:r>
      <w:r w:rsidR="00397752">
        <w:t>5</w:t>
      </w:r>
      <w:r w:rsidR="00CC3AAA">
        <w:t>, 2016</w:t>
      </w:r>
    </w:p>
    <w:p w14:paraId="51ECAA28" w14:textId="77777777" w:rsidR="00911ADA" w:rsidRDefault="00911ADA" w:rsidP="001A522D"/>
    <w:p w14:paraId="7B70F5D8" w14:textId="77777777" w:rsidR="001325EB" w:rsidRDefault="001325EB" w:rsidP="001A522D"/>
    <w:p w14:paraId="25535BF1" w14:textId="77777777" w:rsidR="001325EB" w:rsidRPr="00A56BDC" w:rsidRDefault="004404DC" w:rsidP="001325EB">
      <w:pPr>
        <w:widowControl w:val="0"/>
      </w:pPr>
      <w:r>
        <w:fldChar w:fldCharType="begin"/>
      </w:r>
      <w:r>
        <w:instrText xml:space="preserve"> MERGEFIELD Name </w:instrText>
      </w:r>
      <w:r>
        <w:fldChar w:fldCharType="separate"/>
      </w:r>
      <w:r>
        <w:rPr>
          <w:noProof/>
        </w:rPr>
        <w:t>Jacob Sherman</w:t>
      </w:r>
      <w:r>
        <w:rPr>
          <w:noProof/>
        </w:rPr>
        <w:fldChar w:fldCharType="end"/>
      </w:r>
    </w:p>
    <w:p w14:paraId="09FAE1E7" w14:textId="77777777" w:rsidR="001325EB" w:rsidRPr="00A56BDC" w:rsidRDefault="004404DC" w:rsidP="001325EB">
      <w:pPr>
        <w:widowControl w:val="0"/>
      </w:pPr>
      <w:r>
        <w:fldChar w:fldCharType="begin"/>
      </w:r>
      <w:r>
        <w:instrText xml:space="preserve"> MERGEFIELD Organization </w:instrText>
      </w:r>
      <w:r>
        <w:fldChar w:fldCharType="separate"/>
      </w:r>
      <w:r>
        <w:rPr>
          <w:noProof/>
        </w:rPr>
        <w:t>South Portland Air Quality</w:t>
      </w:r>
      <w:r>
        <w:rPr>
          <w:noProof/>
        </w:rPr>
        <w:fldChar w:fldCharType="end"/>
      </w:r>
    </w:p>
    <w:p w14:paraId="78B91AFB" w14:textId="77777777" w:rsidR="001325EB" w:rsidRPr="00A56BDC" w:rsidRDefault="004404DC" w:rsidP="001325EB">
      <w:pPr>
        <w:widowControl w:val="0"/>
      </w:pPr>
      <w:r>
        <w:fldChar w:fldCharType="begin"/>
      </w:r>
      <w:r>
        <w:instrText xml:space="preserve"> MERGEFIELD AddressLine1 </w:instrText>
      </w:r>
      <w:r>
        <w:fldChar w:fldCharType="separate"/>
      </w:r>
      <w:r>
        <w:rPr>
          <w:noProof/>
        </w:rPr>
        <w:t>1600 SW 4th Avenue, Suite 110</w:t>
      </w:r>
      <w:r>
        <w:rPr>
          <w:noProof/>
        </w:rPr>
        <w:fldChar w:fldCharType="end"/>
      </w:r>
    </w:p>
    <w:p w14:paraId="704CF4A2" w14:textId="77777777" w:rsidR="001325EB" w:rsidRPr="00A56BDC" w:rsidRDefault="004404DC" w:rsidP="001325EB">
      <w:pPr>
        <w:widowControl w:val="0"/>
      </w:pPr>
      <w:r>
        <w:fldChar w:fldCharType="begin"/>
      </w:r>
      <w:r>
        <w:instrText xml:space="preserve"> MERGEFIELD City </w:instrText>
      </w:r>
      <w:r>
        <w:fldChar w:fldCharType="separate"/>
      </w:r>
      <w:r>
        <w:rPr>
          <w:noProof/>
        </w:rPr>
        <w:t>Portland</w:t>
      </w:r>
      <w:r>
        <w:rPr>
          <w:noProof/>
        </w:rPr>
        <w:fldChar w:fldCharType="end"/>
      </w:r>
      <w:r w:rsidR="001325EB" w:rsidRPr="00A56BDC">
        <w:t xml:space="preserve">, </w:t>
      </w:r>
      <w:r>
        <w:fldChar w:fldCharType="begin"/>
      </w:r>
      <w:r>
        <w:instrText xml:space="preserve"> MERGEFIELD State </w:instrText>
      </w:r>
      <w:r>
        <w:fldChar w:fldCharType="separate"/>
      </w:r>
      <w:r>
        <w:rPr>
          <w:noProof/>
        </w:rPr>
        <w:t>OR</w:t>
      </w:r>
      <w:r>
        <w:rPr>
          <w:noProof/>
        </w:rPr>
        <w:fldChar w:fldCharType="end"/>
      </w:r>
      <w:r w:rsidR="001325EB" w:rsidRPr="00A56BDC">
        <w:t xml:space="preserve"> </w:t>
      </w:r>
      <w:r>
        <w:fldChar w:fldCharType="begin"/>
      </w:r>
      <w:r>
        <w:instrText xml:space="preserve"> MERGEFIELD ZIP </w:instrText>
      </w:r>
      <w:r>
        <w:fldChar w:fldCharType="separate"/>
      </w:r>
      <w:r>
        <w:rPr>
          <w:noProof/>
        </w:rPr>
        <w:t>97201</w:t>
      </w:r>
      <w:r>
        <w:rPr>
          <w:noProof/>
        </w:rPr>
        <w:fldChar w:fldCharType="end"/>
      </w:r>
    </w:p>
    <w:p w14:paraId="5351E8F4" w14:textId="77777777" w:rsidR="001325EB" w:rsidRPr="00A56BDC" w:rsidRDefault="001325EB" w:rsidP="001325EB">
      <w:pPr>
        <w:widowControl w:val="0"/>
      </w:pPr>
    </w:p>
    <w:p w14:paraId="0862CD75" w14:textId="77777777" w:rsidR="001325EB" w:rsidRPr="00A56BDC" w:rsidRDefault="001325EB" w:rsidP="001325EB">
      <w:pPr>
        <w:widowControl w:val="0"/>
      </w:pPr>
    </w:p>
    <w:p w14:paraId="5170BBCC" w14:textId="77777777" w:rsidR="001325EB" w:rsidRPr="00A56BDC" w:rsidRDefault="001325EB" w:rsidP="001325EB">
      <w:pPr>
        <w:widowControl w:val="0"/>
      </w:pPr>
      <w:r w:rsidRPr="00A56BDC">
        <w:t xml:space="preserve">Dear </w:t>
      </w:r>
      <w:r w:rsidR="004404DC">
        <w:fldChar w:fldCharType="begin"/>
      </w:r>
      <w:r w:rsidR="004404DC">
        <w:instrText xml:space="preserve"> MERGEFIELD Honorific </w:instrText>
      </w:r>
      <w:r w:rsidR="004404DC">
        <w:fldChar w:fldCharType="separate"/>
      </w:r>
      <w:r w:rsidR="004404DC">
        <w:rPr>
          <w:noProof/>
        </w:rPr>
        <w:t>Mr.</w:t>
      </w:r>
      <w:r w:rsidR="004404DC">
        <w:rPr>
          <w:noProof/>
        </w:rPr>
        <w:fldChar w:fldCharType="end"/>
      </w:r>
      <w:r w:rsidRPr="00A56BDC">
        <w:t xml:space="preserve"> </w:t>
      </w:r>
      <w:r w:rsidR="004404DC">
        <w:fldChar w:fldCharType="begin"/>
      </w:r>
      <w:r w:rsidR="004404DC">
        <w:instrText xml:space="preserve"> MERGEFIELD LastName </w:instrText>
      </w:r>
      <w:r w:rsidR="004404DC">
        <w:fldChar w:fldCharType="separate"/>
      </w:r>
      <w:r w:rsidR="004404DC">
        <w:rPr>
          <w:noProof/>
        </w:rPr>
        <w:t>Sherman</w:t>
      </w:r>
      <w:r w:rsidR="004404DC">
        <w:rPr>
          <w:noProof/>
        </w:rPr>
        <w:fldChar w:fldCharType="end"/>
      </w:r>
      <w:r w:rsidRPr="00A56BDC">
        <w:t>:</w:t>
      </w:r>
    </w:p>
    <w:p w14:paraId="6CE16716" w14:textId="77777777" w:rsidR="001325EB" w:rsidRPr="00A56BDC" w:rsidRDefault="001325EB" w:rsidP="001325EB">
      <w:pPr>
        <w:widowControl w:val="0"/>
      </w:pPr>
    </w:p>
    <w:p w14:paraId="1E3C9900" w14:textId="5F4ABF72" w:rsidR="001325EB" w:rsidRPr="00A56BDC" w:rsidRDefault="001325EB" w:rsidP="001325EB">
      <w:pPr>
        <w:widowControl w:val="0"/>
      </w:pPr>
      <w:r w:rsidRPr="00A56BDC">
        <w:t>Thank you for agreeing to serve as a member of our art glass manufacturing permanent rulemaking fiscal advisory committee. We are forming this committee pursuant to the Oregon Administrative Procedures Act, ORS 183.310 to gather input and recommendations on the adequacy of DEQ's fiscal impact stateme</w:t>
      </w:r>
      <w:r w:rsidR="00397752">
        <w:t>nt for the proposed rule</w:t>
      </w:r>
      <w:r w:rsidRPr="00A56BDC">
        <w:t>. We are specifically seeking the committee's recommendations on whether the rule will have a fiscal impact, what the extent of that impact will be and whether the rule will have a significant adverse impact on small businesses. If the committee indicates that the rule will have a significant adverse impact on small businesses, DEQ will ask for the committee’s recommendations on compliance with ORS 183.540 (reduction of economic impact on small business). We will accep</w:t>
      </w:r>
      <w:r w:rsidR="001F58DE">
        <w:t>t comments on the proposed rule</w:t>
      </w:r>
      <w:bookmarkStart w:id="0" w:name="_GoBack"/>
      <w:bookmarkEnd w:id="0"/>
      <w:r w:rsidRPr="00A56BDC">
        <w:t xml:space="preserve"> during the public notice period which will begin after this committee meets.</w:t>
      </w:r>
    </w:p>
    <w:p w14:paraId="15C65EF5" w14:textId="77777777" w:rsidR="001325EB" w:rsidRPr="00A56BDC" w:rsidRDefault="001325EB" w:rsidP="001325EB">
      <w:pPr>
        <w:widowControl w:val="0"/>
      </w:pPr>
    </w:p>
    <w:p w14:paraId="018F9DDE" w14:textId="5D5B630C" w:rsidR="001325EB" w:rsidRDefault="001325EB" w:rsidP="001325EB">
      <w:pPr>
        <w:widowControl w:val="0"/>
      </w:pPr>
      <w:r w:rsidRPr="00A56BDC">
        <w:t>We will meet to discuss the fiscal impact statem</w:t>
      </w:r>
      <w:r w:rsidR="00397752">
        <w:t>ent of the proposed rule</w:t>
      </w:r>
      <w:r w:rsidRPr="00A56BDC">
        <w:t xml:space="preserve"> on</w:t>
      </w:r>
      <w:r w:rsidR="00397752">
        <w:t xml:space="preserve"> </w:t>
      </w:r>
      <w:r>
        <w:t>Friday, May 27</w:t>
      </w:r>
      <w:r w:rsidRPr="00F65B67">
        <w:rPr>
          <w:vertAlign w:val="superscript"/>
        </w:rPr>
        <w:t>th</w:t>
      </w:r>
      <w:r>
        <w:t xml:space="preserve"> </w:t>
      </w:r>
      <w:r w:rsidR="001B410C">
        <w:t xml:space="preserve">at 9am </w:t>
      </w:r>
      <w:r w:rsidRPr="00A56BDC">
        <w:t xml:space="preserve">in DEQ's </w:t>
      </w:r>
      <w:r>
        <w:t xml:space="preserve">Headquarters </w:t>
      </w:r>
      <w:r w:rsidRPr="00A56BDC">
        <w:t xml:space="preserve">office, </w:t>
      </w:r>
      <w:r>
        <w:t>located at 811 SW 6</w:t>
      </w:r>
      <w:r w:rsidRPr="00F65B67">
        <w:rPr>
          <w:vertAlign w:val="superscript"/>
        </w:rPr>
        <w:t>th</w:t>
      </w:r>
      <w:r>
        <w:t xml:space="preserve"> Avenue, Portland OR 97204. The meeting will be held in </w:t>
      </w:r>
      <w:r w:rsidRPr="00A56BDC">
        <w:t xml:space="preserve">conference room </w:t>
      </w:r>
      <w:r>
        <w:t>EQC-A</w:t>
      </w:r>
      <w:r w:rsidRPr="00A56BDC">
        <w:t xml:space="preserve"> on the </w:t>
      </w:r>
      <w:r>
        <w:t>10</w:t>
      </w:r>
      <w:r w:rsidRPr="00A56BDC">
        <w:t>th floor.</w:t>
      </w:r>
      <w:r>
        <w:t xml:space="preserve"> We anticipate that the committee will be able to complete its work in </w:t>
      </w:r>
      <w:r w:rsidRPr="00A56BDC">
        <w:t>one 2</w:t>
      </w:r>
      <w:r>
        <w:t>-3</w:t>
      </w:r>
      <w:r w:rsidRPr="00A56BDC">
        <w:t xml:space="preserve"> hour meeting.</w:t>
      </w:r>
      <w:r>
        <w:t xml:space="preserve"> </w:t>
      </w:r>
    </w:p>
    <w:p w14:paraId="7DA7F2E2" w14:textId="77777777" w:rsidR="001325EB" w:rsidRDefault="001325EB" w:rsidP="001325EB">
      <w:pPr>
        <w:widowControl w:val="0"/>
      </w:pPr>
    </w:p>
    <w:p w14:paraId="2F1DD2DF" w14:textId="77777777" w:rsidR="001325EB" w:rsidRPr="00A56BDC" w:rsidRDefault="001325EB" w:rsidP="001325EB">
      <w:pPr>
        <w:widowControl w:val="0"/>
      </w:pPr>
      <w:r w:rsidRPr="00A56BDC">
        <w:t>The draft Notice of Proposed Rulemaking, which includes the Statement of Economic and Fiscal Impact, and the draft propos</w:t>
      </w:r>
      <w:r>
        <w:t>ed rule will be emailed to you the week before the meeting.</w:t>
      </w:r>
    </w:p>
    <w:p w14:paraId="262F8350" w14:textId="77777777" w:rsidR="001325EB" w:rsidRDefault="001325EB" w:rsidP="001325EB">
      <w:pPr>
        <w:widowControl w:val="0"/>
      </w:pPr>
    </w:p>
    <w:p w14:paraId="07CD66C9" w14:textId="5421ECA2" w:rsidR="001325EB" w:rsidRPr="00A56BDC" w:rsidRDefault="001325EB" w:rsidP="001325EB">
      <w:pPr>
        <w:widowControl w:val="0"/>
      </w:pPr>
      <w:r w:rsidRPr="00A56BDC">
        <w:t xml:space="preserve">If you have any questions, please feel free to contact Joe Westersund at 503 229-6240 or </w:t>
      </w:r>
      <w:hyperlink r:id="rId11" w:history="1">
        <w:r w:rsidR="00397752" w:rsidRPr="004601DB">
          <w:rPr>
            <w:rStyle w:val="Hyperlink"/>
          </w:rPr>
          <w:t>westersund.joe@deq.state.or.us</w:t>
        </w:r>
      </w:hyperlink>
      <w:r w:rsidRPr="00A56BDC">
        <w:t>.</w:t>
      </w:r>
    </w:p>
    <w:p w14:paraId="6DECF4E0" w14:textId="77777777" w:rsidR="001325EB" w:rsidRPr="00A56BDC" w:rsidRDefault="001325EB" w:rsidP="001325EB">
      <w:pPr>
        <w:widowControl w:val="0"/>
      </w:pPr>
    </w:p>
    <w:p w14:paraId="367B16A2" w14:textId="77777777" w:rsidR="001325EB" w:rsidRDefault="001325EB" w:rsidP="001325EB">
      <w:pPr>
        <w:widowControl w:val="0"/>
      </w:pPr>
      <w:r w:rsidRPr="00A56BDC">
        <w:t>Sincerely,</w:t>
      </w:r>
    </w:p>
    <w:p w14:paraId="2B201600" w14:textId="77777777" w:rsidR="001325EB" w:rsidRDefault="001325EB" w:rsidP="001325EB">
      <w:pPr>
        <w:widowControl w:val="0"/>
      </w:pPr>
    </w:p>
    <w:p w14:paraId="08F8CCFA" w14:textId="77777777" w:rsidR="001325EB" w:rsidRDefault="001325EB" w:rsidP="001325EB">
      <w:pPr>
        <w:widowControl w:val="0"/>
      </w:pPr>
    </w:p>
    <w:p w14:paraId="4BDC5787" w14:textId="77777777" w:rsidR="001325EB" w:rsidRDefault="001325EB" w:rsidP="001325EB">
      <w:pPr>
        <w:widowControl w:val="0"/>
      </w:pPr>
    </w:p>
    <w:p w14:paraId="5F16C589" w14:textId="77777777" w:rsidR="001325EB" w:rsidRDefault="001325EB" w:rsidP="001325EB">
      <w:pPr>
        <w:widowControl w:val="0"/>
      </w:pPr>
      <w:r>
        <w:t>Pete Shepherd</w:t>
      </w:r>
    </w:p>
    <w:p w14:paraId="51ECAA4D" w14:textId="07C56EA0" w:rsidR="00DA7513" w:rsidRDefault="001325EB" w:rsidP="001325EB">
      <w:pPr>
        <w:widowControl w:val="0"/>
        <w:sectPr w:rsidR="00DA7513" w:rsidSect="00911ADA">
          <w:headerReference w:type="first" r:id="rId12"/>
          <w:pgSz w:w="12240" w:h="15840" w:code="1"/>
          <w:pgMar w:top="1310" w:right="1440" w:bottom="1440" w:left="1440" w:header="450" w:footer="720" w:gutter="0"/>
          <w:pgNumType w:start="1"/>
          <w:cols w:space="720"/>
          <w:titlePg/>
          <w:docGrid w:linePitch="360"/>
        </w:sectPr>
      </w:pPr>
      <w:r>
        <w:t>Director</w:t>
      </w:r>
    </w:p>
    <w:p w14:paraId="51ECAA4E" w14:textId="3812CA81" w:rsidR="00DA7513" w:rsidRDefault="00DA7513">
      <w:pPr>
        <w:widowControl w:val="0"/>
        <w:spacing w:before="120" w:after="80"/>
      </w:pPr>
    </w:p>
    <w:sectPr w:rsidR="00DA7513" w:rsidSect="00911ADA">
      <w:headerReference w:type="first" r:id="rId13"/>
      <w:type w:val="continuous"/>
      <w:pgSz w:w="12240" w:h="15840" w:code="1"/>
      <w:pgMar w:top="131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ECAA51" w14:textId="77777777" w:rsidR="00911ADA" w:rsidRDefault="00911ADA">
      <w:r>
        <w:separator/>
      </w:r>
    </w:p>
  </w:endnote>
  <w:endnote w:type="continuationSeparator" w:id="0">
    <w:p w14:paraId="51ECAA52" w14:textId="77777777" w:rsidR="00911ADA" w:rsidRDefault="0091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CAA4F" w14:textId="77777777" w:rsidR="00911ADA" w:rsidRDefault="00911ADA">
      <w:r>
        <w:separator/>
      </w:r>
    </w:p>
  </w:footnote>
  <w:footnote w:type="continuationSeparator" w:id="0">
    <w:p w14:paraId="51ECAA50" w14:textId="77777777" w:rsidR="00911ADA" w:rsidRDefault="00911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CAA53" w14:textId="77777777" w:rsidR="00911ADA" w:rsidRDefault="00911ADA">
    <w:pPr>
      <w:pStyle w:val="Header"/>
      <w:tabs>
        <w:tab w:val="clear" w:pos="4680"/>
        <w:tab w:val="clear" w:pos="9360"/>
        <w:tab w:val="right" w:pos="11016"/>
      </w:tabs>
      <w:ind w:right="90" w:hanging="990"/>
    </w:pPr>
    <w:r>
      <w:rPr>
        <w:noProof/>
        <w:lang w:eastAsia="zh-CN"/>
      </w:rPr>
      <w:drawing>
        <wp:anchor distT="0" distB="0" distL="114300" distR="114300" simplePos="0" relativeHeight="251658752" behindDoc="1" locked="0" layoutInCell="1" allowOverlap="1" wp14:anchorId="51ECAA63" wp14:editId="51ECAA64">
          <wp:simplePos x="0" y="0"/>
          <wp:positionH relativeFrom="column">
            <wp:posOffset>-911253</wp:posOffset>
          </wp:positionH>
          <wp:positionV relativeFrom="paragraph">
            <wp:posOffset>-293701</wp:posOffset>
          </wp:positionV>
          <wp:extent cx="7773229" cy="1208598"/>
          <wp:effectExtent l="19050" t="0" r="0" b="0"/>
          <wp:wrapNone/>
          <wp:docPr id="1"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51ECAA54" w14:textId="77777777" w:rsidR="00911ADA" w:rsidRDefault="00911ADA">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51ECAA55" w14:textId="77777777" w:rsidR="00911ADA" w:rsidRDefault="00911ADA">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51ECAA56"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51ECAA57" w14:textId="77777777" w:rsidR="00911ADA" w:rsidRDefault="00911ADA">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sidR="00DA7513">
      <w:rPr>
        <w:rFonts w:ascii="Palatino Linotype" w:hAnsi="Palatino Linotype"/>
        <w:sz w:val="18"/>
        <w:szCs w:val="18"/>
      </w:rPr>
      <w:t>Kate Brown</w:t>
    </w:r>
    <w:r>
      <w:rPr>
        <w:rFonts w:ascii="Palatino Linotype" w:hAnsi="Palatino Linotype"/>
        <w:sz w:val="16"/>
        <w:szCs w:val="16"/>
      </w:rPr>
      <w:t xml:space="preserve">, </w:t>
    </w:r>
    <w:r>
      <w:rPr>
        <w:rFonts w:ascii="Palatino Linotype" w:hAnsi="Palatino Linotype"/>
        <w:sz w:val="16"/>
        <w:szCs w:val="18"/>
      </w:rPr>
      <w:t>Governor</w:t>
    </w:r>
    <w:r>
      <w:rPr>
        <w:rFonts w:ascii="Palatino Linotype" w:hAnsi="Palatino Linotype"/>
        <w:sz w:val="18"/>
        <w:szCs w:val="18"/>
      </w:rPr>
      <w:tab/>
      <w:t>Portland, OR  97204-1390</w:t>
    </w:r>
  </w:p>
  <w:p w14:paraId="51ECAA58"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51ECAA59" w14:textId="77777777" w:rsidR="00911ADA" w:rsidRDefault="00911ADA">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51ECAA5A" w14:textId="77777777" w:rsidR="00911ADA" w:rsidRDefault="00911ADA">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CAA5B" w14:textId="77777777" w:rsidR="0024648D" w:rsidRDefault="0024648D">
    <w:pPr>
      <w:pStyle w:val="Header"/>
      <w:tabs>
        <w:tab w:val="clear" w:pos="4680"/>
        <w:tab w:val="clear" w:pos="9360"/>
        <w:tab w:val="right" w:pos="11016"/>
      </w:tabs>
      <w:ind w:right="90" w:hanging="990"/>
    </w:pPr>
    <w:r>
      <w:rPr>
        <w:noProof/>
        <w:lang w:eastAsia="zh-CN"/>
      </w:rPr>
      <w:drawing>
        <wp:anchor distT="0" distB="0" distL="114300" distR="114300" simplePos="0" relativeHeight="251659264" behindDoc="1" locked="0" layoutInCell="1" allowOverlap="1" wp14:anchorId="51ECAA65" wp14:editId="51ECAA66">
          <wp:simplePos x="0" y="0"/>
          <wp:positionH relativeFrom="column">
            <wp:posOffset>-911253</wp:posOffset>
          </wp:positionH>
          <wp:positionV relativeFrom="paragraph">
            <wp:posOffset>-293701</wp:posOffset>
          </wp:positionV>
          <wp:extent cx="7773229" cy="1208598"/>
          <wp:effectExtent l="19050" t="0" r="0" b="0"/>
          <wp:wrapNone/>
          <wp:docPr id="3" name="Picture 2" descr="D:\DEQ\DEQ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Q\DEQLH.jpg"/>
                  <pic:cNvPicPr>
                    <a:picLocks noChangeAspect="1" noChangeArrowheads="1"/>
                  </pic:cNvPicPr>
                </pic:nvPicPr>
                <pic:blipFill>
                  <a:blip r:embed="rId1"/>
                  <a:srcRect/>
                  <a:stretch>
                    <a:fillRect/>
                  </a:stretch>
                </pic:blipFill>
                <pic:spPr bwMode="auto">
                  <a:xfrm>
                    <a:off x="0" y="0"/>
                    <a:ext cx="7773228" cy="1208598"/>
                  </a:xfrm>
                  <a:prstGeom prst="rect">
                    <a:avLst/>
                  </a:prstGeom>
                  <a:noFill/>
                  <a:ln w="9525">
                    <a:noFill/>
                    <a:miter lim="800000"/>
                    <a:headEnd/>
                    <a:tailEnd/>
                  </a:ln>
                </pic:spPr>
              </pic:pic>
            </a:graphicData>
          </a:graphic>
        </wp:anchor>
      </w:drawing>
    </w:r>
  </w:p>
  <w:p w14:paraId="51ECAA5C" w14:textId="77777777" w:rsidR="0024648D" w:rsidRDefault="0024648D">
    <w:pPr>
      <w:pStyle w:val="Header"/>
      <w:tabs>
        <w:tab w:val="left" w:pos="5760"/>
      </w:tabs>
      <w:spacing w:before="120"/>
      <w:ind w:right="-634"/>
      <w:jc w:val="right"/>
      <w:rPr>
        <w:b/>
        <w:sz w:val="18"/>
        <w:szCs w:val="18"/>
      </w:rPr>
    </w:pPr>
    <w:r>
      <w:rPr>
        <w:rFonts w:ascii="Palatino Linotype" w:hAnsi="Palatino Linotype"/>
        <w:b/>
        <w:sz w:val="20"/>
        <w:szCs w:val="20"/>
      </w:rPr>
      <w:t>Department of Environmental Quality</w:t>
    </w:r>
  </w:p>
  <w:p w14:paraId="51ECAA5D" w14:textId="77777777" w:rsidR="0024648D" w:rsidRDefault="0024648D">
    <w:pPr>
      <w:pStyle w:val="Header"/>
      <w:tabs>
        <w:tab w:val="clear" w:pos="4680"/>
        <w:tab w:val="clear" w:pos="9360"/>
        <w:tab w:val="left" w:pos="630"/>
        <w:tab w:val="right" w:pos="9990"/>
      </w:tabs>
      <w:ind w:right="-634"/>
      <w:rPr>
        <w:rFonts w:ascii="Palatino Linotype" w:hAnsi="Palatino Linotype"/>
        <w:b/>
        <w:sz w:val="18"/>
        <w:szCs w:val="18"/>
      </w:rPr>
    </w:pPr>
    <w:r>
      <w:rPr>
        <w:rFonts w:ascii="Palatino Linotype" w:hAnsi="Palatino Linotype"/>
        <w:b/>
        <w:sz w:val="18"/>
        <w:szCs w:val="18"/>
      </w:rPr>
      <w:tab/>
    </w:r>
    <w:r>
      <w:rPr>
        <w:rFonts w:ascii="Palatino Linotype" w:hAnsi="Palatino Linotype"/>
        <w:b/>
        <w:sz w:val="18"/>
        <w:szCs w:val="18"/>
      </w:rPr>
      <w:tab/>
      <w:t>Agency Headquarters</w:t>
    </w:r>
  </w:p>
  <w:p w14:paraId="51ECAA5E"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811 SW Sixth Avenue</w:t>
    </w:r>
  </w:p>
  <w:p w14:paraId="51ECAA5F" w14:textId="77777777" w:rsidR="0024648D" w:rsidRDefault="0024648D">
    <w:pPr>
      <w:pStyle w:val="Header"/>
      <w:tabs>
        <w:tab w:val="clear" w:pos="4680"/>
        <w:tab w:val="clear" w:pos="9360"/>
        <w:tab w:val="left" w:pos="72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6"/>
        <w:szCs w:val="18"/>
      </w:rPr>
      <w:t xml:space="preserve">John A. Kitzhaber, </w:t>
    </w:r>
    <w:r>
      <w:rPr>
        <w:rFonts w:ascii="Palatino Linotype" w:hAnsi="Palatino Linotype"/>
        <w:sz w:val="16"/>
        <w:szCs w:val="16"/>
      </w:rPr>
      <w:t xml:space="preserve">MD, </w:t>
    </w:r>
    <w:r>
      <w:rPr>
        <w:rFonts w:ascii="Palatino Linotype" w:hAnsi="Palatino Linotype"/>
        <w:sz w:val="16"/>
        <w:szCs w:val="18"/>
      </w:rPr>
      <w:t>Governor</w:t>
    </w:r>
    <w:r>
      <w:rPr>
        <w:rFonts w:ascii="Palatino Linotype" w:hAnsi="Palatino Linotype"/>
        <w:sz w:val="18"/>
        <w:szCs w:val="18"/>
      </w:rPr>
      <w:tab/>
      <w:t>Portland, OR  97204-1390</w:t>
    </w:r>
  </w:p>
  <w:p w14:paraId="51ECAA60"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(503) 229-5696</w:t>
    </w:r>
  </w:p>
  <w:p w14:paraId="51ECAA61" w14:textId="77777777" w:rsidR="0024648D" w:rsidRDefault="0024648D">
    <w:pPr>
      <w:pStyle w:val="Header"/>
      <w:tabs>
        <w:tab w:val="clear" w:pos="4680"/>
        <w:tab w:val="clear" w:pos="9360"/>
        <w:tab w:val="left" w:pos="630"/>
        <w:tab w:val="right" w:pos="9990"/>
      </w:tabs>
      <w:ind w:right="-634"/>
      <w:rPr>
        <w:rFonts w:ascii="Palatino Linotype" w:hAnsi="Palatino Linotype"/>
        <w:sz w:val="18"/>
        <w:szCs w:val="18"/>
      </w:rPr>
    </w:pPr>
    <w:r>
      <w:rPr>
        <w:rFonts w:ascii="Palatino Linotype" w:hAnsi="Palatino Linotype"/>
        <w:sz w:val="18"/>
        <w:szCs w:val="18"/>
      </w:rPr>
      <w:tab/>
    </w:r>
    <w:r>
      <w:rPr>
        <w:rFonts w:ascii="Palatino Linotype" w:hAnsi="Palatino Linotype"/>
        <w:sz w:val="18"/>
        <w:szCs w:val="18"/>
      </w:rPr>
      <w:tab/>
      <w:t>FAX (503) 229-6124</w:t>
    </w:r>
  </w:p>
  <w:p w14:paraId="51ECAA62" w14:textId="77777777" w:rsidR="0024648D" w:rsidRDefault="0024648D">
    <w:pPr>
      <w:pStyle w:val="Header"/>
      <w:tabs>
        <w:tab w:val="left" w:pos="5760"/>
      </w:tabs>
      <w:ind w:right="-630"/>
      <w:jc w:val="right"/>
      <w:rPr>
        <w:rFonts w:ascii="Palatino Linotype" w:hAnsi="Palatino Linotype"/>
      </w:rPr>
    </w:pPr>
    <w:r>
      <w:rPr>
        <w:rFonts w:ascii="Palatino Linotype" w:hAnsi="Palatino Linotype"/>
        <w:sz w:val="18"/>
        <w:szCs w:val="18"/>
      </w:rPr>
      <w:tab/>
    </w:r>
    <w:r>
      <w:rPr>
        <w:rFonts w:ascii="Palatino Linotype" w:hAnsi="Palatino Linotype"/>
        <w:sz w:val="18"/>
        <w:szCs w:val="18"/>
      </w:rPr>
      <w:tab/>
      <w:t>TTY 711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57EAD"/>
    <w:multiLevelType w:val="hybridMultilevel"/>
    <w:tmpl w:val="034833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recipientData>
    <wne:active wne:val="1"/>
    <wne:hash wne:val="1946340898"/>
  </wne:recipientData>
  <wne:recipientData>
    <wne:active wne:val="1"/>
    <wne:hash wne:val="2129262288"/>
  </wne:recipientData>
  <wne:recipientData>
    <wne:active wne:val="1"/>
    <wne:hash wne:val="945552778"/>
  </wne:recipientData>
  <wne:recipientData>
    <wne:active wne:val="1"/>
    <wne:hash wne:val="-368668541"/>
  </wne:recipientData>
  <wne:recipientData>
    <wne:active wne:val="1"/>
    <wne:hash wne:val="836289359"/>
  </wne:recipientData>
  <wne:recipientData>
    <wne:active wne:val="1"/>
    <wne:hash wne:val="1886568440"/>
  </wne:recipientData>
  <wne:recipientData>
    <wne:active wne:val="1"/>
    <wne:hash wne:val="1857264497"/>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Data>
    <wne:active wne:val="0"/>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linkToQuery/>
    <w:dataType w:val="native"/>
    <w:connectString w:val="Provider=Microsoft.ACE.OLEDB.12.0;User ID=Admin;Data Source=&quot;E:\Joe's Documents\Air Toxics Rulemaking 2016\temp to permanent\fisc adv contact list &amp; schedule.xlsx&quot;;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mailmerge$` "/>
    <w:dataSource r:id="rId2"/>
    <w:viewMergedData/>
    <w:activeRecord w:val="7"/>
    <w:odso>
      <w:udl w:val="Provider=Microsoft.ACE.OLEDB.12.0;User ID=Admin;Data Source=&quot;E:\Joe's Documents\Air Toxics Rulemaking 2016\temp to permanent\fisc adv contact list &amp; schedule.xlsx&quot;;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mailmerge$"/>
      <w:src r:id="rId3"/>
      <w:colDelim w:val="9"/>
      <w:type w:val="database"/>
      <w:fHdr/>
      <w:fieldMapData>
        <w:column w:val="0"/>
        <w:lid w:val="en-US"/>
      </w:fieldMapData>
      <w:fieldMapData>
        <w:type w:val="dbColumn"/>
        <w:name w:val="Title"/>
        <w:mappedName w:val="Courtesy Title"/>
        <w:column w:val="3"/>
        <w:lid w:val="en-US"/>
      </w:fieldMapData>
      <w:fieldMapData>
        <w:column w:val="0"/>
        <w:lid w:val="en-US"/>
      </w:fieldMapData>
      <w:fieldMapData>
        <w:column w:val="0"/>
        <w:lid w:val="en-US"/>
      </w:fieldMapData>
      <w:fieldMapData>
        <w:type w:val="dbColumn"/>
        <w:name w:val="LastName"/>
        <w:mappedName w:val="Last Name"/>
        <w:column w:val="2"/>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Address"/>
        <w:mappedName w:val="Address 1"/>
        <w:column w:val="5"/>
        <w:lid w:val="en-US"/>
      </w:fieldMapData>
      <w:fieldMapData>
        <w:column w:val="0"/>
        <w:lid w:val="en-US"/>
      </w:fieldMapData>
      <w:fieldMapData>
        <w:type w:val="dbColumn"/>
        <w:name w:val="City"/>
        <w:mappedName w:val="City"/>
        <w:column w:val="7"/>
        <w:lid w:val="en-US"/>
      </w:fieldMapData>
      <w:fieldMapData>
        <w:type w:val="dbColumn"/>
        <w:name w:val="State"/>
        <w:mappedName w:val="State"/>
        <w:column w:val="8"/>
        <w:lid w:val="en-US"/>
      </w:fieldMapData>
      <w:fieldMapData>
        <w:type w:val="dbColumn"/>
        <w:name w:val="ZIP"/>
        <w:mappedName w:val="Postal Code"/>
        <w:column w:val="9"/>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4"/>
    </w:odso>
  </w:mailMerge>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843DFE"/>
    <w:rsid w:val="000427CD"/>
    <w:rsid w:val="000A763B"/>
    <w:rsid w:val="001325EB"/>
    <w:rsid w:val="0016583A"/>
    <w:rsid w:val="001A522D"/>
    <w:rsid w:val="001B410C"/>
    <w:rsid w:val="001E1267"/>
    <w:rsid w:val="001F1E3D"/>
    <w:rsid w:val="001F58DE"/>
    <w:rsid w:val="0021244E"/>
    <w:rsid w:val="0024648D"/>
    <w:rsid w:val="002929CD"/>
    <w:rsid w:val="002A7AB0"/>
    <w:rsid w:val="00335C40"/>
    <w:rsid w:val="00344CBC"/>
    <w:rsid w:val="00397752"/>
    <w:rsid w:val="003C3B4C"/>
    <w:rsid w:val="004404DC"/>
    <w:rsid w:val="005029D0"/>
    <w:rsid w:val="0051770B"/>
    <w:rsid w:val="00552926"/>
    <w:rsid w:val="005B453C"/>
    <w:rsid w:val="005C3EB5"/>
    <w:rsid w:val="005D41A6"/>
    <w:rsid w:val="005D5191"/>
    <w:rsid w:val="00633D45"/>
    <w:rsid w:val="0065700D"/>
    <w:rsid w:val="00657BDC"/>
    <w:rsid w:val="00710160"/>
    <w:rsid w:val="007F6B02"/>
    <w:rsid w:val="00836394"/>
    <w:rsid w:val="00843DFE"/>
    <w:rsid w:val="0086260D"/>
    <w:rsid w:val="00862EAD"/>
    <w:rsid w:val="00911ADA"/>
    <w:rsid w:val="00934745"/>
    <w:rsid w:val="00957402"/>
    <w:rsid w:val="00A72116"/>
    <w:rsid w:val="00AC486A"/>
    <w:rsid w:val="00B331B2"/>
    <w:rsid w:val="00B435FA"/>
    <w:rsid w:val="00BC321F"/>
    <w:rsid w:val="00C4675F"/>
    <w:rsid w:val="00CC3AAA"/>
    <w:rsid w:val="00CD2035"/>
    <w:rsid w:val="00D54E45"/>
    <w:rsid w:val="00DA7513"/>
    <w:rsid w:val="00DC165E"/>
    <w:rsid w:val="00E111A8"/>
    <w:rsid w:val="00E33123"/>
    <w:rsid w:val="00E72C38"/>
    <w:rsid w:val="00E77174"/>
    <w:rsid w:val="00E96FC2"/>
    <w:rsid w:val="00ED61B6"/>
    <w:rsid w:val="00EF45B8"/>
    <w:rsid w:val="00F0226C"/>
    <w:rsid w:val="00FF2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ECAA27"/>
  <w15:docId w15:val="{D5DBEB18-F4CA-460D-ABFD-2763E9FBE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22D"/>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qFormat/>
    <w:rsid w:val="005029D0"/>
    <w:rPr>
      <w:rFonts w:ascii="Arial Black" w:hAnsi="Arial Black"/>
      <w:spacing w:val="-6"/>
      <w:w w:val="90"/>
      <w:kern w:val="40"/>
      <w:sz w:val="40"/>
    </w:rPr>
  </w:style>
  <w:style w:type="character" w:customStyle="1" w:styleId="Item">
    <w:name w:val="Item"/>
    <w:uiPriority w:val="1"/>
    <w:qFormat/>
    <w:rsid w:val="005029D0"/>
    <w:rPr>
      <w:rFonts w:ascii="Trebuchet MS" w:hAnsi="Trebuchet MS"/>
      <w:b/>
      <w:sz w:val="22"/>
    </w:rPr>
  </w:style>
  <w:style w:type="paragraph" w:customStyle="1" w:styleId="NormalTable">
    <w:name w:val="NormalTable"/>
    <w:basedOn w:val="Normal"/>
    <w:qFormat/>
    <w:rsid w:val="005029D0"/>
  </w:style>
  <w:style w:type="character" w:customStyle="1" w:styleId="Label">
    <w:name w:val="Label"/>
    <w:basedOn w:val="DefaultParagraphFont"/>
    <w:uiPriority w:val="1"/>
    <w:qFormat/>
    <w:rsid w:val="005029D0"/>
    <w:rPr>
      <w:rFonts w:ascii="Trebuchet MS" w:hAnsi="Trebuchet MS"/>
      <w:sz w:val="16"/>
    </w:rPr>
  </w:style>
  <w:style w:type="paragraph" w:customStyle="1" w:styleId="Head">
    <w:name w:val="Head"/>
    <w:basedOn w:val="Normal"/>
    <w:qFormat/>
    <w:rsid w:val="005029D0"/>
    <w:rPr>
      <w:b/>
      <w:u w:val="single"/>
    </w:rPr>
  </w:style>
  <w:style w:type="paragraph" w:styleId="Header">
    <w:name w:val="header"/>
    <w:basedOn w:val="Normal"/>
    <w:link w:val="HeaderChar"/>
    <w:unhideWhenUsed/>
    <w:rsid w:val="005029D0"/>
    <w:pPr>
      <w:tabs>
        <w:tab w:val="center" w:pos="4680"/>
        <w:tab w:val="right" w:pos="9360"/>
      </w:tabs>
    </w:pPr>
  </w:style>
  <w:style w:type="character" w:customStyle="1" w:styleId="HeaderChar">
    <w:name w:val="Header Char"/>
    <w:basedOn w:val="DefaultParagraphFont"/>
    <w:link w:val="Header"/>
    <w:rsid w:val="005029D0"/>
    <w:rPr>
      <w:rFonts w:ascii="Times New Roman" w:hAnsi="Times New Roman"/>
    </w:rPr>
  </w:style>
  <w:style w:type="paragraph" w:styleId="Footer">
    <w:name w:val="footer"/>
    <w:basedOn w:val="Normal"/>
    <w:link w:val="FooterChar"/>
    <w:uiPriority w:val="99"/>
    <w:unhideWhenUsed/>
    <w:rsid w:val="005029D0"/>
    <w:pPr>
      <w:tabs>
        <w:tab w:val="center" w:pos="4680"/>
        <w:tab w:val="right" w:pos="9360"/>
      </w:tabs>
    </w:pPr>
  </w:style>
  <w:style w:type="character" w:customStyle="1" w:styleId="FooterChar">
    <w:name w:val="Footer Char"/>
    <w:basedOn w:val="DefaultParagraphFont"/>
    <w:link w:val="Footer"/>
    <w:uiPriority w:val="99"/>
    <w:rsid w:val="005029D0"/>
    <w:rPr>
      <w:rFonts w:ascii="Times New Roman" w:hAnsi="Times New Roman"/>
    </w:rPr>
  </w:style>
  <w:style w:type="paragraph" w:styleId="BalloonText">
    <w:name w:val="Balloon Text"/>
    <w:basedOn w:val="Normal"/>
    <w:link w:val="BalloonTextChar"/>
    <w:uiPriority w:val="99"/>
    <w:semiHidden/>
    <w:unhideWhenUsed/>
    <w:rsid w:val="005029D0"/>
    <w:rPr>
      <w:rFonts w:ascii="Tahoma" w:hAnsi="Tahoma" w:cs="Tahoma"/>
      <w:sz w:val="16"/>
      <w:szCs w:val="16"/>
    </w:rPr>
  </w:style>
  <w:style w:type="character" w:customStyle="1" w:styleId="BalloonTextChar">
    <w:name w:val="Balloon Text Char"/>
    <w:basedOn w:val="DefaultParagraphFont"/>
    <w:link w:val="BalloonText"/>
    <w:uiPriority w:val="99"/>
    <w:semiHidden/>
    <w:rsid w:val="005029D0"/>
    <w:rPr>
      <w:rFonts w:ascii="Tahoma" w:hAnsi="Tahoma" w:cs="Tahoma"/>
      <w:sz w:val="16"/>
      <w:szCs w:val="16"/>
    </w:rPr>
  </w:style>
  <w:style w:type="paragraph" w:styleId="NormalWeb">
    <w:name w:val="Normal (Web)"/>
    <w:basedOn w:val="Normal"/>
    <w:uiPriority w:val="99"/>
    <w:semiHidden/>
    <w:unhideWhenUsed/>
    <w:rsid w:val="001A522D"/>
    <w:pPr>
      <w:spacing w:before="100" w:beforeAutospacing="1" w:after="100" w:afterAutospacing="1"/>
    </w:pPr>
  </w:style>
  <w:style w:type="paragraph" w:styleId="ListParagraph">
    <w:name w:val="List Paragraph"/>
    <w:basedOn w:val="Normal"/>
    <w:uiPriority w:val="34"/>
    <w:qFormat/>
    <w:rsid w:val="001A522D"/>
    <w:pPr>
      <w:ind w:left="720"/>
      <w:contextualSpacing/>
    </w:pPr>
  </w:style>
  <w:style w:type="character" w:styleId="Hyperlink">
    <w:name w:val="Hyperlink"/>
    <w:basedOn w:val="DefaultParagraphFont"/>
    <w:uiPriority w:val="99"/>
    <w:unhideWhenUsed/>
    <w:rsid w:val="00843DFE"/>
    <w:rPr>
      <w:color w:val="0000FF" w:themeColor="hyperlink"/>
      <w:u w:val="single"/>
    </w:rPr>
  </w:style>
  <w:style w:type="character" w:styleId="CommentReference">
    <w:name w:val="annotation reference"/>
    <w:basedOn w:val="DefaultParagraphFont"/>
    <w:uiPriority w:val="99"/>
    <w:semiHidden/>
    <w:unhideWhenUsed/>
    <w:rsid w:val="00344CBC"/>
    <w:rPr>
      <w:sz w:val="16"/>
      <w:szCs w:val="16"/>
    </w:rPr>
  </w:style>
  <w:style w:type="paragraph" w:styleId="CommentText">
    <w:name w:val="annotation text"/>
    <w:basedOn w:val="Normal"/>
    <w:link w:val="CommentTextChar"/>
    <w:uiPriority w:val="99"/>
    <w:semiHidden/>
    <w:unhideWhenUsed/>
    <w:rsid w:val="00344CBC"/>
    <w:rPr>
      <w:sz w:val="20"/>
      <w:szCs w:val="20"/>
    </w:rPr>
  </w:style>
  <w:style w:type="character" w:customStyle="1" w:styleId="CommentTextChar">
    <w:name w:val="Comment Text Char"/>
    <w:basedOn w:val="DefaultParagraphFont"/>
    <w:link w:val="CommentText"/>
    <w:uiPriority w:val="99"/>
    <w:semiHidden/>
    <w:rsid w:val="00344CB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4CBC"/>
    <w:rPr>
      <w:b/>
      <w:bCs/>
    </w:rPr>
  </w:style>
  <w:style w:type="character" w:customStyle="1" w:styleId="CommentSubjectChar">
    <w:name w:val="Comment Subject Char"/>
    <w:basedOn w:val="CommentTextChar"/>
    <w:link w:val="CommentSubject"/>
    <w:uiPriority w:val="99"/>
    <w:semiHidden/>
    <w:rsid w:val="00344CB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estersund.joe@deq.state.or.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3" Type="http://schemas.openxmlformats.org/officeDocument/2006/relationships/mailMergeSource" Target="file:///E:\Joe's%20Documents\Air%20Toxics%20Rulemaking%202016\temp%20to%20permanent\fisc%20adv%20contact%20list%20&amp;%20schedule.xlsx" TargetMode="External"/><Relationship Id="rId2" Type="http://schemas.openxmlformats.org/officeDocument/2006/relationships/mailMergeSource" Target="file:///E:\Joe's%20Documents\Air%20Toxics%20Rulemaking%202016\temp%20to%20permanent\fisc%20adv%20contact%20list%20&amp;%20schedule.xlsx" TargetMode="External"/><Relationship Id="rId1" Type="http://schemas.openxmlformats.org/officeDocument/2006/relationships/attachedTemplate" Target="file:///\\DEQ000\templates\DEQ%20Letterheads\DEQ%20HQ_Letterhead.dotx" TargetMode="External"/><Relationship Id="rId4" Type="http://schemas.openxmlformats.org/officeDocument/2006/relationships/recipientData" Target="recipient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06F16-D68B-4C75-AC59-2C9B1BBE6222}">
  <ds:schemaRefs>
    <ds:schemaRef ds:uri="http://purl.org/dc/dcmitype/"/>
    <ds:schemaRef ds:uri="http://schemas.microsoft.com/office/2006/documentManagement/types"/>
    <ds:schemaRef ds:uri="http://purl.org/dc/terms/"/>
    <ds:schemaRef ds:uri="http://schemas.microsoft.com/office/infopath/2007/PartnerControls"/>
    <ds:schemaRef ds:uri="$ListId:docs;"/>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2BF20EAA-DCF3-41DC-95CD-A510E19D6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2EB8BF-6480-4605-8987-D0F7B0A05492}">
  <ds:schemaRefs>
    <ds:schemaRef ds:uri="http://schemas.microsoft.com/sharepoint/v3/contenttype/forms"/>
  </ds:schemaRefs>
</ds:datastoreItem>
</file>

<file path=customXml/itemProps4.xml><?xml version="1.0" encoding="utf-8"?>
<ds:datastoreItem xmlns:ds="http://schemas.openxmlformats.org/officeDocument/2006/customXml" ds:itemID="{7EAB644A-BDCD-46A8-8415-F0005E3C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 HQ_Letterhead.dotx</Template>
  <TotalTime>17</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deq</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cwind</dc:creator>
  <cp:lastModifiedBy>WESTERSUND Joe</cp:lastModifiedBy>
  <cp:revision>12</cp:revision>
  <cp:lastPrinted>2014-06-06T20:53:00Z</cp:lastPrinted>
  <dcterms:created xsi:type="dcterms:W3CDTF">2014-06-06T20:52:00Z</dcterms:created>
  <dcterms:modified xsi:type="dcterms:W3CDTF">2016-05-05T20:59:00Z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