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DA" w:rsidRDefault="00FA5004" w:rsidP="001A522D">
      <w:r>
        <w:t>April 29, 2016</w:t>
      </w:r>
    </w:p>
    <w:p w:rsidR="00911ADA" w:rsidRDefault="00911ADA" w:rsidP="001A522D"/>
    <w:p w:rsidR="00911ADA" w:rsidRDefault="00911ADA" w:rsidP="001A522D">
      <w:pPr>
        <w:rPr>
          <w:noProof/>
        </w:rPr>
      </w:pPr>
      <w:r>
        <w:rPr>
          <w:noProof/>
        </w:rPr>
        <w:t>Chuck White</w:t>
      </w:r>
    </w:p>
    <w:p w:rsidR="00911ADA" w:rsidRDefault="00911ADA" w:rsidP="001A522D">
      <w:pPr>
        <w:rPr>
          <w:noProof/>
        </w:rPr>
      </w:pPr>
      <w:r>
        <w:rPr>
          <w:noProof/>
        </w:rPr>
        <w:t>Waste Management</w:t>
      </w:r>
    </w:p>
    <w:p w:rsidR="00911ADA" w:rsidRDefault="00911ADA" w:rsidP="001A522D">
      <w:pPr>
        <w:rPr>
          <w:noProof/>
        </w:rPr>
      </w:pPr>
      <w:r>
        <w:rPr>
          <w:noProof/>
        </w:rPr>
        <w:t>915 L St, Ste 1430</w:t>
      </w:r>
    </w:p>
    <w:p w:rsidR="00911ADA" w:rsidRPr="00AF6D46" w:rsidRDefault="00911ADA" w:rsidP="001A522D">
      <w:r>
        <w:rPr>
          <w:noProof/>
        </w:rPr>
        <w:t>Sacramento, CA 95814</w:t>
      </w:r>
    </w:p>
    <w:p w:rsidR="00911ADA" w:rsidRDefault="00911ADA" w:rsidP="001A522D"/>
    <w:p w:rsidR="00911ADA" w:rsidRDefault="00911ADA" w:rsidP="001A522D">
      <w:r>
        <w:rPr>
          <w:noProof/>
        </w:rPr>
        <w:t>Dear Sir or Madam,</w:t>
      </w:r>
    </w:p>
    <w:p w:rsidR="00911ADA" w:rsidRPr="00AF6D46" w:rsidRDefault="00911ADA" w:rsidP="001A522D"/>
    <w:p w:rsidR="00911ADA" w:rsidRPr="00FA5004" w:rsidRDefault="00911ADA" w:rsidP="00FA5004">
      <w:r w:rsidRPr="00FA5004">
        <w:t xml:space="preserve">Thank you for agreeing to participate on the Clean Fuels Program </w:t>
      </w:r>
      <w:r w:rsidR="00FA5004" w:rsidRPr="00FA5004">
        <w:t>Corrections</w:t>
      </w:r>
      <w:r w:rsidRPr="00FA5004">
        <w:t xml:space="preserve"> Rulemaking Advisory Committee. The</w:t>
      </w:r>
      <w:r w:rsidRPr="00FA5004">
        <w:rPr>
          <w:bCs/>
        </w:rPr>
        <w:t xml:space="preserve"> commitment of your time and expertise to evaluate the issues affecting </w:t>
      </w:r>
      <w:r w:rsidR="00FA5004">
        <w:rPr>
          <w:bCs/>
        </w:rPr>
        <w:t>this proposed rulemaking</w:t>
      </w:r>
      <w:r w:rsidRPr="00FA5004">
        <w:rPr>
          <w:bCs/>
        </w:rPr>
        <w:t xml:space="preserve"> is greatly appreciated.  </w:t>
      </w:r>
    </w:p>
    <w:p w:rsidR="00911ADA" w:rsidRPr="00FA5004" w:rsidRDefault="00911ADA" w:rsidP="00FA5004"/>
    <w:p w:rsidR="00FA5004" w:rsidRPr="00FA5004" w:rsidRDefault="00FA5004" w:rsidP="00FA5004">
      <w:pPr>
        <w:autoSpaceDE w:val="0"/>
        <w:autoSpaceDN w:val="0"/>
        <w:adjustRightInd w:val="0"/>
        <w:ind w:right="14"/>
        <w:rPr>
          <w:color w:val="000000"/>
        </w:rPr>
      </w:pPr>
      <w:r w:rsidRPr="00FA5004">
        <w:rPr>
          <w:iCs/>
        </w:rPr>
        <w:t xml:space="preserve">DEQ </w:t>
      </w:r>
      <w:r w:rsidRPr="00FA5004">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 The EQC adopted temporary rules on April 21, 2016 and this rulemaking will make them permanent.</w:t>
      </w:r>
    </w:p>
    <w:p w:rsidR="00FA5004" w:rsidRPr="00FA5004" w:rsidRDefault="00FA5004" w:rsidP="00FA5004">
      <w:pPr>
        <w:rPr>
          <w:bCs/>
        </w:rPr>
      </w:pPr>
    </w:p>
    <w:p w:rsidR="00911ADA" w:rsidRPr="00FA5004" w:rsidRDefault="00FA5004" w:rsidP="00FA5004">
      <w:r w:rsidRPr="00FA5004">
        <w:rPr>
          <w:color w:val="000000" w:themeColor="text1"/>
        </w:rPr>
        <w:t>This committee is being convened solely to assess the fiscal and economic impact of the Clean Fuels Program Corrections Rulemaking.</w:t>
      </w:r>
      <w:r w:rsidR="00911ADA" w:rsidRPr="00FA5004">
        <w:rPr>
          <w:bCs/>
        </w:rPr>
        <w:t xml:space="preserve"> The advisory committee charter, a full roster of the committee, meeting agendas and background materials will all be located on a webpage that can be found at: </w:t>
      </w:r>
      <w:hyperlink r:id="rId11" w:history="1">
        <w:r w:rsidR="00911ADA" w:rsidRPr="00FA5004">
          <w:rPr>
            <w:rStyle w:val="Hyperlink"/>
          </w:rPr>
          <w:t>http://www.oregon.gov/deq/RulesandRegulations/Pages/Advisory/A2CFPPh2.aspx</w:t>
        </w:r>
      </w:hyperlink>
      <w:r w:rsidR="00911ADA" w:rsidRPr="00FA5004">
        <w:t xml:space="preserve">. </w:t>
      </w:r>
    </w:p>
    <w:p w:rsidR="00911ADA" w:rsidRPr="00FA5004" w:rsidRDefault="00911ADA" w:rsidP="001A522D">
      <w:pPr>
        <w:autoSpaceDE w:val="0"/>
        <w:autoSpaceDN w:val="0"/>
        <w:adjustRightInd w:val="0"/>
        <w:rPr>
          <w:bCs/>
        </w:rPr>
      </w:pPr>
    </w:p>
    <w:p w:rsidR="00911ADA" w:rsidRPr="00FA5004" w:rsidRDefault="00911ADA" w:rsidP="001A522D">
      <w:pPr>
        <w:autoSpaceDE w:val="0"/>
        <w:autoSpaceDN w:val="0"/>
        <w:adjustRightInd w:val="0"/>
        <w:rPr>
          <w:bCs/>
        </w:rPr>
      </w:pPr>
      <w:r w:rsidRPr="00FA5004">
        <w:rPr>
          <w:bCs/>
        </w:rPr>
        <w:t>If you have questions or comments, please contact Cory-Ann Wind, Clean Fuels Program</w:t>
      </w:r>
      <w:r w:rsidR="00FA5004">
        <w:rPr>
          <w:bCs/>
        </w:rPr>
        <w:t xml:space="preserve"> manager</w:t>
      </w:r>
      <w:r w:rsidRPr="00FA5004">
        <w:rPr>
          <w:bCs/>
        </w:rPr>
        <w:t xml:space="preserve">, at </w:t>
      </w:r>
      <w:hyperlink r:id="rId12" w:history="1">
        <w:r w:rsidRPr="00FA5004">
          <w:rPr>
            <w:rStyle w:val="Hyperlink"/>
            <w:bCs/>
          </w:rPr>
          <w:t>wind.cory@deq.state.or.us</w:t>
        </w:r>
      </w:hyperlink>
      <w:r w:rsidRPr="00FA5004">
        <w:rPr>
          <w:bCs/>
        </w:rPr>
        <w:t xml:space="preserve"> or (503) 229-5388.</w:t>
      </w:r>
    </w:p>
    <w:p w:rsidR="00911ADA" w:rsidRPr="00AF6D46" w:rsidRDefault="00911ADA" w:rsidP="001A522D">
      <w:pPr>
        <w:autoSpaceDE w:val="0"/>
        <w:autoSpaceDN w:val="0"/>
        <w:adjustRightInd w:val="0"/>
        <w:rPr>
          <w:bCs/>
        </w:rPr>
      </w:pPr>
    </w:p>
    <w:p w:rsidR="00911ADA" w:rsidRDefault="00911ADA" w:rsidP="001A522D"/>
    <w:p w:rsidR="00911ADA" w:rsidRDefault="00911ADA" w:rsidP="00DA7513">
      <w:r w:rsidRPr="00AF6D46">
        <w:t>Sincerely,</w:t>
      </w:r>
    </w:p>
    <w:p w:rsidR="00DA7513" w:rsidRDefault="00DA7513" w:rsidP="00DA7513"/>
    <w:p w:rsidR="00DA7513" w:rsidRDefault="00DA7513" w:rsidP="00DA7513"/>
    <w:p w:rsidR="00DA7513" w:rsidRDefault="00DA7513" w:rsidP="00DA7513"/>
    <w:p w:rsidR="00DA7513" w:rsidRDefault="00DA7513" w:rsidP="00DA7513">
      <w:pPr>
        <w:sectPr w:rsidR="00DA7513" w:rsidSect="00911ADA">
          <w:headerReference w:type="first" r:id="rId13"/>
          <w:pgSz w:w="12240" w:h="15840" w:code="1"/>
          <w:pgMar w:top="1310" w:right="1440" w:bottom="1440" w:left="1440" w:header="450" w:footer="720" w:gutter="0"/>
          <w:pgNumType w:start="1"/>
          <w:cols w:space="720"/>
          <w:titlePg/>
          <w:docGrid w:linePitch="360"/>
        </w:sectPr>
      </w:pPr>
    </w:p>
    <w:p w:rsidR="00DA7513" w:rsidRDefault="00FA5004">
      <w:pPr>
        <w:widowControl w:val="0"/>
        <w:spacing w:before="120" w:after="80"/>
      </w:pPr>
      <w:r>
        <w:lastRenderedPageBreak/>
        <w:t>Pete Shepherd</w:t>
      </w:r>
      <w:r w:rsidR="00DA7513">
        <w:br/>
      </w:r>
      <w:r>
        <w:t xml:space="preserve">Interim </w:t>
      </w:r>
      <w:r w:rsidR="00DA7513">
        <w:t>Director</w:t>
      </w:r>
      <w:bookmarkStart w:id="0" w:name="_GoBack"/>
      <w:bookmarkEnd w:id="0"/>
    </w:p>
    <w:sectPr w:rsidR="00DA7513" w:rsidSect="00911ADA">
      <w:headerReference w:type="first" r:id="rId14"/>
      <w:type w:val="continuous"/>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DA" w:rsidRDefault="00911ADA">
      <w:r>
        <w:separator/>
      </w:r>
    </w:p>
  </w:endnote>
  <w:endnote w:type="continuationSeparator" w:id="0">
    <w:p w:rsidR="00911ADA" w:rsidRDefault="00911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DA" w:rsidRDefault="00911ADA">
      <w:r>
        <w:separator/>
      </w:r>
    </w:p>
  </w:footnote>
  <w:footnote w:type="continuationSeparator" w:id="0">
    <w:p w:rsidR="00911ADA" w:rsidRDefault="00911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843DFE"/>
    <w:rsid w:val="000427CD"/>
    <w:rsid w:val="000A763B"/>
    <w:rsid w:val="0016583A"/>
    <w:rsid w:val="001A522D"/>
    <w:rsid w:val="001E1267"/>
    <w:rsid w:val="001F1E3D"/>
    <w:rsid w:val="0021244E"/>
    <w:rsid w:val="0024648D"/>
    <w:rsid w:val="002929CD"/>
    <w:rsid w:val="00335C40"/>
    <w:rsid w:val="00344CBC"/>
    <w:rsid w:val="003C3B4C"/>
    <w:rsid w:val="005029D0"/>
    <w:rsid w:val="0051770B"/>
    <w:rsid w:val="00527313"/>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D2035"/>
    <w:rsid w:val="00D54E45"/>
    <w:rsid w:val="00DA7513"/>
    <w:rsid w:val="00DC165E"/>
    <w:rsid w:val="00E111A8"/>
    <w:rsid w:val="00E33123"/>
    <w:rsid w:val="00E72C38"/>
    <w:rsid w:val="00E96FC2"/>
    <w:rsid w:val="00ED61B6"/>
    <w:rsid w:val="00EF45B8"/>
    <w:rsid w:val="00F0226C"/>
    <w:rsid w:val="00FA5004"/>
    <w:rsid w:val="00FF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deq/RulesandRegulations/Pages/Advisory/A2CFPPh2.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05FA-24D8-4A86-9633-A4AE58C1AE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25284CE-7CE7-4B96-8460-7869BD95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D23AB-B090-4A7B-A857-C185754F9E8B}">
  <ds:schemaRefs>
    <ds:schemaRef ds:uri="http://schemas.microsoft.com/sharepoint/v3/contenttype/forms"/>
  </ds:schemaRefs>
</ds:datastoreItem>
</file>

<file path=customXml/itemProps4.xml><?xml version="1.0" encoding="utf-8"?>
<ds:datastoreItem xmlns:ds="http://schemas.openxmlformats.org/officeDocument/2006/customXml" ds:itemID="{4A968424-6286-4F18-8457-7D488429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Letter</dc:title>
  <dc:creator>cwind</dc:creator>
  <cp:lastModifiedBy>cwind</cp:lastModifiedBy>
  <cp:revision>2</cp:revision>
  <cp:lastPrinted>2014-06-06T20:53:00Z</cp:lastPrinted>
  <dcterms:created xsi:type="dcterms:W3CDTF">2016-04-29T17:22:00Z</dcterms:created>
  <dcterms:modified xsi:type="dcterms:W3CDTF">2016-04-29T17:22:00Z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