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g" ContentType="image/jp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footer7.xml" ContentType="application/vnd.openxmlformats-officedocument.wordprocessingml.footer+xml"/>
  <Override PartName="/word/header2.xml" ContentType="application/vnd.openxmlformats-officedocument.wordprocessingml.header+xml"/>
  <Override PartName="/word/footer8.xml" ContentType="application/vnd.openxmlformats-officedocument.wordprocessingml.footer+xml"/>
  <Override PartName="/word/header3.xml" ContentType="application/vnd.openxmlformats-officedocument.wordprocessingml.header+xml"/>
  <Override PartName="/word/footer9.xml" ContentType="application/vnd.openxmlformats-officedocument.wordprocessingml.footer+xml"/>
  <Override PartName="/word/header4.xml" ContentType="application/vnd.openxmlformats-officedocument.wordprocessingml.header+xml"/>
  <Override PartName="/word/footer10.xml" ContentType="application/vnd.openxmlformats-officedocument.wordprocessingml.foot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header6.xml" ContentType="application/vnd.openxmlformats-officedocument.wordprocessingml.header+xml"/>
  <Override PartName="/word/footer12.xml" ContentType="application/vnd.openxmlformats-officedocument.wordprocessingml.footer+xml"/>
  <Override PartName="/word/header7.xml" ContentType="application/vnd.openxmlformats-officedocument.wordprocessingml.header+xml"/>
  <Override PartName="/word/footer13.xml" ContentType="application/vnd.openxmlformats-officedocument.wordprocessingml.footer+xml"/>
  <Override PartName="/word/header8.xml" ContentType="application/vnd.openxmlformats-officedocument.wordprocessingml.header+xml"/>
  <Override PartName="/word/footer14.xml" ContentType="application/vnd.openxmlformats-officedocument.wordprocessingml.footer+xml"/>
  <Override PartName="/word/header9.xml" ContentType="application/vnd.openxmlformats-officedocument.wordprocessingml.header+xml"/>
  <Override PartName="/word/footer15.xml" ContentType="application/vnd.openxmlformats-officedocument.wordprocessingml.footer+xml"/>
  <Override PartName="/word/header10.xml" ContentType="application/vnd.openxmlformats-officedocument.wordprocessingml.header+xml"/>
  <Override PartName="/word/footer16.xml" ContentType="application/vnd.openxmlformats-officedocument.wordprocessingml.footer+xml"/>
  <Override PartName="/word/header11.xml" ContentType="application/vnd.openxmlformats-officedocument.wordprocessingml.header+xml"/>
  <Override PartName="/word/footer17.xml" ContentType="application/vnd.openxmlformats-officedocument.wordprocessingml.footer+xml"/>
  <Override PartName="/word/header12.xml" ContentType="application/vnd.openxmlformats-officedocument.wordprocessingml.header+xml"/>
  <Override PartName="/word/footer18.xml" ContentType="application/vnd.openxmlformats-officedocument.wordprocessingml.footer+xml"/>
  <Override PartName="/word/header13.xml" ContentType="application/vnd.openxmlformats-officedocument.wordprocessingml.header+xml"/>
  <Override PartName="/word/footer19.xml" ContentType="application/vnd.openxmlformats-officedocument.wordprocessingml.footer+xml"/>
  <Override PartName="/word/header14.xml" ContentType="application/vnd.openxmlformats-officedocument.wordprocessingml.header+xml"/>
  <Override PartName="/word/footer20.xml" ContentType="application/vnd.openxmlformats-officedocument.wordprocessingml.footer+xml"/>
  <Override PartName="/word/header15.xml" ContentType="application/vnd.openxmlformats-officedocument.wordprocessingml.header+xml"/>
  <Override PartName="/word/footer21.xml" ContentType="application/vnd.openxmlformats-officedocument.wordprocessingml.footer+xml"/>
  <Override PartName="/word/header16.xml" ContentType="application/vnd.openxmlformats-officedocument.wordprocessingml.header+xml"/>
  <Override PartName="/word/footer22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/>
        <w:pict>
          <v:group style="position:absolute;margin-left:0pt;margin-top:163.559998pt;width:612pt;height:32.950pt;mso-position-horizontal-relative:page;mso-position-vertical-relative:page;z-index:-1313" coordorigin="0,3271" coordsize="12240,659">
            <v:group style="position:absolute;left:0;top:3281;width:12240;height:281" coordorigin="0,3281" coordsize="12240,281">
              <v:shape style="position:absolute;left:0;top:3281;width:12240;height:281" coordorigin="0,3281" coordsize="12240,281" path="m0,3281l0,3562,12240,3562,12240,3281,0,3281e" filled="t" fillcolor="#E1DDDB" stroked="f">
                <v:path arrowok="t"/>
                <v:fill/>
              </v:shape>
            </v:group>
            <v:group style="position:absolute;left:0;top:3562;width:91;height:322" coordorigin="0,3562" coordsize="91,322">
              <v:shape style="position:absolute;left:0;top:3562;width:91;height:322" coordorigin="0,3562" coordsize="91,322" path="m0,3884l91,3884,91,3562,0,3562,0,3884e" filled="t" fillcolor="#E1DDDB" stroked="f">
                <v:path arrowok="t"/>
                <v:fill/>
              </v:shape>
            </v:group>
            <v:group style="position:absolute;left:12226;top:3562;width:2;height:322" coordorigin="12226,3562" coordsize="2,322">
              <v:shape style="position:absolute;left:12226;top:3562;width:2;height:322" coordorigin="12226,3562" coordsize="0,322" path="m12226,3562l12226,3884e" filled="f" stroked="t" strokeweight="1.54pt" strokecolor="#E1DDDB">
                <v:path arrowok="t"/>
              </v:shape>
            </v:group>
            <v:group style="position:absolute;left:91;top:3562;width:12120;height:322" coordorigin="91,3562" coordsize="12120,322">
              <v:shape style="position:absolute;left:91;top:3562;width:12120;height:322" coordorigin="91,3562" coordsize="12120,322" path="m91,3884l12211,3884,12211,3562,91,3562,91,3884e" filled="t" fillcolor="#E1DDDB" stroked="f">
                <v:path arrowok="t"/>
                <v:fill/>
              </v:shape>
            </v:group>
            <v:group style="position:absolute;left:0;top:3885;width:12240;height:2" coordorigin="0,3885" coordsize="12240,2">
              <v:shape style="position:absolute;left:0;top:3885;width:12240;height:2" coordorigin="0,3885" coordsize="12240,0" path="m0,3885l12240,3885e" filled="f" stroked="t" strokeweight=".22pt" strokecolor="#E1DDDB">
                <v:path arrowok="t"/>
              </v:shape>
            </v:group>
            <v:group style="position:absolute;left:0;top:3922;width:12240;height:2" coordorigin="0,3922" coordsize="12240,2">
              <v:shape style="position:absolute;left:0;top:3922;width:12240;height:2" coordorigin="0,3922" coordsize="12240,0" path="m0,3922l12240,3922e" filled="f" stroked="t" strokeweight=".82pt" strokecolor="#7E7E7E">
                <v:path arrowok="t"/>
              </v:shape>
            </v:group>
            <v:group style="position:absolute;left:0;top:3893;width:12240;height:2" coordorigin="0,3893" coordsize="12240,2">
              <v:shape style="position:absolute;left:0;top:3893;width:12240;height:2" coordorigin="0,3893" coordsize="12240,0" path="m0,3893l12240,3893e" filled="f" stroked="t" strokeweight=".82pt" strokecolor="#7E7E7E">
                <v:path arrowok="t"/>
              </v:shape>
            </v:group>
            <w10:wrap type="none"/>
          </v:group>
        </w:pict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auto"/>
        <w:ind w:left="2103" w:right="1162"/>
        <w:jc w:val="center"/>
        <w:rPr>
          <w:rFonts w:ascii="Arial" w:hAnsi="Arial" w:cs="Arial" w:eastAsia="Arial"/>
          <w:sz w:val="36"/>
          <w:szCs w:val="36"/>
        </w:rPr>
      </w:pPr>
      <w:rPr/>
      <w:r>
        <w:rPr/>
        <w:pict>
          <v:shape style="position:absolute;margin-left:24.75pt;margin-top:-22.226208pt;width:46pt;height:107.25pt;mso-position-horizontal-relative:page;mso-position-vertical-relative:paragraph;z-index:-1312" type="#_x0000_t75">
            <v:imagedata r:id="rId6" o:title=""/>
          </v:shape>
        </w:pict>
      </w:r>
      <w:r>
        <w:rPr>
          <w:rFonts w:ascii="Arial" w:hAnsi="Arial" w:cs="Arial" w:eastAsia="Arial"/>
          <w:sz w:val="36"/>
          <w:szCs w:val="36"/>
          <w:color w:val="31525C"/>
          <w:spacing w:val="0"/>
          <w:w w:val="100"/>
        </w:rPr>
        <w:t>Ore</w:t>
      </w:r>
      <w:r>
        <w:rPr>
          <w:rFonts w:ascii="Arial" w:hAnsi="Arial" w:cs="Arial" w:eastAsia="Arial"/>
          <w:sz w:val="36"/>
          <w:szCs w:val="36"/>
          <w:color w:val="31525C"/>
          <w:spacing w:val="-1"/>
          <w:w w:val="100"/>
        </w:rPr>
        <w:t>g</w:t>
      </w:r>
      <w:r>
        <w:rPr>
          <w:rFonts w:ascii="Arial" w:hAnsi="Arial" w:cs="Arial" w:eastAsia="Arial"/>
          <w:sz w:val="36"/>
          <w:szCs w:val="36"/>
          <w:color w:val="31525C"/>
          <w:spacing w:val="0"/>
          <w:w w:val="100"/>
        </w:rPr>
        <w:t>on</w:t>
      </w:r>
      <w:r>
        <w:rPr>
          <w:rFonts w:ascii="Arial" w:hAnsi="Arial" w:cs="Arial" w:eastAsia="Arial"/>
          <w:sz w:val="36"/>
          <w:szCs w:val="36"/>
          <w:color w:val="31525C"/>
          <w:spacing w:val="-2"/>
          <w:w w:val="100"/>
        </w:rPr>
        <w:t> </w:t>
      </w:r>
      <w:r>
        <w:rPr>
          <w:rFonts w:ascii="Arial" w:hAnsi="Arial" w:cs="Arial" w:eastAsia="Arial"/>
          <w:sz w:val="36"/>
          <w:szCs w:val="36"/>
          <w:color w:val="31525C"/>
          <w:spacing w:val="2"/>
          <w:w w:val="100"/>
        </w:rPr>
        <w:t>D</w:t>
      </w:r>
      <w:r>
        <w:rPr>
          <w:rFonts w:ascii="Arial" w:hAnsi="Arial" w:cs="Arial" w:eastAsia="Arial"/>
          <w:sz w:val="36"/>
          <w:szCs w:val="36"/>
          <w:color w:val="31525C"/>
          <w:spacing w:val="0"/>
          <w:w w:val="100"/>
        </w:rPr>
        <w:t>epartme</w:t>
      </w:r>
      <w:r>
        <w:rPr>
          <w:rFonts w:ascii="Arial" w:hAnsi="Arial" w:cs="Arial" w:eastAsia="Arial"/>
          <w:sz w:val="36"/>
          <w:szCs w:val="36"/>
          <w:color w:val="31525C"/>
          <w:spacing w:val="-1"/>
          <w:w w:val="100"/>
        </w:rPr>
        <w:t>n</w:t>
      </w:r>
      <w:r>
        <w:rPr>
          <w:rFonts w:ascii="Arial" w:hAnsi="Arial" w:cs="Arial" w:eastAsia="Arial"/>
          <w:sz w:val="36"/>
          <w:szCs w:val="36"/>
          <w:color w:val="31525C"/>
          <w:spacing w:val="0"/>
          <w:w w:val="100"/>
        </w:rPr>
        <w:t>t</w:t>
      </w:r>
      <w:r>
        <w:rPr>
          <w:rFonts w:ascii="Arial" w:hAnsi="Arial" w:cs="Arial" w:eastAsia="Arial"/>
          <w:sz w:val="36"/>
          <w:szCs w:val="36"/>
          <w:color w:val="31525C"/>
          <w:spacing w:val="1"/>
          <w:w w:val="100"/>
        </w:rPr>
        <w:t> </w:t>
      </w:r>
      <w:r>
        <w:rPr>
          <w:rFonts w:ascii="Arial" w:hAnsi="Arial" w:cs="Arial" w:eastAsia="Arial"/>
          <w:sz w:val="36"/>
          <w:szCs w:val="36"/>
          <w:color w:val="31525C"/>
          <w:spacing w:val="0"/>
          <w:w w:val="100"/>
        </w:rPr>
        <w:t>of</w:t>
      </w:r>
      <w:r>
        <w:rPr>
          <w:rFonts w:ascii="Arial" w:hAnsi="Arial" w:cs="Arial" w:eastAsia="Arial"/>
          <w:sz w:val="36"/>
          <w:szCs w:val="36"/>
          <w:color w:val="31525C"/>
          <w:spacing w:val="0"/>
          <w:w w:val="100"/>
        </w:rPr>
        <w:t> </w:t>
      </w:r>
      <w:r>
        <w:rPr>
          <w:rFonts w:ascii="Arial" w:hAnsi="Arial" w:cs="Arial" w:eastAsia="Arial"/>
          <w:sz w:val="36"/>
          <w:szCs w:val="36"/>
          <w:color w:val="31525C"/>
          <w:spacing w:val="0"/>
          <w:w w:val="100"/>
        </w:rPr>
        <w:t>Env</w:t>
      </w:r>
      <w:r>
        <w:rPr>
          <w:rFonts w:ascii="Arial" w:hAnsi="Arial" w:cs="Arial" w:eastAsia="Arial"/>
          <w:sz w:val="36"/>
          <w:szCs w:val="36"/>
          <w:color w:val="31525C"/>
          <w:spacing w:val="-1"/>
          <w:w w:val="100"/>
        </w:rPr>
        <w:t>i</w:t>
      </w:r>
      <w:r>
        <w:rPr>
          <w:rFonts w:ascii="Arial" w:hAnsi="Arial" w:cs="Arial" w:eastAsia="Arial"/>
          <w:sz w:val="36"/>
          <w:szCs w:val="36"/>
          <w:color w:val="31525C"/>
          <w:spacing w:val="0"/>
          <w:w w:val="100"/>
        </w:rPr>
        <w:t>r</w:t>
      </w:r>
      <w:r>
        <w:rPr>
          <w:rFonts w:ascii="Arial" w:hAnsi="Arial" w:cs="Arial" w:eastAsia="Arial"/>
          <w:sz w:val="36"/>
          <w:szCs w:val="36"/>
          <w:color w:val="31525C"/>
          <w:spacing w:val="1"/>
          <w:w w:val="100"/>
        </w:rPr>
        <w:t>o</w:t>
      </w:r>
      <w:r>
        <w:rPr>
          <w:rFonts w:ascii="Arial" w:hAnsi="Arial" w:cs="Arial" w:eastAsia="Arial"/>
          <w:sz w:val="36"/>
          <w:szCs w:val="36"/>
          <w:color w:val="31525C"/>
          <w:spacing w:val="0"/>
          <w:w w:val="100"/>
        </w:rPr>
        <w:t>nm</w:t>
      </w:r>
      <w:r>
        <w:rPr>
          <w:rFonts w:ascii="Arial" w:hAnsi="Arial" w:cs="Arial" w:eastAsia="Arial"/>
          <w:sz w:val="36"/>
          <w:szCs w:val="36"/>
          <w:color w:val="31525C"/>
          <w:spacing w:val="-2"/>
          <w:w w:val="100"/>
        </w:rPr>
        <w:t>e</w:t>
      </w:r>
      <w:r>
        <w:rPr>
          <w:rFonts w:ascii="Arial" w:hAnsi="Arial" w:cs="Arial" w:eastAsia="Arial"/>
          <w:sz w:val="36"/>
          <w:szCs w:val="36"/>
          <w:color w:val="31525C"/>
          <w:spacing w:val="0"/>
          <w:w w:val="100"/>
        </w:rPr>
        <w:t>nt</w:t>
      </w:r>
      <w:r>
        <w:rPr>
          <w:rFonts w:ascii="Arial" w:hAnsi="Arial" w:cs="Arial" w:eastAsia="Arial"/>
          <w:sz w:val="36"/>
          <w:szCs w:val="36"/>
          <w:color w:val="31525C"/>
          <w:spacing w:val="1"/>
          <w:w w:val="100"/>
        </w:rPr>
        <w:t>a</w:t>
      </w:r>
      <w:r>
        <w:rPr>
          <w:rFonts w:ascii="Arial" w:hAnsi="Arial" w:cs="Arial" w:eastAsia="Arial"/>
          <w:sz w:val="36"/>
          <w:szCs w:val="36"/>
          <w:color w:val="31525C"/>
          <w:spacing w:val="0"/>
          <w:w w:val="100"/>
        </w:rPr>
        <w:t>l</w:t>
      </w:r>
      <w:r>
        <w:rPr>
          <w:rFonts w:ascii="Arial" w:hAnsi="Arial" w:cs="Arial" w:eastAsia="Arial"/>
          <w:sz w:val="36"/>
          <w:szCs w:val="36"/>
          <w:color w:val="31525C"/>
          <w:spacing w:val="0"/>
          <w:w w:val="100"/>
        </w:rPr>
        <w:t> </w:t>
      </w:r>
      <w:r>
        <w:rPr>
          <w:rFonts w:ascii="Arial" w:hAnsi="Arial" w:cs="Arial" w:eastAsia="Arial"/>
          <w:sz w:val="36"/>
          <w:szCs w:val="36"/>
          <w:color w:val="31525C"/>
          <w:spacing w:val="0"/>
          <w:w w:val="100"/>
        </w:rPr>
        <w:t>Qu</w:t>
      </w:r>
      <w:r>
        <w:rPr>
          <w:rFonts w:ascii="Arial" w:hAnsi="Arial" w:cs="Arial" w:eastAsia="Arial"/>
          <w:sz w:val="36"/>
          <w:szCs w:val="36"/>
          <w:color w:val="31525C"/>
          <w:spacing w:val="-1"/>
          <w:w w:val="100"/>
        </w:rPr>
        <w:t>a</w:t>
      </w:r>
      <w:r>
        <w:rPr>
          <w:rFonts w:ascii="Arial" w:hAnsi="Arial" w:cs="Arial" w:eastAsia="Arial"/>
          <w:sz w:val="36"/>
          <w:szCs w:val="36"/>
          <w:color w:val="31525C"/>
          <w:spacing w:val="1"/>
          <w:w w:val="100"/>
        </w:rPr>
        <w:t>l</w:t>
      </w:r>
      <w:r>
        <w:rPr>
          <w:rFonts w:ascii="Arial" w:hAnsi="Arial" w:cs="Arial" w:eastAsia="Arial"/>
          <w:sz w:val="36"/>
          <w:szCs w:val="36"/>
          <w:color w:val="31525C"/>
          <w:spacing w:val="0"/>
          <w:w w:val="100"/>
        </w:rPr>
        <w:t>ity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901" w:right="3847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00484F"/>
          <w:spacing w:val="0"/>
          <w:w w:val="100"/>
          <w:b/>
          <w:bCs/>
        </w:rPr>
        <w:t>J</w:t>
      </w:r>
      <w:r>
        <w:rPr>
          <w:rFonts w:ascii="Arial" w:hAnsi="Arial" w:cs="Arial" w:eastAsia="Arial"/>
          <w:sz w:val="28"/>
          <w:szCs w:val="28"/>
          <w:color w:val="00484F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color w:val="00484F"/>
          <w:spacing w:val="3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color w:val="00484F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8"/>
          <w:szCs w:val="28"/>
          <w:color w:val="00484F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00484F"/>
          <w:spacing w:val="0"/>
          <w:w w:val="100"/>
          <w:b/>
          <w:bCs/>
        </w:rPr>
        <w:t>15,</w:t>
      </w:r>
      <w:r>
        <w:rPr>
          <w:rFonts w:ascii="Arial" w:hAnsi="Arial" w:cs="Arial" w:eastAsia="Arial"/>
          <w:sz w:val="28"/>
          <w:szCs w:val="28"/>
          <w:color w:val="00484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00484F"/>
          <w:spacing w:val="0"/>
          <w:w w:val="100"/>
          <w:b/>
          <w:bCs/>
        </w:rPr>
        <w:t>2013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322" w:lineRule="exact"/>
        <w:ind w:left="3797" w:right="2745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00484F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8"/>
          <w:szCs w:val="28"/>
          <w:color w:val="00484F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8"/>
          <w:szCs w:val="28"/>
          <w:color w:val="00484F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8"/>
          <w:szCs w:val="28"/>
          <w:color w:val="00484F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8"/>
          <w:szCs w:val="28"/>
          <w:color w:val="00484F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8"/>
          <w:szCs w:val="28"/>
          <w:color w:val="00484F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8"/>
          <w:szCs w:val="28"/>
          <w:color w:val="00484F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484F"/>
          <w:spacing w:val="-3"/>
          <w:w w:val="100"/>
          <w:position w:val="-1"/>
        </w:rPr>
        <w:t>o</w:t>
      </w:r>
      <w:r>
        <w:rPr>
          <w:rFonts w:ascii="Arial" w:hAnsi="Arial" w:cs="Arial" w:eastAsia="Arial"/>
          <w:sz w:val="28"/>
          <w:szCs w:val="28"/>
          <w:color w:val="00484F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28"/>
          <w:szCs w:val="28"/>
          <w:color w:val="00484F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484F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8"/>
          <w:szCs w:val="28"/>
          <w:color w:val="00484F"/>
          <w:spacing w:val="-3"/>
          <w:w w:val="100"/>
          <w:position w:val="-1"/>
        </w:rPr>
        <w:t>r</w:t>
      </w:r>
      <w:r>
        <w:rPr>
          <w:rFonts w:ascii="Arial" w:hAnsi="Arial" w:cs="Arial" w:eastAsia="Arial"/>
          <w:sz w:val="28"/>
          <w:szCs w:val="28"/>
          <w:color w:val="00484F"/>
          <w:spacing w:val="0"/>
          <w:w w:val="100"/>
          <w:position w:val="-1"/>
        </w:rPr>
        <w:t>opo</w:t>
      </w:r>
      <w:r>
        <w:rPr>
          <w:rFonts w:ascii="Arial" w:hAnsi="Arial" w:cs="Arial" w:eastAsia="Arial"/>
          <w:sz w:val="28"/>
          <w:szCs w:val="28"/>
          <w:color w:val="00484F"/>
          <w:spacing w:val="-2"/>
          <w:w w:val="100"/>
          <w:position w:val="-1"/>
        </w:rPr>
        <w:t>s</w:t>
      </w:r>
      <w:r>
        <w:rPr>
          <w:rFonts w:ascii="Arial" w:hAnsi="Arial" w:cs="Arial" w:eastAsia="Arial"/>
          <w:sz w:val="28"/>
          <w:szCs w:val="28"/>
          <w:color w:val="00484F"/>
          <w:spacing w:val="0"/>
          <w:w w:val="100"/>
          <w:position w:val="-1"/>
        </w:rPr>
        <w:t>ed</w:t>
      </w:r>
      <w:r>
        <w:rPr>
          <w:rFonts w:ascii="Arial" w:hAnsi="Arial" w:cs="Arial" w:eastAsia="Arial"/>
          <w:sz w:val="28"/>
          <w:szCs w:val="28"/>
          <w:color w:val="00484F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484F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8"/>
          <w:szCs w:val="28"/>
          <w:color w:val="00484F"/>
          <w:spacing w:val="0"/>
          <w:w w:val="100"/>
          <w:position w:val="-1"/>
        </w:rPr>
        <w:t>ule</w:t>
      </w:r>
      <w:r>
        <w:rPr>
          <w:rFonts w:ascii="Arial" w:hAnsi="Arial" w:cs="Arial" w:eastAsia="Arial"/>
          <w:sz w:val="28"/>
          <w:szCs w:val="28"/>
          <w:color w:val="00484F"/>
          <w:spacing w:val="-1"/>
          <w:w w:val="100"/>
          <w:position w:val="-1"/>
        </w:rPr>
        <w:t>m</w:t>
      </w:r>
      <w:r>
        <w:rPr>
          <w:rFonts w:ascii="Arial" w:hAnsi="Arial" w:cs="Arial" w:eastAsia="Arial"/>
          <w:sz w:val="28"/>
          <w:szCs w:val="28"/>
          <w:color w:val="00484F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8"/>
          <w:szCs w:val="28"/>
          <w:color w:val="00484F"/>
          <w:spacing w:val="1"/>
          <w:w w:val="100"/>
          <w:position w:val="-1"/>
        </w:rPr>
        <w:t>k</w:t>
      </w:r>
      <w:r>
        <w:rPr>
          <w:rFonts w:ascii="Arial" w:hAnsi="Arial" w:cs="Arial" w:eastAsia="Arial"/>
          <w:sz w:val="28"/>
          <w:szCs w:val="28"/>
          <w:color w:val="00484F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8"/>
          <w:szCs w:val="28"/>
          <w:color w:val="00484F"/>
          <w:spacing w:val="-3"/>
          <w:w w:val="100"/>
          <w:position w:val="-1"/>
        </w:rPr>
        <w:t>n</w:t>
      </w:r>
      <w:r>
        <w:rPr>
          <w:rFonts w:ascii="Arial" w:hAnsi="Arial" w:cs="Arial" w:eastAsia="Arial"/>
          <w:sz w:val="28"/>
          <w:szCs w:val="28"/>
          <w:color w:val="00484F"/>
          <w:spacing w:val="0"/>
          <w:w w:val="100"/>
          <w:position w:val="-1"/>
        </w:rPr>
        <w:t>g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368" w:lineRule="exact"/>
        <w:ind w:left="1892" w:right="834" w:firstLine="3"/>
        <w:jc w:val="center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pd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reg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SIP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Nitro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32"/>
          <w:szCs w:val="32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Dio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  <w:b/>
          <w:bCs/>
        </w:rPr>
        <w:t>x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de,</w:t>
      </w:r>
      <w:r>
        <w:rPr>
          <w:rFonts w:ascii="Times New Roman" w:hAnsi="Times New Roman" w:cs="Times New Roman" w:eastAsia="Times New Roman"/>
          <w:sz w:val="32"/>
          <w:szCs w:val="32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b/>
          <w:bCs/>
        </w:rPr>
        <w:t>Su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99"/>
          <w:b/>
          <w:bCs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b/>
          <w:bCs/>
        </w:rPr>
        <w:t>fur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x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ide</w:t>
      </w:r>
      <w:r>
        <w:rPr>
          <w:rFonts w:ascii="Times New Roman" w:hAnsi="Times New Roman" w:cs="Times New Roman" w:eastAsia="Times New Roman"/>
          <w:sz w:val="32"/>
          <w:szCs w:val="32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bie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</w:rPr>
        <w:t>Q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lity</w:t>
      </w:r>
      <w:r>
        <w:rPr>
          <w:rFonts w:ascii="Times New Roman" w:hAnsi="Times New Roman" w:cs="Times New Roman" w:eastAsia="Times New Roman"/>
          <w:sz w:val="32"/>
          <w:szCs w:val="32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b/>
          <w:bCs/>
        </w:rPr>
        <w:t>Stand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99"/>
          <w:b/>
          <w:bCs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b/>
          <w:bCs/>
        </w:rPr>
        <w:t>rds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316" w:lineRule="exact"/>
        <w:ind w:left="431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00484F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8"/>
          <w:szCs w:val="28"/>
          <w:color w:val="00484F"/>
          <w:spacing w:val="-3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28"/>
          <w:szCs w:val="28"/>
          <w:color w:val="00484F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8"/>
          <w:szCs w:val="28"/>
          <w:color w:val="00484F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8"/>
          <w:szCs w:val="28"/>
          <w:color w:val="00484F"/>
          <w:spacing w:val="-3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28"/>
          <w:szCs w:val="28"/>
          <w:color w:val="00484F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8"/>
          <w:szCs w:val="28"/>
          <w:color w:val="00484F"/>
          <w:spacing w:val="-3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8"/>
          <w:szCs w:val="28"/>
          <w:color w:val="00484F"/>
          <w:spacing w:val="0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1" w:after="0" w:line="238" w:lineRule="auto"/>
        <w:ind w:left="1492" w:right="4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sulfur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diox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(SO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(Pb)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mendm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upd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rov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Environm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vised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3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685C53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685C53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685C53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color w:val="685C53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685C53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ary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6" w:lineRule="exact"/>
        <w:ind w:left="1492" w:right="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Admin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dopt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nifi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vise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EPA.</w:t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9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ons: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4" w:lineRule="auto"/>
        <w:ind w:left="2572" w:right="902" w:firstLine="-360"/>
        <w:jc w:val="left"/>
        <w:tabs>
          <w:tab w:pos="2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update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adopted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QC,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5" w:after="0" w:line="240" w:lineRule="auto"/>
        <w:ind w:left="2212" w:right="-20"/>
        <w:jc w:val="left"/>
        <w:tabs>
          <w:tab w:pos="2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340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</w:p>
    <w:p>
      <w:pPr>
        <w:spacing w:before="40" w:after="0" w:line="240" w:lineRule="auto"/>
        <w:ind w:left="257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27" w:after="0" w:line="275" w:lineRule="auto"/>
        <w:ind w:left="2572" w:right="194" w:firstLine="-360"/>
        <w:jc w:val="left"/>
        <w:tabs>
          <w:tab w:pos="2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sulfur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dopted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23,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75" w:lineRule="auto"/>
        <w:ind w:left="2572" w:right="194" w:firstLine="-360"/>
        <w:jc w:val="both"/>
        <w:tabs>
          <w:tab w:pos="2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340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dopt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75" w:lineRule="auto"/>
        <w:ind w:left="2572" w:right="214" w:firstLine="-360"/>
        <w:jc w:val="left"/>
        <w:tabs>
          <w:tab w:pos="2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Ambient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dopted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49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ndments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0" w:after="0" w:line="240" w:lineRule="auto"/>
        <w:ind w:left="149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uments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</w:p>
    <w:p>
      <w:pPr>
        <w:jc w:val="left"/>
        <w:spacing w:after="0"/>
        <w:sectPr>
          <w:pgMar w:footer="1224" w:top="280" w:bottom="1420" w:left="380" w:right="1280"/>
          <w:footerReference w:type="odd" r:id="rId5"/>
          <w:type w:val="continuous"/>
          <w:pgSz w:w="12240" w:h="15840"/>
        </w:sectPr>
      </w:pPr>
      <w:rPr/>
    </w:p>
    <w:p>
      <w:pPr>
        <w:spacing w:before="75" w:after="0" w:line="235" w:lineRule="auto"/>
        <w:ind w:left="472" w:right="8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uthorities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110(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)(2)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EQC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6" w:lineRule="exact"/>
        <w:ind w:left="472" w:right="14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2013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postpone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submi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upd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uidan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uidan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lans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pollu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onsultation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10,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-pol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utant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propos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submi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DEQ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bundl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mendm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utants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dopt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EQC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submi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685C53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685C53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685C53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685C53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685C53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685C53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685C53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685C53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685C53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71" w:lineRule="auto"/>
        <w:ind w:left="472" w:right="14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§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7410,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pollut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adopt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pollut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s: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52" w:right="731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omponents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</w:p>
    <w:p>
      <w:pPr>
        <w:spacing w:before="0" w:after="0" w:line="240" w:lineRule="auto"/>
        <w:ind w:left="1552" w:right="399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nd/or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auto"/>
        <w:ind w:left="472" w:right="4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low.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5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ture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1" w:after="0" w:line="271" w:lineRule="auto"/>
        <w:ind w:left="1552" w:right="154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Emiss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/data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1" w:after="0" w:line="271" w:lineRule="auto"/>
        <w:ind w:left="1552" w:right="26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nsport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mainten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1" w:after="0" w:line="271" w:lineRule="auto"/>
        <w:ind w:left="1552" w:right="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sport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ific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</w:p>
    <w:p>
      <w:pPr>
        <w:spacing w:before="1" w:after="0" w:line="240" w:lineRule="auto"/>
        <w:ind w:left="155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sport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</w:p>
    <w:p>
      <w:pPr>
        <w:spacing w:before="36" w:after="0" w:line="240" w:lineRule="auto"/>
        <w:ind w:left="155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</w:p>
    <w:p>
      <w:pPr>
        <w:jc w:val="left"/>
        <w:spacing w:after="0"/>
        <w:sectPr>
          <w:pgMar w:footer="0" w:header="0" w:top="1000" w:bottom="280" w:left="1400" w:right="1240"/>
          <w:footerReference w:type="even" r:id="rId7"/>
          <w:pgSz w:w="12240" w:h="15840"/>
        </w:sectPr>
      </w:pPr>
      <w:rPr/>
    </w:p>
    <w:p>
      <w:pPr>
        <w:spacing w:before="70" w:after="0" w:line="271" w:lineRule="auto"/>
        <w:ind w:left="1232" w:right="238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uthori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1" w:after="0" w:line="240" w:lineRule="auto"/>
        <w:ind w:left="123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</w:p>
    <w:p>
      <w:pPr>
        <w:spacing w:before="36" w:after="0" w:line="271" w:lineRule="auto"/>
        <w:ind w:left="1232" w:right="20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110(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</w:p>
    <w:p>
      <w:pPr>
        <w:spacing w:before="1" w:after="0" w:line="240" w:lineRule="auto"/>
        <w:ind w:left="123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/data</w:t>
      </w:r>
    </w:p>
    <w:p>
      <w:pPr>
        <w:spacing w:before="36" w:after="0" w:line="240" w:lineRule="auto"/>
        <w:ind w:left="123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36" w:after="0" w:line="240" w:lineRule="auto"/>
        <w:ind w:left="123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nsultation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rticip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2" w:right="4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nvironme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populations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asthmatics,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view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msel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2" w:right="13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stablish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pollutants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utants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sulfur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sulfur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6" w:lineRule="exact"/>
        <w:ind w:left="152" w:right="35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QS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CAA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109,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:</w:t>
      </w:r>
    </w:p>
    <w:p>
      <w:pPr>
        <w:spacing w:before="4" w:after="0" w:line="234" w:lineRule="auto"/>
        <w:ind w:left="947" w:right="53" w:firstLine="-360"/>
        <w:jc w:val="left"/>
        <w:tabs>
          <w:tab w:pos="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signations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rd.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75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35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);</w:t>
      </w:r>
    </w:p>
    <w:p>
      <w:pPr>
        <w:spacing w:before="25" w:after="0" w:line="274" w:lineRule="exact"/>
        <w:ind w:left="947" w:right="661" w:firstLine="-360"/>
        <w:jc w:val="left"/>
        <w:tabs>
          <w:tab w:pos="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pplem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75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64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</w:p>
    <w:p>
      <w:pPr>
        <w:spacing w:before="0" w:after="0" w:line="293" w:lineRule="exact"/>
        <w:ind w:left="587" w:right="-20"/>
        <w:jc w:val="left"/>
        <w:tabs>
          <w:tab w:pos="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vis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73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73" w:lineRule="exact"/>
        <w:ind w:left="94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Main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ntation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6" w:after="0" w:line="240" w:lineRule="auto"/>
        <w:ind w:left="15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Ambient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</w:p>
    <w:p>
      <w:pPr>
        <w:spacing w:before="36" w:after="0" w:line="240" w:lineRule="auto"/>
        <w:ind w:left="15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" w:after="0" w:line="276" w:lineRule="exact"/>
        <w:ind w:left="964" w:right="159" w:firstLine="-360"/>
        <w:jc w:val="left"/>
        <w:tabs>
          <w:tab w:pos="9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(non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monitoring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§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7407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3" w:lineRule="exact"/>
        <w:ind w:left="604" w:right="-20"/>
        <w:jc w:val="left"/>
        <w:tabs>
          <w:tab w:pos="9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</w:p>
    <w:p>
      <w:pPr>
        <w:jc w:val="left"/>
        <w:spacing w:after="0"/>
        <w:sectPr>
          <w:pgMar w:footer="1224" w:header="0" w:top="1040" w:bottom="1420" w:left="1720" w:right="1280"/>
          <w:footerReference w:type="odd" r:id="rId8"/>
          <w:pgSz w:w="12240" w:h="15840"/>
        </w:sectPr>
      </w:pPr>
      <w:rPr/>
    </w:p>
    <w:p>
      <w:pPr>
        <w:spacing w:before="72" w:after="0" w:line="240" w:lineRule="auto"/>
        <w:ind w:left="1004" w:right="19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omponents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ified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color w:val="2C437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C437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C437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CAA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110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42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USC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§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7410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.</w:t>
      </w:r>
    </w:p>
    <w:p>
      <w:pPr>
        <w:spacing w:before="3" w:after="0" w:line="276" w:lineRule="exact"/>
        <w:ind w:left="1004" w:right="127" w:firstLine="-360"/>
        <w:jc w:val="left"/>
        <w:tabs>
          <w:tab w:pos="10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nonattainment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mprove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172,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§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7502.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9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</w:p>
    <w:p>
      <w:pPr>
        <w:spacing w:before="0" w:after="0" w:line="258" w:lineRule="exact"/>
        <w:ind w:left="19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on:</w:t>
      </w:r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7.876186" w:type="dxa"/>
      </w:tblPr>
      <w:tblGrid/>
      <w:tr>
        <w:trPr>
          <w:trHeight w:val="266" w:hRule="exact"/>
        </w:trPr>
        <w:tc>
          <w:tcPr>
            <w:tcW w:w="8649" w:type="dxa"/>
            <w:gridSpan w:val="2"/>
            <w:tcBorders>
              <w:top w:val="nil" w:sz="6" w:space="0" w:color="auto"/>
              <w:bottom w:val="single" w:sz="6.548343" w:space="0" w:color="000000"/>
              <w:left w:val="single" w:sz="6.563837" w:space="0" w:color="000000"/>
              <w:right w:val="single" w:sz="6.563837" w:space="0" w:color="000000"/>
            </w:tcBorders>
          </w:tcPr>
          <w:p>
            <w:pPr>
              <w:spacing w:before="5" w:after="0" w:line="252" w:lineRule="exact"/>
              <w:ind w:left="244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1: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nat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egon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007" w:hRule="exact"/>
        </w:trPr>
        <w:tc>
          <w:tcPr>
            <w:tcW w:w="1280" w:type="dxa"/>
            <w:tcBorders>
              <w:top w:val="single" w:sz="6.548343" w:space="0" w:color="000000"/>
              <w:bottom w:val="single" w:sz="6.548343" w:space="0" w:color="000000"/>
              <w:left w:val="single" w:sz="6.563837" w:space="0" w:color="000000"/>
              <w:right w:val="single" w:sz="6.563756" w:space="0" w:color="000000"/>
            </w:tcBorders>
          </w:tcPr>
          <w:p>
            <w:pPr>
              <w:spacing w:before="9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2008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368" w:type="dxa"/>
            <w:tcBorders>
              <w:top w:val="single" w:sz="6.548343" w:space="0" w:color="000000"/>
              <w:bottom w:val="single" w:sz="6.548343" w:space="0" w:color="000000"/>
              <w:left w:val="single" w:sz="6.563756" w:space="0" w:color="000000"/>
              <w:right w:val="single" w:sz="6.563837" w:space="0" w:color="000000"/>
            </w:tcBorders>
          </w:tcPr>
          <w:p>
            <w:pPr>
              <w:spacing w:before="1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52" w:lineRule="exact"/>
              <w:ind w:left="141" w:right="42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pub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2011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097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011.</w:t>
            </w:r>
          </w:p>
        </w:tc>
      </w:tr>
      <w:tr>
        <w:trPr>
          <w:trHeight w:val="870" w:hRule="exact"/>
        </w:trPr>
        <w:tc>
          <w:tcPr>
            <w:tcW w:w="1280" w:type="dxa"/>
            <w:tcBorders>
              <w:top w:val="single" w:sz="6.548343" w:space="0" w:color="000000"/>
              <w:bottom w:val="single" w:sz="6.548343" w:space="0" w:color="000000"/>
              <w:left w:val="single" w:sz="6.563837" w:space="0" w:color="000000"/>
              <w:right w:val="single" w:sz="6.563756" w:space="0" w:color="000000"/>
            </w:tcBorders>
          </w:tcPr>
          <w:p>
            <w:pPr>
              <w:spacing w:before="19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2010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b/>
                <w:bCs/>
                <w:position w:val="-3"/>
              </w:rPr>
              <w:t>2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position w:val="0"/>
              </w:rPr>
            </w:r>
          </w:p>
        </w:tc>
        <w:tc>
          <w:tcPr>
            <w:tcW w:w="7368" w:type="dxa"/>
            <w:tcBorders>
              <w:top w:val="single" w:sz="6.548343" w:space="0" w:color="000000"/>
              <w:bottom w:val="single" w:sz="6.548343" w:space="0" w:color="000000"/>
              <w:left w:val="single" w:sz="6.563756" w:space="0" w:color="000000"/>
              <w:right w:val="single" w:sz="6.563837" w:space="0" w:color="000000"/>
            </w:tcBorders>
          </w:tcPr>
          <w:p>
            <w:pPr>
              <w:spacing w:before="1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52" w:lineRule="exact"/>
              <w:ind w:left="97" w:right="37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oun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77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95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2012.</w:t>
            </w:r>
          </w:p>
        </w:tc>
      </w:tr>
      <w:tr>
        <w:trPr>
          <w:trHeight w:val="2271" w:hRule="exact"/>
        </w:trPr>
        <w:tc>
          <w:tcPr>
            <w:tcW w:w="1280" w:type="dxa"/>
            <w:tcBorders>
              <w:top w:val="single" w:sz="6.548343" w:space="0" w:color="000000"/>
              <w:bottom w:val="nil" w:sz="6" w:space="0" w:color="auto"/>
              <w:left w:val="single" w:sz="6.563837" w:space="0" w:color="000000"/>
              <w:right w:val="single" w:sz="6.56375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2010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b/>
                <w:bCs/>
                <w:position w:val="-3"/>
              </w:rPr>
              <w:t>2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position w:val="0"/>
              </w:rPr>
            </w:r>
          </w:p>
        </w:tc>
        <w:tc>
          <w:tcPr>
            <w:tcW w:w="7368" w:type="dxa"/>
            <w:tcBorders>
              <w:top w:val="single" w:sz="6.548343" w:space="0" w:color="000000"/>
              <w:bottom w:val="nil" w:sz="6" w:space="0" w:color="auto"/>
              <w:left w:val="single" w:sz="6.563756" w:space="0" w:color="000000"/>
              <w:right w:val="single" w:sz="6.563837" w:space="0" w:color="000000"/>
            </w:tcBorders>
          </w:tcPr>
          <w:p>
            <w:pPr>
              <w:spacing w:before="1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33" w:lineRule="auto"/>
              <w:ind w:left="97" w:right="4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’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qu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2011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shows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SO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position w:val="-3"/>
              </w:rPr>
              <w:t>2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17"/>
                <w:w w:val="100"/>
                <w:position w:val="-3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any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on.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position w:val="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position w:val="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da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ach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position w:val="-3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opo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SO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position w:val="-3"/>
              </w:rPr>
              <w:t>2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19"/>
                <w:w w:val="100"/>
                <w:position w:val="-3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position w:val="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na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ons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EPA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expe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oc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position w:val="-3"/>
              </w:rPr>
              <w:t>2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19"/>
                <w:w w:val="100"/>
                <w:position w:val="-3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na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ons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once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pu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ant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’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position w:val="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ns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position w:val="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  <w:position w:val="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op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ap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op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  <w:position w:val="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hod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op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position w:val="-3"/>
              </w:rPr>
              <w:t>2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19"/>
                <w:w w:val="100"/>
                <w:position w:val="-3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da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a.</w:t>
            </w:r>
          </w:p>
        </w:tc>
      </w:tr>
    </w:tbl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0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Moni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tori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76" w:lineRule="exact"/>
        <w:ind w:left="104" w:right="3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ambi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8.10,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ambient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twork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st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DEQ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toring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spon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toring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obj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ulations:</w:t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732" w:right="625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0" w:after="0" w:line="240" w:lineRule="auto"/>
        <w:ind w:left="372" w:right="80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popu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ient</w:t>
      </w:r>
    </w:p>
    <w:p>
      <w:pPr>
        <w:spacing w:before="0" w:after="0" w:line="240" w:lineRule="auto"/>
        <w:ind w:left="73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ls;</w:t>
      </w:r>
    </w:p>
    <w:p>
      <w:pPr>
        <w:spacing w:before="0" w:after="0" w:line="240" w:lineRule="auto"/>
        <w:ind w:left="37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</w:p>
    <w:p>
      <w:pPr>
        <w:spacing w:before="0" w:after="0" w:line="240" w:lineRule="auto"/>
        <w:ind w:left="37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6" w:lineRule="exact"/>
        <w:ind w:left="104" w:right="4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ompa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QS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Monitoring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loc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southe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DEQ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publ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shed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ontain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he</w:t>
      </w:r>
    </w:p>
    <w:p>
      <w:pPr>
        <w:spacing w:before="0" w:after="0" w:line="273" w:lineRule="exact"/>
        <w:ind w:left="10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lan:</w:t>
      </w:r>
    </w:p>
    <w:p>
      <w:pPr>
        <w:jc w:val="left"/>
        <w:spacing w:after="0"/>
        <w:sectPr>
          <w:pgMar w:footer="0" w:header="0" w:top="1000" w:bottom="280" w:left="1680" w:right="1360"/>
          <w:footerReference w:type="even" r:id="rId9"/>
          <w:pgSz w:w="12240" w:h="15840"/>
        </w:sectPr>
      </w:pPr>
      <w:rPr/>
    </w:p>
    <w:p>
      <w:pPr>
        <w:spacing w:before="74" w:after="0" w:line="271" w:lineRule="exact"/>
        <w:ind w:left="29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2: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2013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gon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ient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lts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4.901695" w:type="dxa"/>
      </w:tblPr>
      <w:tblGrid/>
      <w:tr>
        <w:trPr>
          <w:trHeight w:val="470" w:hRule="exact"/>
        </w:trPr>
        <w:tc>
          <w:tcPr>
            <w:tcW w:w="1520" w:type="dxa"/>
            <w:tcBorders>
              <w:top w:val="single" w:sz="4.639232" w:space="0" w:color="000000"/>
              <w:bottom w:val="single" w:sz="4.639236" w:space="0" w:color="000000"/>
              <w:left w:val="single" w:sz="5.276722" w:space="0" w:color="000000"/>
              <w:right w:val="single" w:sz="4.637431" w:space="0" w:color="000000"/>
            </w:tcBorders>
          </w:tcPr>
          <w:p>
            <w:pPr>
              <w:spacing w:before="0" w:after="0" w:line="227" w:lineRule="exact"/>
              <w:ind w:left="40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Cri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35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ll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03" w:type="dxa"/>
            <w:tcBorders>
              <w:top w:val="single" w:sz="4.639232" w:space="0" w:color="000000"/>
              <w:bottom w:val="single" w:sz="4.639236" w:space="0" w:color="000000"/>
              <w:left w:val="single" w:sz="4.637431" w:space="0" w:color="000000"/>
              <w:right w:val="single" w:sz="4.637431" w:space="0" w:color="000000"/>
            </w:tcBorders>
          </w:tcPr>
          <w:p>
            <w:pPr>
              <w:spacing w:before="0" w:after="0" w:line="227" w:lineRule="exact"/>
              <w:ind w:left="26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Curr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24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ring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us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021" w:type="dxa"/>
            <w:tcBorders>
              <w:top w:val="single" w:sz="4.639232" w:space="0" w:color="000000"/>
              <w:bottom w:val="single" w:sz="4.639236" w:space="0" w:color="000000"/>
              <w:left w:val="single" w:sz="4.637431" w:space="0" w:color="000000"/>
              <w:right w:val="single" w:sz="4.637271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83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Air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Q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lity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nit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ring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needs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620" w:hRule="exact"/>
        </w:trPr>
        <w:tc>
          <w:tcPr>
            <w:tcW w:w="1520" w:type="dxa"/>
            <w:tcBorders>
              <w:top w:val="single" w:sz="4.639236" w:space="0" w:color="000000"/>
              <w:bottom w:val="single" w:sz="4.639253" w:space="0" w:color="000000"/>
              <w:left w:val="single" w:sz="5.276722" w:space="0" w:color="000000"/>
              <w:right w:val="single" w:sz="4.637431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522" w:right="50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NO2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03" w:type="dxa"/>
            <w:tcBorders>
              <w:top w:val="single" w:sz="4.639236" w:space="0" w:color="000000"/>
              <w:bottom w:val="single" w:sz="4.639253" w:space="0" w:color="000000"/>
              <w:left w:val="single" w:sz="4.637431" w:space="0" w:color="000000"/>
              <w:right w:val="single" w:sz="4.637431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29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021" w:type="dxa"/>
            <w:tcBorders>
              <w:top w:val="single" w:sz="4.639236" w:space="0" w:color="000000"/>
              <w:bottom w:val="single" w:sz="4.639253" w:space="0" w:color="000000"/>
              <w:left w:val="single" w:sz="4.637431" w:space="0" w:color="000000"/>
              <w:right w:val="single" w:sz="4.637271" w:space="0" w:color="000000"/>
            </w:tcBorders>
          </w:tcPr>
          <w:p>
            <w:pPr>
              <w:spacing w:before="0" w:after="0" w:line="22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ill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itate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7" w:after="0" w:line="231" w:lineRule="auto"/>
              <w:ind w:left="102" w:right="39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’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ated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lect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NAA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0"/>
                <w:w w:val="100"/>
                <w:position w:val="-3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Q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position w:val="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ill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ct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position w:val="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position w:val="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it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position w:val="0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alatin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position w:val="0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  <w:p>
            <w:pPr>
              <w:spacing w:before="2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trati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0"/>
                <w:w w:val="100"/>
                <w:position w:val="-3"/>
              </w:rPr>
              <w:t>2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14"/>
                <w:w w:val="100"/>
                <w:position w:val="-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  <w:position w:val="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position w:val="0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ta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position w:val="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078" w:hRule="exact"/>
        </w:trPr>
        <w:tc>
          <w:tcPr>
            <w:tcW w:w="1520" w:type="dxa"/>
            <w:tcBorders>
              <w:top w:val="single" w:sz="4.639253" w:space="0" w:color="000000"/>
              <w:bottom w:val="single" w:sz="4.639355" w:space="0" w:color="000000"/>
              <w:left w:val="single" w:sz="5.276722" w:space="0" w:color="000000"/>
              <w:right w:val="single" w:sz="4.637431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39" w:right="5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SO2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03" w:type="dxa"/>
            <w:tcBorders>
              <w:top w:val="single" w:sz="4.639253" w:space="0" w:color="000000"/>
              <w:bottom w:val="single" w:sz="4.639355" w:space="0" w:color="000000"/>
              <w:left w:val="single" w:sz="4.637431" w:space="0" w:color="000000"/>
              <w:right w:val="single" w:sz="4.637431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02" w:right="29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021" w:type="dxa"/>
            <w:tcBorders>
              <w:top w:val="single" w:sz="4.639253" w:space="0" w:color="000000"/>
              <w:bottom w:val="single" w:sz="4.639355" w:space="0" w:color="000000"/>
              <w:left w:val="single" w:sz="4.637431" w:space="0" w:color="000000"/>
              <w:right w:val="single" w:sz="4.637271" w:space="0" w:color="000000"/>
            </w:tcBorders>
          </w:tcPr>
          <w:p>
            <w:pPr>
              <w:spacing w:before="0" w:after="0" w:line="222" w:lineRule="exact"/>
              <w:ind w:left="1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4" w:after="0" w:line="235" w:lineRule="auto"/>
              <w:ind w:left="143" w:right="2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0"/>
                <w:w w:val="100"/>
                <w:position w:val="-3"/>
              </w:rPr>
              <w:t>2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14"/>
                <w:w w:val="100"/>
                <w:position w:val="-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position w:val="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position w:val="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Q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position w:val="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ill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position w:val="0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it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’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position w:val="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li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tat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position w:val="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’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q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ir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position w:val="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position w:val="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aliz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position w:val="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position w:val="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position w:val="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ati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le,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Q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position w:val="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ase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position w:val="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it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q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  <w:position w:val="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position w:val="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position w:val="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position w:val="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ir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trati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0"/>
                <w:w w:val="100"/>
                <w:position w:val="-3"/>
              </w:rPr>
              <w:t>2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14"/>
                <w:w w:val="100"/>
                <w:position w:val="-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position w:val="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position w:val="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SO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0"/>
                <w:w w:val="100"/>
                <w:position w:val="-3"/>
              </w:rPr>
              <w:t>2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14"/>
                <w:w w:val="100"/>
                <w:position w:val="-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AAQS.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1392" w:hRule="exact"/>
        </w:trPr>
        <w:tc>
          <w:tcPr>
            <w:tcW w:w="1520" w:type="dxa"/>
            <w:tcBorders>
              <w:top w:val="single" w:sz="4.639355" w:space="0" w:color="000000"/>
              <w:bottom w:val="single" w:sz="4.639438" w:space="0" w:color="000000"/>
              <w:left w:val="single" w:sz="5.276722" w:space="0" w:color="000000"/>
              <w:right w:val="single" w:sz="4.637431" w:space="0" w:color="000000"/>
            </w:tcBorders>
          </w:tcPr>
          <w:p>
            <w:pPr>
              <w:spacing w:before="8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11" w:right="59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9"/>
              </w:rPr>
              <w:t>Pb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03" w:type="dxa"/>
            <w:tcBorders>
              <w:top w:val="single" w:sz="4.639355" w:space="0" w:color="000000"/>
              <w:bottom w:val="single" w:sz="4.639438" w:space="0" w:color="000000"/>
              <w:left w:val="single" w:sz="4.637431" w:space="0" w:color="000000"/>
              <w:right w:val="single" w:sz="4.637431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29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021" w:type="dxa"/>
            <w:tcBorders>
              <w:top w:val="single" w:sz="4.639355" w:space="0" w:color="000000"/>
              <w:bottom w:val="single" w:sz="4.639438" w:space="0" w:color="000000"/>
              <w:left w:val="single" w:sz="4.637431" w:space="0" w:color="000000"/>
              <w:right w:val="single" w:sz="4.637271" w:space="0" w:color="000000"/>
            </w:tcBorders>
          </w:tcPr>
          <w:p>
            <w:pPr>
              <w:spacing w:before="0" w:after="0" w:line="225" w:lineRule="exact"/>
              <w:ind w:left="16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30" w:lineRule="exact"/>
              <w:ind w:left="162" w:right="8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ille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trial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lth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Hill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0" w:lineRule="auto"/>
        <w:ind w:left="15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subm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tals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52" w:right="18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demonstr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omponents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QS.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sulfur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6" w:lineRule="exact"/>
        <w:ind w:left="152" w:right="4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Ambient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regon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Admin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340,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div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202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dopted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340,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div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sion</w:t>
      </w:r>
    </w:p>
    <w:p>
      <w:pPr>
        <w:spacing w:before="0" w:after="0" w:line="236" w:lineRule="auto"/>
        <w:ind w:left="152" w:right="22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Admin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ontains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dop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QC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1972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1973,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osed,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lops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ulfur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ons</w:t>
      </w:r>
    </w:p>
    <w:p>
      <w:pPr>
        <w:spacing w:before="4" w:after="0" w:line="276" w:lineRule="exact"/>
        <w:ind w:left="152" w:right="17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loped,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34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202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0070.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le,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</w:p>
    <w:p>
      <w:pPr>
        <w:spacing w:before="0" w:after="0" w:line="285" w:lineRule="exact"/>
        <w:ind w:left="15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hour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hour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2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stand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tain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lem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ntation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63" w:lineRule="exact"/>
        <w:ind w:left="15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</w:p>
    <w:p>
      <w:pPr>
        <w:jc w:val="left"/>
        <w:spacing w:after="0"/>
        <w:sectPr>
          <w:pgMar w:footer="0" w:header="0" w:top="1280" w:bottom="280" w:left="1720" w:right="1280"/>
          <w:footerReference w:type="odd" r:id="rId10"/>
          <w:pgSz w:w="12240" w:h="15840"/>
        </w:sectPr>
      </w:pPr>
      <w:rPr/>
    </w:p>
    <w:p>
      <w:pPr>
        <w:spacing w:before="72" w:after="0" w:line="240" w:lineRule="auto"/>
        <w:ind w:left="47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nifi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ndust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235" w:lineRule="auto"/>
        <w:ind w:left="472" w:right="93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Admin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340,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nifi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rmine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opos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industrial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nifi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plete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nifi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uida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spacing w:before="0" w:after="0" w:line="264" w:lineRule="exact"/>
        <w:ind w:left="47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72" w:right="12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Admin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340,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QS.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ronm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dopted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5,</w:t>
      </w:r>
    </w:p>
    <w:p>
      <w:pPr>
        <w:spacing w:before="0" w:after="0" w:line="240" w:lineRule="auto"/>
        <w:ind w:left="472" w:right="16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2010,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M2.5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747),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EPA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din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sev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lud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on)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miss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Cle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dl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submi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plans,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inf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ture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ments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ns,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menting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76" w:lineRule="exact"/>
        <w:ind w:left="472" w:right="84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2008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Ambient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tand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5151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maki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solves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ien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stru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685C53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685C53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685C53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ated</w:t>
      </w:r>
      <w:r>
        <w:rPr>
          <w:rFonts w:ascii="Arial" w:hAnsi="Arial" w:cs="Arial" w:eastAsia="Arial"/>
          <w:sz w:val="22"/>
          <w:szCs w:val="22"/>
          <w:color w:val="685C53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685C53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685C53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685C53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685C53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72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industrial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bove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gnifi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Emiss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Rate,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osed</w:t>
      </w:r>
    </w:p>
    <w:p>
      <w:pPr>
        <w:spacing w:before="0" w:after="0" w:line="264" w:lineRule="exact"/>
        <w:ind w:left="47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</w:p>
    <w:p>
      <w:pPr>
        <w:spacing w:before="2" w:after="0" w:line="237" w:lineRule="auto"/>
        <w:ind w:left="472" w:right="5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(SER)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utant.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inclu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natu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tric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sulfur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dio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ombust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sulfide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trici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roc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up</w:t>
      </w:r>
    </w:p>
    <w:p>
      <w:pPr>
        <w:spacing w:before="4" w:after="0" w:line="276" w:lineRule="exact"/>
        <w:ind w:left="472" w:right="8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thems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lves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olating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monstr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mation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ulat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rties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otential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propos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inclu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docum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isc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t”.</w:t>
      </w:r>
    </w:p>
    <w:p>
      <w:pPr>
        <w:jc w:val="left"/>
        <w:spacing w:after="0"/>
        <w:sectPr>
          <w:pgMar w:footer="0" w:header="0" w:top="1000" w:bottom="280" w:left="1400" w:right="1280"/>
          <w:footerReference w:type="even" r:id="rId11"/>
          <w:pgSz w:w="12240" w:h="15840"/>
        </w:sectPr>
      </w:pPr>
      <w:rPr/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/>
        <w:pict>
          <v:group style="position:absolute;margin-left:0pt;margin-top:66.905998pt;width:612pt;height:35.404pt;mso-position-horizontal-relative:page;mso-position-vertical-relative:page;z-index:-1311" coordorigin="0,1338" coordsize="12240,708">
            <v:group style="position:absolute;left:0;top:1356;width:91;height:644" coordorigin="0,1356" coordsize="91,644">
              <v:shape style="position:absolute;left:0;top:1356;width:91;height:644" coordorigin="0,1356" coordsize="91,644" path="m0,2000l91,2000,91,1356,0,1356,0,2000e" filled="t" fillcolor="#E1DDDB" stroked="f">
                <v:path arrowok="t"/>
                <v:fill/>
              </v:shape>
            </v:group>
            <v:group style="position:absolute;left:12223;top:1356;width:2;height:644" coordorigin="12223,1356" coordsize="2,644">
              <v:shape style="position:absolute;left:12223;top:1356;width:2;height:644" coordorigin="12223,1356" coordsize="0,644" path="m12223,1356l12223,2000e" filled="f" stroked="t" strokeweight="1.78pt" strokecolor="#E1DDDB">
                <v:path arrowok="t"/>
              </v:shape>
            </v:group>
            <v:group style="position:absolute;left:91;top:1356;width:12115;height:322" coordorigin="91,1356" coordsize="12115,322">
              <v:shape style="position:absolute;left:91;top:1356;width:12115;height:322" coordorigin="91,1356" coordsize="12115,322" path="m91,1678l12206,1678,12206,1356,91,1356,91,1678e" filled="t" fillcolor="#E1DDDB" stroked="f">
                <v:path arrowok="t"/>
                <v:fill/>
              </v:shape>
            </v:group>
            <v:group style="position:absolute;left:91;top:1678;width:12115;height:322" coordorigin="91,1678" coordsize="12115,322">
              <v:shape style="position:absolute;left:91;top:1678;width:12115;height:322" coordorigin="91,1678" coordsize="12115,322" path="m91,2000l12206,2000,12206,1678,91,1678,91,2000e" filled="t" fillcolor="#E1DDDB" stroked="f">
                <v:path arrowok="t"/>
                <v:fill/>
              </v:shape>
            </v:group>
            <v:group style="position:absolute;left:0;top:2038;width:12240;height:2" coordorigin="0,2038" coordsize="12240,2">
              <v:shape style="position:absolute;left:0;top:2038;width:12240;height:2" coordorigin="0,2038" coordsize="12240,0" path="m0,2038l12240,2038e" filled="f" stroked="t" strokeweight=".82pt" strokecolor="#7E7E7E">
                <v:path arrowok="t"/>
              </v:shape>
            </v:group>
            <v:group style="position:absolute;left:0;top:2009;width:12240;height:2" coordorigin="0,2009" coordsize="12240,2">
              <v:shape style="position:absolute;left:0;top:2009;width:12240;height:2" coordorigin="0,2009" coordsize="12240,0" path="m0,2009l12240,2009e" filled="f" stroked="t" strokeweight=".81999pt" strokecolor="#7E7E7E">
                <v:path arrowok="t"/>
              </v:shape>
            </v:group>
            <w10:wrap type="none"/>
          </v:group>
        </w:pict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81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685C53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  <w:b/>
          <w:bCs/>
        </w:rPr>
        <w:t>nf</w:t>
      </w:r>
      <w:r>
        <w:rPr>
          <w:rFonts w:ascii="Arial" w:hAnsi="Arial" w:cs="Arial" w:eastAsia="Arial"/>
          <w:sz w:val="22"/>
          <w:szCs w:val="22"/>
          <w:color w:val="685C53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685C53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685C53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  <w:b/>
          <w:bCs/>
        </w:rPr>
        <w:t>ru</w:t>
      </w:r>
      <w:r>
        <w:rPr>
          <w:rFonts w:ascii="Arial" w:hAnsi="Arial" w:cs="Arial" w:eastAsia="Arial"/>
          <w:sz w:val="22"/>
          <w:szCs w:val="22"/>
          <w:color w:val="685C53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685C53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  <w:b/>
          <w:bCs/>
        </w:rPr>
        <w:t>ure</w:t>
      </w:r>
      <w:r>
        <w:rPr>
          <w:rFonts w:ascii="Arial" w:hAnsi="Arial" w:cs="Arial" w:eastAsia="Arial"/>
          <w:sz w:val="22"/>
          <w:szCs w:val="22"/>
          <w:color w:val="685C53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685C53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685C53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685C53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685C53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685C53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685C53"/>
          <w:spacing w:val="-3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2"/>
          <w:szCs w:val="22"/>
          <w:color w:val="685C53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685C53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685C53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  <w:b/>
          <w:bCs/>
        </w:rPr>
        <w:t>me</w:t>
      </w:r>
      <w:r>
        <w:rPr>
          <w:rFonts w:ascii="Arial" w:hAnsi="Arial" w:cs="Arial" w:eastAsia="Arial"/>
          <w:sz w:val="22"/>
          <w:szCs w:val="22"/>
          <w:color w:val="685C53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685C53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685C53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685C53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color w:val="685C53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685C53"/>
          <w:spacing w:val="1"/>
          <w:w w:val="100"/>
          <w:b/>
          <w:bCs/>
          <w:u w:val="thick" w:color="685C53"/>
        </w:rPr>
        <w:t>(</w:t>
      </w:r>
      <w:r>
        <w:rPr>
          <w:rFonts w:ascii="Arial" w:hAnsi="Arial" w:cs="Arial" w:eastAsia="Arial"/>
          <w:sz w:val="22"/>
          <w:szCs w:val="22"/>
          <w:color w:val="685C53"/>
          <w:spacing w:val="1"/>
          <w:w w:val="100"/>
          <w:b/>
          <w:bCs/>
          <w:u w:val="thick" w:color="685C53"/>
        </w:rPr>
      </w:r>
      <w:r>
        <w:rPr>
          <w:rFonts w:ascii="Arial" w:hAnsi="Arial" w:cs="Arial" w:eastAsia="Arial"/>
          <w:sz w:val="22"/>
          <w:szCs w:val="22"/>
          <w:color w:val="685C53"/>
          <w:spacing w:val="-1"/>
          <w:w w:val="100"/>
          <w:b/>
          <w:bCs/>
          <w:u w:val="thick" w:color="685C53"/>
        </w:rPr>
        <w:t>C</w:t>
      </w:r>
      <w:r>
        <w:rPr>
          <w:rFonts w:ascii="Arial" w:hAnsi="Arial" w:cs="Arial" w:eastAsia="Arial"/>
          <w:sz w:val="22"/>
          <w:szCs w:val="22"/>
          <w:color w:val="685C53"/>
          <w:spacing w:val="-1"/>
          <w:w w:val="100"/>
          <w:b/>
          <w:bCs/>
          <w:u w:val="thick" w:color="685C53"/>
        </w:rPr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  <w:b/>
          <w:bCs/>
          <w:u w:val="thick" w:color="685C53"/>
        </w:rPr>
        <w:t>r</w:t>
      </w:r>
      <w:r>
        <w:rPr>
          <w:rFonts w:ascii="Arial" w:hAnsi="Arial" w:cs="Arial" w:eastAsia="Arial"/>
          <w:sz w:val="22"/>
          <w:szCs w:val="22"/>
          <w:color w:val="685C53"/>
          <w:spacing w:val="-2"/>
          <w:w w:val="100"/>
          <w:b/>
          <w:bCs/>
          <w:u w:val="thick" w:color="685C53"/>
        </w:rPr>
        <w:t>o</w:t>
      </w:r>
      <w:r>
        <w:rPr>
          <w:rFonts w:ascii="Arial" w:hAnsi="Arial" w:cs="Arial" w:eastAsia="Arial"/>
          <w:sz w:val="22"/>
          <w:szCs w:val="22"/>
          <w:color w:val="685C53"/>
          <w:spacing w:val="-2"/>
          <w:w w:val="100"/>
          <w:b/>
          <w:bCs/>
          <w:u w:val="thick" w:color="685C53"/>
        </w:rPr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  <w:b/>
          <w:bCs/>
          <w:u w:val="thick" w:color="685C53"/>
        </w:rPr>
        <w:t>s</w:t>
      </w:r>
      <w:r>
        <w:rPr>
          <w:rFonts w:ascii="Arial" w:hAnsi="Arial" w:cs="Arial" w:eastAsia="Arial"/>
          <w:sz w:val="22"/>
          <w:szCs w:val="22"/>
          <w:color w:val="685C53"/>
          <w:spacing w:val="-3"/>
          <w:w w:val="100"/>
          <w:b/>
          <w:bCs/>
          <w:u w:val="thick" w:color="685C53"/>
        </w:rPr>
        <w:t>s</w:t>
      </w:r>
      <w:r>
        <w:rPr>
          <w:rFonts w:ascii="Arial" w:hAnsi="Arial" w:cs="Arial" w:eastAsia="Arial"/>
          <w:sz w:val="22"/>
          <w:szCs w:val="22"/>
          <w:color w:val="685C53"/>
          <w:spacing w:val="-3"/>
          <w:w w:val="100"/>
          <w:b/>
          <w:bCs/>
          <w:u w:val="thick" w:color="685C53"/>
        </w:rPr>
      </w:r>
      <w:r>
        <w:rPr>
          <w:rFonts w:ascii="Arial" w:hAnsi="Arial" w:cs="Arial" w:eastAsia="Arial"/>
          <w:sz w:val="22"/>
          <w:szCs w:val="22"/>
          <w:color w:val="685C53"/>
          <w:spacing w:val="3"/>
          <w:w w:val="100"/>
          <w:b/>
          <w:bCs/>
          <w:u w:val="thick" w:color="685C53"/>
        </w:rPr>
        <w:t>w</w:t>
      </w:r>
      <w:r>
        <w:rPr>
          <w:rFonts w:ascii="Arial" w:hAnsi="Arial" w:cs="Arial" w:eastAsia="Arial"/>
          <w:sz w:val="22"/>
          <w:szCs w:val="22"/>
          <w:color w:val="685C53"/>
          <w:spacing w:val="3"/>
          <w:w w:val="100"/>
          <w:b/>
          <w:bCs/>
          <w:u w:val="thick" w:color="685C53"/>
        </w:rPr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  <w:b/>
          <w:bCs/>
          <w:u w:val="thick" w:color="685C53"/>
        </w:rPr>
        <w:t>alk</w:t>
      </w:r>
      <w:r>
        <w:rPr>
          <w:rFonts w:ascii="Arial" w:hAnsi="Arial" w:cs="Arial" w:eastAsia="Arial"/>
          <w:sz w:val="22"/>
          <w:szCs w:val="22"/>
          <w:color w:val="685C53"/>
          <w:spacing w:val="-2"/>
          <w:w w:val="100"/>
          <w:b/>
          <w:bCs/>
          <w:u w:val="thick" w:color="685C53"/>
        </w:rPr>
        <w:t>s</w:t>
      </w:r>
      <w:r>
        <w:rPr>
          <w:rFonts w:ascii="Arial" w:hAnsi="Arial" w:cs="Arial" w:eastAsia="Arial"/>
          <w:sz w:val="22"/>
          <w:szCs w:val="22"/>
          <w:color w:val="685C53"/>
          <w:spacing w:val="-2"/>
          <w:w w:val="100"/>
          <w:b/>
          <w:bCs/>
          <w:u w:val="thick" w:color="685C53"/>
        </w:rPr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  <w:b/>
          <w:bCs/>
          <w:u w:val="thick" w:color="685C53"/>
        </w:rPr>
        <w:t>)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6" w:lineRule="exact"/>
        <w:ind w:left="1172" w:right="35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“cross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s”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ddr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CAA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110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-</w:t>
      </w:r>
    </w:p>
    <w:p>
      <w:pPr>
        <w:spacing w:before="0" w:after="0" w:line="273" w:lineRule="exact"/>
        <w:ind w:left="117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110(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8" w:lineRule="auto"/>
        <w:ind w:left="1172" w:right="25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2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ified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ross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ture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110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110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ussed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low.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ross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not</w:t>
      </w:r>
    </w:p>
    <w:p>
      <w:pPr>
        <w:spacing w:before="0" w:after="0" w:line="240" w:lineRule="auto"/>
        <w:ind w:left="1172" w:right="5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on’s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onstr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Admin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uthori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tatutes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</w:p>
    <w:p>
      <w:pPr>
        <w:spacing w:before="0" w:after="0" w:line="240" w:lineRule="auto"/>
        <w:ind w:left="1172" w:right="25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110(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Admin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52.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mprove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lcom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72" w:right="7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Admin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tatutes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nonattainment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view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1172" w:right="37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submis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72" w:right="17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110(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a)(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rohibits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ontribu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110(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a)(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.P.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696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.3d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.C.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omer</w:t>
      </w:r>
    </w:p>
    <w:p>
      <w:pPr>
        <w:spacing w:before="0" w:after="0" w:line="240" w:lineRule="auto"/>
        <w:ind w:left="1172" w:right="11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Court,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ontribution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jc w:val="both"/>
        <w:spacing w:after="0"/>
        <w:sectPr>
          <w:pgMar w:header="0" w:footer="0" w:top="2220" w:bottom="280" w:left="700" w:right="1240"/>
          <w:headerReference w:type="odd" r:id="rId12"/>
          <w:footerReference w:type="odd" r:id="rId13"/>
          <w:pgSz w:w="12240" w:h="15840"/>
        </w:sectPr>
      </w:pPr>
      <w:rPr/>
    </w:p>
    <w:p>
      <w:pPr>
        <w:spacing w:before="72" w:after="0" w:line="240" w:lineRule="auto"/>
        <w:ind w:left="152" w:right="5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hbori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110(a)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EPA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input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ptable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</w:p>
    <w:p>
      <w:pPr>
        <w:jc w:val="left"/>
        <w:spacing w:after="0"/>
        <w:sectPr>
          <w:pgMar w:header="1710" w:footer="0" w:top="1000" w:bottom="280" w:left="1720" w:right="1560"/>
          <w:headerReference w:type="even" r:id="rId14"/>
          <w:footerReference w:type="even" r:id="rId15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2.470pt;margin-top:67.295998pt;width:609.53pt;height:46.894pt;mso-position-horizontal-relative:page;mso-position-vertical-relative:page;z-index:-1310" coordorigin="49,1346" coordsize="12191,938">
            <v:group style="position:absolute;left:72;top:1356;width:12168;height:560" coordorigin="72,1356" coordsize="12168,560">
              <v:shape style="position:absolute;left:72;top:1356;width:12168;height:560" coordorigin="72,1356" coordsize="12168,560" path="m72,1916l12240,1916,12240,1356,72,1356,72,1916e" filled="t" fillcolor="#E1DDDB" stroked="f">
                <v:path arrowok="t"/>
                <v:fill/>
              </v:shape>
            </v:group>
            <v:group style="position:absolute;left:72;top:1916;width:108;height:322" coordorigin="72,1916" coordsize="108,322">
              <v:shape style="position:absolute;left:72;top:1916;width:108;height:322" coordorigin="72,1916" coordsize="108,322" path="m72,2237l180,2237,180,1916,72,1916,72,2237e" filled="t" fillcolor="#E1DDDB" stroked="f">
                <v:path arrowok="t"/>
                <v:fill/>
              </v:shape>
            </v:group>
            <v:group style="position:absolute;left:12223;top:1916;width:2;height:322" coordorigin="12223,1916" coordsize="2,322">
              <v:shape style="position:absolute;left:12223;top:1916;width:2;height:322" coordorigin="12223,1916" coordsize="0,322" path="m12223,1916l12223,2237e" filled="f" stroked="t" strokeweight="1.78pt" strokecolor="#E1DDDB">
                <v:path arrowok="t"/>
              </v:shape>
            </v:group>
            <v:group style="position:absolute;left:180;top:1916;width:12026;height:322" coordorigin="180,1916" coordsize="12026,322">
              <v:shape style="position:absolute;left:180;top:1916;width:12026;height:322" coordorigin="180,1916" coordsize="12026,322" path="m180,2237l12206,2237,12206,1916,180,1916,180,2237e" filled="t" fillcolor="#E1DDDB" stroked="f">
                <v:path arrowok="t"/>
                <v:fill/>
              </v:shape>
            </v:group>
            <v:group style="position:absolute;left:58;top:2276;width:12182;height:2" coordorigin="58,2276" coordsize="12182,2">
              <v:shape style="position:absolute;left:58;top:2276;width:12182;height:2" coordorigin="58,2276" coordsize="12182,0" path="m58,2276l12240,2276e" filled="f" stroked="t" strokeweight=".81999pt" strokecolor="#7E7E7E">
                <v:path arrowok="t"/>
              </v:shape>
            </v:group>
            <v:group style="position:absolute;left:58;top:2247;width:12182;height:2" coordorigin="58,2247" coordsize="12182,2">
              <v:shape style="position:absolute;left:58;top:2247;width:12182;height:2" coordorigin="58,2247" coordsize="12182,0" path="m58,2247l12240,2247e" filled="f" stroked="t" strokeweight=".82pt" strokecolor="#7E7E7E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2" w:after="0" w:line="240" w:lineRule="auto"/>
        <w:ind w:left="81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685C53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685C53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685C53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prob</w:t>
      </w:r>
      <w:r>
        <w:rPr>
          <w:rFonts w:ascii="Arial" w:hAnsi="Arial" w:cs="Arial" w:eastAsia="Arial"/>
          <w:sz w:val="22"/>
          <w:szCs w:val="22"/>
          <w:color w:val="685C53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685C53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85C53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685C53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85C53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685C53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Q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85C53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685C53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685C53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685C53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85C53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color w:val="685C53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685C53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e?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72" w:right="19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lans.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Admin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sulfur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dio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</w:p>
    <w:p>
      <w:pPr>
        <w:spacing w:before="0" w:after="0" w:line="263" w:lineRule="exact"/>
        <w:ind w:left="117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OAR</w:t>
      </w:r>
    </w:p>
    <w:p>
      <w:pPr>
        <w:spacing w:before="4" w:after="0" w:line="276" w:lineRule="exact"/>
        <w:ind w:left="1172" w:right="6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340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0020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onsistent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utants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uthori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1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685C53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ow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85C53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685C53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685C53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85C53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propos</w:t>
      </w:r>
      <w:r>
        <w:rPr>
          <w:rFonts w:ascii="Arial" w:hAnsi="Arial" w:cs="Arial" w:eastAsia="Arial"/>
          <w:sz w:val="22"/>
          <w:szCs w:val="22"/>
          <w:color w:val="685C53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685C53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85C53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685C53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color w:val="685C53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685C53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85C53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685C53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prob</w:t>
      </w:r>
      <w:r>
        <w:rPr>
          <w:rFonts w:ascii="Arial" w:hAnsi="Arial" w:cs="Arial" w:eastAsia="Arial"/>
          <w:sz w:val="22"/>
          <w:szCs w:val="22"/>
          <w:color w:val="685C53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685C53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685C53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?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72" w:right="13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sulfur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adopted,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Environm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1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685C53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ow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85C53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685C53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685C53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85C53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685C53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Q</w:t>
      </w:r>
      <w:r>
        <w:rPr>
          <w:rFonts w:ascii="Arial" w:hAnsi="Arial" w:cs="Arial" w:eastAsia="Arial"/>
          <w:sz w:val="22"/>
          <w:szCs w:val="22"/>
          <w:color w:val="685C53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85C53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685C53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685C53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85C53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685C53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prob</w:t>
      </w:r>
      <w:r>
        <w:rPr>
          <w:rFonts w:ascii="Arial" w:hAnsi="Arial" w:cs="Arial" w:eastAsia="Arial"/>
          <w:sz w:val="22"/>
          <w:szCs w:val="22"/>
          <w:color w:val="685C53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685C53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685C53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685C53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685C53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color w:val="685C53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color w:val="685C53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685C53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685C53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?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72" w:right="16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1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685C53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685C53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685C53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685C53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85C53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685C53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oth</w:t>
      </w:r>
      <w:r>
        <w:rPr>
          <w:rFonts w:ascii="Arial" w:hAnsi="Arial" w:cs="Arial" w:eastAsia="Arial"/>
          <w:sz w:val="22"/>
          <w:szCs w:val="22"/>
          <w:color w:val="685C53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685C53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685C53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685C53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685C53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685C53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7" w:lineRule="auto"/>
        <w:ind w:left="1172" w:right="3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ropos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update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ments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DEQ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not</w:t>
      </w:r>
    </w:p>
    <w:p>
      <w:pPr>
        <w:spacing w:before="0" w:after="0" w:line="240" w:lineRule="auto"/>
        <w:ind w:left="117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input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7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lco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</w:p>
    <w:p>
      <w:pPr>
        <w:spacing w:before="0" w:after="0" w:line="240" w:lineRule="auto"/>
        <w:ind w:left="1172" w:right="6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iod,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ific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0" w:footer="0" w:top="2220" w:bottom="280" w:left="700" w:right="1280"/>
          <w:headerReference w:type="odd" r:id="rId16"/>
          <w:footerReference w:type="odd" r:id="rId17"/>
          <w:pgSz w:w="12240" w:h="15840"/>
        </w:sectPr>
      </w:pPr>
      <w:rPr/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0pt;margin-top:53.495998pt;width:611.78pt;height:51.094pt;mso-position-horizontal-relative:page;mso-position-vertical-relative:page;z-index:-1309" coordorigin="0,1070" coordsize="12236,1022">
            <v:group style="position:absolute;left:0;top:1080;width:91;height:965" coordorigin="0,1080" coordsize="91,965">
              <v:shape style="position:absolute;left:0;top:1080;width:91;height:965" coordorigin="0,1080" coordsize="91,965" path="m0,2045l91,2045,91,1080,0,1080,0,2045e" filled="t" fillcolor="#E1DDDB" stroked="f">
                <v:path arrowok="t"/>
                <v:fill/>
              </v:shape>
            </v:group>
            <v:group style="position:absolute;left:12115;top:1080;width:110;height:965" coordorigin="12115,1080" coordsize="110,965">
              <v:shape style="position:absolute;left:12115;top:1080;width:110;height:965" coordorigin="12115,1080" coordsize="110,965" path="m12115,2045l12226,2045,12226,1080,12115,1080,12115,2045e" filled="t" fillcolor="#E1DDDB" stroked="f">
                <v:path arrowok="t"/>
                <v:fill/>
              </v:shape>
            </v:group>
            <v:group style="position:absolute;left:91;top:1080;width:12024;height:322" coordorigin="91,1080" coordsize="12024,322">
              <v:shape style="position:absolute;left:91;top:1080;width:12024;height:322" coordorigin="91,1080" coordsize="12024,322" path="m91,1402l12115,1402,12115,1080,91,1080,91,1402e" filled="t" fillcolor="#E1DDDB" stroked="f">
                <v:path arrowok="t"/>
                <v:fill/>
              </v:shape>
            </v:group>
            <v:group style="position:absolute;left:91;top:1402;width:12024;height:322" coordorigin="91,1402" coordsize="12024,322">
              <v:shape style="position:absolute;left:91;top:1402;width:12024;height:322" coordorigin="91,1402" coordsize="12024,322" path="m91,1723l12115,1723,12115,1402,91,1402,91,1723e" filled="t" fillcolor="#E1DDDB" stroked="f">
                <v:path arrowok="t"/>
                <v:fill/>
              </v:shape>
            </v:group>
            <v:group style="position:absolute;left:91;top:1723;width:12024;height:322" coordorigin="91,1723" coordsize="12024,322">
              <v:shape style="position:absolute;left:91;top:1723;width:12024;height:322" coordorigin="91,1723" coordsize="12024,322" path="m91,2045l12115,2045,12115,1723,91,1723,91,2045e" filled="t" fillcolor="#E1DDDB" stroked="f">
                <v:path arrowok="t"/>
                <v:fill/>
              </v:shape>
            </v:group>
            <v:group style="position:absolute;left:0;top:2084;width:12226;height:2" coordorigin="0,2084" coordsize="12226,2">
              <v:shape style="position:absolute;left:0;top:2084;width:12226;height:2" coordorigin="0,2084" coordsize="12226,0" path="m0,2084l12226,2084e" filled="f" stroked="t" strokeweight=".82pt" strokecolor="#7E7E7E">
                <v:path arrowok="t"/>
              </v:shape>
            </v:group>
            <v:group style="position:absolute;left:0;top:2055;width:12226;height:2" coordorigin="0,2055" coordsize="12226,2">
              <v:shape style="position:absolute;left:0;top:2055;width:12226;height:2" coordorigin="0,2055" coordsize="12226,0" path="m0,2055l12226,2055e" filled="f" stroked="t" strokeweight=".82pt" strokecolor="#7E7E7E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25" w:after="0" w:line="316" w:lineRule="exact"/>
        <w:ind w:left="111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00484F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8"/>
          <w:szCs w:val="28"/>
          <w:color w:val="00484F"/>
          <w:spacing w:val="0"/>
          <w:w w:val="100"/>
          <w:position w:val="-1"/>
        </w:rPr>
        <w:t>ules</w:t>
      </w:r>
      <w:r>
        <w:rPr>
          <w:rFonts w:ascii="Arial" w:hAnsi="Arial" w:cs="Arial" w:eastAsia="Arial"/>
          <w:sz w:val="28"/>
          <w:szCs w:val="28"/>
          <w:color w:val="00484F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484F"/>
          <w:spacing w:val="-3"/>
          <w:w w:val="100"/>
          <w:position w:val="-1"/>
        </w:rPr>
        <w:t>a</w:t>
      </w:r>
      <w:r>
        <w:rPr>
          <w:rFonts w:ascii="Arial" w:hAnsi="Arial" w:cs="Arial" w:eastAsia="Arial"/>
          <w:sz w:val="28"/>
          <w:szCs w:val="28"/>
          <w:color w:val="00484F"/>
          <w:spacing w:val="-1"/>
          <w:w w:val="100"/>
          <w:position w:val="-1"/>
        </w:rPr>
        <w:t>f</w:t>
      </w:r>
      <w:r>
        <w:rPr>
          <w:rFonts w:ascii="Arial" w:hAnsi="Arial" w:cs="Arial" w:eastAsia="Arial"/>
          <w:sz w:val="28"/>
          <w:szCs w:val="28"/>
          <w:color w:val="00484F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28"/>
          <w:szCs w:val="28"/>
          <w:color w:val="00484F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8"/>
          <w:szCs w:val="28"/>
          <w:color w:val="00484F"/>
          <w:spacing w:val="-1"/>
          <w:w w:val="100"/>
          <w:position w:val="-1"/>
        </w:rPr>
        <w:t>c</w:t>
      </w:r>
      <w:r>
        <w:rPr>
          <w:rFonts w:ascii="Arial" w:hAnsi="Arial" w:cs="Arial" w:eastAsia="Arial"/>
          <w:sz w:val="28"/>
          <w:szCs w:val="28"/>
          <w:color w:val="00484F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8"/>
          <w:szCs w:val="28"/>
          <w:color w:val="00484F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8"/>
          <w:szCs w:val="28"/>
          <w:color w:val="00484F"/>
          <w:spacing w:val="-3"/>
          <w:w w:val="100"/>
          <w:position w:val="-1"/>
        </w:rPr>
        <w:t>d</w:t>
      </w:r>
      <w:r>
        <w:rPr>
          <w:rFonts w:ascii="Arial" w:hAnsi="Arial" w:cs="Arial" w:eastAsia="Arial"/>
          <w:sz w:val="28"/>
          <w:szCs w:val="28"/>
          <w:color w:val="00484F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28"/>
          <w:szCs w:val="28"/>
          <w:color w:val="00484F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484F"/>
          <w:spacing w:val="-3"/>
          <w:w w:val="100"/>
          <w:position w:val="-1"/>
        </w:rPr>
        <w:t>a</w:t>
      </w:r>
      <w:r>
        <w:rPr>
          <w:rFonts w:ascii="Arial" w:hAnsi="Arial" w:cs="Arial" w:eastAsia="Arial"/>
          <w:sz w:val="28"/>
          <w:szCs w:val="28"/>
          <w:color w:val="00484F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8"/>
          <w:szCs w:val="28"/>
          <w:color w:val="00484F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28"/>
          <w:szCs w:val="28"/>
          <w:color w:val="00484F"/>
          <w:spacing w:val="0"/>
          <w:w w:val="100"/>
          <w:position w:val="-1"/>
        </w:rPr>
        <w:t>hori</w:t>
      </w:r>
      <w:r>
        <w:rPr>
          <w:rFonts w:ascii="Arial" w:hAnsi="Arial" w:cs="Arial" w:eastAsia="Arial"/>
          <w:sz w:val="28"/>
          <w:szCs w:val="28"/>
          <w:color w:val="00484F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8"/>
          <w:szCs w:val="28"/>
          <w:color w:val="00484F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8"/>
          <w:szCs w:val="28"/>
          <w:color w:val="00484F"/>
          <w:spacing w:val="-3"/>
          <w:w w:val="100"/>
          <w:position w:val="-1"/>
        </w:rPr>
        <w:t>e</w:t>
      </w:r>
      <w:r>
        <w:rPr>
          <w:rFonts w:ascii="Arial" w:hAnsi="Arial" w:cs="Arial" w:eastAsia="Arial"/>
          <w:sz w:val="28"/>
          <w:szCs w:val="28"/>
          <w:color w:val="00484F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8"/>
          <w:szCs w:val="28"/>
          <w:color w:val="00484F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28"/>
          <w:szCs w:val="28"/>
          <w:color w:val="00484F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484F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8"/>
          <w:szCs w:val="28"/>
          <w:color w:val="00484F"/>
          <w:spacing w:val="0"/>
          <w:w w:val="100"/>
          <w:position w:val="-1"/>
        </w:rPr>
        <w:t>uppo</w:t>
      </w:r>
      <w:r>
        <w:rPr>
          <w:rFonts w:ascii="Arial" w:hAnsi="Arial" w:cs="Arial" w:eastAsia="Arial"/>
          <w:sz w:val="28"/>
          <w:szCs w:val="28"/>
          <w:color w:val="00484F"/>
          <w:spacing w:val="-3"/>
          <w:w w:val="100"/>
          <w:position w:val="-1"/>
        </w:rPr>
        <w:t>r</w:t>
      </w:r>
      <w:r>
        <w:rPr>
          <w:rFonts w:ascii="Arial" w:hAnsi="Arial" w:cs="Arial" w:eastAsia="Arial"/>
          <w:sz w:val="28"/>
          <w:szCs w:val="28"/>
          <w:color w:val="00484F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8"/>
          <w:szCs w:val="28"/>
          <w:color w:val="00484F"/>
          <w:spacing w:val="0"/>
          <w:w w:val="100"/>
          <w:position w:val="-1"/>
        </w:rPr>
        <w:t>ing</w:t>
      </w:r>
      <w:r>
        <w:rPr>
          <w:rFonts w:ascii="Arial" w:hAnsi="Arial" w:cs="Arial" w:eastAsia="Arial"/>
          <w:sz w:val="28"/>
          <w:szCs w:val="28"/>
          <w:color w:val="00484F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484F"/>
          <w:spacing w:val="0"/>
          <w:w w:val="100"/>
          <w:position w:val="-1"/>
        </w:rPr>
        <w:t>do</w:t>
      </w:r>
      <w:r>
        <w:rPr>
          <w:rFonts w:ascii="Arial" w:hAnsi="Arial" w:cs="Arial" w:eastAsia="Arial"/>
          <w:sz w:val="28"/>
          <w:szCs w:val="28"/>
          <w:color w:val="00484F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8"/>
          <w:szCs w:val="28"/>
          <w:color w:val="00484F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8"/>
          <w:szCs w:val="28"/>
          <w:color w:val="00484F"/>
          <w:spacing w:val="-1"/>
          <w:w w:val="100"/>
          <w:position w:val="-1"/>
        </w:rPr>
        <w:t>m</w:t>
      </w:r>
      <w:r>
        <w:rPr>
          <w:rFonts w:ascii="Arial" w:hAnsi="Arial" w:cs="Arial" w:eastAsia="Arial"/>
          <w:sz w:val="28"/>
          <w:szCs w:val="28"/>
          <w:color w:val="00484F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8"/>
          <w:szCs w:val="28"/>
          <w:color w:val="00484F"/>
          <w:spacing w:val="-3"/>
          <w:w w:val="100"/>
          <w:position w:val="-1"/>
        </w:rPr>
        <w:t>n</w:t>
      </w:r>
      <w:r>
        <w:rPr>
          <w:rFonts w:ascii="Arial" w:hAnsi="Arial" w:cs="Arial" w:eastAsia="Arial"/>
          <w:sz w:val="28"/>
          <w:szCs w:val="28"/>
          <w:color w:val="00484F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8"/>
          <w:szCs w:val="28"/>
          <w:color w:val="00484F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2" w:after="0" w:line="240" w:lineRule="auto"/>
        <w:ind w:left="452" w:right="-20"/>
        <w:jc w:val="left"/>
        <w:tabs>
          <w:tab w:pos="36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504838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on</w:t>
        <w:tab/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am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504838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504838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12" w:right="-20"/>
        <w:jc w:val="left"/>
        <w:tabs>
          <w:tab w:pos="39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lanning</w:t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5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pter</w:t>
      </w:r>
      <w:r>
        <w:rPr>
          <w:rFonts w:ascii="Arial" w:hAnsi="Arial" w:cs="Arial" w:eastAsia="Arial"/>
          <w:sz w:val="22"/>
          <w:szCs w:val="22"/>
          <w:color w:val="504838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</w:rPr>
        <w:t>4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color w:val="504838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504838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920" w:right="-20"/>
        <w:jc w:val="left"/>
        <w:tabs>
          <w:tab w:pos="35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806D64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806D64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806D64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806D64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806D64"/>
          <w:spacing w:val="0"/>
          <w:w w:val="100"/>
        </w:rPr>
        <w:t>d</w:t>
        <w:tab/>
      </w:r>
      <w:r>
        <w:rPr>
          <w:rFonts w:ascii="Arial" w:hAnsi="Arial" w:cs="Arial" w:eastAsia="Arial"/>
          <w:sz w:val="22"/>
          <w:szCs w:val="22"/>
          <w:color w:val="806D64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"/>
          <w:w w:val="100"/>
        </w:rPr>
        <w:t>OA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34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0020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340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0040,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340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0070,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34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202-</w:t>
      </w:r>
    </w:p>
    <w:p>
      <w:pPr>
        <w:spacing w:before="0" w:after="0" w:line="250" w:lineRule="exact"/>
        <w:ind w:left="357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0100,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340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202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0130</w:t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5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atu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504838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504838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1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468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8A</w:t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5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atu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504838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504838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1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468A</w:t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52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504838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504838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504838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504838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504838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504838"/>
          <w:spacing w:val="6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504838"/>
          <w:spacing w:val="-54"/>
          <w:w w:val="100"/>
        </w:rPr>
        <w:t> </w:t>
      </w:r>
      <w:hyperlink r:id="rId20">
        <w:r>
          <w:rPr>
            <w:rFonts w:ascii="Times New Roman" w:hAnsi="Times New Roman" w:cs="Times New Roman" w:eastAsia="Times New Roman"/>
            <w:sz w:val="22"/>
            <w:szCs w:val="22"/>
            <w:color w:val="504838"/>
            <w:spacing w:val="-1"/>
            <w:w w:val="100"/>
            <w:u w:val="single" w:color="504838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color w:val="504838"/>
            <w:spacing w:val="-1"/>
            <w:w w:val="100"/>
            <w:u w:val="single" w:color="504838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504838"/>
            <w:spacing w:val="-1"/>
            <w:w w:val="100"/>
            <w:u w:val="single" w:color="504838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504838"/>
            <w:spacing w:val="-1"/>
            <w:w w:val="100"/>
            <w:u w:val="single" w:color="504838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504838"/>
            <w:spacing w:val="0"/>
            <w:w w:val="100"/>
            <w:u w:val="single" w:color="504838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504838"/>
            <w:spacing w:val="0"/>
            <w:w w:val="100"/>
            <w:u w:val="single" w:color="504838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color w:val="504838"/>
            <w:spacing w:val="0"/>
            <w:w w:val="100"/>
            <w:u w:val="single" w:color="504838"/>
          </w:rPr>
          <w:t>183.335(</w:t>
        </w:r>
        <w:r>
          <w:rPr>
            <w:rFonts w:ascii="Times New Roman" w:hAnsi="Times New Roman" w:cs="Times New Roman" w:eastAsia="Times New Roman"/>
            <w:sz w:val="22"/>
            <w:szCs w:val="22"/>
            <w:color w:val="504838"/>
            <w:spacing w:val="-2"/>
            <w:w w:val="100"/>
            <w:u w:val="single" w:color="504838"/>
          </w:rPr>
          <w:t>2</w:t>
        </w:r>
        <w:r>
          <w:rPr>
            <w:rFonts w:ascii="Times New Roman" w:hAnsi="Times New Roman" w:cs="Times New Roman" w:eastAsia="Times New Roman"/>
            <w:sz w:val="22"/>
            <w:szCs w:val="22"/>
            <w:color w:val="504838"/>
            <w:spacing w:val="-2"/>
            <w:w w:val="100"/>
            <w:u w:val="single" w:color="504838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504838"/>
            <w:spacing w:val="1"/>
            <w:w w:val="100"/>
            <w:u w:val="single" w:color="504838"/>
          </w:rPr>
          <w:t>)</w:t>
        </w:r>
        <w:r>
          <w:rPr>
            <w:rFonts w:ascii="Times New Roman" w:hAnsi="Times New Roman" w:cs="Times New Roman" w:eastAsia="Times New Roman"/>
            <w:sz w:val="22"/>
            <w:szCs w:val="22"/>
            <w:color w:val="504838"/>
            <w:spacing w:val="1"/>
            <w:w w:val="100"/>
            <w:u w:val="single" w:color="504838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504838"/>
            <w:spacing w:val="-2"/>
            <w:w w:val="100"/>
            <w:u w:val="single" w:color="504838"/>
          </w:rPr>
          <w:t>(</w:t>
        </w:r>
        <w:r>
          <w:rPr>
            <w:rFonts w:ascii="Times New Roman" w:hAnsi="Times New Roman" w:cs="Times New Roman" w:eastAsia="Times New Roman"/>
            <w:sz w:val="22"/>
            <w:szCs w:val="22"/>
            <w:color w:val="504838"/>
            <w:spacing w:val="-2"/>
            <w:w w:val="100"/>
            <w:u w:val="single" w:color="504838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504838"/>
            <w:spacing w:val="0"/>
            <w:w w:val="100"/>
            <w:u w:val="single" w:color="504838"/>
          </w:rPr>
          <w:t>b</w:t>
        </w:r>
        <w:r>
          <w:rPr>
            <w:rFonts w:ascii="Times New Roman" w:hAnsi="Times New Roman" w:cs="Times New Roman" w:eastAsia="Times New Roman"/>
            <w:sz w:val="22"/>
            <w:szCs w:val="22"/>
            <w:color w:val="504838"/>
            <w:spacing w:val="1"/>
            <w:w w:val="100"/>
            <w:u w:val="single" w:color="504838"/>
          </w:rPr>
          <w:t>)</w:t>
        </w:r>
        <w:r>
          <w:rPr>
            <w:rFonts w:ascii="Times New Roman" w:hAnsi="Times New Roman" w:cs="Times New Roman" w:eastAsia="Times New Roman"/>
            <w:sz w:val="22"/>
            <w:szCs w:val="22"/>
            <w:color w:val="504838"/>
            <w:spacing w:val="1"/>
            <w:w w:val="100"/>
            <w:u w:val="single" w:color="504838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504838"/>
            <w:spacing w:val="1"/>
            <w:w w:val="100"/>
            <w:u w:val="single" w:color="504838"/>
          </w:rPr>
          <w:t>(</w:t>
        </w:r>
        <w:r>
          <w:rPr>
            <w:rFonts w:ascii="Times New Roman" w:hAnsi="Times New Roman" w:cs="Times New Roman" w:eastAsia="Times New Roman"/>
            <w:sz w:val="22"/>
            <w:szCs w:val="22"/>
            <w:color w:val="504838"/>
            <w:spacing w:val="1"/>
            <w:w w:val="100"/>
            <w:u w:val="single" w:color="504838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504838"/>
            <w:spacing w:val="-3"/>
            <w:w w:val="100"/>
            <w:u w:val="single" w:color="504838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color w:val="504838"/>
            <w:spacing w:val="-3"/>
            <w:w w:val="100"/>
            <w:u w:val="single" w:color="504838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504838"/>
            <w:spacing w:val="0"/>
            <w:w w:val="100"/>
            <w:u w:val="single" w:color="504838"/>
          </w:rPr>
          <w:t>)</w:t>
        </w:r>
        <w:r>
          <w:rPr>
            <w:rFonts w:ascii="Times New Roman" w:hAnsi="Times New Roman" w:cs="Times New Roman" w:eastAsia="Times New Roman"/>
            <w:sz w:val="22"/>
            <w:szCs w:val="22"/>
            <w:color w:val="504838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83.180008" w:type="dxa"/>
      </w:tblPr>
      <w:tblGrid/>
      <w:tr>
        <w:trPr>
          <w:trHeight w:val="272" w:hRule="exact"/>
        </w:trPr>
        <w:tc>
          <w:tcPr>
            <w:tcW w:w="4861" w:type="dxa"/>
            <w:tcBorders>
              <w:top w:val="single" w:sz="5.59984" w:space="0" w:color="000000"/>
              <w:bottom w:val="single" w:sz="4.64008" w:space="0" w:color="000000"/>
              <w:left w:val="single" w:sz="11.92" w:space="0" w:color="000000"/>
              <w:right w:val="single" w:sz="4.64008" w:space="0" w:color="000000"/>
            </w:tcBorders>
            <w:shd w:val="clear" w:color="auto" w:fill="008271"/>
          </w:tcPr>
          <w:p>
            <w:pPr>
              <w:spacing w:before="4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  <w:b/>
                <w:bCs/>
              </w:rPr>
              <w:t>ume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4952" w:type="dxa"/>
            <w:tcBorders>
              <w:top w:val="single" w:sz="5.59984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008271"/>
          </w:tcPr>
          <w:p>
            <w:pPr>
              <w:spacing w:before="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  <w:b/>
                <w:bCs/>
              </w:rPr>
              <w:t>ume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264" w:hRule="exact"/>
        </w:trPr>
        <w:tc>
          <w:tcPr>
            <w:tcW w:w="4861" w:type="dxa"/>
            <w:tcBorders>
              <w:top w:val="single" w:sz="4.64008" w:space="0" w:color="000000"/>
              <w:bottom w:val="single" w:sz="4.639840" w:space="0" w:color="000000"/>
              <w:left w:val="single" w:sz="11.92" w:space="0" w:color="000000"/>
              <w:right w:val="single" w:sz="4.64008" w:space="0" w:color="000000"/>
            </w:tcBorders>
            <w:shd w:val="clear" w:color="auto" w:fill="BEBEBE"/>
          </w:tcPr>
          <w:p>
            <w:pPr>
              <w:spacing w:before="0" w:after="0" w:line="251" w:lineRule="exact"/>
              <w:ind w:left="9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Pr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econ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ary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952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BEBEBE"/>
          </w:tcPr>
          <w:p>
            <w:pPr/>
            <w:rPr/>
          </w:p>
        </w:tc>
      </w:tr>
      <w:tr>
        <w:trPr>
          <w:trHeight w:val="768" w:hRule="exact"/>
        </w:trPr>
        <w:tc>
          <w:tcPr>
            <w:tcW w:w="4861" w:type="dxa"/>
            <w:tcBorders>
              <w:top w:val="single" w:sz="4.639840" w:space="0" w:color="000000"/>
              <w:bottom w:val="single" w:sz="4.64008" w:space="0" w:color="000000"/>
              <w:left w:val="single" w:sz="11.92" w:space="0" w:color="000000"/>
              <w:right w:val="single" w:sz="4.64008" w:space="0" w:color="000000"/>
            </w:tcBorders>
          </w:tcPr>
          <w:p>
            <w:pPr>
              <w:spacing w:before="0" w:after="0" w:line="246" w:lineRule="exact"/>
              <w:ind w:left="9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50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</w:p>
          <w:p>
            <w:pPr>
              <w:spacing w:before="0" w:after="0" w:line="252" w:lineRule="exact"/>
              <w:ind w:left="9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ds</w:t>
            </w:r>
          </w:p>
        </w:tc>
        <w:tc>
          <w:tcPr>
            <w:tcW w:w="4952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6" w:lineRule="exact"/>
              <w:ind w:left="17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C4375"/>
              </w:rPr>
            </w:r>
            <w:hyperlink r:id="rId21"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h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p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: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.e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c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f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r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.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g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o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v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c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g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3"/>
                  <w:w w:val="100"/>
                  <w:u w:val="single" w:color="2C4375"/>
                </w:rPr>
                <w:t>i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3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  <w:t>-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b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3"/>
                  <w:w w:val="100"/>
                  <w:u w:val="single" w:color="2C4375"/>
                </w:rPr>
                <w:t>i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3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n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ex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2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-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0" w:after="0" w:line="252" w:lineRule="exact"/>
              <w:ind w:left="17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C4375"/>
              </w:rPr>
            </w:r>
            <w:hyperlink r:id="rId22"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i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dx?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c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=e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c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f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r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  <w:t>&amp;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r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g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n=d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i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v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5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&amp;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v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i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ew=t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e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x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&amp;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node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=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40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: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2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.0.1.1.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1" w:after="0" w:line="240" w:lineRule="auto"/>
              <w:ind w:left="17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C4375"/>
              </w:rPr>
            </w:r>
            <w:hyperlink r:id="rId23"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1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&amp;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i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dno=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4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0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262" w:hRule="exact"/>
        </w:trPr>
        <w:tc>
          <w:tcPr>
            <w:tcW w:w="4861" w:type="dxa"/>
            <w:tcBorders>
              <w:top w:val="single" w:sz="4.64008" w:space="0" w:color="000000"/>
              <w:bottom w:val="single" w:sz="4.64008" w:space="0" w:color="000000"/>
              <w:left w:val="single" w:sz="11.92" w:space="0" w:color="000000"/>
              <w:right w:val="single" w:sz="4.64008" w:space="0" w:color="000000"/>
            </w:tcBorders>
            <w:shd w:val="clear" w:color="auto" w:fill="BEBEBE"/>
          </w:tcPr>
          <w:p>
            <w:pPr>
              <w:spacing w:before="0" w:after="0" w:line="250" w:lineRule="exact"/>
              <w:ind w:left="9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ro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95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BEBEBE"/>
          </w:tcPr>
          <w:p>
            <w:pPr/>
            <w:rPr/>
          </w:p>
        </w:tc>
      </w:tr>
      <w:tr>
        <w:trPr>
          <w:trHeight w:val="516" w:hRule="exact"/>
        </w:trPr>
        <w:tc>
          <w:tcPr>
            <w:tcW w:w="4861" w:type="dxa"/>
            <w:tcBorders>
              <w:top w:val="single" w:sz="4.64008" w:space="0" w:color="000000"/>
              <w:bottom w:val="single" w:sz="4.64008" w:space="0" w:color="000000"/>
              <w:left w:val="single" w:sz="11.92" w:space="0" w:color="000000"/>
              <w:right w:val="single" w:sz="4.64008" w:space="0" w:color="000000"/>
            </w:tcBorders>
          </w:tcPr>
          <w:p>
            <w:pPr>
              <w:spacing w:before="0" w:after="0" w:line="248" w:lineRule="exact"/>
              <w:ind w:left="9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Fede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5,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</w:p>
          <w:p>
            <w:pPr>
              <w:spacing w:before="0" w:after="0" w:line="252" w:lineRule="exact"/>
              <w:ind w:left="9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Feb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9,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]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[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647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6537]</w:t>
            </w:r>
          </w:p>
        </w:tc>
        <w:tc>
          <w:tcPr>
            <w:tcW w:w="495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8" w:lineRule="exact"/>
              <w:ind w:left="17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C4375"/>
              </w:rPr>
            </w:r>
            <w:hyperlink r:id="rId24"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h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p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: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.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g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po.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g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o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v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f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ds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y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s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pk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g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F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4"/>
                  <w:w w:val="100"/>
                  <w:u w:val="single" w:color="2C4375"/>
                </w:rPr>
                <w:t>R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4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  <w:t>-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201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2"/>
                  <w:w w:val="100"/>
                  <w:u w:val="single" w:color="2C4375"/>
                </w:rPr>
                <w:t>0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  <w:t>-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0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2"/>
                  <w:w w:val="100"/>
                  <w:u w:val="single" w:color="2C4375"/>
                </w:rPr>
                <w:t>2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-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0" w:after="0" w:line="252" w:lineRule="exact"/>
              <w:ind w:left="17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C4375"/>
              </w:rPr>
            </w:r>
            <w:hyperlink r:id="rId25"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09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h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  <w:t>m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l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201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0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  <w:t>-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1990.h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m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1116" w:hRule="exact"/>
        </w:trPr>
        <w:tc>
          <w:tcPr>
            <w:tcW w:w="4861" w:type="dxa"/>
            <w:tcBorders>
              <w:top w:val="single" w:sz="4.64008" w:space="0" w:color="000000"/>
              <w:bottom w:val="single" w:sz="4.64032" w:space="0" w:color="000000"/>
              <w:left w:val="single" w:sz="11.92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93" w:right="3191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81</w:t>
            </w:r>
          </w:p>
          <w:p>
            <w:pPr>
              <w:spacing w:before="0" w:after="0" w:line="240" w:lineRule="auto"/>
              <w:ind w:left="93" w:right="148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Air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Nitro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Amb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Air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Qu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rds</w:t>
            </w:r>
          </w:p>
        </w:tc>
        <w:tc>
          <w:tcPr>
            <w:tcW w:w="4952" w:type="dxa"/>
            <w:tcBorders>
              <w:top w:val="single" w:sz="4.64008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8" w:lineRule="exact"/>
              <w:ind w:left="17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C4375"/>
              </w:rPr>
            </w:r>
            <w:hyperlink r:id="rId26"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h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p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: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.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g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po.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g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o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v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f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ds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y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s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pk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g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F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4"/>
                  <w:w w:val="100"/>
                  <w:u w:val="single" w:color="2C4375"/>
                </w:rPr>
                <w:t>R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4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  <w:t>-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201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2"/>
                  <w:w w:val="100"/>
                  <w:u w:val="single" w:color="2C4375"/>
                </w:rPr>
                <w:t>2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  <w:t>-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0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2"/>
                  <w:w w:val="100"/>
                  <w:u w:val="single" w:color="2C4375"/>
                </w:rPr>
                <w:t>2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-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0" w:after="0" w:line="252" w:lineRule="exact"/>
              <w:ind w:left="17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C4375"/>
              </w:rPr>
            </w:r>
            <w:hyperlink r:id="rId27"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17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p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d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f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2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01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2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  <w:t>-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3150.pd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f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#pa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  <w:t>g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e=1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1020" w:hRule="exact"/>
        </w:trPr>
        <w:tc>
          <w:tcPr>
            <w:tcW w:w="4861" w:type="dxa"/>
            <w:tcBorders>
              <w:top w:val="single" w:sz="4.64032" w:space="0" w:color="000000"/>
              <w:bottom w:val="single" w:sz="4.64032" w:space="0" w:color="000000"/>
              <w:left w:val="single" w:sz="11.92" w:space="0" w:color="000000"/>
              <w:right w:val="single" w:sz="4.64008" w:space="0" w:color="000000"/>
            </w:tcBorders>
          </w:tcPr>
          <w:p>
            <w:pPr>
              <w:spacing w:before="0" w:after="0" w:line="246" w:lineRule="exact"/>
              <w:ind w:left="7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andum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Guid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he</w:t>
            </w:r>
          </w:p>
          <w:p>
            <w:pPr>
              <w:spacing w:before="0" w:after="0" w:line="252" w:lineRule="exact"/>
              <w:ind w:left="7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he</w:t>
            </w:r>
          </w:p>
          <w:p>
            <w:pPr>
              <w:spacing w:before="1" w:after="0" w:line="240" w:lineRule="auto"/>
              <w:ind w:left="7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Pro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am</w:t>
            </w:r>
          </w:p>
          <w:p>
            <w:pPr>
              <w:spacing w:before="0" w:after="0" w:line="252" w:lineRule="exact"/>
              <w:ind w:left="7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une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29,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0)</w:t>
            </w:r>
          </w:p>
        </w:tc>
        <w:tc>
          <w:tcPr>
            <w:tcW w:w="4952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" w:after="0" w:line="252" w:lineRule="exact"/>
              <w:ind w:left="174" w:right="13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C4375"/>
              </w:rPr>
            </w:r>
            <w:hyperlink r:id="rId28"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ht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2"/>
                  <w:w w:val="100"/>
                  <w:u w:val="single" w:color="2C4375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2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3"/>
                  <w:w w:val="100"/>
                  <w:u w:val="single" w:color="2C4375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3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: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3"/>
                  <w:w w:val="100"/>
                  <w:u w:val="single" w:color="2C4375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3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a.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2"/>
                  <w:w w:val="100"/>
                  <w:u w:val="single" w:color="2C4375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2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3"/>
                  <w:w w:val="100"/>
                  <w:u w:val="single" w:color="2C4375"/>
                </w:rPr>
                <w:t>v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3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d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cume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3"/>
                  <w:w w:val="100"/>
                  <w:u w:val="single" w:color="2C4375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3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2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0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1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0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0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6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29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0"/>
                  <w:w w:val="100"/>
                </w:rPr>
                <w:t> </w:t>
              </w:r>
            </w:hyperlink>
            <w:hyperlink r:id="rId29"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no2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2"/>
                  <w:w w:val="100"/>
                  <w:u w:val="single" w:color="2C4375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2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u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d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nc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3"/>
                  <w:w w:val="100"/>
                  <w:u w:val="single" w:color="2C4375"/>
                </w:rPr>
                <w:t>d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3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f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1023" w:hRule="exact"/>
        </w:trPr>
        <w:tc>
          <w:tcPr>
            <w:tcW w:w="4861" w:type="dxa"/>
            <w:tcBorders>
              <w:top w:val="single" w:sz="4.64032" w:space="0" w:color="000000"/>
              <w:bottom w:val="single" w:sz="4.639840" w:space="0" w:color="000000"/>
              <w:left w:val="single" w:sz="11.92" w:space="0" w:color="000000"/>
              <w:right w:val="single" w:sz="4.64008" w:space="0" w:color="000000"/>
            </w:tcBorders>
          </w:tcPr>
          <w:p>
            <w:pPr>
              <w:spacing w:before="0" w:after="0" w:line="248" w:lineRule="exact"/>
              <w:ind w:left="7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andum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Addi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on</w:t>
            </w:r>
          </w:p>
          <w:p>
            <w:pPr>
              <w:spacing w:before="0" w:after="0" w:line="252" w:lineRule="exact"/>
              <w:ind w:left="7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ppend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Mod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ng</w:t>
            </w:r>
          </w:p>
          <w:p>
            <w:pPr>
              <w:spacing w:before="0" w:after="0" w:line="252" w:lineRule="exact"/>
              <w:ind w:left="7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hour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</w:p>
          <w:p>
            <w:pPr>
              <w:spacing w:before="2" w:after="0" w:line="240" w:lineRule="auto"/>
              <w:ind w:left="7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4952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" w:after="0" w:line="252" w:lineRule="exact"/>
              <w:ind w:left="174" w:right="9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C4375"/>
              </w:rPr>
            </w:r>
            <w:hyperlink r:id="rId30"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ht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2"/>
                  <w:w w:val="100"/>
                  <w:u w:val="single" w:color="2C4375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2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3"/>
                  <w:w w:val="100"/>
                  <w:u w:val="single" w:color="2C4375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3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: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3"/>
                  <w:w w:val="100"/>
                  <w:u w:val="single" w:color="2C4375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3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2"/>
                  <w:w w:val="100"/>
                  <w:u w:val="single" w:color="2C4375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2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3"/>
                  <w:w w:val="100"/>
                  <w:u w:val="single" w:color="2C4375"/>
                </w:rPr>
                <w:t>v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3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3"/>
                  <w:w w:val="100"/>
                  <w:u w:val="single" w:color="2C4375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3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2"/>
                  <w:w w:val="100"/>
                  <w:u w:val="single" w:color="2C4375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2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3"/>
                  <w:w w:val="100"/>
                  <w:u w:val="single" w:color="2C4375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3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7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3"/>
                  <w:w w:val="100"/>
                  <w:u w:val="single" w:color="2C4375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3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3"/>
                  <w:w w:val="100"/>
                  <w:u w:val="single" w:color="2C4375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3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em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0"/>
                  <w:w w:val="100"/>
                </w:rPr>
                <w:t> </w:t>
              </w:r>
            </w:hyperlink>
            <w:hyperlink r:id="rId31"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3"/>
                  <w:w w:val="100"/>
                  <w:u w:val="single" w:color="2C4375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3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2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_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2.pdf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264" w:hRule="exact"/>
        </w:trPr>
        <w:tc>
          <w:tcPr>
            <w:tcW w:w="4861" w:type="dxa"/>
            <w:tcBorders>
              <w:top w:val="single" w:sz="4.639840" w:space="0" w:color="000000"/>
              <w:bottom w:val="single" w:sz="4.64032" w:space="0" w:color="000000"/>
              <w:left w:val="single" w:sz="11.92" w:space="0" w:color="000000"/>
              <w:right w:val="single" w:sz="4.64008" w:space="0" w:color="000000"/>
            </w:tcBorders>
            <w:shd w:val="clear" w:color="auto" w:fill="BEBEBE"/>
          </w:tcPr>
          <w:p>
            <w:pPr>
              <w:spacing w:before="0" w:after="0" w:line="251" w:lineRule="exact"/>
              <w:ind w:left="7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ur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952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BEBEBE"/>
          </w:tcPr>
          <w:p>
            <w:pPr/>
            <w:rPr/>
          </w:p>
        </w:tc>
      </w:tr>
      <w:tr>
        <w:trPr>
          <w:trHeight w:val="516" w:hRule="exact"/>
        </w:trPr>
        <w:tc>
          <w:tcPr>
            <w:tcW w:w="4861" w:type="dxa"/>
            <w:tcBorders>
              <w:top w:val="single" w:sz="4.64032" w:space="0" w:color="000000"/>
              <w:bottom w:val="single" w:sz="4.639840" w:space="0" w:color="000000"/>
              <w:left w:val="single" w:sz="11.92" w:space="0" w:color="000000"/>
              <w:right w:val="single" w:sz="4.64008" w:space="0" w:color="000000"/>
            </w:tcBorders>
          </w:tcPr>
          <w:p>
            <w:pPr>
              <w:spacing w:before="0" w:after="0" w:line="258" w:lineRule="exact"/>
              <w:ind w:left="9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1"/>
              </w:rPr>
              <w:t>Sul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1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1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1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1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1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1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1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1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1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1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1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1"/>
              </w:rPr>
              <w:t>SO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position w:val="-2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1"/>
              </w:rPr>
              <w:t>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  <w:position w:val="1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1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1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position w:val="1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1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1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1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1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1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1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1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position w:val="1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1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1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1"/>
              </w:rPr>
              <w:t>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1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1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39" w:lineRule="exact"/>
              <w:ind w:left="9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4952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6" w:lineRule="exact"/>
              <w:ind w:left="26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C4375"/>
              </w:rPr>
            </w:r>
            <w:hyperlink r:id="rId32"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h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p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: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.epa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.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g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o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v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nna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a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q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s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s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an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d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a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r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d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s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s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o2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s_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s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o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2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_i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0" w:after="0" w:line="252" w:lineRule="exact"/>
              <w:ind w:left="26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C4375"/>
              </w:rPr>
            </w:r>
            <w:hyperlink r:id="rId33"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ndex.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h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  <w:t>m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l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68" w:hRule="exact"/>
        </w:trPr>
        <w:tc>
          <w:tcPr>
            <w:tcW w:w="4861" w:type="dxa"/>
            <w:tcBorders>
              <w:top w:val="single" w:sz="4.639840" w:space="0" w:color="000000"/>
              <w:bottom w:val="single" w:sz="4.64032" w:space="0" w:color="000000"/>
              <w:left w:val="single" w:sz="11.92" w:space="0" w:color="000000"/>
              <w:right w:val="single" w:sz="4.64008" w:space="0" w:color="000000"/>
            </w:tcBorders>
          </w:tcPr>
          <w:p>
            <w:pPr>
              <w:spacing w:before="0" w:after="0" w:line="246" w:lineRule="exact"/>
              <w:ind w:left="9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50,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53,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8</w:t>
            </w:r>
          </w:p>
          <w:p>
            <w:pPr>
              <w:spacing w:before="0" w:after="0" w:line="252" w:lineRule="exact"/>
              <w:ind w:left="9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</w:p>
          <w:p>
            <w:pPr>
              <w:spacing w:before="1" w:after="0" w:line="240" w:lineRule="auto"/>
              <w:ind w:left="9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e;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</w:p>
        </w:tc>
        <w:tc>
          <w:tcPr>
            <w:tcW w:w="4952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6" w:lineRule="exact"/>
              <w:ind w:left="17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C4375"/>
              </w:rPr>
            </w:r>
            <w:hyperlink r:id="rId34"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h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p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: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.epa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.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g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o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v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nna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a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q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s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s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an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d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a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r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d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s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s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o2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f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r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201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0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0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0" w:after="0" w:line="252" w:lineRule="exact"/>
              <w:ind w:left="17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C4375"/>
              </w:rPr>
            </w:r>
            <w:hyperlink r:id="rId35"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622.pdf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516" w:hRule="exact"/>
        </w:trPr>
        <w:tc>
          <w:tcPr>
            <w:tcW w:w="4861" w:type="dxa"/>
            <w:tcBorders>
              <w:top w:val="single" w:sz="4.64032" w:space="0" w:color="000000"/>
              <w:bottom w:val="single" w:sz="4.64032" w:space="0" w:color="000000"/>
              <w:left w:val="single" w:sz="11.92" w:space="0" w:color="000000"/>
              <w:right w:val="single" w:sz="4.64008" w:space="0" w:color="000000"/>
            </w:tcBorders>
          </w:tcPr>
          <w:p>
            <w:pPr>
              <w:spacing w:before="0" w:after="0" w:line="246" w:lineRule="exact"/>
              <w:ind w:left="9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Fede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5,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119</w:t>
            </w:r>
          </w:p>
          <w:p>
            <w:pPr>
              <w:spacing w:before="1" w:after="0" w:line="240" w:lineRule="auto"/>
              <w:ind w:left="9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Tues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June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]</w:t>
            </w:r>
          </w:p>
        </w:tc>
        <w:tc>
          <w:tcPr>
            <w:tcW w:w="4952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6" w:lineRule="exact"/>
              <w:ind w:left="17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C4375"/>
              </w:rPr>
            </w:r>
            <w:hyperlink r:id="rId36"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h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p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: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.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g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po.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g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o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v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f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ds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y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s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pk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g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F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4"/>
                  <w:w w:val="100"/>
                  <w:u w:val="single" w:color="2C4375"/>
                </w:rPr>
                <w:t>R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4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  <w:t>-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201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2"/>
                  <w:w w:val="100"/>
                  <w:u w:val="single" w:color="2C4375"/>
                </w:rPr>
                <w:t>0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  <w:t>-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0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2"/>
                  <w:w w:val="100"/>
                  <w:u w:val="single" w:color="2C4375"/>
                </w:rPr>
                <w:t>6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-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1" w:after="0" w:line="240" w:lineRule="auto"/>
              <w:ind w:left="17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C4375"/>
              </w:rPr>
            </w:r>
            <w:hyperlink r:id="rId37"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22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h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  <w:t>m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l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201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0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  <w:t>-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13947.h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m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</w:tc>
      </w:tr>
    </w:tbl>
    <w:p>
      <w:pPr>
        <w:jc w:val="left"/>
        <w:spacing w:after="0"/>
        <w:sectPr>
          <w:pgMar w:header="1710" w:footer="0" w:top="1480" w:bottom="280" w:left="700" w:right="800"/>
          <w:headerReference w:type="even" r:id="rId18"/>
          <w:footerReference w:type="even" r:id="rId19"/>
          <w:pgSz w:w="12240" w:h="15840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/>
        <w:pict>
          <v:group style="position:absolute;margin-left:471.567444pt;margin-top:617.62384pt;width:11.040001pt;height:.1pt;mso-position-horizontal-relative:page;mso-position-vertical-relative:page;z-index:-1308" coordorigin="9431,12352" coordsize="221,2">
            <v:shape style="position:absolute;left:9431;top:12352;width:221;height:2" coordorigin="9431,12352" coordsize="221,0" path="m9431,12352l9652,12352e" filled="f" stroked="t" strokeweight=".4416pt" strokecolor="#2B4274">
              <v:path arrowok="t"/>
            </v:shape>
          </v:group>
          <w10:wrap type="none"/>
        </w:pict>
      </w:r>
      <w:r>
        <w:rPr/>
        <w:pict>
          <v:group style="position:absolute;margin-left:517.405518pt;margin-top:617.62384pt;width:11.040001pt;height:.1pt;mso-position-horizontal-relative:page;mso-position-vertical-relative:page;z-index:-1307" coordorigin="10348,12352" coordsize="221,2">
            <v:shape style="position:absolute;left:10348;top:12352;width:221;height:2" coordorigin="10348,12352" coordsize="221,0" path="m10348,12352l10569,12352e" filled="f" stroked="t" strokeweight=".4416pt" strokecolor="#2B4274">
              <v:path arrowok="t"/>
            </v:shape>
          </v:group>
          <w10:wrap type="none"/>
        </w:pict>
      </w:r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.279997" w:type="dxa"/>
      </w:tblPr>
      <w:tblGrid/>
      <w:tr>
        <w:trPr>
          <w:trHeight w:val="264" w:hRule="exact"/>
        </w:trPr>
        <w:tc>
          <w:tcPr>
            <w:tcW w:w="486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[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35519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35603]</w:t>
            </w:r>
          </w:p>
        </w:tc>
        <w:tc>
          <w:tcPr>
            <w:tcW w:w="4952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1275" w:hRule="exact"/>
        </w:trPr>
        <w:tc>
          <w:tcPr>
            <w:tcW w:w="486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81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</w:p>
          <w:p>
            <w:pPr>
              <w:spacing w:before="5" w:after="0" w:line="252" w:lineRule="exact"/>
              <w:ind w:left="102" w:right="57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2010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enda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Publ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od</w:t>
            </w:r>
          </w:p>
        </w:tc>
        <w:tc>
          <w:tcPr>
            <w:tcW w:w="4952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6" w:lineRule="exact"/>
              <w:ind w:left="17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C4375"/>
              </w:rPr>
            </w:r>
            <w:hyperlink r:id="rId40"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h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p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: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.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g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po.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g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o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v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f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ds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y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s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pk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g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F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4"/>
                  <w:w w:val="100"/>
                  <w:u w:val="single" w:color="2C4375"/>
                </w:rPr>
                <w:t>R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4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  <w:t>-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201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2"/>
                  <w:w w:val="100"/>
                  <w:u w:val="single" w:color="2C4375"/>
                </w:rPr>
                <w:t>3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  <w:t>-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0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2"/>
                  <w:w w:val="100"/>
                  <w:u w:val="single" w:color="2C4375"/>
                </w:rPr>
                <w:t>2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-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0" w:after="0" w:line="252" w:lineRule="exact"/>
              <w:ind w:left="17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C4375"/>
              </w:rPr>
            </w:r>
            <w:hyperlink r:id="rId41"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15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p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d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f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2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01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3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  <w:t>-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03593.pdf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1526" w:hRule="exact"/>
        </w:trPr>
        <w:tc>
          <w:tcPr>
            <w:tcW w:w="486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6,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13)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nda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27,</w:t>
            </w:r>
          </w:p>
          <w:p>
            <w:pPr>
              <w:spacing w:before="1" w:after="0" w:line="239" w:lineRule="auto"/>
              <w:ind w:left="102" w:right="32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2011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qu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2010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4952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6" w:lineRule="exact"/>
              <w:ind w:left="17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ocu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upon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eque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:</w:t>
            </w:r>
          </w:p>
          <w:p>
            <w:pPr>
              <w:spacing w:before="0" w:after="0" w:line="249" w:lineRule="exact"/>
              <w:ind w:left="17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-1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EQ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-1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eadqua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-1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-1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-1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8" w:after="0" w:line="252" w:lineRule="exact"/>
              <w:ind w:left="174" w:right="293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811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position w:val="10"/>
              </w:rPr>
              <w:t>th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17"/>
                <w:w w:val="100"/>
                <w:position w:val="1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Por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and,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97204</w:t>
            </w:r>
          </w:p>
        </w:tc>
      </w:tr>
      <w:tr>
        <w:trPr>
          <w:trHeight w:val="1022" w:hRule="exact"/>
        </w:trPr>
        <w:tc>
          <w:tcPr>
            <w:tcW w:w="4861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8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andum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Guid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he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he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Pro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am</w:t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23,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010)</w:t>
            </w:r>
          </w:p>
        </w:tc>
        <w:tc>
          <w:tcPr>
            <w:tcW w:w="4952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52" w:lineRule="exact"/>
              <w:ind w:left="17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C4375"/>
              </w:rPr>
            </w:r>
            <w:hyperlink r:id="rId42"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ht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2"/>
                  <w:w w:val="100"/>
                  <w:u w:val="single" w:color="2C4375"/>
                </w:rPr>
                <w:t>t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2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3"/>
                  <w:w w:val="100"/>
                  <w:u w:val="single" w:color="2C4375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3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: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3"/>
                  <w:w w:val="100"/>
                  <w:u w:val="single" w:color="2C4375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3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a.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2"/>
                  <w:w w:val="100"/>
                  <w:u w:val="single" w:color="2C4375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2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3"/>
                  <w:w w:val="100"/>
                  <w:u w:val="single" w:color="2C4375"/>
                </w:rPr>
                <w:t>v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3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3"/>
                  <w:w w:val="100"/>
                  <w:u w:val="single" w:color="2C4375"/>
                </w:rPr>
                <w:t>e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3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2"/>
                  <w:w w:val="100"/>
                  <w:u w:val="single" w:color="2C4375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2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3"/>
                  <w:w w:val="100"/>
                  <w:u w:val="single" w:color="2C4375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3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0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7/a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3"/>
                  <w:w w:val="100"/>
                  <w:u w:val="single" w:color="2C4375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3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3"/>
                  <w:w w:val="100"/>
                  <w:u w:val="single" w:color="2C4375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3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s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r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m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em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o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s/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0" w:after="0" w:line="252" w:lineRule="exact"/>
              <w:ind w:left="17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C4375"/>
              </w:rPr>
            </w:r>
            <w:hyperlink r:id="rId43"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p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so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2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pd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f</w:t>
              </w:r>
              <w:r>
                <w:rPr>
                  <w:rFonts w:ascii="Arial" w:hAnsi="Arial" w:cs="Arial" w:eastAsia="Arial"/>
                  <w:sz w:val="22"/>
                  <w:szCs w:val="22"/>
                  <w:color w:val="2C4375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265" w:hRule="exact"/>
        </w:trPr>
        <w:tc>
          <w:tcPr>
            <w:tcW w:w="486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BEBEBE"/>
          </w:tcPr>
          <w:p>
            <w:pPr>
              <w:spacing w:before="0" w:after="0" w:line="251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ead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95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BEBEBE"/>
          </w:tcPr>
          <w:p>
            <w:pPr/>
            <w:rPr/>
          </w:p>
        </w:tc>
      </w:tr>
      <w:tr>
        <w:trPr>
          <w:trHeight w:val="768" w:hRule="exact"/>
        </w:trPr>
        <w:tc>
          <w:tcPr>
            <w:tcW w:w="486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81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2008</w:t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Lead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ds</w:t>
            </w:r>
          </w:p>
        </w:tc>
        <w:tc>
          <w:tcPr>
            <w:tcW w:w="495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6" w:lineRule="exact"/>
              <w:ind w:left="17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C4375"/>
              </w:rPr>
            </w:r>
            <w:hyperlink r:id="rId44"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h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p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: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.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g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po.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g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o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v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f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ds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y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s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pk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g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F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4"/>
                  <w:w w:val="100"/>
                  <w:u w:val="single" w:color="2C4375"/>
                </w:rPr>
                <w:t>R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4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  <w:t>-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201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2"/>
                  <w:w w:val="100"/>
                  <w:u w:val="single" w:color="2C4375"/>
                </w:rPr>
                <w:t>1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  <w:t>-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1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2"/>
                  <w:w w:val="100"/>
                  <w:u w:val="single" w:color="2C4375"/>
                </w:rPr>
                <w:t>1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-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0" w:after="0" w:line="252" w:lineRule="exact"/>
              <w:ind w:left="17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C4375"/>
              </w:rPr>
            </w:r>
            <w:hyperlink r:id="rId45"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22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p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d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f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2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01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1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  <w:t>-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29460.pd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f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#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p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a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g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e=1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1274" w:hRule="exact"/>
        </w:trPr>
        <w:tc>
          <w:tcPr>
            <w:tcW w:w="486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52</w:t>
            </w:r>
          </w:p>
          <w:p>
            <w:pPr>
              <w:spacing w:before="1" w:after="0" w:line="240" w:lineRule="auto"/>
              <w:ind w:left="102" w:right="144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Find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he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2008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ds</w:t>
            </w:r>
          </w:p>
        </w:tc>
        <w:tc>
          <w:tcPr>
            <w:tcW w:w="495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6" w:lineRule="exact"/>
              <w:ind w:left="17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C4375"/>
              </w:rPr>
            </w:r>
            <w:hyperlink r:id="rId46"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h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p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: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.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g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po.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g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o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v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f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ds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y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s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pk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g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F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4"/>
                  <w:w w:val="100"/>
                  <w:u w:val="single" w:color="2C4375"/>
                </w:rPr>
                <w:t>R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4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  <w:t>-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201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2"/>
                  <w:w w:val="100"/>
                  <w:u w:val="single" w:color="2C4375"/>
                </w:rPr>
                <w:t>3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  <w:t>-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0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2"/>
                  <w:w w:val="100"/>
                  <w:u w:val="single" w:color="2C4375"/>
                </w:rPr>
                <w:t>2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-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1" w:after="0" w:line="240" w:lineRule="auto"/>
              <w:ind w:left="17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C4375"/>
              </w:rPr>
            </w:r>
            <w:hyperlink r:id="rId47"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26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p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d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f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2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01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3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  <w:t>-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04293.pdf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516" w:hRule="exact"/>
        </w:trPr>
        <w:tc>
          <w:tcPr>
            <w:tcW w:w="486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8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2008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4952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8" w:lineRule="exact"/>
              <w:ind w:left="17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C4375"/>
              </w:rPr>
            </w:r>
            <w:hyperlink r:id="rId48"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h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p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: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.epa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.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g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o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v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l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e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a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dd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e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s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i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g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na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i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on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s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200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8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s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and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a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r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ds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0" w:after="0" w:line="252" w:lineRule="exact"/>
              <w:ind w:left="17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C4375"/>
              </w:rPr>
            </w:r>
            <w:hyperlink r:id="rId49"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f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i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n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a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l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r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e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g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i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on1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0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f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.h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  <w:t>m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l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516" w:hRule="exact"/>
        </w:trPr>
        <w:tc>
          <w:tcPr>
            <w:tcW w:w="486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8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2008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Lead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4952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8" w:lineRule="exact"/>
              <w:ind w:left="17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C4375"/>
              </w:rPr>
            </w:r>
            <w:hyperlink r:id="rId50"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h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p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: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.epa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.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g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o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v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3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3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l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e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a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d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d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e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s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i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g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na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i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on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s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200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8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s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and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a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r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ds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0" w:after="0" w:line="252" w:lineRule="exact"/>
              <w:ind w:left="17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C4375"/>
              </w:rPr>
            </w:r>
            <w:hyperlink r:id="rId51"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i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n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d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ex.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h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  <w:t>m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l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516" w:hRule="exact"/>
        </w:trPr>
        <w:tc>
          <w:tcPr>
            <w:tcW w:w="486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Lead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equ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Lead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495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6" w:lineRule="exact"/>
              <w:ind w:left="26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C4375"/>
              </w:rPr>
            </w:r>
            <w:hyperlink r:id="rId52"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h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p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: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.epa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.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g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o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v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a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i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r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qu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a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l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i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y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3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3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l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ea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d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i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  <w:t>m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p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l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e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3"/>
                  <w:w w:val="100"/>
                  <w:u w:val="single" w:color="2C4375"/>
                </w:rPr>
                <w:t>m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3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en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.h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  <w:t>m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l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1277" w:hRule="exact"/>
        </w:trPr>
        <w:tc>
          <w:tcPr>
            <w:tcW w:w="486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</w:p>
          <w:p>
            <w:pPr>
              <w:spacing w:before="1" w:after="0" w:line="239" w:lineRule="auto"/>
              <w:ind w:left="102" w:right="17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110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2008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ead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Pb)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4952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6" w:lineRule="exact"/>
              <w:ind w:left="17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C4375"/>
              </w:rPr>
            </w:r>
            <w:hyperlink r:id="rId53"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h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p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: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.epa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.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g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o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v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a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i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r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l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e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a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d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pd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f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s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201110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1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4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i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n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f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r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a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s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r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u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1" w:after="0" w:line="240" w:lineRule="auto"/>
              <w:ind w:left="17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C4375"/>
              </w:rPr>
            </w:r>
            <w:hyperlink r:id="rId54"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c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u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r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e.p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d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f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262" w:hRule="exact"/>
        </w:trPr>
        <w:tc>
          <w:tcPr>
            <w:tcW w:w="486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BEBEBE"/>
          </w:tcPr>
          <w:p>
            <w:pPr>
              <w:spacing w:before="0" w:after="0" w:line="250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SIP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95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BEBEBE"/>
          </w:tcPr>
          <w:p>
            <w:pPr/>
            <w:rPr/>
          </w:p>
        </w:tc>
      </w:tr>
      <w:tr>
        <w:trPr>
          <w:trHeight w:val="516" w:hRule="exact"/>
        </w:trPr>
        <w:tc>
          <w:tcPr>
            <w:tcW w:w="486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epo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495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6" w:lineRule="exact"/>
              <w:ind w:left="17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C4375"/>
              </w:rPr>
            </w:r>
            <w:hyperlink r:id="rId55"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h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p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: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.epa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.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g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o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v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a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i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r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qu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a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l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i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y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u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r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ban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a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i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r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s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i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p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s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a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u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s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i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n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f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r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1" w:after="0" w:line="240" w:lineRule="auto"/>
              <w:ind w:left="17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C4375"/>
              </w:rPr>
            </w:r>
            <w:hyperlink r:id="rId56"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a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s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r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u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c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u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r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e.h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  <w:t>m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l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68" w:hRule="exact"/>
        </w:trPr>
        <w:tc>
          <w:tcPr>
            <w:tcW w:w="486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495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6" w:lineRule="exact"/>
              <w:ind w:left="17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C4375"/>
              </w:rPr>
            </w:r>
            <w:hyperlink r:id="rId57"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h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p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: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y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os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e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  <w:t>m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i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e.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e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pa.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g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o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v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r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1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0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a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i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r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pa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g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e.n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s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f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283d4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5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bd5b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1" w:after="0" w:line="240" w:lineRule="auto"/>
              <w:ind w:left="17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C4375"/>
              </w:rPr>
            </w:r>
            <w:hyperlink r:id="rId58"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b068e68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8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2565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0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f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006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4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cdc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2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b2ce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47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8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0021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d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aa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07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8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825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0" w:after="0" w:line="252" w:lineRule="exact"/>
              <w:ind w:left="17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C4375"/>
              </w:rPr>
            </w:r>
            <w:hyperlink r:id="rId59"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69de007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b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a7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7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f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?Open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D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o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c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u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  <w:t>m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ent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771" w:hRule="exact"/>
        </w:trPr>
        <w:tc>
          <w:tcPr>
            <w:tcW w:w="4861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8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equ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</w:p>
          <w:p>
            <w:pPr>
              <w:spacing w:before="0" w:after="0" w:line="25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Pol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13)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4952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8" w:lineRule="exact"/>
              <w:ind w:left="17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C4375"/>
              </w:rPr>
            </w:r>
            <w:hyperlink r:id="rId60"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h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p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: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.epa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.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g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o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v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a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i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r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qu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a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l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i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y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u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r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ban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a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i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r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s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i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p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s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a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u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s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r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e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p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0" w:after="0" w:line="253" w:lineRule="exact"/>
              <w:ind w:left="17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C4375"/>
              </w:rPr>
            </w:r>
            <w:hyperlink r:id="rId61"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o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r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s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o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r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_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i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n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f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r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ab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y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po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l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l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.h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  <w:t>m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l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#x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1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10_a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   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 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2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_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_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l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e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ad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   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 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2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008_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1022" w:hRule="exact"/>
        </w:trPr>
        <w:tc>
          <w:tcPr>
            <w:tcW w:w="4861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ppend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—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ng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4952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6" w:lineRule="exact"/>
              <w:ind w:left="17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C4375"/>
              </w:rPr>
            </w:r>
            <w:hyperlink r:id="rId62"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h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p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: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.e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c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f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r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.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g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o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v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c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g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3"/>
                  <w:w w:val="100"/>
                  <w:u w:val="single" w:color="2C4375"/>
                </w:rPr>
                <w:t>i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3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  <w:t>-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b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3"/>
                  <w:w w:val="100"/>
                  <w:u w:val="single" w:color="2C4375"/>
                </w:rPr>
                <w:t>i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3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n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ex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2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-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1" w:after="0" w:line="254" w:lineRule="exact"/>
              <w:ind w:left="174" w:right="10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C4375"/>
              </w:rPr>
            </w:r>
            <w:hyperlink r:id="rId63"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i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dx?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c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=e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c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f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r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&amp;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S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  <w:t>I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D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=9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f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e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2"/>
                  <w:w w:val="100"/>
                  <w:u w:val="single" w:color="2C4375"/>
                </w:rPr>
                <w:t>6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15d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9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103ae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d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f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22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0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e736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c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5ea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1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ec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</w:rPr>
                <w:t> </w:t>
              </w:r>
            </w:hyperlink>
            <w:hyperlink r:id="rId64"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de8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&amp;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r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g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n=d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i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v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9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&amp;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v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i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ew=t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e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x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&amp;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node=4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0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: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2.0.1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.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1.2.23.1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0" w:after="0" w:line="249" w:lineRule="exact"/>
              <w:ind w:left="17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C4375"/>
              </w:rPr>
            </w:r>
            <w:hyperlink r:id="rId65"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1.5.36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&amp;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i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d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n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o=40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262" w:hRule="exact"/>
        </w:trPr>
        <w:tc>
          <w:tcPr>
            <w:tcW w:w="4861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BEBEBE"/>
          </w:tcPr>
          <w:p>
            <w:pPr>
              <w:spacing w:before="0" w:after="0" w:line="250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IVE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952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BEBEBE"/>
          </w:tcPr>
          <w:p>
            <w:pPr/>
            <w:rPr/>
          </w:p>
        </w:tc>
      </w:tr>
      <w:tr>
        <w:trPr>
          <w:trHeight w:val="264" w:hRule="exact"/>
        </w:trPr>
        <w:tc>
          <w:tcPr>
            <w:tcW w:w="4861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e)</w:t>
            </w:r>
          </w:p>
        </w:tc>
        <w:tc>
          <w:tcPr>
            <w:tcW w:w="4952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6" w:lineRule="exact"/>
              <w:ind w:left="17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C4375"/>
              </w:rPr>
            </w:r>
            <w:hyperlink r:id="rId66"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h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p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: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.so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s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.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s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a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e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.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o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r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.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u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s/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263" w:hRule="exact"/>
        </w:trPr>
        <w:tc>
          <w:tcPr>
            <w:tcW w:w="486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BEBEBE"/>
          </w:tcPr>
          <w:p>
            <w:pPr>
              <w:spacing w:before="0" w:after="0" w:line="251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95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BEBEBE"/>
          </w:tcPr>
          <w:p>
            <w:pPr/>
            <w:rPr/>
          </w:p>
        </w:tc>
      </w:tr>
    </w:tbl>
    <w:p>
      <w:pPr>
        <w:spacing w:after="0"/>
        <w:sectPr>
          <w:pgMar w:header="0" w:footer="0" w:top="980" w:bottom="280" w:left="1380" w:right="800"/>
          <w:headerReference w:type="odd" r:id="rId38"/>
          <w:footerReference w:type="odd" r:id="rId39"/>
          <w:pgSz w:w="12240" w:h="15840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.279997" w:type="dxa"/>
      </w:tblPr>
      <w:tblGrid/>
      <w:tr>
        <w:trPr>
          <w:trHeight w:val="271" w:hRule="exact"/>
        </w:trPr>
        <w:tc>
          <w:tcPr>
            <w:tcW w:w="486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e)</w:t>
            </w:r>
          </w:p>
        </w:tc>
        <w:tc>
          <w:tcPr>
            <w:tcW w:w="4952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6" w:lineRule="exact"/>
              <w:ind w:left="17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C4375"/>
              </w:rPr>
            </w:r>
            <w:hyperlink r:id="rId69"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h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p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: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.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l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e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g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.s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a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e.o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r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.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u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s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o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r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s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h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o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  <w:t>m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e.h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m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265" w:hRule="exact"/>
        </w:trPr>
        <w:tc>
          <w:tcPr>
            <w:tcW w:w="486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BEBEBE"/>
          </w:tcPr>
          <w:p>
            <w:pPr>
              <w:spacing w:before="0" w:after="0" w:line="251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952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BEBEBE"/>
          </w:tcPr>
          <w:p>
            <w:pPr/>
            <w:rPr/>
          </w:p>
        </w:tc>
      </w:tr>
      <w:tr>
        <w:trPr>
          <w:trHeight w:val="1518" w:hRule="exact"/>
        </w:trPr>
        <w:tc>
          <w:tcPr>
            <w:tcW w:w="486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50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andum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he</w:t>
            </w:r>
          </w:p>
          <w:p>
            <w:pPr>
              <w:spacing w:before="1" w:after="0" w:line="254" w:lineRule="exact"/>
              <w:ind w:left="102" w:right="38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ecent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19,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4952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50" w:lineRule="exact"/>
              <w:ind w:left="17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C4375"/>
              </w:rPr>
            </w:r>
            <w:hyperlink r:id="rId70"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h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p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: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.epa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.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g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o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v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a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i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r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r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a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n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spo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r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C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S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A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P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R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p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d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f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s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C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S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A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P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1" w:after="0" w:line="240" w:lineRule="auto"/>
              <w:ind w:left="17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C4375"/>
              </w:rPr>
            </w:r>
            <w:hyperlink r:id="rId71"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R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_M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e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  <w:t>m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o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_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o_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R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e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g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i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ons.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p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df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264" w:hRule="exact"/>
        </w:trPr>
        <w:tc>
          <w:tcPr>
            <w:tcW w:w="486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BEBEBE"/>
          </w:tcPr>
          <w:p>
            <w:pPr>
              <w:spacing w:before="0" w:after="0" w:line="251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ME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952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BEBEBE"/>
          </w:tcPr>
          <w:p>
            <w:pPr/>
            <w:rPr/>
          </w:p>
        </w:tc>
      </w:tr>
      <w:tr>
        <w:trPr>
          <w:trHeight w:val="629" w:hRule="exact"/>
        </w:trPr>
        <w:tc>
          <w:tcPr>
            <w:tcW w:w="486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2011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nnu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epo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4952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6" w:lineRule="exact"/>
              <w:ind w:left="17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C4375"/>
              </w:rPr>
            </w:r>
            <w:hyperlink r:id="rId72"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h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p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: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.deq.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s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a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e.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o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r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.u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s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aq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f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o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r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  <w:t>m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s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an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n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r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p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.h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m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516" w:hRule="exact"/>
        </w:trPr>
        <w:tc>
          <w:tcPr>
            <w:tcW w:w="486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2013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nnu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ng</w:t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4952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6" w:lineRule="exact"/>
              <w:ind w:left="17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C4375"/>
              </w:rPr>
            </w:r>
            <w:hyperlink r:id="rId73"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h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p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: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.deq.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s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a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e.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o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r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.u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s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aq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f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o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r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  <w:t>m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4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s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2013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A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  <w:t>Q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M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onN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  <w:p>
            <w:pPr>
              <w:spacing w:before="1" w:after="0" w:line="240" w:lineRule="auto"/>
              <w:ind w:left="17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C4375"/>
              </w:rPr>
            </w:r>
            <w:hyperlink r:id="rId74"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e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  <w:t>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1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P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l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an.p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  <w:t>d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-2"/>
                  <w:w w:val="100"/>
                  <w:u w:val="single" w:color="2C4375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  <w:u w:val="single" w:color="2C4375"/>
                </w:rPr>
                <w:t>f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2C4375"/>
                  <w:spacing w:val="0"/>
                  <w:w w:val="1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1023" w:hRule="exact"/>
        </w:trPr>
        <w:tc>
          <w:tcPr>
            <w:tcW w:w="4861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#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12)</w:t>
            </w:r>
          </w:p>
        </w:tc>
        <w:tc>
          <w:tcPr>
            <w:tcW w:w="4952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6" w:lineRule="exact"/>
              <w:ind w:left="17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ocu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upon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eque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om</w:t>
            </w:r>
          </w:p>
          <w:p>
            <w:pPr>
              <w:spacing w:before="1" w:after="0" w:line="249" w:lineRule="exact"/>
              <w:ind w:left="17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-1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EQ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-1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eadqua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-1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-1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-1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6" w:after="0" w:line="254" w:lineRule="exact"/>
              <w:ind w:left="174" w:right="293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811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position w:val="10"/>
              </w:rPr>
              <w:t>th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17"/>
                <w:w w:val="100"/>
                <w:position w:val="1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Por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and,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97204</w:t>
            </w:r>
          </w:p>
        </w:tc>
      </w:tr>
      <w:tr>
        <w:trPr>
          <w:trHeight w:val="1022" w:hRule="exact"/>
        </w:trPr>
        <w:tc>
          <w:tcPr>
            <w:tcW w:w="486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qu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small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ge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busin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sses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07,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</w:t>
            </w:r>
          </w:p>
        </w:tc>
        <w:tc>
          <w:tcPr>
            <w:tcW w:w="495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6" w:lineRule="exact"/>
              <w:ind w:left="17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ocu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upon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eque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om</w:t>
            </w:r>
          </w:p>
          <w:p>
            <w:pPr>
              <w:spacing w:before="1" w:after="0" w:line="249" w:lineRule="exact"/>
              <w:ind w:left="17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-1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EQ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-1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eadqua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-1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-1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-1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7" w:after="0" w:line="252" w:lineRule="exact"/>
              <w:ind w:left="174" w:right="293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811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position w:val="10"/>
              </w:rPr>
              <w:t>th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17"/>
                <w:w w:val="100"/>
                <w:position w:val="1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Por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and,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97204</w:t>
            </w:r>
          </w:p>
        </w:tc>
      </w:tr>
      <w:tr>
        <w:trPr>
          <w:trHeight w:val="1022" w:hRule="exact"/>
        </w:trPr>
        <w:tc>
          <w:tcPr>
            <w:tcW w:w="486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TRAACS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qu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isc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on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rnm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25,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</w:t>
            </w:r>
          </w:p>
        </w:tc>
        <w:tc>
          <w:tcPr>
            <w:tcW w:w="495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6" w:lineRule="exact"/>
              <w:ind w:left="17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ocu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upon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eque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om</w:t>
            </w:r>
          </w:p>
          <w:p>
            <w:pPr>
              <w:spacing w:before="0" w:after="0" w:line="249" w:lineRule="exact"/>
              <w:ind w:left="17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-1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EQ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-1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eadqua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-1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-1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-1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8" w:after="0" w:line="252" w:lineRule="exact"/>
              <w:ind w:left="174" w:right="293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811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position w:val="10"/>
              </w:rPr>
              <w:t>th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17"/>
                <w:w w:val="100"/>
                <w:position w:val="1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Por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and,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97204</w:t>
            </w:r>
          </w:p>
        </w:tc>
      </w:tr>
    </w:tbl>
    <w:p>
      <w:pPr>
        <w:jc w:val="left"/>
        <w:spacing w:after="0"/>
        <w:sectPr>
          <w:pgMar w:header="0" w:footer="0" w:top="980" w:bottom="280" w:left="1380" w:right="800"/>
          <w:headerReference w:type="even" r:id="rId67"/>
          <w:footerReference w:type="even" r:id="rId68"/>
          <w:pgSz w:w="12240" w:h="15840"/>
        </w:sectPr>
      </w:pPr>
      <w:rPr/>
    </w:p>
    <w:p>
      <w:pPr>
        <w:spacing w:before="58" w:after="0" w:line="316" w:lineRule="exact"/>
        <w:ind w:left="111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/>
        <w:pict>
          <v:group style="position:absolute;margin-left:0pt;margin-top:53.5pt;width:611.78pt;height:35.01pt;mso-position-horizontal-relative:page;mso-position-vertical-relative:page;z-index:-1306" coordorigin="0,1070" coordsize="12236,700">
            <v:group style="position:absolute;left:0;top:1080;width:91;height:643" coordorigin="0,1080" coordsize="91,643">
              <v:shape style="position:absolute;left:0;top:1080;width:91;height:643" coordorigin="0,1080" coordsize="91,643" path="m0,1723l91,1723,91,1080,0,1080,0,1723e" filled="t" fillcolor="#E1DDDB" stroked="f">
                <v:path arrowok="t"/>
                <v:fill/>
              </v:shape>
            </v:group>
            <v:group style="position:absolute;left:12115;top:1080;width:110;height:643" coordorigin="12115,1080" coordsize="110,643">
              <v:shape style="position:absolute;left:12115;top:1080;width:110;height:643" coordorigin="12115,1080" coordsize="110,643" path="m12115,1723l12226,1723,12226,1080,12115,1080,12115,1723e" filled="t" fillcolor="#E1DDDB" stroked="f">
                <v:path arrowok="t"/>
                <v:fill/>
              </v:shape>
            </v:group>
            <v:group style="position:absolute;left:91;top:1080;width:12024;height:322" coordorigin="91,1080" coordsize="12024,322">
              <v:shape style="position:absolute;left:91;top:1080;width:12024;height:322" coordorigin="91,1080" coordsize="12024,322" path="m91,1402l12115,1402,12115,1080,91,1080,91,1402e" filled="t" fillcolor="#E1DDDB" stroked="f">
                <v:path arrowok="t"/>
                <v:fill/>
              </v:shape>
            </v:group>
            <v:group style="position:absolute;left:91;top:1402;width:12024;height:322" coordorigin="91,1402" coordsize="12024,322">
              <v:shape style="position:absolute;left:91;top:1402;width:12024;height:322" coordorigin="91,1402" coordsize="12024,322" path="m91,1723l12115,1723,12115,1402,91,1402,91,1723e" filled="t" fillcolor="#E1DDDB" stroked="f">
                <v:path arrowok="t"/>
                <v:fill/>
              </v:shape>
            </v:group>
            <v:group style="position:absolute;left:0;top:1724;width:12226;height:2" coordorigin="0,1724" coordsize="12226,2">
              <v:shape style="position:absolute;left:0;top:1724;width:12226;height:2" coordorigin="0,1724" coordsize="12226,0" path="m0,1724l12226,1724e" filled="f" stroked="t" strokeweight=".22pt" strokecolor="#E1DDDB">
                <v:path arrowok="t"/>
              </v:shape>
            </v:group>
            <v:group style="position:absolute;left:0;top:1762;width:12226;height:2" coordorigin="0,1762" coordsize="12226,2">
              <v:shape style="position:absolute;left:0;top:1762;width:12226;height:2" coordorigin="0,1762" coordsize="12226,0" path="m0,1762l12226,1762e" filled="f" stroked="t" strokeweight=".82pt" strokecolor="#7E7E7E">
                <v:path arrowok="t"/>
              </v:shape>
            </v:group>
            <v:group style="position:absolute;left:0;top:1733;width:12226;height:2" coordorigin="0,1733" coordsize="12226,2">
              <v:shape style="position:absolute;left:0;top:1733;width:12226;height:2" coordorigin="0,1733" coordsize="12226,0" path="m0,1733l12226,1733e" filled="f" stroked="t" strokeweight=".844pt" strokecolor="#7E7E7E">
                <v:path arrowok="t"/>
              </v:shape>
            </v:group>
            <w10:wrap type="none"/>
          </v:group>
        </w:pict>
      </w:r>
      <w:r>
        <w:rPr/>
        <w:pict>
          <v:group style="position:absolute;margin-left:0pt;margin-top:129.360001pt;width:611.78pt;height:34.99pt;mso-position-horizontal-relative:page;mso-position-vertical-relative:page;z-index:-1305" coordorigin="0,2587" coordsize="12236,700">
            <v:group style="position:absolute;left:0;top:2597;width:91;height:643" coordorigin="0,2597" coordsize="91,643">
              <v:shape style="position:absolute;left:0;top:2597;width:91;height:643" coordorigin="0,2597" coordsize="91,643" path="m0,3240l91,3240,91,2597,0,2597,0,3240e" filled="t" fillcolor="#E1DDDB" stroked="f">
                <v:path arrowok="t"/>
                <v:fill/>
              </v:shape>
            </v:group>
            <v:group style="position:absolute;left:12115;top:2597;width:110;height:643" coordorigin="12115,2597" coordsize="110,643">
              <v:shape style="position:absolute;left:12115;top:2597;width:110;height:643" coordorigin="12115,2597" coordsize="110,643" path="m12115,3240l12226,3240,12226,2597,12115,2597,12115,3240e" filled="t" fillcolor="#E1DDDB" stroked="f">
                <v:path arrowok="t"/>
                <v:fill/>
              </v:shape>
            </v:group>
            <v:group style="position:absolute;left:91;top:2597;width:12024;height:322" coordorigin="91,2597" coordsize="12024,322">
              <v:shape style="position:absolute;left:91;top:2597;width:12024;height:322" coordorigin="91,2597" coordsize="12024,322" path="m91,2919l12115,2919,12115,2597,91,2597,91,2919e" filled="t" fillcolor="#E1DDDB" stroked="f">
                <v:path arrowok="t"/>
                <v:fill/>
              </v:shape>
            </v:group>
            <v:group style="position:absolute;left:91;top:2919;width:12024;height:322" coordorigin="91,2919" coordsize="12024,322">
              <v:shape style="position:absolute;left:91;top:2919;width:12024;height:322" coordorigin="91,2919" coordsize="12024,322" path="m91,3240l12115,3240,12115,2919,91,2919,91,3240e" filled="t" fillcolor="#E1DDDB" stroked="f">
                <v:path arrowok="t"/>
                <v:fill/>
              </v:shape>
            </v:group>
            <v:group style="position:absolute;left:0;top:3279;width:12226;height:2" coordorigin="0,3279" coordsize="12226,2">
              <v:shape style="position:absolute;left:0;top:3279;width:12226;height:2" coordorigin="0,3279" coordsize="12226,0" path="m0,3279l12226,3279e" filled="f" stroked="t" strokeweight=".82pt" strokecolor="#7E7E7E">
                <v:path arrowok="t"/>
              </v:shape>
            </v:group>
            <v:group style="position:absolute;left:0;top:3250;width:12226;height:2" coordorigin="0,3250" coordsize="12226,2">
              <v:shape style="position:absolute;left:0;top:3250;width:12226;height:2" coordorigin="0,3250" coordsize="12226,0" path="m0,3250l12226,3250e" filled="f" stroked="t" strokeweight=".82pt" strokecolor="#7E7E7E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8"/>
          <w:szCs w:val="28"/>
          <w:color w:val="31525C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8"/>
          <w:szCs w:val="28"/>
          <w:color w:val="31525C"/>
          <w:spacing w:val="0"/>
          <w:w w:val="100"/>
          <w:b/>
          <w:bCs/>
          <w:position w:val="-1"/>
        </w:rPr>
        <w:t>ee</w:t>
      </w:r>
      <w:r>
        <w:rPr>
          <w:rFonts w:ascii="Arial" w:hAnsi="Arial" w:cs="Arial" w:eastAsia="Arial"/>
          <w:sz w:val="28"/>
          <w:szCs w:val="28"/>
          <w:color w:val="31525C"/>
          <w:spacing w:val="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31525C"/>
          <w:spacing w:val="-6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8"/>
          <w:szCs w:val="28"/>
          <w:color w:val="31525C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8"/>
          <w:szCs w:val="28"/>
          <w:color w:val="31525C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8"/>
          <w:szCs w:val="28"/>
          <w:color w:val="31525C"/>
          <w:spacing w:val="6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8"/>
          <w:szCs w:val="28"/>
          <w:color w:val="31525C"/>
          <w:spacing w:val="-7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28"/>
          <w:szCs w:val="28"/>
          <w:color w:val="31525C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8"/>
          <w:szCs w:val="28"/>
          <w:color w:val="31525C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8"/>
          <w:szCs w:val="28"/>
          <w:color w:val="31525C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71" w:lineRule="exact"/>
        <w:ind w:left="45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invo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316" w:lineRule="exact"/>
        <w:ind w:left="111" w:right="-20"/>
        <w:jc w:val="left"/>
        <w:tabs>
          <w:tab w:pos="65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rial" w:hAnsi="Arial" w:cs="Arial" w:eastAsia="Arial"/>
          <w:sz w:val="28"/>
          <w:szCs w:val="28"/>
          <w:color w:val="00484F"/>
          <w:spacing w:val="0"/>
          <w:w w:val="100"/>
          <w:b/>
          <w:bCs/>
          <w:position w:val="-1"/>
        </w:rPr>
        <w:t>Statement</w:t>
      </w:r>
      <w:r>
        <w:rPr>
          <w:rFonts w:ascii="Arial" w:hAnsi="Arial" w:cs="Arial" w:eastAsia="Arial"/>
          <w:sz w:val="28"/>
          <w:szCs w:val="28"/>
          <w:color w:val="00484F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484F"/>
          <w:spacing w:val="-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8"/>
          <w:szCs w:val="28"/>
          <w:color w:val="00484F"/>
          <w:spacing w:val="0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8"/>
          <w:szCs w:val="28"/>
          <w:color w:val="00484F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484F"/>
          <w:spacing w:val="-2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8"/>
          <w:szCs w:val="28"/>
          <w:color w:val="00484F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8"/>
          <w:szCs w:val="28"/>
          <w:color w:val="00484F"/>
          <w:spacing w:val="0"/>
          <w:w w:val="100"/>
          <w:b/>
          <w:bCs/>
          <w:position w:val="-1"/>
        </w:rPr>
        <w:t>sc</w:t>
      </w:r>
      <w:r>
        <w:rPr>
          <w:rFonts w:ascii="Arial" w:hAnsi="Arial" w:cs="Arial" w:eastAsia="Arial"/>
          <w:sz w:val="28"/>
          <w:szCs w:val="28"/>
          <w:color w:val="00484F"/>
          <w:spacing w:val="-3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8"/>
          <w:szCs w:val="28"/>
          <w:color w:val="00484F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8"/>
          <w:szCs w:val="28"/>
          <w:color w:val="00484F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484F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8"/>
          <w:szCs w:val="28"/>
          <w:color w:val="00484F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8"/>
          <w:szCs w:val="28"/>
          <w:color w:val="00484F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8"/>
          <w:szCs w:val="28"/>
          <w:color w:val="00484F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484F"/>
          <w:spacing w:val="-3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8"/>
          <w:szCs w:val="28"/>
          <w:color w:val="00484F"/>
          <w:spacing w:val="0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8"/>
          <w:szCs w:val="28"/>
          <w:color w:val="00484F"/>
          <w:spacing w:val="-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8"/>
          <w:szCs w:val="28"/>
          <w:color w:val="00484F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8"/>
          <w:szCs w:val="28"/>
          <w:color w:val="00484F"/>
          <w:spacing w:val="-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8"/>
          <w:szCs w:val="28"/>
          <w:color w:val="00484F"/>
          <w:spacing w:val="0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8"/>
          <w:szCs w:val="28"/>
          <w:color w:val="00484F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8"/>
          <w:szCs w:val="28"/>
          <w:color w:val="00484F"/>
          <w:spacing w:val="0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8"/>
          <w:szCs w:val="28"/>
          <w:color w:val="00484F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484F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8"/>
          <w:szCs w:val="28"/>
          <w:color w:val="00484F"/>
          <w:spacing w:val="-3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8"/>
          <w:szCs w:val="28"/>
          <w:color w:val="00484F"/>
          <w:spacing w:val="-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8"/>
          <w:szCs w:val="28"/>
          <w:color w:val="00484F"/>
          <w:spacing w:val="0"/>
          <w:w w:val="100"/>
          <w:b/>
          <w:bCs/>
          <w:position w:val="-1"/>
        </w:rPr>
        <w:t>act</w:t>
        <w:tab/>
      </w:r>
      <w:r>
        <w:rPr>
          <w:rFonts w:ascii="Arial" w:hAnsi="Arial" w:cs="Arial" w:eastAsia="Arial"/>
          <w:sz w:val="28"/>
          <w:szCs w:val="28"/>
          <w:color w:val="00484F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color w:val="2C4375"/>
          <w:spacing w:val="0"/>
          <w:w w:val="100"/>
          <w:b/>
          <w:bCs/>
          <w:position w:val="-1"/>
        </w:rPr>
      </w:r>
      <w:hyperlink r:id="rId77">
        <w:r>
          <w:rPr>
            <w:rFonts w:ascii="Times New Roman" w:hAnsi="Times New Roman" w:cs="Times New Roman" w:eastAsia="Times New Roman"/>
            <w:sz w:val="22"/>
            <w:szCs w:val="22"/>
            <w:color w:val="2C4375"/>
            <w:spacing w:val="1"/>
            <w:w w:val="100"/>
            <w:b/>
            <w:bCs/>
            <w:u w:val="thick" w:color="2C4375"/>
            <w:position w:val="-1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color w:val="2C4375"/>
            <w:spacing w:val="1"/>
            <w:w w:val="100"/>
            <w:b/>
            <w:bCs/>
            <w:u w:val="thick" w:color="2C4375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2C4375"/>
            <w:spacing w:val="-1"/>
            <w:w w:val="100"/>
            <w:b/>
            <w:bCs/>
            <w:u w:val="thick" w:color="2C4375"/>
            <w:position w:val="-1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2C4375"/>
            <w:spacing w:val="-1"/>
            <w:w w:val="100"/>
            <w:b/>
            <w:bCs/>
            <w:u w:val="thick" w:color="2C4375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2C4375"/>
            <w:spacing w:val="0"/>
            <w:w w:val="100"/>
            <w:b/>
            <w:bCs/>
            <w:u w:val="thick" w:color="2C4375"/>
            <w:position w:val="-1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2C4375"/>
            <w:spacing w:val="0"/>
            <w:w w:val="100"/>
            <w:b/>
            <w:bCs/>
            <w:u w:val="thick" w:color="2C4375"/>
            <w:position w:val="-1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color w:val="2C4375"/>
            <w:spacing w:val="0"/>
            <w:w w:val="100"/>
            <w:b/>
            <w:bCs/>
            <w:u w:val="thick" w:color="2C4375"/>
            <w:position w:val="-1"/>
          </w:rPr>
          <w:t>183.3</w:t>
        </w:r>
        <w:r>
          <w:rPr>
            <w:rFonts w:ascii="Times New Roman" w:hAnsi="Times New Roman" w:cs="Times New Roman" w:eastAsia="Times New Roman"/>
            <w:sz w:val="22"/>
            <w:szCs w:val="22"/>
            <w:color w:val="2C4375"/>
            <w:spacing w:val="-3"/>
            <w:w w:val="100"/>
            <w:b/>
            <w:bCs/>
            <w:u w:val="thick" w:color="2C4375"/>
            <w:position w:val="-1"/>
          </w:rPr>
          <w:t>3</w:t>
        </w:r>
        <w:r>
          <w:rPr>
            <w:rFonts w:ascii="Times New Roman" w:hAnsi="Times New Roman" w:cs="Times New Roman" w:eastAsia="Times New Roman"/>
            <w:sz w:val="22"/>
            <w:szCs w:val="22"/>
            <w:color w:val="2C4375"/>
            <w:spacing w:val="-3"/>
            <w:w w:val="100"/>
            <w:b/>
            <w:bCs/>
            <w:u w:val="thick" w:color="2C4375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2C4375"/>
            <w:spacing w:val="0"/>
            <w:w w:val="100"/>
            <w:b/>
            <w:bCs/>
            <w:u w:val="thick" w:color="2C4375"/>
            <w:position w:val="-1"/>
          </w:rPr>
          <w:t>5</w:t>
        </w:r>
        <w:r>
          <w:rPr>
            <w:rFonts w:ascii="Times New Roman" w:hAnsi="Times New Roman" w:cs="Times New Roman" w:eastAsia="Times New Roman"/>
            <w:sz w:val="22"/>
            <w:szCs w:val="22"/>
            <w:color w:val="2C4375"/>
            <w:spacing w:val="0"/>
            <w:w w:val="100"/>
            <w:b/>
            <w:bCs/>
            <w:u w:val="thick" w:color="2C4375"/>
            <w:position w:val="-1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color w:val="2C4375"/>
            <w:spacing w:val="1"/>
            <w:w w:val="100"/>
            <w:b/>
            <w:bCs/>
            <w:u w:val="thick" w:color="2C4375"/>
            <w:position w:val="-1"/>
          </w:rPr>
          <w:t>(</w:t>
        </w:r>
        <w:r>
          <w:rPr>
            <w:rFonts w:ascii="Times New Roman" w:hAnsi="Times New Roman" w:cs="Times New Roman" w:eastAsia="Times New Roman"/>
            <w:sz w:val="22"/>
            <w:szCs w:val="22"/>
            <w:color w:val="2C4375"/>
            <w:spacing w:val="1"/>
            <w:w w:val="100"/>
            <w:b/>
            <w:bCs/>
            <w:u w:val="thick" w:color="2C4375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2C4375"/>
            <w:spacing w:val="-2"/>
            <w:w w:val="100"/>
            <w:b/>
            <w:bCs/>
            <w:u w:val="thick" w:color="2C4375"/>
            <w:position w:val="-1"/>
          </w:rPr>
          <w:t>2</w:t>
        </w:r>
        <w:r>
          <w:rPr>
            <w:rFonts w:ascii="Times New Roman" w:hAnsi="Times New Roman" w:cs="Times New Roman" w:eastAsia="Times New Roman"/>
            <w:sz w:val="22"/>
            <w:szCs w:val="22"/>
            <w:color w:val="2C4375"/>
            <w:spacing w:val="-2"/>
            <w:w w:val="100"/>
            <w:b/>
            <w:bCs/>
            <w:u w:val="thick" w:color="2C4375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2C4375"/>
            <w:spacing w:val="1"/>
            <w:w w:val="100"/>
            <w:b/>
            <w:bCs/>
            <w:u w:val="thick" w:color="2C4375"/>
            <w:position w:val="-1"/>
          </w:rPr>
          <w:t>)</w:t>
        </w:r>
        <w:r>
          <w:rPr>
            <w:rFonts w:ascii="Times New Roman" w:hAnsi="Times New Roman" w:cs="Times New Roman" w:eastAsia="Times New Roman"/>
            <w:sz w:val="22"/>
            <w:szCs w:val="22"/>
            <w:color w:val="2C4375"/>
            <w:spacing w:val="1"/>
            <w:w w:val="100"/>
            <w:b/>
            <w:bCs/>
            <w:u w:val="thick" w:color="2C4375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2C4375"/>
            <w:spacing w:val="1"/>
            <w:w w:val="100"/>
            <w:b/>
            <w:bCs/>
            <w:u w:val="thick" w:color="2C4375"/>
            <w:position w:val="-1"/>
          </w:rPr>
          <w:t>(</w:t>
        </w:r>
        <w:r>
          <w:rPr>
            <w:rFonts w:ascii="Times New Roman" w:hAnsi="Times New Roman" w:cs="Times New Roman" w:eastAsia="Times New Roman"/>
            <w:sz w:val="22"/>
            <w:szCs w:val="22"/>
            <w:color w:val="2C4375"/>
            <w:spacing w:val="1"/>
            <w:w w:val="100"/>
            <w:b/>
            <w:bCs/>
            <w:u w:val="thick" w:color="2C4375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2C4375"/>
            <w:spacing w:val="-3"/>
            <w:w w:val="100"/>
            <w:b/>
            <w:bCs/>
            <w:u w:val="thick" w:color="2C4375"/>
            <w:position w:val="-1"/>
          </w:rPr>
          <w:t>b</w:t>
        </w:r>
        <w:r>
          <w:rPr>
            <w:rFonts w:ascii="Times New Roman" w:hAnsi="Times New Roman" w:cs="Times New Roman" w:eastAsia="Times New Roman"/>
            <w:sz w:val="22"/>
            <w:szCs w:val="22"/>
            <w:color w:val="2C4375"/>
            <w:spacing w:val="-3"/>
            <w:w w:val="100"/>
            <w:b/>
            <w:bCs/>
            <w:u w:val="thick" w:color="2C4375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2C4375"/>
            <w:spacing w:val="1"/>
            <w:w w:val="100"/>
            <w:b/>
            <w:bCs/>
            <w:u w:val="thick" w:color="2C4375"/>
            <w:position w:val="-1"/>
          </w:rPr>
          <w:t>)</w:t>
        </w:r>
        <w:r>
          <w:rPr>
            <w:rFonts w:ascii="Times New Roman" w:hAnsi="Times New Roman" w:cs="Times New Roman" w:eastAsia="Times New Roman"/>
            <w:sz w:val="22"/>
            <w:szCs w:val="22"/>
            <w:color w:val="2C4375"/>
            <w:spacing w:val="1"/>
            <w:w w:val="100"/>
            <w:b/>
            <w:bCs/>
            <w:u w:val="thick" w:color="2C4375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2C4375"/>
            <w:spacing w:val="1"/>
            <w:w w:val="100"/>
            <w:b/>
            <w:bCs/>
            <w:u w:val="thick" w:color="2C4375"/>
            <w:position w:val="-1"/>
          </w:rPr>
          <w:t>(</w:t>
        </w:r>
        <w:r>
          <w:rPr>
            <w:rFonts w:ascii="Times New Roman" w:hAnsi="Times New Roman" w:cs="Times New Roman" w:eastAsia="Times New Roman"/>
            <w:sz w:val="22"/>
            <w:szCs w:val="22"/>
            <w:color w:val="2C4375"/>
            <w:spacing w:val="1"/>
            <w:w w:val="100"/>
            <w:b/>
            <w:bCs/>
            <w:u w:val="thick" w:color="2C4375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2C4375"/>
            <w:spacing w:val="-3"/>
            <w:w w:val="100"/>
            <w:b/>
            <w:bCs/>
            <w:u w:val="thick" w:color="2C4375"/>
            <w:position w:val="-1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2C4375"/>
            <w:spacing w:val="-3"/>
            <w:w w:val="100"/>
            <w:b/>
            <w:bCs/>
            <w:u w:val="thick" w:color="2C4375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2C4375"/>
            <w:spacing w:val="0"/>
            <w:w w:val="100"/>
            <w:b/>
            <w:bCs/>
            <w:u w:val="thick" w:color="2C4375"/>
            <w:position w:val="-1"/>
          </w:rPr>
          <w:t>)</w:t>
        </w:r>
        <w:r>
          <w:rPr>
            <w:rFonts w:ascii="Times New Roman" w:hAnsi="Times New Roman" w:cs="Times New Roman" w:eastAsia="Times New Roman"/>
            <w:sz w:val="22"/>
            <w:szCs w:val="22"/>
            <w:color w:val="2C4375"/>
            <w:spacing w:val="0"/>
            <w:w w:val="100"/>
            <w:b/>
            <w:bCs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00"/>
            <w:spacing w:val="0"/>
            <w:w w:val="100"/>
            <w:position w:val="0"/>
          </w:rPr>
        </w:r>
      </w:hyperlink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2" w:after="0" w:line="240" w:lineRule="auto"/>
        <w:ind w:left="45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Fiscal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504838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50483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mpa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8" w:lineRule="auto"/>
        <w:ind w:left="904" w:right="12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ludes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plem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toring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hnic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torin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outr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lems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discov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routin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QS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subsequ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vise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lans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add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vise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utant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</w:t>
      </w:r>
    </w:p>
    <w:p>
      <w:pPr>
        <w:spacing w:before="3" w:after="0" w:line="276" w:lineRule="exact"/>
        <w:ind w:left="904" w:right="4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industrial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quiri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poss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ntrols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ums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spe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ific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5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ateme</w:t>
      </w:r>
      <w:r>
        <w:rPr>
          <w:rFonts w:ascii="Arial" w:hAnsi="Arial" w:cs="Arial" w:eastAsia="Arial"/>
          <w:sz w:val="22"/>
          <w:szCs w:val="22"/>
          <w:color w:val="504838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0483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color w:val="50483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504838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0483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color w:val="50483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omp</w:t>
      </w:r>
      <w:r>
        <w:rPr>
          <w:rFonts w:ascii="Arial" w:hAnsi="Arial" w:cs="Arial" w:eastAsia="Arial"/>
          <w:sz w:val="22"/>
          <w:szCs w:val="22"/>
          <w:color w:val="50483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5" w:lineRule="auto"/>
        <w:ind w:left="904" w:right="2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Adm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DEQ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hour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otocols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Emiss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nifi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rmit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industrial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ropos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ssoci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modeling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rpos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nifi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rmin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onstru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sult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nvironme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onsult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simu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modeling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demonstr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6" w:lineRule="exact"/>
        <w:ind w:left="904" w:right="10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modeling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emit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utants.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modeling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sour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add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ontrols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osts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ssoci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ontrols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trig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2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-b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monstr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sult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sions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nifi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Emiss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ER),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modeling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odifi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</w:p>
    <w:p>
      <w:pPr>
        <w:jc w:val="left"/>
        <w:spacing w:after="0"/>
        <w:sectPr>
          <w:pgMar w:header="0" w:footer="0" w:top="1340" w:bottom="280" w:left="700" w:right="1240"/>
          <w:headerReference w:type="odd" r:id="rId75"/>
          <w:footerReference w:type="odd" r:id="rId76"/>
          <w:pgSz w:w="12240" w:h="15840"/>
        </w:sectPr>
      </w:pPr>
      <w:rPr/>
    </w:p>
    <w:p>
      <w:pPr>
        <w:spacing w:before="72" w:after="0" w:line="240" w:lineRule="auto"/>
        <w:ind w:left="564" w:right="20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emissions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$100,000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tensive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64" w:right="30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0" w:after="0" w:line="240" w:lineRule="auto"/>
        <w:ind w:left="564" w:right="20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6" w:lineRule="auto"/>
        <w:ind w:left="564" w:right="29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2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C4375"/>
          <w:spacing w:val="0"/>
          <w:w w:val="100"/>
          <w:position w:val="0"/>
        </w:rPr>
      </w:r>
      <w:hyperlink r:id="rId80"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  <w:position w:val="0"/>
          </w:rPr>
          <w:t>ORS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1"/>
            <w:w w:val="100"/>
            <w:u w:val="single" w:color="2C4375"/>
            <w:position w:val="0"/>
          </w:rPr>
          <w:t> 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  <w:position w:val="0"/>
          </w:rPr>
          <w:t>183.3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2"/>
            <w:w w:val="100"/>
            <w:u w:val="single" w:color="2C4375"/>
            <w:position w:val="0"/>
          </w:rPr>
          <w:t>3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2"/>
            <w:w w:val="100"/>
            <w:u w:val="single" w:color="2C4375"/>
            <w:position w:val="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1"/>
            <w:w w:val="100"/>
            <w:u w:val="single" w:color="2C4375"/>
            <w:position w:val="0"/>
          </w:rPr>
          <w:t>6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1"/>
            <w:w w:val="100"/>
            <w:u w:val="single" w:color="2C4375"/>
            <w:position w:val="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1"/>
            <w:w w:val="100"/>
            <w:position w:val="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1"/>
            <w:w w:val="100"/>
            <w:position w:val="0"/>
          </w:rPr>
        </w:r>
      </w:hyperlink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mation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prov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mate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2011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inction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betw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sm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busin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ompa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lev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indiv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e</w:t>
      </w:r>
    </w:p>
    <w:p>
      <w:pPr>
        <w:spacing w:before="0" w:after="0" w:line="271" w:lineRule="exact"/>
        <w:ind w:left="56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50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whole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50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127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TAB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large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33.079987" w:type="dxa"/>
      </w:tblPr>
      <w:tblGrid/>
      <w:tr>
        <w:trPr>
          <w:trHeight w:val="770" w:hRule="exact"/>
        </w:trPr>
        <w:tc>
          <w:tcPr>
            <w:tcW w:w="2074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3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952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2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64" w:right="6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umber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52" w:lineRule="exact"/>
              <w:ind w:left="477" w:right="37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ne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84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3" w:after="0" w:line="252" w:lineRule="exact"/>
              <w:ind w:left="261" w:right="13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umber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arge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ne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vMerge w:val="restart"/>
            <w:tcBorders>
              <w:top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2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1" w:lineRule="auto"/>
              <w:ind w:left="481" w:right="105" w:firstLine="-2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  <w:b/>
                <w:bCs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um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oy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801" w:type="dxa"/>
            <w:vMerge w:val="restart"/>
            <w:tcBorders>
              <w:top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73" w:right="87" w:firstLine="-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ber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634" w:hRule="exact"/>
        </w:trPr>
        <w:tc>
          <w:tcPr>
            <w:tcW w:w="2074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952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55" w:after="0" w:line="240" w:lineRule="auto"/>
              <w:ind w:left="57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50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50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plo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ees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84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55" w:after="0" w:line="240" w:lineRule="auto"/>
              <w:ind w:left="322" w:right="28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ver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50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02" w:right="16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plo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ees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vMerge/>
            <w:tcBorders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801" w:type="dxa"/>
            <w:vMerge/>
            <w:tcBorders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516" w:hRule="exact"/>
        </w:trPr>
        <w:tc>
          <w:tcPr>
            <w:tcW w:w="207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6" w:lineRule="exact"/>
              <w:ind w:left="37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nant</w:t>
            </w:r>
          </w:p>
          <w:p>
            <w:pPr>
              <w:spacing w:before="0" w:after="0" w:line="252" w:lineRule="exact"/>
              <w:ind w:left="35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</w:p>
        </w:tc>
        <w:tc>
          <w:tcPr>
            <w:tcW w:w="195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6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337</w:t>
            </w:r>
          </w:p>
        </w:tc>
        <w:tc>
          <w:tcPr>
            <w:tcW w:w="1484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928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501</w:t>
            </w:r>
          </w:p>
        </w:tc>
        <w:tc>
          <w:tcPr>
            <w:tcW w:w="216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32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1*</w:t>
            </w:r>
          </w:p>
        </w:tc>
        <w:tc>
          <w:tcPr>
            <w:tcW w:w="1801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8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839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516" w:hRule="exact"/>
        </w:trPr>
        <w:tc>
          <w:tcPr>
            <w:tcW w:w="207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6" w:lineRule="exact"/>
              <w:ind w:left="301" w:right="10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ng</w:t>
            </w:r>
          </w:p>
          <w:p>
            <w:pPr>
              <w:spacing w:before="0" w:after="0" w:line="252" w:lineRule="exact"/>
              <w:ind w:left="790" w:right="59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</w:p>
        </w:tc>
        <w:tc>
          <w:tcPr>
            <w:tcW w:w="195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21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10</w:t>
            </w:r>
          </w:p>
        </w:tc>
        <w:tc>
          <w:tcPr>
            <w:tcW w:w="1484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48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91</w:t>
            </w:r>
          </w:p>
        </w:tc>
        <w:tc>
          <w:tcPr>
            <w:tcW w:w="216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37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</w:t>
            </w:r>
          </w:p>
        </w:tc>
        <w:tc>
          <w:tcPr>
            <w:tcW w:w="1801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8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101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2074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6" w:after="0" w:line="252" w:lineRule="exact"/>
              <w:ind w:left="28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Per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e: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952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26" w:after="0" w:line="252" w:lineRule="exact"/>
              <w:ind w:left="116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347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84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26" w:after="0" w:line="252" w:lineRule="exact"/>
              <w:ind w:left="928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592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6" w:after="0" w:line="252" w:lineRule="exact"/>
              <w:ind w:left="137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801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6" w:after="0" w:line="252" w:lineRule="exact"/>
              <w:ind w:left="108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940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266" w:hRule="exact"/>
        </w:trPr>
        <w:tc>
          <w:tcPr>
            <w:tcW w:w="9470" w:type="dxa"/>
            <w:gridSpan w:val="5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48" w:lineRule="exact"/>
              <w:ind w:left="293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*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7,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013</w:t>
            </w:r>
          </w:p>
        </w:tc>
      </w:tr>
      <w:tr>
        <w:trPr>
          <w:trHeight w:val="790" w:hRule="exact"/>
        </w:trPr>
        <w:tc>
          <w:tcPr>
            <w:tcW w:w="9470" w:type="dxa"/>
            <w:gridSpan w:val="5"/>
            <w:tcBorders>
              <w:top w:val="single" w:sz="4.64008" w:space="0" w:color="000000"/>
              <w:bottom w:val="single" w:sz="5.399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4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  <w:i/>
              </w:rPr>
              <w:t>our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  <w:i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  <w:i/>
              </w:rPr>
              <w:t>e: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b/>
                <w:bCs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</w:t>
            </w:r>
          </w:p>
        </w:tc>
      </w:tr>
    </w:tbl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2" w:after="0" w:line="276" w:lineRule="exact"/>
        <w:ind w:left="472" w:right="18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otential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busin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ssoci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asso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busin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</w:p>
    <w:p>
      <w:pPr>
        <w:spacing w:before="0" w:after="0" w:line="273" w:lineRule="exact"/>
        <w:ind w:left="47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industrial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</w:p>
    <w:p>
      <w:pPr>
        <w:spacing w:before="0" w:after="0" w:line="240" w:lineRule="auto"/>
        <w:ind w:left="472" w:right="13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pollutan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mpa</w:t>
      </w:r>
      <w:r>
        <w:rPr>
          <w:rFonts w:ascii="Arial" w:hAnsi="Arial" w:cs="Arial" w:eastAsia="Arial"/>
          <w:sz w:val="22"/>
          <w:szCs w:val="22"/>
          <w:color w:val="504838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0483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color w:val="50483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arge</w:t>
      </w:r>
      <w:r>
        <w:rPr>
          <w:rFonts w:ascii="Arial" w:hAnsi="Arial" w:cs="Arial" w:eastAsia="Arial"/>
          <w:sz w:val="22"/>
          <w:szCs w:val="22"/>
          <w:color w:val="50483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color w:val="504838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504838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  <w:b/>
          <w:bCs/>
        </w:rPr>
        <w:t>(</w:t>
      </w:r>
      <w:r>
        <w:rPr>
          <w:rFonts w:ascii="Arial" w:hAnsi="Arial" w:cs="Arial" w:eastAsia="Arial"/>
          <w:sz w:val="22"/>
          <w:szCs w:val="22"/>
          <w:color w:val="504838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sines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2"/>
          <w:szCs w:val="22"/>
          <w:color w:val="50483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04838"/>
          <w:spacing w:val="-3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2"/>
          <w:szCs w:val="22"/>
          <w:color w:val="50483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are</w:t>
      </w:r>
      <w:r>
        <w:rPr>
          <w:rFonts w:ascii="Arial" w:hAnsi="Arial" w:cs="Arial" w:eastAsia="Arial"/>
          <w:sz w:val="22"/>
          <w:szCs w:val="22"/>
          <w:color w:val="50483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sm</w:t>
      </w:r>
      <w:r>
        <w:rPr>
          <w:rFonts w:ascii="Arial" w:hAnsi="Arial" w:cs="Arial" w:eastAsia="Arial"/>
          <w:sz w:val="22"/>
          <w:szCs w:val="22"/>
          <w:color w:val="504838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color w:val="504838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504838"/>
          <w:spacing w:val="-5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504838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6" w:lineRule="exact"/>
        <w:ind w:left="472" w:right="1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ums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quip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</w:p>
    <w:p>
      <w:pPr>
        <w:jc w:val="left"/>
        <w:spacing w:after="0"/>
        <w:sectPr>
          <w:pgMar w:header="0" w:footer="0" w:top="1000" w:bottom="280" w:left="1040" w:right="1180"/>
          <w:headerReference w:type="even" r:id="rId78"/>
          <w:footerReference w:type="even" r:id="rId79"/>
          <w:pgSz w:w="12240" w:h="15840"/>
        </w:sectPr>
      </w:pPr>
      <w:rPr/>
    </w:p>
    <w:p>
      <w:pPr>
        <w:spacing w:before="73" w:after="0" w:line="238" w:lineRule="auto"/>
        <w:ind w:left="472" w:right="62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demonstr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4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toring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ments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toring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quip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monstr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modeli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ments.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Monitori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osts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onstru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ments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ssoci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ropos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8" w:lineRule="exact"/>
        <w:ind w:left="11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  <w:position w:val="-1"/>
        </w:rPr>
        <w:t>mpa</w:t>
      </w:r>
      <w:r>
        <w:rPr>
          <w:rFonts w:ascii="Arial" w:hAnsi="Arial" w:cs="Arial" w:eastAsia="Arial"/>
          <w:sz w:val="22"/>
          <w:szCs w:val="22"/>
          <w:color w:val="504838"/>
          <w:spacing w:val="-3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2"/>
          <w:szCs w:val="22"/>
          <w:color w:val="504838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  <w:position w:val="-1"/>
        </w:rPr>
        <w:t>on</w:t>
      </w:r>
      <w:r>
        <w:rPr>
          <w:rFonts w:ascii="Arial" w:hAnsi="Arial" w:cs="Arial" w:eastAsia="Arial"/>
          <w:sz w:val="22"/>
          <w:szCs w:val="22"/>
          <w:color w:val="504838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  <w:position w:val="-1"/>
        </w:rPr>
        <w:t>sm</w:t>
      </w:r>
      <w:r>
        <w:rPr>
          <w:rFonts w:ascii="Arial" w:hAnsi="Arial" w:cs="Arial" w:eastAsia="Arial"/>
          <w:sz w:val="22"/>
          <w:szCs w:val="22"/>
          <w:color w:val="504838"/>
          <w:spacing w:val="-3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  <w:position w:val="-1"/>
        </w:rPr>
        <w:t>si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2"/>
          <w:szCs w:val="22"/>
          <w:color w:val="504838"/>
          <w:spacing w:val="-3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  <w:position w:val="-1"/>
        </w:rPr>
        <w:t>es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-2"/>
          <w:w w:val="100"/>
          <w:b/>
          <w:bCs/>
          <w:position w:val="-1"/>
        </w:rPr>
        <w:t>(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  <w:position w:val="-1"/>
        </w:rPr>
        <w:t>se</w:t>
      </w:r>
      <w:r>
        <w:rPr>
          <w:rFonts w:ascii="Arial" w:hAnsi="Arial" w:cs="Arial" w:eastAsia="Arial"/>
          <w:sz w:val="22"/>
          <w:szCs w:val="22"/>
          <w:color w:val="504838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3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  <w:position w:val="-1"/>
        </w:rPr>
        <w:t>50</w:t>
      </w:r>
      <w:r>
        <w:rPr>
          <w:rFonts w:ascii="Arial" w:hAnsi="Arial" w:cs="Arial" w:eastAsia="Arial"/>
          <w:sz w:val="22"/>
          <w:szCs w:val="22"/>
          <w:color w:val="504838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  <w:position w:val="-1"/>
        </w:rPr>
        <w:t>or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-2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2"/>
          <w:szCs w:val="22"/>
          <w:color w:val="504838"/>
          <w:spacing w:val="-3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2"/>
          <w:szCs w:val="22"/>
          <w:color w:val="504838"/>
          <w:spacing w:val="3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  <w:position w:val="-1"/>
        </w:rPr>
        <w:t>er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  <w:position w:val="-1"/>
        </w:rPr>
        <w:t>em</w:t>
      </w:r>
      <w:r>
        <w:rPr>
          <w:rFonts w:ascii="Arial" w:hAnsi="Arial" w:cs="Arial" w:eastAsia="Arial"/>
          <w:sz w:val="22"/>
          <w:szCs w:val="22"/>
          <w:color w:val="504838"/>
          <w:spacing w:val="-3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2"/>
          <w:szCs w:val="22"/>
          <w:color w:val="504838"/>
          <w:spacing w:val="-6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  <w:position w:val="-1"/>
        </w:rPr>
        <w:t>s)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C4375"/>
          <w:spacing w:val="-52"/>
          <w:w w:val="100"/>
          <w:b/>
          <w:bCs/>
          <w:position w:val="-1"/>
        </w:rPr>
        <w:t> </w:t>
      </w:r>
      <w:hyperlink r:id="rId83">
        <w:r>
          <w:rPr>
            <w:rFonts w:ascii="Arial" w:hAnsi="Arial" w:cs="Arial" w:eastAsia="Arial"/>
            <w:sz w:val="22"/>
            <w:szCs w:val="22"/>
            <w:color w:val="2C4375"/>
            <w:spacing w:val="1"/>
            <w:w w:val="100"/>
            <w:b/>
            <w:bCs/>
            <w:u w:val="thick" w:color="2C4375"/>
            <w:position w:val="-1"/>
          </w:rPr>
          <w:t>O</w:t>
        </w:r>
        <w:r>
          <w:rPr>
            <w:rFonts w:ascii="Arial" w:hAnsi="Arial" w:cs="Arial" w:eastAsia="Arial"/>
            <w:sz w:val="22"/>
            <w:szCs w:val="22"/>
            <w:color w:val="2C4375"/>
            <w:spacing w:val="1"/>
            <w:w w:val="100"/>
            <w:b/>
            <w:bCs/>
            <w:u w:val="thick" w:color="2C4375"/>
            <w:position w:val="-1"/>
          </w:rPr>
        </w:r>
        <w:r>
          <w:rPr>
            <w:rFonts w:ascii="Arial" w:hAnsi="Arial" w:cs="Arial" w:eastAsia="Arial"/>
            <w:sz w:val="22"/>
            <w:szCs w:val="22"/>
            <w:color w:val="2C4375"/>
            <w:spacing w:val="-1"/>
            <w:w w:val="100"/>
            <w:b/>
            <w:bCs/>
            <w:u w:val="thick" w:color="2C4375"/>
            <w:position w:val="-1"/>
          </w:rPr>
          <w:t>R</w:t>
        </w:r>
        <w:r>
          <w:rPr>
            <w:rFonts w:ascii="Arial" w:hAnsi="Arial" w:cs="Arial" w:eastAsia="Arial"/>
            <w:sz w:val="22"/>
            <w:szCs w:val="22"/>
            <w:color w:val="2C4375"/>
            <w:spacing w:val="-1"/>
            <w:w w:val="100"/>
            <w:b/>
            <w:bCs/>
            <w:u w:val="thick" w:color="2C4375"/>
            <w:position w:val="-1"/>
          </w:rPr>
        </w:r>
        <w:r>
          <w:rPr>
            <w:rFonts w:ascii="Arial" w:hAnsi="Arial" w:cs="Arial" w:eastAsia="Arial"/>
            <w:sz w:val="22"/>
            <w:szCs w:val="22"/>
            <w:color w:val="2C4375"/>
            <w:spacing w:val="0"/>
            <w:w w:val="100"/>
            <w:b/>
            <w:bCs/>
            <w:u w:val="thick" w:color="2C4375"/>
            <w:position w:val="-1"/>
          </w:rPr>
          <w:t>S</w:t>
        </w:r>
        <w:r>
          <w:rPr>
            <w:rFonts w:ascii="Arial" w:hAnsi="Arial" w:cs="Arial" w:eastAsia="Arial"/>
            <w:sz w:val="22"/>
            <w:szCs w:val="22"/>
            <w:color w:val="2C4375"/>
            <w:spacing w:val="0"/>
            <w:w w:val="100"/>
            <w:b/>
            <w:bCs/>
            <w:u w:val="thick" w:color="2C4375"/>
            <w:position w:val="-1"/>
          </w:rPr>
          <w:t> </w:t>
        </w:r>
        <w:r>
          <w:rPr>
            <w:rFonts w:ascii="Arial" w:hAnsi="Arial" w:cs="Arial" w:eastAsia="Arial"/>
            <w:sz w:val="22"/>
            <w:szCs w:val="22"/>
            <w:color w:val="2C4375"/>
            <w:spacing w:val="0"/>
            <w:w w:val="100"/>
            <w:b/>
            <w:bCs/>
            <w:u w:val="thick" w:color="2C4375"/>
            <w:position w:val="-1"/>
          </w:rPr>
          <w:t>1</w:t>
        </w:r>
        <w:r>
          <w:rPr>
            <w:rFonts w:ascii="Arial" w:hAnsi="Arial" w:cs="Arial" w:eastAsia="Arial"/>
            <w:sz w:val="22"/>
            <w:szCs w:val="22"/>
            <w:color w:val="2C4375"/>
            <w:spacing w:val="-1"/>
            <w:w w:val="100"/>
            <w:b/>
            <w:bCs/>
            <w:u w:val="thick" w:color="2C4375"/>
            <w:position w:val="-1"/>
          </w:rPr>
          <w:t>8</w:t>
        </w:r>
        <w:r>
          <w:rPr>
            <w:rFonts w:ascii="Arial" w:hAnsi="Arial" w:cs="Arial" w:eastAsia="Arial"/>
            <w:sz w:val="22"/>
            <w:szCs w:val="22"/>
            <w:color w:val="2C4375"/>
            <w:spacing w:val="-1"/>
            <w:w w:val="100"/>
            <w:b/>
            <w:bCs/>
            <w:u w:val="thick" w:color="2C4375"/>
            <w:position w:val="-1"/>
          </w:rPr>
        </w:r>
        <w:r>
          <w:rPr>
            <w:rFonts w:ascii="Arial" w:hAnsi="Arial" w:cs="Arial" w:eastAsia="Arial"/>
            <w:sz w:val="22"/>
            <w:szCs w:val="22"/>
            <w:color w:val="2C4375"/>
            <w:spacing w:val="0"/>
            <w:w w:val="100"/>
            <w:b/>
            <w:bCs/>
            <w:u w:val="thick" w:color="2C4375"/>
            <w:position w:val="-1"/>
          </w:rPr>
          <w:t>3.336</w:t>
        </w:r>
        <w:r>
          <w:rPr>
            <w:rFonts w:ascii="Arial" w:hAnsi="Arial" w:cs="Arial" w:eastAsia="Arial"/>
            <w:sz w:val="22"/>
            <w:szCs w:val="22"/>
            <w:color w:val="2C4375"/>
            <w:spacing w:val="0"/>
            <w:w w:val="100"/>
            <w:b/>
            <w:bCs/>
            <w:position w:val="-1"/>
          </w:rPr>
        </w:r>
        <w:r>
          <w:rPr>
            <w:rFonts w:ascii="Arial" w:hAnsi="Arial" w:cs="Arial" w:eastAsia="Arial"/>
            <w:sz w:val="22"/>
            <w:szCs w:val="22"/>
            <w:color w:val="000000"/>
            <w:spacing w:val="0"/>
            <w:w w:val="100"/>
            <w:position w:val="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671.679993" w:type="dxa"/>
      </w:tblPr>
      <w:tblGrid/>
      <w:tr>
        <w:trPr>
          <w:trHeight w:val="1697" w:hRule="exact"/>
        </w:trPr>
        <w:tc>
          <w:tcPr>
            <w:tcW w:w="4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0" w:after="0" w:line="240" w:lineRule="auto"/>
              <w:ind w:left="180" w:right="29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Est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mat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number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mall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busin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sses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usiness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industries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sm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bu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iness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sub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propos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rul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37" w:lineRule="auto"/>
              <w:ind w:left="336" w:right="12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position w:val="-3"/>
              </w:rPr>
              <w:t>2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19"/>
                <w:w w:val="100"/>
                <w:position w:val="-3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position w:val="-3"/>
              </w:rPr>
              <w:t>2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position w:val="-3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  <w:position w:val="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ons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ou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ana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wou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be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  <w:position w:val="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ons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  <w:position w:val="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ance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ds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ns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See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position w:val="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nu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  <w:position w:val="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ber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  <w:position w:val="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bus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ene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position w:val="-3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position w:val="-3"/>
              </w:rPr>
              <w:t>2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19"/>
                <w:w w:val="100"/>
                <w:position w:val="-3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Pb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position w:val="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.</w:t>
            </w:r>
          </w:p>
        </w:tc>
      </w:tr>
      <w:tr>
        <w:trPr>
          <w:trHeight w:val="1636" w:hRule="exact"/>
        </w:trPr>
        <w:tc>
          <w:tcPr>
            <w:tcW w:w="4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80" w:right="27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b)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roj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porti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dk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pi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other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dm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nis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vi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ies,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including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osts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sional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vic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quir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sm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busin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sses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comp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pro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osed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rul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36" w:right="341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exp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need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new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hour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position w:val="-3"/>
              </w:rPr>
              <w:t>2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19"/>
                <w:w w:val="100"/>
                <w:position w:val="-3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position w:val="-3"/>
              </w:rPr>
              <w:t>2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position w:val="0"/>
              </w:rPr>
            </w:r>
          </w:p>
          <w:p>
            <w:pPr>
              <w:spacing w:before="0" w:after="0" w:line="239" w:lineRule="exact"/>
              <w:ind w:left="33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S.</w:t>
            </w:r>
          </w:p>
        </w:tc>
      </w:tr>
      <w:tr>
        <w:trPr>
          <w:trHeight w:val="1380" w:hRule="exact"/>
        </w:trPr>
        <w:tc>
          <w:tcPr>
            <w:tcW w:w="4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80" w:right="30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roj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quip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nt,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suppl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labor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inc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dm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nis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quir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small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busin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sses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omp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opos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rul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36" w:right="12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Equip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equ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nnot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e.</w:t>
            </w:r>
          </w:p>
        </w:tc>
      </w:tr>
      <w:tr>
        <w:trPr>
          <w:trHeight w:val="2208" w:hRule="exact"/>
        </w:trPr>
        <w:tc>
          <w:tcPr>
            <w:tcW w:w="4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80" w:right="37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d)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ribe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how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EQ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volved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small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busin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sses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lop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propos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rul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786D53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38" w:lineRule="auto"/>
              <w:ind w:left="336" w:right="17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not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bus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opos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position w:val="-3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position w:val="-3"/>
              </w:rPr>
              <w:t>2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19"/>
                <w:w w:val="100"/>
                <w:position w:val="-3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Pb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on.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h,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no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cy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cho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be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position w:val="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ade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would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nece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np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om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ad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so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position w:val="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ee.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1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mpa</w:t>
      </w:r>
      <w:r>
        <w:rPr>
          <w:rFonts w:ascii="Arial" w:hAnsi="Arial" w:cs="Arial" w:eastAsia="Arial"/>
          <w:sz w:val="22"/>
          <w:szCs w:val="22"/>
          <w:color w:val="504838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color w:val="50483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504838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50483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color w:val="504838"/>
          <w:spacing w:val="-3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bl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8" w:lineRule="auto"/>
        <w:ind w:left="472" w:right="61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ludes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sulfur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utants.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Althou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monet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2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short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dopt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sult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publ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dopted,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uture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DEQ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</w:p>
    <w:p>
      <w:pPr>
        <w:jc w:val="left"/>
        <w:spacing w:after="0"/>
        <w:sectPr>
          <w:pgMar w:header="0" w:footer="0" w:top="1000" w:bottom="280" w:left="1040" w:right="860"/>
          <w:headerReference w:type="odd" r:id="rId81"/>
          <w:footerReference w:type="odd" r:id="rId82"/>
          <w:pgSz w:w="12240" w:h="15840"/>
        </w:sectPr>
      </w:pPr>
      <w:rPr/>
    </w:p>
    <w:p>
      <w:pPr>
        <w:spacing w:before="72" w:after="0" w:line="240" w:lineRule="auto"/>
        <w:ind w:left="472" w:right="38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below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planning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ies.</w:t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mpa</w:t>
      </w:r>
      <w:r>
        <w:rPr>
          <w:rFonts w:ascii="Arial" w:hAnsi="Arial" w:cs="Arial" w:eastAsia="Arial"/>
          <w:sz w:val="22"/>
          <w:szCs w:val="22"/>
          <w:color w:val="504838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0483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color w:val="50483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Q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C4375"/>
          <w:spacing w:val="-60"/>
          <w:w w:val="100"/>
          <w:b/>
          <w:bCs/>
        </w:rPr>
        <w:t> </w:t>
      </w:r>
      <w:hyperlink r:id="rId86">
        <w:r>
          <w:rPr>
            <w:rFonts w:ascii="Arial" w:hAnsi="Arial" w:cs="Arial" w:eastAsia="Arial"/>
            <w:sz w:val="22"/>
            <w:szCs w:val="22"/>
            <w:color w:val="2C4375"/>
            <w:spacing w:val="1"/>
            <w:w w:val="100"/>
            <w:b/>
            <w:bCs/>
            <w:u w:val="thick" w:color="2C4375"/>
          </w:rPr>
          <w:t>O</w:t>
        </w:r>
        <w:r>
          <w:rPr>
            <w:rFonts w:ascii="Arial" w:hAnsi="Arial" w:cs="Arial" w:eastAsia="Arial"/>
            <w:sz w:val="22"/>
            <w:szCs w:val="22"/>
            <w:color w:val="2C4375"/>
            <w:spacing w:val="1"/>
            <w:w w:val="100"/>
            <w:b/>
            <w:bCs/>
            <w:u w:val="thick" w:color="2C4375"/>
          </w:rPr>
        </w:r>
        <w:r>
          <w:rPr>
            <w:rFonts w:ascii="Arial" w:hAnsi="Arial" w:cs="Arial" w:eastAsia="Arial"/>
            <w:sz w:val="22"/>
            <w:szCs w:val="22"/>
            <w:color w:val="2C4375"/>
            <w:spacing w:val="-1"/>
            <w:w w:val="100"/>
            <w:b/>
            <w:bCs/>
            <w:u w:val="thick" w:color="2C4375"/>
          </w:rPr>
          <w:t>R</w:t>
        </w:r>
        <w:r>
          <w:rPr>
            <w:rFonts w:ascii="Arial" w:hAnsi="Arial" w:cs="Arial" w:eastAsia="Arial"/>
            <w:sz w:val="22"/>
            <w:szCs w:val="22"/>
            <w:color w:val="2C4375"/>
            <w:spacing w:val="-1"/>
            <w:w w:val="100"/>
            <w:b/>
            <w:bCs/>
            <w:u w:val="thick" w:color="2C4375"/>
          </w:rPr>
        </w:r>
        <w:r>
          <w:rPr>
            <w:rFonts w:ascii="Arial" w:hAnsi="Arial" w:cs="Arial" w:eastAsia="Arial"/>
            <w:sz w:val="22"/>
            <w:szCs w:val="22"/>
            <w:color w:val="2C4375"/>
            <w:spacing w:val="0"/>
            <w:w w:val="100"/>
            <w:b/>
            <w:bCs/>
            <w:u w:val="thick" w:color="2C4375"/>
          </w:rPr>
          <w:t>S</w:t>
        </w:r>
        <w:r>
          <w:rPr>
            <w:rFonts w:ascii="Arial" w:hAnsi="Arial" w:cs="Arial" w:eastAsia="Arial"/>
            <w:sz w:val="22"/>
            <w:szCs w:val="22"/>
            <w:color w:val="2C4375"/>
            <w:spacing w:val="0"/>
            <w:w w:val="100"/>
            <w:b/>
            <w:bCs/>
            <w:u w:val="thick" w:color="2C4375"/>
          </w:rPr>
          <w:t> </w:t>
        </w:r>
        <w:r>
          <w:rPr>
            <w:rFonts w:ascii="Arial" w:hAnsi="Arial" w:cs="Arial" w:eastAsia="Arial"/>
            <w:sz w:val="22"/>
            <w:szCs w:val="22"/>
            <w:color w:val="2C4375"/>
            <w:spacing w:val="0"/>
            <w:w w:val="100"/>
            <w:b/>
            <w:bCs/>
            <w:u w:val="thick" w:color="2C4375"/>
          </w:rPr>
          <w:t>1</w:t>
        </w:r>
        <w:r>
          <w:rPr>
            <w:rFonts w:ascii="Arial" w:hAnsi="Arial" w:cs="Arial" w:eastAsia="Arial"/>
            <w:sz w:val="22"/>
            <w:szCs w:val="22"/>
            <w:color w:val="2C4375"/>
            <w:spacing w:val="-3"/>
            <w:w w:val="100"/>
            <w:b/>
            <w:bCs/>
            <w:u w:val="thick" w:color="2C4375"/>
          </w:rPr>
          <w:t>8</w:t>
        </w:r>
        <w:r>
          <w:rPr>
            <w:rFonts w:ascii="Arial" w:hAnsi="Arial" w:cs="Arial" w:eastAsia="Arial"/>
            <w:sz w:val="22"/>
            <w:szCs w:val="22"/>
            <w:color w:val="2C4375"/>
            <w:spacing w:val="-3"/>
            <w:w w:val="100"/>
            <w:b/>
            <w:bCs/>
            <w:u w:val="thick" w:color="2C4375"/>
          </w:rPr>
        </w:r>
        <w:r>
          <w:rPr>
            <w:rFonts w:ascii="Arial" w:hAnsi="Arial" w:cs="Arial" w:eastAsia="Arial"/>
            <w:sz w:val="22"/>
            <w:szCs w:val="22"/>
            <w:color w:val="2C4375"/>
            <w:spacing w:val="0"/>
            <w:w w:val="100"/>
            <w:b/>
            <w:bCs/>
            <w:u w:val="thick" w:color="2C4375"/>
          </w:rPr>
          <w:t>3.335</w:t>
        </w:r>
        <w:r>
          <w:rPr>
            <w:rFonts w:ascii="Arial" w:hAnsi="Arial" w:cs="Arial" w:eastAsia="Arial"/>
            <w:sz w:val="22"/>
            <w:szCs w:val="22"/>
            <w:color w:val="2C4375"/>
            <w:spacing w:val="0"/>
            <w:w w:val="100"/>
            <w:b/>
            <w:bCs/>
          </w:rPr>
        </w:r>
        <w:r>
          <w:rPr>
            <w:rFonts w:ascii="Arial" w:hAnsi="Arial" w:cs="Arial" w:eastAsia="Arial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72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Moni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toring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u w:val="single" w:color="0000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spacing w:before="0" w:after="0" w:line="276" w:lineRule="exact"/>
        <w:ind w:left="47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Adoption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hr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2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monito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63" w:lineRule="exact"/>
        <w:ind w:left="47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</w:p>
    <w:p>
      <w:pPr>
        <w:spacing w:before="3" w:after="0" w:line="276" w:lineRule="exact"/>
        <w:ind w:left="472" w:right="10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rmine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2014.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Monitors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rage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$6,00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$13,000.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undi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nstall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dw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pment.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unds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rov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2012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plan.</w:t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72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Moni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toring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u w:val="thick" w:color="0000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spacing w:before="0" w:after="0" w:line="277" w:lineRule="exact"/>
        <w:ind w:left="47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EPA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uidan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mod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oni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2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76" w:lineRule="exact"/>
        <w:ind w:left="47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ompa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ison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inst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rima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hour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2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vis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63" w:lineRule="exact"/>
        <w:ind w:left="47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0" w:after="0" w:line="240" w:lineRule="auto"/>
        <w:ind w:left="472" w:right="4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2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7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Moni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toring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Pb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472" w:right="4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industri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QS.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lsboro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EPA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7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4.853996pt;margin-top:12.473129pt;width:293.73001pt;height:1.54001pt;mso-position-horizontal-relative:page;mso-position-vertical-relative:paragraph;z-index:-1304" coordorigin="1497,249" coordsize="5875,31">
            <v:group style="position:absolute;left:1512;top:265;width:4112;height:2" coordorigin="1512,265" coordsize="4112,2">
              <v:shape style="position:absolute;left:1512;top:265;width:4112;height:2" coordorigin="1512,265" coordsize="4112,0" path="m1512,265l5624,265e" filled="f" stroked="t" strokeweight="1.54001pt" strokecolor="#000000">
                <v:path arrowok="t"/>
              </v:shape>
            </v:group>
            <v:group style="position:absolute;left:5624;top:265;width:854;height:2" coordorigin="5624,265" coordsize="854,2">
              <v:shape style="position:absolute;left:5624;top:265;width:854;height:2" coordorigin="5624,265" coordsize="854,0" path="m5624,265l6479,265e" filled="f" stroked="t" strokeweight="1.54001pt" strokecolor="#000000">
                <v:path arrowok="t"/>
              </v:shape>
            </v:group>
            <v:group style="position:absolute;left:6479;top:256;width:886;height:2" coordorigin="6479,256" coordsize="886,2">
              <v:shape style="position:absolute;left:6479;top:256;width:886;height:2" coordorigin="6479,256" coordsize="886,0" path="m6479,256l7365,256e" filled="f" stroked="t" strokeweight=".70001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NAAQS</w:t>
      </w:r>
    </w:p>
    <w:p>
      <w:pPr>
        <w:spacing w:before="0" w:after="0" w:line="276" w:lineRule="exact"/>
        <w:ind w:left="47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sult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dopt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2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2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DEQ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63" w:lineRule="exact"/>
        <w:ind w:left="47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0" w:after="0" w:line="240" w:lineRule="auto"/>
        <w:ind w:left="47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unknown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view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0" w:after="0" w:line="240" w:lineRule="auto"/>
        <w:ind w:left="47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rds.</w:t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uture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ulem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36" w:lineRule="auto"/>
        <w:ind w:left="472" w:right="18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EQC,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adopt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rds,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provi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Guid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EPA,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DEQ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condu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ules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nifi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ls.</w:t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6" w:lineRule="exact"/>
        <w:ind w:left="472" w:right="10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Admin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dio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DEQ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le.</w:t>
      </w:r>
    </w:p>
    <w:p>
      <w:pPr>
        <w:jc w:val="left"/>
        <w:spacing w:after="0"/>
        <w:sectPr>
          <w:pgMar w:header="0" w:footer="0" w:top="1000" w:bottom="280" w:left="1040" w:right="1320"/>
          <w:headerReference w:type="even" r:id="rId84"/>
          <w:footerReference w:type="even" r:id="rId85"/>
          <w:pgSz w:w="12240" w:h="15840"/>
        </w:sectPr>
      </w:pPr>
      <w:rPr/>
    </w:p>
    <w:p>
      <w:pPr>
        <w:spacing w:before="75" w:after="0" w:line="240" w:lineRule="auto"/>
        <w:ind w:left="47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mpa</w:t>
      </w:r>
      <w:r>
        <w:rPr>
          <w:rFonts w:ascii="Arial" w:hAnsi="Arial" w:cs="Arial" w:eastAsia="Arial"/>
          <w:sz w:val="22"/>
          <w:szCs w:val="22"/>
          <w:color w:val="504838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0483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color w:val="50483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other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504838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ernme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50483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0483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color w:val="504838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Q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72" w:right="88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pollutants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6F2C1C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6F2C1C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6F2C1C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6F2C1C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opos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mendm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for</w:t>
      </w:r>
    </w:p>
    <w:p>
      <w:pPr>
        <w:spacing w:before="0" w:after="0" w:line="240" w:lineRule="auto"/>
        <w:ind w:left="1552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spacing w:before="0" w:after="0" w:line="263" w:lineRule="exact"/>
        <w:ind w:left="155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</w:p>
    <w:p>
      <w:pPr>
        <w:spacing w:before="0" w:after="0" w:line="240" w:lineRule="auto"/>
        <w:ind w:left="1552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spacing w:before="0" w:after="0" w:line="263" w:lineRule="exact"/>
        <w:ind w:left="155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</w:t>
      </w:r>
    </w:p>
    <w:p>
      <w:pPr>
        <w:spacing w:before="0" w:after="0" w:line="240" w:lineRule="auto"/>
        <w:ind w:left="1552" w:right="54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demonst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QS.</w:t>
      </w:r>
    </w:p>
    <w:p>
      <w:pPr>
        <w:spacing w:before="3" w:after="0" w:line="236" w:lineRule="auto"/>
        <w:ind w:left="1552" w:right="507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6F2C1C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color w:val="6F2C1C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6F2C1C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rnm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hich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2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2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quanti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ontribute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ntr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1-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hour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utants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ould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condu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modeling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nd/or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sour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moni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monstr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stand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nstru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sou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ndi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rmit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sour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bio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ss,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boile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rs;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te,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sphalt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rush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  <w:t>.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8" w:lineRule="exact"/>
        <w:ind w:left="11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  <w:position w:val="-1"/>
        </w:rPr>
        <w:t>ume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2"/>
          <w:szCs w:val="22"/>
          <w:color w:val="504838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  <w:position w:val="-1"/>
        </w:rPr>
        <w:t>re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  <w:position w:val="-1"/>
        </w:rPr>
        <w:t>ed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  <w:position w:val="-1"/>
        </w:rPr>
        <w:t>on</w:t>
      </w:r>
      <w:r>
        <w:rPr>
          <w:rFonts w:ascii="Arial" w:hAnsi="Arial" w:cs="Arial" w:eastAsia="Arial"/>
          <w:sz w:val="22"/>
          <w:szCs w:val="22"/>
          <w:color w:val="504838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2"/>
          <w:szCs w:val="22"/>
          <w:color w:val="504838"/>
          <w:spacing w:val="-3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2"/>
          <w:szCs w:val="22"/>
          <w:color w:val="504838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-2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  <w:position w:val="-1"/>
        </w:rPr>
        <w:t>al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2"/>
          <w:szCs w:val="22"/>
          <w:color w:val="504838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2"/>
          <w:szCs w:val="22"/>
          <w:color w:val="504838"/>
          <w:spacing w:val="-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2"/>
          <w:szCs w:val="22"/>
          <w:color w:val="504838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  <w:position w:val="-1"/>
        </w:rPr>
        <w:t>mpa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34.379997" w:type="dxa"/>
      </w:tblPr>
      <w:tblGrid/>
      <w:tr>
        <w:trPr>
          <w:trHeight w:val="272" w:hRule="exact"/>
        </w:trPr>
        <w:tc>
          <w:tcPr>
            <w:tcW w:w="4681" w:type="dxa"/>
            <w:tcBorders>
              <w:top w:val="single" w:sz="5.60008" w:space="0" w:color="000000"/>
              <w:bottom w:val="single" w:sz="4.639840" w:space="0" w:color="000000"/>
              <w:left w:val="single" w:sz="11.92" w:space="0" w:color="000000"/>
              <w:right w:val="single" w:sz="4.639840" w:space="0" w:color="000000"/>
            </w:tcBorders>
            <w:shd w:val="clear" w:color="auto" w:fill="008271"/>
          </w:tcPr>
          <w:p>
            <w:pPr>
              <w:spacing w:before="4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  <w:b/>
                <w:bCs/>
              </w:rPr>
              <w:t>ume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4950" w:type="dxa"/>
            <w:tcBorders>
              <w:top w:val="single" w:sz="5.60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008271"/>
          </w:tcPr>
          <w:p>
            <w:pPr>
              <w:spacing w:before="4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  <w:b/>
                <w:bCs/>
              </w:rPr>
              <w:t>ume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1023" w:hRule="exact"/>
        </w:trPr>
        <w:tc>
          <w:tcPr>
            <w:tcW w:w="4681" w:type="dxa"/>
            <w:tcBorders>
              <w:top w:val="single" w:sz="4.639840" w:space="0" w:color="000000"/>
              <w:bottom w:val="single" w:sz="4.64008" w:space="0" w:color="000000"/>
              <w:left w:val="single" w:sz="11.92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9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qu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small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ge</w:t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busin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sses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07,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2013.</w:t>
            </w:r>
          </w:p>
        </w:tc>
        <w:tc>
          <w:tcPr>
            <w:tcW w:w="4950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48" w:lineRule="exact"/>
              <w:ind w:left="17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ocu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upon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eque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:</w:t>
            </w:r>
          </w:p>
          <w:p>
            <w:pPr>
              <w:spacing w:before="0" w:after="0" w:line="248" w:lineRule="exact"/>
              <w:ind w:left="17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-1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EQ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-1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eadqua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-1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-1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-1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5" w:after="0" w:line="254" w:lineRule="exact"/>
              <w:ind w:left="174" w:right="293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811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position w:val="10"/>
              </w:rPr>
              <w:t>th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17"/>
                <w:w w:val="100"/>
                <w:position w:val="1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Por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and,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97204</w:t>
            </w:r>
          </w:p>
        </w:tc>
      </w:tr>
      <w:tr>
        <w:trPr>
          <w:trHeight w:val="1032" w:hRule="exact"/>
        </w:trPr>
        <w:tc>
          <w:tcPr>
            <w:tcW w:w="4681" w:type="dxa"/>
            <w:tcBorders>
              <w:top w:val="single" w:sz="4.64008" w:space="0" w:color="000000"/>
              <w:bottom w:val="single" w:sz="12.31984" w:space="0" w:color="000000"/>
              <w:left w:val="single" w:sz="11.92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9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TRAACS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qu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isc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ts</w:t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rnm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25,</w:t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2013.</w:t>
            </w:r>
          </w:p>
        </w:tc>
        <w:tc>
          <w:tcPr>
            <w:tcW w:w="4950" w:type="dxa"/>
            <w:tcBorders>
              <w:top w:val="single" w:sz="4.64008" w:space="0" w:color="000000"/>
              <w:bottom w:val="single" w:sz="12.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46" w:lineRule="exact"/>
              <w:ind w:left="17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ocu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upon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eque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:</w:t>
            </w:r>
          </w:p>
          <w:p>
            <w:pPr>
              <w:spacing w:before="1" w:after="0" w:line="249" w:lineRule="exact"/>
              <w:ind w:left="17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-1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EQ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-1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eadqua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-1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-1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-1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5" w:after="0" w:line="254" w:lineRule="exact"/>
              <w:ind w:left="174" w:right="293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811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position w:val="10"/>
              </w:rPr>
              <w:t>th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17"/>
                <w:w w:val="100"/>
                <w:position w:val="1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Por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and,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97204</w:t>
            </w:r>
          </w:p>
        </w:tc>
      </w:tr>
    </w:tbl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1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504838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504838"/>
          <w:spacing w:val="2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viso</w:t>
      </w:r>
      <w:r>
        <w:rPr>
          <w:rFonts w:ascii="Arial" w:hAnsi="Arial" w:cs="Arial" w:eastAsia="Arial"/>
          <w:sz w:val="22"/>
          <w:szCs w:val="22"/>
          <w:color w:val="504838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color w:val="504838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0483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ee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72" w:right="50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appoint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dviso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ropos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Admin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demonst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input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dviso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sing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  <w:b/>
          <w:bCs/>
        </w:rPr>
        <w:t>cost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72" w:right="43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dopted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183.534,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dopt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1F487C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1F487C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ndi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industrial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sou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O2,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O2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,000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squ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oot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l</w:t>
      </w:r>
    </w:p>
    <w:p>
      <w:pPr>
        <w:jc w:val="left"/>
        <w:spacing w:after="0"/>
        <w:sectPr>
          <w:pgMar w:header="0" w:footer="0" w:top="1000" w:bottom="280" w:left="1040" w:right="880"/>
          <w:headerReference w:type="odd" r:id="rId87"/>
          <w:footerReference w:type="odd" r:id="rId88"/>
          <w:pgSz w:w="12240" w:h="15840"/>
        </w:sectPr>
      </w:pPr>
      <w:rPr/>
    </w:p>
    <w:p>
      <w:pPr>
        <w:spacing w:before="72" w:after="0" w:line="240" w:lineRule="auto"/>
        <w:ind w:left="112" w:right="4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onstru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ontrols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throu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rodu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nnot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pgMar w:header="0" w:footer="0" w:top="1000" w:bottom="280" w:left="1400" w:right="1360"/>
          <w:headerReference w:type="even" r:id="rId89"/>
          <w:footerReference w:type="even" r:id="rId90"/>
          <w:pgSz w:w="12240" w:h="15840"/>
        </w:sectPr>
      </w:pPr>
      <w:rPr/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/>
        <w:pict>
          <v:group style="position:absolute;margin-left:0pt;margin-top:67.295998pt;width:611.78pt;height:35.014pt;mso-position-horizontal-relative:page;mso-position-vertical-relative:page;z-index:-1303" coordorigin="0,1346" coordsize="12236,700">
            <v:group style="position:absolute;left:0;top:1356;width:91;height:644" coordorigin="0,1356" coordsize="91,644">
              <v:shape style="position:absolute;left:0;top:1356;width:91;height:644" coordorigin="0,1356" coordsize="91,644" path="m0,2000l91,2000,91,1356,0,1356,0,2000e" filled="t" fillcolor="#E1DDDB" stroked="f">
                <v:path arrowok="t"/>
                <v:fill/>
              </v:shape>
            </v:group>
            <v:group style="position:absolute;left:12115;top:1356;width:110;height:644" coordorigin="12115,1356" coordsize="110,644">
              <v:shape style="position:absolute;left:12115;top:1356;width:110;height:644" coordorigin="12115,1356" coordsize="110,644" path="m12115,2000l12226,2000,12226,1356,12115,1356,12115,2000e" filled="t" fillcolor="#E1DDDB" stroked="f">
                <v:path arrowok="t"/>
                <v:fill/>
              </v:shape>
            </v:group>
            <v:group style="position:absolute;left:91;top:1356;width:12024;height:322" coordorigin="91,1356" coordsize="12024,322">
              <v:shape style="position:absolute;left:91;top:1356;width:12024;height:322" coordorigin="91,1356" coordsize="12024,322" path="m91,1678l12115,1678,12115,1356,91,1356,91,1678e" filled="t" fillcolor="#E1DDDB" stroked="f">
                <v:path arrowok="t"/>
                <v:fill/>
              </v:shape>
            </v:group>
            <v:group style="position:absolute;left:91;top:1678;width:12024;height:322" coordorigin="91,1678" coordsize="12024,322">
              <v:shape style="position:absolute;left:91;top:1678;width:12024;height:322" coordorigin="91,1678" coordsize="12024,322" path="m91,2000l12115,2000,12115,1678,91,1678,91,2000e" filled="t" fillcolor="#E1DDDB" stroked="f">
                <v:path arrowok="t"/>
                <v:fill/>
              </v:shape>
            </v:group>
            <v:group style="position:absolute;left:0;top:2001;width:12226;height:2" coordorigin="0,2001" coordsize="12226,2">
              <v:shape style="position:absolute;left:0;top:2001;width:12226;height:2" coordorigin="0,2001" coordsize="12226,0" path="m0,2001l12226,2001e" filled="f" stroked="t" strokeweight=".22pt" strokecolor="#E1DDDB">
                <v:path arrowok="t"/>
              </v:shape>
            </v:group>
            <v:group style="position:absolute;left:0;top:2038;width:12226;height:2" coordorigin="0,2038" coordsize="12226,2">
              <v:shape style="position:absolute;left:0;top:2038;width:12226;height:2" coordorigin="0,2038" coordsize="12226,0" path="m0,2038l12226,2038e" filled="f" stroked="t" strokeweight=".82pt" strokecolor="#7E7E7E">
                <v:path arrowok="t"/>
              </v:shape>
            </v:group>
            <v:group style="position:absolute;left:0;top:2009;width:12226;height:2" coordorigin="0,2009" coordsize="12226,2">
              <v:shape style="position:absolute;left:0;top:2009;width:12226;height:2" coordorigin="0,2009" coordsize="12226,0" path="m0,2009l12226,2009e" filled="f" stroked="t" strokeweight=".81999pt" strokecolor="#7E7E7E">
                <v:path arrowok="t"/>
              </v:shape>
            </v:group>
            <w10:wrap type="none"/>
          </v:group>
        </w:pict>
      </w:r>
      <w:r>
        <w:rPr>
          <w:sz w:val="16"/>
          <w:szCs w:val="16"/>
        </w:rPr>
      </w:r>
    </w:p>
    <w:p>
      <w:pPr>
        <w:spacing w:before="25" w:after="0" w:line="316" w:lineRule="exact"/>
        <w:ind w:left="111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00484F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8"/>
          <w:szCs w:val="28"/>
          <w:color w:val="00484F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8"/>
          <w:szCs w:val="28"/>
          <w:color w:val="00484F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8"/>
          <w:szCs w:val="28"/>
          <w:color w:val="00484F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8"/>
          <w:szCs w:val="28"/>
          <w:color w:val="00484F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8"/>
          <w:szCs w:val="28"/>
          <w:color w:val="00484F"/>
          <w:spacing w:val="0"/>
          <w:w w:val="100"/>
          <w:b/>
          <w:bCs/>
          <w:position w:val="-1"/>
        </w:rPr>
        <w:t>al</w:t>
      </w:r>
      <w:r>
        <w:rPr>
          <w:rFonts w:ascii="Arial" w:hAnsi="Arial" w:cs="Arial" w:eastAsia="Arial"/>
          <w:sz w:val="28"/>
          <w:szCs w:val="28"/>
          <w:color w:val="00484F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484F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8"/>
          <w:szCs w:val="28"/>
          <w:color w:val="00484F"/>
          <w:spacing w:val="-3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8"/>
          <w:szCs w:val="28"/>
          <w:color w:val="00484F"/>
          <w:spacing w:val="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8"/>
          <w:szCs w:val="28"/>
          <w:color w:val="00484F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8"/>
          <w:szCs w:val="28"/>
          <w:color w:val="00484F"/>
          <w:spacing w:val="-3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8"/>
          <w:szCs w:val="28"/>
          <w:color w:val="00484F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8"/>
          <w:szCs w:val="28"/>
          <w:color w:val="00484F"/>
          <w:spacing w:val="-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8"/>
          <w:szCs w:val="28"/>
          <w:color w:val="00484F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8"/>
          <w:szCs w:val="28"/>
          <w:color w:val="00484F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8"/>
          <w:szCs w:val="28"/>
          <w:color w:val="00484F"/>
          <w:spacing w:val="-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28"/>
          <w:szCs w:val="28"/>
          <w:color w:val="00484F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8"/>
          <w:szCs w:val="28"/>
          <w:color w:val="00484F"/>
          <w:spacing w:val="0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2" w:after="0" w:line="239" w:lineRule="auto"/>
        <w:ind w:left="452" w:right="9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"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hat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age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ek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prom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3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que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oc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when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agen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ru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ver,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ny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ral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egu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ap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gu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e,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cy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pt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ado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pond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3"/>
          <w:w w:val="100"/>
          <w:i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eq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ral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-2"/>
          <w:w w:val="100"/>
          <w:i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685C53"/>
          <w:spacing w:val="0"/>
          <w:w w:val="100"/>
          <w:i/>
        </w:rPr>
        <w:t>."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1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685C53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685C53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color w:val="685C53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color w:val="685C53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685C53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85C53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685C53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85C53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685C53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eral</w:t>
      </w:r>
      <w:r>
        <w:rPr>
          <w:rFonts w:ascii="Arial" w:hAnsi="Arial" w:cs="Arial" w:eastAsia="Arial"/>
          <w:sz w:val="22"/>
          <w:szCs w:val="22"/>
          <w:color w:val="685C53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85C53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685C53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685C53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685C53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685C53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685C53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685C53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685C53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685C53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685C53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72" w:right="8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hyperlink r:id="rId93">
        <w:r>
          <w:rPr>
            <w:rFonts w:ascii="Times New Roman" w:hAnsi="Times New Roman" w:cs="Times New Roman" w:eastAsia="Times New Roman"/>
            <w:sz w:val="24"/>
            <w:szCs w:val="24"/>
            <w:color w:val="00184B"/>
            <w:spacing w:val="0"/>
            <w:w w:val="100"/>
          </w:rPr>
          <w:t>ORS</w:t>
        </w:r>
        <w:r>
          <w:rPr>
            <w:rFonts w:ascii="Times New Roman" w:hAnsi="Times New Roman" w:cs="Times New Roman" w:eastAsia="Times New Roman"/>
            <w:sz w:val="24"/>
            <w:szCs w:val="24"/>
            <w:color w:val="00184B"/>
            <w:spacing w:val="1"/>
            <w:w w:val="100"/>
          </w:rPr>
          <w:t> </w:t>
        </w:r>
        <w:r>
          <w:rPr>
            <w:rFonts w:ascii="Times New Roman" w:hAnsi="Times New Roman" w:cs="Times New Roman" w:eastAsia="Times New Roman"/>
            <w:sz w:val="24"/>
            <w:szCs w:val="24"/>
            <w:color w:val="00184B"/>
            <w:spacing w:val="0"/>
            <w:w w:val="100"/>
          </w:rPr>
          <w:t>468A.327</w:t>
        </w:r>
        <w:r>
          <w:rPr>
            <w:rFonts w:ascii="Times New Roman" w:hAnsi="Times New Roman" w:cs="Times New Roman" w:eastAsia="Times New Roman"/>
            <w:sz w:val="24"/>
            <w:szCs w:val="24"/>
            <w:color w:val="00184B"/>
            <w:spacing w:val="-1"/>
            <w:w w:val="100"/>
          </w:rPr>
          <w:t>(</w:t>
        </w:r>
        <w:r>
          <w:rPr>
            <w:rFonts w:ascii="Times New Roman" w:hAnsi="Times New Roman" w:cs="Times New Roman" w:eastAsia="Times New Roman"/>
            <w:sz w:val="24"/>
            <w:szCs w:val="24"/>
            <w:color w:val="00184B"/>
            <w:spacing w:val="0"/>
            <w:w w:val="100"/>
          </w:rPr>
          <w:t>1)</w:t>
        </w:r>
        <w:r>
          <w:rPr>
            <w:rFonts w:ascii="Times New Roman" w:hAnsi="Times New Roman" w:cs="Times New Roman" w:eastAsia="Times New Roman"/>
            <w:sz w:val="24"/>
            <w:szCs w:val="24"/>
            <w:color w:val="00184B"/>
            <w:spacing w:val="0"/>
            <w:w w:val="100"/>
          </w:rPr>
          <w:t> </w:t>
        </w:r>
      </w:hyperlink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hyperlink r:id="rId94">
        <w:r>
          <w:rPr>
            <w:rFonts w:ascii="Times New Roman" w:hAnsi="Times New Roman" w:cs="Times New Roman" w:eastAsia="Times New Roman"/>
            <w:sz w:val="24"/>
            <w:szCs w:val="24"/>
            <w:color w:val="001F5F"/>
            <w:spacing w:val="0"/>
            <w:w w:val="100"/>
          </w:rPr>
          <w:t>O</w:t>
        </w:r>
        <w:r>
          <w:rPr>
            <w:rFonts w:ascii="Times New Roman" w:hAnsi="Times New Roman" w:cs="Times New Roman" w:eastAsia="Times New Roman"/>
            <w:sz w:val="24"/>
            <w:szCs w:val="24"/>
            <w:color w:val="001F5F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1F5F"/>
            <w:spacing w:val="0"/>
            <w:w w:val="1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001F5F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4"/>
            <w:szCs w:val="24"/>
            <w:color w:val="001F5F"/>
            <w:spacing w:val="0"/>
            <w:w w:val="100"/>
          </w:rPr>
          <w:t>340</w:t>
        </w:r>
        <w:r>
          <w:rPr>
            <w:rFonts w:ascii="Times New Roman" w:hAnsi="Times New Roman" w:cs="Times New Roman" w:eastAsia="Times New Roman"/>
            <w:sz w:val="24"/>
            <w:szCs w:val="24"/>
            <w:color w:val="001F5F"/>
            <w:spacing w:val="-1"/>
            <w:w w:val="100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1F5F"/>
            <w:spacing w:val="0"/>
            <w:w w:val="100"/>
          </w:rPr>
          <w:t>01</w:t>
        </w:r>
        <w:r>
          <w:rPr>
            <w:rFonts w:ascii="Times New Roman" w:hAnsi="Times New Roman" w:cs="Times New Roman" w:eastAsia="Times New Roman"/>
            <w:sz w:val="24"/>
            <w:szCs w:val="24"/>
            <w:color w:val="001F5F"/>
            <w:spacing w:val="2"/>
            <w:w w:val="100"/>
          </w:rPr>
          <w:t>1</w:t>
        </w:r>
        <w:r>
          <w:rPr>
            <w:rFonts w:ascii="Times New Roman" w:hAnsi="Times New Roman" w:cs="Times New Roman" w:eastAsia="Times New Roman"/>
            <w:sz w:val="24"/>
            <w:szCs w:val="24"/>
            <w:color w:val="001F5F"/>
            <w:spacing w:val="-1"/>
            <w:w w:val="100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1F5F"/>
            <w:spacing w:val="0"/>
            <w:w w:val="100"/>
          </w:rPr>
          <w:t>0</w:t>
        </w:r>
        <w:r>
          <w:rPr>
            <w:rFonts w:ascii="Times New Roman" w:hAnsi="Times New Roman" w:cs="Times New Roman" w:eastAsia="Times New Roman"/>
            <w:sz w:val="24"/>
            <w:szCs w:val="24"/>
            <w:color w:val="001F5F"/>
            <w:spacing w:val="2"/>
            <w:w w:val="100"/>
          </w:rPr>
          <w:t>0</w:t>
        </w:r>
        <w:r>
          <w:rPr>
            <w:rFonts w:ascii="Times New Roman" w:hAnsi="Times New Roman" w:cs="Times New Roman" w:eastAsia="Times New Roman"/>
            <w:sz w:val="24"/>
            <w:szCs w:val="24"/>
            <w:color w:val="001F5F"/>
            <w:spacing w:val="0"/>
            <w:w w:val="100"/>
          </w:rPr>
          <w:t>29(1</w:t>
        </w:r>
        <w:r>
          <w:rPr>
            <w:rFonts w:ascii="Times New Roman" w:hAnsi="Times New Roman" w:cs="Times New Roman" w:eastAsia="Times New Roman"/>
            <w:sz w:val="24"/>
            <w:szCs w:val="24"/>
            <w:color w:val="001F5F"/>
            <w:spacing w:val="-1"/>
            <w:w w:val="100"/>
          </w:rPr>
          <w:t>)</w:t>
        </w:r>
        <w:r>
          <w:rPr>
            <w:rFonts w:ascii="Times New Roman" w:hAnsi="Times New Roman" w:cs="Times New Roman" w:eastAsia="Times New Roman"/>
            <w:sz w:val="24"/>
            <w:szCs w:val="24"/>
            <w:color w:val="001F5F"/>
            <w:spacing w:val="0"/>
            <w:w w:val="100"/>
          </w:rPr>
          <w:t>(a)</w:t>
        </w:r>
        <w:r>
          <w:rPr>
            <w:rFonts w:ascii="Times New Roman" w:hAnsi="Times New Roman" w:cs="Times New Roman" w:eastAsia="Times New Roman"/>
            <w:sz w:val="24"/>
            <w:szCs w:val="24"/>
            <w:color w:val="001F5F"/>
            <w:spacing w:val="0"/>
            <w:w w:val="100"/>
          </w:rPr>
          <w:t> </w:t>
        </w:r>
      </w:hyperlink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osal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pose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addit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ments.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Altho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dif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posed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ules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subs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dif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opos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mendm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ppl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ments.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7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ulations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24" w:after="0" w:line="274" w:lineRule="exact"/>
        <w:ind w:left="1948" w:right="674" w:firstLine="-360"/>
        <w:jc w:val="left"/>
        <w:tabs>
          <w:tab w:pos="1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50.4,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sulfur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diox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</w:p>
    <w:p>
      <w:pPr>
        <w:spacing w:before="21" w:after="0" w:line="274" w:lineRule="exact"/>
        <w:ind w:left="1948" w:right="77" w:firstLine="-360"/>
        <w:jc w:val="left"/>
        <w:tabs>
          <w:tab w:pos="1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50.11,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1" w:after="0" w:line="274" w:lineRule="exact"/>
        <w:ind w:left="1948" w:right="137" w:firstLine="-360"/>
        <w:jc w:val="left"/>
        <w:tabs>
          <w:tab w:pos="1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50.16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spacing w:before="21" w:after="0" w:line="274" w:lineRule="exact"/>
        <w:ind w:left="1948" w:right="616" w:firstLine="-360"/>
        <w:jc w:val="left"/>
        <w:tabs>
          <w:tab w:pos="1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50.17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sulfur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diox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72" w:right="136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6" w:after="0" w:line="236" w:lineRule="auto"/>
        <w:ind w:left="1892" w:right="53" w:firstLine="-36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billion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ppb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onsisten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utants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found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Admin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340,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div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23" w:after="0" w:line="276" w:lineRule="exact"/>
        <w:ind w:left="1892" w:right="191" w:firstLine="-36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12" w:right="-20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color w:val="5F4879"/>
          <w:spacing w:val="0"/>
          <w:w w:val="100"/>
        </w:rPr>
        <w:t>W</w:t>
      </w:r>
      <w:r>
        <w:rPr>
          <w:rFonts w:ascii="Cambria" w:hAnsi="Cambria" w:cs="Cambria" w:eastAsia="Cambria"/>
          <w:sz w:val="24"/>
          <w:szCs w:val="24"/>
          <w:color w:val="5F4879"/>
          <w:spacing w:val="-1"/>
          <w:w w:val="100"/>
        </w:rPr>
        <w:t>h</w:t>
      </w:r>
      <w:r>
        <w:rPr>
          <w:rFonts w:ascii="Cambria" w:hAnsi="Cambria" w:cs="Cambria" w:eastAsia="Cambria"/>
          <w:sz w:val="24"/>
          <w:szCs w:val="24"/>
          <w:color w:val="5F4879"/>
          <w:spacing w:val="0"/>
          <w:w w:val="100"/>
        </w:rPr>
        <w:t>at</w:t>
      </w:r>
      <w:r>
        <w:rPr>
          <w:rFonts w:ascii="Cambria" w:hAnsi="Cambria" w:cs="Cambria" w:eastAsia="Cambria"/>
          <w:sz w:val="24"/>
          <w:szCs w:val="24"/>
          <w:color w:val="5F4879"/>
          <w:spacing w:val="1"/>
          <w:w w:val="100"/>
        </w:rPr>
        <w:t> </w:t>
      </w:r>
      <w:r>
        <w:rPr>
          <w:rFonts w:ascii="Cambria" w:hAnsi="Cambria" w:cs="Cambria" w:eastAsia="Cambria"/>
          <w:sz w:val="24"/>
          <w:szCs w:val="24"/>
          <w:color w:val="5F4879"/>
          <w:spacing w:val="0"/>
          <w:w w:val="100"/>
        </w:rPr>
        <w:t>alterna</w:t>
      </w:r>
      <w:r>
        <w:rPr>
          <w:rFonts w:ascii="Cambria" w:hAnsi="Cambria" w:cs="Cambria" w:eastAsia="Cambria"/>
          <w:sz w:val="24"/>
          <w:szCs w:val="24"/>
          <w:color w:val="5F4879"/>
          <w:spacing w:val="1"/>
          <w:w w:val="100"/>
        </w:rPr>
        <w:t>t</w:t>
      </w:r>
      <w:r>
        <w:rPr>
          <w:rFonts w:ascii="Cambria" w:hAnsi="Cambria" w:cs="Cambria" w:eastAsia="Cambria"/>
          <w:sz w:val="24"/>
          <w:szCs w:val="24"/>
          <w:color w:val="5F4879"/>
          <w:spacing w:val="0"/>
          <w:w w:val="100"/>
        </w:rPr>
        <w:t>ives</w:t>
      </w:r>
      <w:r>
        <w:rPr>
          <w:rFonts w:ascii="Cambria" w:hAnsi="Cambria" w:cs="Cambria" w:eastAsia="Cambria"/>
          <w:sz w:val="24"/>
          <w:szCs w:val="24"/>
          <w:color w:val="5F4879"/>
          <w:spacing w:val="-4"/>
          <w:w w:val="100"/>
        </w:rPr>
        <w:t> </w:t>
      </w:r>
      <w:r>
        <w:rPr>
          <w:rFonts w:ascii="Cambria" w:hAnsi="Cambria" w:cs="Cambria" w:eastAsia="Cambria"/>
          <w:sz w:val="24"/>
          <w:szCs w:val="24"/>
          <w:color w:val="5F4879"/>
          <w:spacing w:val="-1"/>
          <w:w w:val="100"/>
        </w:rPr>
        <w:t>d</w:t>
      </w:r>
      <w:r>
        <w:rPr>
          <w:rFonts w:ascii="Cambria" w:hAnsi="Cambria" w:cs="Cambria" w:eastAsia="Cambria"/>
          <w:sz w:val="24"/>
          <w:szCs w:val="24"/>
          <w:color w:val="5F4879"/>
          <w:spacing w:val="0"/>
          <w:w w:val="100"/>
        </w:rPr>
        <w:t>id</w:t>
      </w:r>
      <w:r>
        <w:rPr>
          <w:rFonts w:ascii="Cambria" w:hAnsi="Cambria" w:cs="Cambria" w:eastAsia="Cambria"/>
          <w:sz w:val="24"/>
          <w:szCs w:val="24"/>
          <w:color w:val="5F4879"/>
          <w:spacing w:val="-4"/>
          <w:w w:val="100"/>
        </w:rPr>
        <w:t> </w:t>
      </w:r>
      <w:r>
        <w:rPr>
          <w:rFonts w:ascii="Cambria" w:hAnsi="Cambria" w:cs="Cambria" w:eastAsia="Cambria"/>
          <w:sz w:val="24"/>
          <w:szCs w:val="24"/>
          <w:color w:val="5F4879"/>
          <w:spacing w:val="0"/>
          <w:w w:val="100"/>
        </w:rPr>
        <w:t>D</w:t>
      </w:r>
      <w:r>
        <w:rPr>
          <w:rFonts w:ascii="Cambria" w:hAnsi="Cambria" w:cs="Cambria" w:eastAsia="Cambria"/>
          <w:sz w:val="24"/>
          <w:szCs w:val="24"/>
          <w:color w:val="5F4879"/>
          <w:spacing w:val="1"/>
          <w:w w:val="100"/>
        </w:rPr>
        <w:t>E</w:t>
      </w:r>
      <w:r>
        <w:rPr>
          <w:rFonts w:ascii="Cambria" w:hAnsi="Cambria" w:cs="Cambria" w:eastAsia="Cambria"/>
          <w:sz w:val="24"/>
          <w:szCs w:val="24"/>
          <w:color w:val="5F4879"/>
          <w:spacing w:val="0"/>
          <w:w w:val="100"/>
        </w:rPr>
        <w:t>Q</w:t>
      </w:r>
      <w:r>
        <w:rPr>
          <w:rFonts w:ascii="Cambria" w:hAnsi="Cambria" w:cs="Cambria" w:eastAsia="Cambria"/>
          <w:sz w:val="24"/>
          <w:szCs w:val="24"/>
          <w:color w:val="5F4879"/>
          <w:spacing w:val="-3"/>
          <w:w w:val="100"/>
        </w:rPr>
        <w:t> </w:t>
      </w:r>
      <w:r>
        <w:rPr>
          <w:rFonts w:ascii="Cambria" w:hAnsi="Cambria" w:cs="Cambria" w:eastAsia="Cambria"/>
          <w:sz w:val="24"/>
          <w:szCs w:val="24"/>
          <w:color w:val="5F4879"/>
          <w:spacing w:val="-1"/>
          <w:w w:val="100"/>
        </w:rPr>
        <w:t>c</w:t>
      </w:r>
      <w:r>
        <w:rPr>
          <w:rFonts w:ascii="Cambria" w:hAnsi="Cambria" w:cs="Cambria" w:eastAsia="Cambria"/>
          <w:sz w:val="24"/>
          <w:szCs w:val="24"/>
          <w:color w:val="5F4879"/>
          <w:spacing w:val="0"/>
          <w:w w:val="100"/>
        </w:rPr>
        <w:t>onsider</w:t>
      </w:r>
      <w:r>
        <w:rPr>
          <w:rFonts w:ascii="Cambria" w:hAnsi="Cambria" w:cs="Cambria" w:eastAsia="Cambria"/>
          <w:sz w:val="24"/>
          <w:szCs w:val="24"/>
          <w:color w:val="5F4879"/>
          <w:spacing w:val="-1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color w:val="5F4879"/>
          <w:spacing w:val="0"/>
          <w:w w:val="100"/>
        </w:rPr>
        <w:t>if</w:t>
      </w:r>
      <w:r>
        <w:rPr>
          <w:rFonts w:ascii="Cambria" w:hAnsi="Cambria" w:cs="Cambria" w:eastAsia="Cambria"/>
          <w:sz w:val="24"/>
          <w:szCs w:val="24"/>
          <w:color w:val="5F4879"/>
          <w:spacing w:val="-1"/>
          <w:w w:val="100"/>
        </w:rPr>
        <w:t> </w:t>
      </w:r>
      <w:r>
        <w:rPr>
          <w:rFonts w:ascii="Cambria" w:hAnsi="Cambria" w:cs="Cambria" w:eastAsia="Cambria"/>
          <w:sz w:val="24"/>
          <w:szCs w:val="24"/>
          <w:color w:val="5F4879"/>
          <w:spacing w:val="0"/>
          <w:w w:val="100"/>
        </w:rPr>
        <w:t>any?</w:t>
      </w:r>
      <w:r>
        <w:rPr>
          <w:rFonts w:ascii="Cambria" w:hAnsi="Cambria" w:cs="Cambria" w:eastAsia="Cambria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6" w:lineRule="exact"/>
        <w:ind w:left="1172" w:right="3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2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allow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osed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mendm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upd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ture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vised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DEQ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onsid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options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propos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l.</w:t>
      </w:r>
    </w:p>
    <w:p>
      <w:pPr>
        <w:jc w:val="left"/>
        <w:spacing w:after="0"/>
        <w:sectPr>
          <w:pgMar w:header="0" w:footer="0" w:top="1480" w:bottom="280" w:left="700" w:right="1280"/>
          <w:headerReference w:type="odd" r:id="rId91"/>
          <w:footerReference w:type="odd" r:id="rId92"/>
          <w:pgSz w:w="12240" w:h="15840"/>
        </w:sectPr>
      </w:pPr>
      <w:rPr/>
    </w:p>
    <w:p>
      <w:pPr>
        <w:spacing w:before="67" w:after="0" w:line="316" w:lineRule="exact"/>
        <w:ind w:left="111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/>
        <w:pict>
          <v:group style="position:absolute;margin-left:0pt;margin-top:53.5pt;width:611.78pt;height:33.450pt;mso-position-horizontal-relative:page;mso-position-vertical-relative:page;z-index:-1302" coordorigin="0,1070" coordsize="12236,669">
            <v:group style="position:absolute;left:0;top:1080;width:12226;height:290" coordorigin="0,1080" coordsize="12226,290">
              <v:shape style="position:absolute;left:0;top:1080;width:12226;height:290" coordorigin="0,1080" coordsize="12226,290" path="m0,1370l12226,1370,12226,1080,0,1080,0,1370e" filled="t" fillcolor="#E1DDDB" stroked="f">
                <v:path arrowok="t"/>
                <v:fill/>
              </v:shape>
            </v:group>
            <v:group style="position:absolute;left:0;top:1370;width:91;height:322" coordorigin="0,1370" coordsize="91,322">
              <v:shape style="position:absolute;left:0;top:1370;width:91;height:322" coordorigin="0,1370" coordsize="91,322" path="m0,1692l91,1692,91,1370,0,1370,0,1692e" filled="t" fillcolor="#E1DDDB" stroked="f">
                <v:path arrowok="t"/>
                <v:fill/>
              </v:shape>
            </v:group>
            <v:group style="position:absolute;left:12115;top:1370;width:110;height:322" coordorigin="12115,1370" coordsize="110,322">
              <v:shape style="position:absolute;left:12115;top:1370;width:110;height:322" coordorigin="12115,1370" coordsize="110,322" path="m12115,1692l12226,1692,12226,1370,12115,1370,12115,1692e" filled="t" fillcolor="#E1DDDB" stroked="f">
                <v:path arrowok="t"/>
                <v:fill/>
              </v:shape>
            </v:group>
            <v:group style="position:absolute;left:91;top:1370;width:12024;height:322" coordorigin="91,1370" coordsize="12024,322">
              <v:shape style="position:absolute;left:91;top:1370;width:12024;height:322" coordorigin="91,1370" coordsize="12024,322" path="m91,1692l12115,1692,12115,1370,91,1370,91,1692e" filled="t" fillcolor="#E1DDDB" stroked="f">
                <v:path arrowok="t"/>
                <v:fill/>
              </v:shape>
            </v:group>
            <v:group style="position:absolute;left:0;top:1693;width:12226;height:2" coordorigin="0,1693" coordsize="12226,2">
              <v:shape style="position:absolute;left:0;top:1693;width:12226;height:2" coordorigin="0,1693" coordsize="12226,0" path="m0,1693l12226,1693e" filled="f" stroked="t" strokeweight=".22pt" strokecolor="#E1DDDB">
                <v:path arrowok="t"/>
              </v:shape>
            </v:group>
            <v:group style="position:absolute;left:0;top:1731;width:12226;height:2" coordorigin="0,1731" coordsize="12226,2">
              <v:shape style="position:absolute;left:0;top:1731;width:12226;height:2" coordorigin="0,1731" coordsize="12226,0" path="m0,1731l12226,1731e" filled="f" stroked="t" strokeweight=".844pt" strokecolor="#7E7E7E">
                <v:path arrowok="t"/>
              </v:shape>
            </v:group>
            <v:group style="position:absolute;left:0;top:1702;width:12226;height:2" coordorigin="0,1702" coordsize="12226,2">
              <v:shape style="position:absolute;left:0;top:1702;width:12226;height:2" coordorigin="0,1702" coordsize="12226,0" path="m0,1702l12226,1702e" filled="f" stroked="t" strokeweight=".82pt" strokecolor="#7E7E7E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8"/>
          <w:szCs w:val="28"/>
          <w:color w:val="31525C"/>
          <w:spacing w:val="0"/>
          <w:w w:val="100"/>
          <w:position w:val="-1"/>
        </w:rPr>
        <w:t>Land</w:t>
      </w:r>
      <w:r>
        <w:rPr>
          <w:rFonts w:ascii="Arial" w:hAnsi="Arial" w:cs="Arial" w:eastAsia="Arial"/>
          <w:sz w:val="28"/>
          <w:szCs w:val="28"/>
          <w:color w:val="31525C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31525C"/>
          <w:spacing w:val="-2"/>
          <w:w w:val="100"/>
          <w:position w:val="-1"/>
        </w:rPr>
        <w:t>u</w:t>
      </w:r>
      <w:r>
        <w:rPr>
          <w:rFonts w:ascii="Arial" w:hAnsi="Arial" w:cs="Arial" w:eastAsia="Arial"/>
          <w:sz w:val="28"/>
          <w:szCs w:val="28"/>
          <w:color w:val="31525C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8"/>
          <w:szCs w:val="28"/>
          <w:color w:val="31525C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45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1"/>
          <w:w w:val="100"/>
          <w:i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0"/>
          <w:w w:val="100"/>
          <w:i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0"/>
          <w:w w:val="100"/>
          <w:i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0"/>
          <w:w w:val="100"/>
          <w:i/>
        </w:rPr>
        <w:t>ion's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-3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0"/>
          <w:w w:val="100"/>
          <w:i/>
        </w:rPr>
        <w:t>coordinate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0"/>
          <w:w w:val="100"/>
          <w:i/>
        </w:rPr>
        <w:t>partm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0"/>
          <w:w w:val="100"/>
          <w:i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2"/>
          <w:w w:val="100"/>
          <w:i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0"/>
          <w:w w:val="100"/>
          <w:i/>
        </w:rPr>
        <w:t>programs,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0"/>
          <w:w w:val="100"/>
          <w:i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0"/>
          <w:w w:val="100"/>
          <w:i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45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0"/>
          <w:w w:val="100"/>
          <w:i/>
        </w:rPr>
        <w:t>af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0"/>
          <w:w w:val="100"/>
          <w:i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0"/>
          <w:w w:val="100"/>
          <w:i/>
        </w:rPr>
        <w:t>now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0"/>
          <w:w w:val="100"/>
          <w:i/>
        </w:rPr>
        <w:t>dg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0"/>
          <w:w w:val="100"/>
          <w:i/>
        </w:rPr>
        <w:t>plans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0"/>
          <w:w w:val="100"/>
          <w:i/>
        </w:rPr>
        <w:t>fu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0"/>
          <w:w w:val="100"/>
          <w:i/>
        </w:rPr>
        <w:t>lest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0"/>
          <w:w w:val="100"/>
          <w:i/>
        </w:rPr>
        <w:t>gree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0"/>
          <w:w w:val="100"/>
          <w:i/>
        </w:rPr>
        <w:t>poss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0"/>
          <w:w w:val="100"/>
          <w:i/>
        </w:rPr>
        <w:t>bl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1D1D1D"/>
          <w:spacing w:val="0"/>
          <w:w w:val="100"/>
          <w:i/>
        </w:rPr>
        <w:t>.”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1" w:lineRule="exact"/>
        <w:ind w:left="6213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504838"/>
        </w:rPr>
      </w:r>
      <w:hyperlink r:id="rId97">
        <w:r>
          <w:rPr>
            <w:rFonts w:ascii="Times New Roman" w:hAnsi="Times New Roman" w:cs="Times New Roman" w:eastAsia="Times New Roman"/>
            <w:sz w:val="16"/>
            <w:szCs w:val="16"/>
            <w:color w:val="504838"/>
            <w:spacing w:val="1"/>
            <w:u w:val="single" w:color="504838"/>
          </w:rPr>
          <w:t> </w:t>
        </w:r>
        <w:r>
          <w:rPr>
            <w:rFonts w:ascii="Times New Roman" w:hAnsi="Times New Roman" w:cs="Times New Roman" w:eastAsia="Times New Roman"/>
            <w:sz w:val="16"/>
            <w:szCs w:val="16"/>
            <w:color w:val="504838"/>
            <w:spacing w:val="1"/>
            <w:u w:val="single" w:color="504838"/>
          </w:rPr>
        </w:r>
        <w:r>
          <w:rPr>
            <w:rFonts w:ascii="Times New Roman" w:hAnsi="Times New Roman" w:cs="Times New Roman" w:eastAsia="Times New Roman"/>
            <w:sz w:val="16"/>
            <w:szCs w:val="16"/>
            <w:color w:val="504838"/>
            <w:spacing w:val="-1"/>
            <w:w w:val="100"/>
            <w:u w:val="single" w:color="504838"/>
          </w:rPr>
          <w:t>O</w:t>
        </w:r>
        <w:r>
          <w:rPr>
            <w:rFonts w:ascii="Times New Roman" w:hAnsi="Times New Roman" w:cs="Times New Roman" w:eastAsia="Times New Roman"/>
            <w:sz w:val="16"/>
            <w:szCs w:val="16"/>
            <w:color w:val="504838"/>
            <w:spacing w:val="-1"/>
            <w:w w:val="100"/>
            <w:u w:val="single" w:color="504838"/>
          </w:rPr>
        </w:r>
        <w:r>
          <w:rPr>
            <w:rFonts w:ascii="Times New Roman" w:hAnsi="Times New Roman" w:cs="Times New Roman" w:eastAsia="Times New Roman"/>
            <w:sz w:val="16"/>
            <w:szCs w:val="16"/>
            <w:color w:val="504838"/>
            <w:spacing w:val="1"/>
            <w:w w:val="100"/>
            <w:u w:val="single" w:color="504838"/>
          </w:rPr>
          <w:t>R</w:t>
        </w:r>
        <w:r>
          <w:rPr>
            <w:rFonts w:ascii="Times New Roman" w:hAnsi="Times New Roman" w:cs="Times New Roman" w:eastAsia="Times New Roman"/>
            <w:sz w:val="16"/>
            <w:szCs w:val="16"/>
            <w:color w:val="504838"/>
            <w:spacing w:val="1"/>
            <w:w w:val="100"/>
            <w:u w:val="single" w:color="504838"/>
          </w:rPr>
        </w:r>
        <w:r>
          <w:rPr>
            <w:rFonts w:ascii="Times New Roman" w:hAnsi="Times New Roman" w:cs="Times New Roman" w:eastAsia="Times New Roman"/>
            <w:sz w:val="16"/>
            <w:szCs w:val="16"/>
            <w:color w:val="504838"/>
            <w:spacing w:val="0"/>
            <w:w w:val="100"/>
            <w:u w:val="single" w:color="504838"/>
          </w:rPr>
          <w:t>S</w:t>
        </w:r>
        <w:r>
          <w:rPr>
            <w:rFonts w:ascii="Times New Roman" w:hAnsi="Times New Roman" w:cs="Times New Roman" w:eastAsia="Times New Roman"/>
            <w:sz w:val="16"/>
            <w:szCs w:val="16"/>
            <w:color w:val="504838"/>
            <w:spacing w:val="-2"/>
            <w:w w:val="100"/>
            <w:u w:val="single" w:color="504838"/>
          </w:rPr>
          <w:t> </w:t>
        </w:r>
        <w:r>
          <w:rPr>
            <w:rFonts w:ascii="Times New Roman" w:hAnsi="Times New Roman" w:cs="Times New Roman" w:eastAsia="Times New Roman"/>
            <w:sz w:val="16"/>
            <w:szCs w:val="16"/>
            <w:color w:val="504838"/>
            <w:spacing w:val="1"/>
            <w:w w:val="100"/>
            <w:u w:val="single" w:color="504838"/>
          </w:rPr>
          <w:t>1</w:t>
        </w:r>
        <w:r>
          <w:rPr>
            <w:rFonts w:ascii="Times New Roman" w:hAnsi="Times New Roman" w:cs="Times New Roman" w:eastAsia="Times New Roman"/>
            <w:sz w:val="16"/>
            <w:szCs w:val="16"/>
            <w:color w:val="504838"/>
            <w:spacing w:val="1"/>
            <w:w w:val="100"/>
            <w:u w:val="single" w:color="504838"/>
          </w:rPr>
        </w:r>
        <w:r>
          <w:rPr>
            <w:rFonts w:ascii="Times New Roman" w:hAnsi="Times New Roman" w:cs="Times New Roman" w:eastAsia="Times New Roman"/>
            <w:sz w:val="16"/>
            <w:szCs w:val="16"/>
            <w:color w:val="504838"/>
            <w:spacing w:val="-1"/>
            <w:w w:val="100"/>
            <w:u w:val="single" w:color="504838"/>
          </w:rPr>
          <w:t>9</w:t>
        </w:r>
        <w:r>
          <w:rPr>
            <w:rFonts w:ascii="Times New Roman" w:hAnsi="Times New Roman" w:cs="Times New Roman" w:eastAsia="Times New Roman"/>
            <w:sz w:val="16"/>
            <w:szCs w:val="16"/>
            <w:color w:val="504838"/>
            <w:spacing w:val="-1"/>
            <w:w w:val="100"/>
            <w:u w:val="single" w:color="504838"/>
          </w:rPr>
        </w:r>
        <w:r>
          <w:rPr>
            <w:rFonts w:ascii="Times New Roman" w:hAnsi="Times New Roman" w:cs="Times New Roman" w:eastAsia="Times New Roman"/>
            <w:sz w:val="16"/>
            <w:szCs w:val="16"/>
            <w:color w:val="504838"/>
            <w:spacing w:val="1"/>
            <w:w w:val="100"/>
            <w:u w:val="single" w:color="504838"/>
          </w:rPr>
          <w:t>7</w:t>
        </w:r>
        <w:r>
          <w:rPr>
            <w:rFonts w:ascii="Times New Roman" w:hAnsi="Times New Roman" w:cs="Times New Roman" w:eastAsia="Times New Roman"/>
            <w:sz w:val="16"/>
            <w:szCs w:val="16"/>
            <w:color w:val="504838"/>
            <w:spacing w:val="1"/>
            <w:w w:val="100"/>
            <w:u w:val="single" w:color="504838"/>
          </w:rPr>
        </w:r>
        <w:r>
          <w:rPr>
            <w:rFonts w:ascii="Times New Roman" w:hAnsi="Times New Roman" w:cs="Times New Roman" w:eastAsia="Times New Roman"/>
            <w:sz w:val="16"/>
            <w:szCs w:val="16"/>
            <w:color w:val="504838"/>
            <w:spacing w:val="-2"/>
            <w:w w:val="100"/>
            <w:u w:val="single" w:color="504838"/>
          </w:rPr>
          <w:t>.</w:t>
        </w:r>
        <w:r>
          <w:rPr>
            <w:rFonts w:ascii="Times New Roman" w:hAnsi="Times New Roman" w:cs="Times New Roman" w:eastAsia="Times New Roman"/>
            <w:sz w:val="16"/>
            <w:szCs w:val="16"/>
            <w:color w:val="504838"/>
            <w:spacing w:val="-2"/>
            <w:w w:val="100"/>
            <w:u w:val="single" w:color="504838"/>
          </w:rPr>
        </w:r>
        <w:r>
          <w:rPr>
            <w:rFonts w:ascii="Times New Roman" w:hAnsi="Times New Roman" w:cs="Times New Roman" w:eastAsia="Times New Roman"/>
            <w:sz w:val="16"/>
            <w:szCs w:val="16"/>
            <w:color w:val="504838"/>
            <w:spacing w:val="-1"/>
            <w:w w:val="100"/>
            <w:u w:val="single" w:color="504838"/>
          </w:rPr>
          <w:t>1</w:t>
        </w:r>
        <w:r>
          <w:rPr>
            <w:rFonts w:ascii="Times New Roman" w:hAnsi="Times New Roman" w:cs="Times New Roman" w:eastAsia="Times New Roman"/>
            <w:sz w:val="16"/>
            <w:szCs w:val="16"/>
            <w:color w:val="504838"/>
            <w:spacing w:val="-1"/>
            <w:w w:val="100"/>
            <w:u w:val="single" w:color="504838"/>
          </w:rPr>
        </w:r>
        <w:r>
          <w:rPr>
            <w:rFonts w:ascii="Times New Roman" w:hAnsi="Times New Roman" w:cs="Times New Roman" w:eastAsia="Times New Roman"/>
            <w:sz w:val="16"/>
            <w:szCs w:val="16"/>
            <w:color w:val="504838"/>
            <w:spacing w:val="1"/>
            <w:w w:val="100"/>
            <w:u w:val="single" w:color="504838"/>
          </w:rPr>
          <w:t>8</w:t>
        </w:r>
        <w:r>
          <w:rPr>
            <w:rFonts w:ascii="Times New Roman" w:hAnsi="Times New Roman" w:cs="Times New Roman" w:eastAsia="Times New Roman"/>
            <w:sz w:val="16"/>
            <w:szCs w:val="16"/>
            <w:color w:val="504838"/>
            <w:spacing w:val="1"/>
            <w:w w:val="100"/>
            <w:u w:val="single" w:color="504838"/>
          </w:rPr>
        </w:r>
        <w:r>
          <w:rPr>
            <w:rFonts w:ascii="Times New Roman" w:hAnsi="Times New Roman" w:cs="Times New Roman" w:eastAsia="Times New Roman"/>
            <w:sz w:val="16"/>
            <w:szCs w:val="16"/>
            <w:color w:val="504838"/>
            <w:spacing w:val="0"/>
            <w:w w:val="100"/>
            <w:u w:val="single" w:color="504838"/>
          </w:rPr>
          <w:t>0</w:t>
        </w:r>
        <w:r>
          <w:rPr>
            <w:rFonts w:ascii="Times New Roman" w:hAnsi="Times New Roman" w:cs="Times New Roman" w:eastAsia="Times New Roman"/>
            <w:sz w:val="16"/>
            <w:szCs w:val="16"/>
            <w:color w:val="504838"/>
            <w:spacing w:val="0"/>
            <w:w w:val="100"/>
            <w:u w:val="single" w:color="504838"/>
          </w:rPr>
        </w:r>
        <w:r>
          <w:rPr>
            <w:rFonts w:ascii="Times New Roman" w:hAnsi="Times New Roman" w:cs="Times New Roman" w:eastAsia="Times New Roman"/>
            <w:sz w:val="16"/>
            <w:szCs w:val="16"/>
            <w:color w:val="504838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16"/>
            <w:szCs w:val="16"/>
            <w:color w:val="504838"/>
            <w:spacing w:val="0"/>
            <w:w w:val="100"/>
          </w:rPr>
          <w:t>,</w:t>
        </w:r>
        <w:r>
          <w:rPr>
            <w:rFonts w:ascii="Times New Roman" w:hAnsi="Times New Roman" w:cs="Times New Roman" w:eastAsia="Times New Roman"/>
            <w:sz w:val="16"/>
            <w:szCs w:val="16"/>
            <w:color w:val="504838"/>
            <w:spacing w:val="1"/>
            <w:w w:val="100"/>
          </w:rPr>
          <w:t> </w:t>
        </w:r>
      </w:hyperlink>
      <w:hyperlink r:id="rId98">
        <w:r>
          <w:rPr>
            <w:rFonts w:ascii="Times New Roman" w:hAnsi="Times New Roman" w:cs="Times New Roman" w:eastAsia="Times New Roman"/>
            <w:sz w:val="16"/>
            <w:szCs w:val="16"/>
            <w:color w:val="504838"/>
            <w:spacing w:val="-1"/>
            <w:w w:val="100"/>
            <w:u w:val="single" w:color="504838"/>
          </w:rPr>
          <w:t>O</w:t>
        </w:r>
        <w:r>
          <w:rPr>
            <w:rFonts w:ascii="Times New Roman" w:hAnsi="Times New Roman" w:cs="Times New Roman" w:eastAsia="Times New Roman"/>
            <w:sz w:val="16"/>
            <w:szCs w:val="16"/>
            <w:color w:val="504838"/>
            <w:spacing w:val="-1"/>
            <w:w w:val="100"/>
            <w:u w:val="single" w:color="504838"/>
          </w:rPr>
        </w:r>
        <w:r>
          <w:rPr>
            <w:rFonts w:ascii="Times New Roman" w:hAnsi="Times New Roman" w:cs="Times New Roman" w:eastAsia="Times New Roman"/>
            <w:sz w:val="16"/>
            <w:szCs w:val="16"/>
            <w:color w:val="504838"/>
            <w:spacing w:val="-3"/>
            <w:w w:val="100"/>
            <w:u w:val="single" w:color="504838"/>
          </w:rPr>
          <w:t>A</w:t>
        </w:r>
        <w:r>
          <w:rPr>
            <w:rFonts w:ascii="Times New Roman" w:hAnsi="Times New Roman" w:cs="Times New Roman" w:eastAsia="Times New Roman"/>
            <w:sz w:val="16"/>
            <w:szCs w:val="16"/>
            <w:color w:val="504838"/>
            <w:spacing w:val="-3"/>
            <w:w w:val="100"/>
            <w:u w:val="single" w:color="504838"/>
          </w:rPr>
        </w:r>
        <w:r>
          <w:rPr>
            <w:rFonts w:ascii="Times New Roman" w:hAnsi="Times New Roman" w:cs="Times New Roman" w:eastAsia="Times New Roman"/>
            <w:sz w:val="16"/>
            <w:szCs w:val="16"/>
            <w:color w:val="504838"/>
            <w:spacing w:val="0"/>
            <w:w w:val="100"/>
            <w:u w:val="single" w:color="504838"/>
          </w:rPr>
          <w:t>R</w:t>
        </w:r>
        <w:r>
          <w:rPr>
            <w:rFonts w:ascii="Times New Roman" w:hAnsi="Times New Roman" w:cs="Times New Roman" w:eastAsia="Times New Roman"/>
            <w:sz w:val="16"/>
            <w:szCs w:val="16"/>
            <w:color w:val="504838"/>
            <w:spacing w:val="1"/>
            <w:w w:val="100"/>
            <w:u w:val="single" w:color="504838"/>
          </w:rPr>
          <w:t> </w:t>
        </w:r>
        <w:r>
          <w:rPr>
            <w:rFonts w:ascii="Times New Roman" w:hAnsi="Times New Roman" w:cs="Times New Roman" w:eastAsia="Times New Roman"/>
            <w:sz w:val="16"/>
            <w:szCs w:val="16"/>
            <w:color w:val="504838"/>
            <w:spacing w:val="-1"/>
            <w:w w:val="100"/>
            <w:u w:val="single" w:color="504838"/>
          </w:rPr>
          <w:t>6</w:t>
        </w:r>
        <w:r>
          <w:rPr>
            <w:rFonts w:ascii="Times New Roman" w:hAnsi="Times New Roman" w:cs="Times New Roman" w:eastAsia="Times New Roman"/>
            <w:sz w:val="16"/>
            <w:szCs w:val="16"/>
            <w:color w:val="504838"/>
            <w:spacing w:val="-1"/>
            <w:w w:val="100"/>
            <w:u w:val="single" w:color="504838"/>
          </w:rPr>
        </w:r>
        <w:r>
          <w:rPr>
            <w:rFonts w:ascii="Times New Roman" w:hAnsi="Times New Roman" w:cs="Times New Roman" w:eastAsia="Times New Roman"/>
            <w:sz w:val="16"/>
            <w:szCs w:val="16"/>
            <w:color w:val="504838"/>
            <w:spacing w:val="-1"/>
            <w:w w:val="100"/>
            <w:u w:val="single" w:color="504838"/>
          </w:rPr>
          <w:t>6</w:t>
        </w:r>
        <w:r>
          <w:rPr>
            <w:rFonts w:ascii="Times New Roman" w:hAnsi="Times New Roman" w:cs="Times New Roman" w:eastAsia="Times New Roman"/>
            <w:sz w:val="16"/>
            <w:szCs w:val="16"/>
            <w:color w:val="504838"/>
            <w:spacing w:val="-1"/>
            <w:w w:val="100"/>
            <w:u w:val="single" w:color="504838"/>
          </w:rPr>
        </w:r>
        <w:r>
          <w:rPr>
            <w:rFonts w:ascii="Times New Roman" w:hAnsi="Times New Roman" w:cs="Times New Roman" w:eastAsia="Times New Roman"/>
            <w:sz w:val="16"/>
            <w:szCs w:val="16"/>
            <w:color w:val="504838"/>
            <w:spacing w:val="1"/>
            <w:w w:val="100"/>
            <w:u w:val="single" w:color="504838"/>
          </w:rPr>
          <w:t>0</w:t>
        </w:r>
        <w:r>
          <w:rPr>
            <w:rFonts w:ascii="Times New Roman" w:hAnsi="Times New Roman" w:cs="Times New Roman" w:eastAsia="Times New Roman"/>
            <w:sz w:val="16"/>
            <w:szCs w:val="16"/>
            <w:color w:val="504838"/>
            <w:spacing w:val="1"/>
            <w:w w:val="100"/>
            <w:u w:val="single" w:color="504838"/>
          </w:rPr>
        </w:r>
        <w:r>
          <w:rPr>
            <w:rFonts w:ascii="Times New Roman" w:hAnsi="Times New Roman" w:cs="Times New Roman" w:eastAsia="Times New Roman"/>
            <w:sz w:val="16"/>
            <w:szCs w:val="16"/>
            <w:color w:val="504838"/>
            <w:spacing w:val="-1"/>
            <w:w w:val="100"/>
            <w:u w:val="single" w:color="504838"/>
          </w:rPr>
          <w:t>-</w:t>
        </w:r>
        <w:r>
          <w:rPr>
            <w:rFonts w:ascii="Times New Roman" w:hAnsi="Times New Roman" w:cs="Times New Roman" w:eastAsia="Times New Roman"/>
            <w:sz w:val="16"/>
            <w:szCs w:val="16"/>
            <w:color w:val="504838"/>
            <w:spacing w:val="-1"/>
            <w:w w:val="100"/>
            <w:u w:val="single" w:color="504838"/>
          </w:rPr>
        </w:r>
        <w:r>
          <w:rPr>
            <w:rFonts w:ascii="Times New Roman" w:hAnsi="Times New Roman" w:cs="Times New Roman" w:eastAsia="Times New Roman"/>
            <w:sz w:val="16"/>
            <w:szCs w:val="16"/>
            <w:color w:val="504838"/>
            <w:spacing w:val="-1"/>
            <w:w w:val="100"/>
            <w:u w:val="single" w:color="504838"/>
          </w:rPr>
          <w:t>0</w:t>
        </w:r>
        <w:r>
          <w:rPr>
            <w:rFonts w:ascii="Times New Roman" w:hAnsi="Times New Roman" w:cs="Times New Roman" w:eastAsia="Times New Roman"/>
            <w:sz w:val="16"/>
            <w:szCs w:val="16"/>
            <w:color w:val="504838"/>
            <w:spacing w:val="-1"/>
            <w:w w:val="100"/>
            <w:u w:val="single" w:color="504838"/>
          </w:rPr>
        </w:r>
        <w:r>
          <w:rPr>
            <w:rFonts w:ascii="Times New Roman" w:hAnsi="Times New Roman" w:cs="Times New Roman" w:eastAsia="Times New Roman"/>
            <w:sz w:val="16"/>
            <w:szCs w:val="16"/>
            <w:color w:val="504838"/>
            <w:spacing w:val="1"/>
            <w:w w:val="100"/>
            <w:u w:val="single" w:color="504838"/>
          </w:rPr>
          <w:t>3</w:t>
        </w:r>
        <w:r>
          <w:rPr>
            <w:rFonts w:ascii="Times New Roman" w:hAnsi="Times New Roman" w:cs="Times New Roman" w:eastAsia="Times New Roman"/>
            <w:sz w:val="16"/>
            <w:szCs w:val="16"/>
            <w:color w:val="504838"/>
            <w:spacing w:val="1"/>
            <w:w w:val="100"/>
            <w:u w:val="single" w:color="504838"/>
          </w:rPr>
        </w:r>
        <w:r>
          <w:rPr>
            <w:rFonts w:ascii="Times New Roman" w:hAnsi="Times New Roman" w:cs="Times New Roman" w:eastAsia="Times New Roman"/>
            <w:sz w:val="16"/>
            <w:szCs w:val="16"/>
            <w:color w:val="504838"/>
            <w:spacing w:val="0"/>
            <w:w w:val="100"/>
            <w:u w:val="single" w:color="504838"/>
          </w:rPr>
          <w:t>0</w:t>
        </w:r>
        <w:r>
          <w:rPr>
            <w:rFonts w:ascii="Times New Roman" w:hAnsi="Times New Roman" w:cs="Times New Roman" w:eastAsia="Times New Roman"/>
            <w:sz w:val="16"/>
            <w:szCs w:val="16"/>
            <w:color w:val="504838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16"/>
            <w:szCs w:val="16"/>
            <w:color w:val="000000"/>
            <w:spacing w:val="0"/>
            <w:w w:val="100"/>
          </w:rPr>
        </w:r>
      </w:hyperlink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45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Land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color w:val="504838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0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involve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0" w:after="0" w:line="240" w:lineRule="auto"/>
        <w:ind w:left="90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532" w:right="196" w:firstLine="-360"/>
        <w:jc w:val="left"/>
        <w:tabs>
          <w:tab w:pos="1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Wingdings" w:hAnsi="Wingdings" w:cs="Wingdings" w:eastAsia="Wingdings"/>
          <w:sz w:val="24"/>
          <w:szCs w:val="24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Coordin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hyperlink r:id="rId99">
        <w:r>
          <w:rPr>
            <w:rFonts w:ascii="Wingdings 3" w:hAnsi="Wingdings 3" w:cs="Wingdings 3" w:eastAsia="Wingdings 3"/>
            <w:sz w:val="24"/>
            <w:szCs w:val="24"/>
            <w:color w:val="BEBEBE"/>
            <w:spacing w:val="0"/>
            <w:w w:val="100"/>
          </w:rPr>
          <w:t></w:t>
        </w:r>
        <w:r>
          <w:rPr>
            <w:rFonts w:ascii="Times New Roman" w:hAnsi="Times New Roman" w:cs="Times New Roman" w:eastAsia="Times New Roman"/>
            <w:sz w:val="24"/>
            <w:szCs w:val="24"/>
            <w:color w:val="BEBEBE"/>
            <w:spacing w:val="0"/>
            <w:w w:val="100"/>
          </w:rPr>
          <w:t> </w:t>
        </w:r>
      </w:hyperlink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ument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owing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lating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autho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:</w:t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892" w:right="-20"/>
        <w:jc w:val="left"/>
        <w:tabs>
          <w:tab w:pos="26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oal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Title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1892" w:right="-20"/>
        <w:jc w:val="left"/>
        <w:tabs>
          <w:tab w:pos="26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0" w:after="0" w:line="240" w:lineRule="auto"/>
        <w:ind w:left="1892" w:right="-20"/>
        <w:jc w:val="left"/>
        <w:tabs>
          <w:tab w:pos="26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</w:p>
    <w:p>
      <w:pPr>
        <w:spacing w:before="0" w:after="0" w:line="240" w:lineRule="auto"/>
        <w:ind w:left="1892" w:right="-20"/>
        <w:jc w:val="left"/>
        <w:tabs>
          <w:tab w:pos="26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0" w:after="0" w:line="240" w:lineRule="auto"/>
        <w:ind w:left="1892" w:right="-20"/>
        <w:jc w:val="left"/>
        <w:tabs>
          <w:tab w:pos="26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Estua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0" w:after="0" w:line="240" w:lineRule="auto"/>
        <w:ind w:left="1892" w:right="-20"/>
        <w:jc w:val="left"/>
        <w:tabs>
          <w:tab w:pos="26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32" w:right="152" w:firstLine="-360"/>
        <w:jc w:val="left"/>
        <w:tabs>
          <w:tab w:pos="1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C4375"/>
          <w:spacing w:val="0"/>
          <w:w w:val="100"/>
        </w:rPr>
      </w:r>
      <w:hyperlink r:id="rId100"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</w:rPr>
          <w:t>O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-1"/>
            <w:w w:val="100"/>
            <w:u w:val="single" w:color="2C4375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-1"/>
            <w:w w:val="100"/>
            <w:u w:val="single" w:color="2C4375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</w:rPr>
          <w:t> 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</w:rPr>
          <w:t>340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-1"/>
            <w:w w:val="100"/>
            <w:u w:val="single" w:color="2C4375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-1"/>
            <w:w w:val="100"/>
            <w:u w:val="single" w:color="2C4375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</w:rPr>
          <w:t>018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-1"/>
            <w:w w:val="100"/>
            <w:u w:val="single" w:color="2C4375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-1"/>
            <w:w w:val="100"/>
            <w:u w:val="single" w:color="2C4375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</w:rPr>
          <w:t>0030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</w:rPr>
          <w:t> </w:t>
        </w:r>
      </w:hyperlink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EQC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ules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oordin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Division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det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rmine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posed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ules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nifi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: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892" w:right="-20"/>
        <w:jc w:val="left"/>
        <w:tabs>
          <w:tab w:pos="22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76" w:lineRule="exact"/>
        <w:ind w:left="2252" w:right="41" w:firstLine="-360"/>
        <w:jc w:val="left"/>
        <w:tabs>
          <w:tab w:pos="22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ompatib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hieves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C4375"/>
          <w:spacing w:val="-58"/>
          <w:w w:val="100"/>
        </w:rPr>
        <w:t> </w:t>
      </w:r>
      <w:hyperlink r:id="rId101"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-3"/>
            <w:w w:val="100"/>
            <w:u w:val="single" w:color="2C4375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-3"/>
            <w:w w:val="100"/>
            <w:u w:val="single" w:color="2C4375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-1"/>
            <w:w w:val="100"/>
            <w:u w:val="single" w:color="2C4375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-1"/>
            <w:w w:val="100"/>
            <w:u w:val="single" w:color="2C4375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</w:rPr>
          <w:t>nd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</w:rPr>
          <w:t> 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</w:rPr>
          <w:t>U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2"/>
            <w:w w:val="100"/>
            <w:u w:val="single" w:color="2C4375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2"/>
            <w:w w:val="100"/>
            <w:u w:val="single" w:color="2C4375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-1"/>
            <w:w w:val="100"/>
            <w:u w:val="single" w:color="2C4375"/>
          </w:rPr>
          <w:t> 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</w:rPr>
          <w:t>ompatib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1"/>
            <w:w w:val="100"/>
            <w:u w:val="single" w:color="2C4375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1"/>
            <w:w w:val="100"/>
            <w:u w:val="single" w:color="2C4375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1"/>
            <w:w w:val="100"/>
            <w:u w:val="single" w:color="2C4375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1"/>
            <w:w w:val="100"/>
            <w:u w:val="single" w:color="2C4375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3"/>
            <w:w w:val="100"/>
            <w:u w:val="single" w:color="2C4375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3"/>
            <w:w w:val="100"/>
            <w:u w:val="single" w:color="2C4375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</w:rPr>
          <w:t>y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-7"/>
            <w:w w:val="100"/>
            <w:u w:val="single" w:color="2C4375"/>
          </w:rPr>
          <w:t> 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1"/>
            <w:w w:val="100"/>
            <w:u w:val="single" w:color="2C4375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1"/>
            <w:w w:val="100"/>
            <w:u w:val="single" w:color="2C4375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</w:rPr>
          <w:t>tat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-1"/>
            <w:w w:val="100"/>
            <w:u w:val="single" w:color="2C4375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-1"/>
            <w:w w:val="100"/>
            <w:u w:val="single" w:color="2C4375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</w:rPr>
          <w:t>men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2"/>
            <w:w w:val="100"/>
            <w:u w:val="single" w:color="2C4375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2"/>
            <w:w w:val="100"/>
            <w:u w:val="single" w:color="2C4375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2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2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spacing w:val="0"/>
            <w:w w:val="100"/>
          </w:rPr>
          <w:t>.</w:t>
        </w:r>
      </w:hyperlink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72" w:right="-20"/>
        <w:jc w:val="left"/>
        <w:tabs>
          <w:tab w:pos="1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nvironme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532" w:right="632" w:firstLine="-360"/>
        <w:jc w:val="left"/>
        <w:tabs>
          <w:tab w:pos="1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uthori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ponsible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ules.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72" w:right="-20"/>
        <w:jc w:val="left"/>
        <w:tabs>
          <w:tab w:pos="1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Wingdings" w:hAnsi="Wingdings" w:cs="Wingdings" w:eastAsia="Wingdings"/>
          <w:sz w:val="24"/>
          <w:szCs w:val="24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5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ete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504838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12" w:right="23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340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ules,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018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0030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Coordin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</w:p>
    <w:p>
      <w:pPr>
        <w:jc w:val="left"/>
        <w:spacing w:after="0"/>
        <w:sectPr>
          <w:pgMar w:header="0" w:footer="0" w:top="1300" w:bottom="280" w:left="700" w:right="1380"/>
          <w:headerReference w:type="even" r:id="rId95"/>
          <w:footerReference w:type="even" r:id="rId96"/>
          <w:pgSz w:w="12240" w:h="15840"/>
        </w:sectPr>
      </w:pPr>
      <w:rPr/>
    </w:p>
    <w:p>
      <w:pPr>
        <w:spacing w:before="66" w:after="0" w:line="316" w:lineRule="exact"/>
        <w:ind w:left="111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/>
        <w:pict>
          <v:group style="position:absolute;margin-left:0pt;margin-top:53.5pt;width:611.78pt;height:31.39pt;mso-position-horizontal-relative:page;mso-position-vertical-relative:page;z-index:-1301" coordorigin="0,1070" coordsize="12236,628">
            <v:group style="position:absolute;left:0;top:1080;width:12226;height:250" coordorigin="0,1080" coordsize="12226,250">
              <v:shape style="position:absolute;left:0;top:1080;width:12226;height:250" coordorigin="0,1080" coordsize="12226,250" path="m0,1330l12226,1330,12226,1080,0,1080,0,1330e" filled="t" fillcolor="#E1DDDB" stroked="f">
                <v:path arrowok="t"/>
                <v:fill/>
              </v:shape>
            </v:group>
            <v:group style="position:absolute;left:0;top:1330;width:91;height:322" coordorigin="0,1330" coordsize="91,322">
              <v:shape style="position:absolute;left:0;top:1330;width:91;height:322" coordorigin="0,1330" coordsize="91,322" path="m0,1651l91,1651,91,1330,0,1330,0,1651e" filled="t" fillcolor="#E1DDDB" stroked="f">
                <v:path arrowok="t"/>
                <v:fill/>
              </v:shape>
            </v:group>
            <v:group style="position:absolute;left:12115;top:1330;width:110;height:322" coordorigin="12115,1330" coordsize="110,322">
              <v:shape style="position:absolute;left:12115;top:1330;width:110;height:322" coordorigin="12115,1330" coordsize="110,322" path="m12115,1651l12226,1651,12226,1330,12115,1330,12115,1651e" filled="t" fillcolor="#E1DDDB" stroked="f">
                <v:path arrowok="t"/>
                <v:fill/>
              </v:shape>
            </v:group>
            <v:group style="position:absolute;left:91;top:1330;width:12024;height:322" coordorigin="91,1330" coordsize="12024,322">
              <v:shape style="position:absolute;left:91;top:1330;width:12024;height:322" coordorigin="91,1330" coordsize="12024,322" path="m91,1651l12115,1651,12115,1330,91,1330,91,1651e" filled="t" fillcolor="#E1DDDB" stroked="f">
                <v:path arrowok="t"/>
                <v:fill/>
              </v:shape>
            </v:group>
            <v:group style="position:absolute;left:0;top:1652;width:12226;height:2" coordorigin="0,1652" coordsize="12226,2">
              <v:shape style="position:absolute;left:0;top:1652;width:12226;height:2" coordorigin="0,1652" coordsize="12226,0" path="m0,1652l12226,1652e" filled="f" stroked="t" strokeweight=".22pt" strokecolor="#E1DDDB">
                <v:path arrowok="t"/>
              </v:shape>
            </v:group>
            <v:group style="position:absolute;left:0;top:1690;width:12226;height:2" coordorigin="0,1690" coordsize="12226,2">
              <v:shape style="position:absolute;left:0;top:1690;width:12226;height:2" coordorigin="0,1690" coordsize="12226,0" path="m0,1690l12226,1690e" filled="f" stroked="t" strokeweight=".82pt" strokecolor="#7E7E7E">
                <v:path arrowok="t"/>
              </v:shape>
            </v:group>
            <v:group style="position:absolute;left:0;top:1661;width:12226;height:2" coordorigin="0,1661" coordsize="12226,2">
              <v:shape style="position:absolute;left:0;top:1661;width:12226;height:2" coordorigin="0,1661" coordsize="12226,0" path="m0,1661l12226,1661e" filled="f" stroked="t" strokeweight=".82pt" strokecolor="#7E7E7E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8"/>
          <w:szCs w:val="28"/>
          <w:color w:val="31525C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8"/>
          <w:szCs w:val="28"/>
          <w:color w:val="31525C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8"/>
          <w:szCs w:val="28"/>
          <w:color w:val="31525C"/>
          <w:spacing w:val="-3"/>
          <w:w w:val="100"/>
          <w:position w:val="-1"/>
        </w:rPr>
        <w:t>a</w:t>
      </w:r>
      <w:r>
        <w:rPr>
          <w:rFonts w:ascii="Arial" w:hAnsi="Arial" w:cs="Arial" w:eastAsia="Arial"/>
          <w:sz w:val="28"/>
          <w:szCs w:val="28"/>
          <w:color w:val="31525C"/>
          <w:spacing w:val="1"/>
          <w:w w:val="100"/>
          <w:position w:val="-1"/>
        </w:rPr>
        <w:t>k</w:t>
      </w:r>
      <w:r>
        <w:rPr>
          <w:rFonts w:ascii="Arial" w:hAnsi="Arial" w:cs="Arial" w:eastAsia="Arial"/>
          <w:sz w:val="28"/>
          <w:szCs w:val="28"/>
          <w:color w:val="31525C"/>
          <w:spacing w:val="0"/>
          <w:w w:val="100"/>
          <w:position w:val="-1"/>
        </w:rPr>
        <w:t>eholder</w:t>
      </w:r>
      <w:r>
        <w:rPr>
          <w:rFonts w:ascii="Arial" w:hAnsi="Arial" w:cs="Arial" w:eastAsia="Arial"/>
          <w:sz w:val="28"/>
          <w:szCs w:val="28"/>
          <w:color w:val="31525C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31525C"/>
          <w:spacing w:val="0"/>
          <w:w w:val="100"/>
          <w:position w:val="-1"/>
        </w:rPr>
        <w:t>and</w:t>
      </w:r>
      <w:r>
        <w:rPr>
          <w:rFonts w:ascii="Arial" w:hAnsi="Arial" w:cs="Arial" w:eastAsia="Arial"/>
          <w:sz w:val="28"/>
          <w:szCs w:val="28"/>
          <w:color w:val="31525C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31525C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8"/>
          <w:szCs w:val="28"/>
          <w:color w:val="31525C"/>
          <w:spacing w:val="-3"/>
          <w:w w:val="100"/>
          <w:position w:val="-1"/>
        </w:rPr>
        <w:t>u</w:t>
      </w:r>
      <w:r>
        <w:rPr>
          <w:rFonts w:ascii="Arial" w:hAnsi="Arial" w:cs="Arial" w:eastAsia="Arial"/>
          <w:sz w:val="28"/>
          <w:szCs w:val="28"/>
          <w:color w:val="31525C"/>
          <w:spacing w:val="0"/>
          <w:w w:val="100"/>
          <w:position w:val="-1"/>
        </w:rPr>
        <w:t>blic</w:t>
      </w:r>
      <w:r>
        <w:rPr>
          <w:rFonts w:ascii="Arial" w:hAnsi="Arial" w:cs="Arial" w:eastAsia="Arial"/>
          <w:sz w:val="28"/>
          <w:szCs w:val="28"/>
          <w:color w:val="31525C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31525C"/>
          <w:spacing w:val="0"/>
          <w:w w:val="100"/>
          <w:position w:val="-1"/>
        </w:rPr>
        <w:t>in</w:t>
      </w:r>
      <w:r>
        <w:rPr>
          <w:rFonts w:ascii="Arial" w:hAnsi="Arial" w:cs="Arial" w:eastAsia="Arial"/>
          <w:sz w:val="28"/>
          <w:szCs w:val="28"/>
          <w:color w:val="31525C"/>
          <w:spacing w:val="-4"/>
          <w:w w:val="100"/>
          <w:position w:val="-1"/>
        </w:rPr>
        <w:t>v</w:t>
      </w:r>
      <w:r>
        <w:rPr>
          <w:rFonts w:ascii="Arial" w:hAnsi="Arial" w:cs="Arial" w:eastAsia="Arial"/>
          <w:sz w:val="28"/>
          <w:szCs w:val="28"/>
          <w:color w:val="31525C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8"/>
          <w:szCs w:val="28"/>
          <w:color w:val="31525C"/>
          <w:spacing w:val="2"/>
          <w:w w:val="100"/>
          <w:position w:val="-1"/>
        </w:rPr>
        <w:t>l</w:t>
      </w:r>
      <w:r>
        <w:rPr>
          <w:rFonts w:ascii="Arial" w:hAnsi="Arial" w:cs="Arial" w:eastAsia="Arial"/>
          <w:sz w:val="28"/>
          <w:szCs w:val="28"/>
          <w:color w:val="31525C"/>
          <w:spacing w:val="-4"/>
          <w:w w:val="100"/>
          <w:position w:val="-1"/>
        </w:rPr>
        <w:t>v</w:t>
      </w:r>
      <w:r>
        <w:rPr>
          <w:rFonts w:ascii="Arial" w:hAnsi="Arial" w:cs="Arial" w:eastAsia="Arial"/>
          <w:sz w:val="28"/>
          <w:szCs w:val="28"/>
          <w:color w:val="31525C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8"/>
          <w:szCs w:val="28"/>
          <w:color w:val="31525C"/>
          <w:spacing w:val="-1"/>
          <w:w w:val="100"/>
          <w:position w:val="-1"/>
        </w:rPr>
        <w:t>m</w:t>
      </w:r>
      <w:r>
        <w:rPr>
          <w:rFonts w:ascii="Arial" w:hAnsi="Arial" w:cs="Arial" w:eastAsia="Arial"/>
          <w:sz w:val="28"/>
          <w:szCs w:val="28"/>
          <w:color w:val="31525C"/>
          <w:spacing w:val="0"/>
          <w:w w:val="100"/>
          <w:position w:val="-1"/>
        </w:rPr>
        <w:t>ent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87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504838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color w:val="504838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com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504838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ee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72" w:right="10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dviso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ropos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Admin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NAAQS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sulfur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uthori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utants.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6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</w:rPr>
        <w:t>Q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pri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504838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504838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ement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64" w:right="24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Rulem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view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1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7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C4375"/>
          <w:spacing w:val="0"/>
          <w:w w:val="100"/>
          <w:i/>
        </w:rPr>
      </w:r>
      <w:hyperlink r:id="rId104"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i/>
            <w:u w:val="single" w:color="2C4375"/>
          </w:rPr>
          <w:t>Or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-1"/>
            <w:w w:val="100"/>
            <w:i/>
            <w:u w:val="single" w:color="2C4375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-1"/>
            <w:w w:val="100"/>
            <w:i/>
            <w:u w:val="single" w:color="2C4375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i/>
            <w:u w:val="single" w:color="2C4375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2"/>
            <w:w w:val="100"/>
            <w:i/>
            <w:u w:val="single" w:color="2C4375"/>
          </w:rPr>
          <w:t>o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2"/>
            <w:w w:val="100"/>
            <w:i/>
            <w:u w:val="single" w:color="2C4375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i/>
            <w:u w:val="single" w:color="2C4375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i/>
            <w:u w:val="single" w:color="2C4375"/>
          </w:rPr>
          <w:t> 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i/>
            <w:u w:val="single" w:color="2C4375"/>
          </w:rPr>
          <w:t>Bull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i/>
            <w:u w:val="single" w:color="2C4375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-1"/>
            <w:w w:val="100"/>
            <w:i/>
            <w:u w:val="single" w:color="2C4375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-1"/>
            <w:w w:val="100"/>
            <w:i/>
            <w:u w:val="single" w:color="2C4375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i/>
            <w:u w:val="single" w:color="2C4375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1"/>
            <w:w w:val="100"/>
            <w:i/>
            <w:u w:val="single" w:color="2C4375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1"/>
            <w:w w:val="100"/>
            <w:i/>
            <w:u w:val="single" w:color="2C4375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i/>
            <w:u w:val="single" w:color="2C4375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1"/>
            <w:w w:val="100"/>
            <w:i/>
          </w:rPr>
          <w:t> </w:t>
        </w:r>
      </w:hyperlink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publ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Propo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g</w:t>
      </w:r>
    </w:p>
    <w:p>
      <w:pPr>
        <w:spacing w:before="0" w:after="0" w:line="240" w:lineRule="auto"/>
        <w:ind w:left="117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76" w:lineRule="exact"/>
        <w:ind w:left="1892" w:right="1331" w:firstLine="-36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C4375"/>
          <w:spacing w:val="0"/>
          <w:w w:val="100"/>
        </w:rPr>
      </w:r>
      <w:hyperlink r:id="rId105"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</w:rPr>
          <w:t>ht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1"/>
            <w:w w:val="100"/>
            <w:u w:val="single" w:color="2C4375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1"/>
            <w:w w:val="100"/>
            <w:u w:val="single" w:color="2C4375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</w:rPr>
          <w:t>p: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1"/>
            <w:w w:val="100"/>
            <w:u w:val="single" w:color="2C4375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1"/>
            <w:w w:val="100"/>
            <w:u w:val="single" w:color="2C4375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</w:rPr>
          <w:t>/ww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-1"/>
            <w:w w:val="100"/>
            <w:u w:val="single" w:color="2C4375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-1"/>
            <w:w w:val="100"/>
            <w:u w:val="single" w:color="2C4375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</w:rPr>
          <w:t>.d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-1"/>
            <w:w w:val="100"/>
            <w:u w:val="single" w:color="2C4375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-1"/>
            <w:w w:val="100"/>
            <w:u w:val="single" w:color="2C4375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</w:rPr>
          <w:t>q.st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-1"/>
            <w:w w:val="100"/>
            <w:u w:val="single" w:color="2C4375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-1"/>
            <w:w w:val="100"/>
            <w:u w:val="single" w:color="2C4375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</w:rPr>
          <w:t>te.o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-1"/>
            <w:w w:val="100"/>
            <w:u w:val="single" w:color="2C4375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-1"/>
            <w:w w:val="100"/>
            <w:u w:val="single" w:color="2C4375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2"/>
            <w:w w:val="100"/>
            <w:u w:val="single" w:color="2C4375"/>
          </w:rPr>
          <w:t>u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2"/>
            <w:w w:val="100"/>
            <w:u w:val="single" w:color="2C4375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</w:rPr>
          <w:t>s/r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-1"/>
            <w:w w:val="100"/>
            <w:u w:val="single" w:color="2C4375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-1"/>
            <w:w w:val="100"/>
            <w:u w:val="single" w:color="2C4375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-2"/>
            <w:w w:val="100"/>
            <w:u w:val="single" w:color="2C4375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-2"/>
            <w:w w:val="100"/>
            <w:u w:val="single" w:color="2C4375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</w:rPr>
          <w:t>u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3"/>
            <w:w w:val="100"/>
            <w:u w:val="single" w:color="2C4375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3"/>
            <w:w w:val="100"/>
            <w:u w:val="single" w:color="2C4375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-1"/>
            <w:w w:val="100"/>
            <w:u w:val="single" w:color="2C4375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-1"/>
            <w:w w:val="100"/>
            <w:u w:val="single" w:color="2C4375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1"/>
            <w:w w:val="100"/>
            <w:u w:val="single" w:color="2C4375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1"/>
            <w:w w:val="100"/>
            <w:u w:val="single" w:color="2C4375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</w:rPr>
          <w:t>ons/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-1"/>
            <w:w w:val="100"/>
            <w:u w:val="single" w:color="2C4375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-1"/>
            <w:w w:val="100"/>
            <w:u w:val="single" w:color="2C4375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</w:rPr>
          <w:t>opos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-1"/>
            <w:w w:val="100"/>
            <w:u w:val="single" w:color="2C4375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-1"/>
            <w:w w:val="100"/>
            <w:u w:val="single" w:color="2C4375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</w:rPr>
          <w:t>d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-1"/>
            <w:w w:val="100"/>
            <w:u w:val="single" w:color="2C4375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-1"/>
            <w:w w:val="100"/>
            <w:u w:val="single" w:color="2C4375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</w:rPr>
          <w:t>u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3"/>
            <w:w w:val="100"/>
            <w:u w:val="single" w:color="2C4375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3"/>
            <w:w w:val="100"/>
            <w:u w:val="single" w:color="2C4375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-1"/>
            <w:w w:val="100"/>
            <w:u w:val="single" w:color="2C4375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-1"/>
            <w:w w:val="100"/>
            <w:u w:val="single" w:color="2C4375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</w:rPr>
          <w:t>s.ht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</w:rPr>
          <w:t> 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</w:rPr>
          <w:t> </w:t>
        </w:r>
      </w:hyperlink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15,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.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532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mailed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to:</w:t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892" w:right="-20"/>
        <w:jc w:val="left"/>
        <w:tabs>
          <w:tab w:pos="22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6,300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892" w:right="-20"/>
        <w:jc w:val="left"/>
        <w:tabs>
          <w:tab w:pos="22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266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TRAACS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</w:p>
    <w:p>
      <w:pPr>
        <w:spacing w:before="0" w:after="0" w:line="240" w:lineRule="auto"/>
        <w:ind w:left="2214" w:right="607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ACDP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892" w:right="-20"/>
        <w:jc w:val="left"/>
        <w:tabs>
          <w:tab w:pos="22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892" w:right="-20"/>
        <w:jc w:val="left"/>
        <w:tabs>
          <w:tab w:pos="2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hyperlink r:id="rId106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ORS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 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183.335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</w:r>
      </w:hyperlink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61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</w:rPr>
        <w:t>o</w:t>
      </w:r>
      <w:r>
        <w:rPr>
          <w:rFonts w:ascii="Courier New" w:hAnsi="Courier New" w:cs="Courier New" w:eastAsia="Courier New"/>
          <w:sz w:val="24"/>
          <w:szCs w:val="24"/>
          <w:spacing w:val="7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Environm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</w:p>
    <w:p>
      <w:pPr>
        <w:spacing w:before="0" w:after="0" w:line="256" w:lineRule="exact"/>
        <w:ind w:left="297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61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</w:rPr>
        <w:t>o</w:t>
      </w:r>
      <w:r>
        <w:rPr>
          <w:rFonts w:ascii="Courier New" w:hAnsi="Courier New" w:cs="Courier New" w:eastAsia="Courier New"/>
          <w:sz w:val="24"/>
          <w:szCs w:val="24"/>
          <w:spacing w:val="7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Environm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</w:p>
    <w:p>
      <w:pPr>
        <w:spacing w:before="0" w:after="0" w:line="256" w:lineRule="exact"/>
        <w:ind w:left="297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tee.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532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TV</w:t>
      </w:r>
    </w:p>
    <w:p>
      <w:pPr>
        <w:spacing w:before="0" w:after="0" w:line="273" w:lineRule="exact"/>
        <w:ind w:left="153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CDP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532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color w:val="504838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color w:val="504838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50483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504838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2013.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532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color w:val="504838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color w:val="504838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50483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504838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ubl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shed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onian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15,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2013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1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ari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504838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72" w:right="26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rticip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pgMar w:header="0" w:footer="0" w:top="1260" w:bottom="280" w:left="340" w:right="1320"/>
          <w:headerReference w:type="odd" r:id="rId102"/>
          <w:footerReference w:type="odd" r:id="rId103"/>
          <w:pgSz w:w="12240" w:h="15840"/>
        </w:sectPr>
      </w:pPr>
      <w:rPr/>
    </w:p>
    <w:p>
      <w:pPr>
        <w:spacing w:before="68" w:after="0" w:line="240" w:lineRule="auto"/>
        <w:ind w:left="472" w:right="4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C4375"/>
          <w:spacing w:val="-59"/>
          <w:w w:val="100"/>
        </w:rPr>
        <w:t> </w:t>
      </w:r>
      <w:hyperlink r:id="rId109"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</w:rPr>
          <w:t>O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1"/>
            <w:w w:val="100"/>
            <w:u w:val="single" w:color="2C4375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1"/>
            <w:w w:val="100"/>
            <w:u w:val="single" w:color="2C4375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-1"/>
            <w:w w:val="100"/>
            <w:u w:val="single" w:color="2C4375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-1"/>
            <w:w w:val="100"/>
            <w:u w:val="single" w:color="2C4375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-2"/>
            <w:w w:val="100"/>
            <w:u w:val="single" w:color="2C4375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-2"/>
            <w:w w:val="100"/>
            <w:u w:val="single" w:color="2C4375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</w:rPr>
          <w:t>on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2"/>
            <w:w w:val="100"/>
            <w:u w:val="single" w:color="2C4375"/>
          </w:rPr>
          <w:t> 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</w:rPr>
          <w:t>Admin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1"/>
            <w:w w:val="100"/>
            <w:u w:val="single" w:color="2C4375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1"/>
            <w:w w:val="100"/>
            <w:u w:val="single" w:color="2C4375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</w:rPr>
          <w:t>str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-1"/>
            <w:w w:val="100"/>
            <w:u w:val="single" w:color="2C4375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-1"/>
            <w:w w:val="100"/>
            <w:u w:val="single" w:color="2C4375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1"/>
            <w:w w:val="100"/>
            <w:u w:val="single" w:color="2C4375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1"/>
            <w:w w:val="100"/>
            <w:u w:val="single" w:color="2C4375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</w:rPr>
          <w:t>ve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-1"/>
            <w:w w:val="100"/>
            <w:u w:val="single" w:color="2C4375"/>
          </w:rPr>
          <w:t> 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</w:rPr>
          <w:t>ule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</w:rPr>
          <w:t> 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</w:rPr>
          <w:t>13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2"/>
            <w:w w:val="100"/>
            <w:u w:val="single" w:color="2C4375"/>
          </w:rPr>
          <w:t>7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2"/>
            <w:w w:val="100"/>
            <w:u w:val="single" w:color="2C4375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-1"/>
            <w:w w:val="100"/>
            <w:u w:val="single" w:color="2C4375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-1"/>
            <w:w w:val="100"/>
            <w:u w:val="single" w:color="2C4375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</w:rPr>
          <w:t>001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-1"/>
            <w:w w:val="100"/>
            <w:u w:val="single" w:color="2C4375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-1"/>
            <w:w w:val="100"/>
            <w:u w:val="single" w:color="2C4375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</w:rPr>
          <w:t>0030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</w:rPr>
        </w:r>
      </w:hyperlink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nter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summa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ontent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iven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C4375"/>
          <w:spacing w:val="0"/>
          <w:w w:val="100"/>
        </w:rPr>
      </w:r>
      <w:hyperlink r:id="rId110"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</w:rPr>
          <w:t>O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1"/>
            <w:w w:val="100"/>
            <w:u w:val="single" w:color="2C4375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1"/>
            <w:w w:val="100"/>
            <w:u w:val="single" w:color="2C4375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1"/>
            <w:w w:val="100"/>
            <w:u w:val="single" w:color="2C4375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1"/>
            <w:w w:val="100"/>
            <w:u w:val="single" w:color="2C4375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-2"/>
            <w:w w:val="100"/>
            <w:u w:val="single" w:color="2C4375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-2"/>
            <w:w w:val="100"/>
            <w:u w:val="single" w:color="2C4375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</w:rPr>
          <w:t>on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</w:rPr>
          <w:t> 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</w:rPr>
          <w:t>Rev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2"/>
            <w:w w:val="100"/>
            <w:u w:val="single" w:color="2C4375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2"/>
            <w:w w:val="100"/>
            <w:u w:val="single" w:color="2C4375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-1"/>
            <w:w w:val="100"/>
            <w:u w:val="single" w:color="2C4375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-1"/>
            <w:w w:val="100"/>
            <w:u w:val="single" w:color="2C4375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</w:rPr>
          <w:t>d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</w:rPr>
          <w:t> 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1"/>
            <w:w w:val="100"/>
            <w:u w:val="single" w:color="2C4375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1"/>
            <w:w w:val="100"/>
            <w:u w:val="single" w:color="2C4375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</w:rPr>
          <w:t>tatute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</w:rPr>
          <w:t> 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  <w:u w:val="single" w:color="2C4375"/>
          </w:rPr>
          <w:t>183.335</w:t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2C4375"/>
            <w:spacing w:val="0"/>
            <w:w w:val="100"/>
          </w:rPr>
          <w:t> </w:t>
        </w:r>
      </w:hyperlink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bout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ulem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g.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72" w:right="20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position:absolute;margin-left:200.202393pt;margin-top:83.24276pt;width:317.945033pt;height:.604130pt;mso-position-horizontal-relative:page;mso-position-vertical-relative:paragraph;z-index:-1300" type="#_x0000_t75">
            <v:imagedata r:id="rId111" o:title=""/>
          </v:shape>
        </w:pict>
      </w:r>
      <w:r>
        <w:rPr/>
        <w:pict>
          <v:shape style="position:absolute;margin-left:200.202393pt;margin-top:97.814384pt;width:317.945033pt;height:.629302pt;mso-position-horizontal-relative:page;mso-position-vertical-relative:paragraph;z-index:-1299" type="#_x0000_t75">
            <v:imagedata r:id="rId112" o:title=""/>
          </v:shape>
        </w:pict>
      </w:r>
      <w:r>
        <w:rPr/>
        <w:pict>
          <v:shape style="position:absolute;margin-left:200.202393pt;margin-top:112.4142pt;width:317.945033pt;height:.604130pt;mso-position-horizontal-relative:page;mso-position-vertical-relative:paragraph;z-index:-1298" type="#_x0000_t75">
            <v:imagedata r:id="rId113" o:title=""/>
          </v:shape>
        </w:pict>
      </w:r>
      <w:r>
        <w:rPr/>
        <w:pict>
          <v:shape style="position:absolute;margin-left:200.202393pt;margin-top:128.222275pt;width:317.945033pt;height:.604130pt;mso-position-horizontal-relative:page;mso-position-vertical-relative:paragraph;z-index:-1297" type="#_x0000_t75">
            <v:imagedata r:id="rId114" o:title=""/>
          </v:shape>
        </w:pict>
      </w:r>
      <w:r>
        <w:rPr/>
        <w:pict>
          <v:shape style="position:absolute;margin-left:200.202393pt;margin-top:142.796921pt;width:317.945033pt;height:.604130pt;mso-position-horizontal-relative:page;mso-position-vertical-relative:paragraph;z-index:-1296" type="#_x0000_t75">
            <v:imagedata r:id="rId115" o:title="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filiations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ritten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Environm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54.925385" w:type="dxa"/>
      </w:tblPr>
      <w:tblGrid/>
      <w:tr>
        <w:trPr>
          <w:trHeight w:val="1775" w:hRule="exact"/>
        </w:trPr>
        <w:tc>
          <w:tcPr>
            <w:tcW w:w="2689" w:type="dxa"/>
            <w:tcBorders>
              <w:top w:val="nil" w:sz="6" w:space="0" w:color="auto"/>
              <w:bottom w:val="nil" w:sz="6" w:space="0" w:color="auto"/>
              <w:left w:val="single" w:sz="5.819689" w:space="0" w:color="000000"/>
              <w:right w:val="nil" w:sz="6" w:space="0" w:color="auto"/>
            </w:tcBorders>
            <w:shd w:val="clear" w:color="auto" w:fill="008271"/>
          </w:tcPr>
          <w:p>
            <w:pPr>
              <w:spacing w:before="31" w:after="0" w:line="240" w:lineRule="auto"/>
              <w:ind w:left="2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-18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-15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-6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-6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-4"/>
                <w:w w:val="107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-6"/>
                <w:w w:val="107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-9"/>
                <w:w w:val="107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0"/>
                <w:w w:val="107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61" w:after="0" w:line="240" w:lineRule="auto"/>
              <w:ind w:left="2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-6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-6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4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-6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-7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5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-1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-6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0"/>
                <w:w w:val="107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86" w:after="0" w:line="240" w:lineRule="auto"/>
              <w:ind w:left="2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-6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-6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4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-6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-7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5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-1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-6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0"/>
                <w:w w:val="107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61" w:after="0" w:line="240" w:lineRule="auto"/>
              <w:ind w:left="2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-4"/>
                <w:w w:val="107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2"/>
                <w:w w:val="107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-9"/>
                <w:w w:val="107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62" w:after="0" w:line="240" w:lineRule="auto"/>
              <w:ind w:left="2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4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-6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-7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-6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-6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-6"/>
                <w:w w:val="107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3"/>
                <w:w w:val="107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3"/>
                <w:w w:val="107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2"/>
                <w:w w:val="107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6"/>
                <w:w w:val="107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-6"/>
                <w:w w:val="107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0"/>
                <w:w w:val="107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61" w:after="0" w:line="240" w:lineRule="auto"/>
              <w:ind w:left="2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-5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-9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-6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-6"/>
                <w:w w:val="107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4"/>
                <w:w w:val="107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-6"/>
                <w:w w:val="107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-7"/>
                <w:w w:val="107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-6"/>
                <w:w w:val="107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-6"/>
                <w:w w:val="107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-9"/>
                <w:w w:val="107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-6"/>
                <w:w w:val="107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color w:val="FFFFFF"/>
                <w:spacing w:val="0"/>
                <w:w w:val="107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63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DFF0EB"/>
          </w:tcPr>
          <w:p>
            <w:pPr>
              <w:spacing w:before="20" w:after="0" w:line="240" w:lineRule="auto"/>
              <w:ind w:left="4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7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7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7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1" w:after="0" w:line="240" w:lineRule="auto"/>
              <w:ind w:left="4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7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7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7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7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7"/>
              </w:rPr>
              <w:t>q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7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7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7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7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7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7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7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86" w:after="0" w:line="304" w:lineRule="auto"/>
              <w:ind w:left="44" w:right="281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9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7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7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7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7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7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2" w:after="0" w:line="240" w:lineRule="auto"/>
              <w:ind w:left="4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7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7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7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7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7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2" w:after="0" w:line="240" w:lineRule="auto"/>
              <w:ind w:left="4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7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7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7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7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85" w:hRule="exact"/>
        </w:trPr>
        <w:tc>
          <w:tcPr>
            <w:tcW w:w="2689" w:type="dxa"/>
            <w:tcBorders>
              <w:top w:val="nil" w:sz="6" w:space="0" w:color="auto"/>
              <w:bottom w:val="single" w:sz="5.233124" w:space="0" w:color="D0D6E4"/>
              <w:left w:val="single" w:sz="5.419689" w:space="0" w:color="D0D6E4"/>
              <w:right w:val="single" w:sz="5.819773" w:space="0" w:color="D0D6E4"/>
            </w:tcBorders>
          </w:tcPr>
          <w:p>
            <w:pPr/>
            <w:rPr/>
          </w:p>
        </w:tc>
        <w:tc>
          <w:tcPr>
            <w:tcW w:w="6352" w:type="dxa"/>
            <w:tcBorders>
              <w:top w:val="nil" w:sz="6" w:space="0" w:color="auto"/>
              <w:bottom w:val="single" w:sz="5.233124" w:space="0" w:color="D0D6E4"/>
              <w:left w:val="single" w:sz="5.819773" w:space="0" w:color="D0D6E4"/>
              <w:right w:val="single" w:sz="5.419581" w:space="0" w:color="D0D6E4"/>
            </w:tcBorders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1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shape style="position:absolute;margin-left:200.202393pt;margin-top:-60.223679pt;width:317.945033pt;height:.604130pt;mso-position-horizontal-relative:page;mso-position-vertical-relative:paragraph;z-index:-1295" type="#_x0000_t75">
            <v:imagedata r:id="rId116" o:title=""/>
          </v:shape>
        </w:pict>
      </w:r>
      <w:r>
        <w:rPr/>
        <w:pict>
          <v:shape style="position:absolute;margin-left:200.202393pt;margin-top:-45.623863pt;width:317.945033pt;height:.604130pt;mso-position-horizontal-relative:page;mso-position-vertical-relative:paragraph;z-index:-1294" type="#_x0000_t75">
            <v:imagedata r:id="rId117" o:title=""/>
          </v:shape>
        </w:pic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ose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504838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504838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504838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504838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504838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504838"/>
          <w:spacing w:val="0"/>
          <w:w w:val="100"/>
        </w:rPr>
        <w:t>od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7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5:00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p.m.</w:t>
      </w:r>
    </w:p>
    <w:sectPr>
      <w:pgMar w:header="0" w:footer="0" w:top="1280" w:bottom="280" w:left="1040" w:right="1280"/>
      <w:headerReference w:type="even" r:id="rId107"/>
      <w:footerReference w:type="even" r:id="rId108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  <w:font w:name="Wingdings 3">
    <w:altName w:val="Wingdings 3"/>
    <w:charset w:val="2"/>
    <w:family w:val="roman"/>
    <w:pitch w:val="variable"/>
  </w:font>
  <w:font w:name="Courier New">
    <w:altName w:val="Courier New"/>
    <w:charset w:val="0"/>
    <w:family w:val="modern"/>
    <w:pitch w:val="fixed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2.624001pt;margin-top:704.999939pt;width:438.318007pt;height:14pt;mso-position-horizontal-relative:page;mso-position-vertical-relative:page;z-index:-1313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includ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with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propos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The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ross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lks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identi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x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ing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Adm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nis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Rules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3.179993pt;margin-top:711.599915pt;width:400.778012pt;height:14pt;mso-position-horizontal-relative:page;mso-position-vertical-relative:page;z-index:-1312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plem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ntation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show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the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sic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qu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ment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ogr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.560001pt;margin-top:84.483185pt;width:295.238807pt;height:16.04pt;mso-position-horizontal-relative:page;mso-position-vertical-relative:page;z-index:-1311" type="#_x0000_t202" filled="f" stroked="f">
          <v:textbox inset="0,0,0,0">
            <w:txbxContent>
              <w:p>
                <w:pPr>
                  <w:spacing w:before="0" w:after="0" w:line="307" w:lineRule="exact"/>
                  <w:ind w:left="20" w:right="-62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Pr/>
                <w:r>
                  <w:rPr>
                    <w:rFonts w:ascii="Arial" w:hAnsi="Arial" w:cs="Arial" w:eastAsia="Arial"/>
                    <w:sz w:val="28"/>
                    <w:szCs w:val="28"/>
                    <w:color w:val="00484F"/>
                    <w:spacing w:val="-1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8"/>
                    <w:szCs w:val="28"/>
                    <w:color w:val="00484F"/>
                    <w:spacing w:val="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8"/>
                    <w:szCs w:val="28"/>
                    <w:color w:val="00484F"/>
                    <w:spacing w:val="-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color w:val="00484F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8"/>
                    <w:szCs w:val="28"/>
                    <w:color w:val="00484F"/>
                    <w:spacing w:val="-5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8"/>
                    <w:szCs w:val="28"/>
                    <w:color w:val="00484F"/>
                    <w:spacing w:val="4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28"/>
                    <w:szCs w:val="28"/>
                    <w:color w:val="00484F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8"/>
                    <w:szCs w:val="28"/>
                    <w:color w:val="00484F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28"/>
                    <w:szCs w:val="28"/>
                    <w:color w:val="00484F"/>
                    <w:spacing w:val="0"/>
                    <w:w w:val="100"/>
                    <w:b/>
                    <w:bCs/>
                  </w:rPr>
                  <w:t>k</w:t>
                </w:r>
                <w:r>
                  <w:rPr>
                    <w:rFonts w:ascii="Arial" w:hAnsi="Arial" w:cs="Arial" w:eastAsia="Arial"/>
                    <w:sz w:val="28"/>
                    <w:szCs w:val="28"/>
                    <w:color w:val="00484F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color w:val="00484F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8"/>
                    <w:szCs w:val="28"/>
                    <w:color w:val="00484F"/>
                    <w:spacing w:val="-1"/>
                    <w:w w:val="100"/>
                    <w:b/>
                    <w:bCs/>
                  </w:rPr>
                  <w:t>u</w:t>
                </w:r>
                <w:r>
                  <w:rPr>
                    <w:rFonts w:ascii="Arial" w:hAnsi="Arial" w:cs="Arial" w:eastAsia="Arial"/>
                    <w:sz w:val="28"/>
                    <w:szCs w:val="28"/>
                    <w:color w:val="00484F"/>
                    <w:spacing w:val="-1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8"/>
                    <w:szCs w:val="28"/>
                    <w:color w:val="00484F"/>
                    <w:spacing w:val="0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28"/>
                    <w:szCs w:val="28"/>
                    <w:color w:val="00484F"/>
                    <w:spacing w:val="-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color w:val="00484F"/>
                    <w:spacing w:val="-2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8"/>
                    <w:szCs w:val="28"/>
                    <w:color w:val="00484F"/>
                    <w:spacing w:val="0"/>
                    <w:w w:val="100"/>
                    <w:b/>
                    <w:bCs/>
                  </w:rPr>
                  <w:t>ta</w:t>
                </w:r>
                <w:r>
                  <w:rPr>
                    <w:rFonts w:ascii="Arial" w:hAnsi="Arial" w:cs="Arial" w:eastAsia="Arial"/>
                    <w:sz w:val="28"/>
                    <w:szCs w:val="28"/>
                    <w:color w:val="00484F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28"/>
                    <w:szCs w:val="28"/>
                    <w:color w:val="00484F"/>
                    <w:spacing w:val="-3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8"/>
                    <w:szCs w:val="28"/>
                    <w:color w:val="00484F"/>
                    <w:spacing w:val="0"/>
                    <w:w w:val="100"/>
                    <w:b/>
                    <w:bCs/>
                  </w:rPr>
                  <w:t>,</w:t>
                </w:r>
                <w:r>
                  <w:rPr>
                    <w:rFonts w:ascii="Arial" w:hAnsi="Arial" w:cs="Arial" w:eastAsia="Arial"/>
                    <w:sz w:val="28"/>
                    <w:szCs w:val="28"/>
                    <w:color w:val="00484F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color w:val="00484F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8"/>
                    <w:szCs w:val="28"/>
                    <w:color w:val="00484F"/>
                    <w:spacing w:val="-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color w:val="00484F"/>
                    <w:spacing w:val="0"/>
                    <w:w w:val="100"/>
                    <w:b/>
                    <w:bCs/>
                  </w:rPr>
                  <w:t>te</w:t>
                </w:r>
                <w:r>
                  <w:rPr>
                    <w:rFonts w:ascii="Arial" w:hAnsi="Arial" w:cs="Arial" w:eastAsia="Arial"/>
                    <w:sz w:val="28"/>
                    <w:szCs w:val="28"/>
                    <w:color w:val="00484F"/>
                    <w:spacing w:val="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8"/>
                    <w:szCs w:val="28"/>
                    <w:color w:val="00484F"/>
                    <w:spacing w:val="-3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8"/>
                    <w:szCs w:val="28"/>
                    <w:color w:val="00484F"/>
                    <w:spacing w:val="0"/>
                    <w:w w:val="100"/>
                    <w:b/>
                    <w:bCs/>
                  </w:rPr>
                  <w:t>tates</w:t>
                </w:r>
                <w:r>
                  <w:rPr>
                    <w:rFonts w:ascii="Arial" w:hAnsi="Arial" w:cs="Arial" w:eastAsia="Arial"/>
                    <w:sz w:val="28"/>
                    <w:szCs w:val="28"/>
                    <w:color w:val="00484F"/>
                    <w:spacing w:val="-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color w:val="00484F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8"/>
                    <w:szCs w:val="28"/>
                    <w:color w:val="00484F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8"/>
                    <w:szCs w:val="28"/>
                    <w:color w:val="00484F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8"/>
                    <w:szCs w:val="28"/>
                    <w:color w:val="00484F"/>
                    <w:spacing w:val="-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color w:val="00484F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8"/>
                    <w:szCs w:val="28"/>
                    <w:color w:val="00484F"/>
                    <w:spacing w:val="-1"/>
                    <w:w w:val="100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28"/>
                    <w:szCs w:val="28"/>
                    <w:color w:val="00484F"/>
                    <w:spacing w:val="-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color w:val="00484F"/>
                    <w:spacing w:val="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8"/>
                    <w:szCs w:val="28"/>
                    <w:color w:val="00484F"/>
                    <w:spacing w:val="0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pt;margin-top:96.363182pt;width:123.464726pt;height:16.04pt;mso-position-horizontal-relative:page;mso-position-vertical-relative:page;z-index:-1310" type="#_x0000_t202" filled="f" stroked="f">
          <v:textbox inset="0,0,0,0">
            <w:txbxContent>
              <w:p>
                <w:pPr>
                  <w:spacing w:before="0" w:after="0" w:line="307" w:lineRule="exact"/>
                  <w:ind w:left="20" w:right="-62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Pr/>
                <w:r>
                  <w:rPr>
                    <w:rFonts w:ascii="Arial" w:hAnsi="Arial" w:cs="Arial" w:eastAsia="Arial"/>
                    <w:sz w:val="28"/>
                    <w:szCs w:val="28"/>
                    <w:color w:val="00484F"/>
                    <w:spacing w:val="0"/>
                    <w:w w:val="100"/>
                    <w:b/>
                    <w:bCs/>
                  </w:rPr>
                  <w:t>Statement</w:t>
                </w:r>
                <w:r>
                  <w:rPr>
                    <w:rFonts w:ascii="Arial" w:hAnsi="Arial" w:cs="Arial" w:eastAsia="Arial"/>
                    <w:sz w:val="28"/>
                    <w:szCs w:val="28"/>
                    <w:color w:val="00484F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color w:val="00484F"/>
                    <w:spacing w:val="-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8"/>
                    <w:szCs w:val="28"/>
                    <w:color w:val="00484F"/>
                    <w:spacing w:val="0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28"/>
                    <w:szCs w:val="28"/>
                    <w:color w:val="00484F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color w:val="00484F"/>
                    <w:spacing w:val="-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color w:val="00484F"/>
                    <w:spacing w:val="0"/>
                    <w:w w:val="100"/>
                    <w:b/>
                    <w:bCs/>
                  </w:rPr>
                  <w:t>eed</w:t>
                </w:r>
                <w:r>
                  <w:rPr>
                    <w:rFonts w:ascii="Arial" w:hAnsi="Arial" w:cs="Arial" w:eastAsia="Arial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header" Target="header1.xml"/><Relationship Id="rId13" Type="http://schemas.openxmlformats.org/officeDocument/2006/relationships/footer" Target="footer7.xml"/><Relationship Id="rId14" Type="http://schemas.openxmlformats.org/officeDocument/2006/relationships/header" Target="header2.xml"/><Relationship Id="rId15" Type="http://schemas.openxmlformats.org/officeDocument/2006/relationships/footer" Target="footer8.xml"/><Relationship Id="rId16" Type="http://schemas.openxmlformats.org/officeDocument/2006/relationships/header" Target="header3.xml"/><Relationship Id="rId17" Type="http://schemas.openxmlformats.org/officeDocument/2006/relationships/footer" Target="footer9.xml"/><Relationship Id="rId18" Type="http://schemas.openxmlformats.org/officeDocument/2006/relationships/header" Target="header4.xml"/><Relationship Id="rId19" Type="http://schemas.openxmlformats.org/officeDocument/2006/relationships/footer" Target="footer10.xml"/><Relationship Id="rId20" Type="http://schemas.openxmlformats.org/officeDocument/2006/relationships/hyperlink" Target="http://www.leg.state.or.us/ors/183.html" TargetMode="External"/><Relationship Id="rId21" Type="http://schemas.openxmlformats.org/officeDocument/2006/relationships/hyperlink" Target="http://www.ecfr.gov/cgi-bin/text-idx?c=ecfr&amp;amp;rgn=div5&amp;amp;view=text&amp;amp;node=40%3A2.0.1.1.1&amp;amp;idno=40" TargetMode="External"/><Relationship Id="rId22" Type="http://schemas.openxmlformats.org/officeDocument/2006/relationships/hyperlink" Target="http://www.ecfr.gov/cgi-bin/text-idx?c=ecfr&amp;amp;rgn=div5&amp;amp;view=text&amp;amp;node=40%3A2.0.1.1.1&amp;amp;idno=40" TargetMode="External"/><Relationship Id="rId23" Type="http://schemas.openxmlformats.org/officeDocument/2006/relationships/hyperlink" Target="http://www.ecfr.gov/cgi-bin/text-idx?c=ecfr&amp;amp;rgn=div5&amp;amp;view=text&amp;amp;node=40%3A2.0.1.1.1&amp;amp;idno=40" TargetMode="External"/><Relationship Id="rId24" Type="http://schemas.openxmlformats.org/officeDocument/2006/relationships/hyperlink" Target="http://www.gpo.gov/fdsys/pkg/FR-2010-02-09/html/2010-1990.htm" TargetMode="External"/><Relationship Id="rId25" Type="http://schemas.openxmlformats.org/officeDocument/2006/relationships/hyperlink" Target="http://www.gpo.gov/fdsys/pkg/FR-2010-02-09/html/2010-1990.htm" TargetMode="External"/><Relationship Id="rId26" Type="http://schemas.openxmlformats.org/officeDocument/2006/relationships/hyperlink" Target="http://www.gpo.gov/fdsys/pkg/FR-2012-02-17/pdf/2012-3150.pdf#page%3D1" TargetMode="External"/><Relationship Id="rId27" Type="http://schemas.openxmlformats.org/officeDocument/2006/relationships/hyperlink" Target="http://www.gpo.gov/fdsys/pkg/FR-2012-02-17/pdf/2012-3150.pdf#page%3D1" TargetMode="External"/><Relationship Id="rId28" Type="http://schemas.openxmlformats.org/officeDocument/2006/relationships/hyperlink" Target="http://www.epa.gov/NSR/documents/20100629no2guidance.pdf" TargetMode="External"/><Relationship Id="rId29" Type="http://schemas.openxmlformats.org/officeDocument/2006/relationships/hyperlink" Target="http://www.epa.gov/NSR/documents/20100629no2guidance.pdf" TargetMode="External"/><Relationship Id="rId30" Type="http://schemas.openxmlformats.org/officeDocument/2006/relationships/hyperlink" Target="http://www.epa.gov/region7/air/nsr/nsrmemos/appwno2_2.pdf" TargetMode="External"/><Relationship Id="rId31" Type="http://schemas.openxmlformats.org/officeDocument/2006/relationships/hyperlink" Target="http://www.epa.gov/region7/air/nsr/nsrmemos/appwno2_2.pdf" TargetMode="External"/><Relationship Id="rId32" Type="http://schemas.openxmlformats.org/officeDocument/2006/relationships/hyperlink" Target="http://www.epa.gov/ttnnaaqs/standards/so2/s_so2_index.html" TargetMode="External"/><Relationship Id="rId33" Type="http://schemas.openxmlformats.org/officeDocument/2006/relationships/hyperlink" Target="http://www.epa.gov/ttnnaaqs/standards/so2/s_so2_index.html" TargetMode="External"/><Relationship Id="rId34" Type="http://schemas.openxmlformats.org/officeDocument/2006/relationships/hyperlink" Target="http://www.epa.gov/ttnnaaqs/standards/so2/fr/20100622.pdf" TargetMode="External"/><Relationship Id="rId35" Type="http://schemas.openxmlformats.org/officeDocument/2006/relationships/hyperlink" Target="http://www.epa.gov/ttnnaaqs/standards/so2/fr/20100622.pdf" TargetMode="External"/><Relationship Id="rId36" Type="http://schemas.openxmlformats.org/officeDocument/2006/relationships/hyperlink" Target="http://www.gpo.gov/fdsys/pkg/FR-2010-06-22/html/2010-13947.htm" TargetMode="External"/><Relationship Id="rId37" Type="http://schemas.openxmlformats.org/officeDocument/2006/relationships/hyperlink" Target="http://www.gpo.gov/fdsys/pkg/FR-2010-06-22/html/2010-13947.htm" TargetMode="External"/><Relationship Id="rId38" Type="http://schemas.openxmlformats.org/officeDocument/2006/relationships/header" Target="header5.xml"/><Relationship Id="rId39" Type="http://schemas.openxmlformats.org/officeDocument/2006/relationships/footer" Target="footer11.xml"/><Relationship Id="rId40" Type="http://schemas.openxmlformats.org/officeDocument/2006/relationships/hyperlink" Target="http://www.gpo.gov/fdsys/pkg/FR-2013-02-15/pdf/2013-03593.pdf" TargetMode="External"/><Relationship Id="rId41" Type="http://schemas.openxmlformats.org/officeDocument/2006/relationships/hyperlink" Target="http://www.gpo.gov/fdsys/pkg/FR-2013-02-15/pdf/2013-03593.pdf" TargetMode="External"/><Relationship Id="rId42" Type="http://schemas.openxmlformats.org/officeDocument/2006/relationships/hyperlink" Target="http://www.epa.gov/region07/air/nsr/nsrmemos/appwso2.pdf" TargetMode="External"/><Relationship Id="rId43" Type="http://schemas.openxmlformats.org/officeDocument/2006/relationships/hyperlink" Target="http://www.epa.gov/region07/air/nsr/nsrmemos/appwso2.pdf" TargetMode="External"/><Relationship Id="rId44" Type="http://schemas.openxmlformats.org/officeDocument/2006/relationships/hyperlink" Target="http://www.gpo.gov/fdsys/pkg/FR-2011-11-22/pdf/2011-29460.pdf#page%3D1" TargetMode="External"/><Relationship Id="rId45" Type="http://schemas.openxmlformats.org/officeDocument/2006/relationships/hyperlink" Target="http://www.gpo.gov/fdsys/pkg/FR-2011-11-22/pdf/2011-29460.pdf#page%3D1" TargetMode="External"/><Relationship Id="rId46" Type="http://schemas.openxmlformats.org/officeDocument/2006/relationships/hyperlink" Target="http://www.gpo.gov/fdsys/pkg/FR-2013-02-26/pdf/2013-04293.pdf" TargetMode="External"/><Relationship Id="rId47" Type="http://schemas.openxmlformats.org/officeDocument/2006/relationships/hyperlink" Target="http://www.gpo.gov/fdsys/pkg/FR-2013-02-26/pdf/2013-04293.pdf" TargetMode="External"/><Relationship Id="rId48" Type="http://schemas.openxmlformats.org/officeDocument/2006/relationships/hyperlink" Target="http://www.epa.gov/leaddesignations/2008standards/final/region10f.html" TargetMode="External"/><Relationship Id="rId49" Type="http://schemas.openxmlformats.org/officeDocument/2006/relationships/hyperlink" Target="http://www.epa.gov/leaddesignations/2008standards/final/region10f.html" TargetMode="External"/><Relationship Id="rId50" Type="http://schemas.openxmlformats.org/officeDocument/2006/relationships/hyperlink" Target="http://www.epa.gov/leaddesignations/2008standards/index.html" TargetMode="External"/><Relationship Id="rId51" Type="http://schemas.openxmlformats.org/officeDocument/2006/relationships/hyperlink" Target="http://www.epa.gov/leaddesignations/2008standards/index.html" TargetMode="External"/><Relationship Id="rId52" Type="http://schemas.openxmlformats.org/officeDocument/2006/relationships/hyperlink" Target="http://www.epa.gov/airquality/lead/implement.html" TargetMode="External"/><Relationship Id="rId53" Type="http://schemas.openxmlformats.org/officeDocument/2006/relationships/hyperlink" Target="http://www.epa.gov/air/lead/pdfs/20111014infrastructure.pdf" TargetMode="External"/><Relationship Id="rId54" Type="http://schemas.openxmlformats.org/officeDocument/2006/relationships/hyperlink" Target="http://www.epa.gov/air/lead/pdfs/20111014infrastructure.pdf" TargetMode="External"/><Relationship Id="rId55" Type="http://schemas.openxmlformats.org/officeDocument/2006/relationships/hyperlink" Target="http://www.epa.gov/airquality/urbanair/sipstatus/infrastructure.html" TargetMode="External"/><Relationship Id="rId56" Type="http://schemas.openxmlformats.org/officeDocument/2006/relationships/hyperlink" Target="http://www.epa.gov/airquality/urbanair/sipstatus/infrastructure.html" TargetMode="External"/><Relationship Id="rId57" Type="http://schemas.openxmlformats.org/officeDocument/2006/relationships/hyperlink" Target="http://yosemite.epa.gov/r10/airpage.nsf/283d45bd5bb068e68825650f0064cdc2/b2ce4780021daa07882569de007ba77f?OpenDocument" TargetMode="External"/><Relationship Id="rId58" Type="http://schemas.openxmlformats.org/officeDocument/2006/relationships/hyperlink" Target="http://yosemite.epa.gov/r10/airpage.nsf/283d45bd5bb068e68825650f0064cdc2/b2ce4780021daa07882569de007ba77f?OpenDocument" TargetMode="External"/><Relationship Id="rId59" Type="http://schemas.openxmlformats.org/officeDocument/2006/relationships/hyperlink" Target="http://yosemite.epa.gov/r10/airpage.nsf/283d45bd5bb068e68825650f0064cdc2/b2ce4780021daa07882569de007ba77f?OpenDocument" TargetMode="External"/><Relationship Id="rId60" Type="http://schemas.openxmlformats.org/officeDocument/2006/relationships/hyperlink" Target="http://www.epa.gov/airquality/urbanair/sipstatus/reports/or_infrabypoll.html#x110_a__2__lead__2008_" TargetMode="External"/><Relationship Id="rId61" Type="http://schemas.openxmlformats.org/officeDocument/2006/relationships/hyperlink" Target="http://www.epa.gov/airquality/urbanair/sipstatus/reports/or_infrabypoll.html#x110_a__2__lead__2008_" TargetMode="External"/><Relationship Id="rId62" Type="http://schemas.openxmlformats.org/officeDocument/2006/relationships/hyperlink" Target="http://www.ecfr.gov/cgi-bin/text-idx?c=ecfr&amp;amp;SID=9fe615d9103aedf220e736c5ea1ecde8&amp;amp;rgn=div9&amp;amp;view=text&amp;amp;node=40%3A2.0.1.1.2.23.11.5.36&amp;amp;idno=40" TargetMode="External"/><Relationship Id="rId63" Type="http://schemas.openxmlformats.org/officeDocument/2006/relationships/hyperlink" Target="http://www.ecfr.gov/cgi-bin/text-idx?c=ecfr&amp;amp;SID=9fe615d9103aedf220e736c5ea1ecde8&amp;amp;rgn=div9&amp;amp;view=text&amp;amp;node=40%3A2.0.1.1.2.23.11.5.36&amp;amp;idno=40" TargetMode="External"/><Relationship Id="rId64" Type="http://schemas.openxmlformats.org/officeDocument/2006/relationships/hyperlink" Target="http://www.ecfr.gov/cgi-bin/text-idx?c=ecfr&amp;amp;SID=9fe615d9103aedf220e736c5ea1ecde8&amp;amp;rgn=div9&amp;amp;view=text&amp;amp;node=40%3A2.0.1.1.2.23.11.5.36&amp;amp;idno=40" TargetMode="External"/><Relationship Id="rId65" Type="http://schemas.openxmlformats.org/officeDocument/2006/relationships/hyperlink" Target="http://www.ecfr.gov/cgi-bin/text-idx?c=ecfr&amp;amp;SID=9fe615d9103aedf220e736c5ea1ecde8&amp;amp;rgn=div9&amp;amp;view=text&amp;amp;node=40%3A2.0.1.1.2.23.11.5.36&amp;amp;idno=40" TargetMode="External"/><Relationship Id="rId66" Type="http://schemas.openxmlformats.org/officeDocument/2006/relationships/hyperlink" Target="http://www.sos.state.or.us/" TargetMode="External"/><Relationship Id="rId67" Type="http://schemas.openxmlformats.org/officeDocument/2006/relationships/header" Target="header6.xml"/><Relationship Id="rId68" Type="http://schemas.openxmlformats.org/officeDocument/2006/relationships/footer" Target="footer12.xml"/><Relationship Id="rId69" Type="http://schemas.openxmlformats.org/officeDocument/2006/relationships/hyperlink" Target="http://www.leg.state.or.us/ors/home.htm" TargetMode="External"/><Relationship Id="rId70" Type="http://schemas.openxmlformats.org/officeDocument/2006/relationships/hyperlink" Target="http://www.epa.gov/airtransport/CSAPR/pdfs/CSAPR_Memo_to_Regions.pdf" TargetMode="External"/><Relationship Id="rId71" Type="http://schemas.openxmlformats.org/officeDocument/2006/relationships/hyperlink" Target="http://www.epa.gov/airtransport/CSAPR/pdfs/CSAPR_Memo_to_Regions.pdf" TargetMode="External"/><Relationship Id="rId72" Type="http://schemas.openxmlformats.org/officeDocument/2006/relationships/hyperlink" Target="http://www.deq.state.or.us/aq/forms/annrpt.htm" TargetMode="External"/><Relationship Id="rId73" Type="http://schemas.openxmlformats.org/officeDocument/2006/relationships/hyperlink" Target="http://www.deq.state.or.us/aq/forms/2013AQMonNetPlan.pdf" TargetMode="External"/><Relationship Id="rId74" Type="http://schemas.openxmlformats.org/officeDocument/2006/relationships/hyperlink" Target="http://www.deq.state.or.us/aq/forms/2013AQMonNetPlan.pdf" TargetMode="External"/><Relationship Id="rId75" Type="http://schemas.openxmlformats.org/officeDocument/2006/relationships/header" Target="header7.xml"/><Relationship Id="rId76" Type="http://schemas.openxmlformats.org/officeDocument/2006/relationships/footer" Target="footer13.xml"/><Relationship Id="rId77" Type="http://schemas.openxmlformats.org/officeDocument/2006/relationships/hyperlink" Target="http://www.leg.state.or.us/ors/183.html" TargetMode="External"/><Relationship Id="rId78" Type="http://schemas.openxmlformats.org/officeDocument/2006/relationships/header" Target="header8.xml"/><Relationship Id="rId79" Type="http://schemas.openxmlformats.org/officeDocument/2006/relationships/footer" Target="footer14.xml"/><Relationship Id="rId80" Type="http://schemas.openxmlformats.org/officeDocument/2006/relationships/hyperlink" Target="http://www.leg.state.or.us/ors/183.html" TargetMode="External"/><Relationship Id="rId81" Type="http://schemas.openxmlformats.org/officeDocument/2006/relationships/header" Target="header9.xml"/><Relationship Id="rId82" Type="http://schemas.openxmlformats.org/officeDocument/2006/relationships/footer" Target="footer15.xml"/><Relationship Id="rId83" Type="http://schemas.openxmlformats.org/officeDocument/2006/relationships/hyperlink" Target="http://www.leg.state.or.us/ors/183.html" TargetMode="External"/><Relationship Id="rId84" Type="http://schemas.openxmlformats.org/officeDocument/2006/relationships/header" Target="header10.xml"/><Relationship Id="rId85" Type="http://schemas.openxmlformats.org/officeDocument/2006/relationships/footer" Target="footer16.xml"/><Relationship Id="rId86" Type="http://schemas.openxmlformats.org/officeDocument/2006/relationships/hyperlink" Target="http://www.leg.state.or.us/ors/183.html" TargetMode="External"/><Relationship Id="rId87" Type="http://schemas.openxmlformats.org/officeDocument/2006/relationships/header" Target="header11.xml"/><Relationship Id="rId88" Type="http://schemas.openxmlformats.org/officeDocument/2006/relationships/footer" Target="footer17.xml"/><Relationship Id="rId89" Type="http://schemas.openxmlformats.org/officeDocument/2006/relationships/header" Target="header12.xml"/><Relationship Id="rId90" Type="http://schemas.openxmlformats.org/officeDocument/2006/relationships/footer" Target="footer18.xml"/><Relationship Id="rId91" Type="http://schemas.openxmlformats.org/officeDocument/2006/relationships/header" Target="header13.xml"/><Relationship Id="rId92" Type="http://schemas.openxmlformats.org/officeDocument/2006/relationships/footer" Target="footer19.xml"/><Relationship Id="rId93" Type="http://schemas.openxmlformats.org/officeDocument/2006/relationships/hyperlink" Target="http://www.oregonlaws.org/ors/468A.327" TargetMode="External"/><Relationship Id="rId94" Type="http://schemas.openxmlformats.org/officeDocument/2006/relationships/hyperlink" Target="http://arcweb.sos.state.or.us/pages/rules/oars_300/oar_340/340_011.html" TargetMode="External"/><Relationship Id="rId95" Type="http://schemas.openxmlformats.org/officeDocument/2006/relationships/header" Target="header14.xml"/><Relationship Id="rId96" Type="http://schemas.openxmlformats.org/officeDocument/2006/relationships/footer" Target="footer20.xml"/><Relationship Id="rId97" Type="http://schemas.openxmlformats.org/officeDocument/2006/relationships/hyperlink" Target="http://www.leg.state.or.us/ors/197.html" TargetMode="External"/><Relationship Id="rId98" Type="http://schemas.openxmlformats.org/officeDocument/2006/relationships/hyperlink" Target="http://arcweb.sos.state.or.us/pages/rules/oars_600/oar_660/660_tofc.html" TargetMode="External"/><Relationship Id="rId99" Type="http://schemas.openxmlformats.org/officeDocument/2006/relationships/hyperlink" Target="http://deq05/intranet/working/guidance/stateAgencyCoordinationProgram10-MSD-009.pdf" TargetMode="External"/><Relationship Id="rId100" Type="http://schemas.openxmlformats.org/officeDocument/2006/relationships/hyperlink" Target="http://arcweb.sos.state.or.us/pages/rules/oars_300/oar_340/340_018.html" TargetMode="External"/><Relationship Id="rId101" Type="http://schemas.openxmlformats.org/officeDocument/2006/relationships/hyperlink" Target="http://www.deq.state.or.us/pubs/permithandbook/lucs.htm" TargetMode="External"/><Relationship Id="rId102" Type="http://schemas.openxmlformats.org/officeDocument/2006/relationships/header" Target="header15.xml"/><Relationship Id="rId103" Type="http://schemas.openxmlformats.org/officeDocument/2006/relationships/footer" Target="footer21.xml"/><Relationship Id="rId104" Type="http://schemas.openxmlformats.org/officeDocument/2006/relationships/hyperlink" Target="http://arcweb.sos.state.or.us/pages/rules/bulletin/past.html" TargetMode="External"/><Relationship Id="rId105" Type="http://schemas.openxmlformats.org/officeDocument/2006/relationships/hyperlink" Target="http://www.deq.state.or.us/regulations/proposedrules.htm" TargetMode="External"/><Relationship Id="rId106" Type="http://schemas.openxmlformats.org/officeDocument/2006/relationships/hyperlink" Target="http://www.leg.state.or.us/ors/183.html" TargetMode="External"/><Relationship Id="rId107" Type="http://schemas.openxmlformats.org/officeDocument/2006/relationships/header" Target="header16.xml"/><Relationship Id="rId108" Type="http://schemas.openxmlformats.org/officeDocument/2006/relationships/footer" Target="footer22.xml"/><Relationship Id="rId109" Type="http://schemas.openxmlformats.org/officeDocument/2006/relationships/hyperlink" Target="http://arcweb.sos.state.or.us/pages/rules/oars_100/oar_137/137_001.html" TargetMode="External"/><Relationship Id="rId110" Type="http://schemas.openxmlformats.org/officeDocument/2006/relationships/hyperlink" Target="http://www.leg.state.or.us/ors/183.html" TargetMode="External"/><Relationship Id="rId111" Type="http://schemas.openxmlformats.org/officeDocument/2006/relationships/image" Target="media/image2.png"/><Relationship Id="rId112" Type="http://schemas.openxmlformats.org/officeDocument/2006/relationships/image" Target="media/image3.png"/><Relationship Id="rId113" Type="http://schemas.openxmlformats.org/officeDocument/2006/relationships/image" Target="media/image4.png"/><Relationship Id="rId114" Type="http://schemas.openxmlformats.org/officeDocument/2006/relationships/image" Target="media/image5.png"/><Relationship Id="rId115" Type="http://schemas.openxmlformats.org/officeDocument/2006/relationships/image" Target="media/image6.png"/><Relationship Id="rId116" Type="http://schemas.openxmlformats.org/officeDocument/2006/relationships/image" Target="media/image7.png"/><Relationship Id="rId117" Type="http://schemas.openxmlformats.org/officeDocument/2006/relationships/image" Target="media/image8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dcterms:created xsi:type="dcterms:W3CDTF">2015-02-02T15:12:59Z</dcterms:created>
  <dcterms:modified xsi:type="dcterms:W3CDTF">2015-02-02T15:12:59Z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2013-07-15T00:00:00Z</vt:filetime>
  </property>
  <property fmtid="{D5CDD505-2E9C-101B-9397-08002B2CF9AE}" pid="3" name="LastSaved">
    <vt:filetime>2015-02-02T00:00:00Z</vt:filetime>
  </property>
</Properties>
</file>