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41"/>
        <w:ind w:right="4489"/>
        <w:jc w:val="center"/>
      </w:pPr>
      <w:r>
        <w:rPr/>
        <w:pict>
          <v:group style="position:absolute;margin-left:73.559998pt;margin-top:44.639999pt;width:538.450pt;height:699.25pt;mso-position-horizontal-relative:page;mso-position-vertical-relative:page;z-index:-1768" coordorigin="1471,893" coordsize="10769,13985">
            <v:shape style="position:absolute;left:1471;top:1440;width:10769;height:13438" type="#_x0000_t75" stroked="false">
              <v:imagedata r:id="rId5" o:title=""/>
            </v:shape>
            <v:group style="position:absolute;left:6053;top:893;width:2117;height:780" coordorigin="6053,893" coordsize="2117,780">
              <v:shape style="position:absolute;left:6053;top:893;width:2117;height:780" coordorigin="6053,893" coordsize="2117,780" path="m6053,1673l8170,1673,8170,893,6053,893,6053,1673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340-264-0078</w:t>
      </w:r>
    </w:p>
    <w:p>
      <w:pPr>
        <w:pStyle w:val="BodyText"/>
        <w:spacing w:line="240" w:lineRule="auto"/>
        <w:ind w:right="4488"/>
        <w:jc w:val="center"/>
      </w:pPr>
      <w:r>
        <w:rPr>
          <w:spacing w:val="-1"/>
        </w:rPr>
        <w:t>Figure</w:t>
      </w:r>
      <w:r>
        <w:rPr/>
        <w:t> 5</w:t>
      </w:r>
    </w:p>
    <w:sectPr>
      <w:type w:val="continuous"/>
      <w:pgSz w:w="12240" w:h="15840"/>
      <w:pgMar w:top="820" w:bottom="28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"/>
      <w:ind w:left="5112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dcterms:created xsi:type="dcterms:W3CDTF">2015-03-25T09:33:34Z</dcterms:created>
  <dcterms:modified xsi:type="dcterms:W3CDTF">2015-03-25T09:33:34Z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