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882" w:rsidRDefault="008629E8" w:rsidP="00892F77">
      <w:pPr>
        <w:pStyle w:val="Title"/>
        <w:ind w:left="720"/>
      </w:pPr>
      <w:r>
        <w:t>Report Title</w:t>
      </w:r>
    </w:p>
    <w:p w:rsidR="00823882" w:rsidRDefault="00823882" w:rsidP="00892F77">
      <w:pPr>
        <w:ind w:left="720"/>
      </w:pPr>
    </w:p>
    <w:p w:rsidR="00823882" w:rsidRPr="00794FBB" w:rsidRDefault="003D235E" w:rsidP="00892F77">
      <w:pPr>
        <w:ind w:left="720"/>
        <w:rPr>
          <w:rFonts w:ascii="Arial" w:hAnsi="Arial" w:cs="Arial"/>
          <w:b/>
          <w:sz w:val="24"/>
          <w:szCs w:val="24"/>
        </w:rPr>
      </w:pPr>
      <w:r>
        <w:rPr>
          <w:rFonts w:ascii="Arial" w:hAnsi="Arial" w:cs="Arial"/>
          <w:b/>
          <w:sz w:val="24"/>
          <w:szCs w:val="24"/>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0;text-align:left;margin-left:-9pt;margin-top:46.7pt;width:526.15pt;height:486.6pt;z-index:-251655680" fillcolor="window">
            <v:imagedata r:id="rId11" o:title=""/>
            <w10:anchorlock/>
          </v:shape>
          <o:OLEObject Type="Embed" ProgID="Word.Picture.8" ShapeID="_x0000_s1061" DrawAspect="Content" ObjectID="_1493022489" r:id="rId12"/>
        </w:object>
      </w:r>
      <w:r w:rsidR="008629E8" w:rsidRPr="00794FBB">
        <w:rPr>
          <w:rFonts w:ascii="Arial" w:hAnsi="Arial" w:cs="Arial"/>
          <w:b/>
          <w:sz w:val="24"/>
          <w:szCs w:val="24"/>
        </w:rPr>
        <w:t>Submitted to:</w:t>
      </w:r>
    </w:p>
    <w:p w:rsidR="008629E8" w:rsidRPr="00794FBB" w:rsidRDefault="008629E8" w:rsidP="00892F77">
      <w:pPr>
        <w:ind w:left="720"/>
        <w:rPr>
          <w:rFonts w:ascii="Arial" w:hAnsi="Arial" w:cs="Arial"/>
          <w:b/>
          <w:sz w:val="24"/>
          <w:szCs w:val="24"/>
        </w:rPr>
      </w:pPr>
    </w:p>
    <w:p w:rsidR="008629E8" w:rsidRPr="00892F77" w:rsidRDefault="008629E8" w:rsidP="00892F77">
      <w:pPr>
        <w:ind w:left="720"/>
        <w:rPr>
          <w:rFonts w:ascii="Arial" w:hAnsi="Arial" w:cs="Arial"/>
          <w:b/>
          <w:sz w:val="24"/>
          <w:szCs w:val="24"/>
        </w:rPr>
      </w:pPr>
      <w:r w:rsidRPr="00892F77">
        <w:rPr>
          <w:rFonts w:ascii="Arial" w:hAnsi="Arial" w:cs="Arial"/>
          <w:b/>
          <w:sz w:val="24"/>
          <w:szCs w:val="24"/>
        </w:rPr>
        <w:t>By:</w:t>
      </w:r>
    </w:p>
    <w:p w:rsidR="008629E8" w:rsidRPr="00892F77" w:rsidRDefault="008629E8" w:rsidP="00892F77">
      <w:pPr>
        <w:ind w:left="720"/>
        <w:rPr>
          <w:rFonts w:ascii="Arial" w:hAnsi="Arial" w:cs="Arial"/>
          <w:b/>
          <w:sz w:val="24"/>
          <w:szCs w:val="24"/>
        </w:rPr>
      </w:pPr>
    </w:p>
    <w:p w:rsidR="008629E8" w:rsidRPr="00892F77" w:rsidRDefault="008629E8" w:rsidP="00892F77">
      <w:pPr>
        <w:ind w:left="720"/>
        <w:rPr>
          <w:rFonts w:ascii="Arial" w:hAnsi="Arial" w:cs="Arial"/>
          <w:b/>
          <w:sz w:val="24"/>
          <w:szCs w:val="24"/>
        </w:rPr>
      </w:pPr>
      <w:r w:rsidRPr="00892F77">
        <w:rPr>
          <w:rFonts w:ascii="Arial" w:hAnsi="Arial" w:cs="Arial"/>
          <w:b/>
          <w:sz w:val="24"/>
          <w:szCs w:val="24"/>
        </w:rPr>
        <w:t>M</w:t>
      </w:r>
      <w:r w:rsidR="00556C1A" w:rsidRPr="00892F77">
        <w:rPr>
          <w:rFonts w:ascii="Arial" w:hAnsi="Arial" w:cs="Arial"/>
          <w:b/>
          <w:sz w:val="24"/>
          <w:szCs w:val="24"/>
        </w:rPr>
        <w:t>onth</w:t>
      </w:r>
      <w:r w:rsidRPr="00892F77">
        <w:rPr>
          <w:rFonts w:ascii="Arial" w:hAnsi="Arial" w:cs="Arial"/>
          <w:b/>
          <w:sz w:val="24"/>
          <w:szCs w:val="24"/>
        </w:rPr>
        <w:t xml:space="preserve"> 20</w:t>
      </w:r>
      <w:r w:rsidR="00556C1A" w:rsidRPr="00892F77">
        <w:rPr>
          <w:rFonts w:ascii="Arial" w:hAnsi="Arial" w:cs="Arial"/>
          <w:b/>
          <w:sz w:val="24"/>
          <w:szCs w:val="24"/>
        </w:rPr>
        <w:t>XX</w:t>
      </w:r>
    </w:p>
    <w:p w:rsidR="00823882" w:rsidRDefault="00823882" w:rsidP="00120A5B">
      <w:pPr>
        <w:pStyle w:val="DEQSMALLHEADLINES"/>
      </w:pPr>
    </w:p>
    <w:p w:rsidR="00823882" w:rsidRDefault="00823882" w:rsidP="00120A5B">
      <w:pPr>
        <w:pStyle w:val="DEQSMALLHEADLINES"/>
        <w:rPr>
          <w:sz w:val="24"/>
        </w:rPr>
      </w:pPr>
    </w:p>
    <w:p w:rsidR="00823882" w:rsidRDefault="00823882" w:rsidP="00120A5B">
      <w:pPr>
        <w:pStyle w:val="DEQSMALLHEADLINES"/>
      </w:pPr>
    </w:p>
    <w:p w:rsidR="00823882" w:rsidRDefault="00823882" w:rsidP="00120A5B">
      <w:pPr>
        <w:pStyle w:val="DEQSMALLHEADLINES"/>
      </w:pPr>
    </w:p>
    <w:p w:rsidR="00823882" w:rsidRDefault="003D235E" w:rsidP="00120A5B">
      <w:r>
        <w:rPr>
          <w:rFonts w:ascii="Arial" w:hAnsi="Arial" w:cs="Arial"/>
          <w:b/>
          <w:noProof/>
          <w:sz w:val="24"/>
          <w:szCs w:val="24"/>
        </w:rPr>
        <w:object w:dxaOrig="0" w:dyaOrig="0">
          <v:shape id="_x0000_s1072" type="#_x0000_t75" style="position:absolute;margin-left:-82.1pt;margin-top:304.05pt;width:523.25pt;height:495.1pt;z-index:251670016;mso-position-vertical-relative:page" o:allowincell="f" fillcolor="window">
            <v:imagedata r:id="rId13" o:title="" cropright="1516f"/>
            <w10:wrap anchory="page"/>
            <w10:anchorlock/>
          </v:shape>
          <o:OLEObject Type="Embed" ProgID="Word.Picture.8" ShapeID="_x0000_s1072" DrawAspect="Content" ObjectID="_1493022490" r:id="rId14"/>
        </w:object>
      </w:r>
      <w:r w:rsidR="00F263BC">
        <w:rPr>
          <w:noProof/>
        </w:rPr>
        <mc:AlternateContent>
          <mc:Choice Requires="wps">
            <w:drawing>
              <wp:anchor distT="0" distB="0" distL="114300" distR="114300" simplePos="0" relativeHeight="251655679" behindDoc="0" locked="0" layoutInCell="1" allowOverlap="1">
                <wp:simplePos x="0" y="0"/>
                <wp:positionH relativeFrom="column">
                  <wp:posOffset>5848350</wp:posOffset>
                </wp:positionH>
                <wp:positionV relativeFrom="page">
                  <wp:posOffset>9235440</wp:posOffset>
                </wp:positionV>
                <wp:extent cx="1314450" cy="610235"/>
                <wp:effectExtent l="0" t="0" r="0" b="3175"/>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502" w:rsidRDefault="00440502" w:rsidP="00120A5B">
                            <w:pPr>
                              <w:pStyle w:val="DEQADDRESSUNDERLOGO"/>
                            </w:pPr>
                            <w:r>
                              <w:t>Last Updated: xx/xx/xx</w:t>
                            </w:r>
                          </w:p>
                          <w:p w:rsidR="00440502" w:rsidRDefault="00440502" w:rsidP="00120A5B">
                            <w:pPr>
                              <w:pStyle w:val="DEQADDRESSUNDERLOGO"/>
                            </w:pPr>
                            <w:r>
                              <w:t>By: Jane Doe</w:t>
                            </w:r>
                          </w:p>
                          <w:p w:rsidR="00440502" w:rsidRDefault="00440502" w:rsidP="00120A5B">
                            <w:pPr>
                              <w:pStyle w:val="DEQADDRESSUNDERLOGO"/>
                            </w:pPr>
                            <w:r>
                              <w:t>DEQ 03-??-###</w:t>
                            </w:r>
                          </w:p>
                          <w:p w:rsidR="00440502" w:rsidRDefault="00440502" w:rsidP="00120A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460.5pt;margin-top:727.2pt;width:103.5pt;height:48.05pt;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" filled="f" stroked="f">
                <v:textbox>
                  <w:txbxContent>
                    <w:p w:rsidR="00440502" w:rsidRDefault="00440502" w:rsidP="00120A5B">
                      <w:pPr>
                        <w:pStyle w:val="DEQADDRESSUNDERLOGO"/>
                      </w:pPr>
                      <w:r>
                        <w:t>Last Updated: xx/xx/xx</w:t>
                      </w:r>
                    </w:p>
                    <w:p w:rsidR="00440502" w:rsidRDefault="00440502" w:rsidP="00120A5B">
                      <w:pPr>
                        <w:pStyle w:val="DEQADDRESSUNDERLOGO"/>
                      </w:pPr>
                      <w:r>
                        <w:t>By: Jane Doe</w:t>
                      </w:r>
                    </w:p>
                    <w:p w:rsidR="00440502" w:rsidRDefault="00440502" w:rsidP="00120A5B">
                      <w:pPr>
                        <w:pStyle w:val="DEQADDRESSUNDERLOGO"/>
                      </w:pPr>
                      <w:r>
                        <w:t>DEQ 03-??-###</w:t>
                      </w:r>
                    </w:p>
                    <w:p w:rsidR="00440502" w:rsidRDefault="00440502" w:rsidP="00120A5B"/>
                  </w:txbxContent>
                </v:textbox>
                <w10:wrap anchory="page"/>
              </v:shape>
            </w:pict>
          </mc:Fallback>
        </mc:AlternateContent>
      </w:r>
    </w:p>
    <w:p w:rsidR="00823882" w:rsidRDefault="00F263BC" w:rsidP="00120A5B">
      <w:pPr>
        <w:sectPr w:rsidR="00823882">
          <w:headerReference w:type="default" r:id="rId15"/>
          <w:footerReference w:type="default" r:id="rId16"/>
          <w:footerReference w:type="first" r:id="rId17"/>
          <w:type w:val="continuous"/>
          <w:pgSz w:w="12240" w:h="15840"/>
          <w:pgMar w:top="1440" w:right="720" w:bottom="720" w:left="720" w:header="720" w:footer="720" w:gutter="0"/>
          <w:cols w:space="360"/>
          <w:titlePg/>
          <w:docGrid w:linePitch="326"/>
        </w:sectPr>
      </w:pPr>
      <w:r>
        <w:rPr>
          <w:noProof/>
          <w:sz w:val="20"/>
        </w:rPr>
        <mc:AlternateContent>
          <mc:Choice Requires="wps">
            <w:drawing>
              <wp:anchor distT="0" distB="0" distL="114300" distR="114300" simplePos="0" relativeHeight="251665920" behindDoc="0" locked="0" layoutInCell="1" allowOverlap="1">
                <wp:simplePos x="0" y="0"/>
                <wp:positionH relativeFrom="column">
                  <wp:posOffset>5781675</wp:posOffset>
                </wp:positionH>
                <wp:positionV relativeFrom="paragraph">
                  <wp:posOffset>1852930</wp:posOffset>
                </wp:positionV>
                <wp:extent cx="1285240" cy="2881630"/>
                <wp:effectExtent l="0" t="0" r="635" b="0"/>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288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502" w:rsidRDefault="00440502" w:rsidP="00256BFA">
                            <w:pPr>
                              <w:pStyle w:val="DEQDIVISIONNAMEUNDERLOGO"/>
                              <w:ind w:right="-150"/>
                              <w:rPr>
                                <w:szCs w:val="20"/>
                              </w:rPr>
                            </w:pPr>
                            <w:r>
                              <w:t>Your Program or Region Name Here</w:t>
                            </w:r>
                          </w:p>
                          <w:p w:rsidR="00440502" w:rsidRDefault="00440502" w:rsidP="00256BFA">
                            <w:pPr>
                              <w:pStyle w:val="DEQADDRESSUNDERLOGO"/>
                              <w:ind w:right="-150"/>
                            </w:pPr>
                            <w:r>
                              <w:t>811 SW 6</w:t>
                            </w:r>
                            <w:r>
                              <w:rPr>
                                <w:vertAlign w:val="superscript"/>
                              </w:rPr>
                              <w:t>th</w:t>
                            </w:r>
                            <w:r>
                              <w:t xml:space="preserve"> Avenue</w:t>
                            </w:r>
                          </w:p>
                          <w:p w:rsidR="00440502" w:rsidRDefault="00440502" w:rsidP="00256BFA">
                            <w:pPr>
                              <w:pStyle w:val="DEQADDRESSUNDERLOGO"/>
                              <w:ind w:right="-150"/>
                            </w:pPr>
                            <w:r>
                              <w:t>Portland, OR 97204</w:t>
                            </w:r>
                          </w:p>
                          <w:p w:rsidR="00440502" w:rsidRDefault="00440502" w:rsidP="00256BFA">
                            <w:pPr>
                              <w:pStyle w:val="DEQADDRESSUNDERLOGO"/>
                              <w:tabs>
                                <w:tab w:val="left" w:pos="540"/>
                              </w:tabs>
                              <w:ind w:right="-150"/>
                            </w:pPr>
                            <w:r>
                              <w:t>Phone:</w:t>
                            </w:r>
                            <w:r>
                              <w:tab/>
                              <w:t>503-229-5696</w:t>
                            </w:r>
                          </w:p>
                          <w:p w:rsidR="00440502" w:rsidRDefault="00440502" w:rsidP="00256BFA">
                            <w:pPr>
                              <w:pStyle w:val="DEQADDRESSUNDERLOGO"/>
                              <w:tabs>
                                <w:tab w:val="left" w:pos="540"/>
                              </w:tabs>
                              <w:ind w:right="-150"/>
                            </w:pPr>
                            <w:r>
                              <w:tab/>
                              <w:t>800-452-4011</w:t>
                            </w:r>
                          </w:p>
                          <w:p w:rsidR="00440502" w:rsidRDefault="00440502" w:rsidP="00256BFA">
                            <w:pPr>
                              <w:pStyle w:val="DEQADDRESSUNDERLOGO"/>
                              <w:tabs>
                                <w:tab w:val="left" w:pos="540"/>
                              </w:tabs>
                              <w:ind w:right="-150"/>
                            </w:pPr>
                            <w:r>
                              <w:t>Fax:</w:t>
                            </w:r>
                            <w:r>
                              <w:tab/>
                              <w:t>503-229-5850</w:t>
                            </w:r>
                          </w:p>
                          <w:p w:rsidR="00440502" w:rsidRDefault="00440502" w:rsidP="00256BFA">
                            <w:pPr>
                              <w:pStyle w:val="DEQADDRESSUNDERLOGO"/>
                              <w:ind w:right="-150"/>
                            </w:pPr>
                            <w:r>
                              <w:t>Contact: Jane Doe</w:t>
                            </w:r>
                          </w:p>
                          <w:p w:rsidR="00440502" w:rsidRDefault="00440502" w:rsidP="00256BFA">
                            <w:pPr>
                              <w:pStyle w:val="DEQADDRESSUNDERLOGO"/>
                              <w:ind w:right="-150"/>
                              <w:rPr>
                                <w:i/>
                              </w:rPr>
                            </w:pPr>
                            <w:hyperlink r:id="rId18" w:history="1">
                              <w:r>
                                <w:rPr>
                                  <w:rStyle w:val="Hyperlink"/>
                                  <w:i/>
                                </w:rPr>
                                <w:t>www.oregon.gov/DEQ</w:t>
                              </w:r>
                            </w:hyperlink>
                          </w:p>
                          <w:p w:rsidR="00440502" w:rsidRPr="00794FBB" w:rsidRDefault="00440502" w:rsidP="00794FBB">
                            <w:pPr>
                              <w:outlineLvl w:val="9"/>
                              <w:rPr>
                                <w:sz w:val="16"/>
                                <w:szCs w:val="16"/>
                              </w:rPr>
                            </w:pPr>
                          </w:p>
                          <w:p w:rsidR="00440502" w:rsidRPr="00794FBB" w:rsidRDefault="00440502" w:rsidP="00794FBB">
                            <w:pPr>
                              <w:outlineLvl w:val="9"/>
                              <w:rPr>
                                <w:sz w:val="16"/>
                                <w:szCs w:val="16"/>
                              </w:rPr>
                            </w:pPr>
                          </w:p>
                          <w:p w:rsidR="00440502" w:rsidRPr="00794FBB" w:rsidRDefault="00440502" w:rsidP="00794FBB">
                            <w:pPr>
                              <w:rPr>
                                <w:sz w:val="16"/>
                                <w:szCs w:val="16"/>
                              </w:rPr>
                            </w:pPr>
                            <w:r w:rsidRPr="00794FBB">
                              <w:rPr>
                                <w:sz w:val="16"/>
                                <w:szCs w:val="16"/>
                              </w:rPr>
                              <w:t>DEQ is a leader in restoring, maintaining and enhancing the quality of Oregon’s air, land and 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margin-left:455.25pt;margin-top:145.9pt;width:101.2pt;height:22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" stroked="f">
                <v:textbox>
                  <w:txbxContent>
                    <w:p w:rsidR="00440502" w:rsidRDefault="00440502" w:rsidP="00256BFA">
                      <w:pPr>
                        <w:pStyle w:val="DEQDIVISIONNAMEUNDERLOGO"/>
                        <w:ind w:right="-150"/>
                        <w:rPr>
                          <w:szCs w:val="20"/>
                        </w:rPr>
                      </w:pPr>
                      <w:r>
                        <w:t>Your Program or Region Name Here</w:t>
                      </w:r>
                    </w:p>
                    <w:p w:rsidR="00440502" w:rsidRDefault="00440502" w:rsidP="00256BFA">
                      <w:pPr>
                        <w:pStyle w:val="DEQADDRESSUNDERLOGO"/>
                        <w:ind w:right="-150"/>
                      </w:pPr>
                      <w:r>
                        <w:t>811 SW 6</w:t>
                      </w:r>
                      <w:r>
                        <w:rPr>
                          <w:vertAlign w:val="superscript"/>
                        </w:rPr>
                        <w:t>th</w:t>
                      </w:r>
                      <w:r>
                        <w:t xml:space="preserve"> Avenue</w:t>
                      </w:r>
                    </w:p>
                    <w:p w:rsidR="00440502" w:rsidRDefault="00440502" w:rsidP="00256BFA">
                      <w:pPr>
                        <w:pStyle w:val="DEQADDRESSUNDERLOGO"/>
                        <w:ind w:right="-150"/>
                      </w:pPr>
                      <w:r>
                        <w:t>Portland, OR 97204</w:t>
                      </w:r>
                    </w:p>
                    <w:p w:rsidR="00440502" w:rsidRDefault="00440502" w:rsidP="00256BFA">
                      <w:pPr>
                        <w:pStyle w:val="DEQADDRESSUNDERLOGO"/>
                        <w:tabs>
                          <w:tab w:val="left" w:pos="540"/>
                        </w:tabs>
                        <w:ind w:right="-150"/>
                      </w:pPr>
                      <w:r>
                        <w:t>Phone:</w:t>
                      </w:r>
                      <w:r>
                        <w:tab/>
                        <w:t>503-229-5696</w:t>
                      </w:r>
                    </w:p>
                    <w:p w:rsidR="00440502" w:rsidRDefault="00440502" w:rsidP="00256BFA">
                      <w:pPr>
                        <w:pStyle w:val="DEQADDRESSUNDERLOGO"/>
                        <w:tabs>
                          <w:tab w:val="left" w:pos="540"/>
                        </w:tabs>
                        <w:ind w:right="-150"/>
                      </w:pPr>
                      <w:r>
                        <w:tab/>
                        <w:t>800-452-4011</w:t>
                      </w:r>
                    </w:p>
                    <w:p w:rsidR="00440502" w:rsidRDefault="00440502" w:rsidP="00256BFA">
                      <w:pPr>
                        <w:pStyle w:val="DEQADDRESSUNDERLOGO"/>
                        <w:tabs>
                          <w:tab w:val="left" w:pos="540"/>
                        </w:tabs>
                        <w:ind w:right="-150"/>
                      </w:pPr>
                      <w:r>
                        <w:t>Fax:</w:t>
                      </w:r>
                      <w:r>
                        <w:tab/>
                        <w:t>503-229-5850</w:t>
                      </w:r>
                    </w:p>
                    <w:p w:rsidR="00440502" w:rsidRDefault="00440502" w:rsidP="00256BFA">
                      <w:pPr>
                        <w:pStyle w:val="DEQADDRESSUNDERLOGO"/>
                        <w:ind w:right="-150"/>
                      </w:pPr>
                      <w:r>
                        <w:t>Contact: Jane Doe</w:t>
                      </w:r>
                    </w:p>
                    <w:p w:rsidR="00440502" w:rsidRDefault="00440502" w:rsidP="00256BFA">
                      <w:pPr>
                        <w:pStyle w:val="DEQADDRESSUNDERLOGO"/>
                        <w:ind w:right="-150"/>
                        <w:rPr>
                          <w:i/>
                        </w:rPr>
                      </w:pPr>
                      <w:hyperlink r:id="rId19" w:history="1">
                        <w:r>
                          <w:rPr>
                            <w:rStyle w:val="Hyperlink"/>
                            <w:i/>
                          </w:rPr>
                          <w:t>www.oregon.gov/DEQ</w:t>
                        </w:r>
                      </w:hyperlink>
                    </w:p>
                    <w:p w:rsidR="00440502" w:rsidRPr="00794FBB" w:rsidRDefault="00440502" w:rsidP="00794FBB">
                      <w:pPr>
                        <w:outlineLvl w:val="9"/>
                        <w:rPr>
                          <w:sz w:val="16"/>
                          <w:szCs w:val="16"/>
                        </w:rPr>
                      </w:pPr>
                    </w:p>
                    <w:p w:rsidR="00440502" w:rsidRPr="00794FBB" w:rsidRDefault="00440502" w:rsidP="00794FBB">
                      <w:pPr>
                        <w:outlineLvl w:val="9"/>
                        <w:rPr>
                          <w:sz w:val="16"/>
                          <w:szCs w:val="16"/>
                        </w:rPr>
                      </w:pPr>
                    </w:p>
                    <w:p w:rsidR="00440502" w:rsidRPr="00794FBB" w:rsidRDefault="00440502" w:rsidP="00794FBB">
                      <w:pPr>
                        <w:rPr>
                          <w:sz w:val="16"/>
                          <w:szCs w:val="16"/>
                        </w:rPr>
                      </w:pPr>
                      <w:r w:rsidRPr="00794FBB">
                        <w:rPr>
                          <w:sz w:val="16"/>
                          <w:szCs w:val="16"/>
                        </w:rPr>
                        <w:t>DEQ is a leader in restoring, maintaining and enhancing the quality of Oregon’s air, land and water.</w:t>
                      </w:r>
                    </w:p>
                  </w:txbxContent>
                </v:textbox>
              </v:shape>
            </w:pict>
          </mc:Fallback>
        </mc:AlternateContent>
      </w:r>
      <w:r w:rsidR="00892F77">
        <w:rPr>
          <w:noProof/>
        </w:rPr>
        <w:drawing>
          <wp:anchor distT="0" distB="0" distL="114300" distR="114300" simplePos="0" relativeHeight="251671040" behindDoc="0" locked="0" layoutInCell="1" allowOverlap="1">
            <wp:simplePos x="0" y="0"/>
            <wp:positionH relativeFrom="margin">
              <wp:posOffset>6137275</wp:posOffset>
            </wp:positionH>
            <wp:positionV relativeFrom="margin">
              <wp:posOffset>7188200</wp:posOffset>
            </wp:positionV>
            <wp:extent cx="593725" cy="1371600"/>
            <wp:effectExtent l="19050" t="0" r="0" b="0"/>
            <wp:wrapSquare wrapText="bothSides"/>
            <wp:docPr id="1" name="Picture 0" descr="LogoColorReg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Regular.jpg"/>
                    <pic:cNvPicPr/>
                  </pic:nvPicPr>
                  <pic:blipFill>
                    <a:blip r:embed="rId20" cstate="print"/>
                    <a:stretch>
                      <a:fillRect/>
                    </a:stretch>
                  </pic:blipFill>
                  <pic:spPr>
                    <a:xfrm>
                      <a:off x="0" y="0"/>
                      <a:ext cx="593725" cy="1371600"/>
                    </a:xfrm>
                    <a:prstGeom prst="rect">
                      <a:avLst/>
                    </a:prstGeom>
                  </pic:spPr>
                </pic:pic>
              </a:graphicData>
            </a:graphic>
          </wp:anchor>
        </w:drawing>
      </w:r>
    </w:p>
    <w:p w:rsidR="00823882" w:rsidRDefault="00823882" w:rsidP="00120A5B">
      <w:pPr>
        <w:rPr>
          <w:rStyle w:val="Emphasis"/>
          <w:rFonts w:ascii="Times New Roman" w:hAnsi="Times New Roman" w:cs="Times New Roman"/>
          <w:b w:val="0"/>
          <w:sz w:val="22"/>
          <w:szCs w:val="22"/>
        </w:rPr>
      </w:pPr>
      <w:bookmarkStart w:id="0" w:name="_Toc225309234"/>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jc w:val="center"/>
        <w:rPr>
          <w:rStyle w:val="Emphasis"/>
          <w:rFonts w:ascii="Times New Roman" w:hAnsi="Times New Roman" w:cs="Times New Roman"/>
          <w:b w:val="0"/>
          <w:sz w:val="22"/>
          <w:szCs w:val="22"/>
        </w:rPr>
      </w:pPr>
    </w:p>
    <w:p w:rsidR="008629E8" w:rsidRDefault="008629E8" w:rsidP="00120A5B">
      <w:pPr>
        <w:pStyle w:val="DEQTEXTforFACTSHEET"/>
        <w:jc w:val="center"/>
      </w:pPr>
      <w:r>
        <w:t>This report prepared by:</w:t>
      </w:r>
    </w:p>
    <w:p w:rsidR="008629E8" w:rsidRDefault="008629E8" w:rsidP="00120A5B">
      <w:pPr>
        <w:pStyle w:val="DEQTEXTforFACTSHEET"/>
        <w:jc w:val="center"/>
      </w:pPr>
    </w:p>
    <w:p w:rsidR="008629E8" w:rsidRDefault="008629E8" w:rsidP="00120A5B">
      <w:pPr>
        <w:pStyle w:val="DEQTEXTforFACTSHEET"/>
        <w:jc w:val="center"/>
      </w:pPr>
      <w:r>
        <w:t>Oregon Department of Environmental Quality</w:t>
      </w:r>
    </w:p>
    <w:p w:rsidR="008629E8" w:rsidRDefault="008629E8" w:rsidP="00120A5B">
      <w:pPr>
        <w:pStyle w:val="DEQTEXTforFACTSHEET"/>
        <w:jc w:val="center"/>
      </w:pPr>
      <w:r>
        <w:t>811 SW 6</w:t>
      </w:r>
      <w:r>
        <w:rPr>
          <w:vertAlign w:val="superscript"/>
        </w:rPr>
        <w:t>th</w:t>
      </w:r>
      <w:r>
        <w:t xml:space="preserve"> Avenue</w:t>
      </w:r>
    </w:p>
    <w:p w:rsidR="008629E8" w:rsidRDefault="008629E8" w:rsidP="00120A5B">
      <w:pPr>
        <w:pStyle w:val="DEQTEXTforFACTSHEET"/>
        <w:jc w:val="center"/>
      </w:pPr>
      <w:r>
        <w:t>Portland, OR 97204</w:t>
      </w:r>
    </w:p>
    <w:p w:rsidR="008629E8" w:rsidRDefault="008629E8" w:rsidP="00120A5B">
      <w:pPr>
        <w:pStyle w:val="DEQTEXTforFACTSHEET"/>
        <w:jc w:val="center"/>
      </w:pPr>
      <w:r>
        <w:t>1-800-452-4011</w:t>
      </w:r>
    </w:p>
    <w:p w:rsidR="008629E8" w:rsidRDefault="008629E8" w:rsidP="00120A5B">
      <w:pPr>
        <w:pStyle w:val="DEQTEXTforFACTSHEET"/>
        <w:jc w:val="center"/>
      </w:pPr>
      <w:r>
        <w:t>www.oregon.gov/deq</w:t>
      </w:r>
    </w:p>
    <w:p w:rsidR="008629E8" w:rsidRDefault="008629E8" w:rsidP="00120A5B">
      <w:pPr>
        <w:pStyle w:val="DEQTEXTforFACTSHEET"/>
        <w:jc w:val="center"/>
      </w:pPr>
    </w:p>
    <w:p w:rsidR="008629E8" w:rsidRDefault="008629E8" w:rsidP="00120A5B">
      <w:pPr>
        <w:pStyle w:val="DEQTEXTforFACTSHEET"/>
        <w:jc w:val="center"/>
      </w:pPr>
      <w:r>
        <w:t>Contact:</w:t>
      </w:r>
    </w:p>
    <w:p w:rsidR="008629E8" w:rsidRDefault="008629E8" w:rsidP="00120A5B">
      <w:pPr>
        <w:pStyle w:val="DEQTEXTforFACTSHEET"/>
        <w:jc w:val="center"/>
      </w:pPr>
      <w:r>
        <w:t>DEQ Staff Person</w:t>
      </w:r>
    </w:p>
    <w:p w:rsidR="008629E8" w:rsidRDefault="00556C1A" w:rsidP="00120A5B">
      <w:pPr>
        <w:pStyle w:val="DEQTEXTforFACTSHEET"/>
        <w:jc w:val="center"/>
      </w:pPr>
      <w:r>
        <w:t>503-</w:t>
      </w:r>
      <w:r w:rsidR="00DD45A1">
        <w:t>XXX</w:t>
      </w:r>
      <w:r w:rsidR="008629E8">
        <w:t>-XXXX</w:t>
      </w: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ascii="Times New Roman" w:hAnsi="Times New Roman" w:cs="Times New Roman"/>
          <w:b w:val="0"/>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92F77" w:rsidRDefault="00892F77" w:rsidP="00120A5B">
      <w:pPr>
        <w:rPr>
          <w:rStyle w:val="Emphasis"/>
          <w:rFonts w:cs="Times New Roman"/>
          <w:sz w:val="22"/>
          <w:szCs w:val="22"/>
        </w:rPr>
      </w:pPr>
    </w:p>
    <w:p w:rsidR="00892F77" w:rsidRDefault="00892F77"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823882" w:rsidRDefault="00823882" w:rsidP="00120A5B">
      <w:pPr>
        <w:rPr>
          <w:rStyle w:val="Emphasis"/>
          <w:rFonts w:cs="Times New Roman"/>
          <w:sz w:val="22"/>
          <w:szCs w:val="22"/>
        </w:rPr>
      </w:pPr>
    </w:p>
    <w:p w:rsidR="0008582C" w:rsidRDefault="008629E8" w:rsidP="00892F77">
      <w:pP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Alternative formats (Braille, large type) of this document can be made available.</w:t>
      </w:r>
      <w:r w:rsidR="00892F77">
        <w:rPr>
          <w:rStyle w:val="Emphasis"/>
          <w:rFonts w:ascii="Times New Roman" w:hAnsi="Times New Roman" w:cs="Times New Roman"/>
          <w:b w:val="0"/>
          <w:sz w:val="22"/>
          <w:szCs w:val="22"/>
        </w:rPr>
        <w:t xml:space="preserve"> </w:t>
      </w:r>
      <w:r>
        <w:rPr>
          <w:rStyle w:val="Emphasis"/>
          <w:rFonts w:ascii="Times New Roman" w:hAnsi="Times New Roman" w:cs="Times New Roman"/>
          <w:b w:val="0"/>
          <w:sz w:val="22"/>
          <w:szCs w:val="22"/>
        </w:rPr>
        <w:t xml:space="preserve">Contact DEQ, Portland, at </w:t>
      </w:r>
    </w:p>
    <w:p w:rsidR="00823882" w:rsidRDefault="00DD45A1" w:rsidP="00892F77">
      <w:pP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503-</w:t>
      </w:r>
      <w:r w:rsidR="008629E8">
        <w:rPr>
          <w:rStyle w:val="Emphasis"/>
          <w:rFonts w:ascii="Times New Roman" w:hAnsi="Times New Roman" w:cs="Times New Roman"/>
          <w:b w:val="0"/>
          <w:sz w:val="22"/>
          <w:szCs w:val="22"/>
        </w:rPr>
        <w:t>229-5696, or toll-free in Oregon at</w:t>
      </w:r>
      <w:r w:rsidR="00556C1A">
        <w:rPr>
          <w:rStyle w:val="Emphasis"/>
          <w:rFonts w:ascii="Times New Roman" w:hAnsi="Times New Roman" w:cs="Times New Roman"/>
          <w:b w:val="0"/>
          <w:sz w:val="22"/>
          <w:szCs w:val="22"/>
        </w:rPr>
        <w:t xml:space="preserve"> </w:t>
      </w:r>
      <w:r w:rsidR="008629E8">
        <w:rPr>
          <w:rStyle w:val="Emphasis"/>
          <w:rFonts w:ascii="Times New Roman" w:hAnsi="Times New Roman" w:cs="Times New Roman"/>
          <w:b w:val="0"/>
          <w:sz w:val="22"/>
          <w:szCs w:val="22"/>
        </w:rPr>
        <w:t>1-800-452-4011, ext. 5696.</w:t>
      </w:r>
    </w:p>
    <w:p w:rsidR="00823882" w:rsidRDefault="008629E8" w:rsidP="00120A5B">
      <w:pPr>
        <w:rPr>
          <w:rStyle w:val="Emphasis"/>
          <w:rFonts w:ascii="Times New Roman" w:hAnsi="Times New Roman" w:cs="Times New Roman"/>
          <w:b w:val="0"/>
          <w:sz w:val="22"/>
          <w:szCs w:val="22"/>
        </w:rPr>
      </w:pPr>
      <w:r>
        <w:rPr>
          <w:rStyle w:val="Emphasis"/>
          <w:rFonts w:cs="Times New Roman"/>
          <w:sz w:val="60"/>
        </w:rPr>
        <w:br w:type="page"/>
      </w:r>
    </w:p>
    <w:p w:rsidR="008629E8" w:rsidRDefault="008629E8" w:rsidP="00120A5B">
      <w:pPr>
        <w:rPr>
          <w:rStyle w:val="Emphasis"/>
          <w:rFonts w:cs="Times New Roman"/>
          <w:sz w:val="22"/>
          <w:szCs w:val="22"/>
        </w:rPr>
        <w:sectPr w:rsidR="008629E8" w:rsidSect="00892F77">
          <w:headerReference w:type="first" r:id="rId21"/>
          <w:footerReference w:type="first" r:id="rId22"/>
          <w:pgSz w:w="12240" w:h="15840"/>
          <w:pgMar w:top="1080" w:right="1080" w:bottom="1080" w:left="1080" w:header="720" w:footer="576" w:gutter="0"/>
          <w:pgNumType w:fmt="lowerRoman"/>
          <w:cols w:space="360"/>
          <w:titlePg/>
          <w:docGrid w:linePitch="326"/>
        </w:sectPr>
      </w:pPr>
    </w:p>
    <w:p w:rsidR="00823882" w:rsidRDefault="00823882" w:rsidP="00120A5B">
      <w:pPr>
        <w:rPr>
          <w:rStyle w:val="Emphasis"/>
          <w:rFonts w:cs="Times New Roman"/>
          <w:sz w:val="22"/>
          <w:szCs w:val="22"/>
        </w:rPr>
      </w:pPr>
    </w:p>
    <w:p w:rsidR="00823882" w:rsidRDefault="008629E8" w:rsidP="00120A5B">
      <w:pPr>
        <w:pStyle w:val="Title"/>
        <w:rPr>
          <w:rStyle w:val="Emphasis"/>
          <w:rFonts w:cs="Times New Roman"/>
          <w:b/>
          <w:sz w:val="60"/>
        </w:rPr>
      </w:pPr>
      <w:r>
        <w:rPr>
          <w:rStyle w:val="Emphasis"/>
          <w:rFonts w:cs="Times New Roman"/>
          <w:b/>
          <w:sz w:val="60"/>
        </w:rPr>
        <w:t>Table of Contents</w:t>
      </w:r>
      <w:bookmarkEnd w:id="0"/>
    </w:p>
    <w:p w:rsidR="00823882" w:rsidRDefault="00823882" w:rsidP="00120A5B">
      <w:pPr>
        <w:pStyle w:val="TOC1"/>
      </w:pPr>
    </w:p>
    <w:p w:rsidR="00823882" w:rsidRDefault="00823882" w:rsidP="00120A5B">
      <w:pPr>
        <w:pStyle w:val="TOC1"/>
      </w:pPr>
    </w:p>
    <w:p w:rsidR="00556C1A" w:rsidRDefault="003B0C3B" w:rsidP="00892F77">
      <w:pPr>
        <w:pStyle w:val="TOC1"/>
        <w:tabs>
          <w:tab w:val="clear" w:pos="9270"/>
          <w:tab w:val="right" w:leader="dot" w:pos="10080"/>
        </w:tabs>
        <w:ind w:right="0"/>
        <w:rPr>
          <w:rFonts w:asciiTheme="minorHAnsi" w:eastAsiaTheme="minorEastAsia" w:hAnsiTheme="minorHAnsi" w:cstheme="minorBidi"/>
          <w:noProof/>
        </w:rPr>
      </w:pPr>
      <w:r>
        <w:rPr>
          <w:b/>
        </w:rPr>
        <w:fldChar w:fldCharType="begin"/>
      </w:r>
      <w:r w:rsidR="008629E8">
        <w:rPr>
          <w:b/>
        </w:rPr>
        <w:instrText xml:space="preserve"> TOC \o "1-3" \h \z \u </w:instrText>
      </w:r>
      <w:r>
        <w:rPr>
          <w:b/>
        </w:rPr>
        <w:fldChar w:fldCharType="separate"/>
      </w:r>
      <w:hyperlink w:anchor="_Toc351110211" w:history="1">
        <w:r w:rsidR="00556C1A" w:rsidRPr="0050064B">
          <w:rPr>
            <w:rStyle w:val="Hyperlink"/>
            <w:noProof/>
          </w:rPr>
          <w:t>Executive Summary</w:t>
        </w:r>
        <w:r w:rsidR="00556C1A">
          <w:rPr>
            <w:noProof/>
            <w:webHidden/>
          </w:rPr>
          <w:tab/>
        </w:r>
        <w:r>
          <w:rPr>
            <w:noProof/>
            <w:webHidden/>
          </w:rPr>
          <w:fldChar w:fldCharType="begin"/>
        </w:r>
        <w:r w:rsidR="00556C1A">
          <w:rPr>
            <w:noProof/>
            <w:webHidden/>
          </w:rPr>
          <w:instrText xml:space="preserve"> PAGEREF _Toc351110211 \h </w:instrText>
        </w:r>
        <w:r>
          <w:rPr>
            <w:noProof/>
            <w:webHidden/>
          </w:rPr>
        </w:r>
        <w:r>
          <w:rPr>
            <w:noProof/>
            <w:webHidden/>
          </w:rPr>
          <w:fldChar w:fldCharType="separate"/>
        </w:r>
        <w:r w:rsidR="00556C1A">
          <w:rPr>
            <w:noProof/>
            <w:webHidden/>
          </w:rPr>
          <w:t>1</w:t>
        </w:r>
        <w:r>
          <w:rPr>
            <w:noProof/>
            <w:webHidden/>
          </w:rPr>
          <w:fldChar w:fldCharType="end"/>
        </w:r>
      </w:hyperlink>
    </w:p>
    <w:p w:rsidR="00556C1A" w:rsidRDefault="003D235E" w:rsidP="00892F77">
      <w:pPr>
        <w:pStyle w:val="TOC3"/>
        <w:tabs>
          <w:tab w:val="clear" w:pos="9270"/>
          <w:tab w:val="right" w:leader="dot" w:pos="10080"/>
        </w:tabs>
        <w:ind w:right="0"/>
        <w:rPr>
          <w:rFonts w:asciiTheme="minorHAnsi" w:eastAsiaTheme="minorEastAsia" w:hAnsiTheme="minorHAnsi" w:cstheme="minorBidi"/>
          <w:noProof/>
        </w:rPr>
      </w:pPr>
      <w:hyperlink w:anchor="_Toc351110212" w:history="1">
        <w:r w:rsidR="00556C1A" w:rsidRPr="0050064B">
          <w:rPr>
            <w:rStyle w:val="Hyperlink"/>
            <w:noProof/>
          </w:rPr>
          <w:t>Creating a report from scratch</w:t>
        </w:r>
        <w:r w:rsidR="00556C1A">
          <w:rPr>
            <w:noProof/>
            <w:webHidden/>
          </w:rPr>
          <w:tab/>
        </w:r>
        <w:r w:rsidR="003B0C3B">
          <w:rPr>
            <w:noProof/>
            <w:webHidden/>
          </w:rPr>
          <w:fldChar w:fldCharType="begin"/>
        </w:r>
        <w:r w:rsidR="00556C1A">
          <w:rPr>
            <w:noProof/>
            <w:webHidden/>
          </w:rPr>
          <w:instrText xml:space="preserve"> PAGEREF _Toc351110212 \h </w:instrText>
        </w:r>
        <w:r w:rsidR="003B0C3B">
          <w:rPr>
            <w:noProof/>
            <w:webHidden/>
          </w:rPr>
        </w:r>
        <w:r w:rsidR="003B0C3B">
          <w:rPr>
            <w:noProof/>
            <w:webHidden/>
          </w:rPr>
          <w:fldChar w:fldCharType="separate"/>
        </w:r>
        <w:r w:rsidR="00556C1A">
          <w:rPr>
            <w:noProof/>
            <w:webHidden/>
          </w:rPr>
          <w:t>1</w:t>
        </w:r>
        <w:r w:rsidR="003B0C3B">
          <w:rPr>
            <w:noProof/>
            <w:webHidden/>
          </w:rPr>
          <w:fldChar w:fldCharType="end"/>
        </w:r>
      </w:hyperlink>
    </w:p>
    <w:p w:rsidR="00556C1A" w:rsidRDefault="003D235E" w:rsidP="00892F77">
      <w:pPr>
        <w:pStyle w:val="TOC3"/>
        <w:tabs>
          <w:tab w:val="clear" w:pos="9270"/>
          <w:tab w:val="right" w:leader="dot" w:pos="10080"/>
        </w:tabs>
        <w:ind w:right="0"/>
        <w:rPr>
          <w:rFonts w:asciiTheme="minorHAnsi" w:eastAsiaTheme="minorEastAsia" w:hAnsiTheme="minorHAnsi" w:cstheme="minorBidi"/>
          <w:noProof/>
        </w:rPr>
      </w:pPr>
      <w:hyperlink w:anchor="_Toc351110213" w:history="1">
        <w:r w:rsidR="00556C1A" w:rsidRPr="0050064B">
          <w:rPr>
            <w:rStyle w:val="Hyperlink"/>
            <w:noProof/>
          </w:rPr>
          <w:t>Reformatting an old report</w:t>
        </w:r>
        <w:r w:rsidR="00556C1A">
          <w:rPr>
            <w:noProof/>
            <w:webHidden/>
          </w:rPr>
          <w:tab/>
        </w:r>
        <w:r w:rsidR="003B0C3B">
          <w:rPr>
            <w:noProof/>
            <w:webHidden/>
          </w:rPr>
          <w:fldChar w:fldCharType="begin"/>
        </w:r>
        <w:r w:rsidR="00556C1A">
          <w:rPr>
            <w:noProof/>
            <w:webHidden/>
          </w:rPr>
          <w:instrText xml:space="preserve"> PAGEREF _Toc351110213 \h </w:instrText>
        </w:r>
        <w:r w:rsidR="003B0C3B">
          <w:rPr>
            <w:noProof/>
            <w:webHidden/>
          </w:rPr>
        </w:r>
        <w:r w:rsidR="003B0C3B">
          <w:rPr>
            <w:noProof/>
            <w:webHidden/>
          </w:rPr>
          <w:fldChar w:fldCharType="separate"/>
        </w:r>
        <w:r w:rsidR="00556C1A">
          <w:rPr>
            <w:noProof/>
            <w:webHidden/>
          </w:rPr>
          <w:t>1</w:t>
        </w:r>
        <w:r w:rsidR="003B0C3B">
          <w:rPr>
            <w:noProof/>
            <w:webHidden/>
          </w:rPr>
          <w:fldChar w:fldCharType="end"/>
        </w:r>
      </w:hyperlink>
    </w:p>
    <w:p w:rsidR="00556C1A" w:rsidRDefault="003D235E" w:rsidP="00892F77">
      <w:pPr>
        <w:pStyle w:val="TOC3"/>
        <w:tabs>
          <w:tab w:val="clear" w:pos="9270"/>
          <w:tab w:val="right" w:leader="dot" w:pos="10080"/>
        </w:tabs>
        <w:ind w:right="0"/>
        <w:rPr>
          <w:rFonts w:asciiTheme="minorHAnsi" w:eastAsiaTheme="minorEastAsia" w:hAnsiTheme="minorHAnsi" w:cstheme="minorBidi"/>
          <w:noProof/>
        </w:rPr>
      </w:pPr>
      <w:hyperlink w:anchor="_Toc351110214" w:history="1">
        <w:r w:rsidR="00556C1A" w:rsidRPr="0050064B">
          <w:rPr>
            <w:rStyle w:val="Hyperlink"/>
            <w:noProof/>
          </w:rPr>
          <w:t>Creating a “Text Only” document</w:t>
        </w:r>
        <w:r w:rsidR="00556C1A">
          <w:rPr>
            <w:noProof/>
            <w:webHidden/>
          </w:rPr>
          <w:tab/>
        </w:r>
        <w:r w:rsidR="003B0C3B">
          <w:rPr>
            <w:noProof/>
            <w:webHidden/>
          </w:rPr>
          <w:fldChar w:fldCharType="begin"/>
        </w:r>
        <w:r w:rsidR="00556C1A">
          <w:rPr>
            <w:noProof/>
            <w:webHidden/>
          </w:rPr>
          <w:instrText xml:space="preserve"> PAGEREF _Toc351110214 \h </w:instrText>
        </w:r>
        <w:r w:rsidR="003B0C3B">
          <w:rPr>
            <w:noProof/>
            <w:webHidden/>
          </w:rPr>
        </w:r>
        <w:r w:rsidR="003B0C3B">
          <w:rPr>
            <w:noProof/>
            <w:webHidden/>
          </w:rPr>
          <w:fldChar w:fldCharType="separate"/>
        </w:r>
        <w:r w:rsidR="00556C1A">
          <w:rPr>
            <w:noProof/>
            <w:webHidden/>
          </w:rPr>
          <w:t>1</w:t>
        </w:r>
        <w:r w:rsidR="003B0C3B">
          <w:rPr>
            <w:noProof/>
            <w:webHidden/>
          </w:rPr>
          <w:fldChar w:fldCharType="end"/>
        </w:r>
      </w:hyperlink>
    </w:p>
    <w:p w:rsidR="00556C1A" w:rsidRDefault="003D235E" w:rsidP="00892F77">
      <w:pPr>
        <w:pStyle w:val="TOC1"/>
        <w:tabs>
          <w:tab w:val="clear" w:pos="9270"/>
          <w:tab w:val="right" w:leader="dot" w:pos="10080"/>
        </w:tabs>
        <w:ind w:right="0"/>
        <w:rPr>
          <w:rFonts w:asciiTheme="minorHAnsi" w:eastAsiaTheme="minorEastAsia" w:hAnsiTheme="minorHAnsi" w:cstheme="minorBidi"/>
          <w:noProof/>
        </w:rPr>
      </w:pPr>
      <w:hyperlink w:anchor="_Toc351110215" w:history="1">
        <w:r w:rsidR="00556C1A" w:rsidRPr="0050064B">
          <w:rPr>
            <w:rStyle w:val="Hyperlink"/>
            <w:noProof/>
          </w:rPr>
          <w:t>1. Chapter</w:t>
        </w:r>
        <w:r w:rsidR="00556C1A">
          <w:rPr>
            <w:noProof/>
            <w:webHidden/>
          </w:rPr>
          <w:tab/>
        </w:r>
        <w:r w:rsidR="003B0C3B">
          <w:rPr>
            <w:noProof/>
            <w:webHidden/>
          </w:rPr>
          <w:fldChar w:fldCharType="begin"/>
        </w:r>
        <w:r w:rsidR="00556C1A">
          <w:rPr>
            <w:noProof/>
            <w:webHidden/>
          </w:rPr>
          <w:instrText xml:space="preserve"> PAGEREF _Toc351110215 \h </w:instrText>
        </w:r>
        <w:r w:rsidR="003B0C3B">
          <w:rPr>
            <w:noProof/>
            <w:webHidden/>
          </w:rPr>
        </w:r>
        <w:r w:rsidR="003B0C3B">
          <w:rPr>
            <w:noProof/>
            <w:webHidden/>
          </w:rPr>
          <w:fldChar w:fldCharType="separate"/>
        </w:r>
        <w:r w:rsidR="00556C1A">
          <w:rPr>
            <w:noProof/>
            <w:webHidden/>
          </w:rPr>
          <w:t>1</w:t>
        </w:r>
        <w:r w:rsidR="003B0C3B">
          <w:rPr>
            <w:noProof/>
            <w:webHidden/>
          </w:rPr>
          <w:fldChar w:fldCharType="end"/>
        </w:r>
      </w:hyperlink>
    </w:p>
    <w:p w:rsidR="00556C1A" w:rsidRDefault="003D235E" w:rsidP="00892F77">
      <w:pPr>
        <w:pStyle w:val="TOC2"/>
        <w:tabs>
          <w:tab w:val="clear" w:pos="9270"/>
          <w:tab w:val="right" w:leader="dot" w:pos="10080"/>
        </w:tabs>
        <w:rPr>
          <w:rFonts w:asciiTheme="minorHAnsi" w:eastAsiaTheme="minorEastAsia" w:hAnsiTheme="minorHAnsi" w:cstheme="minorBidi"/>
          <w:sz w:val="22"/>
        </w:rPr>
      </w:pPr>
      <w:hyperlink w:anchor="_Toc351110216" w:history="1">
        <w:r w:rsidR="00556C1A" w:rsidRPr="0050064B">
          <w:rPr>
            <w:rStyle w:val="Hyperlink"/>
          </w:rPr>
          <w:t>1.1 Heading 2, 18 pt Arial Bold</w:t>
        </w:r>
        <w:r w:rsidR="00556C1A">
          <w:rPr>
            <w:webHidden/>
          </w:rPr>
          <w:tab/>
        </w:r>
        <w:r w:rsidR="003B0C3B">
          <w:rPr>
            <w:webHidden/>
          </w:rPr>
          <w:fldChar w:fldCharType="begin"/>
        </w:r>
        <w:r w:rsidR="00556C1A">
          <w:rPr>
            <w:webHidden/>
          </w:rPr>
          <w:instrText xml:space="preserve"> PAGEREF _Toc351110216 \h </w:instrText>
        </w:r>
        <w:r w:rsidR="003B0C3B">
          <w:rPr>
            <w:webHidden/>
          </w:rPr>
        </w:r>
        <w:r w:rsidR="003B0C3B">
          <w:rPr>
            <w:webHidden/>
          </w:rPr>
          <w:fldChar w:fldCharType="separate"/>
        </w:r>
        <w:r w:rsidR="00556C1A">
          <w:rPr>
            <w:webHidden/>
          </w:rPr>
          <w:t>1</w:t>
        </w:r>
        <w:r w:rsidR="003B0C3B">
          <w:rPr>
            <w:webHidden/>
          </w:rPr>
          <w:fldChar w:fldCharType="end"/>
        </w:r>
      </w:hyperlink>
    </w:p>
    <w:p w:rsidR="00556C1A" w:rsidRDefault="003D235E" w:rsidP="00892F77">
      <w:pPr>
        <w:pStyle w:val="TOC3"/>
        <w:tabs>
          <w:tab w:val="clear" w:pos="9270"/>
          <w:tab w:val="right" w:leader="dot" w:pos="10080"/>
        </w:tabs>
        <w:ind w:right="0"/>
        <w:rPr>
          <w:rFonts w:asciiTheme="minorHAnsi" w:eastAsiaTheme="minorEastAsia" w:hAnsiTheme="minorHAnsi" w:cstheme="minorBidi"/>
          <w:noProof/>
        </w:rPr>
      </w:pPr>
      <w:hyperlink w:anchor="_Toc351110217" w:history="1">
        <w:r w:rsidR="00556C1A" w:rsidRPr="0050064B">
          <w:rPr>
            <w:rStyle w:val="Hyperlink"/>
            <w:noProof/>
          </w:rPr>
          <w:t>1.1.1  Heading 3, 12 pt Arial Bold</w:t>
        </w:r>
        <w:r w:rsidR="00556C1A">
          <w:rPr>
            <w:noProof/>
            <w:webHidden/>
          </w:rPr>
          <w:tab/>
        </w:r>
        <w:r w:rsidR="003B0C3B">
          <w:rPr>
            <w:noProof/>
            <w:webHidden/>
          </w:rPr>
          <w:fldChar w:fldCharType="begin"/>
        </w:r>
        <w:r w:rsidR="00556C1A">
          <w:rPr>
            <w:noProof/>
            <w:webHidden/>
          </w:rPr>
          <w:instrText xml:space="preserve"> PAGEREF _Toc351110217 \h </w:instrText>
        </w:r>
        <w:r w:rsidR="003B0C3B">
          <w:rPr>
            <w:noProof/>
            <w:webHidden/>
          </w:rPr>
        </w:r>
        <w:r w:rsidR="003B0C3B">
          <w:rPr>
            <w:noProof/>
            <w:webHidden/>
          </w:rPr>
          <w:fldChar w:fldCharType="separate"/>
        </w:r>
        <w:r w:rsidR="00556C1A">
          <w:rPr>
            <w:noProof/>
            <w:webHidden/>
          </w:rPr>
          <w:t>1</w:t>
        </w:r>
        <w:r w:rsidR="003B0C3B">
          <w:rPr>
            <w:noProof/>
            <w:webHidden/>
          </w:rPr>
          <w:fldChar w:fldCharType="end"/>
        </w:r>
      </w:hyperlink>
    </w:p>
    <w:p w:rsidR="00556C1A" w:rsidRDefault="003D235E" w:rsidP="00892F77">
      <w:pPr>
        <w:pStyle w:val="TOC2"/>
        <w:tabs>
          <w:tab w:val="clear" w:pos="9270"/>
          <w:tab w:val="right" w:leader="dot" w:pos="10080"/>
        </w:tabs>
        <w:rPr>
          <w:rFonts w:asciiTheme="minorHAnsi" w:eastAsiaTheme="minorEastAsia" w:hAnsiTheme="minorHAnsi" w:cstheme="minorBidi"/>
          <w:sz w:val="22"/>
        </w:rPr>
      </w:pPr>
      <w:hyperlink w:anchor="_Toc351110218" w:history="1">
        <w:r w:rsidR="00556C1A" w:rsidRPr="0050064B">
          <w:rPr>
            <w:rStyle w:val="Hyperlink"/>
          </w:rPr>
          <w:t>1.2 Save As...</w:t>
        </w:r>
        <w:r w:rsidR="00556C1A">
          <w:rPr>
            <w:webHidden/>
          </w:rPr>
          <w:tab/>
        </w:r>
        <w:r w:rsidR="003B0C3B">
          <w:rPr>
            <w:webHidden/>
          </w:rPr>
          <w:fldChar w:fldCharType="begin"/>
        </w:r>
        <w:r w:rsidR="00556C1A">
          <w:rPr>
            <w:webHidden/>
          </w:rPr>
          <w:instrText xml:space="preserve"> PAGEREF _Toc351110218 \h </w:instrText>
        </w:r>
        <w:r w:rsidR="003B0C3B">
          <w:rPr>
            <w:webHidden/>
          </w:rPr>
        </w:r>
        <w:r w:rsidR="003B0C3B">
          <w:rPr>
            <w:webHidden/>
          </w:rPr>
          <w:fldChar w:fldCharType="separate"/>
        </w:r>
        <w:r w:rsidR="00556C1A">
          <w:rPr>
            <w:webHidden/>
          </w:rPr>
          <w:t>1</w:t>
        </w:r>
        <w:r w:rsidR="003B0C3B">
          <w:rPr>
            <w:webHidden/>
          </w:rPr>
          <w:fldChar w:fldCharType="end"/>
        </w:r>
      </w:hyperlink>
    </w:p>
    <w:p w:rsidR="00556C1A" w:rsidRDefault="003D235E" w:rsidP="00892F77">
      <w:pPr>
        <w:pStyle w:val="TOC1"/>
        <w:tabs>
          <w:tab w:val="clear" w:pos="9270"/>
          <w:tab w:val="right" w:leader="dot" w:pos="10080"/>
        </w:tabs>
        <w:ind w:right="0"/>
        <w:rPr>
          <w:rFonts w:asciiTheme="minorHAnsi" w:eastAsiaTheme="minorEastAsia" w:hAnsiTheme="minorHAnsi" w:cstheme="minorBidi"/>
          <w:noProof/>
        </w:rPr>
      </w:pPr>
      <w:hyperlink w:anchor="_Toc351110219" w:history="1">
        <w:r w:rsidR="00556C1A" w:rsidRPr="0050064B">
          <w:rPr>
            <w:rStyle w:val="Hyperlink"/>
            <w:noProof/>
          </w:rPr>
          <w:t>2. Chapter</w:t>
        </w:r>
        <w:r w:rsidR="00556C1A">
          <w:rPr>
            <w:noProof/>
            <w:webHidden/>
          </w:rPr>
          <w:tab/>
        </w:r>
        <w:r w:rsidR="003B0C3B">
          <w:rPr>
            <w:noProof/>
            <w:webHidden/>
          </w:rPr>
          <w:fldChar w:fldCharType="begin"/>
        </w:r>
        <w:r w:rsidR="00556C1A">
          <w:rPr>
            <w:noProof/>
            <w:webHidden/>
          </w:rPr>
          <w:instrText xml:space="preserve"> PAGEREF _Toc351110219 \h </w:instrText>
        </w:r>
        <w:r w:rsidR="003B0C3B">
          <w:rPr>
            <w:noProof/>
            <w:webHidden/>
          </w:rPr>
        </w:r>
        <w:r w:rsidR="003B0C3B">
          <w:rPr>
            <w:noProof/>
            <w:webHidden/>
          </w:rPr>
          <w:fldChar w:fldCharType="separate"/>
        </w:r>
        <w:r w:rsidR="00556C1A">
          <w:rPr>
            <w:noProof/>
            <w:webHidden/>
          </w:rPr>
          <w:t>1</w:t>
        </w:r>
        <w:r w:rsidR="003B0C3B">
          <w:rPr>
            <w:noProof/>
            <w:webHidden/>
          </w:rPr>
          <w:fldChar w:fldCharType="end"/>
        </w:r>
      </w:hyperlink>
    </w:p>
    <w:p w:rsidR="00556C1A" w:rsidRDefault="003D235E" w:rsidP="00892F77">
      <w:pPr>
        <w:pStyle w:val="TOC2"/>
        <w:tabs>
          <w:tab w:val="clear" w:pos="9270"/>
          <w:tab w:val="right" w:leader="dot" w:pos="10080"/>
        </w:tabs>
        <w:rPr>
          <w:rFonts w:asciiTheme="minorHAnsi" w:eastAsiaTheme="minorEastAsia" w:hAnsiTheme="minorHAnsi" w:cstheme="minorBidi"/>
          <w:sz w:val="22"/>
        </w:rPr>
      </w:pPr>
      <w:hyperlink w:anchor="_Toc351110220" w:history="1">
        <w:r w:rsidR="00556C1A" w:rsidRPr="0050064B">
          <w:rPr>
            <w:rStyle w:val="Hyperlink"/>
          </w:rPr>
          <w:t>2.1 Authority</w:t>
        </w:r>
        <w:r w:rsidR="00556C1A">
          <w:rPr>
            <w:webHidden/>
          </w:rPr>
          <w:tab/>
        </w:r>
        <w:r w:rsidR="003B0C3B">
          <w:rPr>
            <w:webHidden/>
          </w:rPr>
          <w:fldChar w:fldCharType="begin"/>
        </w:r>
        <w:r w:rsidR="00556C1A">
          <w:rPr>
            <w:webHidden/>
          </w:rPr>
          <w:instrText xml:space="preserve"> PAGEREF _Toc351110220 \h </w:instrText>
        </w:r>
        <w:r w:rsidR="003B0C3B">
          <w:rPr>
            <w:webHidden/>
          </w:rPr>
        </w:r>
        <w:r w:rsidR="003B0C3B">
          <w:rPr>
            <w:webHidden/>
          </w:rPr>
          <w:fldChar w:fldCharType="separate"/>
        </w:r>
        <w:r w:rsidR="00556C1A">
          <w:rPr>
            <w:webHidden/>
          </w:rPr>
          <w:t>1</w:t>
        </w:r>
        <w:r w:rsidR="003B0C3B">
          <w:rPr>
            <w:webHidden/>
          </w:rPr>
          <w:fldChar w:fldCharType="end"/>
        </w:r>
      </w:hyperlink>
    </w:p>
    <w:p w:rsidR="00556C1A" w:rsidRDefault="003D235E" w:rsidP="00892F77">
      <w:pPr>
        <w:pStyle w:val="TOC3"/>
        <w:tabs>
          <w:tab w:val="clear" w:pos="9270"/>
          <w:tab w:val="right" w:leader="dot" w:pos="10080"/>
        </w:tabs>
        <w:ind w:right="0"/>
        <w:rPr>
          <w:rFonts w:asciiTheme="minorHAnsi" w:eastAsiaTheme="minorEastAsia" w:hAnsiTheme="minorHAnsi" w:cstheme="minorBidi"/>
          <w:noProof/>
        </w:rPr>
      </w:pPr>
      <w:hyperlink w:anchor="_Toc351110221" w:history="1">
        <w:r w:rsidR="00556C1A" w:rsidRPr="0050064B">
          <w:rPr>
            <w:rStyle w:val="Hyperlink"/>
            <w:noProof/>
          </w:rPr>
          <w:t>2.1.1  Heading 3</w:t>
        </w:r>
        <w:r w:rsidR="00556C1A">
          <w:rPr>
            <w:noProof/>
            <w:webHidden/>
          </w:rPr>
          <w:tab/>
        </w:r>
        <w:r w:rsidR="003B0C3B">
          <w:rPr>
            <w:noProof/>
            <w:webHidden/>
          </w:rPr>
          <w:fldChar w:fldCharType="begin"/>
        </w:r>
        <w:r w:rsidR="00556C1A">
          <w:rPr>
            <w:noProof/>
            <w:webHidden/>
          </w:rPr>
          <w:instrText xml:space="preserve"> PAGEREF _Toc351110221 \h </w:instrText>
        </w:r>
        <w:r w:rsidR="003B0C3B">
          <w:rPr>
            <w:noProof/>
            <w:webHidden/>
          </w:rPr>
        </w:r>
        <w:r w:rsidR="003B0C3B">
          <w:rPr>
            <w:noProof/>
            <w:webHidden/>
          </w:rPr>
          <w:fldChar w:fldCharType="separate"/>
        </w:r>
        <w:r w:rsidR="00556C1A">
          <w:rPr>
            <w:noProof/>
            <w:webHidden/>
          </w:rPr>
          <w:t>1</w:t>
        </w:r>
        <w:r w:rsidR="003B0C3B">
          <w:rPr>
            <w:noProof/>
            <w:webHidden/>
          </w:rPr>
          <w:fldChar w:fldCharType="end"/>
        </w:r>
      </w:hyperlink>
    </w:p>
    <w:p w:rsidR="00556C1A" w:rsidRDefault="003D235E" w:rsidP="00892F77">
      <w:pPr>
        <w:pStyle w:val="TOC2"/>
        <w:tabs>
          <w:tab w:val="clear" w:pos="9270"/>
          <w:tab w:val="right" w:leader="dot" w:pos="10080"/>
        </w:tabs>
        <w:rPr>
          <w:rFonts w:asciiTheme="minorHAnsi" w:eastAsiaTheme="minorEastAsia" w:hAnsiTheme="minorHAnsi" w:cstheme="minorBidi"/>
          <w:sz w:val="22"/>
        </w:rPr>
      </w:pPr>
      <w:hyperlink w:anchor="_Toc351110222" w:history="1">
        <w:r w:rsidR="00556C1A" w:rsidRPr="0050064B">
          <w:rPr>
            <w:rStyle w:val="Hyperlink"/>
          </w:rPr>
          <w:t>2.2 Applicability</w:t>
        </w:r>
        <w:r w:rsidR="00556C1A">
          <w:rPr>
            <w:webHidden/>
          </w:rPr>
          <w:tab/>
        </w:r>
        <w:r w:rsidR="003B0C3B">
          <w:rPr>
            <w:webHidden/>
          </w:rPr>
          <w:fldChar w:fldCharType="begin"/>
        </w:r>
        <w:r w:rsidR="00556C1A">
          <w:rPr>
            <w:webHidden/>
          </w:rPr>
          <w:instrText xml:space="preserve"> PAGEREF _Toc351110222 \h </w:instrText>
        </w:r>
        <w:r w:rsidR="003B0C3B">
          <w:rPr>
            <w:webHidden/>
          </w:rPr>
        </w:r>
        <w:r w:rsidR="003B0C3B">
          <w:rPr>
            <w:webHidden/>
          </w:rPr>
          <w:fldChar w:fldCharType="separate"/>
        </w:r>
        <w:r w:rsidR="00556C1A">
          <w:rPr>
            <w:webHidden/>
          </w:rPr>
          <w:t>1</w:t>
        </w:r>
        <w:r w:rsidR="003B0C3B">
          <w:rPr>
            <w:webHidden/>
          </w:rPr>
          <w:fldChar w:fldCharType="end"/>
        </w:r>
      </w:hyperlink>
    </w:p>
    <w:p w:rsidR="00556C1A" w:rsidRDefault="003D235E" w:rsidP="00892F77">
      <w:pPr>
        <w:pStyle w:val="TOC2"/>
        <w:tabs>
          <w:tab w:val="clear" w:pos="9270"/>
          <w:tab w:val="right" w:leader="dot" w:pos="10080"/>
        </w:tabs>
        <w:rPr>
          <w:rFonts w:asciiTheme="minorHAnsi" w:eastAsiaTheme="minorEastAsia" w:hAnsiTheme="minorHAnsi" w:cstheme="minorBidi"/>
          <w:sz w:val="22"/>
        </w:rPr>
      </w:pPr>
      <w:hyperlink w:anchor="_Toc351110223" w:history="1">
        <w:r w:rsidR="00556C1A" w:rsidRPr="0050064B">
          <w:rPr>
            <w:rStyle w:val="Hyperlink"/>
          </w:rPr>
          <w:t>2.3 Definitions</w:t>
        </w:r>
        <w:r w:rsidR="00556C1A">
          <w:rPr>
            <w:webHidden/>
          </w:rPr>
          <w:tab/>
        </w:r>
        <w:r w:rsidR="003B0C3B">
          <w:rPr>
            <w:webHidden/>
          </w:rPr>
          <w:fldChar w:fldCharType="begin"/>
        </w:r>
        <w:r w:rsidR="00556C1A">
          <w:rPr>
            <w:webHidden/>
          </w:rPr>
          <w:instrText xml:space="preserve"> PAGEREF _Toc351110223 \h </w:instrText>
        </w:r>
        <w:r w:rsidR="003B0C3B">
          <w:rPr>
            <w:webHidden/>
          </w:rPr>
        </w:r>
        <w:r w:rsidR="003B0C3B">
          <w:rPr>
            <w:webHidden/>
          </w:rPr>
          <w:fldChar w:fldCharType="separate"/>
        </w:r>
        <w:r w:rsidR="00556C1A">
          <w:rPr>
            <w:webHidden/>
          </w:rPr>
          <w:t>1</w:t>
        </w:r>
        <w:r w:rsidR="003B0C3B">
          <w:rPr>
            <w:webHidden/>
          </w:rPr>
          <w:fldChar w:fldCharType="end"/>
        </w:r>
      </w:hyperlink>
    </w:p>
    <w:p w:rsidR="00556C1A" w:rsidRDefault="003D235E" w:rsidP="00892F77">
      <w:pPr>
        <w:pStyle w:val="TOC2"/>
        <w:tabs>
          <w:tab w:val="clear" w:pos="9270"/>
          <w:tab w:val="right" w:leader="dot" w:pos="10080"/>
        </w:tabs>
        <w:rPr>
          <w:rFonts w:asciiTheme="minorHAnsi" w:eastAsiaTheme="minorEastAsia" w:hAnsiTheme="minorHAnsi" w:cstheme="minorBidi"/>
          <w:sz w:val="22"/>
        </w:rPr>
      </w:pPr>
      <w:hyperlink w:anchor="_Toc351110224" w:history="1">
        <w:r w:rsidR="00556C1A" w:rsidRPr="0050064B">
          <w:rPr>
            <w:rStyle w:val="Hyperlink"/>
          </w:rPr>
          <w:t>2.4 Internal Contact</w:t>
        </w:r>
        <w:r w:rsidR="00556C1A">
          <w:rPr>
            <w:webHidden/>
          </w:rPr>
          <w:tab/>
        </w:r>
        <w:r w:rsidR="003B0C3B">
          <w:rPr>
            <w:webHidden/>
          </w:rPr>
          <w:fldChar w:fldCharType="begin"/>
        </w:r>
        <w:r w:rsidR="00556C1A">
          <w:rPr>
            <w:webHidden/>
          </w:rPr>
          <w:instrText xml:space="preserve"> PAGEREF _Toc351110224 \h </w:instrText>
        </w:r>
        <w:r w:rsidR="003B0C3B">
          <w:rPr>
            <w:webHidden/>
          </w:rPr>
        </w:r>
        <w:r w:rsidR="003B0C3B">
          <w:rPr>
            <w:webHidden/>
          </w:rPr>
          <w:fldChar w:fldCharType="separate"/>
        </w:r>
        <w:r w:rsidR="00556C1A">
          <w:rPr>
            <w:webHidden/>
          </w:rPr>
          <w:t>1</w:t>
        </w:r>
        <w:r w:rsidR="003B0C3B">
          <w:rPr>
            <w:webHidden/>
          </w:rPr>
          <w:fldChar w:fldCharType="end"/>
        </w:r>
      </w:hyperlink>
    </w:p>
    <w:p w:rsidR="00556C1A" w:rsidRDefault="003D235E" w:rsidP="00892F77">
      <w:pPr>
        <w:pStyle w:val="TOC1"/>
        <w:tabs>
          <w:tab w:val="clear" w:pos="9270"/>
          <w:tab w:val="right" w:leader="dot" w:pos="10080"/>
        </w:tabs>
        <w:ind w:right="0"/>
        <w:rPr>
          <w:rFonts w:asciiTheme="minorHAnsi" w:eastAsiaTheme="minorEastAsia" w:hAnsiTheme="minorHAnsi" w:cstheme="minorBidi"/>
          <w:noProof/>
        </w:rPr>
      </w:pPr>
      <w:hyperlink w:anchor="_Toc351110225" w:history="1">
        <w:r w:rsidR="00556C1A" w:rsidRPr="0050064B">
          <w:rPr>
            <w:rStyle w:val="Hyperlink"/>
            <w:noProof/>
          </w:rPr>
          <w:t>3. Summary</w:t>
        </w:r>
        <w:r w:rsidR="00556C1A">
          <w:rPr>
            <w:noProof/>
            <w:webHidden/>
          </w:rPr>
          <w:tab/>
        </w:r>
        <w:r w:rsidR="003B0C3B">
          <w:rPr>
            <w:noProof/>
            <w:webHidden/>
          </w:rPr>
          <w:fldChar w:fldCharType="begin"/>
        </w:r>
        <w:r w:rsidR="00556C1A">
          <w:rPr>
            <w:noProof/>
            <w:webHidden/>
          </w:rPr>
          <w:instrText xml:space="preserve"> PAGEREF _Toc351110225 \h </w:instrText>
        </w:r>
        <w:r w:rsidR="003B0C3B">
          <w:rPr>
            <w:noProof/>
            <w:webHidden/>
          </w:rPr>
        </w:r>
        <w:r w:rsidR="003B0C3B">
          <w:rPr>
            <w:noProof/>
            <w:webHidden/>
          </w:rPr>
          <w:fldChar w:fldCharType="separate"/>
        </w:r>
        <w:r w:rsidR="00556C1A">
          <w:rPr>
            <w:noProof/>
            <w:webHidden/>
          </w:rPr>
          <w:t>2</w:t>
        </w:r>
        <w:r w:rsidR="003B0C3B">
          <w:rPr>
            <w:noProof/>
            <w:webHidden/>
          </w:rPr>
          <w:fldChar w:fldCharType="end"/>
        </w:r>
      </w:hyperlink>
    </w:p>
    <w:p w:rsidR="00556C1A" w:rsidRDefault="003D235E" w:rsidP="00892F77">
      <w:pPr>
        <w:pStyle w:val="TOC1"/>
        <w:tabs>
          <w:tab w:val="clear" w:pos="9270"/>
          <w:tab w:val="right" w:leader="dot" w:pos="10080"/>
        </w:tabs>
        <w:ind w:right="0"/>
        <w:rPr>
          <w:rFonts w:asciiTheme="minorHAnsi" w:eastAsiaTheme="minorEastAsia" w:hAnsiTheme="minorHAnsi" w:cstheme="minorBidi"/>
          <w:noProof/>
        </w:rPr>
      </w:pPr>
      <w:hyperlink w:anchor="_Toc351110226" w:history="1">
        <w:r w:rsidR="00556C1A" w:rsidRPr="0050064B">
          <w:rPr>
            <w:rStyle w:val="Hyperlink"/>
            <w:noProof/>
          </w:rPr>
          <w:t>Appendix A</w:t>
        </w:r>
        <w:r w:rsidR="00556C1A">
          <w:rPr>
            <w:noProof/>
            <w:webHidden/>
          </w:rPr>
          <w:tab/>
        </w:r>
        <w:r w:rsidR="003B0C3B">
          <w:rPr>
            <w:noProof/>
            <w:webHidden/>
          </w:rPr>
          <w:fldChar w:fldCharType="begin"/>
        </w:r>
        <w:r w:rsidR="00556C1A">
          <w:rPr>
            <w:noProof/>
            <w:webHidden/>
          </w:rPr>
          <w:instrText xml:space="preserve"> PAGEREF _Toc351110226 \h </w:instrText>
        </w:r>
        <w:r w:rsidR="003B0C3B">
          <w:rPr>
            <w:noProof/>
            <w:webHidden/>
          </w:rPr>
        </w:r>
        <w:r w:rsidR="003B0C3B">
          <w:rPr>
            <w:noProof/>
            <w:webHidden/>
          </w:rPr>
          <w:fldChar w:fldCharType="separate"/>
        </w:r>
        <w:r w:rsidR="00556C1A">
          <w:rPr>
            <w:noProof/>
            <w:webHidden/>
          </w:rPr>
          <w:t>2</w:t>
        </w:r>
        <w:r w:rsidR="003B0C3B">
          <w:rPr>
            <w:noProof/>
            <w:webHidden/>
          </w:rPr>
          <w:fldChar w:fldCharType="end"/>
        </w:r>
      </w:hyperlink>
    </w:p>
    <w:p w:rsidR="00823882" w:rsidRDefault="003B0C3B" w:rsidP="00892F77">
      <w:pPr>
        <w:tabs>
          <w:tab w:val="right" w:leader="dot" w:pos="10080"/>
        </w:tabs>
      </w:pPr>
      <w:r>
        <w:fldChar w:fldCharType="end"/>
      </w: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pPr>
    </w:p>
    <w:p w:rsidR="00823882" w:rsidRDefault="00823882" w:rsidP="00120A5B">
      <w:pPr>
        <w:pStyle w:val="DEQTEXTforFACTSHEET"/>
        <w:sectPr w:rsidR="00823882" w:rsidSect="00892F77">
          <w:headerReference w:type="first" r:id="rId23"/>
          <w:pgSz w:w="12240" w:h="15840"/>
          <w:pgMar w:top="1080" w:right="1080" w:bottom="1080" w:left="1080" w:header="576" w:footer="576" w:gutter="0"/>
          <w:pgNumType w:fmt="lowerRoman"/>
          <w:cols w:space="360"/>
          <w:titlePg/>
          <w:docGrid w:linePitch="326"/>
        </w:sectPr>
      </w:pPr>
    </w:p>
    <w:p w:rsidR="00823882" w:rsidRDefault="00823882" w:rsidP="00120A5B">
      <w:pPr>
        <w:pStyle w:val="DEQTEXTforFACTSHEET"/>
      </w:pPr>
    </w:p>
    <w:p w:rsidR="008629E8" w:rsidRPr="008629E8" w:rsidRDefault="008629E8" w:rsidP="00120A5B">
      <w:pPr>
        <w:pStyle w:val="Heading1"/>
      </w:pPr>
      <w:bookmarkStart w:id="1" w:name="_Toc225309235"/>
      <w:bookmarkStart w:id="2" w:name="_Toc225310753"/>
      <w:bookmarkStart w:id="3" w:name="_Toc351110211"/>
      <w:r w:rsidRPr="008629E8">
        <w:t>Executive Summary</w:t>
      </w:r>
      <w:bookmarkEnd w:id="1"/>
      <w:bookmarkEnd w:id="2"/>
      <w:bookmarkEnd w:id="3"/>
    </w:p>
    <w:p w:rsidR="008629E8" w:rsidRDefault="008629E8" w:rsidP="00120A5B">
      <w:r>
        <w:t>Welcome to the 1</w:t>
      </w:r>
      <w:r>
        <w:rPr>
          <w:vertAlign w:val="superscript"/>
        </w:rPr>
        <w:t>st</w:t>
      </w:r>
      <w:r>
        <w:t xml:space="preserve"> content page for the Report Template.  This document contains sample text to give you an idea of what the first page of your new report can look like.</w:t>
      </w:r>
    </w:p>
    <w:p w:rsidR="008629E8" w:rsidRDefault="008629E8" w:rsidP="00120A5B">
      <w:pPr>
        <w:pStyle w:val="Heading3"/>
      </w:pPr>
      <w:bookmarkStart w:id="4" w:name="_Toc225309236"/>
      <w:bookmarkStart w:id="5" w:name="_Toc225310754"/>
      <w:bookmarkStart w:id="6" w:name="_Toc351110212"/>
      <w:r>
        <w:t>Creating a report from scratch</w:t>
      </w:r>
      <w:bookmarkEnd w:id="4"/>
      <w:bookmarkEnd w:id="5"/>
      <w:bookmarkEnd w:id="6"/>
    </w:p>
    <w:p w:rsidR="008629E8" w:rsidRDefault="008629E8" w:rsidP="00120A5B">
      <w:r>
        <w:t>If you are creating a report from scratch you can simply replace the sample text you are reading on this page with your own. Highlight and begin typing over the text.  Your font style should automatically be applied to your new text.</w:t>
      </w:r>
    </w:p>
    <w:p w:rsidR="008629E8" w:rsidRDefault="008629E8" w:rsidP="00120A5B">
      <w:pPr>
        <w:pStyle w:val="Heading3"/>
      </w:pPr>
      <w:bookmarkStart w:id="7" w:name="_Toc225309237"/>
      <w:bookmarkStart w:id="8" w:name="_Toc225310755"/>
      <w:bookmarkStart w:id="9" w:name="_Toc351110213"/>
      <w:r>
        <w:t>Reformatting an old report</w:t>
      </w:r>
      <w:bookmarkEnd w:id="7"/>
      <w:bookmarkEnd w:id="8"/>
      <w:bookmarkEnd w:id="9"/>
    </w:p>
    <w:p w:rsidR="008629E8" w:rsidRDefault="008629E8" w:rsidP="00120A5B">
      <w:r>
        <w:t>If you have a current report that you would like to convert into this template there are a few things to consider.</w:t>
      </w:r>
    </w:p>
    <w:p w:rsidR="008629E8" w:rsidRDefault="008629E8" w:rsidP="00120A5B"/>
    <w:p w:rsidR="008629E8" w:rsidRDefault="008629E8" w:rsidP="00120A5B">
      <w:r>
        <w:t xml:space="preserve">First try to determine how long your report will be in the new format.  Next, if you are going to attempt to paste your text into this template, it is a good idea to save your old file as a “Text Only” document.  </w:t>
      </w:r>
    </w:p>
    <w:p w:rsidR="008629E8" w:rsidRDefault="008629E8" w:rsidP="00120A5B"/>
    <w:p w:rsidR="008629E8" w:rsidRDefault="008629E8" w:rsidP="00120A5B">
      <w:r>
        <w:t>Why?  When pasting text from one document to another, MS Word will often import any existing formatting.  Make life easy for yourself and remove the formatting so you have clean text ready to be molded by your template!</w:t>
      </w:r>
    </w:p>
    <w:p w:rsidR="008629E8" w:rsidRDefault="008629E8" w:rsidP="00120A5B">
      <w:pPr>
        <w:pStyle w:val="Heading3"/>
      </w:pPr>
      <w:bookmarkStart w:id="10" w:name="_Toc225309238"/>
      <w:bookmarkStart w:id="11" w:name="_Toc225310756"/>
      <w:bookmarkStart w:id="12" w:name="_Toc351110214"/>
      <w:r>
        <w:t>Creating a “Text Only” document</w:t>
      </w:r>
      <w:bookmarkEnd w:id="10"/>
      <w:bookmarkEnd w:id="11"/>
      <w:bookmarkEnd w:id="12"/>
      <w:r>
        <w:t xml:space="preserve"> </w:t>
      </w:r>
    </w:p>
    <w:p w:rsidR="008629E8" w:rsidRPr="00120A5B" w:rsidRDefault="008629E8" w:rsidP="00120A5B">
      <w:r w:rsidRPr="00120A5B">
        <w:t xml:space="preserve">Print this page for reference.  Open your existing report in Microsoft Word.  Now select </w:t>
      </w:r>
      <w:r w:rsidRPr="00120A5B">
        <w:rPr>
          <w:b/>
        </w:rPr>
        <w:t>File</w:t>
      </w:r>
      <w:r w:rsidRPr="00120A5B">
        <w:rPr>
          <w:b/>
        </w:rPr>
        <w:sym w:font="Wingdings" w:char="F0E8"/>
      </w:r>
      <w:r w:rsidRPr="00120A5B">
        <w:rPr>
          <w:b/>
        </w:rPr>
        <w:t>Save As…</w:t>
      </w:r>
      <w:r w:rsidRPr="00120A5B">
        <w:t xml:space="preserve"> from the Standard Toolbar at the top of the screen.</w:t>
      </w:r>
    </w:p>
    <w:p w:rsidR="008629E8" w:rsidRPr="00120A5B" w:rsidRDefault="008629E8" w:rsidP="00120A5B"/>
    <w:p w:rsidR="008629E8" w:rsidRPr="00120A5B" w:rsidRDefault="008629E8" w:rsidP="00120A5B">
      <w:r w:rsidRPr="00120A5B">
        <w:t>Do you see the words “</w:t>
      </w:r>
      <w:r w:rsidRPr="00120A5B">
        <w:rPr>
          <w:b/>
        </w:rPr>
        <w:t>Save as type:</w:t>
      </w:r>
      <w:r w:rsidRPr="00120A5B">
        <w:t>”</w:t>
      </w:r>
      <w:r w:rsidRPr="00120A5B">
        <w:rPr>
          <w:b/>
        </w:rPr>
        <w:t xml:space="preserve"> </w:t>
      </w:r>
      <w:r w:rsidRPr="00120A5B">
        <w:t xml:space="preserve"> in the bottom left?  In the long box just to the right of those words go ahead and left click with your mouse.  A menu should drop down. </w:t>
      </w:r>
    </w:p>
    <w:p w:rsidR="008629E8" w:rsidRPr="00120A5B" w:rsidRDefault="008629E8" w:rsidP="00120A5B"/>
    <w:p w:rsidR="008629E8" w:rsidRPr="00120A5B" w:rsidRDefault="008629E8" w:rsidP="00120A5B">
      <w:r w:rsidRPr="00120A5B">
        <w:t xml:space="preserve">In that menu that drops down move your mouse pointer over </w:t>
      </w:r>
      <w:r w:rsidRPr="00120A5B">
        <w:rPr>
          <w:b/>
        </w:rPr>
        <w:t xml:space="preserve">Text Only (*.txt) </w:t>
      </w:r>
      <w:r w:rsidRPr="00120A5B">
        <w:t xml:space="preserve"> and left click.  Now hit the </w:t>
      </w:r>
      <w:r w:rsidRPr="00120A5B">
        <w:rPr>
          <w:b/>
        </w:rPr>
        <w:t>Save</w:t>
      </w:r>
      <w:r w:rsidRPr="00120A5B">
        <w:t xml:space="preserve"> butt</w:t>
      </w:r>
      <w:r w:rsidR="006A7528">
        <w:t>on in the top right and…V</w:t>
      </w:r>
      <w:r w:rsidRPr="00120A5B">
        <w:t>o</w:t>
      </w:r>
      <w:r w:rsidR="006A7528">
        <w:t>i</w:t>
      </w:r>
      <w:r w:rsidRPr="00120A5B">
        <w:t>la!</w:t>
      </w:r>
    </w:p>
    <w:p w:rsidR="008629E8" w:rsidRPr="00120A5B" w:rsidRDefault="008629E8" w:rsidP="00120A5B"/>
    <w:p w:rsidR="008629E8" w:rsidRPr="00120A5B" w:rsidRDefault="008629E8" w:rsidP="00120A5B">
      <w:r w:rsidRPr="00120A5B">
        <w:t>If you look in the top left you will notice that your document name has changed.  Instead of “.doc” after the name it now has “.txt”.  But you aren’t finished yet.</w:t>
      </w:r>
    </w:p>
    <w:p w:rsidR="008629E8" w:rsidRPr="00120A5B" w:rsidRDefault="008629E8" w:rsidP="00120A5B"/>
    <w:p w:rsidR="008629E8" w:rsidRPr="00120A5B" w:rsidRDefault="008629E8" w:rsidP="00120A5B">
      <w:r w:rsidRPr="00120A5B">
        <w:t>Close your original document.  Seriously, close it and now go open your new Text Only file.  Now you are ready to select text and paste into your new template.</w:t>
      </w:r>
    </w:p>
    <w:p w:rsidR="008629E8" w:rsidRPr="00120A5B" w:rsidRDefault="008629E8" w:rsidP="00120A5B"/>
    <w:p w:rsidR="008629E8" w:rsidRPr="00120A5B" w:rsidRDefault="008629E8" w:rsidP="00120A5B">
      <w:r w:rsidRPr="00120A5B">
        <w:t xml:space="preserve">Hey, if you are tricky you can also copy your text from your original document and then open this template, highlight the text you want to replace. Then from the upper left hand corner of the Home menu, select the </w:t>
      </w:r>
      <w:r w:rsidRPr="00120A5B">
        <w:rPr>
          <w:b/>
        </w:rPr>
        <w:t>Paste</w:t>
      </w:r>
      <w:r w:rsidRPr="00120A5B">
        <w:t xml:space="preserve"> drop-down menu, then </w:t>
      </w:r>
      <w:r w:rsidRPr="00120A5B">
        <w:rPr>
          <w:b/>
        </w:rPr>
        <w:t>Paste Specia</w:t>
      </w:r>
      <w:r w:rsidRPr="00120A5B">
        <w:t xml:space="preserve">l </w:t>
      </w:r>
      <w:r w:rsidRPr="00120A5B">
        <w:sym w:font="Wingdings" w:char="F0E8"/>
      </w:r>
      <w:r w:rsidRPr="00120A5B">
        <w:rPr>
          <w:b/>
        </w:rPr>
        <w:t>Unformatted Text</w:t>
      </w:r>
      <w:r w:rsidRPr="00120A5B">
        <w:t>.</w:t>
      </w:r>
    </w:p>
    <w:p w:rsidR="00120A5B" w:rsidRDefault="00120A5B" w:rsidP="00120A5B">
      <w:pPr>
        <w:pStyle w:val="DEQTEXTforFACTSHEET"/>
      </w:pPr>
    </w:p>
    <w:p w:rsidR="008629E8" w:rsidRDefault="008629E8" w:rsidP="00120A5B">
      <w:pPr>
        <w:pStyle w:val="DEQTEXTforFACTSHEET"/>
      </w:pPr>
    </w:p>
    <w:p w:rsidR="00120A5B" w:rsidRDefault="00120A5B" w:rsidP="00120A5B">
      <w:pPr>
        <w:pStyle w:val="Heading1"/>
        <w:rPr>
          <w:sz w:val="20"/>
          <w:szCs w:val="20"/>
        </w:rPr>
        <w:sectPr w:rsidR="00120A5B" w:rsidSect="00892F77">
          <w:headerReference w:type="default" r:id="rId24"/>
          <w:footerReference w:type="default" r:id="rId25"/>
          <w:pgSz w:w="12240" w:h="15840"/>
          <w:pgMar w:top="1080" w:right="1080" w:bottom="1080" w:left="1080" w:header="576" w:footer="576" w:gutter="0"/>
          <w:pgNumType w:start="1"/>
          <w:cols w:space="360"/>
          <w:docGrid w:linePitch="299"/>
        </w:sectPr>
      </w:pPr>
    </w:p>
    <w:p w:rsidR="00823882" w:rsidRPr="00C827DA" w:rsidRDefault="00556C1A" w:rsidP="00120A5B">
      <w:pPr>
        <w:pStyle w:val="Heading1"/>
      </w:pPr>
      <w:bookmarkStart w:id="13" w:name="_Toc351110215"/>
      <w:r>
        <w:lastRenderedPageBreak/>
        <w:t xml:space="preserve">1. </w:t>
      </w:r>
      <w:r w:rsidR="00C827DA">
        <w:t>Chapter</w:t>
      </w:r>
      <w:bookmarkEnd w:id="13"/>
    </w:p>
    <w:p w:rsidR="00C827DA" w:rsidRPr="0090018D" w:rsidRDefault="0090018D" w:rsidP="00120A5B">
      <w:r w:rsidRPr="00DA451A">
        <w:t xml:space="preserve">The purpose of this template is to provide a unified format for </w:t>
      </w:r>
      <w:r w:rsidR="00556C1A">
        <w:t>DEQ report</w:t>
      </w:r>
      <w:r w:rsidRPr="00DA451A">
        <w:t>s when they are developed. Use Heading buttons above to automatically format and number any headings needed. Heading levels 1 and 2 will appear in the Table of Contents.</w:t>
      </w:r>
    </w:p>
    <w:p w:rsidR="0090018D" w:rsidRPr="00F77EE4" w:rsidRDefault="0090018D" w:rsidP="00120A5B">
      <w:pPr>
        <w:pStyle w:val="Heading2"/>
      </w:pPr>
      <w:bookmarkStart w:id="14" w:name="_Toc301779150"/>
      <w:bookmarkStart w:id="15" w:name="_Toc351110216"/>
      <w:r w:rsidRPr="00F77EE4">
        <w:t>1.1 Heading 2</w:t>
      </w:r>
      <w:bookmarkEnd w:id="14"/>
      <w:r>
        <w:t>, 18 pt</w:t>
      </w:r>
      <w:r w:rsidRPr="00F77EE4">
        <w:t xml:space="preserve"> </w:t>
      </w:r>
      <w:r w:rsidR="00556C1A">
        <w:t>Aria</w:t>
      </w:r>
      <w:r>
        <w:t>l Bold</w:t>
      </w:r>
      <w:bookmarkEnd w:id="15"/>
    </w:p>
    <w:p w:rsidR="0090018D" w:rsidRPr="00F77EE4" w:rsidRDefault="0090018D" w:rsidP="00120A5B">
      <w:r w:rsidRPr="00F77EE4">
        <w:t xml:space="preserve">Here’s some more advice.  If you want to paste in as “text” highlight only text (this stuff you are reading right now) and paste in your unformatted text.  If you want to paste in a headline or small headline, highlight and paste in your unformatted text.  If you want to be really wild and crazy and see the background data on all this stuff click the little arrow in the bottom right corner of the style ribbon… just underneath </w:t>
      </w:r>
      <w:r w:rsidRPr="00F77EE4">
        <w:rPr>
          <w:b/>
        </w:rPr>
        <w:t>Change Styles</w:t>
      </w:r>
      <w:r w:rsidRPr="00F77EE4">
        <w:t xml:space="preserve"> when you are on the </w:t>
      </w:r>
      <w:r w:rsidRPr="00F77EE4">
        <w:rPr>
          <w:b/>
        </w:rPr>
        <w:t>Home</w:t>
      </w:r>
      <w:r w:rsidRPr="00F77EE4">
        <w:t xml:space="preserve"> tab.  That brings up the style menu.  You can select text and choose a style.  It’s all pre-set for you. </w:t>
      </w:r>
    </w:p>
    <w:p w:rsidR="0090018D" w:rsidRPr="00F77EE4" w:rsidRDefault="0090018D" w:rsidP="00120A5B">
      <w:pPr>
        <w:pStyle w:val="Heading3"/>
      </w:pPr>
      <w:bookmarkStart w:id="16" w:name="_Toc301779151"/>
      <w:bookmarkStart w:id="17" w:name="_Toc351110217"/>
      <w:r w:rsidRPr="00F77EE4">
        <w:t>1.1.1  Heading 3</w:t>
      </w:r>
      <w:bookmarkEnd w:id="16"/>
      <w:r>
        <w:t>, 12 pt Arial Bold</w:t>
      </w:r>
      <w:bookmarkEnd w:id="17"/>
    </w:p>
    <w:p w:rsidR="0090018D" w:rsidRPr="00F77EE4" w:rsidRDefault="0090018D" w:rsidP="00120A5B">
      <w:pPr>
        <w:pStyle w:val="Heading4"/>
      </w:pPr>
    </w:p>
    <w:p w:rsidR="0090018D" w:rsidRPr="00F77EE4" w:rsidRDefault="0090018D" w:rsidP="00120A5B">
      <w:pPr>
        <w:pStyle w:val="Heading4"/>
      </w:pPr>
      <w:r w:rsidRPr="00F77EE4">
        <w:t>1.1.1.1  Heading 4</w:t>
      </w:r>
      <w:r>
        <w:t>, 11pt Arial Bold</w:t>
      </w:r>
    </w:p>
    <w:p w:rsidR="0090018D" w:rsidRPr="00F77EE4" w:rsidRDefault="0090018D" w:rsidP="00120A5B"/>
    <w:p w:rsidR="0090018D" w:rsidRPr="00DC5352" w:rsidRDefault="0090018D" w:rsidP="00DC5352">
      <w:pPr>
        <w:pStyle w:val="Heading5"/>
        <w:spacing w:before="120" w:after="120"/>
      </w:pPr>
      <w:r w:rsidRPr="00DC5352">
        <w:t>Heading 5, 11pt Arial</w:t>
      </w:r>
    </w:p>
    <w:p w:rsidR="0090018D" w:rsidRPr="00DA451A" w:rsidRDefault="0090018D" w:rsidP="00120A5B">
      <w:r w:rsidRPr="00DA451A">
        <w:t>6pt before, 6pt after</w:t>
      </w:r>
    </w:p>
    <w:p w:rsidR="0090018D" w:rsidRDefault="0090018D" w:rsidP="00120A5B"/>
    <w:p w:rsidR="00DC5352" w:rsidRPr="00F77EE4" w:rsidRDefault="00DC5352" w:rsidP="00120A5B"/>
    <w:p w:rsidR="0090018D" w:rsidRPr="00DC5352" w:rsidRDefault="0090018D" w:rsidP="00DC5352">
      <w:pPr>
        <w:pStyle w:val="Heading6"/>
        <w:spacing w:before="120" w:after="120"/>
      </w:pPr>
      <w:r w:rsidRPr="00DC5352">
        <w:t>Heading 6, 11 pt Arial italic</w:t>
      </w:r>
    </w:p>
    <w:p w:rsidR="0090018D" w:rsidRDefault="0090018D" w:rsidP="00120A5B">
      <w:r w:rsidRPr="00DA451A">
        <w:t>6pt before, 6pt after</w:t>
      </w:r>
    </w:p>
    <w:p w:rsidR="0090018D" w:rsidRPr="00DA451A" w:rsidRDefault="0090018D" w:rsidP="00120A5B"/>
    <w:p w:rsidR="0090018D" w:rsidRPr="00DA451A" w:rsidRDefault="0090018D" w:rsidP="00120A5B">
      <w:r w:rsidRPr="00DA451A">
        <w:t>-Not used much, but another option if the text needs to be set apart.</w:t>
      </w:r>
    </w:p>
    <w:p w:rsidR="0090018D" w:rsidRPr="00F77EE4" w:rsidRDefault="0090018D" w:rsidP="00120A5B"/>
    <w:p w:rsidR="0090018D" w:rsidRPr="00120A5B" w:rsidRDefault="0090018D" w:rsidP="00120A5B">
      <w:r w:rsidRPr="00120A5B">
        <w:t>Body Type</w:t>
      </w:r>
      <w:r w:rsidR="00120A5B">
        <w:t xml:space="preserve"> or Normal</w:t>
      </w:r>
    </w:p>
    <w:p w:rsidR="0090018D" w:rsidRPr="00DA451A" w:rsidRDefault="0090018D" w:rsidP="00120A5B">
      <w:r w:rsidRPr="00DA451A">
        <w:t>1</w:t>
      </w:r>
      <w:r>
        <w:t>1</w:t>
      </w:r>
      <w:r w:rsidRPr="00DA451A">
        <w:t xml:space="preserve"> point, </w:t>
      </w:r>
      <w:r w:rsidR="00120A5B">
        <w:t>Times New Roman</w:t>
      </w:r>
    </w:p>
    <w:p w:rsidR="0090018D" w:rsidRPr="00DA451A" w:rsidRDefault="0090018D" w:rsidP="00120A5B"/>
    <w:p w:rsidR="0090018D" w:rsidRPr="00DA451A" w:rsidRDefault="0090018D" w:rsidP="00120A5B">
      <w:r w:rsidRPr="00DA451A">
        <w:t>Several ground level data collection efforts have been completed in the upper Klamath River and Lost River Subbasins. Specifically, this stream temperature analysis relied on the following data types: continuous temperature data, flow volume (gage data and instream measurements), vegetation surveys, channel morphology surveys, and effective shade measurements.</w:t>
      </w:r>
    </w:p>
    <w:p w:rsidR="0090018D" w:rsidRPr="00DA451A" w:rsidRDefault="0090018D" w:rsidP="00120A5B"/>
    <w:p w:rsidR="0090018D" w:rsidRPr="00120A5B" w:rsidRDefault="0090018D" w:rsidP="00120A5B">
      <w:pPr>
        <w:pStyle w:val="ListParagraph"/>
        <w:rPr>
          <w:sz w:val="20"/>
          <w:szCs w:val="20"/>
        </w:rPr>
      </w:pPr>
      <w:r w:rsidRPr="00120A5B">
        <w:rPr>
          <w:sz w:val="20"/>
          <w:szCs w:val="20"/>
        </w:rPr>
        <w:t>Typical List Style, 10pt</w:t>
      </w:r>
    </w:p>
    <w:p w:rsidR="0090018D" w:rsidRPr="00120A5B" w:rsidRDefault="0090018D" w:rsidP="00120A5B">
      <w:pPr>
        <w:pStyle w:val="ListParagraph"/>
        <w:rPr>
          <w:sz w:val="20"/>
          <w:szCs w:val="20"/>
        </w:rPr>
      </w:pPr>
      <w:r w:rsidRPr="00120A5B">
        <w:rPr>
          <w:sz w:val="20"/>
          <w:szCs w:val="20"/>
        </w:rPr>
        <w:t>River Subbasins are interrelated, complex and spread over hundreds of square miles. The TMDL analysis strives to capture these complexities using the highest resolution spatial data available.</w:t>
      </w:r>
    </w:p>
    <w:p w:rsidR="0090018D" w:rsidRPr="00F77EE4" w:rsidRDefault="0090018D" w:rsidP="00120A5B"/>
    <w:p w:rsidR="0090018D" w:rsidRPr="00F77EE4" w:rsidRDefault="0090018D" w:rsidP="00120A5B">
      <w:pPr>
        <w:pStyle w:val="Caption"/>
      </w:pPr>
      <w:r w:rsidRPr="00F77EE4">
        <w:t>Caption</w:t>
      </w:r>
      <w:r w:rsidR="00556C1A">
        <w:t xml:space="preserve"> Type – 9</w:t>
      </w:r>
      <w:r w:rsidRPr="00F77EE4">
        <w:t>pt bold Arial</w:t>
      </w:r>
    </w:p>
    <w:p w:rsidR="0090018D" w:rsidRPr="00F77EE4" w:rsidRDefault="0090018D" w:rsidP="00120A5B">
      <w:pPr>
        <w:pStyle w:val="DEQTEXTforFACTSHEET"/>
      </w:pPr>
    </w:p>
    <w:p w:rsidR="0090018D" w:rsidRDefault="0090018D" w:rsidP="00120A5B">
      <w:pPr>
        <w:pStyle w:val="DEQTEXTforFACTSHEET"/>
        <w:rPr>
          <w:rFonts w:ascii="Arial" w:hAnsi="Arial" w:cs="Arial"/>
        </w:rPr>
      </w:pPr>
      <w:r w:rsidRPr="00120A5B">
        <w:rPr>
          <w:rFonts w:ascii="Arial" w:hAnsi="Arial" w:cs="Arial"/>
        </w:rPr>
        <w:t>Headers/Footers – 10pt  Arial (not including bar at top)</w:t>
      </w:r>
    </w:p>
    <w:p w:rsidR="00653E04" w:rsidRDefault="00653E04" w:rsidP="00120A5B">
      <w:pPr>
        <w:pStyle w:val="DEQTEXTforFACTSHEET"/>
        <w:rPr>
          <w:rFonts w:ascii="Arial" w:hAnsi="Arial" w:cs="Arial"/>
        </w:rPr>
      </w:pPr>
    </w:p>
    <w:p w:rsidR="00653E04" w:rsidRDefault="00653E04" w:rsidP="00120A5B">
      <w:pPr>
        <w:pStyle w:val="DEQTEXTforFACTSHEET"/>
        <w:rPr>
          <w:rFonts w:ascii="Arial" w:hAnsi="Arial" w:cs="Arial"/>
        </w:rPr>
        <w:sectPr w:rsidR="00653E04" w:rsidSect="00892F77">
          <w:footerReference w:type="default" r:id="rId26"/>
          <w:pgSz w:w="12240" w:h="15840"/>
          <w:pgMar w:top="1080" w:right="1080" w:bottom="1080" w:left="1080" w:header="720" w:footer="720" w:gutter="0"/>
          <w:pgNumType w:start="1"/>
          <w:cols w:space="360"/>
          <w:docGrid w:linePitch="299"/>
        </w:sectPr>
      </w:pPr>
    </w:p>
    <w:p w:rsidR="00653E04" w:rsidRPr="00120A5B" w:rsidRDefault="00653E04" w:rsidP="00120A5B">
      <w:pPr>
        <w:pStyle w:val="DEQTEXTforFACTSHEET"/>
        <w:rPr>
          <w:rFonts w:ascii="Arial" w:hAnsi="Arial" w:cs="Arial"/>
        </w:rPr>
      </w:pPr>
    </w:p>
    <w:p w:rsidR="0090018D" w:rsidRPr="00F77EE4" w:rsidRDefault="0090018D" w:rsidP="00120A5B">
      <w:pPr>
        <w:pStyle w:val="Heading2"/>
      </w:pPr>
      <w:bookmarkStart w:id="18" w:name="_Toc301779152"/>
      <w:bookmarkStart w:id="19" w:name="_Toc351110218"/>
      <w:r w:rsidRPr="00F77EE4">
        <w:t>1.2 Save As...</w:t>
      </w:r>
      <w:bookmarkEnd w:id="18"/>
      <w:bookmarkEnd w:id="19"/>
    </w:p>
    <w:p w:rsidR="0090018D" w:rsidRDefault="0090018D" w:rsidP="00120A5B">
      <w:pPr>
        <w:rPr>
          <w:b/>
        </w:rPr>
      </w:pPr>
      <w:r w:rsidRPr="00F77EE4">
        <w:t>Remember the</w:t>
      </w:r>
      <w:r w:rsidRPr="00F77EE4">
        <w:rPr>
          <w:b/>
        </w:rPr>
        <w:t xml:space="preserve"> Save as… </w:t>
      </w:r>
      <w:r w:rsidRPr="00F77EE4">
        <w:t xml:space="preserve">feature in the file menu?  When you first open this template it is a good idea to go to </w:t>
      </w:r>
      <w:r w:rsidRPr="00F77EE4">
        <w:rPr>
          <w:b/>
        </w:rPr>
        <w:t>Save as…</w:t>
      </w:r>
      <w:r w:rsidRPr="00F77EE4">
        <w:t xml:space="preserve"> and change the name to a name you like and will recognize.  In other words, create a new document to work with or you will forever alter your copy of the report template and will be forced to download it all over again.  This step might be unnecessary if we have successfully converted this template into a true Word template.  You’ll be auto prompted to </w:t>
      </w:r>
      <w:r w:rsidRPr="00F77EE4">
        <w:rPr>
          <w:b/>
        </w:rPr>
        <w:t>Save as…</w:t>
      </w:r>
    </w:p>
    <w:p w:rsidR="0090018D" w:rsidRDefault="0090018D" w:rsidP="00120A5B"/>
    <w:p w:rsidR="0090018D" w:rsidRPr="003F56A7" w:rsidRDefault="0090018D" w:rsidP="00120A5B">
      <w:r w:rsidRPr="003F56A7">
        <w:t>Chapters: 1-45, 2-26, 3-7</w:t>
      </w:r>
    </w:p>
    <w:p w:rsidR="0090018D" w:rsidRPr="003F56A7" w:rsidRDefault="0090018D" w:rsidP="00120A5B"/>
    <w:p w:rsidR="0090018D" w:rsidRDefault="0090018D" w:rsidP="00120A5B">
      <w:r w:rsidRPr="003F56A7">
        <w:t>Appendices: A-1, B-23, C-12</w:t>
      </w:r>
    </w:p>
    <w:p w:rsidR="0090018D" w:rsidRDefault="0090018D" w:rsidP="00120A5B"/>
    <w:p w:rsidR="0090018D" w:rsidRPr="003F56A7" w:rsidRDefault="0090018D" w:rsidP="00120A5B">
      <w:r>
        <w:t>Start page numbering on the page after “This page intentionally left blank.”</w:t>
      </w:r>
    </w:p>
    <w:p w:rsidR="0090018D" w:rsidRPr="00107B15" w:rsidRDefault="0090018D" w:rsidP="00120A5B"/>
    <w:p w:rsidR="00892F77" w:rsidRDefault="00892F77">
      <w:pPr>
        <w:outlineLvl w:val="9"/>
        <w:rPr>
          <w:rFonts w:ascii="Arial" w:hAnsi="Arial"/>
          <w:b/>
          <w:sz w:val="60"/>
          <w:szCs w:val="44"/>
        </w:rPr>
      </w:pPr>
      <w:bookmarkStart w:id="20" w:name="_Toc301779153"/>
      <w:bookmarkStart w:id="21" w:name="_Toc351110219"/>
      <w:r>
        <w:br w:type="page"/>
      </w:r>
    </w:p>
    <w:p w:rsidR="0090018D" w:rsidRPr="00107B15" w:rsidRDefault="0090018D" w:rsidP="00120A5B">
      <w:pPr>
        <w:pStyle w:val="Heading1"/>
      </w:pPr>
      <w:r w:rsidRPr="00107B15">
        <w:lastRenderedPageBreak/>
        <w:t xml:space="preserve">2. </w:t>
      </w:r>
      <w:r>
        <w:t>Chapter</w:t>
      </w:r>
      <w:bookmarkEnd w:id="20"/>
      <w:bookmarkEnd w:id="21"/>
      <w:r>
        <w:t xml:space="preserve"> </w:t>
      </w:r>
    </w:p>
    <w:p w:rsidR="00823882" w:rsidRDefault="00794FBB" w:rsidP="00120A5B">
      <w:pPr>
        <w:pStyle w:val="Heading2"/>
      </w:pPr>
      <w:bookmarkStart w:id="22" w:name="_Toc351110220"/>
      <w:r>
        <w:t>2</w:t>
      </w:r>
      <w:r w:rsidR="008629E8">
        <w:t>.1 Authority</w:t>
      </w:r>
      <w:bookmarkEnd w:id="22"/>
    </w:p>
    <w:p w:rsidR="00823882" w:rsidRDefault="008629E8" w:rsidP="00120A5B">
      <w:r>
        <w:t xml:space="preserve">Here’s some more advice.  If you want to paste in as “text” highlight only text (this stuff you are reading right now) and paste in your unformatted text.  If you want to paste in a headline or small headline, highlight and paste in your unformatted text.  If you want to be really wild and crazy and see the background data on all this stuff click the little arrow in the bottom right corner of the style ribbon… just underneath </w:t>
      </w:r>
      <w:r>
        <w:rPr>
          <w:b/>
        </w:rPr>
        <w:t>Change Styles</w:t>
      </w:r>
      <w:r>
        <w:t xml:space="preserve"> when you are on the </w:t>
      </w:r>
      <w:r>
        <w:rPr>
          <w:b/>
        </w:rPr>
        <w:t>Home</w:t>
      </w:r>
      <w:r>
        <w:t xml:space="preserve"> tab.  That brings up the style menu.  You can select text and choose a style.  It’s all pre-set for you. </w:t>
      </w:r>
    </w:p>
    <w:p w:rsidR="00823882" w:rsidRDefault="00794FBB" w:rsidP="00120A5B">
      <w:pPr>
        <w:pStyle w:val="Heading3"/>
      </w:pPr>
      <w:bookmarkStart w:id="23" w:name="_Toc351110221"/>
      <w:r>
        <w:t>2</w:t>
      </w:r>
      <w:r w:rsidR="008629E8">
        <w:t>.1.1  Heading 3</w:t>
      </w:r>
      <w:bookmarkEnd w:id="23"/>
    </w:p>
    <w:p w:rsidR="00794FBB" w:rsidRPr="00794FBB" w:rsidRDefault="00794FBB" w:rsidP="00794FBB">
      <w:r>
        <w:t>Avoid auto-numbering. I tends to cause difficulties down the road.</w:t>
      </w:r>
    </w:p>
    <w:p w:rsidR="00823882" w:rsidRDefault="00823882" w:rsidP="00120A5B">
      <w:pPr>
        <w:pStyle w:val="Heading4"/>
      </w:pPr>
    </w:p>
    <w:p w:rsidR="00823882" w:rsidRDefault="00794FBB" w:rsidP="00120A5B">
      <w:pPr>
        <w:pStyle w:val="Heading4"/>
      </w:pPr>
      <w:r>
        <w:t>2</w:t>
      </w:r>
      <w:r w:rsidR="008629E8">
        <w:t>.1.1.1  Heading 4</w:t>
      </w:r>
    </w:p>
    <w:p w:rsidR="00823882" w:rsidRDefault="00794FBB" w:rsidP="00120A5B">
      <w:pPr>
        <w:pStyle w:val="Heading2"/>
      </w:pPr>
      <w:bookmarkStart w:id="24" w:name="_Toc351110222"/>
      <w:bookmarkStart w:id="25" w:name="_Toc225309240"/>
      <w:bookmarkStart w:id="26" w:name="_Toc225310565"/>
      <w:r>
        <w:t>2</w:t>
      </w:r>
      <w:r w:rsidR="008629E8">
        <w:t>.2 Applicability</w:t>
      </w:r>
      <w:bookmarkEnd w:id="24"/>
    </w:p>
    <w:bookmarkEnd w:id="25"/>
    <w:bookmarkEnd w:id="26"/>
    <w:p w:rsidR="00823882" w:rsidRDefault="008629E8" w:rsidP="00120A5B">
      <w:pPr>
        <w:rPr>
          <w:b/>
        </w:rPr>
      </w:pPr>
      <w:r>
        <w:t>Remember the</w:t>
      </w:r>
      <w:r>
        <w:rPr>
          <w:b/>
        </w:rPr>
        <w:t xml:space="preserve"> Save as… </w:t>
      </w:r>
      <w:r>
        <w:t xml:space="preserve">feature in the file menu?  When you first open this template it is a good idea to go to </w:t>
      </w:r>
      <w:r>
        <w:rPr>
          <w:b/>
        </w:rPr>
        <w:t>Save as…</w:t>
      </w:r>
      <w:r>
        <w:t xml:space="preserve"> and change the name to a name you like and will recognize.  In other words, create a new document to work with or you will forever alter your copy of the report template and will be forced to download it all over again.  This step might be unnecessary if we have successfully converted this template into a true Word template.  You’ll be auto prompted to </w:t>
      </w:r>
      <w:r>
        <w:rPr>
          <w:b/>
        </w:rPr>
        <w:t>Save as…</w:t>
      </w:r>
    </w:p>
    <w:p w:rsidR="00823882" w:rsidRDefault="00794FBB" w:rsidP="00120A5B">
      <w:pPr>
        <w:pStyle w:val="Heading2"/>
      </w:pPr>
      <w:bookmarkStart w:id="27" w:name="_Toc351110223"/>
      <w:r>
        <w:t>2</w:t>
      </w:r>
      <w:r w:rsidR="008629E8">
        <w:t>.3 Definitions</w:t>
      </w:r>
      <w:bookmarkEnd w:id="27"/>
    </w:p>
    <w:p w:rsidR="00823882" w:rsidRDefault="00794FBB" w:rsidP="00120A5B">
      <w:pPr>
        <w:pStyle w:val="Heading2"/>
      </w:pPr>
      <w:bookmarkStart w:id="28" w:name="_Toc351110224"/>
      <w:r>
        <w:t>2</w:t>
      </w:r>
      <w:r w:rsidR="008629E8">
        <w:t>.4 Internal Contact</w:t>
      </w:r>
      <w:bookmarkEnd w:id="28"/>
    </w:p>
    <w:p w:rsidR="00823882" w:rsidRDefault="00823882" w:rsidP="00120A5B"/>
    <w:p w:rsidR="00892F77" w:rsidRDefault="00892F77">
      <w:pPr>
        <w:outlineLvl w:val="9"/>
        <w:rPr>
          <w:rFonts w:ascii="Arial" w:hAnsi="Arial"/>
          <w:b/>
          <w:sz w:val="60"/>
          <w:szCs w:val="44"/>
        </w:rPr>
      </w:pPr>
      <w:bookmarkStart w:id="29" w:name="_Toc351110225"/>
      <w:r>
        <w:br w:type="page"/>
      </w:r>
    </w:p>
    <w:p w:rsidR="00823882" w:rsidRDefault="00794FBB" w:rsidP="00120A5B">
      <w:pPr>
        <w:pStyle w:val="Heading1"/>
      </w:pPr>
      <w:r>
        <w:lastRenderedPageBreak/>
        <w:t>3</w:t>
      </w:r>
      <w:r w:rsidR="008629E8">
        <w:t>. Summary</w:t>
      </w:r>
      <w:bookmarkEnd w:id="29"/>
    </w:p>
    <w:p w:rsidR="00892F77" w:rsidRDefault="00892F77">
      <w:pPr>
        <w:outlineLvl w:val="9"/>
        <w:rPr>
          <w:rFonts w:ascii="Arial" w:hAnsi="Arial"/>
          <w:b/>
          <w:sz w:val="60"/>
          <w:szCs w:val="44"/>
        </w:rPr>
      </w:pPr>
      <w:bookmarkStart w:id="30" w:name="_Toc351110226"/>
      <w:r>
        <w:br w:type="page"/>
      </w:r>
    </w:p>
    <w:p w:rsidR="00120A5B" w:rsidRDefault="00120A5B" w:rsidP="00120A5B">
      <w:pPr>
        <w:pStyle w:val="Heading1"/>
      </w:pPr>
      <w:r>
        <w:lastRenderedPageBreak/>
        <w:t>Appendix A</w:t>
      </w:r>
      <w:bookmarkEnd w:id="30"/>
    </w:p>
    <w:p w:rsidR="00823882" w:rsidRPr="00DC5352" w:rsidRDefault="008629E8" w:rsidP="00120A5B">
      <w:pPr>
        <w:pStyle w:val="DEQTEXTforFACTSHEET"/>
        <w:rPr>
          <w:sz w:val="22"/>
        </w:rPr>
      </w:pPr>
      <w:r w:rsidRPr="00DC5352">
        <w:rPr>
          <w:sz w:val="22"/>
        </w:rPr>
        <w:t>Pages A-1 through A-X</w:t>
      </w:r>
    </w:p>
    <w:p w:rsidR="00823882" w:rsidRDefault="00823882" w:rsidP="00120A5B">
      <w:pPr>
        <w:pStyle w:val="DEQTEXTforFACTSHEET"/>
      </w:pPr>
    </w:p>
    <w:tbl>
      <w:tblPr>
        <w:tblStyle w:val="TableGrid"/>
        <w:tblW w:w="0" w:type="auto"/>
        <w:tblInd w:w="108" w:type="dxa"/>
        <w:tblLook w:val="04A0" w:firstRow="1" w:lastRow="0" w:firstColumn="1" w:lastColumn="0" w:noHBand="0" w:noVBand="1"/>
      </w:tblPr>
      <w:tblGrid>
        <w:gridCol w:w="2153"/>
        <w:gridCol w:w="2156"/>
        <w:gridCol w:w="2243"/>
        <w:gridCol w:w="2191"/>
      </w:tblGrid>
      <w:tr w:rsidR="00892F77" w:rsidTr="00DC5352">
        <w:trPr>
          <w:trHeight w:val="377"/>
        </w:trPr>
        <w:tc>
          <w:tcPr>
            <w:tcW w:w="2298" w:type="dxa"/>
            <w:shd w:val="clear" w:color="auto" w:fill="D9D9D9" w:themeFill="background1" w:themeFillShade="D9"/>
            <w:vAlign w:val="center"/>
          </w:tcPr>
          <w:p w:rsidR="00823882" w:rsidRDefault="008629E8" w:rsidP="00120A5B">
            <w:pPr>
              <w:pStyle w:val="DEQTEXTforFACTSHEET"/>
            </w:pPr>
            <w:r>
              <w:t>Revision</w:t>
            </w:r>
          </w:p>
        </w:tc>
        <w:tc>
          <w:tcPr>
            <w:tcW w:w="2342" w:type="dxa"/>
            <w:shd w:val="clear" w:color="auto" w:fill="D9D9D9" w:themeFill="background1" w:themeFillShade="D9"/>
            <w:vAlign w:val="center"/>
          </w:tcPr>
          <w:p w:rsidR="00823882" w:rsidRDefault="008629E8" w:rsidP="00120A5B">
            <w:pPr>
              <w:pStyle w:val="DEQTEXTforFACTSHEET"/>
            </w:pPr>
            <w:r>
              <w:t>Date</w:t>
            </w:r>
          </w:p>
        </w:tc>
        <w:tc>
          <w:tcPr>
            <w:tcW w:w="2402" w:type="dxa"/>
            <w:shd w:val="clear" w:color="auto" w:fill="D9D9D9" w:themeFill="background1" w:themeFillShade="D9"/>
            <w:vAlign w:val="center"/>
          </w:tcPr>
          <w:p w:rsidR="00823882" w:rsidRDefault="008629E8" w:rsidP="00120A5B">
            <w:pPr>
              <w:pStyle w:val="DEQTEXTforFACTSHEET"/>
            </w:pPr>
            <w:r>
              <w:t>Changes</w:t>
            </w:r>
          </w:p>
        </w:tc>
        <w:tc>
          <w:tcPr>
            <w:tcW w:w="2366" w:type="dxa"/>
            <w:shd w:val="clear" w:color="auto" w:fill="D9D9D9" w:themeFill="background1" w:themeFillShade="D9"/>
            <w:vAlign w:val="center"/>
          </w:tcPr>
          <w:p w:rsidR="00823882" w:rsidRDefault="008629E8" w:rsidP="00120A5B">
            <w:pPr>
              <w:pStyle w:val="DEQTEXTforFACTSHEET"/>
            </w:pPr>
            <w:r>
              <w:t>Editor</w:t>
            </w:r>
          </w:p>
        </w:tc>
      </w:tr>
      <w:tr w:rsidR="00892F77" w:rsidTr="00DC5352">
        <w:trPr>
          <w:trHeight w:val="368"/>
        </w:trPr>
        <w:tc>
          <w:tcPr>
            <w:tcW w:w="2298" w:type="dxa"/>
          </w:tcPr>
          <w:p w:rsidR="00823882" w:rsidRDefault="00823882" w:rsidP="00120A5B">
            <w:pPr>
              <w:pStyle w:val="DEQTEXTforFACTSHEET"/>
            </w:pPr>
          </w:p>
        </w:tc>
        <w:tc>
          <w:tcPr>
            <w:tcW w:w="2342" w:type="dxa"/>
          </w:tcPr>
          <w:p w:rsidR="00823882" w:rsidRDefault="00823882" w:rsidP="00120A5B">
            <w:pPr>
              <w:pStyle w:val="DEQTEXTforFACTSHEET"/>
            </w:pPr>
          </w:p>
        </w:tc>
        <w:tc>
          <w:tcPr>
            <w:tcW w:w="2402" w:type="dxa"/>
          </w:tcPr>
          <w:p w:rsidR="00823882" w:rsidRDefault="00823882" w:rsidP="00120A5B">
            <w:pPr>
              <w:pStyle w:val="DEQTEXTforFACTSHEET"/>
            </w:pPr>
          </w:p>
        </w:tc>
        <w:tc>
          <w:tcPr>
            <w:tcW w:w="2366" w:type="dxa"/>
          </w:tcPr>
          <w:p w:rsidR="00823882" w:rsidRDefault="00823882" w:rsidP="00120A5B">
            <w:pPr>
              <w:pStyle w:val="DEQTEXTforFACTSHEET"/>
            </w:pPr>
          </w:p>
        </w:tc>
      </w:tr>
    </w:tbl>
    <w:p w:rsidR="00823882" w:rsidRDefault="00823882" w:rsidP="00120A5B">
      <w:pPr>
        <w:pStyle w:val="DEQTEXTforFACTSHEET"/>
      </w:pPr>
    </w:p>
    <w:p w:rsidR="00823882" w:rsidRDefault="00823882" w:rsidP="00120A5B">
      <w:pPr>
        <w:pStyle w:val="DEQTEXTforFACTSHEET"/>
      </w:pPr>
    </w:p>
    <w:p w:rsidR="00823882" w:rsidRDefault="008629E8" w:rsidP="00DC5352">
      <w:r>
        <w:t xml:space="preserve">Body Type </w:t>
      </w:r>
    </w:p>
    <w:p w:rsidR="00823882" w:rsidRDefault="008629E8" w:rsidP="00DC5352">
      <w:pPr>
        <w:rPr>
          <w:b/>
        </w:rPr>
      </w:pPr>
      <w:r>
        <w:t>Remember the</w:t>
      </w:r>
      <w:r>
        <w:rPr>
          <w:b/>
        </w:rPr>
        <w:t xml:space="preserve"> Save as… </w:t>
      </w:r>
      <w:r>
        <w:t xml:space="preserve">feature in the file menu?  When you first open this template it is a good idea to go to </w:t>
      </w:r>
      <w:r>
        <w:rPr>
          <w:b/>
        </w:rPr>
        <w:t>Save as…</w:t>
      </w:r>
      <w:r>
        <w:t xml:space="preserve"> and change the name to a name you like and will recognize.  In other words, create a new document to work with or you will forever alter your copy of the report template and will be forced to download it all over again.  This step might be unnecessary if we have successfully converted this template into a true Word template.  You’ll be auto prompted to </w:t>
      </w:r>
      <w:r>
        <w:rPr>
          <w:b/>
        </w:rPr>
        <w:t>Save as…</w:t>
      </w:r>
    </w:p>
    <w:p w:rsidR="00823882" w:rsidRDefault="00823882" w:rsidP="00120A5B">
      <w:pPr>
        <w:pStyle w:val="DEQTEXTforFACTSHEET"/>
      </w:pPr>
    </w:p>
    <w:p w:rsidR="00823882" w:rsidRDefault="008629E8" w:rsidP="00120A5B">
      <w:pPr>
        <w:pStyle w:val="Caption"/>
      </w:pPr>
      <w:r>
        <w:t>Caption Type – 9pt bold Arial</w:t>
      </w:r>
    </w:p>
    <w:p w:rsidR="00823882" w:rsidRDefault="00823882" w:rsidP="00120A5B">
      <w:pPr>
        <w:pStyle w:val="DEQTEXTforFACTSHEET"/>
      </w:pPr>
    </w:p>
    <w:p w:rsidR="00823882" w:rsidRDefault="00DC5352" w:rsidP="00DC5352">
      <w:pPr>
        <w:rPr>
          <w:rFonts w:ascii="Arial" w:hAnsi="Arial" w:cs="Arial"/>
          <w:sz w:val="20"/>
          <w:szCs w:val="20"/>
        </w:rPr>
      </w:pPr>
      <w:r>
        <w:rPr>
          <w:rFonts w:ascii="Arial" w:hAnsi="Arial" w:cs="Arial"/>
          <w:sz w:val="20"/>
          <w:szCs w:val="20"/>
        </w:rPr>
        <w:t>Headers/Footers – 10</w:t>
      </w:r>
      <w:r w:rsidR="008629E8" w:rsidRPr="00DC5352">
        <w:rPr>
          <w:rFonts w:ascii="Arial" w:hAnsi="Arial" w:cs="Arial"/>
          <w:sz w:val="20"/>
          <w:szCs w:val="20"/>
        </w:rPr>
        <w:t>pt  Arial (not including bar at top)</w:t>
      </w:r>
    </w:p>
    <w:p w:rsidR="003D235E" w:rsidRDefault="003D235E" w:rsidP="00DC5352">
      <w:pPr>
        <w:rPr>
          <w:rFonts w:ascii="Arial" w:hAnsi="Arial" w:cs="Arial"/>
          <w:sz w:val="20"/>
          <w:szCs w:val="20"/>
        </w:rPr>
      </w:pPr>
    </w:p>
    <w:p w:rsidR="00440502" w:rsidRDefault="00440502" w:rsidP="00DC5352">
      <w:pPr>
        <w:rPr>
          <w:rFonts w:ascii="Arial" w:hAnsi="Arial" w:cs="Arial"/>
          <w:sz w:val="20"/>
          <w:szCs w:val="20"/>
        </w:rPr>
      </w:pPr>
      <w:r>
        <w:rPr>
          <w:rFonts w:ascii="Arial" w:hAnsi="Arial" w:cs="Arial"/>
          <w:sz w:val="20"/>
          <w:szCs w:val="20"/>
        </w:rPr>
        <w:br w:type="page"/>
      </w:r>
    </w:p>
    <w:p w:rsidR="00440502" w:rsidRDefault="00440502" w:rsidP="00440502">
      <w:pPr>
        <w:pStyle w:val="Title"/>
      </w:pPr>
      <w:r>
        <w:t>Continuous Monitoring</w:t>
      </w:r>
    </w:p>
    <w:p w:rsidR="00440502" w:rsidRPr="00B40112" w:rsidRDefault="00440502" w:rsidP="00440502">
      <w:pPr>
        <w:pStyle w:val="Title"/>
      </w:pPr>
      <w:r>
        <w:t xml:space="preserve">Manual </w:t>
      </w:r>
    </w:p>
    <w:p w:rsidR="00440502" w:rsidRDefault="00440502" w:rsidP="00440502"/>
    <w:p w:rsidR="00440502" w:rsidRDefault="00440502" w:rsidP="00440502">
      <w:pPr>
        <w:rPr>
          <w:rFonts w:ascii="Arial" w:hAnsi="Arial" w:cs="Arial"/>
          <w:b/>
          <w:sz w:val="24"/>
          <w:szCs w:val="24"/>
        </w:rPr>
      </w:pPr>
    </w:p>
    <w:p w:rsidR="00440502" w:rsidRDefault="00440502" w:rsidP="00440502">
      <w:pPr>
        <w:rPr>
          <w:rFonts w:ascii="Arial" w:hAnsi="Arial" w:cs="Arial"/>
          <w:b/>
          <w:sz w:val="24"/>
          <w:szCs w:val="24"/>
        </w:rPr>
      </w:pPr>
    </w:p>
    <w:p w:rsidR="00440502" w:rsidRPr="00794FBB" w:rsidRDefault="00440502" w:rsidP="00440502">
      <w:pPr>
        <w:rPr>
          <w:rFonts w:ascii="Arial" w:hAnsi="Arial" w:cs="Arial"/>
          <w:b/>
          <w:sz w:val="24"/>
          <w:szCs w:val="24"/>
        </w:rPr>
      </w:pPr>
      <w:r>
        <w:rPr>
          <w:rFonts w:ascii="Arial" w:hAnsi="Arial" w:cs="Arial"/>
          <w:b/>
          <w:sz w:val="24"/>
          <w:szCs w:val="24"/>
        </w:rPr>
        <w:object w:dxaOrig="0" w:dyaOrig="0">
          <v:shape id="_x0000_s1078" type="#_x0000_t75" style="position:absolute;margin-left:-9pt;margin-top:46.7pt;width:526.15pt;height:486.6pt;z-index:-251643392" fillcolor="window">
            <v:imagedata r:id="rId27" o:title=""/>
            <w10:anchorlock/>
          </v:shape>
          <o:OLEObject Type="Embed" ProgID="Word.Picture.8" ShapeID="_x0000_s1078" DrawAspect="Content" ObjectID="_1493022492" r:id="rId28"/>
        </w:object>
      </w:r>
      <w:r w:rsidRPr="00794FBB">
        <w:rPr>
          <w:rFonts w:ascii="Arial" w:hAnsi="Arial" w:cs="Arial"/>
          <w:b/>
          <w:noProof/>
          <w:sz w:val="24"/>
          <w:szCs w:val="24"/>
        </w:rPr>
        <w:drawing>
          <wp:anchor distT="0" distB="0" distL="114300" distR="114300" simplePos="0" relativeHeight="251675136" behindDoc="0" locked="1" layoutInCell="0" allowOverlap="1" wp14:anchorId="1C948074" wp14:editId="0810A68E">
            <wp:simplePos x="0" y="0"/>
            <wp:positionH relativeFrom="column">
              <wp:posOffset>5847080</wp:posOffset>
            </wp:positionH>
            <wp:positionV relativeFrom="page">
              <wp:posOffset>836930</wp:posOffset>
            </wp:positionV>
            <wp:extent cx="725805" cy="1674495"/>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29" cstate="print"/>
                    <a:srcRect/>
                    <a:stretch>
                      <a:fillRect/>
                    </a:stretch>
                  </pic:blipFill>
                  <pic:spPr bwMode="auto">
                    <a:xfrm>
                      <a:off x="0" y="0"/>
                      <a:ext cx="725805" cy="1674495"/>
                    </a:xfrm>
                    <a:prstGeom prst="rect">
                      <a:avLst/>
                    </a:prstGeom>
                    <a:noFill/>
                    <a:ln w="9525">
                      <a:noFill/>
                      <a:miter lim="800000"/>
                      <a:headEnd/>
                      <a:tailEnd/>
                    </a:ln>
                  </pic:spPr>
                </pic:pic>
              </a:graphicData>
            </a:graphic>
          </wp:anchor>
        </w:drawing>
      </w:r>
      <w:r w:rsidR="00F263BC">
        <w:rPr>
          <w:noProof/>
        </w:rPr>
        <mc:AlternateContent>
          <mc:Choice Requires="wps">
            <w:drawing>
              <wp:anchor distT="0" distB="0" distL="114300" distR="114300" simplePos="0" relativeHeight="251674112" behindDoc="0" locked="1" layoutInCell="0" allowOverlap="1">
                <wp:simplePos x="0" y="0"/>
                <wp:positionH relativeFrom="column">
                  <wp:posOffset>0</wp:posOffset>
                </wp:positionH>
                <wp:positionV relativeFrom="page">
                  <wp:posOffset>274320</wp:posOffset>
                </wp:positionV>
                <wp:extent cx="5760720" cy="365760"/>
                <wp:effectExtent l="0" t="0" r="11430" b="15240"/>
                <wp:wrapNone/>
                <wp:docPr id="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65760"/>
                        </a:xfrm>
                        <a:prstGeom prst="rect">
                          <a:avLst/>
                        </a:prstGeom>
                        <a:solidFill>
                          <a:srgbClr val="000000"/>
                        </a:solidFill>
                        <a:ln w="9525">
                          <a:solidFill>
                            <a:srgbClr val="000000"/>
                          </a:solidFill>
                          <a:miter lim="800000"/>
                          <a:headEnd/>
                          <a:tailEnd/>
                        </a:ln>
                      </wps:spPr>
                      <wps:txbx>
                        <w:txbxContent>
                          <w:p w:rsidR="00440502" w:rsidRDefault="00440502" w:rsidP="00440502">
                            <w:pPr>
                              <w:pStyle w:val="DEQDIVISIONORPROGRAM"/>
                            </w:pPr>
                            <w:r>
                              <w:t>Air Quality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margin-left:0;margin-top:21.6pt;width:453.6pt;height:28.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" o:allowincell="f" fillcolor="black">
                <v:textbox>
                  <w:txbxContent>
                    <w:p w:rsidR="00440502" w:rsidRDefault="00440502" w:rsidP="00440502">
                      <w:pPr>
                        <w:pStyle w:val="DEQDIVISIONORPROGRAM"/>
                      </w:pPr>
                      <w:r>
                        <w:t>Air Quality Program</w:t>
                      </w:r>
                    </w:p>
                  </w:txbxContent>
                </v:textbox>
                <w10:wrap anchory="page"/>
                <w10:anchorlock/>
              </v:shape>
            </w:pict>
          </mc:Fallback>
        </mc:AlternateContent>
      </w:r>
    </w:p>
    <w:p w:rsidR="00440502" w:rsidRPr="00794FBB" w:rsidRDefault="00440502" w:rsidP="00440502">
      <w:pPr>
        <w:rPr>
          <w:rFonts w:ascii="Arial" w:hAnsi="Arial" w:cs="Arial"/>
          <w:b/>
          <w:sz w:val="24"/>
          <w:szCs w:val="24"/>
        </w:rPr>
      </w:pPr>
      <w:r>
        <w:rPr>
          <w:rFonts w:ascii="Arial" w:hAnsi="Arial" w:cs="Arial"/>
          <w:b/>
          <w:sz w:val="24"/>
          <w:szCs w:val="24"/>
        </w:rPr>
        <w:t>January, 1992</w:t>
      </w:r>
    </w:p>
    <w:p w:rsidR="00440502" w:rsidRDefault="00440502" w:rsidP="00440502">
      <w:pPr>
        <w:pStyle w:val="DEQSMALLHEADLINES"/>
      </w:pPr>
    </w:p>
    <w:p w:rsidR="00440502" w:rsidRDefault="00440502" w:rsidP="00440502">
      <w:pPr>
        <w:pStyle w:val="DEQSMALLHEADLINES"/>
      </w:pPr>
    </w:p>
    <w:p w:rsidR="00440502" w:rsidRPr="001F638C" w:rsidRDefault="00F263BC" w:rsidP="00440502">
      <w:pPr>
        <w:pStyle w:val="DEQSMALLHEADLINES"/>
        <w:rPr>
          <w:sz w:val="24"/>
          <w:u w:val="single"/>
        </w:rPr>
      </w:pPr>
      <w:r>
        <w:rPr>
          <w:noProof/>
        </w:rPr>
        <mc:AlternateContent>
          <mc:Choice Requires="wps">
            <w:drawing>
              <wp:anchor distT="0" distB="0" distL="114300" distR="114300" simplePos="0" relativeHeight="251676160" behindDoc="0" locked="0" layoutInCell="1" allowOverlap="1">
                <wp:simplePos x="0" y="0"/>
                <wp:positionH relativeFrom="column">
                  <wp:posOffset>5760720</wp:posOffset>
                </wp:positionH>
                <wp:positionV relativeFrom="paragraph">
                  <wp:posOffset>87630</wp:posOffset>
                </wp:positionV>
                <wp:extent cx="1285240" cy="5741670"/>
                <wp:effectExtent l="0" t="0" r="0" b="0"/>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5741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502" w:rsidRPr="001F638C" w:rsidRDefault="00440502" w:rsidP="00440502">
                            <w:pPr>
                              <w:outlineLvl w:val="9"/>
                              <w:rPr>
                                <w:rFonts w:ascii="Arial" w:hAnsi="Arial" w:cs="Arial"/>
                                <w:b/>
                              </w:rPr>
                            </w:pPr>
                            <w:r>
                              <w:rPr>
                                <w:rFonts w:ascii="Arial" w:hAnsi="Arial" w:cs="Arial"/>
                                <w:b/>
                              </w:rPr>
                              <w:t>Operations</w:t>
                            </w:r>
                            <w:r w:rsidRPr="001F638C">
                              <w:rPr>
                                <w:rFonts w:ascii="Arial" w:hAnsi="Arial" w:cs="Arial"/>
                                <w:b/>
                              </w:rPr>
                              <w:t xml:space="preserve"> Division</w:t>
                            </w:r>
                          </w:p>
                          <w:p w:rsidR="00440502" w:rsidRPr="00794FBB" w:rsidRDefault="00440502" w:rsidP="00440502">
                            <w:pPr>
                              <w:outlineLvl w:val="9"/>
                              <w:rPr>
                                <w:rFonts w:ascii="Arial" w:hAnsi="Arial" w:cs="Arial"/>
                                <w:b/>
                                <w:sz w:val="16"/>
                                <w:szCs w:val="16"/>
                              </w:rPr>
                            </w:pPr>
                          </w:p>
                          <w:p w:rsidR="00440502" w:rsidRPr="00794FBB" w:rsidRDefault="00440502" w:rsidP="00440502">
                            <w:pPr>
                              <w:outlineLvl w:val="9"/>
                              <w:rPr>
                                <w:sz w:val="16"/>
                                <w:szCs w:val="16"/>
                              </w:rPr>
                            </w:pPr>
                            <w:r w:rsidRPr="00794FBB">
                              <w:rPr>
                                <w:sz w:val="16"/>
                                <w:szCs w:val="16"/>
                              </w:rPr>
                              <w:t>811 SW 6th Avenue</w:t>
                            </w:r>
                          </w:p>
                          <w:p w:rsidR="00440502" w:rsidRPr="00794FBB" w:rsidRDefault="00440502" w:rsidP="00440502">
                            <w:pPr>
                              <w:outlineLvl w:val="9"/>
                              <w:rPr>
                                <w:sz w:val="16"/>
                                <w:szCs w:val="16"/>
                              </w:rPr>
                            </w:pPr>
                            <w:r w:rsidRPr="00794FBB">
                              <w:rPr>
                                <w:sz w:val="16"/>
                                <w:szCs w:val="16"/>
                              </w:rPr>
                              <w:t>Portland, OR 97204</w:t>
                            </w:r>
                          </w:p>
                          <w:p w:rsidR="00440502" w:rsidRPr="00794FBB" w:rsidRDefault="00440502" w:rsidP="00440502">
                            <w:pPr>
                              <w:outlineLvl w:val="9"/>
                              <w:rPr>
                                <w:sz w:val="16"/>
                                <w:szCs w:val="16"/>
                              </w:rPr>
                            </w:pPr>
                            <w:r w:rsidRPr="00794FBB">
                              <w:rPr>
                                <w:sz w:val="16"/>
                                <w:szCs w:val="16"/>
                              </w:rPr>
                              <w:t>Phone:</w:t>
                            </w:r>
                            <w:r w:rsidRPr="00794FBB">
                              <w:rPr>
                                <w:sz w:val="16"/>
                                <w:szCs w:val="16"/>
                              </w:rPr>
                              <w:tab/>
                              <w:t>(503) 229-5696</w:t>
                            </w:r>
                          </w:p>
                          <w:p w:rsidR="00440502" w:rsidRPr="00794FBB" w:rsidRDefault="00440502" w:rsidP="00440502">
                            <w:pPr>
                              <w:outlineLvl w:val="9"/>
                              <w:rPr>
                                <w:sz w:val="16"/>
                                <w:szCs w:val="16"/>
                              </w:rPr>
                            </w:pPr>
                            <w:r w:rsidRPr="00794FBB">
                              <w:rPr>
                                <w:sz w:val="16"/>
                                <w:szCs w:val="16"/>
                              </w:rPr>
                              <w:tab/>
                              <w:t>(800) 452-4011</w:t>
                            </w:r>
                          </w:p>
                          <w:p w:rsidR="00440502" w:rsidRPr="00794FBB" w:rsidRDefault="00440502" w:rsidP="00440502">
                            <w:pPr>
                              <w:outlineLvl w:val="9"/>
                              <w:rPr>
                                <w:sz w:val="16"/>
                                <w:szCs w:val="16"/>
                              </w:rPr>
                            </w:pPr>
                            <w:r w:rsidRPr="00794FBB">
                              <w:rPr>
                                <w:sz w:val="16"/>
                                <w:szCs w:val="16"/>
                              </w:rPr>
                              <w:t>Fax:</w:t>
                            </w:r>
                            <w:r w:rsidRPr="00794FBB">
                              <w:rPr>
                                <w:sz w:val="16"/>
                                <w:szCs w:val="16"/>
                              </w:rPr>
                              <w:tab/>
                              <w:t>(503) 229-6762</w:t>
                            </w:r>
                          </w:p>
                          <w:p w:rsidR="00440502" w:rsidRDefault="00440502" w:rsidP="00440502">
                            <w:pPr>
                              <w:outlineLvl w:val="9"/>
                              <w:rPr>
                                <w:sz w:val="16"/>
                                <w:szCs w:val="16"/>
                              </w:rPr>
                            </w:pPr>
                            <w:r w:rsidRPr="00794FBB">
                              <w:rPr>
                                <w:sz w:val="16"/>
                                <w:szCs w:val="16"/>
                              </w:rPr>
                              <w:t xml:space="preserve">Contact: </w:t>
                            </w:r>
                            <w:r>
                              <w:rPr>
                                <w:sz w:val="16"/>
                                <w:szCs w:val="16"/>
                              </w:rPr>
                              <w:t>Jill Inahara</w:t>
                            </w:r>
                          </w:p>
                          <w:p w:rsidR="00440502" w:rsidRPr="00794FBB" w:rsidRDefault="00440502" w:rsidP="00440502">
                            <w:pPr>
                              <w:outlineLvl w:val="9"/>
                              <w:rPr>
                                <w:sz w:val="16"/>
                                <w:szCs w:val="16"/>
                              </w:rPr>
                            </w:pPr>
                          </w:p>
                          <w:p w:rsidR="00440502" w:rsidRPr="00794FBB" w:rsidRDefault="00440502" w:rsidP="00440502">
                            <w:pPr>
                              <w:outlineLvl w:val="9"/>
                              <w:rPr>
                                <w:sz w:val="16"/>
                                <w:szCs w:val="16"/>
                              </w:rPr>
                            </w:pPr>
                            <w:hyperlink r:id="rId30" w:history="1">
                              <w:r w:rsidRPr="006F6E29">
                                <w:rPr>
                                  <w:rStyle w:val="Hyperlink"/>
                                  <w:sz w:val="16"/>
                                  <w:szCs w:val="16"/>
                                </w:rPr>
                                <w:t>www.oregon.gov/DEQ</w:t>
                              </w:r>
                            </w:hyperlink>
                            <w:r>
                              <w:rPr>
                                <w:sz w:val="16"/>
                                <w:szCs w:val="16"/>
                              </w:rPr>
                              <w:t xml:space="preserve"> </w:t>
                            </w:r>
                          </w:p>
                          <w:p w:rsidR="00440502" w:rsidRPr="00794FBB" w:rsidRDefault="00440502" w:rsidP="00440502">
                            <w:pPr>
                              <w:outlineLvl w:val="9"/>
                              <w:rPr>
                                <w:sz w:val="16"/>
                                <w:szCs w:val="16"/>
                              </w:rPr>
                            </w:pPr>
                          </w:p>
                          <w:p w:rsidR="00440502" w:rsidRPr="00794FBB" w:rsidRDefault="00440502" w:rsidP="00440502">
                            <w:pPr>
                              <w:outlineLvl w:val="9"/>
                              <w:rPr>
                                <w:sz w:val="16"/>
                                <w:szCs w:val="16"/>
                              </w:rPr>
                            </w:pPr>
                          </w:p>
                          <w:p w:rsidR="00440502" w:rsidRPr="00794FBB" w:rsidRDefault="00440502" w:rsidP="00440502">
                            <w:pPr>
                              <w:rPr>
                                <w:sz w:val="16"/>
                                <w:szCs w:val="16"/>
                              </w:rPr>
                            </w:pPr>
                            <w:r w:rsidRPr="00794FBB">
                              <w:rPr>
                                <w:sz w:val="16"/>
                                <w:szCs w:val="16"/>
                              </w:rPr>
                              <w:t>DEQ is a leader in restoring, maintaining and enhancing the quality of Oregon’s air, land and 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453.6pt;margin-top:6.9pt;width:101.2pt;height:45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" stroked="f">
                <v:textbox>
                  <w:txbxContent>
                    <w:p w:rsidR="00440502" w:rsidRPr="001F638C" w:rsidRDefault="00440502" w:rsidP="00440502">
                      <w:pPr>
                        <w:outlineLvl w:val="9"/>
                        <w:rPr>
                          <w:rFonts w:ascii="Arial" w:hAnsi="Arial" w:cs="Arial"/>
                          <w:b/>
                        </w:rPr>
                      </w:pPr>
                      <w:r>
                        <w:rPr>
                          <w:rFonts w:ascii="Arial" w:hAnsi="Arial" w:cs="Arial"/>
                          <w:b/>
                        </w:rPr>
                        <w:t>Operations</w:t>
                      </w:r>
                      <w:r w:rsidRPr="001F638C">
                        <w:rPr>
                          <w:rFonts w:ascii="Arial" w:hAnsi="Arial" w:cs="Arial"/>
                          <w:b/>
                        </w:rPr>
                        <w:t xml:space="preserve"> Division</w:t>
                      </w:r>
                    </w:p>
                    <w:p w:rsidR="00440502" w:rsidRPr="00794FBB" w:rsidRDefault="00440502" w:rsidP="00440502">
                      <w:pPr>
                        <w:outlineLvl w:val="9"/>
                        <w:rPr>
                          <w:rFonts w:ascii="Arial" w:hAnsi="Arial" w:cs="Arial"/>
                          <w:b/>
                          <w:sz w:val="16"/>
                          <w:szCs w:val="16"/>
                        </w:rPr>
                      </w:pPr>
                    </w:p>
                    <w:p w:rsidR="00440502" w:rsidRPr="00794FBB" w:rsidRDefault="00440502" w:rsidP="00440502">
                      <w:pPr>
                        <w:outlineLvl w:val="9"/>
                        <w:rPr>
                          <w:sz w:val="16"/>
                          <w:szCs w:val="16"/>
                        </w:rPr>
                      </w:pPr>
                      <w:r w:rsidRPr="00794FBB">
                        <w:rPr>
                          <w:sz w:val="16"/>
                          <w:szCs w:val="16"/>
                        </w:rPr>
                        <w:t>811 SW 6th Avenue</w:t>
                      </w:r>
                    </w:p>
                    <w:p w:rsidR="00440502" w:rsidRPr="00794FBB" w:rsidRDefault="00440502" w:rsidP="00440502">
                      <w:pPr>
                        <w:outlineLvl w:val="9"/>
                        <w:rPr>
                          <w:sz w:val="16"/>
                          <w:szCs w:val="16"/>
                        </w:rPr>
                      </w:pPr>
                      <w:r w:rsidRPr="00794FBB">
                        <w:rPr>
                          <w:sz w:val="16"/>
                          <w:szCs w:val="16"/>
                        </w:rPr>
                        <w:t>Portland, OR 97204</w:t>
                      </w:r>
                    </w:p>
                    <w:p w:rsidR="00440502" w:rsidRPr="00794FBB" w:rsidRDefault="00440502" w:rsidP="00440502">
                      <w:pPr>
                        <w:outlineLvl w:val="9"/>
                        <w:rPr>
                          <w:sz w:val="16"/>
                          <w:szCs w:val="16"/>
                        </w:rPr>
                      </w:pPr>
                      <w:r w:rsidRPr="00794FBB">
                        <w:rPr>
                          <w:sz w:val="16"/>
                          <w:szCs w:val="16"/>
                        </w:rPr>
                        <w:t>Phone:</w:t>
                      </w:r>
                      <w:r w:rsidRPr="00794FBB">
                        <w:rPr>
                          <w:sz w:val="16"/>
                          <w:szCs w:val="16"/>
                        </w:rPr>
                        <w:tab/>
                        <w:t>(503) 229-5696</w:t>
                      </w:r>
                    </w:p>
                    <w:p w:rsidR="00440502" w:rsidRPr="00794FBB" w:rsidRDefault="00440502" w:rsidP="00440502">
                      <w:pPr>
                        <w:outlineLvl w:val="9"/>
                        <w:rPr>
                          <w:sz w:val="16"/>
                          <w:szCs w:val="16"/>
                        </w:rPr>
                      </w:pPr>
                      <w:r w:rsidRPr="00794FBB">
                        <w:rPr>
                          <w:sz w:val="16"/>
                          <w:szCs w:val="16"/>
                        </w:rPr>
                        <w:tab/>
                        <w:t>(800) 452-4011</w:t>
                      </w:r>
                    </w:p>
                    <w:p w:rsidR="00440502" w:rsidRPr="00794FBB" w:rsidRDefault="00440502" w:rsidP="00440502">
                      <w:pPr>
                        <w:outlineLvl w:val="9"/>
                        <w:rPr>
                          <w:sz w:val="16"/>
                          <w:szCs w:val="16"/>
                        </w:rPr>
                      </w:pPr>
                      <w:r w:rsidRPr="00794FBB">
                        <w:rPr>
                          <w:sz w:val="16"/>
                          <w:szCs w:val="16"/>
                        </w:rPr>
                        <w:t>Fax:</w:t>
                      </w:r>
                      <w:r w:rsidRPr="00794FBB">
                        <w:rPr>
                          <w:sz w:val="16"/>
                          <w:szCs w:val="16"/>
                        </w:rPr>
                        <w:tab/>
                        <w:t>(503) 229-6762</w:t>
                      </w:r>
                    </w:p>
                    <w:p w:rsidR="00440502" w:rsidRDefault="00440502" w:rsidP="00440502">
                      <w:pPr>
                        <w:outlineLvl w:val="9"/>
                        <w:rPr>
                          <w:sz w:val="16"/>
                          <w:szCs w:val="16"/>
                        </w:rPr>
                      </w:pPr>
                      <w:r w:rsidRPr="00794FBB">
                        <w:rPr>
                          <w:sz w:val="16"/>
                          <w:szCs w:val="16"/>
                        </w:rPr>
                        <w:t xml:space="preserve">Contact: </w:t>
                      </w:r>
                      <w:r>
                        <w:rPr>
                          <w:sz w:val="16"/>
                          <w:szCs w:val="16"/>
                        </w:rPr>
                        <w:t>Jill Inahara</w:t>
                      </w:r>
                    </w:p>
                    <w:p w:rsidR="00440502" w:rsidRPr="00794FBB" w:rsidRDefault="00440502" w:rsidP="00440502">
                      <w:pPr>
                        <w:outlineLvl w:val="9"/>
                        <w:rPr>
                          <w:sz w:val="16"/>
                          <w:szCs w:val="16"/>
                        </w:rPr>
                      </w:pPr>
                    </w:p>
                    <w:p w:rsidR="00440502" w:rsidRPr="00794FBB" w:rsidRDefault="00440502" w:rsidP="00440502">
                      <w:pPr>
                        <w:outlineLvl w:val="9"/>
                        <w:rPr>
                          <w:sz w:val="16"/>
                          <w:szCs w:val="16"/>
                        </w:rPr>
                      </w:pPr>
                      <w:hyperlink r:id="rId31" w:history="1">
                        <w:r w:rsidRPr="006F6E29">
                          <w:rPr>
                            <w:rStyle w:val="Hyperlink"/>
                            <w:sz w:val="16"/>
                            <w:szCs w:val="16"/>
                          </w:rPr>
                          <w:t>www.oregon.gov/DEQ</w:t>
                        </w:r>
                      </w:hyperlink>
                      <w:r>
                        <w:rPr>
                          <w:sz w:val="16"/>
                          <w:szCs w:val="16"/>
                        </w:rPr>
                        <w:t xml:space="preserve"> </w:t>
                      </w:r>
                    </w:p>
                    <w:p w:rsidR="00440502" w:rsidRPr="00794FBB" w:rsidRDefault="00440502" w:rsidP="00440502">
                      <w:pPr>
                        <w:outlineLvl w:val="9"/>
                        <w:rPr>
                          <w:sz w:val="16"/>
                          <w:szCs w:val="16"/>
                        </w:rPr>
                      </w:pPr>
                    </w:p>
                    <w:p w:rsidR="00440502" w:rsidRPr="00794FBB" w:rsidRDefault="00440502" w:rsidP="00440502">
                      <w:pPr>
                        <w:outlineLvl w:val="9"/>
                        <w:rPr>
                          <w:sz w:val="16"/>
                          <w:szCs w:val="16"/>
                        </w:rPr>
                      </w:pPr>
                    </w:p>
                    <w:p w:rsidR="00440502" w:rsidRPr="00794FBB" w:rsidRDefault="00440502" w:rsidP="00440502">
                      <w:pPr>
                        <w:rPr>
                          <w:sz w:val="16"/>
                          <w:szCs w:val="16"/>
                        </w:rPr>
                      </w:pPr>
                      <w:r w:rsidRPr="00794FBB">
                        <w:rPr>
                          <w:sz w:val="16"/>
                          <w:szCs w:val="16"/>
                        </w:rPr>
                        <w:t>DEQ is a leader in restoring, maintaining and enhancing the quality of Oregon’s air, land and water.</w:t>
                      </w:r>
                    </w:p>
                  </w:txbxContent>
                </v:textbox>
              </v:shape>
            </w:pict>
          </mc:Fallback>
        </mc:AlternateContent>
      </w:r>
      <w:r w:rsidR="00440502" w:rsidRPr="001F638C">
        <w:rPr>
          <w:sz w:val="24"/>
          <w:u w:val="single"/>
        </w:rPr>
        <w:t>Revisions:</w:t>
      </w:r>
    </w:p>
    <w:p w:rsidR="00440502" w:rsidRDefault="00440502" w:rsidP="00440502">
      <w:pPr>
        <w:pStyle w:val="DEQSMALLHEADLINES"/>
      </w:pPr>
      <w:r>
        <w:t>April, 2015</w:t>
      </w:r>
    </w:p>
    <w:p w:rsidR="00440502" w:rsidRDefault="00440502" w:rsidP="00440502">
      <w:pPr>
        <w:pStyle w:val="DEQSMALLHEADLINES"/>
      </w:pPr>
    </w:p>
    <w:p w:rsidR="00440502" w:rsidRDefault="00440502" w:rsidP="00440502">
      <w:r>
        <w:rPr>
          <w:rFonts w:ascii="Arial" w:hAnsi="Arial" w:cs="Arial"/>
          <w:b/>
          <w:noProof/>
          <w:sz w:val="24"/>
          <w:szCs w:val="24"/>
        </w:rPr>
        <w:object w:dxaOrig="0" w:dyaOrig="0">
          <v:shape id="_x0000_s1079" type="#_x0000_t75" style="position:absolute;margin-left:-27.5pt;margin-top:284.15pt;width:481.1pt;height:491.1pt;z-index:251677184;mso-position-vertical-relative:page" o:allowincell="f" fillcolor="window">
            <v:imagedata r:id="rId13" o:title="" cropright="1516f"/>
            <w10:wrap anchory="page"/>
            <w10:anchorlock/>
          </v:shape>
          <o:OLEObject Type="Embed" ProgID="Word.Picture.8" ShapeID="_x0000_s1079" DrawAspect="Content" ObjectID="_1493022491" r:id="rId32"/>
        </w:object>
      </w:r>
    </w:p>
    <w:p w:rsidR="00440502" w:rsidRDefault="00440502" w:rsidP="00440502">
      <w:pPr>
        <w:sectPr w:rsidR="00440502" w:rsidSect="00440502">
          <w:headerReference w:type="default" r:id="rId33"/>
          <w:footerReference w:type="default" r:id="rId34"/>
          <w:footerReference w:type="first" r:id="rId35"/>
          <w:pgSz w:w="12240" w:h="15840"/>
          <w:pgMar w:top="1440" w:right="720" w:bottom="720" w:left="720" w:header="720" w:footer="720" w:gutter="0"/>
          <w:cols w:space="360"/>
          <w:titlePg/>
          <w:docGrid w:linePitch="326"/>
        </w:sectPr>
      </w:pPr>
    </w:p>
    <w:p w:rsidR="00440502" w:rsidRDefault="00440502" w:rsidP="00440502">
      <w:pPr>
        <w:pStyle w:val="DEQTEXTforFACTSHEET"/>
        <w:jc w:val="center"/>
        <w:rPr>
          <w:rStyle w:val="Emphasis"/>
          <w:rFonts w:ascii="Times New Roman" w:hAnsi="Times New Roman" w:cs="Times New Roman"/>
          <w:b w:val="0"/>
          <w:sz w:val="22"/>
          <w:szCs w:val="22"/>
        </w:rPr>
        <w:sectPr w:rsidR="00440502" w:rsidSect="00440502">
          <w:headerReference w:type="first" r:id="rId36"/>
          <w:footerReference w:type="first" r:id="rId37"/>
          <w:pgSz w:w="12240" w:h="15840" w:code="1"/>
          <w:pgMar w:top="1440" w:right="720" w:bottom="720" w:left="1080" w:header="720" w:footer="720" w:gutter="0"/>
          <w:pgNumType w:fmt="lowerRoman"/>
          <w:cols w:space="360"/>
          <w:vAlign w:val="center"/>
          <w:titlePg/>
          <w:docGrid w:linePitch="326"/>
        </w:sectPr>
      </w:pPr>
    </w:p>
    <w:p w:rsidR="00440502" w:rsidRDefault="00440502" w:rsidP="00440502">
      <w:pPr>
        <w:pStyle w:val="DEQTEXTforFACTSHEET"/>
        <w:jc w:val="center"/>
      </w:pPr>
      <w:r>
        <w:t>This report prepared by:</w:t>
      </w:r>
    </w:p>
    <w:p w:rsidR="00440502" w:rsidRDefault="00440502" w:rsidP="00440502">
      <w:pPr>
        <w:pStyle w:val="DEQTEXTforFACTSHEET"/>
        <w:jc w:val="center"/>
      </w:pPr>
    </w:p>
    <w:p w:rsidR="00440502" w:rsidRDefault="00440502" w:rsidP="00440502">
      <w:pPr>
        <w:pStyle w:val="DEQTEXTforFACTSHEET"/>
        <w:jc w:val="center"/>
      </w:pPr>
      <w:r>
        <w:t>Oregon Department of Environmental Quality</w:t>
      </w:r>
    </w:p>
    <w:p w:rsidR="00440502" w:rsidRDefault="00440502" w:rsidP="00440502">
      <w:pPr>
        <w:pStyle w:val="DEQTEXTforFACTSHEET"/>
        <w:jc w:val="center"/>
      </w:pPr>
      <w:r>
        <w:t>811 SW 6</w:t>
      </w:r>
      <w:r>
        <w:rPr>
          <w:vertAlign w:val="superscript"/>
        </w:rPr>
        <w:t>th</w:t>
      </w:r>
      <w:r>
        <w:t xml:space="preserve"> Avenue</w:t>
      </w:r>
    </w:p>
    <w:p w:rsidR="00440502" w:rsidRDefault="00440502" w:rsidP="00440502">
      <w:pPr>
        <w:pStyle w:val="DEQTEXTforFACTSHEET"/>
        <w:jc w:val="center"/>
      </w:pPr>
      <w:r>
        <w:t>Portland, OR 97204</w:t>
      </w:r>
    </w:p>
    <w:p w:rsidR="00440502" w:rsidRDefault="00440502" w:rsidP="00440502">
      <w:pPr>
        <w:pStyle w:val="DEQTEXTforFACTSHEET"/>
        <w:jc w:val="center"/>
      </w:pPr>
      <w:r>
        <w:t>1-800-452-4011</w:t>
      </w:r>
    </w:p>
    <w:p w:rsidR="00440502" w:rsidRDefault="00440502" w:rsidP="00440502">
      <w:pPr>
        <w:pStyle w:val="DEQTEXTforFACTSHEET"/>
        <w:jc w:val="center"/>
      </w:pPr>
      <w:r>
        <w:t>www.oregon.gov/deq</w:t>
      </w:r>
    </w:p>
    <w:p w:rsidR="00440502" w:rsidRDefault="00440502" w:rsidP="00440502">
      <w:pPr>
        <w:pStyle w:val="DEQTEXTforFACTSHEET"/>
        <w:jc w:val="center"/>
      </w:pPr>
    </w:p>
    <w:p w:rsidR="00440502" w:rsidRDefault="00440502" w:rsidP="00440502">
      <w:pPr>
        <w:pStyle w:val="DEQTEXTforFACTSHEET"/>
        <w:jc w:val="center"/>
      </w:pPr>
      <w:r>
        <w:t>Contact:</w:t>
      </w:r>
    </w:p>
    <w:p w:rsidR="00440502" w:rsidRDefault="00440502" w:rsidP="00440502">
      <w:pPr>
        <w:pStyle w:val="DEQTEXTforFACTSHEET"/>
        <w:jc w:val="center"/>
      </w:pPr>
      <w:r>
        <w:t>Mark Bailey, 541-633-2006</w:t>
      </w:r>
    </w:p>
    <w:p w:rsidR="00440502" w:rsidRDefault="00440502" w:rsidP="00440502">
      <w:pPr>
        <w:pStyle w:val="DEQTEXTforFACTSHEET"/>
        <w:jc w:val="center"/>
      </w:pPr>
      <w:r>
        <w:t>Jill Inahara, 503-229-5001</w:t>
      </w:r>
    </w:p>
    <w:p w:rsidR="00440502" w:rsidRDefault="00440502" w:rsidP="00440502">
      <w:pPr>
        <w:pStyle w:val="DEQTEXTforFACTSHEET"/>
        <w:jc w:val="center"/>
      </w:pPr>
    </w:p>
    <w:p w:rsidR="00440502" w:rsidRDefault="00440502" w:rsidP="00440502">
      <w:pPr>
        <w:pStyle w:val="DEQTEXTforFACTSHEET"/>
        <w:jc w:val="center"/>
      </w:pPr>
    </w:p>
    <w:p w:rsidR="00440502" w:rsidRDefault="00440502" w:rsidP="00440502">
      <w:pPr>
        <w:pStyle w:val="DEQTEXTforFACTSHEET"/>
        <w:jc w:val="center"/>
      </w:pPr>
    </w:p>
    <w:p w:rsidR="00440502" w:rsidRDefault="00440502" w:rsidP="00440502">
      <w:pPr>
        <w:pStyle w:val="DEQTEXTforFACTSHEET"/>
        <w:jc w:val="center"/>
      </w:pPr>
    </w:p>
    <w:p w:rsidR="00440502" w:rsidRDefault="00440502" w:rsidP="00440502">
      <w:pPr>
        <w:pStyle w:val="DEQTEXTforFACTSHEET"/>
        <w:jc w:val="center"/>
      </w:pPr>
    </w:p>
    <w:p w:rsidR="00440502" w:rsidRDefault="00440502" w:rsidP="00440502">
      <w:pPr>
        <w:pStyle w:val="DEQTEXTforFACTSHEET"/>
        <w:jc w:val="center"/>
      </w:pPr>
    </w:p>
    <w:p w:rsidR="00440502" w:rsidRDefault="00440502" w:rsidP="00440502">
      <w:pPr>
        <w:pStyle w:val="DEQTEXTforFACTSHEET"/>
        <w:jc w:val="center"/>
      </w:pPr>
    </w:p>
    <w:p w:rsidR="00440502" w:rsidRDefault="00440502" w:rsidP="00440502">
      <w:pPr>
        <w:pStyle w:val="DEQTEXTforFACTSHEET"/>
        <w:jc w:val="center"/>
      </w:pPr>
    </w:p>
    <w:p w:rsidR="00440502" w:rsidRDefault="00440502" w:rsidP="00440502">
      <w:pPr>
        <w:pStyle w:val="DEQTEXTforFACTSHEET"/>
        <w:jc w:val="center"/>
      </w:pPr>
    </w:p>
    <w:p w:rsidR="00440502" w:rsidRDefault="00440502" w:rsidP="00440502">
      <w:pPr>
        <w:pStyle w:val="DEQTEXTforFACTSHEET"/>
        <w:jc w:val="center"/>
      </w:pPr>
    </w:p>
    <w:p w:rsidR="00440502" w:rsidRDefault="00440502" w:rsidP="00440502">
      <w:pPr>
        <w:pStyle w:val="DEQTEXTforFACTSHEET"/>
        <w:jc w:val="center"/>
      </w:pPr>
    </w:p>
    <w:p w:rsidR="00440502" w:rsidRDefault="00440502" w:rsidP="00440502">
      <w:pPr>
        <w:pStyle w:val="DEQTEXTforFACTSHEET"/>
        <w:jc w:val="center"/>
      </w:pPr>
    </w:p>
    <w:p w:rsidR="00440502" w:rsidRDefault="00440502" w:rsidP="00440502">
      <w:pPr>
        <w:pStyle w:val="DEQTEXTforFACTSHEET"/>
        <w:jc w:val="center"/>
      </w:pPr>
    </w:p>
    <w:p w:rsidR="00440502" w:rsidRDefault="00440502" w:rsidP="00440502">
      <w:pPr>
        <w:pStyle w:val="DEQTEXTforFACTSHEET"/>
        <w:jc w:val="center"/>
      </w:pPr>
    </w:p>
    <w:p w:rsidR="00440502" w:rsidRDefault="00440502" w:rsidP="00440502">
      <w:pPr>
        <w:pStyle w:val="DEQTEXTforFACTSHEET"/>
        <w:jc w:val="center"/>
      </w:pPr>
    </w:p>
    <w:p w:rsidR="00440502" w:rsidRDefault="00440502" w:rsidP="00440502">
      <w:pPr>
        <w:pStyle w:val="DEQTEXTforFACTSHEET"/>
        <w:jc w:val="center"/>
      </w:pPr>
    </w:p>
    <w:p w:rsidR="00440502" w:rsidRDefault="00440502" w:rsidP="00440502">
      <w:pPr>
        <w:pStyle w:val="DEQTEXTforFACTSHEET"/>
        <w:jc w:val="center"/>
      </w:pPr>
    </w:p>
    <w:p w:rsidR="00440502" w:rsidRDefault="00440502" w:rsidP="00440502">
      <w:pPr>
        <w:pStyle w:val="DEQTEXTforFACTSHEET"/>
        <w:jc w:val="center"/>
      </w:pPr>
    </w:p>
    <w:p w:rsidR="00440502" w:rsidRDefault="00440502" w:rsidP="00440502">
      <w:pPr>
        <w:pStyle w:val="DEQTEXTforFACTSHEET"/>
        <w:jc w:val="center"/>
      </w:pPr>
    </w:p>
    <w:p w:rsidR="00440502" w:rsidRDefault="00440502" w:rsidP="00440502">
      <w:pPr>
        <w:pStyle w:val="DEQTEXTforFACTSHEET"/>
        <w:jc w:val="center"/>
      </w:pPr>
    </w:p>
    <w:p w:rsidR="00440502" w:rsidRDefault="00440502" w:rsidP="00440502">
      <w:pPr>
        <w:pStyle w:val="DEQTEXTforFACTSHEET"/>
        <w:jc w:val="center"/>
      </w:pPr>
    </w:p>
    <w:p w:rsidR="00440502" w:rsidRDefault="00440502" w:rsidP="00440502">
      <w:pPr>
        <w:pStyle w:val="DEQTEXTforFACTSHEET"/>
        <w:jc w:val="center"/>
      </w:pPr>
    </w:p>
    <w:p w:rsidR="00440502" w:rsidRDefault="00440502" w:rsidP="00440502">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Alternative formats (Braille, large type) of this document can be made available.</w:t>
      </w:r>
    </w:p>
    <w:p w:rsidR="00440502" w:rsidRDefault="00440502" w:rsidP="00440502">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 xml:space="preserve">Contact DEQ’s Office of Communications &amp; Outreach, Portland, at </w:t>
      </w:r>
    </w:p>
    <w:p w:rsidR="00440502" w:rsidRDefault="00440502" w:rsidP="00440502">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503-229-5696, or toll-free in Oregon at 1-800-452-4011, ext. 5696.</w:t>
      </w:r>
    </w:p>
    <w:p w:rsidR="00440502" w:rsidRDefault="00440502" w:rsidP="00440502">
      <w:pPr>
        <w:rPr>
          <w:rStyle w:val="Emphasis"/>
          <w:rFonts w:ascii="Times New Roman" w:hAnsi="Times New Roman" w:cs="Times New Roman"/>
          <w:b w:val="0"/>
          <w:sz w:val="22"/>
          <w:szCs w:val="22"/>
        </w:rPr>
      </w:pPr>
    </w:p>
    <w:p w:rsidR="00440502" w:rsidRDefault="00440502" w:rsidP="00440502">
      <w:pPr>
        <w:rPr>
          <w:rStyle w:val="Emphasis"/>
          <w:rFonts w:cs="Times New Roman"/>
          <w:sz w:val="22"/>
          <w:szCs w:val="22"/>
        </w:rPr>
        <w:sectPr w:rsidR="00440502" w:rsidSect="00440502">
          <w:type w:val="continuous"/>
          <w:pgSz w:w="12240" w:h="15840" w:code="1"/>
          <w:pgMar w:top="1440" w:right="720" w:bottom="720" w:left="1080" w:header="720" w:footer="720" w:gutter="0"/>
          <w:pgNumType w:fmt="lowerRoman"/>
          <w:cols w:space="360"/>
          <w:vAlign w:val="center"/>
          <w:titlePg/>
          <w:docGrid w:linePitch="326"/>
        </w:sectPr>
      </w:pPr>
    </w:p>
    <w:p w:rsidR="00440502" w:rsidRDefault="00440502" w:rsidP="00440502">
      <w:pPr>
        <w:pStyle w:val="Title"/>
        <w:rPr>
          <w:rStyle w:val="Emphasis"/>
          <w:rFonts w:cs="Times New Roman"/>
          <w:b/>
          <w:sz w:val="60"/>
        </w:rPr>
      </w:pPr>
      <w:r>
        <w:rPr>
          <w:rStyle w:val="Emphasis"/>
          <w:rFonts w:cs="Times New Roman"/>
          <w:b/>
          <w:sz w:val="60"/>
        </w:rPr>
        <w:t>Table of Contents</w:t>
      </w:r>
    </w:p>
    <w:p w:rsidR="00440502" w:rsidRDefault="00440502" w:rsidP="00440502">
      <w:pPr>
        <w:pStyle w:val="TOC1"/>
      </w:pPr>
    </w:p>
    <w:p w:rsidR="00440502" w:rsidRDefault="00440502" w:rsidP="00440502">
      <w:pPr>
        <w:pStyle w:val="TOC1"/>
        <w:rPr>
          <w:rFonts w:asciiTheme="minorHAnsi" w:eastAsiaTheme="minorEastAsia" w:hAnsiTheme="minorHAnsi" w:cstheme="minorBidi"/>
          <w:noProof/>
        </w:rPr>
      </w:pPr>
      <w:r>
        <w:rPr>
          <w:b/>
        </w:rPr>
        <w:fldChar w:fldCharType="begin"/>
      </w:r>
      <w:r>
        <w:rPr>
          <w:b/>
        </w:rPr>
        <w:instrText xml:space="preserve"> TOC \o "1-3" \h \z \u </w:instrText>
      </w:r>
      <w:r>
        <w:rPr>
          <w:b/>
        </w:rPr>
        <w:fldChar w:fldCharType="separate"/>
      </w:r>
      <w:hyperlink w:anchor="_Toc367782832" w:history="1">
        <w:r w:rsidRPr="009E50B3">
          <w:rPr>
            <w:rStyle w:val="Hyperlink"/>
            <w:noProof/>
          </w:rPr>
          <w:t>Executive Summary</w:t>
        </w:r>
        <w:r>
          <w:rPr>
            <w:noProof/>
            <w:webHidden/>
          </w:rPr>
          <w:tab/>
        </w:r>
        <w:r>
          <w:rPr>
            <w:noProof/>
            <w:webHidden/>
          </w:rPr>
          <w:fldChar w:fldCharType="begin"/>
        </w:r>
        <w:r>
          <w:rPr>
            <w:noProof/>
            <w:webHidden/>
          </w:rPr>
          <w:instrText xml:space="preserve"> PAGEREF _Toc367782832 \h </w:instrText>
        </w:r>
        <w:r>
          <w:rPr>
            <w:noProof/>
            <w:webHidden/>
          </w:rPr>
        </w:r>
        <w:r>
          <w:rPr>
            <w:noProof/>
            <w:webHidden/>
          </w:rPr>
          <w:fldChar w:fldCharType="separate"/>
        </w:r>
        <w:r>
          <w:rPr>
            <w:noProof/>
            <w:webHidden/>
          </w:rPr>
          <w:t>iv</w:t>
        </w:r>
        <w:r>
          <w:rPr>
            <w:noProof/>
            <w:webHidden/>
          </w:rPr>
          <w:fldChar w:fldCharType="end"/>
        </w:r>
      </w:hyperlink>
    </w:p>
    <w:p w:rsidR="00440502" w:rsidRDefault="00440502" w:rsidP="00440502">
      <w:pPr>
        <w:pStyle w:val="TOC1"/>
        <w:rPr>
          <w:rFonts w:asciiTheme="minorHAnsi" w:eastAsiaTheme="minorEastAsia" w:hAnsiTheme="minorHAnsi" w:cstheme="minorBidi"/>
          <w:noProof/>
        </w:rPr>
      </w:pPr>
      <w:hyperlink w:anchor="_Toc367782833" w:history="1">
        <w:r w:rsidRPr="009E50B3">
          <w:rPr>
            <w:rStyle w:val="Hyperlink"/>
            <w:noProof/>
          </w:rPr>
          <w:t>1.0 Introduction</w:t>
        </w:r>
        <w:r>
          <w:rPr>
            <w:noProof/>
            <w:webHidden/>
          </w:rPr>
          <w:tab/>
        </w:r>
        <w:r>
          <w:rPr>
            <w:noProof/>
            <w:webHidden/>
          </w:rPr>
          <w:fldChar w:fldCharType="begin"/>
        </w:r>
        <w:r>
          <w:rPr>
            <w:noProof/>
            <w:webHidden/>
          </w:rPr>
          <w:instrText xml:space="preserve"> PAGEREF _Toc367782833 \h </w:instrText>
        </w:r>
        <w:r>
          <w:rPr>
            <w:noProof/>
            <w:webHidden/>
          </w:rPr>
        </w:r>
        <w:r>
          <w:rPr>
            <w:noProof/>
            <w:webHidden/>
          </w:rPr>
          <w:fldChar w:fldCharType="separate"/>
        </w:r>
        <w:r>
          <w:rPr>
            <w:noProof/>
            <w:webHidden/>
          </w:rPr>
          <w:t>1</w:t>
        </w:r>
        <w:r>
          <w:rPr>
            <w:noProof/>
            <w:webHidden/>
          </w:rPr>
          <w:fldChar w:fldCharType="end"/>
        </w:r>
      </w:hyperlink>
    </w:p>
    <w:p w:rsidR="00440502" w:rsidRDefault="00440502" w:rsidP="00440502">
      <w:pPr>
        <w:pStyle w:val="TOC1"/>
        <w:rPr>
          <w:rFonts w:asciiTheme="minorHAnsi" w:eastAsiaTheme="minorEastAsia" w:hAnsiTheme="minorHAnsi" w:cstheme="minorBidi"/>
          <w:noProof/>
        </w:rPr>
      </w:pPr>
      <w:hyperlink w:anchor="_Toc367782834" w:history="1">
        <w:r w:rsidRPr="009E50B3">
          <w:rPr>
            <w:rStyle w:val="Hyperlink"/>
            <w:noProof/>
          </w:rPr>
          <w:t>2.0 Monitoring Objectives</w:t>
        </w:r>
        <w:r>
          <w:rPr>
            <w:noProof/>
            <w:webHidden/>
          </w:rPr>
          <w:tab/>
        </w:r>
        <w:r>
          <w:rPr>
            <w:noProof/>
            <w:webHidden/>
          </w:rPr>
          <w:fldChar w:fldCharType="begin"/>
        </w:r>
        <w:r>
          <w:rPr>
            <w:noProof/>
            <w:webHidden/>
          </w:rPr>
          <w:instrText xml:space="preserve"> PAGEREF _Toc367782834 \h </w:instrText>
        </w:r>
        <w:r>
          <w:rPr>
            <w:noProof/>
            <w:webHidden/>
          </w:rPr>
        </w:r>
        <w:r>
          <w:rPr>
            <w:noProof/>
            <w:webHidden/>
          </w:rPr>
          <w:fldChar w:fldCharType="separate"/>
        </w:r>
        <w:r>
          <w:rPr>
            <w:noProof/>
            <w:webHidden/>
          </w:rPr>
          <w:t>1</w:t>
        </w:r>
        <w:r>
          <w:rPr>
            <w:noProof/>
            <w:webHidden/>
          </w:rPr>
          <w:fldChar w:fldCharType="end"/>
        </w:r>
      </w:hyperlink>
    </w:p>
    <w:p w:rsidR="00440502" w:rsidRDefault="00440502" w:rsidP="00440502">
      <w:pPr>
        <w:pStyle w:val="TOC2"/>
        <w:rPr>
          <w:rFonts w:asciiTheme="minorHAnsi" w:eastAsiaTheme="minorEastAsia" w:hAnsiTheme="minorHAnsi" w:cstheme="minorBidi"/>
          <w:sz w:val="22"/>
        </w:rPr>
      </w:pPr>
      <w:hyperlink w:anchor="_Toc367782835" w:history="1">
        <w:r w:rsidRPr="009E50B3">
          <w:rPr>
            <w:rStyle w:val="Hyperlink"/>
          </w:rPr>
          <w:t>2.1 Program Objectives</w:t>
        </w:r>
        <w:r>
          <w:rPr>
            <w:webHidden/>
          </w:rPr>
          <w:tab/>
        </w:r>
        <w:r>
          <w:rPr>
            <w:webHidden/>
          </w:rPr>
          <w:fldChar w:fldCharType="begin"/>
        </w:r>
        <w:r>
          <w:rPr>
            <w:webHidden/>
          </w:rPr>
          <w:instrText xml:space="preserve"> PAGEREF _Toc367782835 \h </w:instrText>
        </w:r>
        <w:r>
          <w:rPr>
            <w:webHidden/>
          </w:rPr>
        </w:r>
        <w:r>
          <w:rPr>
            <w:webHidden/>
          </w:rPr>
          <w:fldChar w:fldCharType="separate"/>
        </w:r>
        <w:r>
          <w:rPr>
            <w:webHidden/>
          </w:rPr>
          <w:t>1</w:t>
        </w:r>
        <w:r>
          <w:rPr>
            <w:webHidden/>
          </w:rPr>
          <w:fldChar w:fldCharType="end"/>
        </w:r>
      </w:hyperlink>
    </w:p>
    <w:p w:rsidR="00440502" w:rsidRDefault="00440502" w:rsidP="00440502">
      <w:pPr>
        <w:pStyle w:val="TOC2"/>
        <w:rPr>
          <w:rFonts w:asciiTheme="minorHAnsi" w:eastAsiaTheme="minorEastAsia" w:hAnsiTheme="minorHAnsi" w:cstheme="minorBidi"/>
          <w:sz w:val="22"/>
        </w:rPr>
      </w:pPr>
      <w:hyperlink w:anchor="_Toc367782836" w:history="1">
        <w:r w:rsidRPr="009E50B3">
          <w:rPr>
            <w:rStyle w:val="Hyperlink"/>
          </w:rPr>
          <w:t>2.2 Data Quality Objectives</w:t>
        </w:r>
        <w:r>
          <w:rPr>
            <w:webHidden/>
          </w:rPr>
          <w:tab/>
        </w:r>
        <w:r>
          <w:rPr>
            <w:webHidden/>
          </w:rPr>
          <w:fldChar w:fldCharType="begin"/>
        </w:r>
        <w:r>
          <w:rPr>
            <w:webHidden/>
          </w:rPr>
          <w:instrText xml:space="preserve"> PAGEREF _Toc367782836 \h </w:instrText>
        </w:r>
        <w:r>
          <w:rPr>
            <w:webHidden/>
          </w:rPr>
        </w:r>
        <w:r>
          <w:rPr>
            <w:webHidden/>
          </w:rPr>
          <w:fldChar w:fldCharType="separate"/>
        </w:r>
        <w:r>
          <w:rPr>
            <w:webHidden/>
          </w:rPr>
          <w:t>1</w:t>
        </w:r>
        <w:r>
          <w:rPr>
            <w:webHidden/>
          </w:rPr>
          <w:fldChar w:fldCharType="end"/>
        </w:r>
      </w:hyperlink>
    </w:p>
    <w:p w:rsidR="00440502" w:rsidRDefault="00440502" w:rsidP="00440502">
      <w:pPr>
        <w:pStyle w:val="TOC1"/>
        <w:rPr>
          <w:rFonts w:asciiTheme="minorHAnsi" w:eastAsiaTheme="minorEastAsia" w:hAnsiTheme="minorHAnsi" w:cstheme="minorBidi"/>
          <w:noProof/>
        </w:rPr>
      </w:pPr>
      <w:hyperlink w:anchor="_Toc367782837" w:history="1">
        <w:r w:rsidRPr="009E50B3">
          <w:rPr>
            <w:rStyle w:val="Hyperlink"/>
            <w:noProof/>
          </w:rPr>
          <w:t>3.0  Continuous Monitoring Plans</w:t>
        </w:r>
        <w:r>
          <w:rPr>
            <w:noProof/>
            <w:webHidden/>
          </w:rPr>
          <w:tab/>
        </w:r>
        <w:r>
          <w:rPr>
            <w:noProof/>
            <w:webHidden/>
          </w:rPr>
          <w:fldChar w:fldCharType="begin"/>
        </w:r>
        <w:r>
          <w:rPr>
            <w:noProof/>
            <w:webHidden/>
          </w:rPr>
          <w:instrText xml:space="preserve"> PAGEREF _Toc367782837 \h </w:instrText>
        </w:r>
        <w:r>
          <w:rPr>
            <w:noProof/>
            <w:webHidden/>
          </w:rPr>
        </w:r>
        <w:r>
          <w:rPr>
            <w:noProof/>
            <w:webHidden/>
          </w:rPr>
          <w:fldChar w:fldCharType="separate"/>
        </w:r>
        <w:r>
          <w:rPr>
            <w:noProof/>
            <w:webHidden/>
          </w:rPr>
          <w:t>2</w:t>
        </w:r>
        <w:r>
          <w:rPr>
            <w:noProof/>
            <w:webHidden/>
          </w:rPr>
          <w:fldChar w:fldCharType="end"/>
        </w:r>
      </w:hyperlink>
    </w:p>
    <w:p w:rsidR="00440502" w:rsidRDefault="00440502" w:rsidP="00440502">
      <w:pPr>
        <w:pStyle w:val="TOC2"/>
        <w:rPr>
          <w:rFonts w:asciiTheme="minorHAnsi" w:eastAsiaTheme="minorEastAsia" w:hAnsiTheme="minorHAnsi" w:cstheme="minorBidi"/>
          <w:sz w:val="22"/>
        </w:rPr>
      </w:pPr>
      <w:hyperlink w:anchor="_Toc367782838" w:history="1">
        <w:r w:rsidRPr="009E50B3">
          <w:rPr>
            <w:rStyle w:val="Hyperlink"/>
          </w:rPr>
          <w:t>3. 1  Standard operating procedures</w:t>
        </w:r>
        <w:r>
          <w:rPr>
            <w:webHidden/>
          </w:rPr>
          <w:tab/>
        </w:r>
        <w:r>
          <w:rPr>
            <w:webHidden/>
          </w:rPr>
          <w:fldChar w:fldCharType="begin"/>
        </w:r>
        <w:r>
          <w:rPr>
            <w:webHidden/>
          </w:rPr>
          <w:instrText xml:space="preserve"> PAGEREF _Toc367782838 \h </w:instrText>
        </w:r>
        <w:r>
          <w:rPr>
            <w:webHidden/>
          </w:rPr>
        </w:r>
        <w:r>
          <w:rPr>
            <w:webHidden/>
          </w:rPr>
          <w:fldChar w:fldCharType="separate"/>
        </w:r>
        <w:r>
          <w:rPr>
            <w:webHidden/>
          </w:rPr>
          <w:t>2</w:t>
        </w:r>
        <w:r>
          <w:rPr>
            <w:webHidden/>
          </w:rPr>
          <w:fldChar w:fldCharType="end"/>
        </w:r>
      </w:hyperlink>
    </w:p>
    <w:p w:rsidR="00440502" w:rsidRDefault="00440502" w:rsidP="00440502">
      <w:pPr>
        <w:pStyle w:val="TOC2"/>
        <w:rPr>
          <w:rFonts w:asciiTheme="minorHAnsi" w:eastAsiaTheme="minorEastAsia" w:hAnsiTheme="minorHAnsi" w:cstheme="minorBidi"/>
          <w:sz w:val="22"/>
        </w:rPr>
      </w:pPr>
      <w:hyperlink w:anchor="_Toc367782839" w:history="1">
        <w:r w:rsidRPr="009E50B3">
          <w:rPr>
            <w:rStyle w:val="Hyperlink"/>
          </w:rPr>
          <w:t>3.2  Quality Control/Quality Assurance Plan</w:t>
        </w:r>
        <w:r>
          <w:rPr>
            <w:webHidden/>
          </w:rPr>
          <w:tab/>
        </w:r>
        <w:r>
          <w:rPr>
            <w:webHidden/>
          </w:rPr>
          <w:fldChar w:fldCharType="begin"/>
        </w:r>
        <w:r>
          <w:rPr>
            <w:webHidden/>
          </w:rPr>
          <w:instrText xml:space="preserve"> PAGEREF _Toc367782839 \h </w:instrText>
        </w:r>
        <w:r>
          <w:rPr>
            <w:webHidden/>
          </w:rPr>
        </w:r>
        <w:r>
          <w:rPr>
            <w:webHidden/>
          </w:rPr>
          <w:fldChar w:fldCharType="separate"/>
        </w:r>
        <w:r>
          <w:rPr>
            <w:webHidden/>
          </w:rPr>
          <w:t>3</w:t>
        </w:r>
        <w:r>
          <w:rPr>
            <w:webHidden/>
          </w:rPr>
          <w:fldChar w:fldCharType="end"/>
        </w:r>
      </w:hyperlink>
    </w:p>
    <w:p w:rsidR="00440502" w:rsidRDefault="00440502" w:rsidP="00440502">
      <w:pPr>
        <w:pStyle w:val="TOC1"/>
        <w:rPr>
          <w:rFonts w:asciiTheme="minorHAnsi" w:eastAsiaTheme="minorEastAsia" w:hAnsiTheme="minorHAnsi" w:cstheme="minorBidi"/>
          <w:noProof/>
        </w:rPr>
      </w:pPr>
      <w:hyperlink w:anchor="_Toc367782840" w:history="1">
        <w:r w:rsidRPr="009E50B3">
          <w:rPr>
            <w:rStyle w:val="Hyperlink"/>
            <w:noProof/>
          </w:rPr>
          <w:t>4.0  Continuous Emission Monitoring Systems</w:t>
        </w:r>
        <w:r>
          <w:rPr>
            <w:noProof/>
            <w:webHidden/>
          </w:rPr>
          <w:tab/>
        </w:r>
        <w:r>
          <w:rPr>
            <w:noProof/>
            <w:webHidden/>
          </w:rPr>
          <w:fldChar w:fldCharType="begin"/>
        </w:r>
        <w:r>
          <w:rPr>
            <w:noProof/>
            <w:webHidden/>
          </w:rPr>
          <w:instrText xml:space="preserve"> PAGEREF _Toc367782840 \h </w:instrText>
        </w:r>
        <w:r>
          <w:rPr>
            <w:noProof/>
            <w:webHidden/>
          </w:rPr>
        </w:r>
        <w:r>
          <w:rPr>
            <w:noProof/>
            <w:webHidden/>
          </w:rPr>
          <w:fldChar w:fldCharType="separate"/>
        </w:r>
        <w:r>
          <w:rPr>
            <w:noProof/>
            <w:webHidden/>
          </w:rPr>
          <w:t>4</w:t>
        </w:r>
        <w:r>
          <w:rPr>
            <w:noProof/>
            <w:webHidden/>
          </w:rPr>
          <w:fldChar w:fldCharType="end"/>
        </w:r>
      </w:hyperlink>
    </w:p>
    <w:p w:rsidR="00440502" w:rsidRDefault="00440502" w:rsidP="00440502">
      <w:pPr>
        <w:pStyle w:val="TOC2"/>
        <w:rPr>
          <w:rFonts w:asciiTheme="minorHAnsi" w:eastAsiaTheme="minorEastAsia" w:hAnsiTheme="minorHAnsi" w:cstheme="minorBidi"/>
          <w:sz w:val="22"/>
        </w:rPr>
      </w:pPr>
      <w:hyperlink w:anchor="_Toc367782841" w:history="1">
        <w:r w:rsidRPr="009E50B3">
          <w:rPr>
            <w:rStyle w:val="Hyperlink"/>
          </w:rPr>
          <w:t>4.1  CEMS Equipment and Installation Specifications</w:t>
        </w:r>
        <w:r>
          <w:rPr>
            <w:webHidden/>
          </w:rPr>
          <w:tab/>
        </w:r>
        <w:r>
          <w:rPr>
            <w:webHidden/>
          </w:rPr>
          <w:fldChar w:fldCharType="begin"/>
        </w:r>
        <w:r>
          <w:rPr>
            <w:webHidden/>
          </w:rPr>
          <w:instrText xml:space="preserve"> PAGEREF _Toc367782841 \h </w:instrText>
        </w:r>
        <w:r>
          <w:rPr>
            <w:webHidden/>
          </w:rPr>
        </w:r>
        <w:r>
          <w:rPr>
            <w:webHidden/>
          </w:rPr>
          <w:fldChar w:fldCharType="separate"/>
        </w:r>
        <w:r>
          <w:rPr>
            <w:webHidden/>
          </w:rPr>
          <w:t>4</w:t>
        </w:r>
        <w:r>
          <w:rPr>
            <w:webHidden/>
          </w:rPr>
          <w:fldChar w:fldCharType="end"/>
        </w:r>
      </w:hyperlink>
    </w:p>
    <w:p w:rsidR="00440502" w:rsidRDefault="00440502" w:rsidP="00440502">
      <w:pPr>
        <w:pStyle w:val="TOC2"/>
        <w:rPr>
          <w:rFonts w:asciiTheme="minorHAnsi" w:eastAsiaTheme="minorEastAsia" w:hAnsiTheme="minorHAnsi" w:cstheme="minorBidi"/>
          <w:sz w:val="22"/>
        </w:rPr>
      </w:pPr>
      <w:hyperlink w:anchor="_Toc367782842" w:history="1">
        <w:r w:rsidRPr="009E50B3">
          <w:rPr>
            <w:rStyle w:val="Hyperlink"/>
          </w:rPr>
          <w:t>4.2  Performance Assessments for CEMS</w:t>
        </w:r>
        <w:r>
          <w:rPr>
            <w:webHidden/>
          </w:rPr>
          <w:tab/>
        </w:r>
        <w:r>
          <w:rPr>
            <w:webHidden/>
          </w:rPr>
          <w:fldChar w:fldCharType="begin"/>
        </w:r>
        <w:r>
          <w:rPr>
            <w:webHidden/>
          </w:rPr>
          <w:instrText xml:space="preserve"> PAGEREF _Toc367782842 \h </w:instrText>
        </w:r>
        <w:r>
          <w:rPr>
            <w:webHidden/>
          </w:rPr>
        </w:r>
        <w:r>
          <w:rPr>
            <w:webHidden/>
          </w:rPr>
          <w:fldChar w:fldCharType="separate"/>
        </w:r>
        <w:r>
          <w:rPr>
            <w:webHidden/>
          </w:rPr>
          <w:t>4</w:t>
        </w:r>
        <w:r>
          <w:rPr>
            <w:webHidden/>
          </w:rPr>
          <w:fldChar w:fldCharType="end"/>
        </w:r>
      </w:hyperlink>
    </w:p>
    <w:p w:rsidR="00440502" w:rsidRDefault="00440502" w:rsidP="00440502">
      <w:pPr>
        <w:pStyle w:val="TOC1"/>
        <w:rPr>
          <w:rFonts w:asciiTheme="minorHAnsi" w:eastAsiaTheme="minorEastAsia" w:hAnsiTheme="minorHAnsi" w:cstheme="minorBidi"/>
          <w:noProof/>
        </w:rPr>
      </w:pPr>
      <w:hyperlink w:anchor="_Toc367782843" w:history="1">
        <w:r w:rsidRPr="009E50B3">
          <w:rPr>
            <w:rStyle w:val="Hyperlink"/>
            <w:noProof/>
          </w:rPr>
          <w:t>5.0  Continuous Parameter Monitoring Systems</w:t>
        </w:r>
        <w:r>
          <w:rPr>
            <w:noProof/>
            <w:webHidden/>
          </w:rPr>
          <w:tab/>
        </w:r>
        <w:r>
          <w:rPr>
            <w:noProof/>
            <w:webHidden/>
          </w:rPr>
          <w:fldChar w:fldCharType="begin"/>
        </w:r>
        <w:r>
          <w:rPr>
            <w:noProof/>
            <w:webHidden/>
          </w:rPr>
          <w:instrText xml:space="preserve"> PAGEREF _Toc367782843 \h </w:instrText>
        </w:r>
        <w:r>
          <w:rPr>
            <w:noProof/>
            <w:webHidden/>
          </w:rPr>
        </w:r>
        <w:r>
          <w:rPr>
            <w:noProof/>
            <w:webHidden/>
          </w:rPr>
          <w:fldChar w:fldCharType="separate"/>
        </w:r>
        <w:r>
          <w:rPr>
            <w:noProof/>
            <w:webHidden/>
          </w:rPr>
          <w:t>5</w:t>
        </w:r>
        <w:r>
          <w:rPr>
            <w:noProof/>
            <w:webHidden/>
          </w:rPr>
          <w:fldChar w:fldCharType="end"/>
        </w:r>
      </w:hyperlink>
    </w:p>
    <w:p w:rsidR="00440502" w:rsidRDefault="00440502" w:rsidP="00440502">
      <w:pPr>
        <w:pStyle w:val="TOC1"/>
        <w:rPr>
          <w:rFonts w:asciiTheme="minorHAnsi" w:eastAsiaTheme="minorEastAsia" w:hAnsiTheme="minorHAnsi" w:cstheme="minorBidi"/>
          <w:noProof/>
        </w:rPr>
      </w:pPr>
      <w:hyperlink w:anchor="_Toc367782844" w:history="1">
        <w:r w:rsidRPr="009E50B3">
          <w:rPr>
            <w:rStyle w:val="Hyperlink"/>
            <w:noProof/>
          </w:rPr>
          <w:t>6.0  Continuous Opacity Monitoring Systems (COMS)</w:t>
        </w:r>
        <w:r>
          <w:rPr>
            <w:noProof/>
            <w:webHidden/>
          </w:rPr>
          <w:tab/>
        </w:r>
        <w:r>
          <w:rPr>
            <w:noProof/>
            <w:webHidden/>
          </w:rPr>
          <w:fldChar w:fldCharType="begin"/>
        </w:r>
        <w:r>
          <w:rPr>
            <w:noProof/>
            <w:webHidden/>
          </w:rPr>
          <w:instrText xml:space="preserve"> PAGEREF _Toc367782844 \h </w:instrText>
        </w:r>
        <w:r>
          <w:rPr>
            <w:noProof/>
            <w:webHidden/>
          </w:rPr>
        </w:r>
        <w:r>
          <w:rPr>
            <w:noProof/>
            <w:webHidden/>
          </w:rPr>
          <w:fldChar w:fldCharType="separate"/>
        </w:r>
        <w:r>
          <w:rPr>
            <w:noProof/>
            <w:webHidden/>
          </w:rPr>
          <w:t>6</w:t>
        </w:r>
        <w:r>
          <w:rPr>
            <w:noProof/>
            <w:webHidden/>
          </w:rPr>
          <w:fldChar w:fldCharType="end"/>
        </w:r>
      </w:hyperlink>
    </w:p>
    <w:p w:rsidR="00440502" w:rsidRDefault="00440502" w:rsidP="00440502">
      <w:pPr>
        <w:pStyle w:val="TOC1"/>
        <w:rPr>
          <w:rFonts w:asciiTheme="minorHAnsi" w:eastAsiaTheme="minorEastAsia" w:hAnsiTheme="minorHAnsi" w:cstheme="minorBidi"/>
          <w:noProof/>
        </w:rPr>
      </w:pPr>
      <w:hyperlink w:anchor="_Toc367782845" w:history="1">
        <w:r w:rsidRPr="009E50B3">
          <w:rPr>
            <w:rStyle w:val="Hyperlink"/>
            <w:noProof/>
          </w:rPr>
          <w:t>7.0  Recordkeeping and Reporting</w:t>
        </w:r>
        <w:r>
          <w:rPr>
            <w:noProof/>
            <w:webHidden/>
          </w:rPr>
          <w:tab/>
          <w:t>6</w:t>
        </w:r>
      </w:hyperlink>
    </w:p>
    <w:p w:rsidR="00440502" w:rsidRDefault="00440502" w:rsidP="00440502">
      <w:pPr>
        <w:pStyle w:val="TOC1"/>
        <w:rPr>
          <w:rFonts w:asciiTheme="minorHAnsi" w:eastAsiaTheme="minorEastAsia" w:hAnsiTheme="minorHAnsi" w:cstheme="minorBidi"/>
          <w:noProof/>
        </w:rPr>
      </w:pPr>
      <w:hyperlink w:anchor="_Toc367782846" w:history="1">
        <w:r w:rsidRPr="009E50B3">
          <w:rPr>
            <w:rStyle w:val="Hyperlink"/>
            <w:noProof/>
          </w:rPr>
          <w:t>Appendix A</w:t>
        </w:r>
        <w:r>
          <w:rPr>
            <w:rStyle w:val="Hyperlink"/>
            <w:noProof/>
          </w:rPr>
          <w:t xml:space="preserve"> – DEQ Continuous Emission Monitoring Requirements</w:t>
        </w:r>
        <w:r>
          <w:rPr>
            <w:noProof/>
            <w:webHidden/>
          </w:rPr>
          <w:tab/>
          <w:t>A</w:t>
        </w:r>
      </w:hyperlink>
    </w:p>
    <w:p w:rsidR="00440502" w:rsidRDefault="00440502" w:rsidP="00440502">
      <w:pPr>
        <w:pStyle w:val="TOC1"/>
        <w:rPr>
          <w:rFonts w:asciiTheme="minorHAnsi" w:eastAsiaTheme="minorEastAsia" w:hAnsiTheme="minorHAnsi" w:cstheme="minorBidi"/>
          <w:noProof/>
        </w:rPr>
      </w:pPr>
      <w:hyperlink w:anchor="_Toc367782851" w:history="1">
        <w:r w:rsidRPr="009E50B3">
          <w:rPr>
            <w:rStyle w:val="Hyperlink"/>
            <w:noProof/>
          </w:rPr>
          <w:t>A</w:t>
        </w:r>
        <w:r>
          <w:rPr>
            <w:rStyle w:val="Hyperlink"/>
            <w:noProof/>
          </w:rPr>
          <w:t>ppendix</w:t>
        </w:r>
        <w:r w:rsidRPr="009E50B3">
          <w:rPr>
            <w:rStyle w:val="Hyperlink"/>
            <w:noProof/>
          </w:rPr>
          <w:t xml:space="preserve"> B</w:t>
        </w:r>
        <w:r>
          <w:rPr>
            <w:rStyle w:val="Hyperlink"/>
            <w:noProof/>
          </w:rPr>
          <w:t xml:space="preserve"> – DEQ Continuous Parameter Monitoring Requirements</w:t>
        </w:r>
        <w:r>
          <w:rPr>
            <w:noProof/>
            <w:webHidden/>
          </w:rPr>
          <w:tab/>
          <w:t>B</w:t>
        </w:r>
      </w:hyperlink>
    </w:p>
    <w:p w:rsidR="00440502" w:rsidRDefault="00440502" w:rsidP="00440502">
      <w:pPr>
        <w:pStyle w:val="TOC1"/>
        <w:rPr>
          <w:rFonts w:asciiTheme="minorHAnsi" w:eastAsiaTheme="minorEastAsia" w:hAnsiTheme="minorHAnsi" w:cstheme="minorBidi"/>
          <w:noProof/>
        </w:rPr>
      </w:pPr>
      <w:hyperlink w:anchor="_Toc367782859" w:history="1">
        <w:r w:rsidRPr="009E50B3">
          <w:rPr>
            <w:rStyle w:val="Hyperlink"/>
            <w:noProof/>
          </w:rPr>
          <w:t>A</w:t>
        </w:r>
        <w:r>
          <w:rPr>
            <w:rStyle w:val="Hyperlink"/>
            <w:noProof/>
          </w:rPr>
          <w:t>ppendix</w:t>
        </w:r>
        <w:r w:rsidRPr="009E50B3">
          <w:rPr>
            <w:rStyle w:val="Hyperlink"/>
            <w:noProof/>
          </w:rPr>
          <w:t xml:space="preserve"> C</w:t>
        </w:r>
        <w:r>
          <w:rPr>
            <w:rStyle w:val="Hyperlink"/>
            <w:noProof/>
          </w:rPr>
          <w:t xml:space="preserve"> – DEQ Recordkeeping and Reporting Requirements</w:t>
        </w:r>
        <w:r>
          <w:rPr>
            <w:noProof/>
            <w:webHidden/>
          </w:rPr>
          <w:tab/>
          <w:t>C</w:t>
        </w:r>
      </w:hyperlink>
    </w:p>
    <w:p w:rsidR="00440502" w:rsidRDefault="00440502" w:rsidP="00440502">
      <w:r>
        <w:fldChar w:fldCharType="end"/>
      </w:r>
    </w:p>
    <w:p w:rsidR="00440502" w:rsidRDefault="00440502" w:rsidP="00440502">
      <w:pPr>
        <w:outlineLvl w:val="9"/>
        <w:rPr>
          <w:sz w:val="20"/>
        </w:rPr>
      </w:pPr>
      <w:r>
        <w:br w:type="page"/>
      </w:r>
    </w:p>
    <w:p w:rsidR="00440502" w:rsidRPr="008629E8" w:rsidRDefault="00440502" w:rsidP="00440502">
      <w:pPr>
        <w:pStyle w:val="Heading1"/>
      </w:pPr>
      <w:bookmarkStart w:id="31" w:name="_Toc367782832"/>
      <w:r w:rsidRPr="008629E8">
        <w:t>Executive Summary</w:t>
      </w:r>
      <w:bookmarkEnd w:id="31"/>
    </w:p>
    <w:p w:rsidR="00440502" w:rsidRDefault="00440502" w:rsidP="00440502"/>
    <w:p w:rsidR="00440502" w:rsidRDefault="00440502" w:rsidP="00440502">
      <w:r>
        <w:t>DEQ’s Continuous Monitoring Manual provides specifications and procedures for conducting continuous monitoring at facilities regulated by DEQ’s stationary source air quality permit program. The manual includes requirements for preparing monitoring plans that include standard operating and quality assurance procedures to ensure that continuous monitor systems will provide accurate and reliable data. The manual is applicable to continuous emission monitoring systems (CEMS), continuous parameter monitoring systems (CPMS), and continuous opacity monitoring systems (COMS). In addition to DEQ specific requirements, the manual incorporates by reference federal monitoring requirements contained in 40 CFR Parts 60, 63, and 75. The Continuous Monitoring Manual was first written in 1992 and revised in 2015. The Continuous Monitoring Manual is included in Oregon’s State Implementation Plan.</w:t>
      </w:r>
    </w:p>
    <w:p w:rsidR="00440502" w:rsidRDefault="00440502" w:rsidP="00440502"/>
    <w:p w:rsidR="00440502" w:rsidRDefault="00440502" w:rsidP="00440502"/>
    <w:p w:rsidR="00440502" w:rsidRDefault="00440502" w:rsidP="00440502">
      <w:pPr>
        <w:pStyle w:val="Heading1"/>
        <w:sectPr w:rsidR="00440502" w:rsidSect="00440502">
          <w:headerReference w:type="default" r:id="rId38"/>
          <w:pgSz w:w="12240" w:h="15840"/>
          <w:pgMar w:top="1440" w:right="1800" w:bottom="1080" w:left="720" w:header="576" w:footer="720" w:gutter="0"/>
          <w:pgNumType w:fmt="lowerRoman" w:start="3"/>
          <w:cols w:space="360"/>
          <w:docGrid w:linePitch="299"/>
        </w:sectPr>
      </w:pPr>
    </w:p>
    <w:p w:rsidR="00440502" w:rsidRPr="00C827DA" w:rsidRDefault="00440502" w:rsidP="00440502">
      <w:pPr>
        <w:pStyle w:val="Heading1"/>
      </w:pPr>
      <w:bookmarkStart w:id="32" w:name="_Toc367782833"/>
      <w:r>
        <w:t>1.0 Introduction</w:t>
      </w:r>
      <w:bookmarkEnd w:id="32"/>
    </w:p>
    <w:p w:rsidR="00440502" w:rsidRPr="0001390F" w:rsidRDefault="00440502" w:rsidP="00440502">
      <w:r w:rsidRPr="0001390F">
        <w:t>This manual provides guidance and direction to owners and operators that are responsible for continuously monitoring air emissions, operating parameters, or opacity from their facilities</w:t>
      </w:r>
      <w:r>
        <w:t xml:space="preserve">. </w:t>
      </w:r>
      <w:r w:rsidRPr="0001390F">
        <w:t>For purposes of this manual, continuous monitoring systems (CMS) are divided into three (3) main subgroups:</w:t>
      </w:r>
    </w:p>
    <w:p w:rsidR="00440502" w:rsidRPr="0001390F" w:rsidRDefault="00440502" w:rsidP="00440502"/>
    <w:p w:rsidR="00440502" w:rsidRPr="0001390F" w:rsidRDefault="00440502" w:rsidP="00440502">
      <w:pPr>
        <w:pStyle w:val="ListParagraph"/>
        <w:numPr>
          <w:ilvl w:val="0"/>
          <w:numId w:val="8"/>
        </w:numPr>
        <w:outlineLvl w:val="9"/>
        <w:rPr>
          <w:rFonts w:ascii="Times New Roman" w:hAnsi="Times New Roman" w:cs="Times New Roman"/>
        </w:rPr>
      </w:pPr>
      <w:r w:rsidRPr="0001390F">
        <w:rPr>
          <w:rFonts w:ascii="Times New Roman" w:hAnsi="Times New Roman" w:cs="Times New Roman"/>
        </w:rPr>
        <w:t>Continuous Emission Monitoring Systems (CEMS),</w:t>
      </w:r>
    </w:p>
    <w:p w:rsidR="00440502" w:rsidRPr="0001390F" w:rsidRDefault="00440502" w:rsidP="00440502">
      <w:pPr>
        <w:pStyle w:val="ListParagraph"/>
        <w:numPr>
          <w:ilvl w:val="0"/>
          <w:numId w:val="8"/>
        </w:numPr>
        <w:outlineLvl w:val="9"/>
        <w:rPr>
          <w:rFonts w:ascii="Times New Roman" w:hAnsi="Times New Roman" w:cs="Times New Roman"/>
        </w:rPr>
      </w:pPr>
      <w:r w:rsidRPr="0001390F">
        <w:rPr>
          <w:rFonts w:ascii="Times New Roman" w:hAnsi="Times New Roman" w:cs="Times New Roman"/>
        </w:rPr>
        <w:t>Continuous Parameter Monitoring Systems (CPMS), and</w:t>
      </w:r>
    </w:p>
    <w:p w:rsidR="00440502" w:rsidRPr="0001390F" w:rsidRDefault="00440502" w:rsidP="00440502">
      <w:pPr>
        <w:pStyle w:val="ListParagraph"/>
        <w:numPr>
          <w:ilvl w:val="0"/>
          <w:numId w:val="8"/>
        </w:numPr>
        <w:outlineLvl w:val="9"/>
        <w:rPr>
          <w:rFonts w:ascii="Times New Roman" w:hAnsi="Times New Roman" w:cs="Times New Roman"/>
        </w:rPr>
      </w:pPr>
      <w:r w:rsidRPr="0001390F">
        <w:rPr>
          <w:rFonts w:ascii="Times New Roman" w:hAnsi="Times New Roman" w:cs="Times New Roman"/>
        </w:rPr>
        <w:t xml:space="preserve">Continuous Opacity Monitoring Systems (COMS). </w:t>
      </w:r>
    </w:p>
    <w:p w:rsidR="00440502" w:rsidRPr="0001390F" w:rsidRDefault="00440502" w:rsidP="00440502">
      <w:pPr>
        <w:pStyle w:val="ListParagraph"/>
        <w:rPr>
          <w:rFonts w:ascii="Times New Roman" w:hAnsi="Times New Roman" w:cs="Times New Roman"/>
        </w:rPr>
      </w:pPr>
    </w:p>
    <w:p w:rsidR="00440502" w:rsidRPr="0001390F" w:rsidRDefault="00440502" w:rsidP="00440502">
      <w:r w:rsidRPr="0001390F">
        <w:t xml:space="preserve">CMS that are required by permit condition, but not subject to federal regulations </w:t>
      </w:r>
      <w:r>
        <w:t>are subject to the requirements of this manual. T</w:t>
      </w:r>
      <w:r w:rsidRPr="0001390F">
        <w:t xml:space="preserve">his manual </w:t>
      </w:r>
      <w:r>
        <w:t xml:space="preserve">also </w:t>
      </w:r>
      <w:r w:rsidRPr="0001390F">
        <w:t xml:space="preserve">applies to CMS that are </w:t>
      </w:r>
      <w:r>
        <w:t>required by the following federal standards. The monitoring requirements specified in the federal standards are incorporated by reference as publsihed in the July 2012 Code of Federal Regulations (CFR. If there is an inconsistency between the requirements of this manual and the federal requirements, the federal requirement will take precedence</w:t>
      </w:r>
      <w:r w:rsidRPr="0001390F">
        <w:t>:</w:t>
      </w:r>
    </w:p>
    <w:p w:rsidR="00440502" w:rsidRPr="0001390F" w:rsidRDefault="00440502" w:rsidP="00440502">
      <w:pPr>
        <w:rPr>
          <w:b/>
        </w:rPr>
      </w:pPr>
    </w:p>
    <w:p w:rsidR="00440502" w:rsidRPr="0001390F" w:rsidRDefault="00440502" w:rsidP="00440502">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New Source Performance Standards (NSPS)</w:t>
      </w:r>
      <w:r>
        <w:rPr>
          <w:rFonts w:ascii="Times New Roman" w:hAnsi="Times New Roman" w:cs="Times New Roman"/>
        </w:rPr>
        <w:t>,</w:t>
      </w:r>
      <w:r w:rsidRPr="0001390F">
        <w:rPr>
          <w:rFonts w:ascii="Times New Roman" w:hAnsi="Times New Roman" w:cs="Times New Roman"/>
        </w:rPr>
        <w:t xml:space="preserve"> 40 CFR Part 60</w:t>
      </w:r>
      <w:r>
        <w:rPr>
          <w:rFonts w:ascii="Times New Roman" w:hAnsi="Times New Roman" w:cs="Times New Roman"/>
        </w:rPr>
        <w:t>;</w:t>
      </w:r>
    </w:p>
    <w:p w:rsidR="00440502" w:rsidRPr="0001390F" w:rsidRDefault="00440502" w:rsidP="00440502">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National Emissions Standards for Hazardous Air Pollutants (NESHAP)</w:t>
      </w:r>
      <w:r>
        <w:rPr>
          <w:rFonts w:ascii="Times New Roman" w:hAnsi="Times New Roman" w:cs="Times New Roman"/>
        </w:rPr>
        <w:t>,</w:t>
      </w:r>
      <w:r w:rsidRPr="0001390F">
        <w:rPr>
          <w:rFonts w:ascii="Times New Roman" w:hAnsi="Times New Roman" w:cs="Times New Roman"/>
        </w:rPr>
        <w:t xml:space="preserve"> 40 CFR Part 63</w:t>
      </w:r>
      <w:r>
        <w:rPr>
          <w:rFonts w:ascii="Times New Roman" w:hAnsi="Times New Roman" w:cs="Times New Roman"/>
        </w:rPr>
        <w:t>;</w:t>
      </w:r>
      <w:r w:rsidRPr="0001390F">
        <w:rPr>
          <w:rFonts w:ascii="Times New Roman" w:hAnsi="Times New Roman" w:cs="Times New Roman"/>
        </w:rPr>
        <w:t xml:space="preserve"> and</w:t>
      </w:r>
    </w:p>
    <w:p w:rsidR="00440502" w:rsidRPr="0001390F" w:rsidRDefault="00440502" w:rsidP="00440502">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Acid Rain Program, 40 CFR Part 75.</w:t>
      </w:r>
    </w:p>
    <w:p w:rsidR="00440502" w:rsidRPr="0001390F" w:rsidRDefault="00440502" w:rsidP="00440502">
      <w:pPr>
        <w:rPr>
          <w:b/>
        </w:rPr>
      </w:pPr>
    </w:p>
    <w:p w:rsidR="00440502" w:rsidRPr="0001390F" w:rsidRDefault="00440502" w:rsidP="00440502">
      <w:r w:rsidRPr="0001390F">
        <w:t>When required to perform continuous monitoring by DEQ, CMS operators are required to perform the monitoring in accordance with this manual, at a minimum, to ensure reported data are complete and of high quality</w:t>
      </w:r>
      <w:r>
        <w:t xml:space="preserve">. </w:t>
      </w:r>
      <w:r w:rsidRPr="0001390F">
        <w:t>Operators may choose more rigorous specifications or more sophisticated procedures appropriate for their purposes.</w:t>
      </w:r>
    </w:p>
    <w:p w:rsidR="00440502" w:rsidRPr="00DA451A" w:rsidRDefault="00440502" w:rsidP="00440502"/>
    <w:p w:rsidR="00440502" w:rsidRPr="00BA6482" w:rsidRDefault="00440502" w:rsidP="00440502">
      <w:pPr>
        <w:pStyle w:val="DEQTEXTforFACTSHEET"/>
      </w:pPr>
    </w:p>
    <w:p w:rsidR="00440502" w:rsidRDefault="00440502" w:rsidP="00440502">
      <w:pPr>
        <w:pStyle w:val="Heading1"/>
      </w:pPr>
      <w:bookmarkStart w:id="33" w:name="_Toc367782834"/>
      <w:r>
        <w:t>2.0 Monitoring Objectives</w:t>
      </w:r>
      <w:bookmarkEnd w:id="33"/>
    </w:p>
    <w:p w:rsidR="00440502" w:rsidRDefault="00440502" w:rsidP="00440502">
      <w:pPr>
        <w:pStyle w:val="Heading2"/>
        <w:ind w:left="1080" w:firstLine="0"/>
      </w:pPr>
      <w:bookmarkStart w:id="34" w:name="_Toc367782835"/>
      <w:r>
        <w:t>2.1 Program Objectives</w:t>
      </w:r>
      <w:bookmarkEnd w:id="34"/>
    </w:p>
    <w:p w:rsidR="00440502" w:rsidRPr="00962723" w:rsidRDefault="00440502" w:rsidP="00440502">
      <w:pPr>
        <w:ind w:left="1710"/>
      </w:pPr>
      <w:r w:rsidRPr="004505BB">
        <w:t>The objectives of a monitoring program will vary depending on the regulation or permit, but may include one or more of the following</w:t>
      </w:r>
      <w:r>
        <w:t xml:space="preserve">. </w:t>
      </w:r>
      <w:r w:rsidRPr="004505BB">
        <w:t xml:space="preserve">The CMS must be designed to meet the appropriate objectives. </w:t>
      </w:r>
    </w:p>
    <w:p w:rsidR="00440502" w:rsidRPr="00962723" w:rsidRDefault="00440502" w:rsidP="00440502"/>
    <w:p w:rsidR="00440502" w:rsidRPr="005D343B" w:rsidRDefault="00440502" w:rsidP="00440502">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Measure air contaminant concentrations and operating parameters as required by permit or regulation;</w:t>
      </w:r>
    </w:p>
    <w:p w:rsidR="00440502" w:rsidRPr="005D343B" w:rsidRDefault="00440502" w:rsidP="00440502">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 xml:space="preserve">Ensure high quality data is collected to determine continuous compliance with permit or regulation; </w:t>
      </w:r>
    </w:p>
    <w:p w:rsidR="00440502" w:rsidRPr="005D343B" w:rsidRDefault="00440502" w:rsidP="00440502">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Prevent possible adverse environmental effects;</w:t>
      </w:r>
    </w:p>
    <w:p w:rsidR="00440502" w:rsidRPr="005D343B" w:rsidRDefault="00440502" w:rsidP="00440502">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Determine emissions improvements and trends in conjunction with process changes; or</w:t>
      </w:r>
    </w:p>
    <w:p w:rsidR="00440502" w:rsidRPr="005D343B" w:rsidRDefault="00440502" w:rsidP="00440502">
      <w:pPr>
        <w:pStyle w:val="ListParagraph"/>
        <w:numPr>
          <w:ilvl w:val="0"/>
          <w:numId w:val="10"/>
        </w:numPr>
        <w:ind w:left="2160" w:hanging="450"/>
        <w:rPr>
          <w:rFonts w:ascii="Times New Roman" w:hAnsi="Times New Roman" w:cs="Times New Roman"/>
        </w:rPr>
      </w:pPr>
      <w:r w:rsidRPr="00EC6EBA">
        <w:rPr>
          <w:rFonts w:ascii="Times New Roman" w:hAnsi="Times New Roman" w:cs="Times New Roman"/>
        </w:rPr>
        <w:t>Provide accurate and reliable data as part of an integrated emissions inventory program.</w:t>
      </w:r>
    </w:p>
    <w:p w:rsidR="00440502" w:rsidRPr="00F17BF2" w:rsidRDefault="00440502" w:rsidP="00440502">
      <w:pPr>
        <w:pStyle w:val="Heading2"/>
        <w:ind w:left="1710"/>
      </w:pPr>
      <w:bookmarkStart w:id="35" w:name="_Toc352586729"/>
      <w:bookmarkStart w:id="36" w:name="_Toc367782836"/>
      <w:r>
        <w:t xml:space="preserve">2.2 </w:t>
      </w:r>
      <w:r w:rsidRPr="00F17BF2">
        <w:t>Data Quality Objectives</w:t>
      </w:r>
      <w:bookmarkEnd w:id="35"/>
      <w:bookmarkEnd w:id="36"/>
    </w:p>
    <w:p w:rsidR="00440502" w:rsidRPr="00BA6482" w:rsidRDefault="00440502" w:rsidP="00440502">
      <w:p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1710"/>
      </w:pPr>
      <w:r w:rsidRPr="00BA6482">
        <w:t>Each monitoring program must meet specific data quality objectives</w:t>
      </w:r>
      <w:r>
        <w:t xml:space="preserve">. </w:t>
      </w:r>
      <w:r w:rsidRPr="00BA6482">
        <w:t>These are data completeness, representativeness, accuracy, precision, and comparability</w:t>
      </w:r>
      <w:r>
        <w:t xml:space="preserve">. </w:t>
      </w:r>
      <w:r w:rsidRPr="00BA6482">
        <w:t>A brief description of each objective is provided below.</w:t>
      </w:r>
    </w:p>
    <w:p w:rsidR="00440502" w:rsidRPr="00BA6482" w:rsidRDefault="00440502" w:rsidP="00440502">
      <w:pPr>
        <w:pStyle w:val="ListParagraph"/>
        <w:numPr>
          <w:ilvl w:val="0"/>
          <w:numId w:val="11"/>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Completeness</w:t>
      </w:r>
      <w:r w:rsidRPr="00BA6482">
        <w:rPr>
          <w:rFonts w:ascii="Times New Roman" w:hAnsi="Times New Roman" w:cs="Times New Roman"/>
        </w:rPr>
        <w:t xml:space="preserve"> is the measure of the number of valid data points collected over the possible number of data points in a period of time.</w:t>
      </w:r>
    </w:p>
    <w:p w:rsidR="00440502" w:rsidRPr="00BA6482" w:rsidRDefault="00440502" w:rsidP="00440502">
      <w:pPr>
        <w:pStyle w:val="ListParagraph"/>
        <w:numPr>
          <w:ilvl w:val="0"/>
          <w:numId w:val="11"/>
        </w:numPr>
        <w:tabs>
          <w:tab w:val="left" w:pos="-1124"/>
          <w:tab w:val="left" w:pos="-404"/>
          <w:tab w:val="left" w:pos="1411"/>
          <w:tab w:val="left" w:pos="2070"/>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rPr>
        <w:tab/>
      </w:r>
      <w:r w:rsidRPr="00BA6482">
        <w:rPr>
          <w:rFonts w:ascii="Times New Roman" w:hAnsi="Times New Roman" w:cs="Times New Roman"/>
          <w:u w:val="single"/>
        </w:rPr>
        <w:t>Representativeness</w:t>
      </w:r>
      <w:r w:rsidRPr="00BA6482">
        <w:rPr>
          <w:rFonts w:ascii="Times New Roman" w:hAnsi="Times New Roman" w:cs="Times New Roman"/>
        </w:rPr>
        <w:t xml:space="preserve"> refers to measurements which accurately depict the condition of interest</w:t>
      </w:r>
      <w:r>
        <w:rPr>
          <w:rFonts w:ascii="Times New Roman" w:hAnsi="Times New Roman" w:cs="Times New Roman"/>
        </w:rPr>
        <w:t xml:space="preserve">. </w:t>
      </w:r>
      <w:r w:rsidRPr="00BA6482">
        <w:rPr>
          <w:rFonts w:ascii="Times New Roman" w:hAnsi="Times New Roman" w:cs="Times New Roman"/>
        </w:rPr>
        <w:t>One aspect of representativeness involves the method chosen to perform the monitoring; it must be accurate in both a qualitative and quantitative sense.</w:t>
      </w:r>
    </w:p>
    <w:p w:rsidR="00440502" w:rsidRPr="00BA6482" w:rsidRDefault="00440502" w:rsidP="00440502">
      <w:pPr>
        <w:pStyle w:val="ListParagraph"/>
        <w:numPr>
          <w:ilvl w:val="0"/>
          <w:numId w:val="11"/>
        </w:numPr>
        <w:tabs>
          <w:tab w:val="left" w:pos="-1124"/>
          <w:tab w:val="left" w:pos="-404"/>
          <w:tab w:val="left" w:pos="1411"/>
          <w:tab w:val="left" w:pos="2070"/>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rPr>
        <w:tab/>
      </w:r>
      <w:r w:rsidRPr="00BA6482">
        <w:rPr>
          <w:rFonts w:ascii="Times New Roman" w:hAnsi="Times New Roman" w:cs="Times New Roman"/>
          <w:u w:val="single"/>
        </w:rPr>
        <w:t>Accuracy</w:t>
      </w:r>
      <w:r w:rsidRPr="00BA6482">
        <w:rPr>
          <w:rFonts w:ascii="Times New Roman" w:hAnsi="Times New Roman" w:cs="Times New Roman"/>
        </w:rPr>
        <w:t xml:space="preserve"> describes how close the measurement is to the "true value" of the quantity being measured. </w:t>
      </w:r>
    </w:p>
    <w:p w:rsidR="00440502" w:rsidRPr="00BA6482" w:rsidRDefault="00440502" w:rsidP="00440502">
      <w:pPr>
        <w:pStyle w:val="ListParagraph"/>
        <w:numPr>
          <w:ilvl w:val="0"/>
          <w:numId w:val="11"/>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Precision</w:t>
      </w:r>
      <w:r w:rsidRPr="00BA6482">
        <w:rPr>
          <w:rFonts w:ascii="Times New Roman" w:hAnsi="Times New Roman" w:cs="Times New Roman"/>
        </w:rPr>
        <w:t xml:space="preserve"> is a measure of variability, or scatter, of the system’s response to repeated challenges by the same standard</w:t>
      </w:r>
      <w:r>
        <w:rPr>
          <w:rFonts w:ascii="Times New Roman" w:hAnsi="Times New Roman" w:cs="Times New Roman"/>
        </w:rPr>
        <w:t xml:space="preserve">. </w:t>
      </w:r>
      <w:r w:rsidRPr="00BA6482">
        <w:rPr>
          <w:rFonts w:ascii="Times New Roman" w:hAnsi="Times New Roman" w:cs="Times New Roman"/>
        </w:rPr>
        <w:t xml:space="preserve"> Precision is a measure of repeatability, how clos</w:t>
      </w:r>
      <w:r>
        <w:rPr>
          <w:rFonts w:ascii="Times New Roman" w:hAnsi="Times New Roman" w:cs="Times New Roman"/>
        </w:rPr>
        <w:t>ely</w:t>
      </w:r>
      <w:r w:rsidRPr="00BA6482">
        <w:rPr>
          <w:rFonts w:ascii="Times New Roman" w:hAnsi="Times New Roman" w:cs="Times New Roman"/>
        </w:rPr>
        <w:t xml:space="preserve"> multiple measurements agree. </w:t>
      </w:r>
    </w:p>
    <w:p w:rsidR="00440502" w:rsidRPr="00BA6482" w:rsidRDefault="00440502" w:rsidP="00440502">
      <w:pPr>
        <w:pStyle w:val="ListParagraph"/>
        <w:numPr>
          <w:ilvl w:val="0"/>
          <w:numId w:val="11"/>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Comparability</w:t>
      </w:r>
      <w:r w:rsidRPr="00BA6482">
        <w:rPr>
          <w:rFonts w:ascii="Times New Roman" w:hAnsi="Times New Roman" w:cs="Times New Roman"/>
        </w:rPr>
        <w:t xml:space="preserve"> is a measure of how data sets are similar or different</w:t>
      </w:r>
      <w:r>
        <w:rPr>
          <w:rFonts w:ascii="Times New Roman" w:hAnsi="Times New Roman" w:cs="Times New Roman"/>
        </w:rPr>
        <w:t xml:space="preserve">. </w:t>
      </w:r>
      <w:r w:rsidRPr="00BA6482">
        <w:rPr>
          <w:rFonts w:ascii="Times New Roman" w:hAnsi="Times New Roman" w:cs="Times New Roman"/>
        </w:rPr>
        <w:t xml:space="preserve">It determines how data sets can be used collectively. </w:t>
      </w:r>
    </w:p>
    <w:p w:rsidR="00440502" w:rsidRPr="00BA6482" w:rsidRDefault="00440502" w:rsidP="00440502">
      <w:pPr>
        <w:outlineLvl w:val="9"/>
      </w:pPr>
    </w:p>
    <w:p w:rsidR="00440502" w:rsidRPr="00BA6482" w:rsidRDefault="00440502" w:rsidP="00440502">
      <w:pPr>
        <w:outlineLvl w:val="9"/>
      </w:pPr>
    </w:p>
    <w:p w:rsidR="00440502" w:rsidRDefault="00440502" w:rsidP="00440502">
      <w:pPr>
        <w:pStyle w:val="Heading1"/>
        <w:ind w:left="1170" w:hanging="1170"/>
      </w:pPr>
      <w:bookmarkStart w:id="37" w:name="_Toc352586730"/>
      <w:bookmarkStart w:id="38" w:name="_Toc367782837"/>
      <w:r w:rsidRPr="006B64E7">
        <w:t>3</w:t>
      </w:r>
      <w:r>
        <w:t>.0  Continuous Monitoring Plans</w:t>
      </w:r>
      <w:bookmarkEnd w:id="37"/>
      <w:bookmarkEnd w:id="38"/>
    </w:p>
    <w:p w:rsidR="00440502" w:rsidRDefault="00440502" w:rsidP="00440502">
      <w:r w:rsidRPr="004D08B8">
        <w:t xml:space="preserve">The source operator </w:t>
      </w:r>
      <w:r>
        <w:t>must</w:t>
      </w:r>
      <w:r w:rsidRPr="004D08B8">
        <w:t xml:space="preserve"> prepare and maintain written standard operating procedures (SOP) and a quality assurance plan (QAP) for each </w:t>
      </w:r>
      <w:r>
        <w:t xml:space="preserve">continuous monitoring system </w:t>
      </w:r>
      <w:r w:rsidRPr="004D08B8">
        <w:t>used at a source</w:t>
      </w:r>
      <w:r>
        <w:t>. T</w:t>
      </w:r>
      <w:r w:rsidRPr="004D08B8">
        <w:t xml:space="preserve">he SOP and QAP </w:t>
      </w:r>
      <w:r>
        <w:t>must</w:t>
      </w:r>
      <w:r w:rsidRPr="004D08B8">
        <w:t xml:space="preserve"> be </w:t>
      </w:r>
      <w:r>
        <w:t>submitted</w:t>
      </w:r>
      <w:r w:rsidRPr="004D08B8">
        <w:t xml:space="preserve"> </w:t>
      </w:r>
      <w:r>
        <w:t xml:space="preserve">to DEQ </w:t>
      </w:r>
      <w:r w:rsidRPr="004D08B8">
        <w:t>prior to operation of a CMS</w:t>
      </w:r>
      <w:r>
        <w:t xml:space="preserve">. These documents must be reviewed periodically by the CMS operator and </w:t>
      </w:r>
      <w:r w:rsidRPr="004D08B8">
        <w:t>revised as necessary based on experience with the CMS</w:t>
      </w:r>
      <w:r>
        <w:t xml:space="preserve">. </w:t>
      </w:r>
      <w:r w:rsidRPr="004D08B8">
        <w:t xml:space="preserve">The SOP and QAP </w:t>
      </w:r>
      <w:r>
        <w:t>msut</w:t>
      </w:r>
      <w:r w:rsidRPr="004D08B8">
        <w:t xml:space="preserve"> contain detailed, complete, step-by-step written procedures.</w:t>
      </w:r>
      <w:r>
        <w:t xml:space="preserve"> </w:t>
      </w:r>
      <w:r w:rsidRPr="004D08B8">
        <w:t xml:space="preserve">Both documents </w:t>
      </w:r>
      <w:r>
        <w:t>msut</w:t>
      </w:r>
      <w:r w:rsidRPr="004D08B8">
        <w:t xml:space="preserve"> be made available to DEQ personnel for inspection upon request.</w:t>
      </w:r>
    </w:p>
    <w:p w:rsidR="00440502" w:rsidRPr="00F17BF2" w:rsidRDefault="00440502" w:rsidP="00440502">
      <w:pPr>
        <w:pStyle w:val="Heading2"/>
        <w:ind w:left="1170" w:firstLine="0"/>
      </w:pPr>
      <w:bookmarkStart w:id="39" w:name="_Toc352586731"/>
      <w:bookmarkStart w:id="40" w:name="_Toc367782838"/>
      <w:r w:rsidRPr="00F17BF2">
        <w:t>3.</w:t>
      </w:r>
      <w:r w:rsidRPr="00F17BF2" w:rsidDel="00832078">
        <w:t xml:space="preserve"> </w:t>
      </w:r>
      <w:r w:rsidRPr="00F17BF2">
        <w:t>1  Standard operating procedures</w:t>
      </w:r>
      <w:bookmarkEnd w:id="39"/>
      <w:bookmarkEnd w:id="40"/>
    </w:p>
    <w:p w:rsidR="00440502" w:rsidRDefault="00440502" w:rsidP="00440502">
      <w:pPr>
        <w:ind w:left="810"/>
      </w:pPr>
    </w:p>
    <w:p w:rsidR="00440502" w:rsidRDefault="00440502" w:rsidP="00440502">
      <w:pPr>
        <w:tabs>
          <w:tab w:val="left" w:pos="-720"/>
        </w:tabs>
        <w:suppressAutoHyphens/>
        <w:ind w:left="1980"/>
      </w:pPr>
      <w:r>
        <w:t>Standard operating procedures (SOP) must be written for each CMS. The contents of the SOP must include, as a minimum, the following information:</w:t>
      </w:r>
    </w:p>
    <w:p w:rsidR="00440502" w:rsidRDefault="00440502" w:rsidP="00440502">
      <w:pPr>
        <w:tabs>
          <w:tab w:val="left" w:pos="-720"/>
        </w:tabs>
        <w:suppressAutoHyphens/>
        <w:ind w:left="810"/>
      </w:pPr>
    </w:p>
    <w:p w:rsidR="00440502" w:rsidRDefault="00440502" w:rsidP="00440502">
      <w:pPr>
        <w:tabs>
          <w:tab w:val="left" w:pos="-720"/>
        </w:tabs>
        <w:suppressAutoHyphens/>
        <w:ind w:left="2520" w:hanging="540"/>
      </w:pPr>
      <w:r>
        <w:t>a.</w:t>
      </w:r>
      <w:r>
        <w:tab/>
        <w:t>Source owner or operator name and address.</w:t>
      </w:r>
    </w:p>
    <w:p w:rsidR="00440502" w:rsidRDefault="00440502" w:rsidP="00440502">
      <w:pPr>
        <w:tabs>
          <w:tab w:val="left" w:pos="-720"/>
          <w:tab w:val="left" w:pos="0"/>
        </w:tabs>
        <w:suppressAutoHyphens/>
        <w:ind w:left="2520" w:hanging="540"/>
      </w:pPr>
      <w:r>
        <w:t>b.</w:t>
      </w:r>
      <w:r>
        <w:tab/>
        <w:t>Identification, description, and location of monitors in the CMS.</w:t>
      </w:r>
    </w:p>
    <w:p w:rsidR="00440502" w:rsidRDefault="00440502" w:rsidP="00440502">
      <w:pPr>
        <w:tabs>
          <w:tab w:val="left" w:pos="-720"/>
          <w:tab w:val="left" w:pos="0"/>
        </w:tabs>
        <w:suppressAutoHyphens/>
        <w:ind w:left="2520" w:hanging="540"/>
      </w:pPr>
      <w:r>
        <w:t>c.</w:t>
      </w:r>
      <w:r>
        <w:tab/>
        <w:t>Description and location of the sample interface (i.e. sample probe).</w:t>
      </w:r>
    </w:p>
    <w:p w:rsidR="00440502" w:rsidRDefault="00440502" w:rsidP="00440502">
      <w:pPr>
        <w:tabs>
          <w:tab w:val="left" w:pos="-720"/>
          <w:tab w:val="left" w:pos="0"/>
        </w:tabs>
        <w:suppressAutoHyphens/>
        <w:ind w:left="2520" w:hanging="540"/>
      </w:pPr>
      <w:r>
        <w:t>d.</w:t>
      </w:r>
      <w:r>
        <w:tab/>
        <w:t>Manufacturer and model number of each monitor in the CMS.</w:t>
      </w:r>
    </w:p>
    <w:p w:rsidR="00440502" w:rsidRDefault="00440502" w:rsidP="00440502">
      <w:pPr>
        <w:tabs>
          <w:tab w:val="left" w:pos="-720"/>
          <w:tab w:val="left" w:pos="0"/>
        </w:tabs>
        <w:suppressAutoHyphens/>
        <w:ind w:left="2520" w:hanging="540"/>
      </w:pPr>
      <w:r>
        <w:t>e.</w:t>
      </w:r>
      <w:r>
        <w:tab/>
        <w:t>Equipment involved in sample transport, sample conditioning, analysis, and data recording.</w:t>
      </w:r>
    </w:p>
    <w:p w:rsidR="00440502" w:rsidRDefault="00440502" w:rsidP="00440502">
      <w:pPr>
        <w:tabs>
          <w:tab w:val="left" w:pos="-720"/>
          <w:tab w:val="left" w:pos="0"/>
        </w:tabs>
        <w:suppressAutoHyphens/>
        <w:ind w:left="2520" w:hanging="540"/>
      </w:pPr>
      <w:r>
        <w:t>f.</w:t>
      </w:r>
      <w:r>
        <w:tab/>
        <w:t>Procedures for routine operation checks, including daily zero and span calibration drift (CD) check.</w:t>
      </w:r>
    </w:p>
    <w:p w:rsidR="00440502" w:rsidRDefault="00440502" w:rsidP="00440502">
      <w:pPr>
        <w:tabs>
          <w:tab w:val="left" w:pos="-720"/>
          <w:tab w:val="left" w:pos="0"/>
        </w:tabs>
        <w:suppressAutoHyphens/>
        <w:ind w:left="2520" w:hanging="540"/>
      </w:pPr>
      <w:r>
        <w:t>g.</w:t>
      </w:r>
      <w:r>
        <w:tab/>
        <w:t>Procedures for routine preventive maintenance. Initially, these procedures can be taken from the manufacturer's installation and operation manuals. However, as the CMS operators gain more experience with the CMS, it may be necessary or desirable to modify these procedures to increase or decrease frequency of maintenance and add or delete some procedures.</w:t>
      </w:r>
    </w:p>
    <w:p w:rsidR="00440502" w:rsidRDefault="00440502" w:rsidP="00440502">
      <w:pPr>
        <w:tabs>
          <w:tab w:val="left" w:pos="-720"/>
          <w:tab w:val="left" w:pos="0"/>
        </w:tabs>
        <w:suppressAutoHyphens/>
        <w:ind w:left="2520" w:hanging="540"/>
      </w:pPr>
      <w:r>
        <w:t>h.</w:t>
      </w:r>
      <w:r>
        <w:tab/>
        <w:t>Routine maintenance spare parts inventory.</w:t>
      </w:r>
    </w:p>
    <w:p w:rsidR="00440502" w:rsidRDefault="00440502" w:rsidP="00440502">
      <w:pPr>
        <w:tabs>
          <w:tab w:val="left" w:pos="-720"/>
          <w:tab w:val="left" w:pos="0"/>
        </w:tabs>
        <w:suppressAutoHyphens/>
        <w:ind w:left="2520" w:hanging="540"/>
      </w:pPr>
      <w:r>
        <w:t>i.</w:t>
      </w:r>
      <w:r>
        <w:tab/>
        <w:t>Procedures for calculating and converting CMS data into the reporting units of the standard.</w:t>
      </w:r>
    </w:p>
    <w:p w:rsidR="00440502" w:rsidRDefault="00440502" w:rsidP="00440502">
      <w:pPr>
        <w:tabs>
          <w:tab w:val="left" w:pos="-720"/>
          <w:tab w:val="left" w:pos="0"/>
        </w:tabs>
        <w:suppressAutoHyphens/>
        <w:ind w:left="2520" w:hanging="540"/>
      </w:pPr>
      <w:r>
        <w:t>j.</w:t>
      </w:r>
      <w:r>
        <w:tab/>
        <w:t>Documentation of the activities described in 3.1 a – i.</w:t>
      </w:r>
    </w:p>
    <w:p w:rsidR="00440502" w:rsidRPr="00F17BF2" w:rsidRDefault="00440502" w:rsidP="00440502">
      <w:pPr>
        <w:pStyle w:val="Heading2"/>
        <w:tabs>
          <w:tab w:val="left" w:pos="1170"/>
        </w:tabs>
        <w:ind w:left="1170" w:firstLine="0"/>
      </w:pPr>
      <w:bookmarkStart w:id="41" w:name="_Toc352586732"/>
      <w:bookmarkStart w:id="42" w:name="_Toc367782839"/>
      <w:r w:rsidRPr="00F17BF2">
        <w:t>3.2</w:t>
      </w:r>
      <w:r>
        <w:t xml:space="preserve">  </w:t>
      </w:r>
      <w:r w:rsidRPr="00F17BF2">
        <w:t>Quality Assurance Plan</w:t>
      </w:r>
      <w:bookmarkEnd w:id="41"/>
      <w:bookmarkEnd w:id="42"/>
    </w:p>
    <w:p w:rsidR="00440502" w:rsidRDefault="00440502" w:rsidP="00440502">
      <w:p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1890"/>
      </w:pPr>
      <w:r>
        <w:t>Prior to initiating a continuous monitoring program, a written quality assurance plan (QAP) must be prepared. The QAP must include quality control and quality assurance procedures for ensuring that the CMS will provide accurate and reliable data. For these purposes, the terms "Quality Control" (QC) and "Quality Assurance" (QA) are defined as follows:</w:t>
      </w:r>
    </w:p>
    <w:p w:rsidR="00440502" w:rsidRPr="005D343B" w:rsidRDefault="00440502" w:rsidP="00440502">
      <w:pPr>
        <w:pStyle w:val="ListParagraph"/>
        <w:numPr>
          <w:ilvl w:val="0"/>
          <w:numId w:val="14"/>
        </w:numPr>
        <w:tabs>
          <w:tab w:val="left" w:pos="-1124"/>
          <w:tab w:val="left" w:pos="-404"/>
          <w:tab w:val="left" w:pos="1411"/>
          <w:tab w:val="left" w:pos="2430"/>
          <w:tab w:val="left" w:pos="252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520" w:hanging="540"/>
        <w:outlineLvl w:val="9"/>
        <w:rPr>
          <w:rFonts w:ascii="Times New Roman" w:hAnsi="Times New Roman" w:cs="Times New Roman"/>
        </w:rPr>
      </w:pPr>
      <w:r w:rsidRPr="00EC6EBA">
        <w:rPr>
          <w:rFonts w:ascii="Times New Roman" w:hAnsi="Times New Roman" w:cs="Times New Roman"/>
          <w:u w:val="single"/>
        </w:rPr>
        <w:t>"Quality Control"</w:t>
      </w:r>
      <w:r w:rsidRPr="00EC6EBA">
        <w:rPr>
          <w:rFonts w:ascii="Times New Roman" w:hAnsi="Times New Roman" w:cs="Times New Roman"/>
        </w:rPr>
        <w:t xml:space="preserve"> refers to an activity carried out during routine internal operations to ensure that the data produced are within known limits of accuracy and precision</w:t>
      </w:r>
      <w:r>
        <w:rPr>
          <w:rFonts w:ascii="Times New Roman" w:hAnsi="Times New Roman" w:cs="Times New Roman"/>
        </w:rPr>
        <w:t xml:space="preserve">. </w:t>
      </w:r>
      <w:r w:rsidRPr="00EC6EBA">
        <w:rPr>
          <w:rFonts w:ascii="Times New Roman" w:hAnsi="Times New Roman" w:cs="Times New Roman"/>
        </w:rPr>
        <w:t>Examples of QC activities include periodic calibrations, routine zero and span checks, routine leak checks, routine check of optical alignment, etc</w:t>
      </w:r>
      <w:r>
        <w:rPr>
          <w:rFonts w:ascii="Times New Roman" w:hAnsi="Times New Roman" w:cs="Times New Roman"/>
        </w:rPr>
        <w:t xml:space="preserve">. </w:t>
      </w:r>
      <w:r w:rsidRPr="00EC6EBA">
        <w:rPr>
          <w:rFonts w:ascii="Times New Roman" w:hAnsi="Times New Roman" w:cs="Times New Roman"/>
        </w:rPr>
        <w:t xml:space="preserve">QC represents the core activity in a Quality Assurance program. </w:t>
      </w:r>
    </w:p>
    <w:p w:rsidR="00440502" w:rsidRPr="005D343B" w:rsidRDefault="00440502" w:rsidP="00440502">
      <w:pPr>
        <w:pStyle w:val="ListParagraph"/>
        <w:numPr>
          <w:ilvl w:val="0"/>
          <w:numId w:val="14"/>
        </w:numPr>
        <w:tabs>
          <w:tab w:val="left" w:pos="-1124"/>
          <w:tab w:val="left" w:pos="-404"/>
          <w:tab w:val="left" w:pos="1411"/>
          <w:tab w:val="left" w:pos="243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520" w:hanging="540"/>
        <w:outlineLvl w:val="9"/>
        <w:rPr>
          <w:rFonts w:ascii="Times New Roman" w:hAnsi="Times New Roman" w:cs="Times New Roman"/>
        </w:rPr>
      </w:pPr>
      <w:r w:rsidRPr="00EC6EBA">
        <w:rPr>
          <w:rFonts w:ascii="Times New Roman" w:hAnsi="Times New Roman" w:cs="Times New Roman"/>
          <w:u w:val="single"/>
        </w:rPr>
        <w:t>"Quality Assurance"</w:t>
      </w:r>
      <w:r w:rsidRPr="00EC6EBA">
        <w:rPr>
          <w:rFonts w:ascii="Times New Roman" w:hAnsi="Times New Roman" w:cs="Times New Roman"/>
        </w:rPr>
        <w:t xml:space="preserve"> refers to all of the planned and systematic ac</w:t>
      </w:r>
      <w:r w:rsidRPr="00EC6EBA">
        <w:rPr>
          <w:rFonts w:ascii="Times New Roman" w:hAnsi="Times New Roman" w:cs="Times New Roman"/>
        </w:rPr>
        <w:softHyphen/>
        <w:t>tivities carried out externally and independent of routine operation to document data quality</w:t>
      </w:r>
      <w:r>
        <w:rPr>
          <w:rFonts w:ascii="Times New Roman" w:hAnsi="Times New Roman" w:cs="Times New Roman"/>
        </w:rPr>
        <w:t xml:space="preserve">. </w:t>
      </w:r>
      <w:r w:rsidRPr="00EC6EBA">
        <w:rPr>
          <w:rFonts w:ascii="Times New Roman" w:hAnsi="Times New Roman" w:cs="Times New Roman"/>
        </w:rPr>
        <w:t>QA activities include written documentation of operation, calibration, and QC procedures; independent system and perfor</w:t>
      </w:r>
      <w:r w:rsidRPr="00EC6EBA">
        <w:rPr>
          <w:rFonts w:ascii="Times New Roman" w:hAnsi="Times New Roman" w:cs="Times New Roman"/>
        </w:rPr>
        <w:softHyphen/>
        <w:t>mance audits; data validation; evaluation of QC data; etc</w:t>
      </w:r>
      <w:r>
        <w:rPr>
          <w:rFonts w:ascii="Times New Roman" w:hAnsi="Times New Roman" w:cs="Times New Roman"/>
        </w:rPr>
        <w:t xml:space="preserve">. </w:t>
      </w:r>
      <w:r w:rsidRPr="00EC6EBA">
        <w:rPr>
          <w:rFonts w:ascii="Times New Roman" w:hAnsi="Times New Roman" w:cs="Times New Roman"/>
        </w:rPr>
        <w:t>QA requires documentation of all aspects of the CMS effort, from the respon</w:t>
      </w:r>
      <w:r w:rsidRPr="00EC6EBA">
        <w:rPr>
          <w:rFonts w:ascii="Times New Roman" w:hAnsi="Times New Roman" w:cs="Times New Roman"/>
        </w:rPr>
        <w:softHyphen/>
        <w:t>sibilities of each person involved to how the data are reported</w:t>
      </w:r>
      <w:r>
        <w:rPr>
          <w:rFonts w:ascii="Times New Roman" w:hAnsi="Times New Roman" w:cs="Times New Roman"/>
        </w:rPr>
        <w:t xml:space="preserve">. </w:t>
      </w:r>
    </w:p>
    <w:p w:rsidR="00440502" w:rsidRDefault="00440502" w:rsidP="00440502">
      <w:pPr>
        <w:tabs>
          <w:tab w:val="left" w:pos="-720"/>
        </w:tabs>
        <w:suppressAutoHyphens/>
        <w:ind w:left="1890"/>
      </w:pPr>
      <w:r>
        <w:t>The contents of the QAP are dependent on the applicable regulation or permit condition. Some systems may be subject to multiple regulations, and therefore multiple plan requirements. The plan should be reviewed annually and updated when there are changes to equipment and procedures. Plan updates should be submitted to DEQ for review. In general, a satisfactory QAP plan includes the following:</w:t>
      </w:r>
    </w:p>
    <w:p w:rsidR="00440502" w:rsidRPr="005D343B" w:rsidRDefault="00440502" w:rsidP="00440502">
      <w:pPr>
        <w:pStyle w:val="ListParagraph"/>
        <w:numPr>
          <w:ilvl w:val="0"/>
          <w:numId w:val="12"/>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Data quality objectives.</w:t>
      </w:r>
    </w:p>
    <w:p w:rsidR="00440502" w:rsidRPr="005D343B" w:rsidRDefault="00440502" w:rsidP="00440502">
      <w:pPr>
        <w:pStyle w:val="ListParagraph"/>
        <w:numPr>
          <w:ilvl w:val="0"/>
          <w:numId w:val="12"/>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Chain of responsibility for CMS operation, corrective action, and training program.</w:t>
      </w:r>
    </w:p>
    <w:p w:rsidR="00440502" w:rsidRPr="005D343B" w:rsidRDefault="00440502" w:rsidP="00440502">
      <w:pPr>
        <w:pStyle w:val="ListParagraph"/>
        <w:numPr>
          <w:ilvl w:val="0"/>
          <w:numId w:val="12"/>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Procedure for measuring the CMS accuracy and precision including the following:</w:t>
      </w:r>
    </w:p>
    <w:p w:rsidR="00440502" w:rsidRPr="005D343B" w:rsidRDefault="00440502" w:rsidP="00440502">
      <w:pPr>
        <w:pStyle w:val="ListParagraph"/>
        <w:numPr>
          <w:ilvl w:val="0"/>
          <w:numId w:val="13"/>
        </w:numPr>
        <w:tabs>
          <w:tab w:val="left" w:pos="-720"/>
        </w:tabs>
        <w:suppressAutoHyphens/>
        <w:spacing w:after="200" w:line="276" w:lineRule="auto"/>
        <w:ind w:firstLine="990"/>
        <w:outlineLvl w:val="9"/>
        <w:rPr>
          <w:rFonts w:ascii="Times New Roman" w:hAnsi="Times New Roman" w:cs="Times New Roman"/>
        </w:rPr>
      </w:pPr>
      <w:r w:rsidRPr="00EC6EBA">
        <w:rPr>
          <w:rFonts w:ascii="Times New Roman" w:hAnsi="Times New Roman" w:cs="Times New Roman"/>
        </w:rPr>
        <w:t>CMS calibrations</w:t>
      </w:r>
    </w:p>
    <w:p w:rsidR="00440502" w:rsidRPr="005D343B" w:rsidRDefault="00440502" w:rsidP="00440502">
      <w:pPr>
        <w:pStyle w:val="ListParagraph"/>
        <w:numPr>
          <w:ilvl w:val="0"/>
          <w:numId w:val="13"/>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Zero and span drift checks</w:t>
      </w:r>
    </w:p>
    <w:p w:rsidR="00440502" w:rsidRPr="005D343B" w:rsidRDefault="00440502" w:rsidP="00440502">
      <w:pPr>
        <w:pStyle w:val="ListParagraph"/>
        <w:numPr>
          <w:ilvl w:val="0"/>
          <w:numId w:val="13"/>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Performance audits</w:t>
      </w:r>
    </w:p>
    <w:p w:rsidR="00440502" w:rsidRPr="005D343B" w:rsidRDefault="00440502" w:rsidP="00440502">
      <w:pPr>
        <w:pStyle w:val="ListParagraph"/>
        <w:numPr>
          <w:ilvl w:val="0"/>
          <w:numId w:val="13"/>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System audits</w:t>
      </w:r>
    </w:p>
    <w:p w:rsidR="00440502" w:rsidRPr="005D343B" w:rsidRDefault="00440502" w:rsidP="00440502">
      <w:pPr>
        <w:pStyle w:val="ListParagraph"/>
        <w:numPr>
          <w:ilvl w:val="0"/>
          <w:numId w:val="12"/>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Quality control activities</w:t>
      </w:r>
    </w:p>
    <w:p w:rsidR="00440502" w:rsidRPr="005D343B" w:rsidRDefault="00440502" w:rsidP="00440502">
      <w:pPr>
        <w:pStyle w:val="ListParagraph"/>
        <w:numPr>
          <w:ilvl w:val="0"/>
          <w:numId w:val="12"/>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Quality control documentation</w:t>
      </w:r>
    </w:p>
    <w:p w:rsidR="00440502" w:rsidRPr="005D343B" w:rsidRDefault="00440502" w:rsidP="00440502">
      <w:pPr>
        <w:pStyle w:val="ListParagraph"/>
        <w:numPr>
          <w:ilvl w:val="0"/>
          <w:numId w:val="12"/>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Procedures for data recording, calculations, and reporting</w:t>
      </w:r>
    </w:p>
    <w:p w:rsidR="00440502" w:rsidRPr="005D343B" w:rsidRDefault="00440502" w:rsidP="00440502">
      <w:pPr>
        <w:pStyle w:val="ListParagraph"/>
        <w:numPr>
          <w:ilvl w:val="0"/>
          <w:numId w:val="12"/>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Criteria for taking corrective actions</w:t>
      </w:r>
    </w:p>
    <w:p w:rsidR="00440502" w:rsidRPr="005D343B" w:rsidRDefault="00440502" w:rsidP="00440502">
      <w:pPr>
        <w:pStyle w:val="ListParagraph"/>
        <w:numPr>
          <w:ilvl w:val="0"/>
          <w:numId w:val="12"/>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Procedures for corrective action</w:t>
      </w:r>
    </w:p>
    <w:p w:rsidR="00440502" w:rsidRDefault="00440502" w:rsidP="00440502"/>
    <w:p w:rsidR="00440502" w:rsidRDefault="00440502" w:rsidP="00440502">
      <w:pPr>
        <w:tabs>
          <w:tab w:val="left" w:pos="-720"/>
        </w:tabs>
        <w:suppressAutoHyphens/>
      </w:pPr>
      <w:r>
        <w:t>Monitoring plan requirements for various regulations are summarized in the following table.</w:t>
      </w:r>
    </w:p>
    <w:p w:rsidR="00440502" w:rsidRDefault="00440502" w:rsidP="00440502"/>
    <w:tbl>
      <w:tblPr>
        <w:tblStyle w:val="TableGrid"/>
        <w:tblW w:w="0" w:type="auto"/>
        <w:tblLook w:val="04A0" w:firstRow="1" w:lastRow="0" w:firstColumn="1" w:lastColumn="0" w:noHBand="0" w:noVBand="1"/>
      </w:tblPr>
      <w:tblGrid>
        <w:gridCol w:w="4758"/>
        <w:gridCol w:w="4758"/>
      </w:tblGrid>
      <w:tr w:rsidR="00440502" w:rsidRPr="005D343B" w:rsidTr="00440502">
        <w:tc>
          <w:tcPr>
            <w:tcW w:w="4758" w:type="dxa"/>
            <w:shd w:val="clear" w:color="auto" w:fill="D9D9D9" w:themeFill="background1" w:themeFillShade="D9"/>
            <w:vAlign w:val="center"/>
          </w:tcPr>
          <w:p w:rsidR="00440502" w:rsidRPr="005D343B" w:rsidRDefault="00440502" w:rsidP="00440502">
            <w:pPr>
              <w:jc w:val="center"/>
              <w:rPr>
                <w:b/>
              </w:rPr>
            </w:pPr>
            <w:r w:rsidRPr="00EC6EBA">
              <w:rPr>
                <w:b/>
              </w:rPr>
              <w:t>REGULATIONS</w:t>
            </w:r>
          </w:p>
        </w:tc>
        <w:tc>
          <w:tcPr>
            <w:tcW w:w="4758" w:type="dxa"/>
            <w:shd w:val="clear" w:color="auto" w:fill="D9D9D9" w:themeFill="background1" w:themeFillShade="D9"/>
            <w:vAlign w:val="center"/>
          </w:tcPr>
          <w:p w:rsidR="00440502" w:rsidRPr="005D343B" w:rsidRDefault="00440502" w:rsidP="00440502">
            <w:pPr>
              <w:jc w:val="center"/>
              <w:rPr>
                <w:b/>
              </w:rPr>
            </w:pPr>
            <w:r w:rsidRPr="00EC6EBA">
              <w:rPr>
                <w:b/>
              </w:rPr>
              <w:t>AQ/QC PROGRAM PLAN REQUIREMENTS</w:t>
            </w:r>
          </w:p>
        </w:tc>
      </w:tr>
      <w:tr w:rsidR="00440502" w:rsidRPr="005D343B" w:rsidTr="00440502">
        <w:tc>
          <w:tcPr>
            <w:tcW w:w="4758" w:type="dxa"/>
            <w:vAlign w:val="center"/>
          </w:tcPr>
          <w:p w:rsidR="00440502" w:rsidRPr="005D343B" w:rsidRDefault="00440502" w:rsidP="00440502">
            <w:pPr>
              <w:tabs>
                <w:tab w:val="left" w:pos="-720"/>
              </w:tabs>
              <w:suppressAutoHyphens/>
            </w:pPr>
            <w:r>
              <w:t>NSPS</w:t>
            </w:r>
          </w:p>
        </w:tc>
        <w:tc>
          <w:tcPr>
            <w:tcW w:w="4758" w:type="dxa"/>
            <w:vAlign w:val="center"/>
          </w:tcPr>
          <w:p w:rsidR="00440502" w:rsidRPr="005D343B" w:rsidRDefault="00440502" w:rsidP="00440502">
            <w:pPr>
              <w:tabs>
                <w:tab w:val="left" w:pos="-720"/>
              </w:tabs>
              <w:suppressAutoHyphens/>
            </w:pPr>
            <w:r w:rsidRPr="00EC6EBA">
              <w:t xml:space="preserve">40 CFR </w:t>
            </w:r>
            <w:r>
              <w:t xml:space="preserve">Part 60, section </w:t>
            </w:r>
            <w:r w:rsidRPr="00EC6EBA">
              <w:t>60.13</w:t>
            </w:r>
            <w:r>
              <w:t xml:space="preserve"> and appendix F, section 3</w:t>
            </w:r>
          </w:p>
        </w:tc>
      </w:tr>
      <w:tr w:rsidR="00440502" w:rsidRPr="005D343B" w:rsidTr="00440502">
        <w:tc>
          <w:tcPr>
            <w:tcW w:w="4758" w:type="dxa"/>
            <w:vAlign w:val="center"/>
          </w:tcPr>
          <w:p w:rsidR="00440502" w:rsidRPr="008A76CE" w:rsidRDefault="00440502" w:rsidP="00440502">
            <w:pPr>
              <w:tabs>
                <w:tab w:val="left" w:pos="-720"/>
              </w:tabs>
              <w:suppressAutoHyphens/>
            </w:pPr>
            <w:r>
              <w:t>NESHAP</w:t>
            </w:r>
          </w:p>
        </w:tc>
        <w:tc>
          <w:tcPr>
            <w:tcW w:w="4758" w:type="dxa"/>
            <w:vAlign w:val="center"/>
          </w:tcPr>
          <w:p w:rsidR="00440502" w:rsidRPr="008A76CE" w:rsidRDefault="00440502" w:rsidP="00440502">
            <w:pPr>
              <w:tabs>
                <w:tab w:val="left" w:pos="-720"/>
              </w:tabs>
              <w:suppressAutoHyphens/>
            </w:pPr>
            <w:r w:rsidRPr="008A76CE">
              <w:t xml:space="preserve">40 CFR </w:t>
            </w:r>
            <w:r>
              <w:t>Part</w:t>
            </w:r>
            <w:r w:rsidRPr="008A76CE">
              <w:t xml:space="preserve"> 63, Subpart A, Section 63.8  </w:t>
            </w:r>
          </w:p>
        </w:tc>
      </w:tr>
      <w:tr w:rsidR="00440502" w:rsidRPr="005D343B" w:rsidTr="00440502">
        <w:tc>
          <w:tcPr>
            <w:tcW w:w="4758" w:type="dxa"/>
            <w:vAlign w:val="center"/>
          </w:tcPr>
          <w:p w:rsidR="00440502" w:rsidRPr="005D343B" w:rsidRDefault="00440502" w:rsidP="00440502">
            <w:pPr>
              <w:tabs>
                <w:tab w:val="left" w:pos="-720"/>
              </w:tabs>
              <w:suppressAutoHyphens/>
            </w:pPr>
            <w:r w:rsidRPr="00EC6EBA">
              <w:t>Acid Rain Program</w:t>
            </w:r>
          </w:p>
        </w:tc>
        <w:tc>
          <w:tcPr>
            <w:tcW w:w="4758" w:type="dxa"/>
            <w:vAlign w:val="center"/>
          </w:tcPr>
          <w:p w:rsidR="00440502" w:rsidRPr="005D343B" w:rsidRDefault="00440502" w:rsidP="00440502">
            <w:pPr>
              <w:tabs>
                <w:tab w:val="left" w:pos="-720"/>
              </w:tabs>
              <w:suppressAutoHyphens/>
            </w:pPr>
            <w:r w:rsidRPr="00EC6EBA">
              <w:t>40</w:t>
            </w:r>
            <w:r>
              <w:t xml:space="preserve"> </w:t>
            </w:r>
            <w:r w:rsidRPr="00EC6EBA">
              <w:t xml:space="preserve">CFR </w:t>
            </w:r>
            <w:r>
              <w:t>Part</w:t>
            </w:r>
            <w:r w:rsidRPr="00EC6EBA">
              <w:t xml:space="preserve"> 75, Appendix B, Section 1.</w:t>
            </w:r>
          </w:p>
        </w:tc>
      </w:tr>
    </w:tbl>
    <w:p w:rsidR="00440502" w:rsidRDefault="00440502" w:rsidP="00440502">
      <w:r>
        <w:t xml:space="preserve">* This table may not include all references to applicable monitoring plan requirements. </w:t>
      </w:r>
    </w:p>
    <w:p w:rsidR="00440502" w:rsidRDefault="00440502" w:rsidP="00440502"/>
    <w:p w:rsidR="00440502" w:rsidRDefault="00440502" w:rsidP="00440502"/>
    <w:p w:rsidR="00440502" w:rsidRPr="00F17BF2" w:rsidRDefault="00440502" w:rsidP="00440502">
      <w:pPr>
        <w:pStyle w:val="Heading1"/>
        <w:ind w:left="1170" w:hanging="1170"/>
      </w:pPr>
      <w:bookmarkStart w:id="43" w:name="_Toc352586733"/>
      <w:bookmarkStart w:id="44" w:name="_Toc367782840"/>
      <w:r w:rsidRPr="00F17BF2">
        <w:t>4.0</w:t>
      </w:r>
      <w:r>
        <w:t xml:space="preserve">  </w:t>
      </w:r>
      <w:r w:rsidRPr="00F17BF2">
        <w:t>Continuous Emission Monitoring Systems</w:t>
      </w:r>
      <w:bookmarkEnd w:id="43"/>
      <w:bookmarkEnd w:id="44"/>
    </w:p>
    <w:p w:rsidR="00440502" w:rsidRPr="00F17BF2" w:rsidRDefault="00440502" w:rsidP="00440502">
      <w:pPr>
        <w:pStyle w:val="Heading2"/>
        <w:ind w:left="1890" w:hanging="720"/>
      </w:pPr>
      <w:bookmarkStart w:id="45" w:name="_Toc352586734"/>
      <w:bookmarkStart w:id="46" w:name="_Toc367782841"/>
      <w:r w:rsidRPr="00F17BF2">
        <w:t>4.1</w:t>
      </w:r>
      <w:r>
        <w:t xml:space="preserve">  CEMS Equipment</w:t>
      </w:r>
      <w:r w:rsidRPr="00F17BF2">
        <w:t xml:space="preserve"> </w:t>
      </w:r>
      <w:r>
        <w:t xml:space="preserve">and Installation </w:t>
      </w:r>
      <w:r w:rsidRPr="00F17BF2">
        <w:t>Specifications</w:t>
      </w:r>
      <w:bookmarkEnd w:id="45"/>
      <w:bookmarkEnd w:id="46"/>
    </w:p>
    <w:p w:rsidR="00440502" w:rsidRDefault="00440502" w:rsidP="00440502">
      <w:pPr>
        <w:ind w:left="1890"/>
      </w:pPr>
      <w:r>
        <w:t>Equipment specifications, installation, and measurement location are defined according to the applicable performance specification. Refer to the following reference table for equipment specifications, installation, and measurement location requirements.</w:t>
      </w:r>
    </w:p>
    <w:p w:rsidR="00440502" w:rsidRDefault="00440502" w:rsidP="00440502">
      <w:pPr>
        <w:ind w:left="1890"/>
      </w:pPr>
    </w:p>
    <w:tbl>
      <w:tblPr>
        <w:tblStyle w:val="TableGrid"/>
        <w:tblW w:w="0" w:type="auto"/>
        <w:tblLook w:val="04A0" w:firstRow="1" w:lastRow="0" w:firstColumn="1" w:lastColumn="0" w:noHBand="0" w:noVBand="1"/>
      </w:tblPr>
      <w:tblGrid>
        <w:gridCol w:w="5418"/>
        <w:gridCol w:w="4098"/>
      </w:tblGrid>
      <w:tr w:rsidR="00440502" w:rsidRPr="00D33EE6" w:rsidTr="00440502">
        <w:tc>
          <w:tcPr>
            <w:tcW w:w="5418" w:type="dxa"/>
            <w:shd w:val="clear" w:color="auto" w:fill="D9D9D9" w:themeFill="background1" w:themeFillShade="D9"/>
            <w:vAlign w:val="center"/>
          </w:tcPr>
          <w:p w:rsidR="00440502" w:rsidRPr="00D33EE6" w:rsidRDefault="00440502" w:rsidP="00440502">
            <w:pPr>
              <w:jc w:val="center"/>
              <w:rPr>
                <w:rFonts w:asciiTheme="minorHAnsi" w:hAnsiTheme="minorHAnsi"/>
                <w:b/>
              </w:rPr>
            </w:pPr>
            <w:r w:rsidRPr="00D33EE6">
              <w:rPr>
                <w:rFonts w:asciiTheme="minorHAnsi" w:hAnsiTheme="minorHAnsi"/>
                <w:b/>
              </w:rPr>
              <w:t>REGULATIONS</w:t>
            </w:r>
          </w:p>
        </w:tc>
        <w:tc>
          <w:tcPr>
            <w:tcW w:w="4098" w:type="dxa"/>
            <w:shd w:val="clear" w:color="auto" w:fill="D9D9D9" w:themeFill="background1" w:themeFillShade="D9"/>
            <w:vAlign w:val="center"/>
          </w:tcPr>
          <w:p w:rsidR="00440502" w:rsidRPr="00D33EE6" w:rsidRDefault="00440502" w:rsidP="00440502">
            <w:pPr>
              <w:jc w:val="center"/>
              <w:rPr>
                <w:rFonts w:asciiTheme="minorHAnsi" w:hAnsiTheme="minorHAnsi"/>
                <w:b/>
              </w:rPr>
            </w:pPr>
            <w:r w:rsidRPr="00D33EE6">
              <w:rPr>
                <w:rFonts w:asciiTheme="minorHAnsi" w:hAnsiTheme="minorHAnsi"/>
                <w:b/>
              </w:rPr>
              <w:t>EQUIPMENT SPECIFICATIONS, INSTALLATION &amp; MEASUREMENT LOCATION REQUIREMENTS</w:t>
            </w:r>
          </w:p>
        </w:tc>
      </w:tr>
      <w:tr w:rsidR="00440502" w:rsidRPr="00D33EE6" w:rsidTr="00440502">
        <w:tc>
          <w:tcPr>
            <w:tcW w:w="5418" w:type="dxa"/>
            <w:vAlign w:val="center"/>
          </w:tcPr>
          <w:p w:rsidR="00440502" w:rsidRDefault="00440502" w:rsidP="00440502">
            <w:pPr>
              <w:tabs>
                <w:tab w:val="left" w:pos="-720"/>
              </w:tabs>
              <w:suppressAutoHyphens/>
            </w:pPr>
            <w:r>
              <w:t>NSPS</w:t>
            </w:r>
          </w:p>
        </w:tc>
        <w:tc>
          <w:tcPr>
            <w:tcW w:w="4098" w:type="dxa"/>
            <w:vAlign w:val="center"/>
          </w:tcPr>
          <w:p w:rsidR="00440502" w:rsidRDefault="00440502" w:rsidP="00440502">
            <w:pPr>
              <w:tabs>
                <w:tab w:val="left" w:pos="-720"/>
              </w:tabs>
              <w:suppressAutoHyphens/>
            </w:pPr>
            <w:r>
              <w:t xml:space="preserve">40 CFR Part 60, section 60.13 and appendix B </w:t>
            </w:r>
          </w:p>
        </w:tc>
      </w:tr>
      <w:tr w:rsidR="00440502" w:rsidRPr="00D33EE6" w:rsidTr="00440502">
        <w:tc>
          <w:tcPr>
            <w:tcW w:w="5418" w:type="dxa"/>
            <w:vAlign w:val="center"/>
          </w:tcPr>
          <w:p w:rsidR="00440502" w:rsidRDefault="00440502" w:rsidP="00440502">
            <w:pPr>
              <w:tabs>
                <w:tab w:val="left" w:pos="-720"/>
              </w:tabs>
              <w:suppressAutoHyphens/>
            </w:pPr>
            <w:r>
              <w:t>NESHAP</w:t>
            </w:r>
          </w:p>
        </w:tc>
        <w:tc>
          <w:tcPr>
            <w:tcW w:w="4098" w:type="dxa"/>
            <w:vAlign w:val="center"/>
          </w:tcPr>
          <w:p w:rsidR="00440502" w:rsidRDefault="00440502" w:rsidP="00440502">
            <w:pPr>
              <w:tabs>
                <w:tab w:val="left" w:pos="-720"/>
              </w:tabs>
              <w:suppressAutoHyphens/>
            </w:pPr>
            <w:r>
              <w:t>40 CFR Part 63, section 63.8</w:t>
            </w:r>
          </w:p>
        </w:tc>
      </w:tr>
      <w:tr w:rsidR="00440502" w:rsidRPr="00D33EE6" w:rsidTr="00440502">
        <w:tc>
          <w:tcPr>
            <w:tcW w:w="5418" w:type="dxa"/>
            <w:vAlign w:val="center"/>
          </w:tcPr>
          <w:p w:rsidR="00440502" w:rsidRDefault="00440502" w:rsidP="00440502">
            <w:pPr>
              <w:tabs>
                <w:tab w:val="left" w:pos="-720"/>
              </w:tabs>
              <w:suppressAutoHyphens/>
            </w:pPr>
            <w:r>
              <w:t>Acid Rain Program</w:t>
            </w:r>
          </w:p>
        </w:tc>
        <w:tc>
          <w:tcPr>
            <w:tcW w:w="4098" w:type="dxa"/>
            <w:vAlign w:val="center"/>
          </w:tcPr>
          <w:p w:rsidR="00440502" w:rsidRDefault="00440502" w:rsidP="00440502">
            <w:pPr>
              <w:tabs>
                <w:tab w:val="left" w:pos="-720"/>
              </w:tabs>
              <w:suppressAutoHyphens/>
            </w:pPr>
            <w:r>
              <w:t>40 CFR Part 75, Subpart A – H and appendices A-J</w:t>
            </w:r>
          </w:p>
        </w:tc>
      </w:tr>
      <w:tr w:rsidR="00440502" w:rsidRPr="00D33EE6" w:rsidTr="00440502">
        <w:tc>
          <w:tcPr>
            <w:tcW w:w="5418" w:type="dxa"/>
            <w:vAlign w:val="center"/>
          </w:tcPr>
          <w:p w:rsidR="00440502" w:rsidRDefault="00440502" w:rsidP="00440502">
            <w:pPr>
              <w:tabs>
                <w:tab w:val="left" w:pos="-720"/>
              </w:tabs>
              <w:suppressAutoHyphens/>
            </w:pPr>
            <w:r>
              <w:t>Oregon DEQ Requirements</w:t>
            </w:r>
          </w:p>
        </w:tc>
        <w:tc>
          <w:tcPr>
            <w:tcW w:w="4098" w:type="dxa"/>
            <w:vAlign w:val="center"/>
          </w:tcPr>
          <w:p w:rsidR="00440502" w:rsidRDefault="00440502" w:rsidP="00440502">
            <w:pPr>
              <w:tabs>
                <w:tab w:val="left" w:pos="-720"/>
              </w:tabs>
              <w:suppressAutoHyphens/>
            </w:pPr>
            <w:r>
              <w:t xml:space="preserve">Appendix A of this manual </w:t>
            </w:r>
          </w:p>
        </w:tc>
      </w:tr>
    </w:tbl>
    <w:p w:rsidR="00440502" w:rsidRDefault="00440502" w:rsidP="00440502">
      <w:r>
        <w:t xml:space="preserve">*This table may not include all references to applicable equipment and installation requirements. </w:t>
      </w:r>
    </w:p>
    <w:p w:rsidR="00440502" w:rsidRPr="00F17BF2" w:rsidRDefault="00440502" w:rsidP="00440502">
      <w:pPr>
        <w:pStyle w:val="Heading2"/>
        <w:ind w:left="1170" w:firstLine="0"/>
      </w:pPr>
      <w:bookmarkStart w:id="47" w:name="_Toc352586735"/>
      <w:bookmarkStart w:id="48" w:name="_Toc367782842"/>
      <w:r w:rsidRPr="00F17BF2">
        <w:t>4.2</w:t>
      </w:r>
      <w:r>
        <w:t xml:space="preserve">  </w:t>
      </w:r>
      <w:r w:rsidRPr="00F17BF2">
        <w:t>Performance</w:t>
      </w:r>
      <w:r>
        <w:t xml:space="preserve"> </w:t>
      </w:r>
      <w:r w:rsidRPr="00F17BF2">
        <w:t>Assessments for CEMS</w:t>
      </w:r>
      <w:bookmarkEnd w:id="47"/>
      <w:bookmarkEnd w:id="48"/>
    </w:p>
    <w:p w:rsidR="00440502" w:rsidRDefault="00440502" w:rsidP="00440502">
      <w:pPr>
        <w:ind w:left="1890"/>
      </w:pPr>
      <w:r>
        <w:t>Performance assessments are utilized to determine quality of monitored data. In general, most regulations divide the assessments into four (4) separate activities:</w:t>
      </w:r>
    </w:p>
    <w:p w:rsidR="00440502" w:rsidRPr="002638E2" w:rsidRDefault="00440502" w:rsidP="00440502">
      <w:pPr>
        <w:pStyle w:val="ListParagraph"/>
        <w:numPr>
          <w:ilvl w:val="0"/>
          <w:numId w:val="15"/>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Initial performance specifications</w:t>
      </w:r>
    </w:p>
    <w:p w:rsidR="00440502" w:rsidRPr="002638E2" w:rsidRDefault="00440502" w:rsidP="00440502">
      <w:pPr>
        <w:pStyle w:val="ListParagraph"/>
        <w:numPr>
          <w:ilvl w:val="0"/>
          <w:numId w:val="15"/>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Daily performance assessments</w:t>
      </w:r>
    </w:p>
    <w:p w:rsidR="00440502" w:rsidRPr="002638E2" w:rsidRDefault="00440502" w:rsidP="00440502">
      <w:pPr>
        <w:pStyle w:val="ListParagraph"/>
        <w:numPr>
          <w:ilvl w:val="0"/>
          <w:numId w:val="15"/>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 xml:space="preserve">Quarterly performance assessments, and </w:t>
      </w:r>
    </w:p>
    <w:p w:rsidR="00440502" w:rsidRPr="002638E2" w:rsidRDefault="00440502" w:rsidP="00440502">
      <w:pPr>
        <w:pStyle w:val="ListParagraph"/>
        <w:numPr>
          <w:ilvl w:val="0"/>
          <w:numId w:val="15"/>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Annual performance assessments.</w:t>
      </w:r>
    </w:p>
    <w:p w:rsidR="00440502" w:rsidRDefault="00440502" w:rsidP="00440502">
      <w:pPr>
        <w:ind w:left="1890"/>
      </w:pPr>
      <w:r>
        <w:t>The requirement of each assessment depends on the applicable performance specifications and the QA/QC requirements. Performance assessments requirements are detailed below.</w:t>
      </w:r>
    </w:p>
    <w:p w:rsidR="00440502" w:rsidRDefault="00440502" w:rsidP="00440502">
      <w:pPr>
        <w:tabs>
          <w:tab w:val="left" w:pos="1890"/>
        </w:tabs>
      </w:pPr>
    </w:p>
    <w:tbl>
      <w:tblPr>
        <w:tblStyle w:val="TableGrid"/>
        <w:tblW w:w="0" w:type="auto"/>
        <w:tblLook w:val="04A0" w:firstRow="1" w:lastRow="0" w:firstColumn="1" w:lastColumn="0" w:noHBand="0" w:noVBand="1"/>
      </w:tblPr>
      <w:tblGrid>
        <w:gridCol w:w="5418"/>
        <w:gridCol w:w="4098"/>
      </w:tblGrid>
      <w:tr w:rsidR="00440502" w:rsidTr="00440502">
        <w:tc>
          <w:tcPr>
            <w:tcW w:w="5418" w:type="dxa"/>
            <w:shd w:val="clear" w:color="auto" w:fill="D9D9D9" w:themeFill="background1" w:themeFillShade="D9"/>
            <w:vAlign w:val="center"/>
          </w:tcPr>
          <w:p w:rsidR="00440502" w:rsidRPr="0032627D" w:rsidRDefault="00440502" w:rsidP="00440502">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rsidR="00440502" w:rsidRPr="0032627D" w:rsidRDefault="00440502" w:rsidP="00440502">
            <w:pPr>
              <w:jc w:val="center"/>
              <w:rPr>
                <w:rFonts w:asciiTheme="minorHAnsi" w:hAnsiTheme="minorHAnsi"/>
                <w:b/>
              </w:rPr>
            </w:pPr>
            <w:r>
              <w:rPr>
                <w:rFonts w:asciiTheme="minorHAnsi" w:hAnsiTheme="minorHAnsi"/>
                <w:b/>
              </w:rPr>
              <w:t>PERFORMANCE ASSESSMENTS</w:t>
            </w:r>
          </w:p>
        </w:tc>
      </w:tr>
      <w:tr w:rsidR="00440502" w:rsidTr="00440502">
        <w:tc>
          <w:tcPr>
            <w:tcW w:w="5418" w:type="dxa"/>
          </w:tcPr>
          <w:p w:rsidR="00440502" w:rsidRDefault="00440502" w:rsidP="00440502">
            <w:pPr>
              <w:tabs>
                <w:tab w:val="left" w:pos="-720"/>
              </w:tabs>
              <w:suppressAutoHyphens/>
            </w:pPr>
            <w:r>
              <w:t>NSPS</w:t>
            </w:r>
          </w:p>
        </w:tc>
        <w:tc>
          <w:tcPr>
            <w:tcW w:w="4098" w:type="dxa"/>
          </w:tcPr>
          <w:p w:rsidR="00440502" w:rsidRDefault="00440502" w:rsidP="00440502">
            <w:pPr>
              <w:tabs>
                <w:tab w:val="left" w:pos="-720"/>
              </w:tabs>
              <w:suppressAutoHyphens/>
            </w:pPr>
            <w:r>
              <w:t xml:space="preserve">40 CFR Part 60, Appendices B &amp; F </w:t>
            </w:r>
          </w:p>
        </w:tc>
      </w:tr>
      <w:tr w:rsidR="00440502" w:rsidTr="00440502">
        <w:tc>
          <w:tcPr>
            <w:tcW w:w="5418" w:type="dxa"/>
          </w:tcPr>
          <w:p w:rsidR="00440502" w:rsidRDefault="00440502" w:rsidP="00440502">
            <w:pPr>
              <w:tabs>
                <w:tab w:val="left" w:pos="-720"/>
              </w:tabs>
              <w:suppressAutoHyphens/>
            </w:pPr>
            <w:r>
              <w:t>NESHAP</w:t>
            </w:r>
          </w:p>
        </w:tc>
        <w:tc>
          <w:tcPr>
            <w:tcW w:w="4098" w:type="dxa"/>
          </w:tcPr>
          <w:p w:rsidR="00440502" w:rsidRDefault="00440502" w:rsidP="00440502">
            <w:pPr>
              <w:tabs>
                <w:tab w:val="left" w:pos="-720"/>
              </w:tabs>
              <w:suppressAutoHyphens/>
            </w:pPr>
            <w:r>
              <w:t>40 CFR Part 63, section 63.8</w:t>
            </w:r>
          </w:p>
        </w:tc>
      </w:tr>
      <w:tr w:rsidR="00440502" w:rsidTr="00440502">
        <w:tc>
          <w:tcPr>
            <w:tcW w:w="5418" w:type="dxa"/>
          </w:tcPr>
          <w:p w:rsidR="00440502" w:rsidRDefault="00440502" w:rsidP="00440502">
            <w:pPr>
              <w:tabs>
                <w:tab w:val="left" w:pos="-720"/>
              </w:tabs>
              <w:suppressAutoHyphens/>
            </w:pPr>
            <w:r>
              <w:t xml:space="preserve">Acid Rain Program  </w:t>
            </w:r>
          </w:p>
        </w:tc>
        <w:tc>
          <w:tcPr>
            <w:tcW w:w="4098" w:type="dxa"/>
          </w:tcPr>
          <w:p w:rsidR="00440502" w:rsidRDefault="00440502" w:rsidP="00440502">
            <w:pPr>
              <w:tabs>
                <w:tab w:val="left" w:pos="-720"/>
              </w:tabs>
              <w:suppressAutoHyphens/>
            </w:pPr>
            <w:r>
              <w:t>40 CFR Part 75, Subparts A – H and appendices A and B</w:t>
            </w:r>
          </w:p>
        </w:tc>
      </w:tr>
      <w:tr w:rsidR="00440502" w:rsidTr="00440502">
        <w:tc>
          <w:tcPr>
            <w:tcW w:w="5418" w:type="dxa"/>
          </w:tcPr>
          <w:p w:rsidR="00440502" w:rsidRDefault="00440502" w:rsidP="00440502">
            <w:pPr>
              <w:tabs>
                <w:tab w:val="left" w:pos="-720"/>
              </w:tabs>
              <w:suppressAutoHyphens/>
            </w:pPr>
            <w:r>
              <w:t>Oregon DEQ Requirements</w:t>
            </w:r>
          </w:p>
        </w:tc>
        <w:tc>
          <w:tcPr>
            <w:tcW w:w="4098" w:type="dxa"/>
          </w:tcPr>
          <w:p w:rsidR="00440502" w:rsidRDefault="00440502" w:rsidP="00440502">
            <w:pPr>
              <w:tabs>
                <w:tab w:val="left" w:pos="-720"/>
              </w:tabs>
              <w:suppressAutoHyphens/>
            </w:pPr>
            <w:r>
              <w:t xml:space="preserve">Appendix A of this manual </w:t>
            </w:r>
          </w:p>
        </w:tc>
      </w:tr>
    </w:tbl>
    <w:p w:rsidR="00440502" w:rsidRDefault="00440502" w:rsidP="00440502">
      <w:r>
        <w:t xml:space="preserve">*This table may not include all references to applicable performance assessment requirements. </w:t>
      </w:r>
    </w:p>
    <w:p w:rsidR="00440502" w:rsidRDefault="00440502" w:rsidP="00440502"/>
    <w:p w:rsidR="00440502" w:rsidRDefault="00440502" w:rsidP="00440502"/>
    <w:p w:rsidR="00440502" w:rsidRPr="00F17BF2" w:rsidRDefault="00440502" w:rsidP="00440502">
      <w:pPr>
        <w:pStyle w:val="Heading1"/>
        <w:ind w:left="1170" w:hanging="1170"/>
      </w:pPr>
      <w:bookmarkStart w:id="49" w:name="_Toc352586736"/>
      <w:bookmarkStart w:id="50" w:name="_Toc367782843"/>
      <w:r w:rsidRPr="00F17BF2">
        <w:t>5.0</w:t>
      </w:r>
      <w:r>
        <w:t xml:space="preserve">  </w:t>
      </w:r>
      <w:r w:rsidRPr="00F17BF2">
        <w:t>Continuous Parameter Monitoring Systems</w:t>
      </w:r>
      <w:bookmarkEnd w:id="49"/>
      <w:bookmarkEnd w:id="50"/>
    </w:p>
    <w:p w:rsidR="00440502" w:rsidRDefault="00440502" w:rsidP="00440502">
      <w:pPr>
        <w:tabs>
          <w:tab w:val="left" w:pos="-720"/>
        </w:tabs>
        <w:suppressAutoHyphens/>
      </w:pPr>
      <w:r>
        <w:t xml:space="preserve">A continuous parameter monitoring system (CPMS) continuously monitors source or pollution control device operating parameters. These may include, but are not limited to: </w:t>
      </w:r>
    </w:p>
    <w:p w:rsidR="00440502" w:rsidRPr="002638E2" w:rsidRDefault="00440502" w:rsidP="00440502">
      <w:pPr>
        <w:pStyle w:val="ListParagraph"/>
        <w:numPr>
          <w:ilvl w:val="0"/>
          <w:numId w:val="17"/>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Fuel consumption rates;</w:t>
      </w:r>
    </w:p>
    <w:p w:rsidR="00440502" w:rsidRPr="002638E2" w:rsidRDefault="00440502" w:rsidP="00440502">
      <w:pPr>
        <w:pStyle w:val="ListParagraph"/>
        <w:numPr>
          <w:ilvl w:val="0"/>
          <w:numId w:val="17"/>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Production rates;</w:t>
      </w:r>
    </w:p>
    <w:p w:rsidR="00440502" w:rsidRPr="002638E2" w:rsidRDefault="00440502" w:rsidP="00440502">
      <w:pPr>
        <w:pStyle w:val="ListParagraph"/>
        <w:numPr>
          <w:ilvl w:val="0"/>
          <w:numId w:val="17"/>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Oxygen concentration;</w:t>
      </w:r>
    </w:p>
    <w:p w:rsidR="00440502" w:rsidRPr="002638E2" w:rsidRDefault="00440502" w:rsidP="00440502">
      <w:pPr>
        <w:pStyle w:val="ListParagraph"/>
        <w:numPr>
          <w:ilvl w:val="0"/>
          <w:numId w:val="17"/>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Moisture content;</w:t>
      </w:r>
    </w:p>
    <w:p w:rsidR="00440502" w:rsidRPr="002638E2" w:rsidRDefault="00440502" w:rsidP="00440502">
      <w:pPr>
        <w:pStyle w:val="ListParagraph"/>
        <w:numPr>
          <w:ilvl w:val="0"/>
          <w:numId w:val="17"/>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 xml:space="preserve">Process temperatures; </w:t>
      </w:r>
    </w:p>
    <w:p w:rsidR="00440502" w:rsidRPr="002638E2" w:rsidRDefault="00440502" w:rsidP="00440502">
      <w:pPr>
        <w:pStyle w:val="ListParagraph"/>
        <w:numPr>
          <w:ilvl w:val="0"/>
          <w:numId w:val="17"/>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 xml:space="preserve">Pollution control device parameters (e.g., pressure drop, voltages, water flow and pressure, etc.)  </w:t>
      </w:r>
    </w:p>
    <w:p w:rsidR="00440502" w:rsidRDefault="00440502" w:rsidP="00440502">
      <w:pPr>
        <w:tabs>
          <w:tab w:val="left" w:pos="-720"/>
        </w:tabs>
        <w:suppressAutoHyphens/>
      </w:pPr>
      <w:r>
        <w:t xml:space="preserve">There are three basic types of CPMS: </w:t>
      </w:r>
    </w:p>
    <w:p w:rsidR="00440502" w:rsidRPr="002638E2" w:rsidRDefault="00440502" w:rsidP="00440502">
      <w:pPr>
        <w:pStyle w:val="ListParagraph"/>
        <w:numPr>
          <w:ilvl w:val="0"/>
          <w:numId w:val="16"/>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determining pollutant emissions rates (PEMS);</w:t>
      </w:r>
    </w:p>
    <w:p w:rsidR="00440502" w:rsidRPr="002638E2" w:rsidRDefault="00440502" w:rsidP="00440502">
      <w:pPr>
        <w:pStyle w:val="ListParagraph"/>
        <w:numPr>
          <w:ilvl w:val="0"/>
          <w:numId w:val="16"/>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monitoring pollution control device operations; and,</w:t>
      </w:r>
    </w:p>
    <w:p w:rsidR="00440502" w:rsidRPr="002638E2" w:rsidRDefault="00440502" w:rsidP="00440502">
      <w:pPr>
        <w:pStyle w:val="ListParagraph"/>
        <w:numPr>
          <w:ilvl w:val="0"/>
          <w:numId w:val="16"/>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monitoring source operations.</w:t>
      </w:r>
    </w:p>
    <w:p w:rsidR="00440502" w:rsidRDefault="00440502" w:rsidP="00440502">
      <w:pPr>
        <w:tabs>
          <w:tab w:val="left" w:pos="-720"/>
        </w:tabs>
        <w:suppressAutoHyphens/>
      </w:pPr>
      <w:r>
        <w:t>It is not the intention of this manual to cover each and every possible CPMS. Requirements for CPMS that are used for determining pollutant emissions rates are generally found within applicable federal regulation. CPMS requirements are detailed below.</w:t>
      </w:r>
    </w:p>
    <w:p w:rsidR="00440502" w:rsidRDefault="00440502" w:rsidP="00440502"/>
    <w:tbl>
      <w:tblPr>
        <w:tblStyle w:val="TableGrid"/>
        <w:tblW w:w="0" w:type="auto"/>
        <w:tblLook w:val="04A0" w:firstRow="1" w:lastRow="0" w:firstColumn="1" w:lastColumn="0" w:noHBand="0" w:noVBand="1"/>
      </w:tblPr>
      <w:tblGrid>
        <w:gridCol w:w="5418"/>
        <w:gridCol w:w="4098"/>
      </w:tblGrid>
      <w:tr w:rsidR="00440502" w:rsidRPr="00D33EE6" w:rsidTr="00440502">
        <w:tc>
          <w:tcPr>
            <w:tcW w:w="5418" w:type="dxa"/>
            <w:shd w:val="clear" w:color="auto" w:fill="D9D9D9" w:themeFill="background1" w:themeFillShade="D9"/>
            <w:vAlign w:val="center"/>
          </w:tcPr>
          <w:p w:rsidR="00440502" w:rsidRPr="00D33EE6" w:rsidRDefault="00440502" w:rsidP="00440502">
            <w:pPr>
              <w:jc w:val="center"/>
              <w:rPr>
                <w:rFonts w:asciiTheme="minorHAnsi" w:hAnsiTheme="minorHAnsi"/>
                <w:b/>
              </w:rPr>
            </w:pPr>
            <w:r w:rsidRPr="00D33EE6">
              <w:rPr>
                <w:rFonts w:asciiTheme="minorHAnsi" w:hAnsiTheme="minorHAnsi"/>
                <w:b/>
              </w:rPr>
              <w:t>REGULATIONS</w:t>
            </w:r>
          </w:p>
        </w:tc>
        <w:tc>
          <w:tcPr>
            <w:tcW w:w="4098" w:type="dxa"/>
            <w:shd w:val="clear" w:color="auto" w:fill="D9D9D9" w:themeFill="background1" w:themeFillShade="D9"/>
            <w:vAlign w:val="center"/>
          </w:tcPr>
          <w:p w:rsidR="00440502" w:rsidRPr="00D33EE6" w:rsidRDefault="00440502" w:rsidP="00440502">
            <w:pPr>
              <w:jc w:val="center"/>
              <w:rPr>
                <w:rFonts w:asciiTheme="minorHAnsi" w:hAnsiTheme="minorHAnsi"/>
                <w:b/>
              </w:rPr>
            </w:pPr>
            <w:r>
              <w:rPr>
                <w:rFonts w:asciiTheme="minorHAnsi" w:hAnsiTheme="minorHAnsi"/>
                <w:b/>
              </w:rPr>
              <w:t>CPMS REQUIREMENTS</w:t>
            </w:r>
          </w:p>
        </w:tc>
      </w:tr>
      <w:tr w:rsidR="00440502" w:rsidRPr="00D33EE6" w:rsidTr="00440502">
        <w:tc>
          <w:tcPr>
            <w:tcW w:w="5418" w:type="dxa"/>
            <w:vAlign w:val="center"/>
          </w:tcPr>
          <w:p w:rsidR="00440502" w:rsidRDefault="00440502" w:rsidP="00440502">
            <w:pPr>
              <w:tabs>
                <w:tab w:val="left" w:pos="-720"/>
              </w:tabs>
              <w:suppressAutoHyphens/>
            </w:pPr>
            <w:r>
              <w:t>NSPS</w:t>
            </w:r>
          </w:p>
        </w:tc>
        <w:tc>
          <w:tcPr>
            <w:tcW w:w="4098" w:type="dxa"/>
            <w:vAlign w:val="center"/>
          </w:tcPr>
          <w:p w:rsidR="00440502" w:rsidRDefault="00440502" w:rsidP="00440502">
            <w:pPr>
              <w:tabs>
                <w:tab w:val="left" w:pos="-720"/>
              </w:tabs>
              <w:suppressAutoHyphens/>
            </w:pPr>
            <w:r>
              <w:t xml:space="preserve">40 CFR Part 60, applicable subparts and appendices B and F </w:t>
            </w:r>
          </w:p>
        </w:tc>
      </w:tr>
      <w:tr w:rsidR="00440502" w:rsidRPr="00D33EE6" w:rsidTr="00440502">
        <w:tc>
          <w:tcPr>
            <w:tcW w:w="5418" w:type="dxa"/>
            <w:vAlign w:val="center"/>
          </w:tcPr>
          <w:p w:rsidR="00440502" w:rsidRDefault="00440502" w:rsidP="00440502">
            <w:pPr>
              <w:tabs>
                <w:tab w:val="left" w:pos="-720"/>
              </w:tabs>
              <w:suppressAutoHyphens/>
            </w:pPr>
            <w:r>
              <w:t>NESHAP</w:t>
            </w:r>
          </w:p>
        </w:tc>
        <w:tc>
          <w:tcPr>
            <w:tcW w:w="4098" w:type="dxa"/>
            <w:vAlign w:val="center"/>
          </w:tcPr>
          <w:p w:rsidR="00440502" w:rsidRDefault="00440502" w:rsidP="00440502">
            <w:pPr>
              <w:tabs>
                <w:tab w:val="left" w:pos="-720"/>
              </w:tabs>
              <w:suppressAutoHyphens/>
            </w:pPr>
            <w:r>
              <w:t>40 CFR Part 63, Applicable subparts</w:t>
            </w:r>
          </w:p>
        </w:tc>
      </w:tr>
      <w:tr w:rsidR="00440502" w:rsidRPr="00D33EE6" w:rsidTr="00440502">
        <w:tc>
          <w:tcPr>
            <w:tcW w:w="5418" w:type="dxa"/>
            <w:vAlign w:val="center"/>
          </w:tcPr>
          <w:p w:rsidR="00440502" w:rsidRDefault="00440502" w:rsidP="00440502">
            <w:pPr>
              <w:tabs>
                <w:tab w:val="left" w:pos="-720"/>
              </w:tabs>
              <w:suppressAutoHyphens/>
            </w:pPr>
            <w:r>
              <w:t>Acid Rain Program</w:t>
            </w:r>
          </w:p>
        </w:tc>
        <w:tc>
          <w:tcPr>
            <w:tcW w:w="4098" w:type="dxa"/>
            <w:vAlign w:val="center"/>
          </w:tcPr>
          <w:p w:rsidR="00440502" w:rsidRDefault="00440502" w:rsidP="00440502">
            <w:pPr>
              <w:tabs>
                <w:tab w:val="left" w:pos="-720"/>
              </w:tabs>
              <w:suppressAutoHyphens/>
            </w:pPr>
            <w:r>
              <w:t>40 CFR Part 75, Subpart E and appendices D and E</w:t>
            </w:r>
          </w:p>
        </w:tc>
      </w:tr>
      <w:tr w:rsidR="00440502" w:rsidRPr="00D33EE6" w:rsidTr="00440502">
        <w:tc>
          <w:tcPr>
            <w:tcW w:w="5418" w:type="dxa"/>
            <w:vAlign w:val="center"/>
          </w:tcPr>
          <w:p w:rsidR="00440502" w:rsidRDefault="00440502" w:rsidP="00440502">
            <w:pPr>
              <w:tabs>
                <w:tab w:val="left" w:pos="-720"/>
              </w:tabs>
              <w:suppressAutoHyphens/>
            </w:pPr>
            <w:r>
              <w:t>Oregon DEQ Requirements</w:t>
            </w:r>
          </w:p>
        </w:tc>
        <w:tc>
          <w:tcPr>
            <w:tcW w:w="4098" w:type="dxa"/>
            <w:vAlign w:val="center"/>
          </w:tcPr>
          <w:p w:rsidR="00440502" w:rsidRDefault="00440502" w:rsidP="00440502">
            <w:pPr>
              <w:tabs>
                <w:tab w:val="left" w:pos="-720"/>
              </w:tabs>
              <w:suppressAutoHyphens/>
            </w:pPr>
            <w:r>
              <w:t xml:space="preserve">Appendix B of this manual </w:t>
            </w:r>
          </w:p>
        </w:tc>
      </w:tr>
    </w:tbl>
    <w:p w:rsidR="00440502" w:rsidRDefault="00440502" w:rsidP="00440502">
      <w:r>
        <w:t xml:space="preserve">*This table may not include all references to applicable CPMS performance requirements. </w:t>
      </w:r>
    </w:p>
    <w:p w:rsidR="00440502" w:rsidRDefault="00440502" w:rsidP="00440502"/>
    <w:p w:rsidR="00440502" w:rsidRPr="00F17BF2" w:rsidRDefault="00440502" w:rsidP="00440502">
      <w:pPr>
        <w:pStyle w:val="Heading1"/>
        <w:ind w:left="1170" w:hanging="1170"/>
      </w:pPr>
      <w:bookmarkStart w:id="51" w:name="_Toc352586737"/>
      <w:bookmarkStart w:id="52" w:name="_Toc367782844"/>
      <w:r w:rsidRPr="00F17BF2">
        <w:t>6.0</w:t>
      </w:r>
      <w:r>
        <w:t xml:space="preserve">  </w:t>
      </w:r>
      <w:r w:rsidRPr="00F17BF2">
        <w:t>Continuous Opacity Monitoring Systems (COMS)</w:t>
      </w:r>
      <w:bookmarkEnd w:id="51"/>
      <w:bookmarkEnd w:id="52"/>
    </w:p>
    <w:p w:rsidR="00440502" w:rsidRDefault="00440502" w:rsidP="00440502">
      <w:pPr>
        <w:tabs>
          <w:tab w:val="left" w:pos="-720"/>
          <w:tab w:val="left" w:pos="810"/>
        </w:tabs>
        <w:suppressAutoHyphens/>
        <w:rPr>
          <w:b/>
        </w:rPr>
      </w:pPr>
      <w:r>
        <w:t xml:space="preserve">This section addresses specific requirements for the operation of continuous opacity monitoring systems (COMS). These requirements do </w:t>
      </w:r>
      <w:r w:rsidRPr="00C235BC">
        <w:rPr>
          <w:i/>
        </w:rPr>
        <w:t xml:space="preserve">not </w:t>
      </w:r>
      <w:r>
        <w:t>supersede any requirements specified by rule, regulation, or by permit condition</w:t>
      </w:r>
      <w:r>
        <w:rPr>
          <w:b/>
        </w:rPr>
        <w:t>.</w:t>
      </w:r>
    </w:p>
    <w:p w:rsidR="00440502" w:rsidRDefault="00440502" w:rsidP="00440502">
      <w:pPr>
        <w:tabs>
          <w:tab w:val="left" w:pos="-720"/>
          <w:tab w:val="left" w:pos="810"/>
        </w:tabs>
        <w:suppressAutoHyphens/>
      </w:pPr>
    </w:p>
    <w:p w:rsidR="00440502" w:rsidRDefault="00440502" w:rsidP="00440502">
      <w:pPr>
        <w:tabs>
          <w:tab w:val="left" w:pos="-720"/>
          <w:tab w:val="left" w:pos="810"/>
        </w:tabs>
        <w:suppressAutoHyphens/>
      </w:pPr>
      <w:r>
        <w:t xml:space="preserve">Existing COMS installed prior to 6/1/91 must be maintained and operated in accordance with permit requirements; and, unless otherwise specified, are not subject to the requirements of this manual. If the COMS system is not subject to federal regulation and is installed, replaced, relocated or substantially refurbished after 6/1/91, then the COMS must satisfy 40 CFR Part 60, Spec. 1 requirements in effect at the time of the change. </w:t>
      </w:r>
    </w:p>
    <w:p w:rsidR="00440502" w:rsidRDefault="00440502" w:rsidP="00440502">
      <w:pPr>
        <w:tabs>
          <w:tab w:val="left" w:pos="-720"/>
          <w:tab w:val="left" w:pos="810"/>
        </w:tabs>
        <w:suppressAutoHyphens/>
      </w:pPr>
    </w:p>
    <w:p w:rsidR="00440502" w:rsidRDefault="00440502" w:rsidP="00440502">
      <w:pPr>
        <w:tabs>
          <w:tab w:val="left" w:pos="-720"/>
          <w:tab w:val="left" w:pos="720"/>
          <w:tab w:val="left" w:pos="810"/>
        </w:tabs>
        <w:suppressAutoHyphens/>
      </w:pPr>
      <w:r>
        <w:t>All continuous opacity monitoring systems (COMS) must complete a minimum of one cycle of sampling and analyzing for each successive 10-second period (15 seconds for non-NSPS sources if approved by the DEQ).</w:t>
      </w:r>
    </w:p>
    <w:p w:rsidR="00440502" w:rsidRDefault="00440502" w:rsidP="00440502">
      <w:pPr>
        <w:tabs>
          <w:tab w:val="left" w:pos="-720"/>
          <w:tab w:val="left" w:pos="720"/>
          <w:tab w:val="left" w:pos="810"/>
        </w:tabs>
        <w:suppressAutoHyphens/>
      </w:pPr>
    </w:p>
    <w:p w:rsidR="00440502" w:rsidRDefault="00440502" w:rsidP="00440502">
      <w:pPr>
        <w:tabs>
          <w:tab w:val="left" w:pos="-720"/>
          <w:tab w:val="left" w:pos="720"/>
          <w:tab w:val="left" w:pos="810"/>
        </w:tabs>
        <w:suppressAutoHyphens/>
      </w:pPr>
      <w:r>
        <w:t>Federal requirements for COMS can be found within the applicable federal regulations cited below.</w:t>
      </w:r>
    </w:p>
    <w:p w:rsidR="00440502" w:rsidRDefault="00440502" w:rsidP="00440502">
      <w:pPr>
        <w:tabs>
          <w:tab w:val="left" w:pos="810"/>
        </w:tabs>
      </w:pPr>
    </w:p>
    <w:tbl>
      <w:tblPr>
        <w:tblStyle w:val="TableGrid"/>
        <w:tblW w:w="0" w:type="auto"/>
        <w:tblLook w:val="04A0" w:firstRow="1" w:lastRow="0" w:firstColumn="1" w:lastColumn="0" w:noHBand="0" w:noVBand="1"/>
      </w:tblPr>
      <w:tblGrid>
        <w:gridCol w:w="5418"/>
        <w:gridCol w:w="4098"/>
      </w:tblGrid>
      <w:tr w:rsidR="00440502" w:rsidRPr="004B2CC2" w:rsidTr="00440502">
        <w:tc>
          <w:tcPr>
            <w:tcW w:w="5418" w:type="dxa"/>
            <w:shd w:val="clear" w:color="auto" w:fill="D9D9D9" w:themeFill="background1" w:themeFillShade="D9"/>
            <w:vAlign w:val="center"/>
          </w:tcPr>
          <w:p w:rsidR="00440502" w:rsidRPr="004B2CC2" w:rsidRDefault="00440502" w:rsidP="00440502">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rsidR="00440502" w:rsidRPr="004B2CC2" w:rsidRDefault="00440502" w:rsidP="00440502">
            <w:pPr>
              <w:jc w:val="center"/>
              <w:rPr>
                <w:rFonts w:asciiTheme="minorHAnsi" w:hAnsiTheme="minorHAnsi"/>
                <w:b/>
              </w:rPr>
            </w:pPr>
            <w:r>
              <w:rPr>
                <w:rFonts w:asciiTheme="minorHAnsi" w:hAnsiTheme="minorHAnsi"/>
                <w:b/>
              </w:rPr>
              <w:t>COMS REQUIREMENTS</w:t>
            </w:r>
          </w:p>
        </w:tc>
      </w:tr>
      <w:tr w:rsidR="00440502" w:rsidRPr="0007596E" w:rsidTr="00440502">
        <w:tc>
          <w:tcPr>
            <w:tcW w:w="5418" w:type="dxa"/>
            <w:vAlign w:val="center"/>
          </w:tcPr>
          <w:p w:rsidR="00440502" w:rsidRPr="0007596E" w:rsidRDefault="00440502" w:rsidP="00440502">
            <w:pPr>
              <w:tabs>
                <w:tab w:val="left" w:pos="-720"/>
              </w:tabs>
              <w:suppressAutoHyphens/>
            </w:pPr>
            <w:r w:rsidRPr="0007596E">
              <w:t>NSPS</w:t>
            </w:r>
          </w:p>
        </w:tc>
        <w:tc>
          <w:tcPr>
            <w:tcW w:w="4098" w:type="dxa"/>
          </w:tcPr>
          <w:p w:rsidR="00440502" w:rsidRPr="0007596E" w:rsidRDefault="00440502" w:rsidP="00440502">
            <w:pPr>
              <w:tabs>
                <w:tab w:val="left" w:pos="-720"/>
              </w:tabs>
              <w:suppressAutoHyphens/>
              <w:rPr>
                <w:rFonts w:eastAsiaTheme="majorEastAsia"/>
                <w:b/>
                <w:bCs/>
                <w:color w:val="365F91" w:themeColor="accent1" w:themeShade="BF"/>
                <w:sz w:val="28"/>
                <w:szCs w:val="28"/>
              </w:rPr>
            </w:pPr>
            <w:r w:rsidRPr="00EC6EBA">
              <w:t xml:space="preserve">40 CFR </w:t>
            </w:r>
            <w:r>
              <w:t>Part</w:t>
            </w:r>
            <w:r w:rsidRPr="00EC6EBA">
              <w:t xml:space="preserve"> 60, </w:t>
            </w:r>
            <w:r>
              <w:t>section 60.13 and appendix B, specification 1</w:t>
            </w:r>
          </w:p>
        </w:tc>
      </w:tr>
      <w:tr w:rsidR="00440502" w:rsidRPr="0007596E" w:rsidTr="00440502">
        <w:tc>
          <w:tcPr>
            <w:tcW w:w="5418" w:type="dxa"/>
          </w:tcPr>
          <w:p w:rsidR="00440502" w:rsidRPr="0007596E" w:rsidRDefault="00440502" w:rsidP="00440502">
            <w:pPr>
              <w:tabs>
                <w:tab w:val="left" w:pos="-720"/>
              </w:tabs>
              <w:suppressAutoHyphens/>
            </w:pPr>
            <w:r>
              <w:t>NESHAP</w:t>
            </w:r>
          </w:p>
        </w:tc>
        <w:tc>
          <w:tcPr>
            <w:tcW w:w="4098" w:type="dxa"/>
          </w:tcPr>
          <w:p w:rsidR="00440502" w:rsidRPr="0007596E" w:rsidRDefault="00440502" w:rsidP="00440502">
            <w:pPr>
              <w:tabs>
                <w:tab w:val="left" w:pos="-720"/>
              </w:tabs>
              <w:suppressAutoHyphens/>
            </w:pPr>
            <w:r>
              <w:t>40 CFR Part 63, section 63.8</w:t>
            </w:r>
          </w:p>
        </w:tc>
      </w:tr>
      <w:tr w:rsidR="00440502" w:rsidRPr="0007596E" w:rsidTr="00440502">
        <w:tc>
          <w:tcPr>
            <w:tcW w:w="5418" w:type="dxa"/>
          </w:tcPr>
          <w:p w:rsidR="00440502" w:rsidRPr="0007596E" w:rsidRDefault="00440502" w:rsidP="00440502">
            <w:pPr>
              <w:tabs>
                <w:tab w:val="left" w:pos="-720"/>
              </w:tabs>
              <w:suppressAutoHyphens/>
            </w:pPr>
            <w:r w:rsidRPr="00EC6EBA">
              <w:t>Acid Rain Program  -Optional Emissions Protocols</w:t>
            </w:r>
          </w:p>
        </w:tc>
        <w:tc>
          <w:tcPr>
            <w:tcW w:w="4098" w:type="dxa"/>
          </w:tcPr>
          <w:p w:rsidR="00440502" w:rsidRPr="0007596E" w:rsidRDefault="00440502" w:rsidP="00440502">
            <w:pPr>
              <w:tabs>
                <w:tab w:val="left" w:pos="-720"/>
              </w:tabs>
              <w:suppressAutoHyphens/>
              <w:rPr>
                <w:rFonts w:eastAsiaTheme="majorEastAsia"/>
                <w:b/>
                <w:bCs/>
                <w:color w:val="365F91" w:themeColor="accent1" w:themeShade="BF"/>
                <w:sz w:val="28"/>
                <w:szCs w:val="28"/>
              </w:rPr>
            </w:pPr>
            <w:r w:rsidRPr="00EC6EBA">
              <w:t>40</w:t>
            </w:r>
            <w:r>
              <w:t xml:space="preserve"> </w:t>
            </w:r>
            <w:r w:rsidRPr="00EC6EBA">
              <w:t xml:space="preserve">CFR </w:t>
            </w:r>
            <w:r>
              <w:t>Part</w:t>
            </w:r>
            <w:r w:rsidRPr="00EC6EBA">
              <w:t xml:space="preserve"> 75, Subpart B</w:t>
            </w:r>
          </w:p>
        </w:tc>
      </w:tr>
    </w:tbl>
    <w:p w:rsidR="00440502" w:rsidRDefault="00440502" w:rsidP="00440502">
      <w:r>
        <w:t xml:space="preserve">*This table may not include all references to applicable COMS performance requirements. </w:t>
      </w:r>
    </w:p>
    <w:p w:rsidR="00440502" w:rsidRDefault="00440502" w:rsidP="00440502"/>
    <w:p w:rsidR="00440502" w:rsidRDefault="00440502" w:rsidP="00440502">
      <w:pPr>
        <w:outlineLvl w:val="9"/>
      </w:pPr>
    </w:p>
    <w:p w:rsidR="00440502" w:rsidRPr="00F17BF2" w:rsidRDefault="00440502" w:rsidP="00440502">
      <w:pPr>
        <w:pStyle w:val="Heading1"/>
        <w:ind w:left="1170" w:hanging="1170"/>
      </w:pPr>
      <w:bookmarkStart w:id="53" w:name="_Toc352586738"/>
      <w:bookmarkStart w:id="54" w:name="_Toc367782845"/>
      <w:r w:rsidRPr="00F17BF2">
        <w:t>7.0</w:t>
      </w:r>
      <w:r>
        <w:t xml:space="preserve">  </w:t>
      </w:r>
      <w:r w:rsidRPr="00F17BF2">
        <w:t>Recordkeeping and Reporting</w:t>
      </w:r>
      <w:bookmarkEnd w:id="53"/>
      <w:bookmarkEnd w:id="54"/>
    </w:p>
    <w:p w:rsidR="00440502" w:rsidRDefault="00440502" w:rsidP="00440502">
      <w:pPr>
        <w:tabs>
          <w:tab w:val="left" w:pos="-720"/>
        </w:tabs>
        <w:suppressAutoHyphens/>
      </w:pPr>
      <w:r>
        <w:t>This section addresses specific requirements for recordkeeping and reporting requirements for CMS. If inconsistencies exist, these requirements do not supersede any requirements specified by regulation or permit condition.</w:t>
      </w:r>
    </w:p>
    <w:p w:rsidR="00440502" w:rsidRDefault="00440502" w:rsidP="00440502">
      <w:pPr>
        <w:tabs>
          <w:tab w:val="left" w:pos="-720"/>
        </w:tabs>
        <w:suppressAutoHyphens/>
      </w:pPr>
    </w:p>
    <w:p w:rsidR="00440502" w:rsidRDefault="00440502" w:rsidP="00440502">
      <w:pPr>
        <w:tabs>
          <w:tab w:val="left" w:pos="-720"/>
        </w:tabs>
        <w:suppressAutoHyphens/>
      </w:pPr>
      <w:r>
        <w:t>The source owner or operator must maintain records of all CMS activities in a file and/or log book. This record must be used by the CMS operator to ensure that the CMS is operating correctly. The record must also be made available to DEQ personnel upon request.</w:t>
      </w:r>
    </w:p>
    <w:p w:rsidR="00440502" w:rsidRDefault="00440502" w:rsidP="00440502">
      <w:pPr>
        <w:tabs>
          <w:tab w:val="left" w:pos="-720"/>
        </w:tabs>
        <w:suppressAutoHyphens/>
      </w:pPr>
    </w:p>
    <w:p w:rsidR="00440502" w:rsidRDefault="00440502" w:rsidP="00440502">
      <w:pPr>
        <w:outlineLvl w:val="9"/>
      </w:pPr>
      <w:r>
        <w:br w:type="page"/>
      </w:r>
    </w:p>
    <w:p w:rsidR="00440502" w:rsidRPr="005A2566" w:rsidRDefault="00440502" w:rsidP="00440502">
      <w:pPr>
        <w:tabs>
          <w:tab w:val="left" w:pos="-720"/>
        </w:tabs>
        <w:suppressAutoHyphens/>
        <w:rPr>
          <w:b/>
        </w:rPr>
      </w:pPr>
      <w:r>
        <w:t>Recordkeeping and reporting requirements for various regulations are cited below.</w:t>
      </w:r>
    </w:p>
    <w:p w:rsidR="00440502" w:rsidRDefault="00440502" w:rsidP="00440502"/>
    <w:tbl>
      <w:tblPr>
        <w:tblStyle w:val="TableGrid"/>
        <w:tblW w:w="0" w:type="auto"/>
        <w:tblLook w:val="04A0" w:firstRow="1" w:lastRow="0" w:firstColumn="1" w:lastColumn="0" w:noHBand="0" w:noVBand="1"/>
      </w:tblPr>
      <w:tblGrid>
        <w:gridCol w:w="5418"/>
        <w:gridCol w:w="4098"/>
      </w:tblGrid>
      <w:tr w:rsidR="00440502" w:rsidRPr="00D33EE6" w:rsidTr="00440502">
        <w:tc>
          <w:tcPr>
            <w:tcW w:w="5418" w:type="dxa"/>
            <w:shd w:val="clear" w:color="auto" w:fill="D9D9D9" w:themeFill="background1" w:themeFillShade="D9"/>
            <w:vAlign w:val="center"/>
          </w:tcPr>
          <w:p w:rsidR="00440502" w:rsidRPr="00D33EE6" w:rsidRDefault="00440502" w:rsidP="00440502">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rsidR="00440502" w:rsidRPr="00D33EE6" w:rsidRDefault="00440502" w:rsidP="00440502">
            <w:pPr>
              <w:jc w:val="center"/>
              <w:rPr>
                <w:rFonts w:asciiTheme="minorHAnsi" w:hAnsiTheme="minorHAnsi"/>
                <w:b/>
              </w:rPr>
            </w:pPr>
            <w:r>
              <w:rPr>
                <w:rFonts w:asciiTheme="minorHAnsi" w:hAnsiTheme="minorHAnsi"/>
                <w:b/>
              </w:rPr>
              <w:t>RECORDKEEPING &amp; REPORTING REQUIREMENTS</w:t>
            </w:r>
          </w:p>
        </w:tc>
      </w:tr>
      <w:tr w:rsidR="00440502" w:rsidRPr="00D33EE6" w:rsidTr="00440502">
        <w:tc>
          <w:tcPr>
            <w:tcW w:w="5418" w:type="dxa"/>
            <w:vAlign w:val="center"/>
          </w:tcPr>
          <w:p w:rsidR="00440502" w:rsidRDefault="00440502" w:rsidP="00440502">
            <w:pPr>
              <w:tabs>
                <w:tab w:val="left" w:pos="-720"/>
              </w:tabs>
              <w:suppressAutoHyphens/>
            </w:pPr>
            <w:r>
              <w:t>NSPS</w:t>
            </w:r>
          </w:p>
        </w:tc>
        <w:tc>
          <w:tcPr>
            <w:tcW w:w="4098" w:type="dxa"/>
            <w:vAlign w:val="center"/>
          </w:tcPr>
          <w:p w:rsidR="00440502" w:rsidRDefault="00440502" w:rsidP="00440502">
            <w:pPr>
              <w:tabs>
                <w:tab w:val="left" w:pos="-720"/>
              </w:tabs>
              <w:suppressAutoHyphens/>
              <w:rPr>
                <w:rFonts w:asciiTheme="majorHAnsi" w:eastAsiaTheme="majorEastAsia" w:hAnsiTheme="majorHAnsi" w:cstheme="majorBidi"/>
                <w:b/>
                <w:bCs/>
                <w:color w:val="365F91" w:themeColor="accent1" w:themeShade="BF"/>
                <w:sz w:val="28"/>
                <w:szCs w:val="28"/>
              </w:rPr>
            </w:pPr>
            <w:r>
              <w:t xml:space="preserve">40 CFR Part 60, applicable subparts and appendix F </w:t>
            </w:r>
          </w:p>
        </w:tc>
      </w:tr>
      <w:tr w:rsidR="00440502" w:rsidRPr="00D33EE6" w:rsidTr="00440502">
        <w:tc>
          <w:tcPr>
            <w:tcW w:w="5418" w:type="dxa"/>
            <w:vAlign w:val="center"/>
          </w:tcPr>
          <w:p w:rsidR="00440502" w:rsidRDefault="00440502" w:rsidP="00440502">
            <w:pPr>
              <w:tabs>
                <w:tab w:val="left" w:pos="-720"/>
              </w:tabs>
              <w:suppressAutoHyphens/>
            </w:pPr>
            <w:r>
              <w:t>NESHAP</w:t>
            </w:r>
          </w:p>
        </w:tc>
        <w:tc>
          <w:tcPr>
            <w:tcW w:w="4098" w:type="dxa"/>
            <w:vAlign w:val="center"/>
          </w:tcPr>
          <w:p w:rsidR="00440502" w:rsidRDefault="00440502" w:rsidP="00440502">
            <w:pPr>
              <w:tabs>
                <w:tab w:val="left" w:pos="-720"/>
              </w:tabs>
              <w:suppressAutoHyphens/>
            </w:pPr>
            <w:r>
              <w:t>40 CFR Part 63, applicable subparts</w:t>
            </w:r>
          </w:p>
        </w:tc>
      </w:tr>
      <w:tr w:rsidR="00440502" w:rsidRPr="00D33EE6" w:rsidTr="00440502">
        <w:tc>
          <w:tcPr>
            <w:tcW w:w="5418" w:type="dxa"/>
            <w:vAlign w:val="center"/>
          </w:tcPr>
          <w:p w:rsidR="00440502" w:rsidRDefault="00440502" w:rsidP="00440502">
            <w:pPr>
              <w:tabs>
                <w:tab w:val="left" w:pos="-720"/>
              </w:tabs>
              <w:suppressAutoHyphens/>
            </w:pPr>
            <w:r>
              <w:t>Acid Rain Program</w:t>
            </w:r>
          </w:p>
        </w:tc>
        <w:tc>
          <w:tcPr>
            <w:tcW w:w="4098" w:type="dxa"/>
            <w:vAlign w:val="center"/>
          </w:tcPr>
          <w:p w:rsidR="00440502" w:rsidRDefault="00440502" w:rsidP="00440502">
            <w:pPr>
              <w:tabs>
                <w:tab w:val="left" w:pos="-720"/>
              </w:tabs>
              <w:suppressAutoHyphens/>
              <w:rPr>
                <w:rFonts w:asciiTheme="majorHAnsi" w:eastAsiaTheme="majorEastAsia" w:hAnsiTheme="majorHAnsi" w:cstheme="majorBidi"/>
                <w:b/>
                <w:bCs/>
                <w:color w:val="365F91" w:themeColor="accent1" w:themeShade="BF"/>
                <w:sz w:val="28"/>
                <w:szCs w:val="28"/>
              </w:rPr>
            </w:pPr>
            <w:r>
              <w:t>40 CFR Part 75, subparts E, F and G and appendices B, D, and E</w:t>
            </w:r>
          </w:p>
        </w:tc>
      </w:tr>
      <w:tr w:rsidR="00440502" w:rsidRPr="00D33EE6" w:rsidTr="00440502">
        <w:tc>
          <w:tcPr>
            <w:tcW w:w="5418" w:type="dxa"/>
            <w:vAlign w:val="center"/>
          </w:tcPr>
          <w:p w:rsidR="00440502" w:rsidRDefault="00440502" w:rsidP="00440502">
            <w:pPr>
              <w:tabs>
                <w:tab w:val="left" w:pos="-720"/>
              </w:tabs>
              <w:suppressAutoHyphens/>
            </w:pPr>
            <w:r>
              <w:t>Oregon DEQ Requirements</w:t>
            </w:r>
          </w:p>
        </w:tc>
        <w:tc>
          <w:tcPr>
            <w:tcW w:w="4098" w:type="dxa"/>
            <w:vAlign w:val="center"/>
          </w:tcPr>
          <w:p w:rsidR="00440502" w:rsidRDefault="00440502" w:rsidP="00440502">
            <w:pPr>
              <w:tabs>
                <w:tab w:val="left" w:pos="-720"/>
              </w:tabs>
              <w:suppressAutoHyphens/>
            </w:pPr>
            <w:r>
              <w:t>Appendix C of this manual</w:t>
            </w:r>
          </w:p>
        </w:tc>
      </w:tr>
    </w:tbl>
    <w:p w:rsidR="00440502" w:rsidRDefault="00440502" w:rsidP="00440502">
      <w:r>
        <w:t xml:space="preserve">*This table may not include all references to applicable recordkeeping and reporting requirements. </w:t>
      </w:r>
    </w:p>
    <w:p w:rsidR="00440502" w:rsidRDefault="00440502" w:rsidP="00440502"/>
    <w:p w:rsidR="00440502" w:rsidRDefault="00440502" w:rsidP="00440502"/>
    <w:p w:rsidR="00440502" w:rsidRDefault="00440502" w:rsidP="00440502">
      <w:pPr>
        <w:sectPr w:rsidR="00440502" w:rsidSect="00440502">
          <w:headerReference w:type="default" r:id="rId39"/>
          <w:footerReference w:type="default" r:id="rId40"/>
          <w:pgSz w:w="12240" w:h="15840"/>
          <w:pgMar w:top="1440" w:right="1800" w:bottom="1080" w:left="720" w:header="576" w:footer="720" w:gutter="0"/>
          <w:pgNumType w:start="1"/>
          <w:cols w:space="360"/>
          <w:docGrid w:linePitch="299"/>
        </w:sectPr>
      </w:pPr>
    </w:p>
    <w:p w:rsidR="00440502" w:rsidRDefault="00440502" w:rsidP="00440502"/>
    <w:p w:rsidR="00440502" w:rsidRDefault="00440502" w:rsidP="00440502"/>
    <w:p w:rsidR="00440502" w:rsidRDefault="00440502" w:rsidP="00440502"/>
    <w:p w:rsidR="00440502" w:rsidRDefault="00440502" w:rsidP="00440502"/>
    <w:p w:rsidR="00440502" w:rsidRDefault="00440502" w:rsidP="00440502"/>
    <w:p w:rsidR="00440502" w:rsidRDefault="00440502" w:rsidP="00440502"/>
    <w:p w:rsidR="00440502" w:rsidRDefault="00440502" w:rsidP="00440502"/>
    <w:p w:rsidR="00440502" w:rsidRDefault="00440502" w:rsidP="00440502"/>
    <w:p w:rsidR="00440502" w:rsidRPr="00383ADC" w:rsidRDefault="00440502" w:rsidP="00440502"/>
    <w:p w:rsidR="00440502" w:rsidRDefault="00440502" w:rsidP="00440502">
      <w:pPr>
        <w:pStyle w:val="DEQTEXTforFACTSHEET"/>
        <w:rPr>
          <w:rFonts w:ascii="Arial" w:hAnsi="Arial" w:cs="Arial"/>
        </w:rPr>
      </w:pPr>
    </w:p>
    <w:p w:rsidR="00440502" w:rsidRDefault="00440502" w:rsidP="00440502"/>
    <w:p w:rsidR="00440502" w:rsidRDefault="00440502" w:rsidP="00440502">
      <w:pPr>
        <w:pStyle w:val="Heading1"/>
        <w:jc w:val="center"/>
      </w:pPr>
      <w:bookmarkStart w:id="55" w:name="_Toc367782846"/>
      <w:r>
        <w:t>Appendix A</w:t>
      </w:r>
      <w:bookmarkEnd w:id="55"/>
    </w:p>
    <w:p w:rsidR="00440502" w:rsidRPr="00E46356" w:rsidRDefault="00440502" w:rsidP="00440502">
      <w:pPr>
        <w:pStyle w:val="DEQTEXTforFACTSHEET"/>
        <w:rPr>
          <w:sz w:val="40"/>
          <w:szCs w:val="40"/>
        </w:rPr>
      </w:pPr>
    </w:p>
    <w:p w:rsidR="00440502" w:rsidRPr="00E46356" w:rsidRDefault="00440502" w:rsidP="00440502">
      <w:pPr>
        <w:pStyle w:val="DEQTEXTforFACTSHEET"/>
        <w:rPr>
          <w:sz w:val="40"/>
          <w:szCs w:val="40"/>
        </w:rPr>
      </w:pPr>
    </w:p>
    <w:p w:rsidR="00440502" w:rsidRDefault="00440502" w:rsidP="00440502">
      <w:pPr>
        <w:pStyle w:val="Heading2"/>
        <w:spacing w:before="0" w:after="0"/>
        <w:jc w:val="center"/>
      </w:pPr>
      <w:bookmarkStart w:id="56" w:name="_Toc367715195"/>
      <w:bookmarkStart w:id="57" w:name="_Toc367782847"/>
      <w:r>
        <w:t>DEQ Continuous Emission</w:t>
      </w:r>
      <w:bookmarkEnd w:id="56"/>
      <w:bookmarkEnd w:id="57"/>
    </w:p>
    <w:p w:rsidR="00440502" w:rsidRDefault="00440502" w:rsidP="00440502">
      <w:pPr>
        <w:pStyle w:val="Heading2"/>
        <w:spacing w:before="0" w:after="0"/>
        <w:jc w:val="center"/>
      </w:pPr>
      <w:bookmarkStart w:id="58" w:name="_Toc367715196"/>
      <w:bookmarkStart w:id="59" w:name="_Toc367782848"/>
      <w:r>
        <w:t>Monitoring Requirements</w:t>
      </w:r>
      <w:bookmarkEnd w:id="58"/>
      <w:bookmarkEnd w:id="59"/>
    </w:p>
    <w:p w:rsidR="00440502" w:rsidRDefault="00440502" w:rsidP="00440502">
      <w:pPr>
        <w:pStyle w:val="DEQTEXTforFACTSHEET"/>
        <w:rPr>
          <w:sz w:val="22"/>
        </w:rPr>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sectPr w:rsidR="00440502" w:rsidSect="00440502">
          <w:footerReference w:type="default" r:id="rId41"/>
          <w:pgSz w:w="12240" w:h="15840"/>
          <w:pgMar w:top="1440" w:right="1800" w:bottom="1080" w:left="720" w:header="576" w:footer="720" w:gutter="0"/>
          <w:pgNumType w:start="1"/>
          <w:cols w:space="360"/>
          <w:docGrid w:linePitch="299"/>
        </w:sectPr>
      </w:pPr>
    </w:p>
    <w:p w:rsidR="00440502" w:rsidRDefault="00440502" w:rsidP="00440502">
      <w:pPr>
        <w:tabs>
          <w:tab w:val="left" w:pos="-720"/>
        </w:tabs>
        <w:suppressAutoHyphens/>
      </w:pPr>
    </w:p>
    <w:p w:rsidR="00440502" w:rsidRDefault="00440502" w:rsidP="00440502">
      <w:pPr>
        <w:tabs>
          <w:tab w:val="left" w:pos="-720"/>
        </w:tabs>
        <w:suppressAutoHyphens/>
      </w:pPr>
      <w:r>
        <w:t>General continuous emissions monitoring requirements are outlined below. These requirements do not supersede any requirements specified by regulation or permit condition. Refer to Section 4.0 of this monitoring manual.</w:t>
      </w:r>
    </w:p>
    <w:p w:rsidR="00440502" w:rsidRDefault="00440502" w:rsidP="00440502">
      <w:pPr>
        <w:pStyle w:val="DEQTEXTforFACTSHEET"/>
        <w:rPr>
          <w:sz w:val="22"/>
        </w:rPr>
      </w:pPr>
    </w:p>
    <w:p w:rsidR="00440502" w:rsidRPr="00F01158" w:rsidRDefault="00440502" w:rsidP="00440502">
      <w:pPr>
        <w:pStyle w:val="Heading2"/>
        <w:ind w:left="810" w:hanging="810"/>
      </w:pPr>
      <w:bookmarkStart w:id="60" w:name="_Toc367715197"/>
      <w:bookmarkStart w:id="61" w:name="_Toc367782849"/>
      <w:r w:rsidRPr="004505BB">
        <w:t>A.1  CEMS Not Required by Federal Program and Installed after 6/1/91</w:t>
      </w:r>
      <w:bookmarkEnd w:id="60"/>
      <w:bookmarkEnd w:id="61"/>
    </w:p>
    <w:p w:rsidR="00440502" w:rsidRPr="00E46356" w:rsidRDefault="00440502" w:rsidP="00440502">
      <w:pPr>
        <w:pStyle w:val="ListParagraph"/>
        <w:numPr>
          <w:ilvl w:val="0"/>
          <w:numId w:val="18"/>
        </w:numPr>
        <w:tabs>
          <w:tab w:val="left" w:pos="-720"/>
          <w:tab w:val="left" w:pos="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The CEMS must continuously monitor and record the concentration of gaseous pollutant emissions on a wet or dry basis discharged into the atmosphere</w:t>
      </w:r>
      <w:r>
        <w:rPr>
          <w:rFonts w:ascii="Times New Roman" w:hAnsi="Times New Roman" w:cs="Times New Roman"/>
        </w:rPr>
        <w:t xml:space="preserve">. </w:t>
      </w:r>
      <w:r w:rsidRPr="00E46356">
        <w:rPr>
          <w:rFonts w:ascii="Times New Roman" w:hAnsi="Times New Roman" w:cs="Times New Roman"/>
        </w:rPr>
        <w:t>The CEMS must consist of subsystems for sample extraction, conditioning, detection, analysis, and data recording/processing</w:t>
      </w:r>
      <w:r>
        <w:rPr>
          <w:rFonts w:ascii="Times New Roman" w:hAnsi="Times New Roman" w:cs="Times New Roman"/>
        </w:rPr>
        <w:t xml:space="preserve">. </w:t>
      </w:r>
    </w:p>
    <w:p w:rsidR="00440502" w:rsidRPr="00E46356" w:rsidRDefault="00440502" w:rsidP="00440502">
      <w:pPr>
        <w:pStyle w:val="ListParagraph"/>
        <w:numPr>
          <w:ilvl w:val="0"/>
          <w:numId w:val="18"/>
        </w:numPr>
        <w:tabs>
          <w:tab w:val="left" w:pos="-720"/>
          <w:tab w:val="left" w:pos="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All CEMS must meet the requirements of 40 CFR 60 Appendix B (performance specifications) and Appendix F (QA/QC procedures).</w:t>
      </w:r>
    </w:p>
    <w:p w:rsidR="00440502" w:rsidRPr="00E46356" w:rsidRDefault="00440502" w:rsidP="00440502">
      <w:pPr>
        <w:pStyle w:val="ListParagraph"/>
        <w:numPr>
          <w:ilvl w:val="0"/>
          <w:numId w:val="18"/>
        </w:numPr>
        <w:tabs>
          <w:tab w:val="left" w:pos="-720"/>
          <w:tab w:val="left" w:pos="0"/>
          <w:tab w:val="left" w:pos="72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All continuous emissions monitoring systems (CEMS) must complete a minimum of one cycle of sampling and analyzing for each successive 15-minute period unless the DEQ has specified a different frequency (i.e. Medford AQMA requires one minute cycle).</w:t>
      </w:r>
    </w:p>
    <w:p w:rsidR="00440502" w:rsidRDefault="00440502" w:rsidP="00440502">
      <w:pPr>
        <w:pStyle w:val="DEQTEXTforFACTSHEET"/>
        <w:rPr>
          <w:sz w:val="22"/>
        </w:rPr>
      </w:pPr>
    </w:p>
    <w:p w:rsidR="00440502" w:rsidRPr="00F01158" w:rsidRDefault="00440502" w:rsidP="00440502">
      <w:pPr>
        <w:pStyle w:val="Heading2"/>
        <w:ind w:left="810" w:hanging="810"/>
      </w:pPr>
      <w:bookmarkStart w:id="62" w:name="_Toc367715198"/>
      <w:bookmarkStart w:id="63" w:name="_Toc367782850"/>
      <w:r w:rsidRPr="004505BB">
        <w:t>A.2  CEMS Not Required by Federal Program and Installed Prior to 6/1/91:</w:t>
      </w:r>
      <w:bookmarkEnd w:id="62"/>
      <w:bookmarkEnd w:id="63"/>
    </w:p>
    <w:p w:rsidR="00440502" w:rsidRPr="00E46356" w:rsidRDefault="00440502" w:rsidP="00440502">
      <w:pPr>
        <w:pStyle w:val="ListParagraph"/>
        <w:numPr>
          <w:ilvl w:val="0"/>
          <w:numId w:val="19"/>
        </w:numPr>
        <w:ind w:left="1440" w:hanging="630"/>
        <w:outlineLvl w:val="9"/>
        <w:rPr>
          <w:rFonts w:ascii="Times New Roman" w:hAnsi="Times New Roman" w:cs="Times New Roman"/>
        </w:rPr>
      </w:pPr>
      <w:r w:rsidRPr="00E46356">
        <w:rPr>
          <w:rFonts w:ascii="Times New Roman" w:hAnsi="Times New Roman" w:cs="Times New Roman"/>
        </w:rPr>
        <w:t>The CEMS must continuously monitor and record the concentration of gaseous pollutant emissions discharged to the atmosphere from any stationary source using CEMS approved by DEQ</w:t>
      </w:r>
      <w:r>
        <w:rPr>
          <w:rFonts w:ascii="Times New Roman" w:hAnsi="Times New Roman" w:cs="Times New Roman"/>
        </w:rPr>
        <w:t xml:space="preserve">. </w:t>
      </w:r>
    </w:p>
    <w:p w:rsidR="00440502" w:rsidRPr="00E46356" w:rsidRDefault="00440502" w:rsidP="00440502">
      <w:pPr>
        <w:pStyle w:val="ListParagraph"/>
        <w:numPr>
          <w:ilvl w:val="0"/>
          <w:numId w:val="19"/>
        </w:numPr>
        <w:ind w:left="1440" w:hanging="630"/>
        <w:outlineLvl w:val="9"/>
        <w:rPr>
          <w:rFonts w:ascii="Times New Roman" w:hAnsi="Times New Roman" w:cs="Times New Roman"/>
        </w:rPr>
      </w:pPr>
      <w:r w:rsidRPr="00E46356">
        <w:rPr>
          <w:rFonts w:ascii="Times New Roman" w:hAnsi="Times New Roman" w:cs="Times New Roman"/>
        </w:rPr>
        <w:t>The span of the CEMS must be set:</w:t>
      </w:r>
    </w:p>
    <w:p w:rsidR="00440502" w:rsidRPr="00E46356" w:rsidRDefault="00440502" w:rsidP="00440502"/>
    <w:p w:rsidR="00440502" w:rsidRPr="00E46356" w:rsidRDefault="00440502" w:rsidP="00440502">
      <w:pPr>
        <w:pStyle w:val="ListParagraph"/>
        <w:numPr>
          <w:ilvl w:val="1"/>
          <w:numId w:val="19"/>
        </w:numPr>
        <w:ind w:left="1980" w:hanging="540"/>
        <w:outlineLvl w:val="9"/>
        <w:rPr>
          <w:rFonts w:ascii="Times New Roman" w:hAnsi="Times New Roman" w:cs="Times New Roman"/>
        </w:rPr>
      </w:pPr>
      <w:r w:rsidRPr="00E46356">
        <w:rPr>
          <w:rFonts w:ascii="Times New Roman" w:hAnsi="Times New Roman" w:cs="Times New Roman"/>
        </w:rPr>
        <w:t>At 200% of the permit require</w:t>
      </w:r>
      <w:r w:rsidRPr="00E46356">
        <w:rPr>
          <w:rFonts w:ascii="Times New Roman" w:hAnsi="Times New Roman" w:cs="Times New Roman"/>
        </w:rPr>
        <w:softHyphen/>
        <w:t>ment concentration or the emission standard, whichever is lower</w:t>
      </w:r>
      <w:r>
        <w:rPr>
          <w:rFonts w:ascii="Times New Roman" w:hAnsi="Times New Roman" w:cs="Times New Roman"/>
        </w:rPr>
        <w:t xml:space="preserve">. </w:t>
      </w:r>
      <w:r w:rsidRPr="00E46356">
        <w:rPr>
          <w:rFonts w:ascii="Times New Roman" w:hAnsi="Times New Roman" w:cs="Times New Roman"/>
        </w:rPr>
        <w:t>The span may be set at alternative values with DEQ approval.</w:t>
      </w:r>
    </w:p>
    <w:p w:rsidR="00440502" w:rsidRPr="00E46356" w:rsidRDefault="00440502" w:rsidP="00440502">
      <w:pPr>
        <w:pStyle w:val="ListParagraph"/>
        <w:numPr>
          <w:ilvl w:val="1"/>
          <w:numId w:val="19"/>
        </w:numPr>
        <w:ind w:left="1980" w:hanging="540"/>
        <w:outlineLvl w:val="9"/>
        <w:rPr>
          <w:rFonts w:ascii="Times New Roman" w:hAnsi="Times New Roman" w:cs="Times New Roman"/>
        </w:rPr>
      </w:pPr>
      <w:r w:rsidRPr="00E46356">
        <w:rPr>
          <w:rFonts w:ascii="Times New Roman" w:hAnsi="Times New Roman" w:cs="Times New Roman"/>
        </w:rPr>
        <w:t>The CEMS must be capable of recording down-scale drift below zero.</w:t>
      </w:r>
    </w:p>
    <w:p w:rsidR="00440502" w:rsidRPr="00E46356" w:rsidRDefault="00440502" w:rsidP="00440502"/>
    <w:p w:rsidR="00440502" w:rsidRPr="00E46356" w:rsidRDefault="00440502" w:rsidP="00440502">
      <w:pPr>
        <w:pStyle w:val="ListParagraph"/>
        <w:numPr>
          <w:ilvl w:val="0"/>
          <w:numId w:val="19"/>
        </w:numPr>
        <w:ind w:left="1440" w:hanging="630"/>
        <w:outlineLvl w:val="9"/>
        <w:rPr>
          <w:rFonts w:ascii="Times New Roman" w:hAnsi="Times New Roman" w:cs="Times New Roman"/>
        </w:rPr>
      </w:pPr>
      <w:r w:rsidRPr="00E46356">
        <w:rPr>
          <w:rFonts w:ascii="Times New Roman" w:hAnsi="Times New Roman" w:cs="Times New Roman"/>
        </w:rPr>
        <w:t>The CEMS must be pollutant specific and free from interferences</w:t>
      </w:r>
      <w:r>
        <w:rPr>
          <w:rFonts w:ascii="Times New Roman" w:hAnsi="Times New Roman" w:cs="Times New Roman"/>
        </w:rPr>
        <w:t xml:space="preserve">. </w:t>
      </w:r>
      <w:r w:rsidRPr="00E46356">
        <w:rPr>
          <w:rFonts w:ascii="Times New Roman" w:hAnsi="Times New Roman" w:cs="Times New Roman"/>
        </w:rPr>
        <w:t>(e.g.: For TRS CEMS, the measured TRS must exclude SO</w:t>
      </w:r>
      <w:r w:rsidRPr="00E46356">
        <w:rPr>
          <w:rFonts w:ascii="Times New Roman" w:hAnsi="Times New Roman" w:cs="Times New Roman"/>
          <w:vertAlign w:val="subscript"/>
        </w:rPr>
        <w:t>2</w:t>
      </w:r>
      <w:r w:rsidRPr="00E46356">
        <w:rPr>
          <w:rFonts w:ascii="Times New Roman" w:hAnsi="Times New Roman" w:cs="Times New Roman"/>
        </w:rPr>
        <w:t>)</w:t>
      </w:r>
    </w:p>
    <w:p w:rsidR="00440502" w:rsidRPr="00E46356" w:rsidRDefault="00440502" w:rsidP="00440502">
      <w:pPr>
        <w:pStyle w:val="ListParagraph"/>
        <w:numPr>
          <w:ilvl w:val="0"/>
          <w:numId w:val="19"/>
        </w:numPr>
        <w:ind w:left="1440" w:hanging="630"/>
        <w:outlineLvl w:val="9"/>
        <w:rPr>
          <w:rFonts w:ascii="Times New Roman" w:hAnsi="Times New Roman" w:cs="Times New Roman"/>
        </w:rPr>
      </w:pPr>
      <w:r w:rsidRPr="00E46356">
        <w:rPr>
          <w:rFonts w:ascii="Times New Roman" w:hAnsi="Times New Roman" w:cs="Times New Roman"/>
        </w:rPr>
        <w:t>The CEMS analyzer must be maintained in an environment conducive to analyzer stability.</w:t>
      </w:r>
    </w:p>
    <w:p w:rsidR="00440502" w:rsidRPr="00E46356" w:rsidRDefault="00440502" w:rsidP="00440502">
      <w:pPr>
        <w:pStyle w:val="ListParagraph"/>
        <w:numPr>
          <w:ilvl w:val="0"/>
          <w:numId w:val="19"/>
        </w:numPr>
        <w:ind w:left="1440" w:hanging="630"/>
        <w:outlineLvl w:val="9"/>
        <w:rPr>
          <w:rFonts w:ascii="Times New Roman" w:hAnsi="Times New Roman" w:cs="Times New Roman"/>
        </w:rPr>
      </w:pPr>
      <w:r w:rsidRPr="00E46356">
        <w:rPr>
          <w:rFonts w:ascii="Times New Roman" w:hAnsi="Times New Roman" w:cs="Times New Roman"/>
        </w:rPr>
        <w:t>Extractive CEMS operating procedures must include automatic back-flushing of sample line and probe to purge condensed moisture and particulate material.</w:t>
      </w:r>
    </w:p>
    <w:p w:rsidR="00440502" w:rsidRPr="00E46356" w:rsidRDefault="00440502" w:rsidP="00440502">
      <w:pPr>
        <w:pStyle w:val="ListParagraph"/>
        <w:numPr>
          <w:ilvl w:val="0"/>
          <w:numId w:val="19"/>
        </w:numPr>
        <w:ind w:left="1440" w:hanging="630"/>
        <w:outlineLvl w:val="9"/>
        <w:rPr>
          <w:rFonts w:ascii="Times New Roman" w:hAnsi="Times New Roman" w:cs="Times New Roman"/>
        </w:rPr>
      </w:pPr>
      <w:r w:rsidRPr="00E46356">
        <w:rPr>
          <w:rFonts w:ascii="Times New Roman" w:hAnsi="Times New Roman" w:cs="Times New Roman"/>
        </w:rPr>
        <w:t>If the emissions must be corrected for diluent oxygen, periodically test and record the concentration of oxygen in the exhaust gases using an oxygen CEMS, Orsat Analyzer, or equivalent.</w:t>
      </w:r>
    </w:p>
    <w:p w:rsidR="00440502" w:rsidRPr="00E46356" w:rsidRDefault="00440502" w:rsidP="00440502"/>
    <w:p w:rsidR="00440502" w:rsidRPr="00E46356" w:rsidRDefault="00440502" w:rsidP="00440502">
      <w:pPr>
        <w:pStyle w:val="ListParagraph"/>
        <w:numPr>
          <w:ilvl w:val="1"/>
          <w:numId w:val="19"/>
        </w:numPr>
        <w:ind w:left="1980" w:hanging="540"/>
        <w:outlineLvl w:val="9"/>
        <w:rPr>
          <w:rFonts w:ascii="Times New Roman" w:hAnsi="Times New Roman" w:cs="Times New Roman"/>
        </w:rPr>
      </w:pPr>
      <w:r w:rsidRPr="00E46356">
        <w:rPr>
          <w:rFonts w:ascii="Times New Roman" w:hAnsi="Times New Roman" w:cs="Times New Roman"/>
        </w:rPr>
        <w:t>An Oxygen CEMS, if used, must be calibrated according to written procedur</w:t>
      </w:r>
      <w:r w:rsidRPr="00E46356">
        <w:rPr>
          <w:rFonts w:ascii="Times New Roman" w:hAnsi="Times New Roman" w:cs="Times New Roman"/>
        </w:rPr>
        <w:softHyphen/>
        <w:t>es, approved by the Department, at least twice each year using two calibration gases having oxygen concentrations of approximately 5 and 15 percent by volume, accurate to within 0.5% oxygen.</w:t>
      </w:r>
    </w:p>
    <w:p w:rsidR="00440502" w:rsidRPr="00E46356" w:rsidRDefault="00440502" w:rsidP="00440502">
      <w:pPr>
        <w:pStyle w:val="ListParagraph"/>
        <w:numPr>
          <w:ilvl w:val="1"/>
          <w:numId w:val="19"/>
        </w:numPr>
        <w:ind w:left="1980" w:hanging="540"/>
        <w:outlineLvl w:val="9"/>
        <w:rPr>
          <w:rFonts w:ascii="Times New Roman" w:hAnsi="Times New Roman" w:cs="Times New Roman"/>
        </w:rPr>
      </w:pPr>
      <w:r w:rsidRPr="00E46356">
        <w:rPr>
          <w:rFonts w:ascii="Times New Roman" w:hAnsi="Times New Roman" w:cs="Times New Roman"/>
        </w:rPr>
        <w:t>Oxygen must be measured at least semi-annually, after any major main</w:t>
      </w:r>
      <w:r w:rsidRPr="00E46356">
        <w:rPr>
          <w:rFonts w:ascii="Times New Roman" w:hAnsi="Times New Roman" w:cs="Times New Roman"/>
        </w:rPr>
        <w:softHyphen/>
        <w:t>tenance/</w:t>
      </w:r>
      <w:r w:rsidRPr="00E46356">
        <w:rPr>
          <w:rFonts w:ascii="Times New Roman" w:hAnsi="Times New Roman" w:cs="Times New Roman"/>
        </w:rPr>
        <w:softHyphen/>
        <w:t>repair on duct work, and frequently enough to be representa</w:t>
      </w:r>
      <w:r w:rsidRPr="00E46356">
        <w:rPr>
          <w:rFonts w:ascii="Times New Roman" w:hAnsi="Times New Roman" w:cs="Times New Roman"/>
        </w:rPr>
        <w:softHyphen/>
        <w:t>tive of average oxygen concentration.</w:t>
      </w:r>
    </w:p>
    <w:p w:rsidR="00440502" w:rsidRPr="00E46356" w:rsidRDefault="00440502" w:rsidP="00440502"/>
    <w:p w:rsidR="00440502" w:rsidRPr="00E46356" w:rsidRDefault="00440502" w:rsidP="00440502">
      <w:pPr>
        <w:pStyle w:val="ListParagraph"/>
        <w:numPr>
          <w:ilvl w:val="0"/>
          <w:numId w:val="19"/>
        </w:numPr>
        <w:ind w:left="1440" w:hanging="630"/>
        <w:outlineLvl w:val="9"/>
        <w:rPr>
          <w:rFonts w:ascii="Times New Roman" w:hAnsi="Times New Roman" w:cs="Times New Roman"/>
        </w:rPr>
      </w:pPr>
      <w:r w:rsidRPr="00E46356">
        <w:rPr>
          <w:rFonts w:ascii="Times New Roman" w:hAnsi="Times New Roman" w:cs="Times New Roman"/>
        </w:rPr>
        <w:t>The zero and span drift of CEMS must be measured and recorded daily when the CEMS is in operation</w:t>
      </w:r>
      <w:r>
        <w:rPr>
          <w:rFonts w:ascii="Times New Roman" w:hAnsi="Times New Roman" w:cs="Times New Roman"/>
        </w:rPr>
        <w:t xml:space="preserve">. </w:t>
      </w:r>
      <w:r w:rsidRPr="00E46356">
        <w:rPr>
          <w:rFonts w:ascii="Times New Roman" w:hAnsi="Times New Roman" w:cs="Times New Roman"/>
        </w:rPr>
        <w:t>Span gases used for this procedure need not be NIST traceable</w:t>
      </w:r>
      <w:r>
        <w:rPr>
          <w:rFonts w:ascii="Times New Roman" w:hAnsi="Times New Roman" w:cs="Times New Roman"/>
        </w:rPr>
        <w:t xml:space="preserve">. </w:t>
      </w:r>
      <w:r w:rsidRPr="00E46356">
        <w:rPr>
          <w:rFonts w:ascii="Times New Roman" w:hAnsi="Times New Roman" w:cs="Times New Roman"/>
        </w:rPr>
        <w:t>However, the concentration of the gases should be verified by an analyzer calibrated with certifiable calibration gases</w:t>
      </w:r>
      <w:r>
        <w:rPr>
          <w:rFonts w:ascii="Times New Roman" w:hAnsi="Times New Roman" w:cs="Times New Roman"/>
        </w:rPr>
        <w:t xml:space="preserve">. </w:t>
      </w:r>
      <w:r w:rsidRPr="00E46356">
        <w:rPr>
          <w:rFonts w:ascii="Times New Roman" w:hAnsi="Times New Roman" w:cs="Times New Roman"/>
        </w:rPr>
        <w:t>It may be necessary to periodically certify the concentration of the zero and span drift check gases.</w:t>
      </w:r>
    </w:p>
    <w:p w:rsidR="00440502" w:rsidRDefault="00440502" w:rsidP="00440502">
      <w:pPr>
        <w:pStyle w:val="ListParagraph"/>
        <w:numPr>
          <w:ilvl w:val="0"/>
          <w:numId w:val="19"/>
        </w:numPr>
        <w:ind w:left="1440" w:hanging="630"/>
        <w:outlineLvl w:val="9"/>
        <w:rPr>
          <w:rFonts w:ascii="Times New Roman" w:hAnsi="Times New Roman" w:cs="Times New Roman"/>
        </w:rPr>
      </w:pPr>
      <w:r w:rsidRPr="00E46356">
        <w:rPr>
          <w:rFonts w:ascii="Times New Roman" w:hAnsi="Times New Roman" w:cs="Times New Roman"/>
        </w:rPr>
        <w:t>A cylinder gas audit (CGA) of the CEMS must be performed weekly with successive CGAs performed no closer than six days apart</w:t>
      </w:r>
      <w:r>
        <w:rPr>
          <w:rFonts w:ascii="Times New Roman" w:hAnsi="Times New Roman" w:cs="Times New Roman"/>
        </w:rPr>
        <w:t xml:space="preserve">. </w:t>
      </w:r>
      <w:r w:rsidRPr="00E46356">
        <w:rPr>
          <w:rFonts w:ascii="Times New Roman" w:hAnsi="Times New Roman" w:cs="Times New Roman"/>
        </w:rPr>
        <w:t>The CGA must include a "zero" gas and a minimum of one upscale gas concentra</w:t>
      </w:r>
      <w:r w:rsidRPr="00E46356">
        <w:rPr>
          <w:rFonts w:ascii="Times New Roman" w:hAnsi="Times New Roman" w:cs="Times New Roman"/>
        </w:rPr>
        <w:softHyphen/>
        <w:t>tion at approximately 60 percent of analyzer full-scale</w:t>
      </w:r>
      <w:r>
        <w:rPr>
          <w:rFonts w:ascii="Times New Roman" w:hAnsi="Times New Roman" w:cs="Times New Roman"/>
        </w:rPr>
        <w:t xml:space="preserve">. </w:t>
      </w:r>
      <w:r w:rsidRPr="00E46356">
        <w:rPr>
          <w:rFonts w:ascii="Times New Roman" w:hAnsi="Times New Roman" w:cs="Times New Roman"/>
        </w:rPr>
        <w:t>The CGA results must satisfy the audit specifications outlined within 40 CFR 60, Appendix F</w:t>
      </w:r>
      <w:r>
        <w:rPr>
          <w:rFonts w:ascii="Times New Roman" w:hAnsi="Times New Roman" w:cs="Times New Roman"/>
        </w:rPr>
        <w:t xml:space="preserve">. </w:t>
      </w:r>
    </w:p>
    <w:p w:rsidR="00440502" w:rsidRPr="00E46356" w:rsidRDefault="00440502" w:rsidP="00440502">
      <w:pPr>
        <w:ind w:left="810"/>
        <w:outlineLvl w:val="9"/>
      </w:pPr>
    </w:p>
    <w:p w:rsidR="00440502" w:rsidRPr="00E46356" w:rsidRDefault="00440502" w:rsidP="00440502">
      <w:pPr>
        <w:pStyle w:val="ListParagraph"/>
        <w:numPr>
          <w:ilvl w:val="1"/>
          <w:numId w:val="19"/>
        </w:numPr>
        <w:ind w:left="1980" w:hanging="540"/>
        <w:outlineLvl w:val="9"/>
        <w:rPr>
          <w:rFonts w:ascii="Times New Roman" w:hAnsi="Times New Roman" w:cs="Times New Roman"/>
        </w:rPr>
      </w:pPr>
      <w:r w:rsidRPr="00E46356">
        <w:rPr>
          <w:rFonts w:ascii="Times New Roman" w:hAnsi="Times New Roman" w:cs="Times New Roman"/>
        </w:rPr>
        <w:t>If 4 consecutive weekly CGAs result in the CEMS being within the allowable specifications, the frequency of the CGAs may be reduced to once each month with successive CGAs performed no closer than 21 days apart.</w:t>
      </w:r>
    </w:p>
    <w:p w:rsidR="00440502" w:rsidRPr="00E46356" w:rsidRDefault="00440502" w:rsidP="00440502">
      <w:pPr>
        <w:pStyle w:val="ListParagraph"/>
        <w:numPr>
          <w:ilvl w:val="1"/>
          <w:numId w:val="19"/>
        </w:numPr>
        <w:ind w:left="1980" w:hanging="540"/>
        <w:outlineLvl w:val="9"/>
        <w:rPr>
          <w:rFonts w:ascii="Times New Roman" w:hAnsi="Times New Roman" w:cs="Times New Roman"/>
        </w:rPr>
      </w:pPr>
      <w:r w:rsidRPr="00E46356">
        <w:rPr>
          <w:rFonts w:ascii="Times New Roman" w:hAnsi="Times New Roman" w:cs="Times New Roman"/>
        </w:rPr>
        <w:t>If three consecutive monthly CGAs result in the CEMS being within specifications, the frequency of the CGAs may be reduced to once each quarter with successive CGAs performed no closer than two months apart.</w:t>
      </w:r>
    </w:p>
    <w:p w:rsidR="00440502" w:rsidRPr="00E46356" w:rsidRDefault="00440502" w:rsidP="00440502">
      <w:pPr>
        <w:pStyle w:val="ListParagraph"/>
        <w:numPr>
          <w:ilvl w:val="1"/>
          <w:numId w:val="19"/>
        </w:numPr>
        <w:ind w:left="1980" w:hanging="540"/>
        <w:outlineLvl w:val="9"/>
        <w:rPr>
          <w:rFonts w:ascii="Times New Roman" w:hAnsi="Times New Roman" w:cs="Times New Roman"/>
        </w:rPr>
      </w:pPr>
      <w:r w:rsidRPr="00E46356">
        <w:rPr>
          <w:rFonts w:ascii="Times New Roman" w:hAnsi="Times New Roman" w:cs="Times New Roman"/>
        </w:rPr>
        <w:t>If two consecutive quarterly CGAs result in the CEMS being within specifications, the CGA frequency may be reduced to once every six months with successive CGAs no closer than five months apart.</w:t>
      </w:r>
    </w:p>
    <w:p w:rsidR="00440502" w:rsidRPr="00E46356" w:rsidRDefault="00440502" w:rsidP="00440502">
      <w:pPr>
        <w:pStyle w:val="ListParagraph"/>
        <w:numPr>
          <w:ilvl w:val="1"/>
          <w:numId w:val="19"/>
        </w:numPr>
        <w:ind w:left="1980" w:hanging="540"/>
        <w:outlineLvl w:val="9"/>
        <w:rPr>
          <w:rFonts w:ascii="Times New Roman" w:hAnsi="Times New Roman" w:cs="Times New Roman"/>
        </w:rPr>
      </w:pPr>
      <w:r w:rsidRPr="00E46356">
        <w:rPr>
          <w:rFonts w:ascii="Times New Roman" w:hAnsi="Times New Roman" w:cs="Times New Roman"/>
        </w:rPr>
        <w:t>The minimum CGA frequency must be once every six months with successive CGAs no closer than five months apart.</w:t>
      </w:r>
    </w:p>
    <w:p w:rsidR="00440502" w:rsidRPr="00E46356" w:rsidRDefault="00440502" w:rsidP="00440502">
      <w:pPr>
        <w:pStyle w:val="ListParagraph"/>
        <w:numPr>
          <w:ilvl w:val="1"/>
          <w:numId w:val="19"/>
        </w:numPr>
        <w:ind w:left="1980" w:hanging="540"/>
        <w:outlineLvl w:val="9"/>
        <w:rPr>
          <w:rFonts w:ascii="Times New Roman" w:hAnsi="Times New Roman" w:cs="Times New Roman"/>
        </w:rPr>
      </w:pPr>
      <w:r w:rsidRPr="00E46356">
        <w:rPr>
          <w:rFonts w:ascii="Times New Roman" w:hAnsi="Times New Roman" w:cs="Times New Roman"/>
        </w:rPr>
        <w:t>The CGA frequency must revert back to a weekly frequency if a CGA results in the CEMS failing to meet the performance specifications of 40 CFR Part 60, Appendix F.</w:t>
      </w:r>
    </w:p>
    <w:p w:rsidR="00440502" w:rsidRPr="00E46356" w:rsidRDefault="00440502" w:rsidP="00440502"/>
    <w:p w:rsidR="00440502" w:rsidRPr="00E46356" w:rsidRDefault="00440502" w:rsidP="00440502">
      <w:pPr>
        <w:pStyle w:val="ListParagraph"/>
        <w:numPr>
          <w:ilvl w:val="2"/>
          <w:numId w:val="19"/>
        </w:numPr>
        <w:ind w:left="2520" w:hanging="450"/>
        <w:outlineLvl w:val="9"/>
        <w:rPr>
          <w:rFonts w:ascii="Times New Roman" w:hAnsi="Times New Roman" w:cs="Times New Roman"/>
        </w:rPr>
      </w:pPr>
      <w:r w:rsidRPr="00E46356">
        <w:rPr>
          <w:rFonts w:ascii="Times New Roman" w:hAnsi="Times New Roman" w:cs="Times New Roman"/>
        </w:rPr>
        <w:t>The concentration of the cylinder audit gases must be traceable to National Institute of Standards and Technology (NIST) standard reference materials (SRM) or EPA certified reference materials (CRM) and reanalyzed every 6-months using EPA Reference Methods (40 CFR 60, Appendix A)</w:t>
      </w:r>
      <w:r>
        <w:rPr>
          <w:rFonts w:ascii="Times New Roman" w:hAnsi="Times New Roman" w:cs="Times New Roman"/>
        </w:rPr>
        <w:t xml:space="preserve">. </w:t>
      </w:r>
      <w:r w:rsidRPr="00E46356">
        <w:rPr>
          <w:rFonts w:ascii="Times New Roman" w:hAnsi="Times New Roman" w:cs="Times New Roman"/>
        </w:rPr>
        <w:t>Gases may be analyzed at less frequent intervals if the manufacturer guarantees their certified con</w:t>
      </w:r>
      <w:r w:rsidRPr="00E46356">
        <w:rPr>
          <w:rFonts w:ascii="Times New Roman" w:hAnsi="Times New Roman" w:cs="Times New Roman"/>
        </w:rPr>
        <w:softHyphen/>
        <w:t>centration for longer time periods.</w:t>
      </w:r>
    </w:p>
    <w:p w:rsidR="00440502" w:rsidRPr="00E46356" w:rsidRDefault="00440502" w:rsidP="00440502">
      <w:pPr>
        <w:pStyle w:val="ListParagraph"/>
        <w:numPr>
          <w:ilvl w:val="2"/>
          <w:numId w:val="19"/>
        </w:numPr>
        <w:ind w:left="2520" w:hanging="450"/>
        <w:outlineLvl w:val="9"/>
        <w:rPr>
          <w:rFonts w:ascii="Times New Roman" w:hAnsi="Times New Roman" w:cs="Times New Roman"/>
        </w:rPr>
      </w:pPr>
      <w:r w:rsidRPr="00E46356">
        <w:rPr>
          <w:rFonts w:ascii="Times New Roman" w:hAnsi="Times New Roman" w:cs="Times New Roman"/>
        </w:rPr>
        <w:t>Cylinder gases must be introduced to include as much of the monitoring system as feasible, in no case may gas conditioning subsystems (i.e. SO</w:t>
      </w:r>
      <w:r w:rsidRPr="00E46356">
        <w:rPr>
          <w:rFonts w:ascii="Times New Roman" w:hAnsi="Times New Roman" w:cs="Times New Roman"/>
          <w:vertAlign w:val="subscript"/>
        </w:rPr>
        <w:t>2</w:t>
      </w:r>
      <w:r w:rsidRPr="00E46356">
        <w:rPr>
          <w:rFonts w:ascii="Times New Roman" w:hAnsi="Times New Roman" w:cs="Times New Roman"/>
        </w:rPr>
        <w:t xml:space="preserve"> scrubbers for TRS CEMS) be excluded or by-passed.</w:t>
      </w:r>
    </w:p>
    <w:p w:rsidR="00440502" w:rsidRPr="00E46356" w:rsidRDefault="00440502" w:rsidP="00440502"/>
    <w:p w:rsidR="00440502" w:rsidRPr="00E46356" w:rsidRDefault="00440502" w:rsidP="00440502">
      <w:pPr>
        <w:pStyle w:val="ListParagraph"/>
        <w:numPr>
          <w:ilvl w:val="0"/>
          <w:numId w:val="19"/>
        </w:numPr>
        <w:ind w:left="1440" w:hanging="630"/>
        <w:outlineLvl w:val="9"/>
        <w:rPr>
          <w:rFonts w:ascii="Times New Roman" w:hAnsi="Times New Roman" w:cs="Times New Roman"/>
        </w:rPr>
      </w:pPr>
      <w:r w:rsidRPr="00E46356">
        <w:rPr>
          <w:rFonts w:ascii="Times New Roman" w:hAnsi="Times New Roman" w:cs="Times New Roman"/>
        </w:rPr>
        <w:t>A Relative Accuracy Audit (RAA) must be performed at least once each year</w:t>
      </w:r>
      <w:r>
        <w:rPr>
          <w:rFonts w:ascii="Times New Roman" w:hAnsi="Times New Roman" w:cs="Times New Roman"/>
        </w:rPr>
        <w:t xml:space="preserve">. </w:t>
      </w:r>
      <w:r w:rsidRPr="00E46356">
        <w:rPr>
          <w:rFonts w:ascii="Times New Roman" w:hAnsi="Times New Roman" w:cs="Times New Roman"/>
        </w:rPr>
        <w:t>The RAA may satisfy one of the CGA requirements</w:t>
      </w:r>
      <w:r>
        <w:rPr>
          <w:rFonts w:ascii="Times New Roman" w:hAnsi="Times New Roman" w:cs="Times New Roman"/>
        </w:rPr>
        <w:t xml:space="preserve">. </w:t>
      </w:r>
      <w:r w:rsidRPr="00E46356">
        <w:rPr>
          <w:rFonts w:ascii="Times New Roman" w:hAnsi="Times New Roman" w:cs="Times New Roman"/>
        </w:rPr>
        <w:t>RAA must satisfy the audit specifications outlined within 40 CFR 60, Appendix F.</w:t>
      </w:r>
    </w:p>
    <w:p w:rsidR="00440502" w:rsidRPr="00E46356" w:rsidRDefault="00440502" w:rsidP="00440502">
      <w:pPr>
        <w:pStyle w:val="ListParagraph"/>
        <w:numPr>
          <w:ilvl w:val="0"/>
          <w:numId w:val="19"/>
        </w:numPr>
        <w:ind w:left="1440" w:hanging="630"/>
        <w:outlineLvl w:val="9"/>
        <w:rPr>
          <w:rFonts w:ascii="Times New Roman" w:hAnsi="Times New Roman" w:cs="Times New Roman"/>
        </w:rPr>
      </w:pPr>
      <w:r w:rsidRPr="00E46356">
        <w:rPr>
          <w:rFonts w:ascii="Times New Roman" w:hAnsi="Times New Roman" w:cs="Times New Roman"/>
        </w:rPr>
        <w:t>If the CEMS system is not subject to federal regulation and is installed, replaced, relocated or substantially refurbished after 6/1/91, then the CEMS is not applicable to the requirements of this section and must comply with section A.1 of this appendix.</w:t>
      </w:r>
    </w:p>
    <w:p w:rsidR="00440502" w:rsidRPr="00E46356" w:rsidRDefault="00440502" w:rsidP="00440502">
      <w:pPr>
        <w:pStyle w:val="ListParagraph"/>
        <w:numPr>
          <w:ilvl w:val="0"/>
          <w:numId w:val="19"/>
        </w:numPr>
        <w:tabs>
          <w:tab w:val="left" w:pos="1440"/>
        </w:tabs>
        <w:ind w:left="1440" w:hanging="630"/>
        <w:outlineLvl w:val="9"/>
        <w:rPr>
          <w:rFonts w:ascii="Times New Roman" w:hAnsi="Times New Roman" w:cs="Times New Roman"/>
        </w:rPr>
      </w:pPr>
      <w:r w:rsidRPr="00E46356">
        <w:rPr>
          <w:rFonts w:ascii="Times New Roman" w:hAnsi="Times New Roman" w:cs="Times New Roman"/>
        </w:rPr>
        <w:t>As an alternative to complying with conditions 1 through 9 of this section, the owner/operator may choose to comply with the requirements of section A.1 of this appendix</w:t>
      </w:r>
      <w:r>
        <w:rPr>
          <w:rFonts w:ascii="Times New Roman" w:hAnsi="Times New Roman" w:cs="Times New Roman"/>
        </w:rPr>
        <w:t xml:space="preserve">. </w:t>
      </w:r>
    </w:p>
    <w:p w:rsidR="00440502" w:rsidRDefault="00440502" w:rsidP="00440502">
      <w:pPr>
        <w:pStyle w:val="ListParagraph"/>
        <w:numPr>
          <w:ilvl w:val="0"/>
          <w:numId w:val="19"/>
        </w:numPr>
        <w:tabs>
          <w:tab w:val="left" w:pos="1440"/>
        </w:tabs>
        <w:ind w:left="1440" w:hanging="630"/>
        <w:outlineLvl w:val="9"/>
        <w:rPr>
          <w:rFonts w:ascii="Times New Roman" w:hAnsi="Times New Roman" w:cs="Times New Roman"/>
        </w:rPr>
      </w:pPr>
      <w:r w:rsidRPr="00E46356">
        <w:rPr>
          <w:rFonts w:ascii="Times New Roman" w:hAnsi="Times New Roman" w:cs="Times New Roman"/>
        </w:rPr>
        <w:t>Data must be recorded in units of the standard.</w:t>
      </w:r>
    </w:p>
    <w:p w:rsidR="00440502" w:rsidRPr="00E46356" w:rsidRDefault="00440502" w:rsidP="00440502">
      <w:pPr>
        <w:pStyle w:val="ListParagraph"/>
        <w:tabs>
          <w:tab w:val="left" w:pos="1440"/>
        </w:tabs>
        <w:ind w:left="1440"/>
        <w:outlineLvl w:val="9"/>
        <w:rPr>
          <w:rFonts w:ascii="Times New Roman" w:hAnsi="Times New Roman" w:cs="Times New Roman"/>
        </w:rPr>
      </w:pPr>
    </w:p>
    <w:p w:rsidR="00440502" w:rsidRDefault="00440502" w:rsidP="00440502">
      <w:pPr>
        <w:pStyle w:val="DEQTEXTforFACTSHEET"/>
        <w:rPr>
          <w:sz w:val="22"/>
        </w:rPr>
      </w:pPr>
    </w:p>
    <w:p w:rsidR="00440502" w:rsidRDefault="00440502" w:rsidP="00440502">
      <w:pPr>
        <w:pStyle w:val="DEQTEXTforFACTSHEET"/>
        <w:rPr>
          <w:sz w:val="22"/>
        </w:rPr>
        <w:sectPr w:rsidR="00440502" w:rsidSect="00440502">
          <w:footerReference w:type="default" r:id="rId42"/>
          <w:pgSz w:w="12240" w:h="15840"/>
          <w:pgMar w:top="1440" w:right="1800" w:bottom="1080" w:left="720" w:header="576" w:footer="720" w:gutter="0"/>
          <w:pgNumType w:start="1"/>
          <w:cols w:space="360"/>
          <w:docGrid w:linePitch="299"/>
        </w:sectPr>
      </w:pPr>
    </w:p>
    <w:p w:rsidR="00440502" w:rsidRDefault="00440502" w:rsidP="00440502">
      <w:pPr>
        <w:pStyle w:val="DEQTEXTforFACTSHEET"/>
        <w:rPr>
          <w:sz w:val="22"/>
        </w:rPr>
      </w:pPr>
    </w:p>
    <w:p w:rsidR="00440502" w:rsidRDefault="00440502" w:rsidP="00440502">
      <w:pPr>
        <w:pStyle w:val="DEQTEXTforFACTSHEET"/>
        <w:rPr>
          <w:sz w:val="22"/>
        </w:rPr>
      </w:pPr>
    </w:p>
    <w:p w:rsidR="00440502" w:rsidRDefault="00440502" w:rsidP="00440502">
      <w:pPr>
        <w:pStyle w:val="DEQTEXTforFACTSHEET"/>
        <w:rPr>
          <w:sz w:val="22"/>
        </w:rPr>
      </w:pPr>
    </w:p>
    <w:p w:rsidR="00440502" w:rsidRDefault="00440502" w:rsidP="00440502">
      <w:pPr>
        <w:pStyle w:val="DEQTEXTforFACTSHEET"/>
        <w:rPr>
          <w:sz w:val="22"/>
        </w:rPr>
      </w:pPr>
    </w:p>
    <w:p w:rsidR="00440502" w:rsidRDefault="00440502" w:rsidP="00440502">
      <w:pPr>
        <w:pStyle w:val="DEQTEXTforFACTSHEET"/>
        <w:rPr>
          <w:sz w:val="22"/>
        </w:rPr>
      </w:pPr>
    </w:p>
    <w:p w:rsidR="00440502" w:rsidRDefault="00440502" w:rsidP="00440502">
      <w:pPr>
        <w:pStyle w:val="DEQTEXTforFACTSHEET"/>
        <w:rPr>
          <w:sz w:val="22"/>
        </w:rPr>
      </w:pPr>
    </w:p>
    <w:p w:rsidR="00440502" w:rsidRDefault="00440502" w:rsidP="00440502">
      <w:pPr>
        <w:pStyle w:val="DEQTEXTforFACTSHEET"/>
        <w:rPr>
          <w:sz w:val="22"/>
        </w:rPr>
      </w:pPr>
    </w:p>
    <w:p w:rsidR="00440502" w:rsidRDefault="00440502" w:rsidP="00440502">
      <w:pPr>
        <w:pStyle w:val="DEQTEXTforFACTSHEET"/>
        <w:rPr>
          <w:sz w:val="22"/>
        </w:rPr>
      </w:pPr>
    </w:p>
    <w:p w:rsidR="00440502" w:rsidRDefault="00440502" w:rsidP="00440502">
      <w:pPr>
        <w:pStyle w:val="DEQTEXTforFACTSHEET"/>
        <w:rPr>
          <w:sz w:val="22"/>
        </w:rPr>
      </w:pPr>
    </w:p>
    <w:p w:rsidR="00440502" w:rsidRDefault="00440502" w:rsidP="00440502">
      <w:pPr>
        <w:pStyle w:val="DEQTEXTforFACTSHEET"/>
        <w:rPr>
          <w:sz w:val="22"/>
        </w:rPr>
      </w:pPr>
    </w:p>
    <w:p w:rsidR="00440502" w:rsidRDefault="00440502" w:rsidP="00440502">
      <w:pPr>
        <w:pStyle w:val="DEQTEXTforFACTSHEET"/>
        <w:rPr>
          <w:sz w:val="22"/>
        </w:rPr>
      </w:pPr>
    </w:p>
    <w:p w:rsidR="00440502" w:rsidRDefault="00440502" w:rsidP="00440502">
      <w:pPr>
        <w:pStyle w:val="Heading1"/>
        <w:jc w:val="center"/>
      </w:pPr>
      <w:bookmarkStart w:id="64" w:name="_Toc367782851"/>
      <w:r>
        <w:t>APPENDIX B</w:t>
      </w:r>
      <w:bookmarkEnd w:id="64"/>
    </w:p>
    <w:p w:rsidR="00440502" w:rsidRPr="00C3023B" w:rsidRDefault="00440502" w:rsidP="00440502">
      <w:pPr>
        <w:pStyle w:val="Heading2"/>
        <w:spacing w:before="0" w:after="0"/>
        <w:rPr>
          <w:rFonts w:ascii="Times New Roman" w:hAnsi="Times New Roman" w:cs="Times New Roman"/>
          <w:b w:val="0"/>
          <w:sz w:val="40"/>
          <w:szCs w:val="40"/>
        </w:rPr>
      </w:pPr>
    </w:p>
    <w:p w:rsidR="00440502" w:rsidRPr="00C3023B" w:rsidRDefault="00440502" w:rsidP="00440502">
      <w:pPr>
        <w:rPr>
          <w:sz w:val="40"/>
          <w:szCs w:val="40"/>
        </w:rPr>
      </w:pPr>
    </w:p>
    <w:p w:rsidR="00440502" w:rsidRDefault="00440502" w:rsidP="00440502">
      <w:pPr>
        <w:pStyle w:val="Heading2"/>
        <w:spacing w:before="0" w:after="0"/>
        <w:jc w:val="center"/>
        <w:rPr>
          <w:sz w:val="40"/>
          <w:szCs w:val="40"/>
        </w:rPr>
      </w:pPr>
      <w:bookmarkStart w:id="65" w:name="_Toc367715200"/>
      <w:bookmarkStart w:id="66" w:name="_Toc367782852"/>
      <w:r w:rsidRPr="00361D7A">
        <w:rPr>
          <w:sz w:val="40"/>
          <w:szCs w:val="40"/>
        </w:rPr>
        <w:t xml:space="preserve">DEQ </w:t>
      </w:r>
      <w:r>
        <w:rPr>
          <w:sz w:val="40"/>
          <w:szCs w:val="40"/>
        </w:rPr>
        <w:t>CONTINUOUS</w:t>
      </w:r>
      <w:bookmarkEnd w:id="65"/>
      <w:bookmarkEnd w:id="66"/>
    </w:p>
    <w:p w:rsidR="00440502" w:rsidRDefault="00440502" w:rsidP="00440502">
      <w:pPr>
        <w:pStyle w:val="Heading2"/>
        <w:spacing w:before="0" w:after="0"/>
        <w:jc w:val="center"/>
        <w:rPr>
          <w:sz w:val="40"/>
          <w:szCs w:val="40"/>
        </w:rPr>
      </w:pPr>
      <w:bookmarkStart w:id="67" w:name="_Toc367715201"/>
      <w:bookmarkStart w:id="68" w:name="_Toc367782853"/>
      <w:r>
        <w:rPr>
          <w:sz w:val="40"/>
          <w:szCs w:val="40"/>
        </w:rPr>
        <w:t>PARAMETER MONITORING</w:t>
      </w:r>
      <w:bookmarkEnd w:id="67"/>
      <w:bookmarkEnd w:id="68"/>
    </w:p>
    <w:p w:rsidR="00440502" w:rsidRDefault="00440502" w:rsidP="00440502">
      <w:pPr>
        <w:pStyle w:val="Heading2"/>
        <w:spacing w:before="0" w:after="0"/>
        <w:jc w:val="center"/>
        <w:rPr>
          <w:sz w:val="40"/>
          <w:szCs w:val="40"/>
        </w:rPr>
      </w:pPr>
      <w:bookmarkStart w:id="69" w:name="_Toc367715202"/>
      <w:bookmarkStart w:id="70" w:name="_Toc367782854"/>
      <w:r w:rsidRPr="00361D7A">
        <w:rPr>
          <w:sz w:val="40"/>
          <w:szCs w:val="40"/>
        </w:rPr>
        <w:t>REQUIREMENTS</w:t>
      </w:r>
      <w:bookmarkEnd w:id="69"/>
      <w:bookmarkEnd w:id="70"/>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sectPr w:rsidR="00440502" w:rsidSect="00440502">
          <w:footerReference w:type="default" r:id="rId43"/>
          <w:pgSz w:w="12240" w:h="15840"/>
          <w:pgMar w:top="1440" w:right="1800" w:bottom="1080" w:left="720" w:header="576" w:footer="720" w:gutter="0"/>
          <w:pgNumType w:start="1"/>
          <w:cols w:space="360"/>
          <w:docGrid w:linePitch="299"/>
        </w:sectPr>
      </w:pPr>
    </w:p>
    <w:p w:rsidR="00440502" w:rsidRDefault="00440502" w:rsidP="00440502">
      <w:pPr>
        <w:tabs>
          <w:tab w:val="left" w:pos="-720"/>
        </w:tabs>
        <w:suppressAutoHyphens/>
      </w:pPr>
    </w:p>
    <w:p w:rsidR="00440502" w:rsidRDefault="00440502" w:rsidP="00440502">
      <w:pPr>
        <w:tabs>
          <w:tab w:val="left" w:pos="-720"/>
        </w:tabs>
        <w:suppressAutoHyphens/>
      </w:pPr>
      <w:r>
        <w:t>General continuous parameter monitoring requirements are outlined below. These requirements do not supersede any requirements specified by rule, regulation, or by permit condition. Refer to Section 5.0 of this manual.</w:t>
      </w:r>
    </w:p>
    <w:p w:rsidR="00440502" w:rsidRDefault="00440502" w:rsidP="00440502"/>
    <w:p w:rsidR="00440502" w:rsidRDefault="00440502" w:rsidP="00440502">
      <w:pPr>
        <w:pStyle w:val="Heading2"/>
        <w:ind w:left="0" w:firstLine="0"/>
        <w:rPr>
          <w:i/>
        </w:rPr>
      </w:pPr>
      <w:bookmarkStart w:id="71" w:name="_Toc367715203"/>
      <w:bookmarkStart w:id="72" w:name="_Toc367782855"/>
      <w:r w:rsidRPr="004505BB">
        <w:t>B.1  CPMS General Requirements:</w:t>
      </w:r>
      <w:bookmarkEnd w:id="71"/>
      <w:bookmarkEnd w:id="72"/>
    </w:p>
    <w:p w:rsidR="00440502" w:rsidRDefault="00440502" w:rsidP="00440502">
      <w:pPr>
        <w:tabs>
          <w:tab w:val="left" w:pos="-720"/>
          <w:tab w:val="left" w:pos="0"/>
        </w:tabs>
        <w:suppressAutoHyphens/>
        <w:ind w:left="1440" w:hanging="630"/>
      </w:pPr>
      <w:r>
        <w:t>1.</w:t>
      </w:r>
      <w:r>
        <w:tab/>
        <w:t>CPMS must be installed in a location that is representative of the monitored process and free from interferences.</w:t>
      </w:r>
    </w:p>
    <w:p w:rsidR="00440502" w:rsidRDefault="00440502" w:rsidP="00440502">
      <w:pPr>
        <w:tabs>
          <w:tab w:val="left" w:pos="-720"/>
          <w:tab w:val="left" w:pos="0"/>
        </w:tabs>
        <w:suppressAutoHyphens/>
        <w:ind w:left="1440" w:hanging="630"/>
      </w:pPr>
      <w:r>
        <w:t>2.</w:t>
      </w:r>
      <w:r>
        <w:tab/>
        <w:t>CPMS must be installed and maintained in an environment conducive to CPMS stability and data reliability.</w:t>
      </w:r>
    </w:p>
    <w:p w:rsidR="00440502" w:rsidRDefault="00440502" w:rsidP="00440502">
      <w:pPr>
        <w:tabs>
          <w:tab w:val="left" w:pos="-720"/>
          <w:tab w:val="left" w:pos="0"/>
        </w:tabs>
        <w:suppressAutoHyphens/>
        <w:ind w:left="1440" w:hanging="630"/>
      </w:pPr>
      <w:r>
        <w:t>3.</w:t>
      </w:r>
      <w:r>
        <w:tab/>
        <w:t>CPMS must be calibrated and certified by the manufacturer prior to installation. (Applies to CPMS installed after 6/1/91).</w:t>
      </w:r>
    </w:p>
    <w:p w:rsidR="00440502" w:rsidRDefault="00440502" w:rsidP="00440502">
      <w:pPr>
        <w:tabs>
          <w:tab w:val="left" w:pos="-720"/>
          <w:tab w:val="left" w:pos="0"/>
        </w:tabs>
        <w:suppressAutoHyphens/>
        <w:ind w:left="1440" w:hanging="630"/>
      </w:pPr>
      <w:r>
        <w:t>4.</w:t>
      </w:r>
      <w:r>
        <w:tab/>
        <w:t>All CPMS must complete a minimum of one cycle of sampling and analyzing for each successive 15-minute period unless the DEQ has specified a different frequency (i.e. Medford AQMA requires one minute cycle).</w:t>
      </w:r>
    </w:p>
    <w:p w:rsidR="00440502" w:rsidRDefault="00440502" w:rsidP="00440502">
      <w:pPr>
        <w:pStyle w:val="Heading2"/>
        <w:rPr>
          <w:i/>
        </w:rPr>
      </w:pPr>
      <w:bookmarkStart w:id="73" w:name="_Toc367715204"/>
      <w:bookmarkStart w:id="74" w:name="_Toc367782856"/>
      <w:r w:rsidRPr="004505BB">
        <w:t>B.2  Pollutant Emissions Related CPMS</w:t>
      </w:r>
      <w:bookmarkEnd w:id="73"/>
      <w:bookmarkEnd w:id="74"/>
    </w:p>
    <w:p w:rsidR="00440502" w:rsidRDefault="00440502" w:rsidP="00440502">
      <w:pPr>
        <w:tabs>
          <w:tab w:val="left" w:pos="-720"/>
          <w:tab w:val="left" w:pos="0"/>
        </w:tabs>
        <w:suppressAutoHyphens/>
        <w:ind w:left="1440" w:hanging="630"/>
      </w:pPr>
      <w:r>
        <w:t>1.</w:t>
      </w:r>
      <w:r>
        <w:tab/>
        <w:t>CPMS for the purpose of determining emission rates (i.e. stack gas flow monitoring devices) require the highest level of QA/QC. If CPMS system is installed to satisfy 40CFR Parts 60 and 75, then requirements specified by those regulations must be followed.</w:t>
      </w:r>
    </w:p>
    <w:p w:rsidR="00440502" w:rsidRDefault="00440502" w:rsidP="00440502">
      <w:pPr>
        <w:tabs>
          <w:tab w:val="left" w:pos="-720"/>
          <w:tab w:val="left" w:pos="0"/>
          <w:tab w:val="left" w:pos="720"/>
        </w:tabs>
        <w:suppressAutoHyphens/>
        <w:ind w:left="1980" w:hanging="540"/>
      </w:pPr>
      <w:r>
        <w:t>a.</w:t>
      </w:r>
      <w:r>
        <w:tab/>
        <w:t xml:space="preserve">CPMS installed after </w:t>
      </w:r>
      <w:smartTag w:uri="urn:schemas-microsoft-com:office:smarttags" w:element="date">
        <w:smartTagPr>
          <w:attr w:name="Month" w:val="6"/>
          <w:attr w:name="Day" w:val="1"/>
          <w:attr w:name="Year" w:val="1991"/>
        </w:smartTagPr>
        <w:r>
          <w:t>6/1/91</w:t>
        </w:r>
      </w:smartTag>
      <w:r>
        <w:t xml:space="preserve"> must meet 40 CFR Part 60 Appendix B performance specification 6. The reference methods for determining relative accuracy (RA) are EPA or DEQ methods 1 through 4.</w:t>
      </w:r>
    </w:p>
    <w:p w:rsidR="00440502" w:rsidRDefault="00440502" w:rsidP="00440502">
      <w:pPr>
        <w:tabs>
          <w:tab w:val="left" w:pos="-720"/>
          <w:tab w:val="left" w:pos="0"/>
          <w:tab w:val="left" w:pos="720"/>
        </w:tabs>
        <w:suppressAutoHyphens/>
        <w:ind w:left="1980" w:hanging="540"/>
      </w:pPr>
      <w:r>
        <w:t>b.</w:t>
      </w:r>
      <w:r>
        <w:tab/>
        <w:t>Performance audits must be conducted quarterly in conjunction with the CEMS audits. It may not be possible to conduct audits on some CPMS. Exemption from this requirement must be approved by DEQ.</w:t>
      </w:r>
    </w:p>
    <w:p w:rsidR="00440502" w:rsidRDefault="00440502" w:rsidP="00440502">
      <w:pPr>
        <w:tabs>
          <w:tab w:val="left" w:pos="-720"/>
          <w:tab w:val="left" w:pos="0"/>
          <w:tab w:val="left" w:pos="720"/>
        </w:tabs>
        <w:suppressAutoHyphens/>
        <w:ind w:left="1440" w:hanging="540"/>
      </w:pPr>
    </w:p>
    <w:p w:rsidR="00440502" w:rsidRDefault="00440502" w:rsidP="00440502">
      <w:pPr>
        <w:tabs>
          <w:tab w:val="left" w:pos="-720"/>
          <w:tab w:val="left" w:pos="0"/>
        </w:tabs>
        <w:suppressAutoHyphens/>
        <w:ind w:left="1440" w:hanging="630"/>
      </w:pPr>
      <w:r>
        <w:t>2.</w:t>
      </w:r>
      <w:r>
        <w:tab/>
        <w:t>Stack Gas Flow Monitoring</w:t>
      </w:r>
    </w:p>
    <w:p w:rsidR="00440502" w:rsidRDefault="00440502" w:rsidP="00440502">
      <w:pPr>
        <w:tabs>
          <w:tab w:val="left" w:pos="-720"/>
          <w:tab w:val="left" w:pos="0"/>
        </w:tabs>
        <w:suppressAutoHyphens/>
        <w:ind w:left="720" w:hanging="360"/>
      </w:pPr>
    </w:p>
    <w:p w:rsidR="00440502" w:rsidRDefault="00440502" w:rsidP="00440502">
      <w:pPr>
        <w:tabs>
          <w:tab w:val="left" w:pos="-720"/>
          <w:tab w:val="left" w:pos="0"/>
        </w:tabs>
        <w:suppressAutoHyphens/>
        <w:ind w:left="1440"/>
      </w:pPr>
      <w:r>
        <w:t>CPMS data are necessary for converting emission concentrations to units of the standard. This is accomplished by continuously monitoring stack gas flow rates to calculate the emissions as a rate (pounds per hour) in addition to the CEMS output (percent or parts per million).</w:t>
      </w:r>
    </w:p>
    <w:p w:rsidR="00440502" w:rsidRDefault="00440502" w:rsidP="00440502">
      <w:pPr>
        <w:tabs>
          <w:tab w:val="left" w:pos="-720"/>
          <w:tab w:val="left" w:pos="0"/>
        </w:tabs>
        <w:suppressAutoHyphens/>
        <w:ind w:left="1440"/>
      </w:pPr>
    </w:p>
    <w:p w:rsidR="00440502" w:rsidRDefault="00440502" w:rsidP="00440502">
      <w:pPr>
        <w:tabs>
          <w:tab w:val="left" w:pos="-720"/>
          <w:tab w:val="left" w:pos="0"/>
        </w:tabs>
        <w:suppressAutoHyphens/>
        <w:ind w:left="1440"/>
      </w:pPr>
      <w:r>
        <w:t>There are several acceptable alternatives for measuring flow rates (ultrasonic sensors, pitot tubes, process rates - steam, air flows, etc.). The CPMS must include the capability to measure and/or assume the following variables for determining the stack gas flow rate.</w:t>
      </w:r>
    </w:p>
    <w:p w:rsidR="00440502" w:rsidRDefault="00440502" w:rsidP="00440502">
      <w:pPr>
        <w:tabs>
          <w:tab w:val="left" w:pos="-720"/>
          <w:tab w:val="left" w:pos="0"/>
        </w:tabs>
        <w:suppressAutoHyphens/>
        <w:ind w:left="720" w:hanging="360"/>
      </w:pPr>
    </w:p>
    <w:p w:rsidR="00440502" w:rsidRPr="00D5363D" w:rsidRDefault="00440502" w:rsidP="00440502">
      <w:pPr>
        <w:pStyle w:val="ListParagraph"/>
        <w:numPr>
          <w:ilvl w:val="0"/>
          <w:numId w:val="20"/>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 xml:space="preserve">Stack  gas temperature, </w:t>
      </w:r>
    </w:p>
    <w:p w:rsidR="00440502" w:rsidRPr="00D5363D" w:rsidRDefault="00440502" w:rsidP="00440502">
      <w:pPr>
        <w:pStyle w:val="ListParagraph"/>
        <w:numPr>
          <w:ilvl w:val="0"/>
          <w:numId w:val="20"/>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Stack gas pressure (absolute),</w:t>
      </w:r>
    </w:p>
    <w:p w:rsidR="00440502" w:rsidRPr="00D5363D" w:rsidRDefault="00440502" w:rsidP="00440502">
      <w:pPr>
        <w:pStyle w:val="ListParagraph"/>
        <w:numPr>
          <w:ilvl w:val="0"/>
          <w:numId w:val="20"/>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Stack gas moisture content,</w:t>
      </w:r>
    </w:p>
    <w:p w:rsidR="00440502" w:rsidRPr="00D5363D" w:rsidRDefault="00440502" w:rsidP="00440502">
      <w:pPr>
        <w:pStyle w:val="ListParagraph"/>
        <w:numPr>
          <w:ilvl w:val="0"/>
          <w:numId w:val="20"/>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Stack gas molecular weight,</w:t>
      </w:r>
    </w:p>
    <w:p w:rsidR="00440502" w:rsidRPr="00D5363D" w:rsidRDefault="00440502" w:rsidP="00440502">
      <w:pPr>
        <w:pStyle w:val="ListParagraph"/>
        <w:numPr>
          <w:ilvl w:val="0"/>
          <w:numId w:val="20"/>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Stack gas velocity, and</w:t>
      </w:r>
    </w:p>
    <w:p w:rsidR="00440502" w:rsidRPr="00D5363D" w:rsidRDefault="00440502" w:rsidP="00440502">
      <w:pPr>
        <w:pStyle w:val="ListParagraph"/>
        <w:numPr>
          <w:ilvl w:val="0"/>
          <w:numId w:val="20"/>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 xml:space="preserve">Cross-sectional area of the stack at the point of velocity measurements. </w:t>
      </w:r>
    </w:p>
    <w:p w:rsidR="00440502" w:rsidRDefault="00440502" w:rsidP="00440502">
      <w:pPr>
        <w:tabs>
          <w:tab w:val="left" w:pos="-720"/>
          <w:tab w:val="left" w:pos="0"/>
        </w:tabs>
        <w:suppressAutoHyphens/>
        <w:ind w:left="1440"/>
      </w:pPr>
      <w:r>
        <w:t>Flow rate metering systems generally measure and record the velocity, or velocity pressure (fifth bullet item 5 above). Other parameters are either directly or indirectly measured. In some circumstances parameters can be accurately assumed based on historical data collected from the source.</w:t>
      </w:r>
    </w:p>
    <w:p w:rsidR="00440502" w:rsidRDefault="00440502" w:rsidP="00440502">
      <w:pPr>
        <w:pStyle w:val="Heading2"/>
        <w:rPr>
          <w:i/>
        </w:rPr>
      </w:pPr>
      <w:bookmarkStart w:id="75" w:name="_Toc367715205"/>
      <w:bookmarkStart w:id="76" w:name="_Toc367782857"/>
      <w:r w:rsidRPr="004505BB">
        <w:t>B.3  Pollution Control Device Related CPMS</w:t>
      </w:r>
      <w:bookmarkEnd w:id="75"/>
      <w:bookmarkEnd w:id="76"/>
    </w:p>
    <w:p w:rsidR="00440502" w:rsidRPr="00D5363D" w:rsidRDefault="00440502" w:rsidP="00440502">
      <w:pPr>
        <w:pStyle w:val="ListParagraph"/>
        <w:numPr>
          <w:ilvl w:val="0"/>
          <w:numId w:val="21"/>
        </w:numPr>
        <w:tabs>
          <w:tab w:val="left" w:pos="-720"/>
          <w:tab w:val="left" w:pos="0"/>
        </w:tabs>
        <w:suppressAutoHyphens/>
        <w:ind w:left="1440" w:hanging="630"/>
        <w:outlineLvl w:val="9"/>
        <w:rPr>
          <w:rFonts w:ascii="Times New Roman" w:hAnsi="Times New Roman" w:cs="Times New Roman"/>
        </w:rPr>
      </w:pPr>
      <w:r w:rsidRPr="00D5363D">
        <w:rPr>
          <w:rFonts w:ascii="Times New Roman" w:hAnsi="Times New Roman" w:cs="Times New Roman"/>
        </w:rPr>
        <w:t>Pollution control device related CPMS include but are not limited to:</w:t>
      </w:r>
    </w:p>
    <w:p w:rsidR="00440502" w:rsidRPr="00D5363D" w:rsidRDefault="00440502" w:rsidP="00440502">
      <w:pPr>
        <w:pStyle w:val="ListParagraph"/>
        <w:numPr>
          <w:ilvl w:val="0"/>
          <w:numId w:val="22"/>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Operating pressure and/or temperature,</w:t>
      </w:r>
    </w:p>
    <w:p w:rsidR="00440502" w:rsidRPr="00D5363D" w:rsidRDefault="00440502" w:rsidP="00440502">
      <w:pPr>
        <w:pStyle w:val="ListParagraph"/>
        <w:numPr>
          <w:ilvl w:val="0"/>
          <w:numId w:val="22"/>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Water flow rate, temperature, and/or pressure</w:t>
      </w:r>
    </w:p>
    <w:p w:rsidR="00440502" w:rsidRPr="00D5363D" w:rsidRDefault="00440502" w:rsidP="00440502">
      <w:pPr>
        <w:pStyle w:val="ListParagraph"/>
        <w:numPr>
          <w:ilvl w:val="0"/>
          <w:numId w:val="22"/>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Electrical current and voltage, and</w:t>
      </w:r>
    </w:p>
    <w:p w:rsidR="00440502" w:rsidRPr="00D5363D" w:rsidRDefault="00440502" w:rsidP="00440502">
      <w:pPr>
        <w:pStyle w:val="ListParagraph"/>
        <w:numPr>
          <w:ilvl w:val="0"/>
          <w:numId w:val="22"/>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Cycle time.</w:t>
      </w:r>
    </w:p>
    <w:p w:rsidR="00440502" w:rsidRDefault="00440502" w:rsidP="00440502">
      <w:pPr>
        <w:tabs>
          <w:tab w:val="left" w:pos="-720"/>
          <w:tab w:val="left" w:pos="0"/>
        </w:tabs>
        <w:suppressAutoHyphens/>
        <w:ind w:left="1440" w:hanging="630"/>
      </w:pPr>
      <w:r>
        <w:t>2.</w:t>
      </w:r>
      <w:r>
        <w:tab/>
        <w:t>Calibration checks must be performed in accordance with the manufacturer's procedures at least once per month. Depending on the CPMS, an exemption from this requirement may be obtained from the DEQ upon written request. For example, water flow devices are typically calibrated only once, prior to installation.</w:t>
      </w:r>
    </w:p>
    <w:p w:rsidR="00440502" w:rsidRDefault="00440502" w:rsidP="00440502">
      <w:pPr>
        <w:pStyle w:val="Heading2"/>
        <w:rPr>
          <w:i/>
        </w:rPr>
      </w:pPr>
      <w:bookmarkStart w:id="77" w:name="_Toc367715206"/>
      <w:bookmarkStart w:id="78" w:name="_Toc367782858"/>
      <w:r w:rsidRPr="004505BB">
        <w:t>B.4  Source Operation Related CPMS</w:t>
      </w:r>
      <w:bookmarkEnd w:id="77"/>
      <w:bookmarkEnd w:id="78"/>
    </w:p>
    <w:p w:rsidR="00440502" w:rsidRDefault="00440502" w:rsidP="00440502">
      <w:pPr>
        <w:tabs>
          <w:tab w:val="left" w:pos="-720"/>
          <w:tab w:val="left" w:pos="0"/>
        </w:tabs>
        <w:suppressAutoHyphens/>
        <w:ind w:left="810"/>
      </w:pPr>
      <w:r>
        <w:t>Source related CPMS include but are not limited to:</w:t>
      </w:r>
    </w:p>
    <w:p w:rsidR="00440502" w:rsidRDefault="00440502" w:rsidP="00440502">
      <w:pPr>
        <w:tabs>
          <w:tab w:val="left" w:pos="-720"/>
          <w:tab w:val="left" w:pos="0"/>
        </w:tabs>
        <w:suppressAutoHyphens/>
        <w:ind w:left="360"/>
      </w:pPr>
    </w:p>
    <w:p w:rsidR="00440502" w:rsidRPr="00D5363D" w:rsidRDefault="00440502" w:rsidP="00440502">
      <w:pPr>
        <w:pStyle w:val="ListParagraph"/>
        <w:numPr>
          <w:ilvl w:val="0"/>
          <w:numId w:val="23"/>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Steam flow &amp; pressure meters,</w:t>
      </w:r>
    </w:p>
    <w:p w:rsidR="00440502" w:rsidRPr="00D5363D" w:rsidRDefault="00440502" w:rsidP="00440502">
      <w:pPr>
        <w:pStyle w:val="ListParagraph"/>
        <w:numPr>
          <w:ilvl w:val="0"/>
          <w:numId w:val="23"/>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Fuel flow meters,</w:t>
      </w:r>
    </w:p>
    <w:p w:rsidR="00440502" w:rsidRPr="00D5363D" w:rsidRDefault="00440502" w:rsidP="00440502">
      <w:pPr>
        <w:pStyle w:val="ListParagraph"/>
        <w:numPr>
          <w:ilvl w:val="0"/>
          <w:numId w:val="23"/>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Operating  temperatures &amp; pressures,</w:t>
      </w:r>
    </w:p>
    <w:p w:rsidR="00440502" w:rsidRPr="00D5363D" w:rsidRDefault="00440502" w:rsidP="00440502">
      <w:pPr>
        <w:pStyle w:val="ListParagraph"/>
        <w:numPr>
          <w:ilvl w:val="0"/>
          <w:numId w:val="23"/>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Excess air levels,</w:t>
      </w:r>
    </w:p>
    <w:p w:rsidR="00440502" w:rsidRPr="00D5363D" w:rsidRDefault="00440502" w:rsidP="00440502">
      <w:pPr>
        <w:pStyle w:val="ListParagraph"/>
        <w:numPr>
          <w:ilvl w:val="0"/>
          <w:numId w:val="23"/>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Hour meters and cycle time.</w:t>
      </w:r>
    </w:p>
    <w:p w:rsidR="00440502" w:rsidRDefault="00440502" w:rsidP="00440502">
      <w:pPr>
        <w:tabs>
          <w:tab w:val="left" w:pos="-720"/>
          <w:tab w:val="left" w:pos="0"/>
        </w:tabs>
        <w:suppressAutoHyphens/>
        <w:ind w:left="810"/>
      </w:pPr>
      <w:r>
        <w:t xml:space="preserve">At a minimum, source related CPMS must meet the general CPMS requirements listed above. Depending on the CPMS, an exemption from this requirement may be obtained from the DEQ upon written request. Temperature CPMS must be calibrated during each planned maintenance outage or annually, whichever is more frequent. </w:t>
      </w:r>
    </w:p>
    <w:p w:rsidR="00440502" w:rsidRDefault="00440502" w:rsidP="00440502">
      <w:pPr>
        <w:tabs>
          <w:tab w:val="left" w:pos="-720"/>
          <w:tab w:val="left" w:pos="0"/>
        </w:tabs>
        <w:suppressAutoHyphens/>
        <w:ind w:left="810"/>
      </w:pPr>
    </w:p>
    <w:p w:rsidR="00440502" w:rsidRDefault="00440502" w:rsidP="00440502">
      <w:pPr>
        <w:tabs>
          <w:tab w:val="left" w:pos="-720"/>
          <w:tab w:val="left" w:pos="0"/>
        </w:tabs>
        <w:suppressAutoHyphens/>
      </w:pPr>
    </w:p>
    <w:p w:rsidR="00440502" w:rsidRDefault="00440502" w:rsidP="00440502"/>
    <w:p w:rsidR="00440502" w:rsidRDefault="00440502" w:rsidP="00440502">
      <w:pPr>
        <w:sectPr w:rsidR="00440502" w:rsidSect="00440502">
          <w:footerReference w:type="default" r:id="rId44"/>
          <w:pgSz w:w="12240" w:h="15840"/>
          <w:pgMar w:top="1440" w:right="1800" w:bottom="1080" w:left="720" w:header="576" w:footer="720" w:gutter="0"/>
          <w:pgNumType w:start="1"/>
          <w:cols w:space="360"/>
          <w:docGrid w:linePitch="299"/>
        </w:sectPr>
      </w:pPr>
    </w:p>
    <w:p w:rsidR="00440502" w:rsidRDefault="00440502" w:rsidP="00440502"/>
    <w:p w:rsidR="00440502" w:rsidRDefault="00440502" w:rsidP="00440502"/>
    <w:p w:rsidR="00440502" w:rsidRDefault="00440502" w:rsidP="00440502"/>
    <w:p w:rsidR="00440502" w:rsidRDefault="00440502" w:rsidP="00440502"/>
    <w:p w:rsidR="00440502" w:rsidRDefault="00440502" w:rsidP="00440502"/>
    <w:p w:rsidR="00440502" w:rsidRDefault="00440502" w:rsidP="00440502"/>
    <w:p w:rsidR="00440502" w:rsidRDefault="00440502" w:rsidP="00440502"/>
    <w:p w:rsidR="00440502" w:rsidRDefault="00440502" w:rsidP="00440502"/>
    <w:p w:rsidR="00440502" w:rsidRDefault="00440502" w:rsidP="00440502"/>
    <w:p w:rsidR="00440502" w:rsidRDefault="00440502" w:rsidP="00440502"/>
    <w:p w:rsidR="00440502" w:rsidRDefault="00440502" w:rsidP="00440502"/>
    <w:p w:rsidR="00440502" w:rsidRDefault="00440502" w:rsidP="00440502">
      <w:pPr>
        <w:pStyle w:val="Heading1"/>
        <w:jc w:val="center"/>
      </w:pPr>
      <w:bookmarkStart w:id="79" w:name="_Toc367782859"/>
      <w:bookmarkStart w:id="80" w:name="_Toc352586741"/>
      <w:r>
        <w:t>APPENDIX C</w:t>
      </w:r>
      <w:bookmarkEnd w:id="79"/>
    </w:p>
    <w:p w:rsidR="00440502" w:rsidRDefault="00440502" w:rsidP="00440502">
      <w:pPr>
        <w:pStyle w:val="Heading2"/>
        <w:spacing w:before="0" w:after="0"/>
        <w:rPr>
          <w:rFonts w:ascii="Times New Roman" w:hAnsi="Times New Roman" w:cs="Times New Roman"/>
          <w:b w:val="0"/>
          <w:sz w:val="40"/>
          <w:szCs w:val="40"/>
        </w:rPr>
      </w:pPr>
    </w:p>
    <w:p w:rsidR="00440502" w:rsidRPr="00644B9B" w:rsidRDefault="00440502" w:rsidP="00440502">
      <w:pPr>
        <w:rPr>
          <w:sz w:val="40"/>
          <w:szCs w:val="40"/>
        </w:rPr>
      </w:pPr>
    </w:p>
    <w:p w:rsidR="00440502" w:rsidRDefault="00440502" w:rsidP="00440502">
      <w:pPr>
        <w:pStyle w:val="Heading2"/>
        <w:spacing w:before="0" w:after="0"/>
        <w:jc w:val="center"/>
      </w:pPr>
      <w:bookmarkStart w:id="81" w:name="_Toc367715208"/>
      <w:bookmarkStart w:id="82" w:name="_Toc367782860"/>
      <w:r>
        <w:t>DEQ RECORDKEEPING AND</w:t>
      </w:r>
      <w:bookmarkEnd w:id="81"/>
      <w:bookmarkEnd w:id="82"/>
    </w:p>
    <w:p w:rsidR="00440502" w:rsidRPr="00644B9B" w:rsidRDefault="00440502" w:rsidP="00440502">
      <w:pPr>
        <w:pStyle w:val="Heading2"/>
        <w:spacing w:before="0" w:after="0"/>
        <w:jc w:val="center"/>
      </w:pPr>
      <w:bookmarkStart w:id="83" w:name="_Toc367715209"/>
      <w:bookmarkStart w:id="84" w:name="_Toc367782861"/>
      <w:r w:rsidRPr="00644B9B">
        <w:t>REPORTING REQUIREMENTS</w:t>
      </w:r>
      <w:bookmarkEnd w:id="80"/>
      <w:bookmarkEnd w:id="83"/>
      <w:bookmarkEnd w:id="84"/>
    </w:p>
    <w:p w:rsidR="00440502" w:rsidRDefault="00440502" w:rsidP="00440502"/>
    <w:p w:rsidR="00440502" w:rsidRDefault="00440502" w:rsidP="00440502"/>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pPr>
    </w:p>
    <w:p w:rsidR="00440502" w:rsidRDefault="00440502" w:rsidP="00440502">
      <w:pPr>
        <w:tabs>
          <w:tab w:val="left" w:pos="-720"/>
        </w:tabs>
        <w:suppressAutoHyphens/>
        <w:sectPr w:rsidR="00440502" w:rsidSect="00440502">
          <w:footerReference w:type="default" r:id="rId45"/>
          <w:pgSz w:w="12240" w:h="15840"/>
          <w:pgMar w:top="1440" w:right="1800" w:bottom="1080" w:left="720" w:header="576" w:footer="720" w:gutter="0"/>
          <w:pgNumType w:start="1"/>
          <w:cols w:space="360"/>
          <w:docGrid w:linePitch="299"/>
        </w:sectPr>
      </w:pPr>
    </w:p>
    <w:p w:rsidR="00440502" w:rsidRDefault="00440502" w:rsidP="00440502">
      <w:pPr>
        <w:tabs>
          <w:tab w:val="left" w:pos="-720"/>
        </w:tabs>
        <w:suppressAutoHyphens/>
      </w:pPr>
    </w:p>
    <w:p w:rsidR="00440502" w:rsidRDefault="00440502" w:rsidP="00440502">
      <w:pPr>
        <w:tabs>
          <w:tab w:val="left" w:pos="-720"/>
        </w:tabs>
        <w:suppressAutoHyphens/>
      </w:pPr>
      <w:r>
        <w:t>General DEQ CMS recordkeeping and reporting requirements are outlined below. These requirements do not supersede any requirements specified by regulation or permit condition. Refer to Section 7.0 of this monitoring manual.</w:t>
      </w:r>
    </w:p>
    <w:p w:rsidR="00440502" w:rsidRDefault="00440502" w:rsidP="00440502"/>
    <w:p w:rsidR="00440502" w:rsidRPr="00F01158" w:rsidRDefault="00440502" w:rsidP="00440502">
      <w:pPr>
        <w:pStyle w:val="Heading2"/>
        <w:ind w:left="0" w:firstLine="0"/>
        <w:rPr>
          <w:i/>
        </w:rPr>
      </w:pPr>
      <w:bookmarkStart w:id="85" w:name="_Toc367715210"/>
      <w:bookmarkStart w:id="86" w:name="_Toc367782862"/>
      <w:r w:rsidRPr="004505BB">
        <w:t>C.1  Recordkeeping</w:t>
      </w:r>
      <w:bookmarkEnd w:id="85"/>
      <w:bookmarkEnd w:id="86"/>
    </w:p>
    <w:p w:rsidR="00440502" w:rsidRDefault="00440502" w:rsidP="00440502">
      <w:pPr>
        <w:tabs>
          <w:tab w:val="left" w:pos="-720"/>
        </w:tabs>
        <w:suppressAutoHyphens/>
        <w:ind w:left="810"/>
      </w:pPr>
      <w:r>
        <w:t>The source owner or operator must maintain records of all CMS activities in a file and/or log book. This record must be used by the CMS operator to ensure that the CMS is operating correctly. The record must also be made available to DEQ personnel upon request. The record must include as a minimum the following information:</w:t>
      </w:r>
    </w:p>
    <w:p w:rsidR="00440502" w:rsidRDefault="00440502" w:rsidP="00440502">
      <w:pPr>
        <w:tabs>
          <w:tab w:val="left" w:pos="-720"/>
        </w:tabs>
        <w:suppressAutoHyphens/>
        <w:ind w:left="360"/>
      </w:pPr>
    </w:p>
    <w:p w:rsidR="00440502" w:rsidRDefault="00440502" w:rsidP="00440502">
      <w:pPr>
        <w:tabs>
          <w:tab w:val="left" w:pos="-720"/>
        </w:tabs>
        <w:suppressAutoHyphens/>
        <w:ind w:left="1440" w:hanging="630"/>
      </w:pPr>
      <w:r>
        <w:t>1.</w:t>
      </w:r>
      <w:r>
        <w:tab/>
        <w:t>Records of routine observation checks.</w:t>
      </w:r>
    </w:p>
    <w:p w:rsidR="00440502" w:rsidRDefault="00440502" w:rsidP="00440502">
      <w:pPr>
        <w:tabs>
          <w:tab w:val="left" w:pos="-720"/>
          <w:tab w:val="left" w:pos="0"/>
          <w:tab w:val="left" w:pos="720"/>
        </w:tabs>
        <w:suppressAutoHyphens/>
        <w:ind w:left="1440" w:hanging="630"/>
      </w:pPr>
      <w:r>
        <w:t>2.</w:t>
      </w:r>
      <w:r>
        <w:tab/>
        <w:t>Records of routine maintenance and adjustments.</w:t>
      </w:r>
    </w:p>
    <w:p w:rsidR="00440502" w:rsidRDefault="00440502" w:rsidP="00440502">
      <w:pPr>
        <w:tabs>
          <w:tab w:val="left" w:pos="-720"/>
          <w:tab w:val="left" w:pos="0"/>
          <w:tab w:val="left" w:pos="720"/>
        </w:tabs>
        <w:suppressAutoHyphens/>
        <w:ind w:left="1440" w:hanging="630"/>
      </w:pPr>
      <w:r>
        <w:t>3.</w:t>
      </w:r>
      <w:r>
        <w:tab/>
        <w:t>Records of parts that are replaced.</w:t>
      </w:r>
    </w:p>
    <w:p w:rsidR="00440502" w:rsidRDefault="00440502" w:rsidP="00440502">
      <w:pPr>
        <w:tabs>
          <w:tab w:val="left" w:pos="-720"/>
          <w:tab w:val="left" w:pos="0"/>
          <w:tab w:val="left" w:pos="720"/>
        </w:tabs>
        <w:suppressAutoHyphens/>
        <w:ind w:left="1440" w:hanging="630"/>
      </w:pPr>
      <w:r>
        <w:t>4.</w:t>
      </w:r>
      <w:r>
        <w:tab/>
        <w:t>Spare parts inventory for the CMS.</w:t>
      </w:r>
    </w:p>
    <w:p w:rsidR="00440502" w:rsidRDefault="00440502" w:rsidP="00440502">
      <w:pPr>
        <w:tabs>
          <w:tab w:val="left" w:pos="-720"/>
          <w:tab w:val="left" w:pos="0"/>
          <w:tab w:val="left" w:pos="720"/>
        </w:tabs>
        <w:suppressAutoHyphens/>
        <w:ind w:left="1440" w:hanging="630"/>
      </w:pPr>
      <w:r>
        <w:t>5.</w:t>
      </w:r>
      <w:r>
        <w:tab/>
        <w:t>Records of CMS calibrations.</w:t>
      </w:r>
    </w:p>
    <w:p w:rsidR="00440502" w:rsidRDefault="00440502" w:rsidP="00440502">
      <w:pPr>
        <w:tabs>
          <w:tab w:val="left" w:pos="-720"/>
          <w:tab w:val="left" w:pos="0"/>
          <w:tab w:val="left" w:pos="720"/>
        </w:tabs>
        <w:suppressAutoHyphens/>
        <w:ind w:left="1440" w:hanging="630"/>
      </w:pPr>
      <w:r>
        <w:t>6.</w:t>
      </w:r>
      <w:r>
        <w:tab/>
        <w:t>Records of CMS daily calibration drift.</w:t>
      </w:r>
    </w:p>
    <w:p w:rsidR="00440502" w:rsidRDefault="00440502" w:rsidP="00440502">
      <w:pPr>
        <w:tabs>
          <w:tab w:val="left" w:pos="-720"/>
          <w:tab w:val="left" w:pos="0"/>
          <w:tab w:val="left" w:pos="720"/>
        </w:tabs>
        <w:suppressAutoHyphens/>
        <w:ind w:left="1440" w:hanging="630"/>
      </w:pPr>
      <w:r>
        <w:t>7.</w:t>
      </w:r>
      <w:r w:rsidRPr="00274FF5">
        <w:t xml:space="preserve"> </w:t>
      </w:r>
      <w:r>
        <w:tab/>
        <w:t>Records of CMS audits.</w:t>
      </w:r>
    </w:p>
    <w:p w:rsidR="00440502" w:rsidRDefault="00440502" w:rsidP="00440502">
      <w:pPr>
        <w:tabs>
          <w:tab w:val="left" w:pos="-720"/>
          <w:tab w:val="left" w:pos="0"/>
          <w:tab w:val="left" w:pos="720"/>
        </w:tabs>
        <w:suppressAutoHyphens/>
        <w:ind w:left="1440" w:hanging="630"/>
      </w:pPr>
      <w:r>
        <w:t>8.</w:t>
      </w:r>
      <w:r>
        <w:tab/>
        <w:t>Records of corrective action taken to bring an “out-of- control” (40CFR60 App F) CMS into control.</w:t>
      </w:r>
    </w:p>
    <w:p w:rsidR="00440502" w:rsidRDefault="00440502" w:rsidP="00440502">
      <w:pPr>
        <w:tabs>
          <w:tab w:val="left" w:pos="-720"/>
          <w:tab w:val="left" w:pos="0"/>
          <w:tab w:val="left" w:pos="720"/>
        </w:tabs>
        <w:suppressAutoHyphens/>
        <w:ind w:left="1440" w:hanging="630"/>
      </w:pPr>
      <w:r>
        <w:t>9.</w:t>
      </w:r>
      <w:r w:rsidRPr="00274FF5">
        <w:t xml:space="preserve"> </w:t>
      </w:r>
      <w:r>
        <w:tab/>
        <w:t>Records of date and time when CMS is inoperative or “out-of-control” (40CFR60 App F).</w:t>
      </w:r>
    </w:p>
    <w:p w:rsidR="00440502" w:rsidRDefault="00440502" w:rsidP="00440502">
      <w:pPr>
        <w:pStyle w:val="Heading2"/>
        <w:rPr>
          <w:i/>
        </w:rPr>
      </w:pPr>
      <w:bookmarkStart w:id="87" w:name="_Toc367715211"/>
      <w:bookmarkStart w:id="88" w:name="_Toc367782863"/>
      <w:r w:rsidRPr="004505BB">
        <w:t>C.2 Reporting Requirements</w:t>
      </w:r>
      <w:bookmarkEnd w:id="87"/>
      <w:bookmarkEnd w:id="88"/>
    </w:p>
    <w:p w:rsidR="00440502" w:rsidRDefault="00440502" w:rsidP="00440502">
      <w:pPr>
        <w:tabs>
          <w:tab w:val="left" w:pos="-720"/>
          <w:tab w:val="left" w:pos="0"/>
        </w:tabs>
        <w:suppressAutoHyphens/>
        <w:ind w:left="810"/>
      </w:pPr>
      <w:r>
        <w:t>The source owner or operator may be required, by permit condition, to submit monitoring reports to the DEQ. These reports must include as a minimum the following information:</w:t>
      </w:r>
    </w:p>
    <w:p w:rsidR="00440502" w:rsidRDefault="00440502" w:rsidP="00440502">
      <w:pPr>
        <w:tabs>
          <w:tab w:val="left" w:pos="-720"/>
          <w:tab w:val="left" w:pos="0"/>
        </w:tabs>
        <w:suppressAutoHyphens/>
      </w:pPr>
    </w:p>
    <w:p w:rsidR="00440502" w:rsidRPr="00F81F86" w:rsidRDefault="00440502" w:rsidP="00440502">
      <w:pPr>
        <w:pStyle w:val="ListParagraph"/>
        <w:numPr>
          <w:ilvl w:val="0"/>
          <w:numId w:val="24"/>
        </w:numPr>
        <w:tabs>
          <w:tab w:val="left" w:pos="-720"/>
          <w:tab w:val="left" w:pos="0"/>
        </w:tabs>
        <w:suppressAutoHyphens/>
        <w:spacing w:after="200" w:line="276" w:lineRule="auto"/>
        <w:ind w:left="1440" w:hanging="630"/>
        <w:outlineLvl w:val="9"/>
        <w:rPr>
          <w:rFonts w:ascii="Times New Roman" w:hAnsi="Times New Roman" w:cs="Times New Roman"/>
        </w:rPr>
      </w:pPr>
      <w:r w:rsidRPr="00F81F86">
        <w:rPr>
          <w:rFonts w:ascii="Times New Roman" w:hAnsi="Times New Roman" w:cs="Times New Roman"/>
        </w:rPr>
        <w:t>Reporting period (determined by permit condition).</w:t>
      </w:r>
    </w:p>
    <w:p w:rsidR="00440502" w:rsidRPr="00F81F86" w:rsidRDefault="00440502" w:rsidP="00440502">
      <w:pPr>
        <w:pStyle w:val="ListParagraph"/>
        <w:numPr>
          <w:ilvl w:val="0"/>
          <w:numId w:val="24"/>
        </w:numPr>
        <w:tabs>
          <w:tab w:val="left" w:pos="-720"/>
          <w:tab w:val="left" w:pos="0"/>
        </w:tabs>
        <w:suppressAutoHyphens/>
        <w:spacing w:after="200" w:line="276" w:lineRule="auto"/>
        <w:ind w:left="1440" w:hanging="630"/>
        <w:outlineLvl w:val="9"/>
        <w:rPr>
          <w:rFonts w:ascii="Times New Roman" w:hAnsi="Times New Roman" w:cs="Times New Roman"/>
        </w:rPr>
      </w:pPr>
      <w:r w:rsidRPr="00F81F86">
        <w:rPr>
          <w:rFonts w:ascii="Times New Roman" w:hAnsi="Times New Roman" w:cs="Times New Roman"/>
        </w:rPr>
        <w:t>CMS type, manufacturer, serial number, and location.</w:t>
      </w:r>
    </w:p>
    <w:p w:rsidR="00440502" w:rsidRPr="00F81F86" w:rsidRDefault="00440502" w:rsidP="00440502">
      <w:pPr>
        <w:pStyle w:val="ListParagraph"/>
        <w:numPr>
          <w:ilvl w:val="0"/>
          <w:numId w:val="24"/>
        </w:numPr>
        <w:tabs>
          <w:tab w:val="left" w:pos="-720"/>
          <w:tab w:val="left" w:pos="0"/>
        </w:tabs>
        <w:suppressAutoHyphens/>
        <w:ind w:left="1440" w:hanging="630"/>
        <w:outlineLvl w:val="9"/>
        <w:rPr>
          <w:rFonts w:ascii="Times New Roman" w:hAnsi="Times New Roman" w:cs="Times New Roman"/>
        </w:rPr>
      </w:pPr>
      <w:r w:rsidRPr="00F81F86">
        <w:rPr>
          <w:rFonts w:ascii="Times New Roman" w:hAnsi="Times New Roman" w:cs="Times New Roman"/>
        </w:rPr>
        <w:t>Monitoring data must be reduced and reported as follows (unless otherwise specified by permit or rule):</w:t>
      </w:r>
    </w:p>
    <w:p w:rsidR="00440502" w:rsidRDefault="00440502" w:rsidP="00440502">
      <w:pPr>
        <w:pStyle w:val="ListParagraph"/>
        <w:numPr>
          <w:ilvl w:val="0"/>
          <w:numId w:val="25"/>
        </w:numPr>
        <w:tabs>
          <w:tab w:val="left" w:pos="-720"/>
          <w:tab w:val="left" w:pos="0"/>
        </w:tabs>
        <w:suppressAutoHyphens/>
        <w:ind w:left="1980" w:hanging="540"/>
        <w:outlineLvl w:val="9"/>
        <w:rPr>
          <w:rFonts w:ascii="Times New Roman" w:hAnsi="Times New Roman" w:cs="Times New Roman"/>
        </w:rPr>
      </w:pPr>
      <w:r w:rsidRPr="00F81F86">
        <w:rPr>
          <w:rFonts w:ascii="Times New Roman" w:hAnsi="Times New Roman" w:cs="Times New Roman"/>
        </w:rPr>
        <w:t>For opacity monitoring systems (COMS):</w:t>
      </w:r>
    </w:p>
    <w:p w:rsidR="00440502" w:rsidRPr="00F81F86" w:rsidRDefault="00440502" w:rsidP="00440502">
      <w:pPr>
        <w:pStyle w:val="ListParagraph"/>
        <w:numPr>
          <w:ilvl w:val="0"/>
          <w:numId w:val="26"/>
        </w:numPr>
        <w:tabs>
          <w:tab w:val="left" w:pos="-720"/>
          <w:tab w:val="left" w:pos="0"/>
          <w:tab w:val="left" w:pos="720"/>
          <w:tab w:val="left" w:pos="2520"/>
        </w:tabs>
        <w:suppressAutoHyphens/>
        <w:spacing w:after="200" w:line="276" w:lineRule="auto"/>
        <w:ind w:left="2520" w:hanging="540"/>
        <w:outlineLvl w:val="9"/>
        <w:rPr>
          <w:rFonts w:ascii="Times New Roman" w:hAnsi="Times New Roman" w:cs="Times New Roman"/>
        </w:rPr>
      </w:pPr>
      <w:r w:rsidRPr="00F81F86">
        <w:rPr>
          <w:rFonts w:ascii="Times New Roman" w:hAnsi="Times New Roman" w:cs="Times New Roman"/>
        </w:rPr>
        <w:t>6-minute (clock) averages</w:t>
      </w:r>
    </w:p>
    <w:p w:rsidR="00440502" w:rsidRPr="004745DC" w:rsidRDefault="00440502" w:rsidP="00440502">
      <w:pPr>
        <w:pStyle w:val="ListParagraph"/>
        <w:numPr>
          <w:ilvl w:val="0"/>
          <w:numId w:val="26"/>
        </w:numPr>
        <w:tabs>
          <w:tab w:val="left" w:pos="-720"/>
          <w:tab w:val="left" w:pos="0"/>
          <w:tab w:val="left" w:pos="720"/>
          <w:tab w:val="left" w:pos="2520"/>
        </w:tabs>
        <w:suppressAutoHyphens/>
        <w:spacing w:after="200" w:line="276" w:lineRule="auto"/>
        <w:ind w:left="2520" w:hanging="540"/>
        <w:outlineLvl w:val="9"/>
        <w:rPr>
          <w:rFonts w:ascii="Times New Roman" w:hAnsi="Times New Roman" w:cs="Times New Roman"/>
        </w:rPr>
      </w:pPr>
      <w:r w:rsidRPr="00F81F86">
        <w:rPr>
          <w:rFonts w:ascii="Times New Roman" w:hAnsi="Times New Roman" w:cs="Times New Roman"/>
        </w:rPr>
        <w:t>Hourly (clock) averages</w:t>
      </w:r>
    </w:p>
    <w:p w:rsidR="00440502" w:rsidRDefault="00440502" w:rsidP="00440502">
      <w:pPr>
        <w:pStyle w:val="ListParagraph"/>
        <w:numPr>
          <w:ilvl w:val="0"/>
          <w:numId w:val="26"/>
        </w:numPr>
        <w:tabs>
          <w:tab w:val="left" w:pos="-720"/>
          <w:tab w:val="left" w:pos="0"/>
          <w:tab w:val="left" w:pos="720"/>
          <w:tab w:val="left" w:pos="2520"/>
        </w:tabs>
        <w:suppressAutoHyphens/>
        <w:spacing w:line="276" w:lineRule="auto"/>
        <w:ind w:left="2520" w:hanging="540"/>
        <w:outlineLvl w:val="9"/>
        <w:rPr>
          <w:rFonts w:ascii="Times New Roman" w:hAnsi="Times New Roman" w:cs="Times New Roman"/>
        </w:rPr>
      </w:pPr>
      <w:r w:rsidRPr="004745DC">
        <w:rPr>
          <w:rFonts w:ascii="Times New Roman" w:hAnsi="Times New Roman" w:cs="Times New Roman"/>
        </w:rPr>
        <w:t xml:space="preserve">Monthly average of the </w:t>
      </w:r>
      <w:r w:rsidRPr="00F81F86">
        <w:rPr>
          <w:rFonts w:ascii="Times New Roman" w:hAnsi="Times New Roman" w:cs="Times New Roman"/>
        </w:rPr>
        <w:t>hourly averages.</w:t>
      </w:r>
    </w:p>
    <w:p w:rsidR="00440502" w:rsidRPr="00D5363D" w:rsidRDefault="00440502" w:rsidP="00440502">
      <w:pPr>
        <w:pStyle w:val="ListParagraph"/>
        <w:numPr>
          <w:ilvl w:val="0"/>
          <w:numId w:val="25"/>
        </w:numPr>
        <w:tabs>
          <w:tab w:val="left" w:pos="-720"/>
          <w:tab w:val="left" w:pos="0"/>
        </w:tabs>
        <w:suppressAutoHyphens/>
        <w:spacing w:line="276" w:lineRule="auto"/>
        <w:ind w:left="1980" w:hanging="540"/>
        <w:outlineLvl w:val="9"/>
        <w:rPr>
          <w:rFonts w:ascii="Times New Roman" w:hAnsi="Times New Roman" w:cs="Times New Roman"/>
        </w:rPr>
      </w:pPr>
      <w:r w:rsidRPr="00D5363D">
        <w:rPr>
          <w:rFonts w:ascii="Times New Roman" w:hAnsi="Times New Roman" w:cs="Times New Roman"/>
        </w:rPr>
        <w:t xml:space="preserve">For emissions monitoring systems (CEMS): </w:t>
      </w:r>
    </w:p>
    <w:p w:rsidR="00440502" w:rsidRPr="00D5363D" w:rsidRDefault="00440502" w:rsidP="00440502">
      <w:pPr>
        <w:pStyle w:val="ListParagraph"/>
        <w:numPr>
          <w:ilvl w:val="0"/>
          <w:numId w:val="27"/>
        </w:numPr>
        <w:tabs>
          <w:tab w:val="left" w:pos="-720"/>
          <w:tab w:val="left" w:pos="0"/>
        </w:tabs>
        <w:suppressAutoHyphens/>
        <w:spacing w:line="276" w:lineRule="auto"/>
        <w:ind w:left="2520" w:hanging="540"/>
        <w:outlineLvl w:val="9"/>
        <w:rPr>
          <w:rFonts w:ascii="Times New Roman" w:hAnsi="Times New Roman" w:cs="Times New Roman"/>
        </w:rPr>
      </w:pPr>
      <w:r w:rsidRPr="00D5363D">
        <w:rPr>
          <w:rFonts w:ascii="Times New Roman" w:hAnsi="Times New Roman" w:cs="Times New Roman"/>
        </w:rPr>
        <w:t>Hourly (clock) averages.</w:t>
      </w:r>
    </w:p>
    <w:p w:rsidR="00440502" w:rsidRPr="00D5363D" w:rsidRDefault="00440502" w:rsidP="00440502">
      <w:pPr>
        <w:pStyle w:val="ListParagraph"/>
        <w:numPr>
          <w:ilvl w:val="0"/>
          <w:numId w:val="27"/>
        </w:numPr>
        <w:tabs>
          <w:tab w:val="left" w:pos="-720"/>
          <w:tab w:val="left" w:pos="0"/>
          <w:tab w:val="left" w:pos="720"/>
          <w:tab w:val="left" w:pos="1440"/>
        </w:tabs>
        <w:suppressAutoHyphens/>
        <w:ind w:left="2520" w:hanging="540"/>
        <w:outlineLvl w:val="9"/>
        <w:rPr>
          <w:rFonts w:ascii="Times New Roman" w:hAnsi="Times New Roman" w:cs="Times New Roman"/>
        </w:rPr>
      </w:pPr>
      <w:r w:rsidRPr="00D5363D">
        <w:rPr>
          <w:rFonts w:ascii="Times New Roman" w:hAnsi="Times New Roman" w:cs="Times New Roman"/>
        </w:rPr>
        <w:t>Monthly average of the hourly averages.</w:t>
      </w:r>
    </w:p>
    <w:p w:rsidR="00440502" w:rsidRPr="000344A8" w:rsidRDefault="00440502" w:rsidP="00440502">
      <w:pPr>
        <w:pStyle w:val="ListParagraph"/>
        <w:numPr>
          <w:ilvl w:val="0"/>
          <w:numId w:val="24"/>
        </w:numPr>
        <w:tabs>
          <w:tab w:val="left" w:pos="-720"/>
          <w:tab w:val="left" w:pos="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t>Data completeness information</w:t>
      </w:r>
      <w:r>
        <w:rPr>
          <w:rFonts w:ascii="Times New Roman" w:hAnsi="Times New Roman" w:cs="Times New Roman"/>
        </w:rPr>
        <w:t xml:space="preserve">. </w:t>
      </w:r>
      <w:r w:rsidRPr="000344A8">
        <w:rPr>
          <w:rFonts w:ascii="Times New Roman" w:hAnsi="Times New Roman" w:cs="Times New Roman"/>
        </w:rPr>
        <w:t>The following completeness requirements are essential for a CMS data average to be accepted (unless otherwise specified by permit or rule):</w:t>
      </w:r>
    </w:p>
    <w:p w:rsidR="00440502" w:rsidRPr="000344A8" w:rsidRDefault="00440502" w:rsidP="00440502">
      <w:pPr>
        <w:pStyle w:val="ListParagraph"/>
        <w:numPr>
          <w:ilvl w:val="0"/>
          <w:numId w:val="28"/>
        </w:numPr>
        <w:spacing w:after="200" w:line="276" w:lineRule="auto"/>
        <w:ind w:left="1980" w:hanging="540"/>
        <w:outlineLvl w:val="9"/>
        <w:rPr>
          <w:rFonts w:ascii="Times New Roman" w:hAnsi="Times New Roman" w:cs="Times New Roman"/>
        </w:rPr>
      </w:pPr>
      <w:r w:rsidRPr="000344A8">
        <w:rPr>
          <w:rFonts w:ascii="Times New Roman" w:hAnsi="Times New Roman" w:cs="Times New Roman"/>
        </w:rPr>
        <w:t>For a 6-minute or 1-hour reporting period, a minimum of 75% of the data must be included in the average.</w:t>
      </w:r>
    </w:p>
    <w:p w:rsidR="00440502" w:rsidRDefault="00440502" w:rsidP="00440502">
      <w:pPr>
        <w:pStyle w:val="ListParagraph"/>
        <w:numPr>
          <w:ilvl w:val="0"/>
          <w:numId w:val="28"/>
        </w:numPr>
        <w:spacing w:line="276" w:lineRule="auto"/>
        <w:ind w:left="1987" w:hanging="547"/>
        <w:outlineLvl w:val="9"/>
        <w:rPr>
          <w:rFonts w:ascii="Times New Roman" w:hAnsi="Times New Roman" w:cs="Times New Roman"/>
        </w:rPr>
      </w:pPr>
      <w:r w:rsidRPr="000344A8">
        <w:rPr>
          <w:rFonts w:ascii="Times New Roman" w:hAnsi="Times New Roman" w:cs="Times New Roman"/>
        </w:rPr>
        <w:t>For a 24-hour or monthly reporting period, a minimum of 90% of the data must be included in the average.</w:t>
      </w:r>
    </w:p>
    <w:p w:rsidR="00440502" w:rsidRDefault="00440502" w:rsidP="00440502">
      <w:pPr>
        <w:ind w:left="1440"/>
      </w:pPr>
      <w:r>
        <w:t>Insufficient data completeness, excluding CMS downtime due to daily zero and span checks and performance audits, will void that data period. All data collected must be reported. Non-valid data must be highlighted. Data recorded during periods of CMS breakdowns, repairs, audits, calibration checks, and zero and span adjustments must not be included in the data averages.</w:t>
      </w:r>
    </w:p>
    <w:p w:rsidR="00440502" w:rsidRDefault="00440502" w:rsidP="00440502">
      <w:pPr>
        <w:pStyle w:val="ListParagraph"/>
        <w:numPr>
          <w:ilvl w:val="0"/>
          <w:numId w:val="24"/>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Pr>
          <w:rFonts w:ascii="Times New Roman" w:hAnsi="Times New Roman" w:cs="Times New Roman"/>
        </w:rPr>
        <w:t>Specific identification and supporting documentation,</w:t>
      </w:r>
      <w:r w:rsidRPr="00DA79CA">
        <w:rPr>
          <w:rFonts w:ascii="Times New Roman" w:hAnsi="Times New Roman" w:cs="Times New Roman"/>
        </w:rPr>
        <w:t xml:space="preserve"> </w:t>
      </w:r>
      <w:r>
        <w:rPr>
          <w:rFonts w:ascii="Times New Roman" w:hAnsi="Times New Roman" w:cs="Times New Roman"/>
        </w:rPr>
        <w:t xml:space="preserve">as required by rule or by permit condition, for each period of excess emissions that occurs. </w:t>
      </w:r>
    </w:p>
    <w:p w:rsidR="00440502" w:rsidRPr="000344A8" w:rsidRDefault="00440502" w:rsidP="00440502">
      <w:pPr>
        <w:pStyle w:val="ListParagraph"/>
        <w:numPr>
          <w:ilvl w:val="0"/>
          <w:numId w:val="24"/>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Pr>
          <w:rFonts w:ascii="Times New Roman" w:hAnsi="Times New Roman" w:cs="Times New Roman"/>
        </w:rPr>
        <w:t>The date and time identifying each period during which the CMS was inoperative (out-of-control as per 40CFR60 App F) except for zero and span checks and the nature of the CMS r</w:t>
      </w:r>
      <w:r w:rsidRPr="000344A8">
        <w:rPr>
          <w:rFonts w:ascii="Times New Roman" w:hAnsi="Times New Roman" w:cs="Times New Roman"/>
        </w:rPr>
        <w:t>epairs or adjustments.</w:t>
      </w:r>
    </w:p>
    <w:p w:rsidR="00440502" w:rsidRDefault="00440502" w:rsidP="00440502">
      <w:pPr>
        <w:pStyle w:val="ListParagraph"/>
        <w:numPr>
          <w:ilvl w:val="0"/>
          <w:numId w:val="24"/>
        </w:numPr>
        <w:tabs>
          <w:tab w:val="left" w:pos="-720"/>
          <w:tab w:val="left" w:pos="0"/>
          <w:tab w:val="left" w:pos="720"/>
          <w:tab w:val="left" w:pos="1440"/>
        </w:tabs>
        <w:suppressAutoHyphens/>
        <w:spacing w:line="276" w:lineRule="auto"/>
        <w:ind w:left="1440" w:hanging="634"/>
        <w:outlineLvl w:val="9"/>
        <w:rPr>
          <w:rFonts w:ascii="Times New Roman" w:hAnsi="Times New Roman" w:cs="Times New Roman"/>
        </w:rPr>
      </w:pPr>
      <w:r>
        <w:rPr>
          <w:rFonts w:ascii="Times New Roman" w:hAnsi="Times New Roman" w:cs="Times New Roman"/>
        </w:rPr>
        <w:t>Reporting requirements for</w:t>
      </w:r>
      <w:r w:rsidRPr="000344A8">
        <w:rPr>
          <w:rFonts w:ascii="Times New Roman" w:hAnsi="Times New Roman" w:cs="Times New Roman"/>
        </w:rPr>
        <w:t xml:space="preserve"> CMS </w:t>
      </w:r>
      <w:r>
        <w:rPr>
          <w:rFonts w:ascii="Times New Roman" w:hAnsi="Times New Roman" w:cs="Times New Roman"/>
        </w:rPr>
        <w:t>performance assessments</w:t>
      </w:r>
      <w:r w:rsidRPr="000344A8">
        <w:rPr>
          <w:rFonts w:ascii="Times New Roman" w:hAnsi="Times New Roman" w:cs="Times New Roman"/>
        </w:rPr>
        <w:t xml:space="preserve"> conducted during the reporting period</w:t>
      </w:r>
      <w:r>
        <w:rPr>
          <w:rFonts w:ascii="Times New Roman" w:hAnsi="Times New Roman" w:cs="Times New Roman"/>
        </w:rPr>
        <w:t xml:space="preserve"> are outlined below.  Assessment requirements are dependent on applicable performance specifications and QA/QC requirements.  Additional reporting requirements may be stipulated by permit or DEQ communication.</w:t>
      </w:r>
    </w:p>
    <w:p w:rsidR="00440502" w:rsidRDefault="00440502" w:rsidP="00440502">
      <w:pPr>
        <w:pStyle w:val="ListParagraph"/>
        <w:numPr>
          <w:ilvl w:val="0"/>
          <w:numId w:val="29"/>
        </w:numPr>
        <w:spacing w:line="276" w:lineRule="auto"/>
        <w:ind w:left="1980" w:hanging="540"/>
        <w:rPr>
          <w:rFonts w:ascii="Times New Roman" w:hAnsi="Times New Roman" w:cs="Times New Roman"/>
        </w:rPr>
      </w:pPr>
      <w:r>
        <w:rPr>
          <w:rFonts w:ascii="Times New Roman" w:hAnsi="Times New Roman" w:cs="Times New Roman"/>
        </w:rPr>
        <w:t>Results of i</w:t>
      </w:r>
      <w:r w:rsidRPr="00EC6EBA">
        <w:rPr>
          <w:rFonts w:ascii="Times New Roman" w:hAnsi="Times New Roman" w:cs="Times New Roman"/>
        </w:rPr>
        <w:t xml:space="preserve">nitial performance </w:t>
      </w:r>
      <w:r>
        <w:rPr>
          <w:rFonts w:ascii="Times New Roman" w:hAnsi="Times New Roman" w:cs="Times New Roman"/>
        </w:rPr>
        <w:t>assessment, submit to DEQ.</w:t>
      </w:r>
    </w:p>
    <w:p w:rsidR="00440502" w:rsidRDefault="00440502" w:rsidP="00440502">
      <w:pPr>
        <w:pStyle w:val="ListParagraph"/>
        <w:numPr>
          <w:ilvl w:val="0"/>
          <w:numId w:val="15"/>
        </w:numPr>
        <w:spacing w:after="200" w:line="276" w:lineRule="auto"/>
        <w:ind w:left="1980" w:hanging="540"/>
        <w:outlineLvl w:val="9"/>
        <w:rPr>
          <w:rFonts w:ascii="Times New Roman" w:hAnsi="Times New Roman" w:cs="Times New Roman"/>
        </w:rPr>
      </w:pPr>
      <w:r>
        <w:rPr>
          <w:rFonts w:ascii="Times New Roman" w:hAnsi="Times New Roman" w:cs="Times New Roman"/>
        </w:rPr>
        <w:t>Results of d</w:t>
      </w:r>
      <w:r w:rsidRPr="00EC6EBA">
        <w:rPr>
          <w:rFonts w:ascii="Times New Roman" w:hAnsi="Times New Roman" w:cs="Times New Roman"/>
        </w:rPr>
        <w:t>aily performance assessments</w:t>
      </w:r>
      <w:r>
        <w:rPr>
          <w:rFonts w:ascii="Times New Roman" w:hAnsi="Times New Roman" w:cs="Times New Roman"/>
        </w:rPr>
        <w:t>, submit to DEQ upon request.</w:t>
      </w:r>
    </w:p>
    <w:p w:rsidR="00440502" w:rsidRDefault="00440502" w:rsidP="00440502">
      <w:pPr>
        <w:pStyle w:val="ListParagraph"/>
        <w:numPr>
          <w:ilvl w:val="0"/>
          <w:numId w:val="15"/>
        </w:numPr>
        <w:spacing w:after="200" w:line="276" w:lineRule="auto"/>
        <w:ind w:left="1980" w:hanging="540"/>
        <w:outlineLvl w:val="9"/>
        <w:rPr>
          <w:rFonts w:ascii="Times New Roman" w:hAnsi="Times New Roman" w:cs="Times New Roman"/>
        </w:rPr>
      </w:pPr>
      <w:r w:rsidRPr="00EC6EBA">
        <w:rPr>
          <w:rFonts w:ascii="Times New Roman" w:hAnsi="Times New Roman" w:cs="Times New Roman"/>
        </w:rPr>
        <w:t>Quarterly</w:t>
      </w:r>
      <w:r>
        <w:rPr>
          <w:rFonts w:ascii="Times New Roman" w:hAnsi="Times New Roman" w:cs="Times New Roman"/>
        </w:rPr>
        <w:t xml:space="preserve"> </w:t>
      </w:r>
      <w:r w:rsidRPr="00EC6EBA">
        <w:rPr>
          <w:rFonts w:ascii="Times New Roman" w:hAnsi="Times New Roman" w:cs="Times New Roman"/>
        </w:rPr>
        <w:t xml:space="preserve">performance assessments, </w:t>
      </w:r>
      <w:r>
        <w:rPr>
          <w:rFonts w:ascii="Times New Roman" w:hAnsi="Times New Roman" w:cs="Times New Roman"/>
        </w:rPr>
        <w:t>submit to DEQ upon request.</w:t>
      </w:r>
    </w:p>
    <w:p w:rsidR="00440502" w:rsidRDefault="00440502" w:rsidP="00440502">
      <w:pPr>
        <w:pStyle w:val="ListParagraph"/>
        <w:numPr>
          <w:ilvl w:val="0"/>
          <w:numId w:val="15"/>
        </w:numPr>
        <w:spacing w:after="200" w:line="276" w:lineRule="auto"/>
        <w:ind w:left="1980" w:hanging="540"/>
        <w:outlineLvl w:val="9"/>
        <w:rPr>
          <w:rFonts w:ascii="Times New Roman" w:hAnsi="Times New Roman" w:cs="Times New Roman"/>
        </w:rPr>
      </w:pPr>
      <w:r>
        <w:rPr>
          <w:rFonts w:ascii="Times New Roman" w:hAnsi="Times New Roman" w:cs="Times New Roman"/>
        </w:rPr>
        <w:t xml:space="preserve">Semiannual </w:t>
      </w:r>
      <w:r w:rsidRPr="00EC6EBA">
        <w:rPr>
          <w:rFonts w:ascii="Times New Roman" w:hAnsi="Times New Roman" w:cs="Times New Roman"/>
        </w:rPr>
        <w:t xml:space="preserve">performance assessments, </w:t>
      </w:r>
      <w:r>
        <w:rPr>
          <w:rFonts w:ascii="Times New Roman" w:hAnsi="Times New Roman" w:cs="Times New Roman"/>
        </w:rPr>
        <w:t>submit to DEQ upon request.</w:t>
      </w:r>
    </w:p>
    <w:p w:rsidR="00440502" w:rsidRDefault="00440502" w:rsidP="00440502">
      <w:pPr>
        <w:pStyle w:val="ListParagraph"/>
        <w:numPr>
          <w:ilvl w:val="0"/>
          <w:numId w:val="15"/>
        </w:numPr>
        <w:spacing w:after="200" w:line="276" w:lineRule="auto"/>
        <w:ind w:left="1980" w:hanging="540"/>
        <w:outlineLvl w:val="9"/>
        <w:rPr>
          <w:rFonts w:ascii="Times New Roman" w:hAnsi="Times New Roman" w:cs="Times New Roman"/>
        </w:rPr>
      </w:pPr>
      <w:r w:rsidRPr="00EC6EBA">
        <w:rPr>
          <w:rFonts w:ascii="Times New Roman" w:hAnsi="Times New Roman" w:cs="Times New Roman"/>
        </w:rPr>
        <w:t>Annual performance assessments</w:t>
      </w:r>
      <w:r>
        <w:rPr>
          <w:rFonts w:ascii="Times New Roman" w:hAnsi="Times New Roman" w:cs="Times New Roman"/>
        </w:rPr>
        <w:t>, submit to DEQ.</w:t>
      </w:r>
    </w:p>
    <w:p w:rsidR="00440502" w:rsidRDefault="00440502" w:rsidP="00440502">
      <w:pPr>
        <w:pStyle w:val="ListParagraph"/>
        <w:numPr>
          <w:ilvl w:val="0"/>
          <w:numId w:val="15"/>
        </w:numPr>
        <w:spacing w:after="200" w:line="276" w:lineRule="auto"/>
        <w:ind w:left="1980" w:hanging="540"/>
        <w:outlineLvl w:val="9"/>
        <w:rPr>
          <w:rFonts w:ascii="Times New Roman" w:hAnsi="Times New Roman" w:cs="Times New Roman"/>
        </w:rPr>
      </w:pPr>
      <w:r>
        <w:rPr>
          <w:rFonts w:ascii="Times New Roman" w:hAnsi="Times New Roman" w:cs="Times New Roman"/>
        </w:rPr>
        <w:t>Performance assessments not specifically listed above, submit to DEQ upon request.</w:t>
      </w:r>
    </w:p>
    <w:p w:rsidR="00440502" w:rsidRDefault="00440502" w:rsidP="00440502">
      <w:pPr>
        <w:ind w:left="1890"/>
      </w:pPr>
    </w:p>
    <w:p w:rsidR="003D235E" w:rsidRPr="00DC5352" w:rsidRDefault="003D235E" w:rsidP="00DC5352">
      <w:pPr>
        <w:rPr>
          <w:rFonts w:ascii="Arial" w:hAnsi="Arial" w:cs="Arial"/>
          <w:sz w:val="20"/>
          <w:szCs w:val="20"/>
        </w:rPr>
      </w:pPr>
      <w:bookmarkStart w:id="89" w:name="_GoBack"/>
      <w:bookmarkEnd w:id="89"/>
    </w:p>
    <w:sectPr w:rsidR="003D235E" w:rsidRPr="00DC5352" w:rsidSect="00892F77">
      <w:headerReference w:type="default" r:id="rId46"/>
      <w:pgSz w:w="12240" w:h="15840"/>
      <w:pgMar w:top="1080" w:right="1080" w:bottom="1080" w:left="1080" w:header="576" w:footer="720" w:gutter="0"/>
      <w:pgNumType w:start="1"/>
      <w:cols w:space="36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502" w:rsidRDefault="00440502" w:rsidP="00120A5B">
      <w:r>
        <w:separator/>
      </w:r>
    </w:p>
  </w:endnote>
  <w:endnote w:type="continuationSeparator" w:id="0">
    <w:p w:rsidR="00440502" w:rsidRDefault="00440502" w:rsidP="0012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47266"/>
      <w:docPartObj>
        <w:docPartGallery w:val="Page Numbers (Bottom of Page)"/>
        <w:docPartUnique/>
      </w:docPartObj>
    </w:sdtPr>
    <w:sdtContent>
      <w:p w:rsidR="00440502" w:rsidRDefault="00440502" w:rsidP="00120A5B">
        <w:pPr>
          <w:pStyle w:val="Footer"/>
        </w:pPr>
        <w:r w:rsidRPr="00892F77">
          <w:rPr>
            <w:rFonts w:ascii="Arial" w:hAnsi="Arial" w:cs="Arial"/>
            <w:sz w:val="20"/>
            <w:szCs w:val="20"/>
          </w:rPr>
          <w:t xml:space="preserve">State of Oregon Department of Environmental Quality  </w:t>
        </w:r>
        <w:r w:rsidRPr="00892F77">
          <w:rPr>
            <w:rFonts w:ascii="Arial" w:hAnsi="Arial" w:cs="Arial"/>
          </w:rPr>
          <w:ptab w:relativeTo="margin" w:alignment="right" w:leader="none"/>
        </w:r>
        <w:r w:rsidRPr="00892F77">
          <w:rPr>
            <w:rFonts w:ascii="Arial" w:hAnsi="Arial" w:cs="Arial"/>
          </w:rPr>
          <w:fldChar w:fldCharType="begin"/>
        </w:r>
        <w:r w:rsidRPr="00892F77">
          <w:rPr>
            <w:rFonts w:ascii="Arial" w:hAnsi="Arial" w:cs="Arial"/>
          </w:rPr>
          <w:instrText xml:space="preserve"> PAGE   \* MERGEFORMAT </w:instrText>
        </w:r>
        <w:r w:rsidRPr="00892F77">
          <w:rPr>
            <w:rFonts w:ascii="Arial" w:hAnsi="Arial" w:cs="Arial"/>
          </w:rPr>
          <w:fldChar w:fldCharType="separate"/>
        </w:r>
        <w:r>
          <w:rPr>
            <w:rFonts w:ascii="Arial" w:hAnsi="Arial" w:cs="Arial"/>
            <w:noProof/>
          </w:rPr>
          <w:t>iii</w:t>
        </w:r>
        <w:r w:rsidRPr="00892F77">
          <w:rPr>
            <w:rFonts w:ascii="Arial" w:hAnsi="Arial" w:cs="Arial"/>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02" w:rsidRDefault="00440502">
    <w:pPr>
      <w:pStyle w:val="Footer"/>
      <w:jc w:val="center"/>
    </w:pPr>
    <w:r>
      <w:t>A</w:t>
    </w:r>
  </w:p>
  <w:p w:rsidR="00440502" w:rsidRPr="00DC5352" w:rsidRDefault="00440502" w:rsidP="00120A5B">
    <w:pPr>
      <w:pStyle w:val="Footer"/>
      <w:rPr>
        <w:rFonts w:ascii="Arial" w:hAnsi="Arial" w:cs="Arial"/>
        <w:sz w:val="20"/>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02" w:rsidRDefault="00440502">
    <w:pPr>
      <w:pStyle w:val="Footer"/>
      <w:jc w:val="center"/>
    </w:pPr>
    <w:r>
      <w:t>A-</w:t>
    </w:r>
    <w:sdt>
      <w:sdtPr>
        <w:id w:val="98968569"/>
        <w:docPartObj>
          <w:docPartGallery w:val="Page Numbers (Bottom of Page)"/>
          <w:docPartUnique/>
        </w:docPartObj>
      </w:sdtPr>
      <w:sdtContent>
        <w:sdt>
          <w:sdtPr>
            <w:id w:val="98968570"/>
            <w:docPartObj>
              <w:docPartGallery w:val="Page Numbers (Bottom of Page)"/>
              <w:docPartUnique/>
            </w:docPartObj>
          </w:sdtPr>
          <w:sdtContent>
            <w:r>
              <w:fldChar w:fldCharType="begin"/>
            </w:r>
            <w:r>
              <w:instrText xml:space="preserve"> PAGE   \* MERGEFORMAT </w:instrText>
            </w:r>
            <w:r>
              <w:fldChar w:fldCharType="separate"/>
            </w:r>
            <w:r w:rsidR="00F263BC">
              <w:rPr>
                <w:noProof/>
              </w:rPr>
              <w:t>2</w:t>
            </w:r>
            <w:r>
              <w:rPr>
                <w:noProof/>
              </w:rPr>
              <w:fldChar w:fldCharType="end"/>
            </w:r>
          </w:sdtContent>
        </w:sdt>
      </w:sdtContent>
    </w:sdt>
  </w:p>
  <w:p w:rsidR="00440502" w:rsidRPr="00DC5352" w:rsidRDefault="00440502" w:rsidP="00120A5B">
    <w:pPr>
      <w:pStyle w:val="Footer"/>
      <w:rPr>
        <w:rFonts w:ascii="Arial" w:hAnsi="Arial" w:cs="Arial"/>
        <w:sz w:val="20"/>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02" w:rsidRDefault="00440502" w:rsidP="00440502">
    <w:pPr>
      <w:pStyle w:val="Footer"/>
      <w:jc w:val="center"/>
    </w:pPr>
    <w:r>
      <w:t>B</w:t>
    </w:r>
  </w:p>
  <w:p w:rsidR="00440502" w:rsidRPr="00DC5352" w:rsidRDefault="00440502" w:rsidP="00120A5B">
    <w:pPr>
      <w:pStyle w:val="Footer"/>
      <w:rPr>
        <w:rFonts w:ascii="Arial" w:hAnsi="Arial" w:cs="Arial"/>
        <w:sz w:val="20"/>
        <w:szCs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02" w:rsidRDefault="00440502" w:rsidP="00440502">
    <w:pPr>
      <w:pStyle w:val="Footer"/>
      <w:jc w:val="center"/>
    </w:pPr>
    <w:r>
      <w:t>B-</w:t>
    </w:r>
    <w:sdt>
      <w:sdtPr>
        <w:id w:val="98968578"/>
        <w:docPartObj>
          <w:docPartGallery w:val="Page Numbers (Bottom of Page)"/>
          <w:docPartUnique/>
        </w:docPartObj>
      </w:sdtPr>
      <w:sdtContent>
        <w:r>
          <w:fldChar w:fldCharType="begin"/>
        </w:r>
        <w:r>
          <w:instrText xml:space="preserve"> PAGE   \* MERGEFORMAT </w:instrText>
        </w:r>
        <w:r>
          <w:fldChar w:fldCharType="separate"/>
        </w:r>
        <w:r w:rsidR="00F263BC">
          <w:rPr>
            <w:noProof/>
          </w:rPr>
          <w:t>2</w:t>
        </w:r>
        <w:r>
          <w:rPr>
            <w:noProof/>
          </w:rPr>
          <w:fldChar w:fldCharType="end"/>
        </w:r>
      </w:sdtContent>
    </w:sdt>
  </w:p>
  <w:p w:rsidR="00440502" w:rsidRPr="00DC5352" w:rsidRDefault="00440502" w:rsidP="00120A5B">
    <w:pPr>
      <w:pStyle w:val="Footer"/>
      <w:rPr>
        <w:rFonts w:ascii="Arial" w:hAnsi="Arial" w:cs="Arial"/>
        <w:sz w:val="20"/>
        <w:szCs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02" w:rsidRDefault="00440502" w:rsidP="00440502">
    <w:pPr>
      <w:pStyle w:val="Footer"/>
      <w:jc w:val="center"/>
    </w:pPr>
    <w:r>
      <w:t>C</w:t>
    </w:r>
  </w:p>
  <w:p w:rsidR="00440502" w:rsidRPr="00DC5352" w:rsidRDefault="00440502" w:rsidP="00120A5B">
    <w:pPr>
      <w:pStyle w:val="Footer"/>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7239"/>
      <w:docPartObj>
        <w:docPartGallery w:val="Page Numbers (Bottom of Page)"/>
        <w:docPartUnique/>
      </w:docPartObj>
    </w:sdtPr>
    <w:sdtContent>
      <w:p w:rsidR="00440502" w:rsidRDefault="00440502" w:rsidP="00120A5B">
        <w:pPr>
          <w:pStyle w:val="Footer"/>
        </w:pPr>
        <w:r>
          <w:t xml:space="preserve">Oregon Department of Environmental Quality </w:t>
        </w:r>
        <w:r>
          <w:ptab w:relativeTo="margin" w:alignment="right" w:leader="none"/>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3219"/>
      <w:docPartObj>
        <w:docPartGallery w:val="Page Numbers (Bottom of Page)"/>
        <w:docPartUnique/>
      </w:docPartObj>
    </w:sdtPr>
    <w:sdtContent>
      <w:p w:rsidR="00440502" w:rsidRDefault="00440502" w:rsidP="00120A5B">
        <w:pPr>
          <w:pStyle w:val="Footer"/>
        </w:pPr>
        <w:r w:rsidRPr="00892F77">
          <w:rPr>
            <w:rFonts w:ascii="Arial" w:hAnsi="Arial" w:cs="Arial"/>
            <w:sz w:val="20"/>
            <w:szCs w:val="20"/>
          </w:rPr>
          <w:t xml:space="preserve">State of Oregon Department of Environmental Quality </w:t>
        </w:r>
        <w:r w:rsidRPr="00892F77">
          <w:rPr>
            <w:rFonts w:ascii="Arial" w:hAnsi="Arial" w:cs="Arial"/>
          </w:rPr>
          <w:ptab w:relativeTo="margin" w:alignment="right" w:leader="none"/>
        </w:r>
        <w:r w:rsidRPr="00892F77">
          <w:rPr>
            <w:rFonts w:ascii="Arial" w:hAnsi="Arial" w:cs="Arial"/>
          </w:rPr>
          <w:fldChar w:fldCharType="begin"/>
        </w:r>
        <w:r w:rsidRPr="00892F77">
          <w:rPr>
            <w:rFonts w:ascii="Arial" w:hAnsi="Arial" w:cs="Arial"/>
          </w:rPr>
          <w:instrText xml:space="preserve"> PAGE   \* MERGEFORMAT </w:instrText>
        </w:r>
        <w:r w:rsidRPr="00892F77">
          <w:rPr>
            <w:rFonts w:ascii="Arial" w:hAnsi="Arial" w:cs="Arial"/>
          </w:rPr>
          <w:fldChar w:fldCharType="separate"/>
        </w:r>
        <w:r w:rsidR="00F263BC">
          <w:rPr>
            <w:rFonts w:ascii="Arial" w:hAnsi="Arial" w:cs="Arial"/>
            <w:noProof/>
          </w:rPr>
          <w:t>iii</w:t>
        </w:r>
        <w:r w:rsidRPr="00892F77">
          <w:rPr>
            <w:rFonts w:ascii="Arial" w:hAnsi="Arial" w:cs="Arial"/>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02" w:rsidRPr="00DC5352" w:rsidRDefault="00440502" w:rsidP="00120A5B">
    <w:pPr>
      <w:pStyle w:val="Footer"/>
      <w:rPr>
        <w:rFonts w:ascii="Arial" w:hAnsi="Arial" w:cs="Arial"/>
        <w:sz w:val="20"/>
        <w:szCs w:val="20"/>
      </w:rPr>
    </w:pPr>
    <w:r w:rsidRPr="00DC5352">
      <w:rPr>
        <w:rFonts w:ascii="Arial" w:hAnsi="Arial" w:cs="Arial"/>
        <w:sz w:val="20"/>
        <w:szCs w:val="20"/>
      </w:rPr>
      <w:t xml:space="preserve">State of Oregon Department of Environmental Quality  </w:t>
    </w:r>
    <w:r w:rsidRPr="00DC5352">
      <w:rPr>
        <w:rFonts w:ascii="Arial" w:hAnsi="Arial" w:cs="Arial"/>
        <w:sz w:val="20"/>
        <w:szCs w:val="20"/>
      </w:rPr>
      <w:ptab w:relativeTo="margin" w:alignment="right" w:leader="none"/>
    </w:r>
    <w:r w:rsidRPr="00DC5352">
      <w:rPr>
        <w:rFonts w:ascii="Arial" w:hAnsi="Arial" w:cs="Arial"/>
        <w:sz w:val="20"/>
        <w:szCs w:val="20"/>
      </w:rPr>
      <w:fldChar w:fldCharType="begin"/>
    </w:r>
    <w:r w:rsidRPr="00DC5352">
      <w:rPr>
        <w:rFonts w:ascii="Arial" w:hAnsi="Arial" w:cs="Arial"/>
        <w:sz w:val="20"/>
        <w:szCs w:val="20"/>
      </w:rPr>
      <w:instrText xml:space="preserve"> PAGE   \* MERGEFORMAT </w:instrText>
    </w:r>
    <w:r w:rsidRPr="00DC5352">
      <w:rPr>
        <w:rFonts w:ascii="Arial" w:hAnsi="Arial" w:cs="Arial"/>
        <w:sz w:val="20"/>
        <w:szCs w:val="20"/>
      </w:rPr>
      <w:fldChar w:fldCharType="separate"/>
    </w:r>
    <w:r w:rsidR="00F263BC">
      <w:rPr>
        <w:rFonts w:ascii="Arial" w:hAnsi="Arial" w:cs="Arial"/>
        <w:noProof/>
        <w:sz w:val="20"/>
        <w:szCs w:val="20"/>
      </w:rPr>
      <w:t>1</w:t>
    </w:r>
    <w:r w:rsidRPr="00DC5352">
      <w:rPr>
        <w:rFonts w:ascii="Arial" w:hAnsi="Arial" w:cs="Arial"/>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02" w:rsidRDefault="00440502" w:rsidP="00120A5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378895"/>
      <w:docPartObj>
        <w:docPartGallery w:val="Page Numbers (Bottom of Page)"/>
        <w:docPartUnique/>
      </w:docPartObj>
    </w:sdtPr>
    <w:sdtContent>
      <w:p w:rsidR="00440502" w:rsidRDefault="00440502" w:rsidP="00120A5B">
        <w:pPr>
          <w:pStyle w:val="Footer"/>
        </w:pPr>
        <w:r w:rsidRPr="00DC5352">
          <w:rPr>
            <w:rFonts w:ascii="Arial" w:hAnsi="Arial" w:cs="Arial"/>
            <w:sz w:val="20"/>
            <w:szCs w:val="20"/>
          </w:rPr>
          <w:t xml:space="preserve">State of Oregon Department of Environmental Quality  </w:t>
        </w:r>
        <w:r>
          <w:ptab w:relativeTo="margin" w:alignment="right" w:leader="none"/>
        </w:r>
        <w:r>
          <w:fldChar w:fldCharType="begin"/>
        </w:r>
        <w:r>
          <w:instrText xml:space="preserve"> PAGE   \* MERGEFORMAT </w:instrText>
        </w:r>
        <w:r>
          <w:fldChar w:fldCharType="separate"/>
        </w:r>
        <w:r w:rsidR="00F263BC">
          <w:rPr>
            <w:noProof/>
          </w:rPr>
          <w:t>iv</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7586909"/>
      <w:docPartObj>
        <w:docPartGallery w:val="Page Numbers (Bottom of Page)"/>
        <w:docPartUnique/>
      </w:docPartObj>
    </w:sdtPr>
    <w:sdtContent>
      <w:p w:rsidR="00440502" w:rsidRDefault="00440502" w:rsidP="00120A5B">
        <w:pPr>
          <w:pStyle w:val="Footer"/>
        </w:pPr>
        <w:r>
          <w:t xml:space="preserve">Oregon Department of Environmental Quality </w:t>
        </w:r>
        <w:r>
          <w:ptab w:relativeTo="margin" w:alignment="right" w:leader="none"/>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5281"/>
      <w:docPartObj>
        <w:docPartGallery w:val="Page Numbers (Bottom of Page)"/>
        <w:docPartUnique/>
      </w:docPartObj>
    </w:sdtPr>
    <w:sdtContent>
      <w:p w:rsidR="00440502" w:rsidRDefault="00440502" w:rsidP="00120A5B">
        <w:pPr>
          <w:pStyle w:val="Footer"/>
        </w:pPr>
        <w:r w:rsidRPr="00DC5352">
          <w:rPr>
            <w:rFonts w:ascii="Arial" w:hAnsi="Arial" w:cs="Arial"/>
            <w:sz w:val="20"/>
            <w:szCs w:val="20"/>
          </w:rPr>
          <w:t>State of Oregon Depar</w:t>
        </w:r>
        <w:r>
          <w:rPr>
            <w:rFonts w:ascii="Arial" w:hAnsi="Arial" w:cs="Arial"/>
            <w:sz w:val="20"/>
            <w:szCs w:val="20"/>
          </w:rPr>
          <w:t xml:space="preserve">tment of Environmental Quality </w:t>
        </w:r>
        <w:r>
          <w:ptab w:relativeTo="margin" w:alignment="right" w:leader="none"/>
        </w:r>
        <w:r>
          <w:fldChar w:fldCharType="begin"/>
        </w:r>
        <w:r>
          <w:instrText xml:space="preserve"> PAGE   \* MERGEFORMAT </w:instrText>
        </w:r>
        <w:r>
          <w:fldChar w:fldCharType="separate"/>
        </w:r>
        <w:r w:rsidR="00F263BC">
          <w:rPr>
            <w:noProof/>
          </w:rPr>
          <w:t>vii</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02" w:rsidRDefault="00440502" w:rsidP="00440502">
    <w:pPr>
      <w:pStyle w:val="Footer"/>
    </w:pPr>
    <w:sdt>
      <w:sdtPr>
        <w:id w:val="10777958"/>
        <w:docPartObj>
          <w:docPartGallery w:val="Page Numbers (Bottom of Page)"/>
          <w:docPartUnique/>
        </w:docPartObj>
      </w:sdtPr>
      <w:sdtContent>
        <w:r>
          <w:t>State of Oregon Department of Environmental Quality</w:t>
        </w:r>
        <w:r>
          <w:tab/>
        </w:r>
        <w:r>
          <w:tab/>
        </w:r>
        <w:r>
          <w:fldChar w:fldCharType="begin"/>
        </w:r>
        <w:r>
          <w:instrText xml:space="preserve"> PAGE   \* MERGEFORMAT </w:instrText>
        </w:r>
        <w:r>
          <w:fldChar w:fldCharType="separate"/>
        </w:r>
        <w:r w:rsidR="00F263BC">
          <w:rPr>
            <w:noProof/>
          </w:rPr>
          <w:t>7</w:t>
        </w:r>
        <w:r>
          <w:rPr>
            <w:noProof/>
          </w:rPr>
          <w:fldChar w:fldCharType="end"/>
        </w:r>
      </w:sdtContent>
    </w:sdt>
  </w:p>
  <w:p w:rsidR="00440502" w:rsidRPr="00DC5352" w:rsidRDefault="00440502" w:rsidP="00120A5B">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502" w:rsidRDefault="00440502" w:rsidP="00120A5B">
      <w:r>
        <w:separator/>
      </w:r>
    </w:p>
  </w:footnote>
  <w:footnote w:type="continuationSeparator" w:id="0">
    <w:p w:rsidR="00440502" w:rsidRDefault="00440502" w:rsidP="00120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02" w:rsidRDefault="00440502" w:rsidP="00120A5B">
    <w:r>
      <w:br w:type="column"/>
    </w:r>
  </w:p>
  <w:p w:rsidR="00440502" w:rsidRDefault="00440502" w:rsidP="00120A5B">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02" w:rsidRPr="00C827DA" w:rsidRDefault="00440502" w:rsidP="00120A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02" w:rsidRPr="008629E8" w:rsidRDefault="00440502" w:rsidP="00892F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02" w:rsidRPr="00C827DA" w:rsidRDefault="00440502" w:rsidP="00120A5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02" w:rsidRDefault="00440502" w:rsidP="00120A5B">
    <w:r>
      <w:br w:type="column"/>
    </w:r>
  </w:p>
  <w:p w:rsidR="00440502" w:rsidRDefault="00440502" w:rsidP="00120A5B"/>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DD45A1">
    <w:pPr>
      <w:pStyle w:val="DEQADDRESSUNDERLOGO"/>
      <w:framePr w:h="13467" w:wrap="auto"/>
    </w:pPr>
  </w:p>
  <w:p w:rsidR="00440502" w:rsidRDefault="00440502" w:rsidP="00120A5B">
    <w:pPr>
      <w:rPr>
        <w:sz w:val="20"/>
      </w:rPr>
    </w:pPr>
    <w:r>
      <w:rPr>
        <w:sz w:val="20"/>
      </w:rPr>
      <w:tab/>
    </w:r>
    <w:r>
      <w:rPr>
        <w:sz w:val="20"/>
      </w:rPr>
      <w:tab/>
    </w:r>
    <w:r>
      <w:rPr>
        <w:sz w:val="20"/>
      </w:rPr>
      <w:tab/>
    </w:r>
    <w:r>
      <w:rPr>
        <w:sz w:val="20"/>
      </w:rPr>
      <w:tab/>
    </w:r>
    <w:r>
      <w:rPr>
        <w:sz w:val="20"/>
      </w:rPr>
      <w:tab/>
    </w:r>
    <w:r>
      <w:rPr>
        <w:sz w:val="20"/>
      </w:rPr>
      <w:tab/>
    </w:r>
    <w:r>
      <w:rPr>
        <w:sz w:val="20"/>
      </w:rPr>
      <w:tab/>
    </w:r>
    <w:r>
      <w:rPr>
        <w:noProof/>
        <w:sz w:val="20"/>
      </w:rPr>
      <mc:AlternateContent>
        <mc:Choice Requires="wps">
          <w:drawing>
            <wp:anchor distT="0" distB="0" distL="114300" distR="114300" simplePos="0" relativeHeight="251659264" behindDoc="0" locked="1" layoutInCell="0" allowOverlap="1" wp14:anchorId="26E72A6D" wp14:editId="0D53562B">
              <wp:simplePos x="0" y="0"/>
              <wp:positionH relativeFrom="column">
                <wp:posOffset>-91440</wp:posOffset>
              </wp:positionH>
              <wp:positionV relativeFrom="page">
                <wp:posOffset>335280</wp:posOffset>
              </wp:positionV>
              <wp:extent cx="5901690" cy="457200"/>
              <wp:effectExtent l="381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690" cy="457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502" w:rsidRDefault="00440502" w:rsidP="00440502">
                          <w:pPr>
                            <w:pStyle w:val="DEQDIVISIONORPROGRAM"/>
                            <w:ind w:right="-4788"/>
                          </w:pPr>
                          <w:r w:rsidRPr="001F638C">
                            <w:rPr>
                              <w:u w:val="single"/>
                            </w:rPr>
                            <w:t>Draft</w:t>
                          </w:r>
                          <w:r>
                            <w:t xml:space="preserve"> Point Source Continuous Monitoring Manual</w:t>
                          </w:r>
                        </w:p>
                        <w:p w:rsidR="00440502" w:rsidRDefault="00440502" w:rsidP="00120A5B">
                          <w:pPr>
                            <w:pStyle w:val="DEQDIVISIONORPROGRAM"/>
                          </w:pPr>
                        </w:p>
                      </w:txbxContent>
                    </wps:txbx>
                    <wps:bodyPr rot="0" vert="horz" wrap="square" lIns="91440" tIns="82296"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72A6D" id="_x0000_t202" coordsize="21600,21600" o:spt="202" path="m,l,21600r21600,l21600,xe">
              <v:stroke joinstyle="miter"/>
              <v:path gradientshapeok="t" o:connecttype="rect"/>
            </v:shapetype>
            <v:shape id="Text Box 2" o:spid="_x0000_s1030" type="#_x0000_t202" style="position:absolute;margin-left:-7.2pt;margin-top:26.4pt;width:464.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" o:allowincell="f" fillcolor="black" stroked="f">
              <v:textbox inset=",6.48pt">
                <w:txbxContent>
                  <w:p w:rsidR="00440502" w:rsidRDefault="00440502" w:rsidP="00440502">
                    <w:pPr>
                      <w:pStyle w:val="DEQDIVISIONORPROGRAM"/>
                      <w:ind w:right="-4788"/>
                    </w:pPr>
                    <w:r w:rsidRPr="001F638C">
                      <w:rPr>
                        <w:u w:val="single"/>
                      </w:rPr>
                      <w:t>Draft</w:t>
                    </w:r>
                    <w:r>
                      <w:t xml:space="preserve"> Point Source Continuous Monitoring Manual</w:t>
                    </w:r>
                  </w:p>
                  <w:p w:rsidR="00440502" w:rsidRDefault="00440502" w:rsidP="00120A5B">
                    <w:pPr>
                      <w:pStyle w:val="DEQDIVISIONORPROGRAM"/>
                    </w:pPr>
                  </w:p>
                </w:txbxContent>
              </v:textbox>
              <w10:wrap anchory="page"/>
              <w10:anchorlock/>
            </v:shape>
          </w:pict>
        </mc:Fallback>
      </mc:AlternateContent>
    </w:r>
    <w:r>
      <w:rPr>
        <w:sz w:val="20"/>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02" w:rsidRPr="00C827DA" w:rsidRDefault="00440502" w:rsidP="00120A5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Pr="00E13EBE" w:rsidRDefault="00F263BC" w:rsidP="00120A5B">
    <w:pPr>
      <w:rPr>
        <w:sz w:val="24"/>
        <w:szCs w:val="24"/>
      </w:rPr>
    </w:pPr>
    <w:r>
      <w:rPr>
        <w:noProof/>
      </w:rPr>
      <mc:AlternateContent>
        <mc:Choice Requires="wps">
          <w:drawing>
            <wp:anchor distT="0" distB="0" distL="114300" distR="114300" simplePos="0" relativeHeight="251660288" behindDoc="0" locked="1" layoutInCell="0" allowOverlap="1">
              <wp:simplePos x="0" y="0"/>
              <wp:positionH relativeFrom="column">
                <wp:posOffset>-91440</wp:posOffset>
              </wp:positionH>
              <wp:positionV relativeFrom="page">
                <wp:posOffset>335280</wp:posOffset>
              </wp:positionV>
              <wp:extent cx="5901690" cy="457200"/>
              <wp:effectExtent l="0" t="0" r="381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690" cy="457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502" w:rsidRDefault="00440502" w:rsidP="00440502">
                          <w:pPr>
                            <w:pStyle w:val="DEQDIVISIONORPROGRAM"/>
                          </w:pPr>
                          <w:r>
                            <w:t>Continuous  Monitoring  Manual</w:t>
                          </w:r>
                        </w:p>
                      </w:txbxContent>
                    </wps:txbx>
                    <wps:bodyPr rot="0" vert="horz" wrap="square" lIns="91440" tIns="82296"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7.2pt;margin-top:26.4pt;width:464.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" o:allowincell="f" fillcolor="black" stroked="f">
              <v:textbox inset=",6.48pt">
                <w:txbxContent>
                  <w:p w:rsidR="00440502" w:rsidRDefault="00440502" w:rsidP="00440502">
                    <w:pPr>
                      <w:pStyle w:val="DEQDIVISIONORPROGRAM"/>
                    </w:pPr>
                    <w:r>
                      <w:t>Continuous  Monitoring  Manual</w:t>
                    </w:r>
                  </w:p>
                </w:txbxContent>
              </v:textbox>
              <w10:wrap anchory="page"/>
              <w10:anchorlock/>
            </v:shape>
          </w:pict>
        </mc:Fallback>
      </mc:AlternateContent>
    </w:r>
    <w:r w:rsidR="00440502" w:rsidRPr="00EC6EBA">
      <w:rPr>
        <w:sz w:val="24"/>
        <w:szCs w:val="24"/>
      </w:rPr>
      <w:t>Continuous Monitoring Manual</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Default="00440502" w:rsidP="00DC5352">
    <w:pPr>
      <w:pStyle w:val="DEQADDRESSUNDERLOGO"/>
      <w:framePr w:w="1555" w:h="13997" w:wrap="around" w:xAlign="right" w:y="15"/>
    </w:pPr>
  </w:p>
  <w:p w:rsidR="00440502" w:rsidRPr="00E13EBE" w:rsidRDefault="00440502" w:rsidP="00120A5B">
    <w:pPr>
      <w:rPr>
        <w:sz w:val="24"/>
        <w:szCs w:val="24"/>
      </w:rPr>
    </w:pPr>
    <w:r w:rsidRPr="00EC6EBA">
      <w:rPr>
        <w:sz w:val="24"/>
        <w:szCs w:val="24"/>
      </w:rPr>
      <w:t>Continuous Monitoring Manual</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02" w:rsidRPr="00556C1A" w:rsidRDefault="00440502" w:rsidP="00120A5B">
    <w:pPr>
      <w:rPr>
        <w:rFonts w:ascii="Arial" w:hAnsi="Arial" w:cs="Arial"/>
        <w:sz w:val="20"/>
        <w:szCs w:val="20"/>
      </w:rPr>
    </w:pPr>
    <w:r w:rsidRPr="00556C1A">
      <w:rPr>
        <w:rFonts w:ascii="Arial" w:hAnsi="Arial" w:cs="Arial"/>
        <w:sz w:val="20"/>
        <w:szCs w:val="20"/>
      </w:rPr>
      <w:t>Title of Report Goes Right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2919"/>
    <w:multiLevelType w:val="hybridMultilevel"/>
    <w:tmpl w:val="B1C8BCD8"/>
    <w:lvl w:ilvl="0" w:tplc="1E92461A">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A3C7F"/>
    <w:multiLevelType w:val="hybridMultilevel"/>
    <w:tmpl w:val="314693B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nsid w:val="185946EE"/>
    <w:multiLevelType w:val="hybridMultilevel"/>
    <w:tmpl w:val="CE86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C091C"/>
    <w:multiLevelType w:val="hybridMultilevel"/>
    <w:tmpl w:val="478AEFB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nsid w:val="1A957B87"/>
    <w:multiLevelType w:val="hybridMultilevel"/>
    <w:tmpl w:val="8C646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987024"/>
    <w:multiLevelType w:val="hybridMultilevel"/>
    <w:tmpl w:val="9F4E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12009"/>
    <w:multiLevelType w:val="hybridMultilevel"/>
    <w:tmpl w:val="5A00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266D1C"/>
    <w:multiLevelType w:val="multilevel"/>
    <w:tmpl w:val="24648D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0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3DA1266"/>
    <w:multiLevelType w:val="hybridMultilevel"/>
    <w:tmpl w:val="0E926D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41C1A"/>
    <w:multiLevelType w:val="hybridMultilevel"/>
    <w:tmpl w:val="A85C5E3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nsid w:val="2A1F20D3"/>
    <w:multiLevelType w:val="multilevel"/>
    <w:tmpl w:val="CBA2B4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nsid w:val="2A7E69DB"/>
    <w:multiLevelType w:val="singleLevel"/>
    <w:tmpl w:val="0409000F"/>
    <w:lvl w:ilvl="0">
      <w:start w:val="1"/>
      <w:numFmt w:val="decimal"/>
      <w:lvlText w:val="%1."/>
      <w:lvlJc w:val="left"/>
      <w:pPr>
        <w:tabs>
          <w:tab w:val="num" w:pos="360"/>
        </w:tabs>
        <w:ind w:left="360" w:hanging="360"/>
      </w:pPr>
    </w:lvl>
  </w:abstractNum>
  <w:abstractNum w:abstractNumId="13">
    <w:nsid w:val="2F4952CD"/>
    <w:multiLevelType w:val="hybridMultilevel"/>
    <w:tmpl w:val="AFD2BA6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2C2672E"/>
    <w:multiLevelType w:val="hybridMultilevel"/>
    <w:tmpl w:val="F7D8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E3298F"/>
    <w:multiLevelType w:val="hybridMultilevel"/>
    <w:tmpl w:val="119E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5F457A"/>
    <w:multiLevelType w:val="multilevel"/>
    <w:tmpl w:val="F25A0E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D0B01A6"/>
    <w:multiLevelType w:val="hybridMultilevel"/>
    <w:tmpl w:val="B470BE18"/>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8">
    <w:nsid w:val="3D256916"/>
    <w:multiLevelType w:val="hybridMultilevel"/>
    <w:tmpl w:val="6EAE91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31DAF"/>
    <w:multiLevelType w:val="hybridMultilevel"/>
    <w:tmpl w:val="300C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272BE8"/>
    <w:multiLevelType w:val="hybridMultilevel"/>
    <w:tmpl w:val="816EDCF0"/>
    <w:lvl w:ilvl="0" w:tplc="DAB25D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3000E29"/>
    <w:multiLevelType w:val="hybridMultilevel"/>
    <w:tmpl w:val="83BC5D52"/>
    <w:lvl w:ilvl="0" w:tplc="56845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F25691"/>
    <w:multiLevelType w:val="hybridMultilevel"/>
    <w:tmpl w:val="79B8EDEC"/>
    <w:lvl w:ilvl="0" w:tplc="04090001">
      <w:start w:val="1"/>
      <w:numFmt w:val="bullet"/>
      <w:lvlText w:val=""/>
      <w:lvlJc w:val="left"/>
      <w:pPr>
        <w:ind w:left="2612" w:hanging="360"/>
      </w:pPr>
      <w:rPr>
        <w:rFonts w:ascii="Symbol" w:hAnsi="Symbol" w:hint="default"/>
      </w:rPr>
    </w:lvl>
    <w:lvl w:ilvl="1" w:tplc="04090003" w:tentative="1">
      <w:start w:val="1"/>
      <w:numFmt w:val="bullet"/>
      <w:lvlText w:val="o"/>
      <w:lvlJc w:val="left"/>
      <w:pPr>
        <w:ind w:left="3332" w:hanging="360"/>
      </w:pPr>
      <w:rPr>
        <w:rFonts w:ascii="Courier New" w:hAnsi="Courier New" w:cs="Courier New" w:hint="default"/>
      </w:rPr>
    </w:lvl>
    <w:lvl w:ilvl="2" w:tplc="04090005" w:tentative="1">
      <w:start w:val="1"/>
      <w:numFmt w:val="bullet"/>
      <w:lvlText w:val=""/>
      <w:lvlJc w:val="left"/>
      <w:pPr>
        <w:ind w:left="4052" w:hanging="360"/>
      </w:pPr>
      <w:rPr>
        <w:rFonts w:ascii="Wingdings" w:hAnsi="Wingdings" w:hint="default"/>
      </w:rPr>
    </w:lvl>
    <w:lvl w:ilvl="3" w:tplc="04090001" w:tentative="1">
      <w:start w:val="1"/>
      <w:numFmt w:val="bullet"/>
      <w:lvlText w:val=""/>
      <w:lvlJc w:val="left"/>
      <w:pPr>
        <w:ind w:left="4772" w:hanging="360"/>
      </w:pPr>
      <w:rPr>
        <w:rFonts w:ascii="Symbol" w:hAnsi="Symbol" w:hint="default"/>
      </w:rPr>
    </w:lvl>
    <w:lvl w:ilvl="4" w:tplc="04090003" w:tentative="1">
      <w:start w:val="1"/>
      <w:numFmt w:val="bullet"/>
      <w:lvlText w:val="o"/>
      <w:lvlJc w:val="left"/>
      <w:pPr>
        <w:ind w:left="5492" w:hanging="360"/>
      </w:pPr>
      <w:rPr>
        <w:rFonts w:ascii="Courier New" w:hAnsi="Courier New" w:cs="Courier New" w:hint="default"/>
      </w:rPr>
    </w:lvl>
    <w:lvl w:ilvl="5" w:tplc="04090005" w:tentative="1">
      <w:start w:val="1"/>
      <w:numFmt w:val="bullet"/>
      <w:lvlText w:val=""/>
      <w:lvlJc w:val="left"/>
      <w:pPr>
        <w:ind w:left="6212" w:hanging="360"/>
      </w:pPr>
      <w:rPr>
        <w:rFonts w:ascii="Wingdings" w:hAnsi="Wingdings" w:hint="default"/>
      </w:rPr>
    </w:lvl>
    <w:lvl w:ilvl="6" w:tplc="04090001" w:tentative="1">
      <w:start w:val="1"/>
      <w:numFmt w:val="bullet"/>
      <w:lvlText w:val=""/>
      <w:lvlJc w:val="left"/>
      <w:pPr>
        <w:ind w:left="6932" w:hanging="360"/>
      </w:pPr>
      <w:rPr>
        <w:rFonts w:ascii="Symbol" w:hAnsi="Symbol" w:hint="default"/>
      </w:rPr>
    </w:lvl>
    <w:lvl w:ilvl="7" w:tplc="04090003" w:tentative="1">
      <w:start w:val="1"/>
      <w:numFmt w:val="bullet"/>
      <w:lvlText w:val="o"/>
      <w:lvlJc w:val="left"/>
      <w:pPr>
        <w:ind w:left="7652" w:hanging="360"/>
      </w:pPr>
      <w:rPr>
        <w:rFonts w:ascii="Courier New" w:hAnsi="Courier New" w:cs="Courier New" w:hint="default"/>
      </w:rPr>
    </w:lvl>
    <w:lvl w:ilvl="8" w:tplc="04090005" w:tentative="1">
      <w:start w:val="1"/>
      <w:numFmt w:val="bullet"/>
      <w:lvlText w:val=""/>
      <w:lvlJc w:val="left"/>
      <w:pPr>
        <w:ind w:left="8372" w:hanging="360"/>
      </w:pPr>
      <w:rPr>
        <w:rFonts w:ascii="Wingdings" w:hAnsi="Wingdings" w:hint="default"/>
      </w:rPr>
    </w:lvl>
  </w:abstractNum>
  <w:abstractNum w:abstractNumId="23">
    <w:nsid w:val="4F7F77E1"/>
    <w:multiLevelType w:val="hybridMultilevel"/>
    <w:tmpl w:val="A802E0AE"/>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4">
    <w:nsid w:val="552C46AC"/>
    <w:multiLevelType w:val="hybridMultilevel"/>
    <w:tmpl w:val="B1406F08"/>
    <w:lvl w:ilvl="0" w:tplc="9F24BC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D76AC2"/>
    <w:multiLevelType w:val="hybridMultilevel"/>
    <w:tmpl w:val="BFD02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B770C9"/>
    <w:multiLevelType w:val="multilevel"/>
    <w:tmpl w:val="CBA2B4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7">
    <w:nsid w:val="696C25D6"/>
    <w:multiLevelType w:val="hybridMultilevel"/>
    <w:tmpl w:val="AE7C533A"/>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7CD13718"/>
    <w:multiLevelType w:val="hybridMultilevel"/>
    <w:tmpl w:val="FA2C14DA"/>
    <w:lvl w:ilvl="0" w:tplc="8AC2C6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25"/>
  </w:num>
  <w:num w:numId="3">
    <w:abstractNumId w:val="7"/>
  </w:num>
  <w:num w:numId="4">
    <w:abstractNumId w:val="16"/>
  </w:num>
  <w:num w:numId="5">
    <w:abstractNumId w:val="11"/>
  </w:num>
  <w:num w:numId="6">
    <w:abstractNumId w:val="26"/>
  </w:num>
  <w:num w:numId="7">
    <w:abstractNumId w:val="8"/>
  </w:num>
  <w:num w:numId="8">
    <w:abstractNumId w:val="14"/>
  </w:num>
  <w:num w:numId="9">
    <w:abstractNumId w:val="19"/>
  </w:num>
  <w:num w:numId="10">
    <w:abstractNumId w:val="6"/>
  </w:num>
  <w:num w:numId="11">
    <w:abstractNumId w:val="1"/>
  </w:num>
  <w:num w:numId="12">
    <w:abstractNumId w:val="0"/>
  </w:num>
  <w:num w:numId="13">
    <w:abstractNumId w:val="4"/>
  </w:num>
  <w:num w:numId="14">
    <w:abstractNumId w:val="2"/>
  </w:num>
  <w:num w:numId="15">
    <w:abstractNumId w:val="18"/>
  </w:num>
  <w:num w:numId="16">
    <w:abstractNumId w:val="3"/>
  </w:num>
  <w:num w:numId="17">
    <w:abstractNumId w:val="15"/>
  </w:num>
  <w:num w:numId="18">
    <w:abstractNumId w:val="5"/>
  </w:num>
  <w:num w:numId="19">
    <w:abstractNumId w:val="9"/>
  </w:num>
  <w:num w:numId="20">
    <w:abstractNumId w:val="13"/>
  </w:num>
  <w:num w:numId="21">
    <w:abstractNumId w:val="24"/>
  </w:num>
  <w:num w:numId="22">
    <w:abstractNumId w:val="23"/>
  </w:num>
  <w:num w:numId="23">
    <w:abstractNumId w:val="17"/>
  </w:num>
  <w:num w:numId="24">
    <w:abstractNumId w:val="27"/>
  </w:num>
  <w:num w:numId="25">
    <w:abstractNumId w:val="21"/>
  </w:num>
  <w:num w:numId="26">
    <w:abstractNumId w:val="28"/>
  </w:num>
  <w:num w:numId="27">
    <w:abstractNumId w:val="20"/>
  </w:num>
  <w:num w:numId="28">
    <w:abstractNumId w:val="1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removeDateAndTime/>
  <w:embedSystemFonts/>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9219">
      <o:colormenu v:ext="edit"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62"/>
    <w:rsid w:val="00082C9E"/>
    <w:rsid w:val="0008582C"/>
    <w:rsid w:val="00090B8A"/>
    <w:rsid w:val="00120A5B"/>
    <w:rsid w:val="00132029"/>
    <w:rsid w:val="00132E23"/>
    <w:rsid w:val="00137EF1"/>
    <w:rsid w:val="00182B54"/>
    <w:rsid w:val="00256BFA"/>
    <w:rsid w:val="002E13C0"/>
    <w:rsid w:val="003B0C3B"/>
    <w:rsid w:val="003D235E"/>
    <w:rsid w:val="00440502"/>
    <w:rsid w:val="004418F2"/>
    <w:rsid w:val="00556C1A"/>
    <w:rsid w:val="00653E04"/>
    <w:rsid w:val="006A7528"/>
    <w:rsid w:val="00794FBB"/>
    <w:rsid w:val="007C3A20"/>
    <w:rsid w:val="00823882"/>
    <w:rsid w:val="008629E8"/>
    <w:rsid w:val="00892F77"/>
    <w:rsid w:val="0090018D"/>
    <w:rsid w:val="009B2AED"/>
    <w:rsid w:val="00B15FAA"/>
    <w:rsid w:val="00B57428"/>
    <w:rsid w:val="00BC2730"/>
    <w:rsid w:val="00C827DA"/>
    <w:rsid w:val="00CC1862"/>
    <w:rsid w:val="00DC5352"/>
    <w:rsid w:val="00DD45A1"/>
    <w:rsid w:val="00E10347"/>
    <w:rsid w:val="00F013F3"/>
    <w:rsid w:val="00F2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9219">
      <o:colormenu v:ext="edit" strokecolor="black"/>
    </o:shapedefaults>
    <o:shapelayout v:ext="edit">
      <o:idmap v:ext="edit" data="1"/>
    </o:shapelayout>
  </w:shapeDefaults>
  <w:decimalSymbol w:val="."/>
  <w:listSeparator w:val=","/>
  <w15:docId w15:val="{F9EE7B35-E15D-4C7F-B7B1-0DB1B36B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A5B"/>
    <w:pPr>
      <w:outlineLvl w:val="3"/>
    </w:pPr>
    <w:rPr>
      <w:rFonts w:ascii="Times New Roman" w:hAnsi="Times New Roman"/>
      <w:sz w:val="22"/>
      <w:szCs w:val="22"/>
    </w:rPr>
  </w:style>
  <w:style w:type="paragraph" w:styleId="Heading1">
    <w:name w:val="heading 1"/>
    <w:basedOn w:val="Normal"/>
    <w:next w:val="Normal"/>
    <w:qFormat/>
    <w:rsid w:val="008629E8"/>
    <w:pPr>
      <w:keepNext/>
      <w:spacing w:after="120"/>
      <w:ind w:left="432" w:hanging="432"/>
      <w:outlineLvl w:val="0"/>
    </w:pPr>
    <w:rPr>
      <w:rFonts w:ascii="Arial" w:hAnsi="Arial"/>
      <w:b/>
      <w:sz w:val="60"/>
      <w:szCs w:val="44"/>
    </w:rPr>
  </w:style>
  <w:style w:type="paragraph" w:styleId="Heading2">
    <w:name w:val="heading 2"/>
    <w:basedOn w:val="DEQTEXTforFACTSHEET"/>
    <w:next w:val="Normal"/>
    <w:link w:val="Heading2Char"/>
    <w:uiPriority w:val="9"/>
    <w:unhideWhenUsed/>
    <w:qFormat/>
    <w:rsid w:val="00823882"/>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823882"/>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823882"/>
    <w:rPr>
      <w:rFonts w:ascii="Arial" w:hAnsi="Arial" w:cs="Arial"/>
      <w:b/>
    </w:rPr>
  </w:style>
  <w:style w:type="paragraph" w:styleId="Heading5">
    <w:name w:val="heading 5"/>
    <w:basedOn w:val="Normal"/>
    <w:next w:val="Normal"/>
    <w:link w:val="Heading5Char"/>
    <w:uiPriority w:val="9"/>
    <w:unhideWhenUsed/>
    <w:qFormat/>
    <w:rsid w:val="00DC5352"/>
    <w:pPr>
      <w:outlineLvl w:val="4"/>
    </w:pPr>
    <w:rPr>
      <w:rFonts w:ascii="Arial" w:hAnsi="Arial" w:cs="Arial"/>
    </w:rPr>
  </w:style>
  <w:style w:type="paragraph" w:styleId="Heading6">
    <w:name w:val="heading 6"/>
    <w:basedOn w:val="Normal"/>
    <w:next w:val="Normal"/>
    <w:link w:val="Heading6Char"/>
    <w:uiPriority w:val="9"/>
    <w:unhideWhenUsed/>
    <w:qFormat/>
    <w:rsid w:val="00DC5352"/>
    <w:pPr>
      <w:keepNext/>
      <w:keepLines/>
      <w:spacing w:before="200"/>
      <w:outlineLvl w:val="5"/>
    </w:pPr>
    <w:rPr>
      <w:rFonts w:ascii="Arial" w:eastAsiaTheme="majorEastAsia" w:hAnsi="Arial" w:cs="Arial"/>
      <w:i/>
      <w:iCs/>
    </w:rPr>
  </w:style>
  <w:style w:type="paragraph" w:styleId="Heading7">
    <w:name w:val="heading 7"/>
    <w:basedOn w:val="Normal"/>
    <w:next w:val="Normal"/>
    <w:link w:val="Heading7Char"/>
    <w:uiPriority w:val="9"/>
    <w:semiHidden/>
    <w:unhideWhenUsed/>
    <w:qFormat/>
    <w:rsid w:val="00823882"/>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3882"/>
    <w:pPr>
      <w:keepNext/>
      <w:keepLines/>
      <w:numPr>
        <w:ilvl w:val="7"/>
        <w:numId w:val="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3882"/>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823882"/>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823882"/>
    <w:rPr>
      <w:rFonts w:ascii="Arial" w:hAnsi="Arial"/>
      <w:b/>
      <w:sz w:val="20"/>
    </w:rPr>
  </w:style>
  <w:style w:type="paragraph" w:customStyle="1" w:styleId="DEQTEXTforFACTSHEET">
    <w:name w:val="(DEQ)TEXT for FACT SHEET"/>
    <w:basedOn w:val="Normal"/>
    <w:rsid w:val="00823882"/>
    <w:rPr>
      <w:sz w:val="20"/>
    </w:rPr>
  </w:style>
  <w:style w:type="paragraph" w:customStyle="1" w:styleId="DEQCAPTIONS">
    <w:name w:val="(DEQ) CAPTIONS"/>
    <w:basedOn w:val="DEQTEXTforFACTSHEET"/>
    <w:rsid w:val="00823882"/>
    <w:rPr>
      <w:i/>
      <w:sz w:val="18"/>
    </w:rPr>
  </w:style>
  <w:style w:type="paragraph" w:customStyle="1" w:styleId="DEQSPACEUNDERPIC">
    <w:name w:val="(DEQ)SPACE UNDER PIC"/>
    <w:basedOn w:val="DEQTEXTforFACTSHEET"/>
    <w:rsid w:val="00823882"/>
    <w:rPr>
      <w:i/>
      <w:sz w:val="6"/>
    </w:rPr>
  </w:style>
  <w:style w:type="paragraph" w:customStyle="1" w:styleId="DEQADDRESSUNDERLOGO">
    <w:name w:val="(DEQ)ADDRESS UNDER LOGO"/>
    <w:basedOn w:val="Normal"/>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uiPriority w:val="99"/>
    <w:rsid w:val="00823882"/>
    <w:pPr>
      <w:tabs>
        <w:tab w:val="center" w:pos="4320"/>
        <w:tab w:val="right" w:pos="8640"/>
      </w:tabs>
    </w:pPr>
  </w:style>
  <w:style w:type="paragraph" w:customStyle="1" w:styleId="DEQLASTUPDATED">
    <w:name w:val="(DEQ)LAST UPDATED"/>
    <w:basedOn w:val="Normal"/>
    <w:rsid w:val="00823882"/>
    <w:rPr>
      <w:sz w:val="16"/>
    </w:rPr>
  </w:style>
  <w:style w:type="paragraph" w:customStyle="1" w:styleId="DEQADDITIONALCONTACTTEXT">
    <w:name w:val="(DEQ)ADDITIONAL CONTACT TEXT"/>
    <w:basedOn w:val="DEQTEXTforFACTSHEET"/>
    <w:rsid w:val="00823882"/>
    <w:rPr>
      <w:i/>
    </w:rPr>
  </w:style>
  <w:style w:type="paragraph" w:styleId="Footer">
    <w:name w:val="footer"/>
    <w:basedOn w:val="Normal"/>
    <w:link w:val="FooterChar"/>
    <w:uiPriority w:val="99"/>
    <w:rsid w:val="00823882"/>
    <w:pPr>
      <w:tabs>
        <w:tab w:val="center" w:pos="4320"/>
        <w:tab w:val="right" w:pos="8640"/>
      </w:tabs>
    </w:pPr>
  </w:style>
  <w:style w:type="character" w:styleId="Hyperlink">
    <w:name w:val="Hyperlink"/>
    <w:basedOn w:val="DefaultParagraphFont"/>
    <w:uiPriority w:val="99"/>
    <w:rsid w:val="00823882"/>
    <w:rPr>
      <w:color w:val="0000FF"/>
      <w:u w:val="single"/>
    </w:rPr>
  </w:style>
  <w:style w:type="paragraph" w:customStyle="1" w:styleId="DEQFACTOIDSSNIPPETS">
    <w:name w:val="(DEQ)FACTOIDS &amp; SNIPPETS"/>
    <w:basedOn w:val="DEQTEXTforFACTSHEET"/>
    <w:rsid w:val="00823882"/>
    <w:rPr>
      <w:i/>
    </w:rPr>
  </w:style>
  <w:style w:type="character" w:customStyle="1" w:styleId="Heading2Char">
    <w:name w:val="Heading 2 Char"/>
    <w:basedOn w:val="DefaultParagraphFont"/>
    <w:link w:val="Heading2"/>
    <w:uiPriority w:val="9"/>
    <w:rsid w:val="00823882"/>
    <w:rPr>
      <w:rFonts w:ascii="Arial" w:hAnsi="Arial" w:cs="Arial"/>
      <w:b/>
      <w:sz w:val="36"/>
      <w:szCs w:val="36"/>
    </w:rPr>
  </w:style>
  <w:style w:type="paragraph" w:customStyle="1" w:styleId="DEQREPORTTITLE">
    <w:name w:val="(DEQ)REPORT TITLE"/>
    <w:basedOn w:val="DEQTEXTforFACTSHEET"/>
    <w:rsid w:val="00823882"/>
    <w:rPr>
      <w:rFonts w:ascii="Arial" w:eastAsia="Times New Roman" w:hAnsi="Arial"/>
      <w:b/>
      <w:bCs/>
      <w:iCs/>
      <w:sz w:val="60"/>
    </w:rPr>
  </w:style>
  <w:style w:type="paragraph" w:customStyle="1" w:styleId="DEQDIVISIONORPROGRAM">
    <w:name w:val="(DEQ)DIVISION OR PROGRAM"/>
    <w:basedOn w:val="DEQSECTIONSTEXT"/>
    <w:rsid w:val="00823882"/>
    <w:rPr>
      <w:rFonts w:ascii="Times New Roman" w:eastAsia="Times New Roman" w:hAnsi="Times New Roman"/>
      <w:b/>
      <w:sz w:val="32"/>
    </w:rPr>
  </w:style>
  <w:style w:type="paragraph" w:styleId="Caption">
    <w:name w:val="caption"/>
    <w:basedOn w:val="DEQTEXTforFACTSHEET"/>
    <w:next w:val="Normal"/>
    <w:uiPriority w:val="35"/>
    <w:unhideWhenUsed/>
    <w:qFormat/>
    <w:rsid w:val="00823882"/>
    <w:rPr>
      <w:rFonts w:ascii="Arial" w:hAnsi="Arial" w:cs="Arial"/>
      <w:b/>
      <w:sz w:val="18"/>
      <w:szCs w:val="18"/>
    </w:rPr>
  </w:style>
  <w:style w:type="paragraph" w:styleId="DocumentMap">
    <w:name w:val="Document Map"/>
    <w:basedOn w:val="Normal"/>
    <w:semiHidden/>
    <w:rsid w:val="00823882"/>
    <w:pPr>
      <w:shd w:val="clear" w:color="auto" w:fill="000080"/>
    </w:pPr>
    <w:rPr>
      <w:rFonts w:ascii="Tahoma" w:hAnsi="Tahoma"/>
    </w:rPr>
  </w:style>
  <w:style w:type="character" w:styleId="PageNumber">
    <w:name w:val="page number"/>
    <w:basedOn w:val="DefaultParagraphFont"/>
    <w:rsid w:val="00823882"/>
  </w:style>
  <w:style w:type="paragraph" w:customStyle="1" w:styleId="DEQSECTIONSTEXT">
    <w:name w:val="(DEQ) SECTIONS TEXT"/>
    <w:basedOn w:val="PlainText"/>
    <w:rsid w:val="00823882"/>
    <w:rPr>
      <w:rFonts w:ascii="Times" w:hAnsi="Times"/>
    </w:rPr>
  </w:style>
  <w:style w:type="paragraph" w:styleId="PlainText">
    <w:name w:val="Plain Text"/>
    <w:basedOn w:val="Normal"/>
    <w:rsid w:val="00823882"/>
    <w:rPr>
      <w:rFonts w:ascii="Courier New" w:hAnsi="Courier New"/>
      <w:sz w:val="20"/>
    </w:rPr>
  </w:style>
  <w:style w:type="paragraph" w:styleId="TOC2">
    <w:name w:val="toc 2"/>
    <w:basedOn w:val="Normal"/>
    <w:next w:val="Normal"/>
    <w:autoRedefine/>
    <w:uiPriority w:val="39"/>
    <w:unhideWhenUsed/>
    <w:rsid w:val="00823882"/>
    <w:pPr>
      <w:tabs>
        <w:tab w:val="right" w:leader="dot" w:pos="9270"/>
      </w:tabs>
      <w:spacing w:before="120"/>
      <w:ind w:left="245"/>
    </w:pPr>
    <w:rPr>
      <w:noProof/>
      <w:sz w:val="20"/>
    </w:rPr>
  </w:style>
  <w:style w:type="paragraph" w:styleId="TOC1">
    <w:name w:val="toc 1"/>
    <w:basedOn w:val="Normal"/>
    <w:next w:val="Normal"/>
    <w:autoRedefine/>
    <w:uiPriority w:val="39"/>
    <w:unhideWhenUsed/>
    <w:rsid w:val="00823882"/>
    <w:pPr>
      <w:tabs>
        <w:tab w:val="right" w:leader="dot" w:pos="9270"/>
      </w:tabs>
      <w:spacing w:before="120"/>
      <w:ind w:right="1530"/>
    </w:pPr>
  </w:style>
  <w:style w:type="paragraph" w:styleId="BalloonText">
    <w:name w:val="Balloon Text"/>
    <w:basedOn w:val="Normal"/>
    <w:link w:val="BalloonTextChar"/>
    <w:uiPriority w:val="99"/>
    <w:semiHidden/>
    <w:unhideWhenUsed/>
    <w:rsid w:val="00823882"/>
    <w:rPr>
      <w:rFonts w:ascii="Tahoma" w:hAnsi="Tahoma" w:cs="Tahoma"/>
      <w:sz w:val="16"/>
      <w:szCs w:val="16"/>
    </w:rPr>
  </w:style>
  <w:style w:type="character" w:customStyle="1" w:styleId="BalloonTextChar">
    <w:name w:val="Balloon Text Char"/>
    <w:basedOn w:val="DefaultParagraphFont"/>
    <w:link w:val="BalloonText"/>
    <w:uiPriority w:val="99"/>
    <w:semiHidden/>
    <w:rsid w:val="00823882"/>
    <w:rPr>
      <w:rFonts w:ascii="Tahoma" w:hAnsi="Tahoma" w:cs="Tahoma"/>
      <w:sz w:val="16"/>
      <w:szCs w:val="16"/>
    </w:rPr>
  </w:style>
  <w:style w:type="paragraph" w:customStyle="1" w:styleId="DEQDATEOFREPORT">
    <w:name w:val="(DEQ) DATE OF REPORT"/>
    <w:basedOn w:val="Heading3"/>
    <w:next w:val="DEQTEXTforFACTSHEET"/>
    <w:rsid w:val="00823882"/>
    <w:pPr>
      <w:spacing w:before="0"/>
    </w:pPr>
    <w:rPr>
      <w:rFonts w:eastAsia="Times New Roman" w:cs="Times New Roman"/>
    </w:rPr>
  </w:style>
  <w:style w:type="character" w:customStyle="1" w:styleId="Heading3Char">
    <w:name w:val="Heading 3 Char"/>
    <w:basedOn w:val="DefaultParagraphFont"/>
    <w:link w:val="Heading3"/>
    <w:uiPriority w:val="9"/>
    <w:rsid w:val="00823882"/>
    <w:rPr>
      <w:rFonts w:ascii="Arial" w:hAnsi="Arial" w:cs="Arial"/>
      <w:b/>
      <w:sz w:val="24"/>
      <w:szCs w:val="24"/>
    </w:rPr>
  </w:style>
  <w:style w:type="table" w:styleId="TableGrid">
    <w:name w:val="Table Grid"/>
    <w:basedOn w:val="TableNormal"/>
    <w:uiPriority w:val="59"/>
    <w:rsid w:val="00823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23882"/>
    <w:rPr>
      <w:sz w:val="24"/>
    </w:rPr>
  </w:style>
  <w:style w:type="character" w:customStyle="1" w:styleId="Heading4Char">
    <w:name w:val="Heading 4 Char"/>
    <w:basedOn w:val="DefaultParagraphFont"/>
    <w:link w:val="Heading4"/>
    <w:uiPriority w:val="9"/>
    <w:rsid w:val="00823882"/>
    <w:rPr>
      <w:rFonts w:ascii="Arial" w:hAnsi="Arial" w:cs="Arial"/>
      <w:b/>
      <w:sz w:val="22"/>
      <w:szCs w:val="22"/>
    </w:rPr>
  </w:style>
  <w:style w:type="paragraph" w:styleId="Title">
    <w:name w:val="Title"/>
    <w:basedOn w:val="DEQREPORTTITLE"/>
    <w:next w:val="Normal"/>
    <w:link w:val="TitleChar"/>
    <w:uiPriority w:val="10"/>
    <w:qFormat/>
    <w:rsid w:val="00823882"/>
  </w:style>
  <w:style w:type="character" w:customStyle="1" w:styleId="TitleChar">
    <w:name w:val="Title Char"/>
    <w:basedOn w:val="DefaultParagraphFont"/>
    <w:link w:val="Title"/>
    <w:uiPriority w:val="10"/>
    <w:rsid w:val="00823882"/>
    <w:rPr>
      <w:rFonts w:ascii="Arial" w:eastAsia="Times New Roman" w:hAnsi="Arial"/>
      <w:b/>
      <w:bCs/>
      <w:iCs/>
      <w:sz w:val="60"/>
    </w:rPr>
  </w:style>
  <w:style w:type="character" w:customStyle="1" w:styleId="Heading5Char">
    <w:name w:val="Heading 5 Char"/>
    <w:basedOn w:val="DefaultParagraphFont"/>
    <w:link w:val="Heading5"/>
    <w:uiPriority w:val="9"/>
    <w:rsid w:val="00DC5352"/>
    <w:rPr>
      <w:rFonts w:ascii="Arial" w:hAnsi="Arial" w:cs="Arial"/>
      <w:sz w:val="22"/>
      <w:szCs w:val="22"/>
    </w:rPr>
  </w:style>
  <w:style w:type="character" w:customStyle="1" w:styleId="Heading6Char">
    <w:name w:val="Heading 6 Char"/>
    <w:basedOn w:val="DefaultParagraphFont"/>
    <w:link w:val="Heading6"/>
    <w:uiPriority w:val="9"/>
    <w:rsid w:val="00DC5352"/>
    <w:rPr>
      <w:rFonts w:ascii="Arial" w:eastAsiaTheme="majorEastAsia" w:hAnsi="Arial" w:cs="Arial"/>
      <w:i/>
      <w:iCs/>
      <w:sz w:val="22"/>
      <w:szCs w:val="22"/>
    </w:rPr>
  </w:style>
  <w:style w:type="character" w:customStyle="1" w:styleId="Heading7Char">
    <w:name w:val="Heading 7 Char"/>
    <w:basedOn w:val="DefaultParagraphFont"/>
    <w:link w:val="Heading7"/>
    <w:uiPriority w:val="9"/>
    <w:semiHidden/>
    <w:rsid w:val="0082388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2388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3882"/>
    <w:rPr>
      <w:rFonts w:asciiTheme="majorHAnsi" w:eastAsiaTheme="majorEastAsia" w:hAnsiTheme="majorHAnsi" w:cstheme="majorBidi"/>
      <w:i/>
      <w:iCs/>
      <w:color w:val="404040" w:themeColor="text1" w:themeTint="BF"/>
    </w:rPr>
  </w:style>
  <w:style w:type="character" w:styleId="Emphasis">
    <w:name w:val="Emphasis"/>
    <w:uiPriority w:val="20"/>
    <w:qFormat/>
    <w:rsid w:val="00823882"/>
    <w:rPr>
      <w:rFonts w:ascii="Arial" w:hAnsi="Arial" w:cs="Arial"/>
      <w:b/>
      <w:sz w:val="44"/>
      <w:szCs w:val="44"/>
    </w:rPr>
  </w:style>
  <w:style w:type="paragraph" w:styleId="TOC3">
    <w:name w:val="toc 3"/>
    <w:basedOn w:val="Normal"/>
    <w:next w:val="Normal"/>
    <w:autoRedefine/>
    <w:uiPriority w:val="39"/>
    <w:unhideWhenUsed/>
    <w:rsid w:val="00823882"/>
    <w:pPr>
      <w:tabs>
        <w:tab w:val="right" w:leader="dot" w:pos="9270"/>
      </w:tabs>
      <w:spacing w:after="120"/>
      <w:ind w:left="480" w:right="1530"/>
    </w:pPr>
  </w:style>
  <w:style w:type="paragraph" w:styleId="ListParagraph">
    <w:name w:val="List Paragraph"/>
    <w:basedOn w:val="Normal"/>
    <w:uiPriority w:val="34"/>
    <w:qFormat/>
    <w:rsid w:val="0090018D"/>
    <w:pPr>
      <w:ind w:left="720"/>
      <w:contextualSpacing/>
    </w:pPr>
    <w:rPr>
      <w:rFonts w:ascii="Arial" w:hAnsi="Arial" w:cs="Arial"/>
    </w:rPr>
  </w:style>
  <w:style w:type="character" w:customStyle="1" w:styleId="HeaderChar">
    <w:name w:val="Header Char"/>
    <w:basedOn w:val="DefaultParagraphFont"/>
    <w:link w:val="Header"/>
    <w:uiPriority w:val="99"/>
    <w:rsid w:val="00440502"/>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45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file:///\\deq000\Templates\General\www.oregon.gov\DEQ" TargetMode="External"/><Relationship Id="rId26" Type="http://schemas.openxmlformats.org/officeDocument/2006/relationships/footer" Target="footer5.xml"/><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6.xml"/><Relationship Id="rId42" Type="http://schemas.openxmlformats.org/officeDocument/2006/relationships/footer" Target="footer11.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jpeg"/><Relationship Id="rId29" Type="http://schemas.openxmlformats.org/officeDocument/2006/relationships/image" Target="media/image5.png"/><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32" Type="http://schemas.openxmlformats.org/officeDocument/2006/relationships/oleObject" Target="embeddings/oleObject4.bin"/><Relationship Id="rId37" Type="http://schemas.openxmlformats.org/officeDocument/2006/relationships/footer" Target="footer8.xml"/><Relationship Id="rId40" Type="http://schemas.openxmlformats.org/officeDocument/2006/relationships/footer" Target="footer9.xml"/><Relationship Id="rId45"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oleObject" Target="embeddings/oleObject3.bin"/><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file:///\\deq000\Templates\General\www.oregon.gov\DEQ" TargetMode="External"/><Relationship Id="rId31" Type="http://schemas.openxmlformats.org/officeDocument/2006/relationships/hyperlink" Target="http://www.oregon.gov/DEQ" TargetMode="External"/><Relationship Id="rId44"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footer" Target="footer3.xml"/><Relationship Id="rId27" Type="http://schemas.openxmlformats.org/officeDocument/2006/relationships/image" Target="media/image4.emf"/><Relationship Id="rId30" Type="http://schemas.openxmlformats.org/officeDocument/2006/relationships/hyperlink" Target="http://www.oregon.gov/DEQ" TargetMode="External"/><Relationship Id="rId35" Type="http://schemas.openxmlformats.org/officeDocument/2006/relationships/footer" Target="footer7.xml"/><Relationship Id="rId43" Type="http://schemas.openxmlformats.org/officeDocument/2006/relationships/footer" Target="footer12.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esponsible_x0020_Staff xmlns="93c87d09-1204-44de-bc57-1705324e1269">
      <UserInfo>
        <DisplayName>THOMPSON Michele</DisplayName>
        <AccountId>324</AccountId>
        <AccountType/>
      </UserInfo>
    </Responsible_x0020_Staff>
    <_Status xmlns="http://schemas.microsoft.com/sharepoint/v3/fields">Not Started</_Status>
    <Due_x0020_Date xmlns="93c87d09-1204-44de-bc57-1705324e12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36C13632ADCD4CAF7EBA8B808692B4" ma:contentTypeVersion="4" ma:contentTypeDescription="Create a new document." ma:contentTypeScope="" ma:versionID="39366f33d3d0fcdb63cc394d1ab98017">
  <xsd:schema xmlns:xsd="http://www.w3.org/2001/XMLSchema" xmlns:p="http://schemas.microsoft.com/office/2006/metadata/properties" xmlns:ns2="http://schemas.microsoft.com/sharepoint/v3/fields" xmlns:ns3="93c87d09-1204-44de-bc57-1705324e1269" targetNamespace="http://schemas.microsoft.com/office/2006/metadata/properties" ma:root="true" ma:fieldsID="be0c39a39b3841ba3169dfe9a14e9b22" ns2:_="" ns3:_="">
    <xsd:import namespace="http://schemas.microsoft.com/sharepoint/v3/fields"/>
    <xsd:import namespace="93c87d09-1204-44de-bc57-1705324e1269"/>
    <xsd:element name="properties">
      <xsd:complexType>
        <xsd:sequence>
          <xsd:element name="documentManagement">
            <xsd:complexType>
              <xsd:all>
                <xsd:element ref="ns2:_Status" minOccurs="0"/>
                <xsd:element ref="ns3:Responsible_x0020_Staff"/>
                <xsd:element ref="ns3:Due_x0020_Date"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8"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enumeration value="Pending Signatures"/>
            </xsd:restriction>
          </xsd:simpleType>
        </xsd:union>
      </xsd:simpleType>
    </xsd:element>
  </xsd:schema>
  <xsd:schema xmlns:xsd="http://www.w3.org/2001/XMLSchema" xmlns:dms="http://schemas.microsoft.com/office/2006/documentManagement/types" targetNamespace="93c87d09-1204-44de-bc57-1705324e1269" elementFormDefault="qualified">
    <xsd:import namespace="http://schemas.microsoft.com/office/2006/documentManagement/types"/>
    <xsd:element name="Responsible_x0020_Staff" ma:index="9" ma:displayName="Document Owner" ma:list="UserInfo" ma:internalName="Responsible_x0020_Staf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ue_x0020_Date" ma:index="10" nillable="true" ma:displayName="Due Date" ma:format="DateOnly" ma:internalName="Du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636E6-A2DF-4DBC-8AA5-46F850A65DCA}">
  <ds:schemaRefs>
    <ds:schemaRef ds:uri="http://purl.org/dc/dcmitype/"/>
    <ds:schemaRef ds:uri="http://purl.org/dc/terms/"/>
    <ds:schemaRef ds:uri="http://schemas.microsoft.com/office/2006/metadata/properties"/>
    <ds:schemaRef ds:uri="93c87d09-1204-44de-bc57-1705324e1269"/>
    <ds:schemaRef ds:uri="http://schemas.microsoft.com/office/2006/documentManagement/types"/>
    <ds:schemaRef ds:uri="http://www.w3.org/XML/1998/namespace"/>
    <ds:schemaRef ds:uri="http://schemas.openxmlformats.org/package/2006/metadata/core-properties"/>
    <ds:schemaRef ds:uri="http://schemas.microsoft.com/sharepoint/v3/fields"/>
    <ds:schemaRef ds:uri="http://purl.org/dc/elements/1.1/"/>
  </ds:schemaRefs>
</ds:datastoreItem>
</file>

<file path=customXml/itemProps2.xml><?xml version="1.0" encoding="utf-8"?>
<ds:datastoreItem xmlns:ds="http://schemas.openxmlformats.org/officeDocument/2006/customXml" ds:itemID="{DFEBCF19-5728-4D2C-A3FC-E645F06535DD}">
  <ds:schemaRefs>
    <ds:schemaRef ds:uri="http://schemas.microsoft.com/sharepoint/v3/contenttype/forms"/>
  </ds:schemaRefs>
</ds:datastoreItem>
</file>

<file path=customXml/itemProps3.xml><?xml version="1.0" encoding="utf-8"?>
<ds:datastoreItem xmlns:ds="http://schemas.openxmlformats.org/officeDocument/2006/customXml" ds:itemID="{C7589249-DC33-4AEE-859D-8FFCEA59A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3c87d09-1204-44de-bc57-1705324e126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6DC3632-9093-4EC2-AEA6-9F6191A89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GenReportTemplate.dotx</Template>
  <TotalTime>1</TotalTime>
  <Pages>29</Pages>
  <Words>5530</Words>
  <Characters>31527</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Report Template - from HQ</vt:lpstr>
    </vt:vector>
  </TitlesOfParts>
  <Company>State of Oregon Department of Environmental Quality</Company>
  <LinksUpToDate>false</LinksUpToDate>
  <CharactersWithSpaces>36984</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from HQ</dc:title>
  <dc:creator>mthomps</dc:creator>
  <cp:lastModifiedBy>GOLDSTEIN Meyer</cp:lastModifiedBy>
  <cp:revision>2</cp:revision>
  <dcterms:created xsi:type="dcterms:W3CDTF">2015-05-13T18:42:00Z</dcterms:created>
  <dcterms:modified xsi:type="dcterms:W3CDTF">2015-05-13T18:42:00Z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0x0101006236C13632ADCD4CAF7EBA8B808692B4</vt:lpwstr>
  </property>
</Properties>
</file>