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Layout w:type="fixed"/>
        <w:tblLook w:val="04A0"/>
      </w:tblPr>
      <w:tblGrid>
        <w:gridCol w:w="720"/>
        <w:gridCol w:w="180"/>
        <w:gridCol w:w="720"/>
        <w:gridCol w:w="360"/>
        <w:gridCol w:w="90"/>
        <w:gridCol w:w="90"/>
        <w:gridCol w:w="180"/>
        <w:gridCol w:w="414"/>
        <w:gridCol w:w="1025"/>
        <w:gridCol w:w="181"/>
        <w:gridCol w:w="18"/>
        <w:gridCol w:w="972"/>
        <w:gridCol w:w="540"/>
        <w:gridCol w:w="18"/>
        <w:gridCol w:w="747"/>
        <w:gridCol w:w="315"/>
        <w:gridCol w:w="360"/>
        <w:gridCol w:w="108"/>
        <w:gridCol w:w="387"/>
        <w:gridCol w:w="405"/>
        <w:gridCol w:w="90"/>
        <w:gridCol w:w="2970"/>
      </w:tblGrid>
      <w:tr w:rsidR="0018150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20" w:type="dxa"/>
            </w:tcMar>
          </w:tcPr>
          <w:p w:rsidR="0018150E" w:rsidRDefault="007710FA">
            <w:pPr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426223" cy="639335"/>
                  <wp:effectExtent l="19050" t="0" r="0" b="0"/>
                  <wp:docPr id="3" name="Picture 0" descr="DEQlogo-s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Qlogo-sm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69" cy="6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State of Oregon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Department of Environmental Quality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811 SW Sixth Avenue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Portland OR 97204-1390</w:t>
            </w:r>
          </w:p>
        </w:tc>
        <w:tc>
          <w:tcPr>
            <w:tcW w:w="3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ind w:left="0" w:right="522" w:firstLine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PRINT ORDER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Requisition Number:</w:t>
            </w:r>
          </w:p>
          <w:p w:rsidR="0018150E" w:rsidRDefault="00D01563" w:rsidP="00E93A2D">
            <w:pPr>
              <w:spacing w:line="30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710F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1C1EAE">
              <w:rPr>
                <w:b/>
                <w:noProof/>
                <w:sz w:val="20"/>
                <w:szCs w:val="20"/>
                <w:u w:val="single"/>
              </w:rPr>
              <w:t>AQ-</w:t>
            </w:r>
            <w:r w:rsidR="00BA4624">
              <w:rPr>
                <w:b/>
                <w:noProof/>
                <w:sz w:val="20"/>
                <w:szCs w:val="20"/>
                <w:u w:val="single"/>
              </w:rPr>
              <w:t>0</w:t>
            </w:r>
            <w:r w:rsidR="00E93A2D">
              <w:rPr>
                <w:b/>
                <w:noProof/>
                <w:sz w:val="20"/>
                <w:szCs w:val="20"/>
                <w:u w:val="single"/>
              </w:rPr>
              <w:t>41</w:t>
            </w:r>
            <w:r w:rsidR="00BA4624">
              <w:rPr>
                <w:b/>
                <w:noProof/>
                <w:sz w:val="20"/>
                <w:szCs w:val="20"/>
                <w:u w:val="single"/>
              </w:rPr>
              <w:t>-</w:t>
            </w:r>
            <w:r w:rsidR="00E93A2D">
              <w:rPr>
                <w:b/>
                <w:noProof/>
                <w:sz w:val="20"/>
                <w:szCs w:val="20"/>
                <w:u w:val="single"/>
              </w:rPr>
              <w:t>0</w:t>
            </w:r>
            <w:r w:rsidR="00BA4624">
              <w:rPr>
                <w:b/>
                <w:noProof/>
                <w:sz w:val="20"/>
                <w:szCs w:val="20"/>
                <w:u w:val="single"/>
              </w:rPr>
              <w:t>14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18150E">
        <w:tc>
          <w:tcPr>
            <w:tcW w:w="5508" w:type="dxa"/>
            <w:gridSpan w:val="14"/>
            <w:tcBorders>
              <w:top w:val="nil"/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auto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auto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>
            <w:pPr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BILLING &amp; DELIVERY</w:t>
            </w:r>
          </w:p>
        </w:tc>
      </w:tr>
      <w:tr w:rsidR="0018150E">
        <w:tc>
          <w:tcPr>
            <w:tcW w:w="6930" w:type="dxa"/>
            <w:gridSpan w:val="17"/>
            <w:tcBorders>
              <w:top w:val="nil"/>
              <w:bottom w:val="nil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Agency: </w:t>
            </w:r>
            <w:r>
              <w:rPr>
                <w:rFonts w:cs="Times New Roman"/>
                <w:sz w:val="18"/>
                <w:szCs w:val="18"/>
              </w:rPr>
              <w:tab/>
              <w:t>Department of Environmental Quality, Accounting</w:t>
            </w:r>
          </w:p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 number: </w:t>
            </w:r>
            <w:r>
              <w:rPr>
                <w:rFonts w:cs="Times New Roman"/>
                <w:sz w:val="18"/>
                <w:szCs w:val="18"/>
              </w:rPr>
              <w:tab/>
              <w:t>340000</w:t>
            </w:r>
          </w:p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Billing address:</w:t>
            </w:r>
            <w:r>
              <w:rPr>
                <w:rFonts w:cs="Times New Roman"/>
                <w:sz w:val="18"/>
                <w:szCs w:val="18"/>
              </w:rPr>
              <w:tab/>
              <w:t>811 SW 6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cs="Times New Roman"/>
                <w:sz w:val="18"/>
                <w:szCs w:val="18"/>
              </w:rPr>
              <w:t xml:space="preserve"> Avenue, Portland OR 97204-1334</w:t>
            </w:r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nil"/>
            </w:tcBorders>
          </w:tcPr>
          <w:p w:rsidR="0018150E" w:rsidRDefault="007710FA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Ordered by: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  <w:p w:rsidR="0018150E" w:rsidRDefault="007710FA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Phone: 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6930" w:type="dxa"/>
            <w:gridSpan w:val="17"/>
            <w:tcBorders>
              <w:top w:val="nil"/>
              <w:bottom w:val="single" w:sz="4" w:space="0" w:color="000000" w:themeColor="text1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Delivery address: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1" w:name="DeliveryAddress"/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DeliveryAddress"/>
                  <w:enabled/>
                  <w:calcOnExit w:val="0"/>
                  <w:textInput>
                    <w:default w:val="   (Must fill in full address)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>811 SW 6</w:t>
            </w:r>
            <w:r w:rsidR="00456C63" w:rsidRPr="00456C63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th</w:t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 xml:space="preserve"> Avenue, 10</w:t>
            </w:r>
            <w:r w:rsidR="00456C63" w:rsidRPr="00456C63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th</w:t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 xml:space="preserve"> Floor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"/>
          </w:p>
          <w:p w:rsidR="0018150E" w:rsidRDefault="007710FA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Call for pickup </w:t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cs="Times New Roman"/>
                <w:sz w:val="18"/>
                <w:szCs w:val="18"/>
              </w:rPr>
              <w:tab/>
              <w:t xml:space="preserve">Phone: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8150E" w:rsidRDefault="007710FA" w:rsidP="00286FA5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Contact &amp; phone: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4" w:name="RequestedBy"/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RequestedBy"/>
                  <w:enabled/>
                  <w:calcOnExit w:val="0"/>
                  <w:textInput>
                    <w:default w:val=" (Your name &amp; phon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286FA5">
              <w:rPr>
                <w:rFonts w:cs="Times New Roman"/>
                <w:b/>
                <w:noProof/>
                <w:sz w:val="18"/>
                <w:szCs w:val="18"/>
              </w:rPr>
              <w:t>Jill Inahara 503-229-5001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Agency reference: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5" w:name="FundCode"/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FundCode"/>
                  <w:enabled/>
                  <w:calcOnExit w:val="0"/>
                  <w:textInput>
                    <w:default w:val=" (Fund Cod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15-11110-11121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"/>
          </w:p>
          <w:p w:rsidR="0018150E" w:rsidRDefault="007710FA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Date ordered: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6" w:name="OrderDate"/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OrderDate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E93A2D">
              <w:rPr>
                <w:rFonts w:cs="Times New Roman"/>
                <w:b/>
                <w:sz w:val="18"/>
                <w:szCs w:val="18"/>
              </w:rPr>
              <w:t>1/3/2014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  <w:p w:rsidR="0018150E" w:rsidRDefault="007710FA" w:rsidP="00E93A2D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Delivery date: </w:t>
            </w:r>
            <w:bookmarkStart w:id="7" w:name="DeliveryDate"/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D2518">
              <w:rPr>
                <w:rFonts w:cs="Times New Roman"/>
                <w:b/>
                <w:sz w:val="18"/>
                <w:szCs w:val="18"/>
              </w:rPr>
              <w:t>01</w:t>
            </w:r>
            <w:r w:rsidR="007221D9">
              <w:rPr>
                <w:rFonts w:cs="Times New Roman"/>
                <w:b/>
                <w:sz w:val="18"/>
                <w:szCs w:val="18"/>
              </w:rPr>
              <w:t>/</w:t>
            </w:r>
            <w:r w:rsidR="004D2518">
              <w:rPr>
                <w:rFonts w:cs="Times New Roman"/>
                <w:b/>
                <w:sz w:val="18"/>
                <w:szCs w:val="18"/>
              </w:rPr>
              <w:t>0</w:t>
            </w:r>
            <w:r w:rsidR="00E93A2D">
              <w:rPr>
                <w:rFonts w:cs="Times New Roman"/>
                <w:b/>
                <w:sz w:val="18"/>
                <w:szCs w:val="18"/>
              </w:rPr>
              <w:t>3</w:t>
            </w:r>
            <w:r w:rsidR="007221D9">
              <w:rPr>
                <w:rFonts w:cs="Times New Roman"/>
                <w:b/>
                <w:sz w:val="18"/>
                <w:szCs w:val="18"/>
              </w:rPr>
              <w:t>/201</w:t>
            </w:r>
            <w:r w:rsidR="004D2518">
              <w:rPr>
                <w:rFonts w:cs="Times New Roman"/>
                <w:b/>
                <w:sz w:val="18"/>
                <w:szCs w:val="18"/>
              </w:rPr>
              <w:t>4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7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tabs>
                <w:tab w:val="left" w:pos="1440"/>
              </w:tabs>
              <w:ind w:left="0" w:firstLine="0"/>
              <w:rPr>
                <w:rFonts w:cs="Times New Roman"/>
                <w:w w:val="90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SERVICES REQUESTED</w:t>
            </w:r>
          </w:p>
          <w:p w:rsidR="0018150E" w:rsidRDefault="00D01563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8"/>
            <w:r w:rsidR="007710FA">
              <w:rPr>
                <w:rFonts w:cs="Times New Roman"/>
                <w:sz w:val="18"/>
                <w:szCs w:val="18"/>
              </w:rPr>
              <w:t xml:space="preserve"> Copy/print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9"/>
            <w:r w:rsidR="007710FA">
              <w:rPr>
                <w:rFonts w:cs="Times New Roman"/>
                <w:sz w:val="18"/>
                <w:szCs w:val="18"/>
              </w:rPr>
              <w:t xml:space="preserve"> Variable data printing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4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0"/>
            <w:r w:rsidR="007710FA">
              <w:rPr>
                <w:rFonts w:cs="Times New Roman"/>
                <w:sz w:val="18"/>
                <w:szCs w:val="18"/>
              </w:rPr>
              <w:t xml:space="preserve"> Mailing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</w:p>
          <w:p w:rsidR="0018150E" w:rsidRDefault="00D01563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1"/>
            <w:r w:rsidR="007710FA">
              <w:rPr>
                <w:rFonts w:cs="Times New Roman"/>
                <w:sz w:val="18"/>
                <w:szCs w:val="18"/>
              </w:rPr>
              <w:t xml:space="preserve"> Main frame printing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2"/>
            <w:r w:rsidR="007710FA">
              <w:rPr>
                <w:rFonts w:cs="Times New Roman"/>
                <w:sz w:val="18"/>
                <w:szCs w:val="18"/>
              </w:rPr>
              <w:t xml:space="preserve"> Typeset/graphic design 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3"/>
            <w:r w:rsidR="007710FA">
              <w:rPr>
                <w:rFonts w:cs="Times New Roman"/>
                <w:sz w:val="18"/>
                <w:szCs w:val="18"/>
              </w:rPr>
              <w:t xml:space="preserve"> Other service: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754" w:type="dxa"/>
            <w:gridSpan w:val="8"/>
            <w:tcBorders>
              <w:bottom w:val="nil"/>
              <w:right w:val="nil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ORDER INFORMATION</w:t>
            </w:r>
          </w:p>
        </w:tc>
        <w:tc>
          <w:tcPr>
            <w:tcW w:w="275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E93A2D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Select: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Order Info"/>
                <w:tag w:val="OrderInfo"/>
                <w:id w:val="280836313"/>
                <w:placeholder>
                  <w:docPart w:val="86C55087D5EB4832859CCC003457EF9A"/>
                </w:placeholder>
                <w:dropDownList>
                  <w:listItem w:displayText="New Job" w:value="New"/>
                  <w:listItem w:displayText="Revised with Changes" w:value="Revised"/>
                  <w:listItem w:displayText="Exact Reprint" w:value="Reprint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New Job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382" w:type="dxa"/>
            <w:gridSpan w:val="8"/>
            <w:tcBorders>
              <w:left w:val="nil"/>
              <w:bottom w:val="nil"/>
            </w:tcBorders>
            <w:vAlign w:val="center"/>
          </w:tcPr>
          <w:p w:rsidR="0018150E" w:rsidRDefault="007710FA" w:rsidP="00E93A2D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Job number </w:t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548DD4" w:themeColor="text2" w:themeTint="99"/>
                <w:sz w:val="16"/>
                <w:szCs w:val="16"/>
              </w:rPr>
              <w:t xml:space="preserve"> (if “Revised with Changes” or “Exact Reprint”)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 w:rsidP="00E93A2D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Project title: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56C63">
              <w:rPr>
                <w:rFonts w:cs="Times New Roman"/>
                <w:b/>
                <w:sz w:val="18"/>
                <w:szCs w:val="18"/>
              </w:rPr>
              <w:t>RM:</w:t>
            </w:r>
            <w:r w:rsidR="00286FA5">
              <w:rPr>
                <w:rFonts w:cs="Times New Roman"/>
                <w:b/>
                <w:noProof/>
                <w:sz w:val="18"/>
                <w:szCs w:val="18"/>
              </w:rPr>
              <w:t>AQPerm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 w:rsidP="00E93A2D">
            <w:pPr>
              <w:tabs>
                <w:tab w:val="left" w:pos="3594"/>
              </w:tabs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Document number: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7"/>
            <w:r>
              <w:rPr>
                <w:rFonts w:cs="Times New Roman"/>
                <w:sz w:val="18"/>
                <w:szCs w:val="18"/>
              </w:rPr>
              <w:tab/>
              <w:t xml:space="preserve">Rev. date: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8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18150E" w:rsidRDefault="007710FA" w:rsidP="007468B0">
            <w:pPr>
              <w:tabs>
                <w:tab w:val="left" w:pos="6210"/>
              </w:tabs>
              <w:spacing w:before="30" w:afterLines="15" w:line="276" w:lineRule="auto"/>
              <w:ind w:left="0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Quantity (number of copies): </w:t>
            </w:r>
            <w:bookmarkStart w:id="19" w:name="Text10"/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044E60">
              <w:rPr>
                <w:rFonts w:cs="Times New Roman"/>
                <w:b/>
                <w:sz w:val="18"/>
                <w:szCs w:val="18"/>
              </w:rPr>
              <w:t>44</w:t>
            </w:r>
            <w:r w:rsidR="007468B0">
              <w:rPr>
                <w:rFonts w:cs="Times New Roman"/>
                <w:b/>
                <w:sz w:val="18"/>
                <w:szCs w:val="18"/>
              </w:rPr>
              <w:t>3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9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(numbers only)  including State Library copies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10 copies to be sent to State Library per ORS 357.090</w:t>
            </w:r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DE747B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COPY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pages: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DE747B">
              <w:rPr>
                <w:rFonts w:cs="Times New Roman"/>
                <w:b/>
                <w:noProof/>
                <w:sz w:val="18"/>
                <w:szCs w:val="18"/>
              </w:rPr>
              <w:t>2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21"/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 xml:space="preserve"> (i.e.,number of originals)</w:t>
            </w:r>
          </w:p>
        </w:tc>
      </w:tr>
      <w:tr w:rsidR="0018150E">
        <w:tc>
          <w:tcPr>
            <w:tcW w:w="5508" w:type="dxa"/>
            <w:gridSpan w:val="14"/>
            <w:tcBorders>
              <w:top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OriginalSize"/>
                <w:tag w:val="Original Size"/>
                <w:id w:val="22376985"/>
                <w:placeholder>
                  <w:docPart w:val="63FCA50A44C04D069AB9F0A34D0D64CE"/>
                </w:placeholder>
                <w:showingPlcHdr/>
                <w:dropDownList>
                  <w:listItem w:displayText="8.5 x 11" w:value="8.5 x 11"/>
                  <w:listItem w:displayText="5.5 x 8.5" w:value="5.5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8.5 x 11</w:t>
                </w:r>
              </w:sdtContent>
            </w:sdt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548DD4" w:themeColor="text2" w:themeTint="99"/>
            </w:tcBorders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Finished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FinishedSize"/>
                <w:tag w:val="Finished Size"/>
                <w:id w:val="22376988"/>
                <w:placeholder>
                  <w:docPart w:val="EBC5312221E94FC2988576C9C78E41AD"/>
                </w:placeholder>
                <w:dropDownList>
                  <w:listItem w:displayText="8.5 x 11" w:value="8.5 x 11"/>
                  <w:listItem w:displayText="6 x 4" w:value="6 x 4"/>
                  <w:listItem w:displayText="5.5 x 8.5" w:value="5.5 x 8.5"/>
                  <w:listItem w:displayText="3.6 x 8.5" w:value="3.6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 w:rsidR="00BA4624">
                  <w:rPr>
                    <w:rFonts w:cs="Times New Roman"/>
                    <w:sz w:val="20"/>
                    <w:szCs w:val="20"/>
                  </w:rPr>
                  <w:t>Other - See addtional info</w:t>
                </w:r>
              </w:sdtContent>
            </w:sdt>
          </w:p>
        </w:tc>
      </w:tr>
      <w:tr w:rsidR="0018150E">
        <w:tc>
          <w:tcPr>
            <w:tcW w:w="3978" w:type="dxa"/>
            <w:gridSpan w:val="11"/>
            <w:tcBorders>
              <w:top w:val="single" w:sz="4" w:space="0" w:color="548DD4" w:themeColor="text2" w:themeTint="99"/>
              <w:left w:val="single" w:sz="4" w:space="0" w:color="auto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18150E" w:rsidRDefault="007710FA">
            <w:pPr>
              <w:tabs>
                <w:tab w:val="left" w:pos="198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Copy prints:  </w:t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22"/>
            <w:r>
              <w:rPr>
                <w:rFonts w:cs="Times New Roman"/>
                <w:sz w:val="18"/>
                <w:szCs w:val="18"/>
              </w:rPr>
              <w:t xml:space="preserve"> 1-sided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Check1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23"/>
            <w:r>
              <w:rPr>
                <w:rFonts w:cs="Times New Roman"/>
                <w:sz w:val="18"/>
                <w:szCs w:val="18"/>
              </w:rPr>
              <w:t xml:space="preserve"> 2-sided     </w:t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24"/>
            <w:r>
              <w:rPr>
                <w:rFonts w:cs="Times New Roman"/>
                <w:sz w:val="18"/>
                <w:szCs w:val="18"/>
              </w:rPr>
              <w:t xml:space="preserve"> NA                     </w:t>
            </w:r>
          </w:p>
        </w:tc>
        <w:tc>
          <w:tcPr>
            <w:tcW w:w="3060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18150E" w:rsidRDefault="00D01563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Check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5"/>
            <w:r w:rsidR="007710FA">
              <w:rPr>
                <w:rFonts w:cs="Times New Roman"/>
                <w:sz w:val="18"/>
                <w:szCs w:val="18"/>
              </w:rPr>
              <w:t xml:space="preserve"> Head to head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6"/>
            <w:r w:rsidR="007710FA">
              <w:rPr>
                <w:rFonts w:cs="Times New Roman"/>
                <w:sz w:val="18"/>
                <w:szCs w:val="18"/>
              </w:rPr>
              <w:t xml:space="preserve"> Tumble head</w:t>
            </w:r>
          </w:p>
        </w:tc>
        <w:tc>
          <w:tcPr>
            <w:tcW w:w="385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Originals supplied: </w:t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27"/>
            <w:r>
              <w:rPr>
                <w:rFonts w:cs="Times New Roman"/>
                <w:sz w:val="18"/>
                <w:szCs w:val="18"/>
              </w:rPr>
              <w:t xml:space="preserve"> Hard copy  </w:t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8" w:name="Check1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28"/>
            <w:r>
              <w:rPr>
                <w:rFonts w:cs="Times New Roman"/>
                <w:sz w:val="18"/>
                <w:szCs w:val="18"/>
              </w:rPr>
              <w:t xml:space="preserve"> Electronic</w:t>
            </w:r>
          </w:p>
        </w:tc>
      </w:tr>
      <w:tr w:rsidR="0018150E">
        <w:tc>
          <w:tcPr>
            <w:tcW w:w="10890" w:type="dxa"/>
            <w:gridSpan w:val="22"/>
            <w:tcBorders>
              <w:top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D01563">
            <w:pPr>
              <w:tabs>
                <w:tab w:val="left" w:pos="1980"/>
                <w:tab w:val="left" w:pos="396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Check1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9"/>
            <w:r w:rsidR="007710FA">
              <w:rPr>
                <w:rFonts w:cs="Times New Roman"/>
                <w:sz w:val="18"/>
                <w:szCs w:val="18"/>
              </w:rPr>
              <w:t xml:space="preserve"> Black copying   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0"/>
            <w:r w:rsidR="007710FA">
              <w:rPr>
                <w:rFonts w:cs="Times New Roman"/>
                <w:sz w:val="18"/>
                <w:szCs w:val="18"/>
              </w:rPr>
              <w:t xml:space="preserve"> Color copying</w:t>
            </w:r>
            <w:r w:rsidR="007710FA"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E93A2D">
            <w:pPr>
              <w:tabs>
                <w:tab w:val="left" w:pos="1980"/>
                <w:tab w:val="left" w:pos="2970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PROOF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2" w:name="Check1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32"/>
            <w:r>
              <w:rPr>
                <w:rFonts w:cs="Times New Roman"/>
                <w:sz w:val="18"/>
                <w:szCs w:val="18"/>
              </w:rPr>
              <w:t xml:space="preserve"> PDF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33"/>
            <w:r>
              <w:rPr>
                <w:rFonts w:cs="Times New Roman"/>
                <w:sz w:val="18"/>
                <w:szCs w:val="18"/>
              </w:rPr>
              <w:t xml:space="preserve"> Paper/laser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34"/>
            <w:r>
              <w:rPr>
                <w:rFonts w:cs="Times New Roman"/>
                <w:sz w:val="18"/>
                <w:szCs w:val="18"/>
              </w:rPr>
              <w:t xml:space="preserve"> None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18150E" w:rsidRDefault="007710FA" w:rsidP="00E93A2D">
            <w:pPr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Send to </w:t>
            </w:r>
            <w:r>
              <w:rPr>
                <w:rFonts w:cs="Times New Roman"/>
                <w:sz w:val="16"/>
                <w:szCs w:val="16"/>
              </w:rPr>
              <w:t>(name or e-mail)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  <w:bookmarkStart w:id="35" w:name="Text13"/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                              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BA4624">
              <w:rPr>
                <w:rFonts w:cs="Times New Roman"/>
                <w:b/>
                <w:sz w:val="18"/>
                <w:szCs w:val="18"/>
              </w:rPr>
              <w:t>inahara.jill@deq.state.or.us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                                       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5"/>
            <w:r>
              <w:rPr>
                <w:rFonts w:cs="Times New Roman"/>
                <w:sz w:val="18"/>
                <w:szCs w:val="18"/>
              </w:rPr>
              <w:t xml:space="preserve">  via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via"/>
                <w:tag w:val="via"/>
                <w:id w:val="4063069"/>
                <w:placeholder>
                  <w:docPart w:val="6E2BE4C6F4094550ACC029E5CF742127"/>
                </w:placeholder>
                <w:showingPlcHdr/>
                <w:dropDownList>
                  <w:listItem w:displayText="None" w:value="None"/>
                  <w:listItem w:displayText="Email PDF" w:value="Email PDF"/>
                  <w:listItem w:displayText="Shuttle" w:value="Shuttle"/>
                  <w:listItem w:displayText="Plant_Out" w:value="Plant_Out"/>
                  <w:listItem w:displayText="UPS" w:value="UPS"/>
                  <w:listItem w:displayText="USPS Mail" w:value="USPS Mail"/>
                  <w:listItem w:displayText="Fax" w:value="Fax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COVER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cover pages: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6"/>
            <w:r>
              <w:rPr>
                <w:rFonts w:cs="Times New Roman"/>
                <w:sz w:val="18"/>
                <w:szCs w:val="18"/>
              </w:rPr>
              <w:tab/>
              <w:t xml:space="preserve">Finished size: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7"/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(width x height)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>
            <w:pPr>
              <w:tabs>
                <w:tab w:val="left" w:pos="972"/>
                <w:tab w:val="left" w:pos="2952"/>
                <w:tab w:val="left" w:pos="5022"/>
                <w:tab w:val="left" w:pos="7002"/>
              </w:tabs>
              <w:spacing w:before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Prints: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38"/>
            <w:r>
              <w:rPr>
                <w:rFonts w:cs="Times New Roman"/>
                <w:sz w:val="18"/>
                <w:szCs w:val="18"/>
              </w:rPr>
              <w:t xml:space="preserve"> Outside front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39"/>
            <w:r>
              <w:rPr>
                <w:rFonts w:cs="Times New Roman"/>
                <w:sz w:val="18"/>
                <w:szCs w:val="18"/>
              </w:rPr>
              <w:t xml:space="preserve"> Outside back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40"/>
            <w:r>
              <w:rPr>
                <w:rFonts w:cs="Times New Roman"/>
                <w:sz w:val="18"/>
                <w:szCs w:val="18"/>
              </w:rPr>
              <w:t xml:space="preserve"> Inside front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41"/>
            <w:r>
              <w:rPr>
                <w:rFonts w:cs="Times New Roman"/>
                <w:sz w:val="18"/>
                <w:szCs w:val="18"/>
              </w:rPr>
              <w:t xml:space="preserve"> Inside back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972"/>
                <w:tab w:val="left" w:pos="2952"/>
                <w:tab w:val="left" w:pos="5022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Black copying 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Color copying</w:t>
            </w:r>
            <w:r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980" w:type="dxa"/>
            <w:gridSpan w:val="4"/>
            <w:tcBorders>
              <w:bottom w:val="nil"/>
              <w:right w:val="nil"/>
            </w:tcBorders>
            <w:vAlign w:val="center"/>
          </w:tcPr>
          <w:p w:rsidR="0018150E" w:rsidRDefault="007710FA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STOCK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97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1: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1"/>
                <w:tag w:val="Stock 1"/>
                <w:id w:val="4063030"/>
                <w:placeholder>
                  <w:docPart w:val="BD91C8E4DCAC4B2C84CCCCB4CB3A11FC"/>
                </w:placeholder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 w:rsidR="00EE585F">
                  <w:rPr>
                    <w:rFonts w:cs="Times New Roman"/>
                    <w:sz w:val="18"/>
                    <w:szCs w:val="18"/>
                  </w:rPr>
                  <w:t>bd. 8.5 x 11 Bond 65# Lime Green</w:t>
                </w:r>
              </w:sdtContent>
            </w:sdt>
          </w:p>
        </w:tc>
        <w:tc>
          <w:tcPr>
            <w:tcW w:w="297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2: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2"/>
                <w:tag w:val="Stock 2"/>
                <w:id w:val="22377021"/>
                <w:placeholder>
                  <w:docPart w:val="AA5DEEE24548455CAA12A9460266A468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2</w:t>
                </w:r>
              </w:sdtContent>
            </w:sdt>
          </w:p>
        </w:tc>
        <w:tc>
          <w:tcPr>
            <w:tcW w:w="2970" w:type="dxa"/>
            <w:tcBorders>
              <w:left w:val="nil"/>
              <w:bottom w:val="nil"/>
            </w:tcBorders>
            <w:vAlign w:val="center"/>
          </w:tcPr>
          <w:p w:rsidR="0018150E" w:rsidRDefault="007710FA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3: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3"/>
                <w:tag w:val="Stock 3"/>
                <w:id w:val="22377023"/>
                <w:placeholder>
                  <w:docPart w:val="9F3A31C6D2394EDAA70BCFEEEA1962A8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3</w:t>
                </w:r>
              </w:sdtContent>
            </w:sdt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18150E" w:rsidRDefault="007710FA" w:rsidP="00360E95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information: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360E95">
              <w:rPr>
                <w:rFonts w:cs="Times New Roman"/>
                <w:b/>
                <w:sz w:val="18"/>
                <w:szCs w:val="18"/>
              </w:rPr>
              <w:t>Or other postcard stock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2"/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340" w:type="dxa"/>
            <w:gridSpan w:val="7"/>
            <w:tcBorders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7710FA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FINISHING INFORMATION</w:t>
            </w:r>
          </w:p>
          <w:p w:rsidR="0018150E" w:rsidRDefault="0018150E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w w:val="90"/>
                <w:sz w:val="18"/>
                <w:szCs w:val="18"/>
              </w:rPr>
            </w:pPr>
          </w:p>
          <w:p w:rsidR="0018150E" w:rsidRDefault="00D01563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eck3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3"/>
            <w:r w:rsidR="007710FA">
              <w:rPr>
                <w:rFonts w:cs="Times New Roman"/>
                <w:sz w:val="18"/>
                <w:szCs w:val="18"/>
              </w:rPr>
              <w:t xml:space="preserve"> Cutting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4"/>
            <w:r w:rsidR="007710FA">
              <w:rPr>
                <w:rFonts w:cs="Times New Roman"/>
                <w:sz w:val="18"/>
                <w:szCs w:val="18"/>
              </w:rPr>
              <w:t xml:space="preserve"> Tab close</w:t>
            </w:r>
          </w:p>
        </w:tc>
        <w:tc>
          <w:tcPr>
            <w:tcW w:w="1620" w:type="dxa"/>
            <w:gridSpan w:val="3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D01563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5"/>
            <w:r w:rsidR="007710FA">
              <w:rPr>
                <w:rFonts w:cs="Times New Roman"/>
                <w:sz w:val="18"/>
                <w:szCs w:val="18"/>
              </w:rPr>
              <w:t xml:space="preserve"> Uncollated</w:t>
            </w:r>
          </w:p>
          <w:p w:rsidR="0018150E" w:rsidRDefault="00D01563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6"/>
            <w:r w:rsidR="007710FA">
              <w:rPr>
                <w:rFonts w:cs="Times New Roman"/>
                <w:sz w:val="18"/>
                <w:szCs w:val="18"/>
              </w:rPr>
              <w:t xml:space="preserve"> Perfect binding</w:t>
            </w:r>
          </w:p>
          <w:p w:rsidR="0018150E" w:rsidRDefault="00D01563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7"/>
            <w:r w:rsidR="007710FA">
              <w:rPr>
                <w:rFonts w:cs="Times New Roman"/>
                <w:sz w:val="18"/>
                <w:szCs w:val="18"/>
              </w:rPr>
              <w:t xml:space="preserve"> Thermal bind</w:t>
            </w:r>
          </w:p>
          <w:p w:rsidR="0018150E" w:rsidRDefault="00D01563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8"/>
            <w:r w:rsidR="007710FA">
              <w:rPr>
                <w:rFonts w:cs="Times New Roman"/>
                <w:sz w:val="18"/>
                <w:szCs w:val="18"/>
              </w:rPr>
              <w:t xml:space="preserve"> Coil</w:t>
            </w:r>
          </w:p>
        </w:tc>
        <w:tc>
          <w:tcPr>
            <w:tcW w:w="261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D01563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9"/>
            <w:r w:rsidR="007710FA">
              <w:rPr>
                <w:rFonts w:cs="Times New Roman"/>
                <w:sz w:val="18"/>
                <w:szCs w:val="18"/>
              </w:rPr>
              <w:t xml:space="preserve"> Staple upper left</w:t>
            </w:r>
          </w:p>
          <w:p w:rsidR="0018150E" w:rsidRDefault="00D01563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0"/>
            <w:r w:rsidR="007710FA">
              <w:rPr>
                <w:rFonts w:cs="Times New Roman"/>
                <w:sz w:val="18"/>
                <w:szCs w:val="18"/>
              </w:rPr>
              <w:t xml:space="preserve"> Staple two left</w:t>
            </w:r>
          </w:p>
          <w:p w:rsidR="0018150E" w:rsidRDefault="00D01563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1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1"/>
            <w:r w:rsidR="007710FA">
              <w:rPr>
                <w:rFonts w:cs="Times New Roman"/>
                <w:sz w:val="18"/>
                <w:szCs w:val="18"/>
              </w:rPr>
              <w:t xml:space="preserve"> Staple upper left, fold in half</w:t>
            </w:r>
          </w:p>
          <w:p w:rsidR="0018150E" w:rsidRDefault="00D01563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2"/>
            <w:r w:rsidR="007710FA">
              <w:rPr>
                <w:rFonts w:cs="Times New Roman"/>
                <w:sz w:val="18"/>
                <w:szCs w:val="18"/>
              </w:rPr>
              <w:t xml:space="preserve"> Saddle stitch</w:t>
            </w:r>
          </w:p>
        </w:tc>
        <w:tc>
          <w:tcPr>
            <w:tcW w:w="432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</w:tcBorders>
          </w:tcPr>
          <w:p w:rsidR="0018150E" w:rsidRDefault="007710FA" w:rsidP="00E93A2D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Drilling: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DrillPosition"/>
                <w:tag w:val="Drill Position"/>
                <w:id w:val="22377010"/>
                <w:placeholder>
                  <w:docPart w:val="4968FC4D1812434AAB47A1C03116ADBF"/>
                </w:placeholder>
                <w:showingPlcHdr/>
                <w:dropDownList>
                  <w:listItem w:displayText="Drill Position" w:value="Drill Position"/>
                  <w:listItem w:displayText="3-hole, 11&quot; side" w:value="3-hole, 11&quot; side"/>
                  <w:listItem w:displayText="5-hole, 11&quot; side" w:value="5-hole, 11&quot; side"/>
                  <w:listItem w:displayText="2-hole, 8.5&quot; side" w:value="2-hole, 8.5&quot; sid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Drill Position</w:t>
                </w:r>
              </w:sdtContent>
            </w:sdt>
          </w:p>
          <w:p w:rsidR="0018150E" w:rsidRDefault="007710FA" w:rsidP="00E93A2D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Folding: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Folding"/>
                <w:tag w:val="Folding"/>
                <w:id w:val="22377009"/>
                <w:placeholder>
                  <w:docPart w:val="CD7C2A319599443995C6D434CB4CE7A2"/>
                </w:placeholder>
                <w:showingPlcHdr/>
                <w:dropDownList>
                  <w:listItem w:displayText="None" w:value="None"/>
                  <w:listItem w:displayText="Half" w:value="Half"/>
                  <w:listItem w:displayText="Letter" w:value="Letter"/>
                  <w:listItem w:displayText="Accordion" w:value="Accordion"/>
                  <w:listItem w:displayText="Double Parallel" w:value="Double Parallel"/>
                  <w:listItem w:displayText="Map/Tip-Out" w:value="Map/Tip-Out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  <w:p w:rsidR="0018150E" w:rsidRDefault="007710FA" w:rsidP="00E93A2D">
            <w:pPr>
              <w:tabs>
                <w:tab w:val="left" w:pos="702"/>
                <w:tab w:val="left" w:pos="205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53"/>
            <w:r>
              <w:rPr>
                <w:rFonts w:cs="Times New Roman"/>
                <w:sz w:val="18"/>
                <w:szCs w:val="18"/>
              </w:rPr>
              <w:t xml:space="preserve"> Head in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6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54"/>
            <w:r>
              <w:rPr>
                <w:rFonts w:cs="Times New Roman"/>
                <w:sz w:val="18"/>
                <w:szCs w:val="18"/>
              </w:rPr>
              <w:t xml:space="preserve"> Head out</w:t>
            </w:r>
          </w:p>
          <w:p w:rsidR="0018150E" w:rsidRDefault="007710FA" w:rsidP="00E93A2D">
            <w:pPr>
              <w:tabs>
                <w:tab w:val="left" w:pos="702"/>
                <w:tab w:val="left" w:pos="268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Padding:  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amount"/>
                <w:tag w:val="Pad amount"/>
                <w:id w:val="22377007"/>
                <w:placeholder>
                  <w:docPart w:val="EB7088D6A6824517919C1B0DC6C4E267"/>
                </w:placeholder>
                <w:dropDownList>
                  <w:listItem w:displayText="Pad amount" w:value="Pad amount"/>
                  <w:listItem w:displayText="25" w:value="25"/>
                  <w:listItem w:displayText="50" w:value="50"/>
                  <w:listItem w:displayText="100" w:value="100"/>
                  <w:listItem w:displayText="Other" w:value="Other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amount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(amount)</w:t>
            </w:r>
            <w:r>
              <w:rPr>
                <w:rFonts w:cs="Times New Roman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Position"/>
                <w:tag w:val="Pad Position"/>
                <w:id w:val="22377016"/>
                <w:placeholder>
                  <w:docPart w:val="AD1E20AEF53B46539F23142C635666FC"/>
                </w:placeholder>
                <w:dropDownList>
                  <w:listItem w:displayText="Pad Position" w:value="Pad Position"/>
                  <w:listItem w:displayText="Top" w:value="Top"/>
                  <w:listItem w:displayText="Left" w:value="Left"/>
                  <w:listItem w:displayText="Right" w:value="Right"/>
                  <w:listItem w:displayText="Bottom" w:value="Bottom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Position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(position)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>
            <w:pPr>
              <w:tabs>
                <w:tab w:val="left" w:pos="2952"/>
              </w:tabs>
              <w:spacing w:before="30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PACKAGING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Best method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</w:tc>
      </w:tr>
      <w:tr w:rsidR="0018150E">
        <w:tc>
          <w:tcPr>
            <w:tcW w:w="90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18150E" w:rsidRDefault="007710FA">
            <w:pPr>
              <w:tabs>
                <w:tab w:val="left" w:pos="97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4590" w:type="dxa"/>
            <w:gridSpan w:val="11"/>
            <w:tcBorders>
              <w:top w:val="single" w:sz="4" w:space="0" w:color="548DD4" w:themeColor="text2" w:themeTint="99"/>
              <w:left w:val="nil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7710FA">
            <w:pPr>
              <w:tabs>
                <w:tab w:val="left" w:pos="972"/>
              </w:tabs>
              <w:spacing w:before="6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D0156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7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D01563">
              <w:rPr>
                <w:rFonts w:cs="Times New Roman"/>
                <w:sz w:val="18"/>
                <w:szCs w:val="18"/>
              </w:rPr>
            </w:r>
            <w:r w:rsidR="00D01563">
              <w:rPr>
                <w:rFonts w:cs="Times New Roman"/>
                <w:sz w:val="18"/>
                <w:szCs w:val="18"/>
              </w:rPr>
              <w:fldChar w:fldCharType="separate"/>
            </w:r>
            <w:r w:rsidR="00D01563">
              <w:rPr>
                <w:rFonts w:cs="Times New Roman"/>
                <w:sz w:val="18"/>
                <w:szCs w:val="18"/>
              </w:rPr>
              <w:fldChar w:fldCharType="end"/>
            </w:r>
            <w:bookmarkEnd w:id="55"/>
            <w:r>
              <w:rPr>
                <w:rFonts w:cs="Times New Roman"/>
                <w:sz w:val="18"/>
                <w:szCs w:val="18"/>
              </w:rPr>
              <w:t xml:space="preserve"> Shrink wrap –  Quantity per wrap: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6" w:name="Text1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5400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D01563">
            <w:pPr>
              <w:tabs>
                <w:tab w:val="left" w:pos="882"/>
                <w:tab w:val="left" w:pos="2232"/>
              </w:tabs>
              <w:spacing w:before="60" w:after="15" w:line="300" w:lineRule="auto"/>
              <w:ind w:left="0" w:firstLine="0"/>
              <w:rPr>
                <w:rFonts w:cs="Times New Roman"/>
                <w:color w:val="548DD4" w:themeColor="text2" w:themeTint="99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8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7"/>
            <w:r w:rsidR="007710FA">
              <w:rPr>
                <w:rFonts w:cs="Times New Roman"/>
                <w:sz w:val="18"/>
                <w:szCs w:val="18"/>
              </w:rPr>
              <w:t xml:space="preserve"> Box   –</w:t>
            </w:r>
            <w:r w:rsidR="007710FA">
              <w:rPr>
                <w:rFonts w:cs="Times New Roman"/>
                <w:sz w:val="18"/>
                <w:szCs w:val="18"/>
              </w:rPr>
              <w:tab/>
              <w:t>Quantity per box: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8" w:name="Text18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8"/>
            <w:r w:rsidR="007710FA">
              <w:rPr>
                <w:rFonts w:cs="Times New Roman"/>
                <w:sz w:val="18"/>
                <w:szCs w:val="18"/>
              </w:rPr>
              <w:t xml:space="preserve">   </w:t>
            </w:r>
            <w:r w:rsidR="007710FA"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  <w:p w:rsidR="0018150E" w:rsidRDefault="007710FA">
            <w:pPr>
              <w:tabs>
                <w:tab w:val="left" w:pos="882"/>
                <w:tab w:val="left" w:pos="223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  <w:t>Weight per box: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9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</w:tcPr>
          <w:p w:rsidR="0018150E" w:rsidRDefault="007710FA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ADDITIONAL INFORMATION</w:t>
            </w:r>
          </w:p>
          <w:p w:rsidR="0018150E" w:rsidRDefault="00D01563" w:rsidP="007221D9">
            <w:pPr>
              <w:spacing w:before="30" w:after="15" w:line="276" w:lineRule="auto"/>
              <w:ind w:left="972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0" w:name="Text20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BA4624">
              <w:rPr>
                <w:rFonts w:cs="Times New Roman"/>
                <w:b/>
                <w:sz w:val="18"/>
                <w:szCs w:val="18"/>
              </w:rPr>
              <w:t>This is a postcard with 4 per sheet.  Please cut and mai</w:t>
            </w:r>
            <w:r w:rsidR="00EE585F">
              <w:rPr>
                <w:rFonts w:cs="Times New Roman"/>
                <w:b/>
                <w:sz w:val="18"/>
                <w:szCs w:val="18"/>
              </w:rPr>
              <w:t>l</w:t>
            </w:r>
            <w:r w:rsidR="001C762C">
              <w:rPr>
                <w:rFonts w:cs="Times New Roman"/>
                <w:b/>
                <w:sz w:val="18"/>
                <w:szCs w:val="18"/>
              </w:rPr>
              <w:t xml:space="preserve"> on </w:t>
            </w:r>
            <w:r w:rsidR="007221D9">
              <w:rPr>
                <w:rFonts w:cs="Times New Roman"/>
                <w:b/>
                <w:sz w:val="18"/>
                <w:szCs w:val="18"/>
              </w:rPr>
              <w:t>December 26</w:t>
            </w:r>
            <w:r w:rsidR="001C762C">
              <w:rPr>
                <w:rFonts w:cs="Times New Roman"/>
                <w:b/>
                <w:sz w:val="18"/>
                <w:szCs w:val="18"/>
              </w:rPr>
              <w:t>, 2013</w:t>
            </w:r>
            <w:r w:rsidR="00BA4624">
              <w:rPr>
                <w:rFonts w:cs="Times New Roman"/>
                <w:b/>
                <w:sz w:val="18"/>
                <w:szCs w:val="18"/>
              </w:rPr>
              <w:t>l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0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070" w:type="dxa"/>
            <w:gridSpan w:val="5"/>
            <w:tcBorders>
              <w:bottom w:val="nil"/>
              <w:right w:val="nil"/>
            </w:tcBorders>
            <w:tcMar>
              <w:left w:w="120" w:type="dxa"/>
              <w:right w:w="30" w:type="dxa"/>
            </w:tcMar>
            <w:vAlign w:val="center"/>
          </w:tcPr>
          <w:p w:rsidR="0018150E" w:rsidRDefault="007710FA">
            <w:pPr>
              <w:tabs>
                <w:tab w:val="left" w:pos="1980"/>
                <w:tab w:val="left" w:pos="2970"/>
                <w:tab w:val="left" w:pos="5022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MAILING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88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Service: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ervice"/>
                <w:tag w:val="Service"/>
                <w:id w:val="4063041"/>
                <w:placeholder>
                  <w:docPart w:val="416E6BAD6A664B80AD1E8DF9CEECB56D"/>
                </w:placeholder>
                <w:dropDownList>
                  <w:listItem w:displayText="Choose a Service" w:value="Choose a Service"/>
                  <w:listItem w:displayText="Label Self Mailer" w:value="Label Self Mailer"/>
                  <w:listItem w:displayText="Label Envelope" w:value="Label Envelope"/>
                  <w:listItem w:displayText="Insert into Window Envelope" w:value="Insert into Window Envelope"/>
                  <w:listItem w:displayText="Insert &amp; Label" w:value="Insert &amp; Label"/>
                  <w:listItem w:displayText="Hand Sorting ONLY" w:value="Hand Sorting ONLY"/>
                  <w:listItem w:displayText="Mail only" w:value="Mail only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Mail only</w:t>
                </w:r>
              </w:sdtContent>
            </w:sdt>
          </w:p>
        </w:tc>
        <w:tc>
          <w:tcPr>
            <w:tcW w:w="28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Envelope: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Envelope"/>
                <w:tag w:val="Envelope"/>
                <w:id w:val="4063042"/>
                <w:placeholder>
                  <w:docPart w:val="416E6BAD6A664B80AD1E8DF9CEECB56D"/>
                </w:placeholder>
                <w:dropDownList>
                  <w:listItem w:displayText="Choose an Envelope" w:value="Choose an Envelope"/>
                  <w:listItem w:displayText="House Supplied" w:value="House Supplied"/>
                  <w:listItem w:displayText="Customer Supplied" w:value="Customer Supplied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Choose an Envelope</w:t>
                </w:r>
              </w:sdtContent>
            </w:sdt>
          </w:p>
        </w:tc>
        <w:tc>
          <w:tcPr>
            <w:tcW w:w="3060" w:type="dxa"/>
            <w:gridSpan w:val="2"/>
            <w:tcBorders>
              <w:left w:val="nil"/>
              <w:bottom w:val="nil"/>
            </w:tcBorders>
            <w:vAlign w:val="center"/>
          </w:tcPr>
          <w:p w:rsidR="0018150E" w:rsidRDefault="007710FA" w:rsidP="00E93A2D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Post class: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Class"/>
                <w:tag w:val="Class"/>
                <w:id w:val="4063043"/>
                <w:placeholder>
                  <w:docPart w:val="416E6BAD6A664B80AD1E8DF9CEECB56D"/>
                </w:placeholder>
                <w:dropDownList>
                  <w:listItem w:value="Choose an Postage Class"/>
                  <w:listItem w:displayText="First Class Presort" w:value="First Class Presort"/>
                  <w:listItem w:displayText="Standard A" w:value="Standard A"/>
                  <w:listItem w:displayText="Non Profit" w:value="Non Profit"/>
                  <w:listItem w:displayText="Periodical" w:value="Periodical"/>
                  <w:listItem w:displayText="Free Matter" w:value="Free Matter"/>
                  <w:listItem w:displayText="Media Mail" w:value="Media Mail"/>
                  <w:listItem w:displayText="Carrier Route" w:value="Carrier Route"/>
                  <w:listItem w:displayText="Special" w:value="Special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First Class Presort</w:t>
                </w:r>
              </w:sdtContent>
            </w:sdt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>
            <w:pPr>
              <w:spacing w:before="3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Insert(s) information: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1" w:name="Text2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1"/>
          </w:p>
        </w:tc>
      </w:tr>
      <w:tr w:rsidR="0018150E">
        <w:tc>
          <w:tcPr>
            <w:tcW w:w="2160" w:type="dxa"/>
            <w:gridSpan w:val="6"/>
            <w:tcBorders>
              <w:top w:val="nil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spacing w:before="60" w:after="15" w:line="276" w:lineRule="auto"/>
              <w:ind w:left="0" w:firstLine="0"/>
              <w:jc w:val="center"/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ADDRESS SERVICES</w:t>
            </w:r>
          </w:p>
        </w:tc>
        <w:tc>
          <w:tcPr>
            <w:tcW w:w="180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D0156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2"/>
            <w:r w:rsidR="007710FA">
              <w:rPr>
                <w:rFonts w:cs="Times New Roman"/>
                <w:sz w:val="18"/>
                <w:szCs w:val="18"/>
              </w:rPr>
              <w:t xml:space="preserve"> Fast forward</w:t>
            </w:r>
          </w:p>
          <w:p w:rsidR="0018150E" w:rsidRDefault="00D0156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3"/>
            <w:r w:rsidR="007710FA">
              <w:rPr>
                <w:rFonts w:cs="Times New Roman"/>
                <w:sz w:val="18"/>
                <w:szCs w:val="18"/>
              </w:rPr>
              <w:t xml:space="preserve"> NCOA</w:t>
            </w:r>
          </w:p>
        </w:tc>
        <w:tc>
          <w:tcPr>
            <w:tcW w:w="3465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D0156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1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4"/>
            <w:r w:rsidR="007710FA">
              <w:rPr>
                <w:rFonts w:cs="Times New Roman"/>
                <w:sz w:val="18"/>
                <w:szCs w:val="18"/>
              </w:rPr>
              <w:t xml:space="preserve"> Delete duplicates</w:t>
            </w:r>
          </w:p>
          <w:p w:rsidR="0018150E" w:rsidRDefault="00D0156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5"/>
            <w:r w:rsidR="007710FA">
              <w:rPr>
                <w:rFonts w:cs="Times New Roman"/>
                <w:sz w:val="18"/>
                <w:szCs w:val="18"/>
              </w:rPr>
              <w:t xml:space="preserve"> Shuttle (split field included)</w:t>
            </w:r>
          </w:p>
        </w:tc>
        <w:tc>
          <w:tcPr>
            <w:tcW w:w="3465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18150E" w:rsidRDefault="00D0156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6"/>
            <w:r w:rsidR="007710FA">
              <w:rPr>
                <w:rFonts w:cs="Times New Roman"/>
                <w:sz w:val="18"/>
                <w:szCs w:val="18"/>
              </w:rPr>
              <w:t xml:space="preserve"> Address correction service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18150E">
        <w:tc>
          <w:tcPr>
            <w:tcW w:w="1620" w:type="dxa"/>
            <w:gridSpan w:val="3"/>
            <w:vMerge w:val="restart"/>
            <w:tcBorders>
              <w:right w:val="single" w:sz="4" w:space="0" w:color="548DD4" w:themeColor="text2" w:themeTint="99"/>
            </w:tcBorders>
          </w:tcPr>
          <w:p w:rsidR="0018150E" w:rsidRDefault="007710FA">
            <w:pPr>
              <w:spacing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AUTHORIZATION</w:t>
            </w:r>
          </w:p>
        </w:tc>
        <w:tc>
          <w:tcPr>
            <w:tcW w:w="4635" w:type="dxa"/>
            <w:gridSpan w:val="12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7710FA" w:rsidP="00A91DD0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Manager Approval: </w:t>
            </w:r>
            <w:bookmarkStart w:id="67" w:name="Text22"/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  (Name)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635" w:type="dxa"/>
            <w:gridSpan w:val="7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18150E" w:rsidRDefault="007710FA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Purchasing approval:  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8" w:name="Text23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D01563">
              <w:rPr>
                <w:rFonts w:cs="Times New Roman"/>
                <w:b/>
                <w:sz w:val="18"/>
                <w:szCs w:val="18"/>
              </w:rPr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D0156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18150E">
        <w:trPr>
          <w:trHeight w:val="467"/>
        </w:trPr>
        <w:tc>
          <w:tcPr>
            <w:tcW w:w="1620" w:type="dxa"/>
            <w:gridSpan w:val="3"/>
            <w:vMerge/>
            <w:tcBorders>
              <w:righ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</w:p>
        </w:tc>
        <w:tc>
          <w:tcPr>
            <w:tcW w:w="4635" w:type="dxa"/>
            <w:gridSpan w:val="12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35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</w:tr>
    </w:tbl>
    <w:p w:rsidR="0018150E" w:rsidRDefault="0018150E">
      <w:pPr>
        <w:ind w:left="0" w:firstLine="0"/>
      </w:pPr>
    </w:p>
    <w:sectPr w:rsidR="0018150E" w:rsidSect="0018150E">
      <w:footerReference w:type="default" r:id="rId11"/>
      <w:pgSz w:w="12240" w:h="15840" w:code="1"/>
      <w:pgMar w:top="547" w:right="720" w:bottom="360" w:left="720" w:header="720" w:footer="288" w:gutter="0"/>
      <w:cols w:space="720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FA" w:rsidRDefault="007710FA">
      <w:pPr>
        <w:spacing w:after="0"/>
      </w:pPr>
      <w:r>
        <w:separator/>
      </w:r>
    </w:p>
  </w:endnote>
  <w:endnote w:type="continuationSeparator" w:id="0">
    <w:p w:rsidR="007710FA" w:rsidRDefault="007710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0E" w:rsidRDefault="007710FA">
    <w:pPr>
      <w:pStyle w:val="Footer"/>
      <w:ind w:left="0" w:firstLine="0"/>
      <w:rPr>
        <w:sz w:val="14"/>
        <w:szCs w:val="14"/>
      </w:rPr>
    </w:pPr>
    <w:proofErr w:type="gramStart"/>
    <w:r>
      <w:rPr>
        <w:sz w:val="14"/>
        <w:szCs w:val="14"/>
      </w:rPr>
      <w:t>jleber</w:t>
    </w:r>
    <w:proofErr w:type="gramEnd"/>
    <w:r>
      <w:rPr>
        <w:sz w:val="14"/>
        <w:szCs w:val="14"/>
      </w:rPr>
      <w:t xml:space="preserve"> (8/10)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FA" w:rsidRDefault="007710FA">
      <w:pPr>
        <w:spacing w:after="0"/>
      </w:pPr>
      <w:r>
        <w:separator/>
      </w:r>
    </w:p>
  </w:footnote>
  <w:footnote w:type="continuationSeparator" w:id="0">
    <w:p w:rsidR="007710FA" w:rsidRDefault="007710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121"/>
  <w:stylePaneSortMethod w:val="000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EAE"/>
    <w:rsid w:val="00044E60"/>
    <w:rsid w:val="0018150E"/>
    <w:rsid w:val="001C1EAE"/>
    <w:rsid w:val="001C762C"/>
    <w:rsid w:val="00286FA5"/>
    <w:rsid w:val="00360E95"/>
    <w:rsid w:val="00456C63"/>
    <w:rsid w:val="004D2518"/>
    <w:rsid w:val="005A1041"/>
    <w:rsid w:val="00714773"/>
    <w:rsid w:val="007221D9"/>
    <w:rsid w:val="007468B0"/>
    <w:rsid w:val="007710FA"/>
    <w:rsid w:val="008F10F2"/>
    <w:rsid w:val="008F5D5B"/>
    <w:rsid w:val="00917051"/>
    <w:rsid w:val="00A91DD0"/>
    <w:rsid w:val="00B34161"/>
    <w:rsid w:val="00BA4624"/>
    <w:rsid w:val="00C4249F"/>
    <w:rsid w:val="00CA233A"/>
    <w:rsid w:val="00D01563"/>
    <w:rsid w:val="00DE747B"/>
    <w:rsid w:val="00E93A2D"/>
    <w:rsid w:val="00ED2D8C"/>
    <w:rsid w:val="00EE585F"/>
    <w:rsid w:val="00F3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0E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18150E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18150E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18150E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18150E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18150E"/>
    <w:pPr>
      <w:ind w:firstLine="0"/>
    </w:pPr>
    <w:rPr>
      <w:b/>
      <w:sz w:val="24"/>
      <w:u w:val="single"/>
    </w:rPr>
  </w:style>
  <w:style w:type="table" w:styleId="TableGrid">
    <w:name w:val="Table Grid"/>
    <w:basedOn w:val="TableNormal"/>
    <w:uiPriority w:val="59"/>
    <w:rsid w:val="0018150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5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150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815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50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815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50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Accounting\PrintOr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C55087D5EB4832859CCC003457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62D6-C542-4ED3-897D-EA9D915209DD}"/>
      </w:docPartPr>
      <w:docPartBody>
        <w:p w:rsidR="003A1DEC" w:rsidRDefault="00690982">
          <w:pPr>
            <w:pStyle w:val="86C55087D5EB4832859CCC003457EF9A"/>
          </w:pPr>
          <w:r>
            <w:rPr>
              <w:rStyle w:val="PlaceholderText"/>
              <w:sz w:val="18"/>
              <w:szCs w:val="18"/>
            </w:rPr>
            <w:t>New/Revised/Reprint</w:t>
          </w:r>
        </w:p>
      </w:docPartBody>
    </w:docPart>
    <w:docPart>
      <w:docPartPr>
        <w:name w:val="63FCA50A44C04D069AB9F0A34D0D6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A1B1B-C827-4C03-98DC-4D0CC99DB5D5}"/>
      </w:docPartPr>
      <w:docPartBody>
        <w:p w:rsidR="003A1DEC" w:rsidRDefault="00690982">
          <w:pPr>
            <w:pStyle w:val="63FCA50A44C04D069AB9F0A34D0D64CE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EBC5312221E94FC2988576C9C78E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60C6-76CA-42B2-BD86-07E6F54D68DE}"/>
      </w:docPartPr>
      <w:docPartBody>
        <w:p w:rsidR="003A1DEC" w:rsidRDefault="00690982">
          <w:pPr>
            <w:pStyle w:val="EBC5312221E94FC2988576C9C78E41AD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6E2BE4C6F4094550ACC029E5CF74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066C-4C7E-4953-B29D-29FCC0CD548F}"/>
      </w:docPartPr>
      <w:docPartBody>
        <w:p w:rsidR="003A1DEC" w:rsidRDefault="00690982">
          <w:pPr>
            <w:pStyle w:val="6E2BE4C6F4094550ACC029E5CF742127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BD91C8E4DCAC4B2C84CCCCB4CB3A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808E-D9A4-4E3A-8A50-68D5EDA85167}"/>
      </w:docPartPr>
      <w:docPartBody>
        <w:p w:rsidR="003A1DEC" w:rsidRDefault="00690982">
          <w:pPr>
            <w:pStyle w:val="BD91C8E4DCAC4B2C84CCCCB4CB3A11FC"/>
          </w:pPr>
          <w:r>
            <w:rPr>
              <w:rStyle w:val="PlaceholderText"/>
              <w:sz w:val="18"/>
              <w:szCs w:val="18"/>
            </w:rPr>
            <w:t>Stock 1</w:t>
          </w:r>
        </w:p>
      </w:docPartBody>
    </w:docPart>
    <w:docPart>
      <w:docPartPr>
        <w:name w:val="AA5DEEE24548455CAA12A9460266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1F78-50B1-4393-8F42-B5A2573A0F8A}"/>
      </w:docPartPr>
      <w:docPartBody>
        <w:p w:rsidR="003A1DEC" w:rsidRDefault="00690982">
          <w:pPr>
            <w:pStyle w:val="AA5DEEE24548455CAA12A9460266A468"/>
          </w:pPr>
          <w:r>
            <w:rPr>
              <w:rStyle w:val="PlaceholderText"/>
              <w:sz w:val="18"/>
              <w:szCs w:val="18"/>
            </w:rPr>
            <w:t>Stock 2</w:t>
          </w:r>
        </w:p>
      </w:docPartBody>
    </w:docPart>
    <w:docPart>
      <w:docPartPr>
        <w:name w:val="9F3A31C6D2394EDAA70BCFEEEA19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CA13-3980-4179-8ED3-D17CF7A36594}"/>
      </w:docPartPr>
      <w:docPartBody>
        <w:p w:rsidR="003A1DEC" w:rsidRDefault="00690982">
          <w:pPr>
            <w:pStyle w:val="9F3A31C6D2394EDAA70BCFEEEA1962A8"/>
          </w:pPr>
          <w:r>
            <w:rPr>
              <w:rStyle w:val="PlaceholderText"/>
              <w:sz w:val="18"/>
              <w:szCs w:val="18"/>
            </w:rPr>
            <w:t>Stock 3</w:t>
          </w:r>
        </w:p>
      </w:docPartBody>
    </w:docPart>
    <w:docPart>
      <w:docPartPr>
        <w:name w:val="4968FC4D1812434AAB47A1C03116A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ED60-CA5E-4E49-B7E8-995981A0CA70}"/>
      </w:docPartPr>
      <w:docPartBody>
        <w:p w:rsidR="003A1DEC" w:rsidRDefault="00690982">
          <w:pPr>
            <w:pStyle w:val="4968FC4D1812434AAB47A1C03116ADBF"/>
          </w:pPr>
          <w:r>
            <w:rPr>
              <w:rStyle w:val="PlaceholderText"/>
              <w:sz w:val="18"/>
              <w:szCs w:val="18"/>
            </w:rPr>
            <w:t>Drill Position</w:t>
          </w:r>
        </w:p>
      </w:docPartBody>
    </w:docPart>
    <w:docPart>
      <w:docPartPr>
        <w:name w:val="CD7C2A319599443995C6D434CB4C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DD64-F088-47BF-BC60-58A9BA84231F}"/>
      </w:docPartPr>
      <w:docPartBody>
        <w:p w:rsidR="003A1DEC" w:rsidRDefault="00690982">
          <w:pPr>
            <w:pStyle w:val="CD7C2A319599443995C6D434CB4CE7A2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EB7088D6A6824517919C1B0DC6C4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5595-CCED-47EC-9EFA-B50A0D7B4A1D}"/>
      </w:docPartPr>
      <w:docPartBody>
        <w:p w:rsidR="003A1DEC" w:rsidRDefault="00690982">
          <w:pPr>
            <w:pStyle w:val="EB7088D6A6824517919C1B0DC6C4E267"/>
          </w:pPr>
          <w:r>
            <w:rPr>
              <w:rStyle w:val="PlaceholderText"/>
              <w:sz w:val="18"/>
              <w:szCs w:val="18"/>
            </w:rPr>
            <w:t>Pad amount</w:t>
          </w:r>
        </w:p>
      </w:docPartBody>
    </w:docPart>
    <w:docPart>
      <w:docPartPr>
        <w:name w:val="AD1E20AEF53B46539F23142C6356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0A20-3B00-42B1-9384-EAC5D05803AB}"/>
      </w:docPartPr>
      <w:docPartBody>
        <w:p w:rsidR="003A1DEC" w:rsidRDefault="00690982">
          <w:pPr>
            <w:pStyle w:val="AD1E20AEF53B46539F23142C635666FC"/>
          </w:pPr>
          <w:r>
            <w:rPr>
              <w:rStyle w:val="PlaceholderText"/>
              <w:sz w:val="18"/>
              <w:szCs w:val="18"/>
            </w:rPr>
            <w:t>Pad Position</w:t>
          </w:r>
        </w:p>
      </w:docPartBody>
    </w:docPart>
    <w:docPart>
      <w:docPartPr>
        <w:name w:val="416E6BAD6A664B80AD1E8DF9CEEC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24B2-4AF0-4726-AD07-C549CEDB279C}"/>
      </w:docPartPr>
      <w:docPartBody>
        <w:p w:rsidR="003A1DEC" w:rsidRDefault="00690982">
          <w:pPr>
            <w:pStyle w:val="416E6BAD6A664B80AD1E8DF9CEECB56D"/>
          </w:pPr>
          <w:r>
            <w:rPr>
              <w:rStyle w:val="PlaceholderText"/>
              <w:sz w:val="18"/>
              <w:szCs w:val="18"/>
            </w:rPr>
            <w:t>Choose a Service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690982"/>
    <w:rsid w:val="003A1DEC"/>
    <w:rsid w:val="004549F7"/>
    <w:rsid w:val="00616BBD"/>
    <w:rsid w:val="00690982"/>
    <w:rsid w:val="006F529B"/>
    <w:rsid w:val="00D50139"/>
    <w:rsid w:val="00F9135D"/>
    <w:rsid w:val="00FA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DEC"/>
    <w:rPr>
      <w:color w:val="808080"/>
    </w:rPr>
  </w:style>
  <w:style w:type="paragraph" w:customStyle="1" w:styleId="86C55087D5EB4832859CCC003457EF9A">
    <w:name w:val="86C55087D5EB4832859CCC003457EF9A"/>
    <w:rsid w:val="003A1DEC"/>
  </w:style>
  <w:style w:type="paragraph" w:customStyle="1" w:styleId="63FCA50A44C04D069AB9F0A34D0D64CE">
    <w:name w:val="63FCA50A44C04D069AB9F0A34D0D64CE"/>
    <w:rsid w:val="003A1DEC"/>
  </w:style>
  <w:style w:type="paragraph" w:customStyle="1" w:styleId="EBC5312221E94FC2988576C9C78E41AD">
    <w:name w:val="EBC5312221E94FC2988576C9C78E41AD"/>
    <w:rsid w:val="003A1DEC"/>
  </w:style>
  <w:style w:type="paragraph" w:customStyle="1" w:styleId="6E2BE4C6F4094550ACC029E5CF742127">
    <w:name w:val="6E2BE4C6F4094550ACC029E5CF742127"/>
    <w:rsid w:val="003A1DEC"/>
  </w:style>
  <w:style w:type="paragraph" w:customStyle="1" w:styleId="BD91C8E4DCAC4B2C84CCCCB4CB3A11FC">
    <w:name w:val="BD91C8E4DCAC4B2C84CCCCB4CB3A11FC"/>
    <w:rsid w:val="003A1DEC"/>
  </w:style>
  <w:style w:type="paragraph" w:customStyle="1" w:styleId="AA5DEEE24548455CAA12A9460266A468">
    <w:name w:val="AA5DEEE24548455CAA12A9460266A468"/>
    <w:rsid w:val="003A1DEC"/>
  </w:style>
  <w:style w:type="paragraph" w:customStyle="1" w:styleId="9F3A31C6D2394EDAA70BCFEEEA1962A8">
    <w:name w:val="9F3A31C6D2394EDAA70BCFEEEA1962A8"/>
    <w:rsid w:val="003A1DEC"/>
  </w:style>
  <w:style w:type="paragraph" w:customStyle="1" w:styleId="4968FC4D1812434AAB47A1C03116ADBF">
    <w:name w:val="4968FC4D1812434AAB47A1C03116ADBF"/>
    <w:rsid w:val="003A1DEC"/>
  </w:style>
  <w:style w:type="paragraph" w:customStyle="1" w:styleId="CD7C2A319599443995C6D434CB4CE7A2">
    <w:name w:val="CD7C2A319599443995C6D434CB4CE7A2"/>
    <w:rsid w:val="003A1DEC"/>
  </w:style>
  <w:style w:type="paragraph" w:customStyle="1" w:styleId="EB7088D6A6824517919C1B0DC6C4E267">
    <w:name w:val="EB7088D6A6824517919C1B0DC6C4E267"/>
    <w:rsid w:val="003A1DEC"/>
  </w:style>
  <w:style w:type="paragraph" w:customStyle="1" w:styleId="AD1E20AEF53B46539F23142C635666FC">
    <w:name w:val="AD1E20AEF53B46539F23142C635666FC"/>
    <w:rsid w:val="003A1DEC"/>
  </w:style>
  <w:style w:type="paragraph" w:customStyle="1" w:styleId="416E6BAD6A664B80AD1E8DF9CEECB56D">
    <w:name w:val="416E6BAD6A664B80AD1E8DF9CEECB56D"/>
    <w:rsid w:val="003A1D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6B0A-BF39-4381-868D-52E6B192ECFF}"/>
</file>

<file path=customXml/itemProps2.xml><?xml version="1.0" encoding="utf-8"?>
<ds:datastoreItem xmlns:ds="http://schemas.openxmlformats.org/officeDocument/2006/customXml" ds:itemID="{59D01FE7-6BB8-478C-905F-F843BCF76F87}"/>
</file>

<file path=customXml/itemProps3.xml><?xml version="1.0" encoding="utf-8"?>
<ds:datastoreItem xmlns:ds="http://schemas.openxmlformats.org/officeDocument/2006/customXml" ds:itemID="{D9CA325D-9A59-479F-A197-C56B7918C0C8}"/>
</file>

<file path=customXml/itemProps4.xml><?xml version="1.0" encoding="utf-8"?>
<ds:datastoreItem xmlns:ds="http://schemas.openxmlformats.org/officeDocument/2006/customXml" ds:itemID="{02A99025-C2E3-4DF4-B2FE-E40156F310E0}"/>
</file>

<file path=docProps/app.xml><?xml version="1.0" encoding="utf-8"?>
<Properties xmlns="http://schemas.openxmlformats.org/officeDocument/2006/extended-properties" xmlns:vt="http://schemas.openxmlformats.org/officeDocument/2006/docPropsVTypes">
  <Template>PrintOrder</Template>
  <TotalTime>13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jinahar</cp:lastModifiedBy>
  <cp:revision>7</cp:revision>
  <cp:lastPrinted>2013-12-23T21:33:00Z</cp:lastPrinted>
  <dcterms:created xsi:type="dcterms:W3CDTF">2013-12-17T21:34:00Z</dcterms:created>
  <dcterms:modified xsi:type="dcterms:W3CDTF">2014-01-03T18:01:00Z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