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1" w:after="0" w:line="240" w:lineRule="auto"/>
        <w:ind w:left="120" w:right="-20"/>
        <w:jc w:val="left"/>
        <w:rPr>
          <w:rFonts w:ascii="Cambria" w:hAnsi="Cambria" w:cs="Cambria" w:eastAsia="Cambria"/>
          <w:sz w:val="32"/>
          <w:szCs w:val="32"/>
        </w:rPr>
      </w:pPr>
      <w:rPr/>
      <w:r>
        <w:rPr>
          <w:rFonts w:ascii="Cambria" w:hAnsi="Cambria" w:cs="Cambria" w:eastAsia="Cambria"/>
          <w:sz w:val="40"/>
          <w:szCs w:val="40"/>
          <w:color w:val="008271"/>
          <w:spacing w:val="5"/>
          <w:w w:val="100"/>
          <w:b/>
          <w:bCs/>
        </w:rPr>
        <w:t>F</w:t>
      </w:r>
      <w:r>
        <w:rPr>
          <w:rFonts w:ascii="Cambria" w:hAnsi="Cambria" w:cs="Cambria" w:eastAsia="Cambria"/>
          <w:sz w:val="32"/>
          <w:szCs w:val="32"/>
          <w:color w:val="008271"/>
          <w:spacing w:val="3"/>
          <w:w w:val="100"/>
          <w:b/>
          <w:bCs/>
        </w:rPr>
        <w:t>I</w:t>
      </w:r>
      <w:r>
        <w:rPr>
          <w:rFonts w:ascii="Cambria" w:hAnsi="Cambria" w:cs="Cambria" w:eastAsia="Cambria"/>
          <w:sz w:val="32"/>
          <w:szCs w:val="32"/>
          <w:color w:val="008271"/>
          <w:spacing w:val="4"/>
          <w:w w:val="100"/>
          <w:b/>
          <w:bCs/>
        </w:rPr>
        <w:t>N</w:t>
      </w:r>
      <w:r>
        <w:rPr>
          <w:rFonts w:ascii="Cambria" w:hAnsi="Cambria" w:cs="Cambria" w:eastAsia="Cambria"/>
          <w:sz w:val="32"/>
          <w:szCs w:val="32"/>
          <w:color w:val="008271"/>
          <w:spacing w:val="8"/>
          <w:w w:val="100"/>
          <w:b/>
          <w:bCs/>
        </w:rPr>
        <w:t>A</w:t>
      </w:r>
      <w:r>
        <w:rPr>
          <w:rFonts w:ascii="Cambria" w:hAnsi="Cambria" w:cs="Cambria" w:eastAsia="Cambria"/>
          <w:sz w:val="32"/>
          <w:szCs w:val="32"/>
          <w:color w:val="008271"/>
          <w:spacing w:val="0"/>
          <w:w w:val="100"/>
          <w:b/>
          <w:bCs/>
        </w:rPr>
        <w:t>L</w:t>
      </w:r>
      <w:r>
        <w:rPr>
          <w:rFonts w:ascii="Cambria" w:hAnsi="Cambria" w:cs="Cambria" w:eastAsia="Cambria"/>
          <w:sz w:val="32"/>
          <w:szCs w:val="32"/>
          <w:color w:val="008271"/>
          <w:spacing w:val="5"/>
          <w:w w:val="100"/>
          <w:b/>
          <w:bCs/>
        </w:rPr>
        <w:t> </w:t>
      </w:r>
      <w:r>
        <w:rPr>
          <w:rFonts w:ascii="Cambria" w:hAnsi="Cambria" w:cs="Cambria" w:eastAsia="Cambria"/>
          <w:sz w:val="40"/>
          <w:szCs w:val="40"/>
          <w:color w:val="008271"/>
          <w:spacing w:val="4"/>
          <w:w w:val="100"/>
          <w:b/>
          <w:bCs/>
        </w:rPr>
        <w:t>R</w:t>
      </w:r>
      <w:r>
        <w:rPr>
          <w:rFonts w:ascii="Cambria" w:hAnsi="Cambria" w:cs="Cambria" w:eastAsia="Cambria"/>
          <w:sz w:val="32"/>
          <w:szCs w:val="32"/>
          <w:color w:val="008271"/>
          <w:spacing w:val="5"/>
          <w:w w:val="100"/>
          <w:b/>
          <w:bCs/>
        </w:rPr>
        <w:t>E</w:t>
      </w:r>
      <w:r>
        <w:rPr>
          <w:rFonts w:ascii="Cambria" w:hAnsi="Cambria" w:cs="Cambria" w:eastAsia="Cambria"/>
          <w:sz w:val="32"/>
          <w:szCs w:val="32"/>
          <w:color w:val="008271"/>
          <w:spacing w:val="6"/>
          <w:w w:val="100"/>
          <w:b/>
          <w:bCs/>
        </w:rPr>
        <w:t>V</w:t>
      </w:r>
      <w:r>
        <w:rPr>
          <w:rFonts w:ascii="Cambria" w:hAnsi="Cambria" w:cs="Cambria" w:eastAsia="Cambria"/>
          <w:sz w:val="32"/>
          <w:szCs w:val="32"/>
          <w:color w:val="008271"/>
          <w:spacing w:val="3"/>
          <w:w w:val="100"/>
          <w:b/>
          <w:bCs/>
        </w:rPr>
        <w:t>I</w:t>
      </w:r>
      <w:r>
        <w:rPr>
          <w:rFonts w:ascii="Cambria" w:hAnsi="Cambria" w:cs="Cambria" w:eastAsia="Cambria"/>
          <w:sz w:val="32"/>
          <w:szCs w:val="32"/>
          <w:color w:val="008271"/>
          <w:spacing w:val="7"/>
          <w:w w:val="100"/>
          <w:b/>
          <w:bCs/>
        </w:rPr>
        <w:t>E</w:t>
      </w:r>
      <w:r>
        <w:rPr>
          <w:rFonts w:ascii="Cambria" w:hAnsi="Cambria" w:cs="Cambria" w:eastAsia="Cambria"/>
          <w:sz w:val="32"/>
          <w:szCs w:val="32"/>
          <w:color w:val="008271"/>
          <w:spacing w:val="0"/>
          <w:w w:val="100"/>
          <w:b/>
          <w:bCs/>
        </w:rPr>
        <w:t>W</w:t>
      </w:r>
      <w:r>
        <w:rPr>
          <w:rFonts w:ascii="Cambria" w:hAnsi="Cambria" w:cs="Cambria" w:eastAsia="Cambria"/>
          <w:sz w:val="32"/>
          <w:szCs w:val="32"/>
          <w:color w:val="008271"/>
          <w:spacing w:val="3"/>
          <w:w w:val="100"/>
          <w:b/>
          <w:bCs/>
        </w:rPr>
        <w:t> </w:t>
      </w:r>
      <w:r>
        <w:rPr>
          <w:rFonts w:ascii="Cambria" w:hAnsi="Cambria" w:cs="Cambria" w:eastAsia="Cambria"/>
          <w:sz w:val="40"/>
          <w:szCs w:val="40"/>
          <w:color w:val="008271"/>
          <w:spacing w:val="5"/>
          <w:w w:val="100"/>
          <w:b/>
          <w:bCs/>
        </w:rPr>
        <w:t>C</w:t>
      </w:r>
      <w:r>
        <w:rPr>
          <w:rFonts w:ascii="Cambria" w:hAnsi="Cambria" w:cs="Cambria" w:eastAsia="Cambria"/>
          <w:sz w:val="32"/>
          <w:szCs w:val="32"/>
          <w:color w:val="008271"/>
          <w:spacing w:val="5"/>
          <w:w w:val="100"/>
          <w:b/>
          <w:bCs/>
        </w:rPr>
        <w:t>H</w:t>
      </w:r>
      <w:r>
        <w:rPr>
          <w:rFonts w:ascii="Cambria" w:hAnsi="Cambria" w:cs="Cambria" w:eastAsia="Cambria"/>
          <w:sz w:val="32"/>
          <w:szCs w:val="32"/>
          <w:color w:val="008271"/>
          <w:spacing w:val="5"/>
          <w:w w:val="100"/>
          <w:b/>
          <w:bCs/>
        </w:rPr>
        <w:t>E</w:t>
      </w:r>
      <w:r>
        <w:rPr>
          <w:rFonts w:ascii="Cambria" w:hAnsi="Cambria" w:cs="Cambria" w:eastAsia="Cambria"/>
          <w:sz w:val="32"/>
          <w:szCs w:val="32"/>
          <w:color w:val="008271"/>
          <w:spacing w:val="4"/>
          <w:w w:val="100"/>
          <w:b/>
          <w:bCs/>
        </w:rPr>
        <w:t>C</w:t>
      </w:r>
      <w:r>
        <w:rPr>
          <w:rFonts w:ascii="Cambria" w:hAnsi="Cambria" w:cs="Cambria" w:eastAsia="Cambria"/>
          <w:sz w:val="32"/>
          <w:szCs w:val="32"/>
          <w:color w:val="008271"/>
          <w:spacing w:val="5"/>
          <w:w w:val="100"/>
          <w:b/>
          <w:bCs/>
        </w:rPr>
        <w:t>K</w:t>
      </w:r>
      <w:r>
        <w:rPr>
          <w:rFonts w:ascii="Cambria" w:hAnsi="Cambria" w:cs="Cambria" w:eastAsia="Cambria"/>
          <w:sz w:val="32"/>
          <w:szCs w:val="32"/>
          <w:color w:val="008271"/>
          <w:spacing w:val="6"/>
          <w:w w:val="100"/>
          <w:b/>
          <w:bCs/>
        </w:rPr>
        <w:t>L</w:t>
      </w:r>
      <w:r>
        <w:rPr>
          <w:rFonts w:ascii="Cambria" w:hAnsi="Cambria" w:cs="Cambria" w:eastAsia="Cambria"/>
          <w:sz w:val="32"/>
          <w:szCs w:val="32"/>
          <w:color w:val="008271"/>
          <w:spacing w:val="3"/>
          <w:w w:val="100"/>
          <w:b/>
          <w:bCs/>
        </w:rPr>
        <w:t>I</w:t>
      </w:r>
      <w:r>
        <w:rPr>
          <w:rFonts w:ascii="Cambria" w:hAnsi="Cambria" w:cs="Cambria" w:eastAsia="Cambria"/>
          <w:sz w:val="32"/>
          <w:szCs w:val="32"/>
          <w:color w:val="008271"/>
          <w:spacing w:val="6"/>
          <w:w w:val="100"/>
          <w:b/>
          <w:bCs/>
        </w:rPr>
        <w:t>S</w:t>
      </w:r>
      <w:r>
        <w:rPr>
          <w:rFonts w:ascii="Cambria" w:hAnsi="Cambria" w:cs="Cambria" w:eastAsia="Cambria"/>
          <w:sz w:val="32"/>
          <w:szCs w:val="32"/>
          <w:color w:val="008271"/>
          <w:spacing w:val="0"/>
          <w:w w:val="100"/>
          <w:b/>
          <w:bCs/>
        </w:rPr>
        <w:t>T</w:t>
      </w:r>
      <w:r>
        <w:rPr>
          <w:rFonts w:ascii="Cambria" w:hAnsi="Cambria" w:cs="Cambria" w:eastAsia="Cambria"/>
          <w:sz w:val="32"/>
          <w:szCs w:val="32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.6" w:type="dxa"/>
      </w:tblPr>
      <w:tblGrid/>
      <w:tr>
        <w:trPr>
          <w:trHeight w:val="537" w:hRule="exact"/>
        </w:trPr>
        <w:tc>
          <w:tcPr>
            <w:tcW w:w="1445" w:type="dxa"/>
            <w:tcBorders>
              <w:top w:val="single" w:sz="4.640" w:space="0" w:color="EBC0B6"/>
              <w:bottom w:val="nil" w:sz="6" w:space="0" w:color="auto"/>
              <w:left w:val="single" w:sz="4.640" w:space="0" w:color="EBC0B6"/>
              <w:right w:val="single" w:sz="4.640" w:space="0" w:color="EBC0B6"/>
            </w:tcBorders>
            <w:shd w:val="clear" w:color="auto" w:fill="008271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12" w:type="dxa"/>
            <w:tcBorders>
              <w:top w:val="single" w:sz="4.640" w:space="0" w:color="EBC0B6"/>
              <w:bottom w:val="nil" w:sz="6" w:space="0" w:color="auto"/>
              <w:left w:val="single" w:sz="4.640" w:space="0" w:color="EBC0B6"/>
              <w:right w:val="single" w:sz="4.64008" w:space="0" w:color="EBC0B6"/>
            </w:tcBorders>
            <w:shd w:val="clear" w:color="auto" w:fill="008271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Task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763" w:type="dxa"/>
            <w:tcBorders>
              <w:top w:val="single" w:sz="4.640" w:space="0" w:color="EBC0B6"/>
              <w:bottom w:val="nil" w:sz="6" w:space="0" w:color="auto"/>
              <w:left w:val="single" w:sz="4.64008" w:space="0" w:color="EBC0B6"/>
              <w:right w:val="single" w:sz="4.639840" w:space="0" w:color="EBC0B6"/>
            </w:tcBorders>
            <w:shd w:val="clear" w:color="auto" w:fill="008271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536" w:hRule="exact"/>
        </w:trPr>
        <w:tc>
          <w:tcPr>
            <w:tcW w:w="10420" w:type="dxa"/>
            <w:gridSpan w:val="3"/>
            <w:tcBorders>
              <w:top w:val="nil" w:sz="6" w:space="0" w:color="auto"/>
              <w:bottom w:val="single" w:sz="4.640" w:space="0" w:color="EBC0B6"/>
              <w:left w:val="single" w:sz="4.640" w:space="0" w:color="EBC0B6"/>
              <w:right w:val="single" w:sz="4.639840" w:space="0" w:color="EBC0B6"/>
            </w:tcBorders>
            <w:shd w:val="clear" w:color="auto" w:fill="B0DDCD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16" w:hRule="exact"/>
        </w:trPr>
        <w:tc>
          <w:tcPr>
            <w:tcW w:w="1445" w:type="dxa"/>
            <w:tcBorders>
              <w:top w:val="single" w:sz="4.640" w:space="0" w:color="EBC0B6"/>
              <w:bottom w:val="single" w:sz="4.64008" w:space="0" w:color="EBC0B6"/>
              <w:left w:val="single" w:sz="4.640" w:space="0" w:color="EBC0B6"/>
              <w:right w:val="single" w:sz="4.640" w:space="0" w:color="EBC0B6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71" w:right="553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</w:t>
            </w:r>
          </w:p>
        </w:tc>
        <w:tc>
          <w:tcPr>
            <w:tcW w:w="6212" w:type="dxa"/>
            <w:tcBorders>
              <w:top w:val="single" w:sz="4.640" w:space="0" w:color="EBC0B6"/>
              <w:bottom w:val="single" w:sz="4.64008" w:space="0" w:color="EBC0B6"/>
              <w:left w:val="single" w:sz="4.640" w:space="0" w:color="EBC0B6"/>
              <w:right w:val="single" w:sz="4.64008" w:space="0" w:color="EBC0B6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763" w:type="dxa"/>
            <w:tcBorders>
              <w:top w:val="single" w:sz="4.640" w:space="0" w:color="EBC0B6"/>
              <w:bottom w:val="single" w:sz="4.64008" w:space="0" w:color="EBC0B6"/>
              <w:left w:val="single" w:sz="4.64008" w:space="0" w:color="EBC0B6"/>
              <w:right w:val="single" w:sz="4.639840" w:space="0" w:color="EBC0B6"/>
            </w:tcBorders>
          </w:tcPr>
          <w:p>
            <w:pPr/>
            <w:rPr/>
          </w:p>
        </w:tc>
      </w:tr>
      <w:tr>
        <w:trPr>
          <w:trHeight w:val="516" w:hRule="exact"/>
        </w:trPr>
        <w:tc>
          <w:tcPr>
            <w:tcW w:w="1445" w:type="dxa"/>
            <w:tcBorders>
              <w:top w:val="single" w:sz="4.64008" w:space="0" w:color="EBC0B6"/>
              <w:bottom w:val="single" w:sz="4.640" w:space="0" w:color="EBC0B6"/>
              <w:left w:val="single" w:sz="4.640" w:space="0" w:color="EBC0B6"/>
              <w:right w:val="single" w:sz="4.640" w:space="0" w:color="EBC0B6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71" w:right="553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</w:t>
            </w:r>
          </w:p>
        </w:tc>
        <w:tc>
          <w:tcPr>
            <w:tcW w:w="6212" w:type="dxa"/>
            <w:tcBorders>
              <w:top w:val="single" w:sz="4.64008" w:space="0" w:color="EBC0B6"/>
              <w:bottom w:val="single" w:sz="4.640" w:space="0" w:color="EBC0B6"/>
              <w:left w:val="single" w:sz="4.640" w:space="0" w:color="EBC0B6"/>
              <w:right w:val="single" w:sz="4.64008" w:space="0" w:color="EBC0B6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</w:p>
        </w:tc>
        <w:tc>
          <w:tcPr>
            <w:tcW w:w="2763" w:type="dxa"/>
            <w:tcBorders>
              <w:top w:val="single" w:sz="4.64008" w:space="0" w:color="EBC0B6"/>
              <w:bottom w:val="single" w:sz="4.640" w:space="0" w:color="EBC0B6"/>
              <w:left w:val="single" w:sz="4.64008" w:space="0" w:color="EBC0B6"/>
              <w:right w:val="single" w:sz="4.639840" w:space="0" w:color="EBC0B6"/>
            </w:tcBorders>
          </w:tcPr>
          <w:p>
            <w:pPr/>
            <w:rPr/>
          </w:p>
        </w:tc>
      </w:tr>
      <w:tr>
        <w:trPr>
          <w:trHeight w:val="756" w:hRule="exact"/>
        </w:trPr>
        <w:tc>
          <w:tcPr>
            <w:tcW w:w="1445" w:type="dxa"/>
            <w:tcBorders>
              <w:top w:val="single" w:sz="4.640" w:space="0" w:color="EBC0B6"/>
              <w:bottom w:val="single" w:sz="4.640" w:space="0" w:color="EBC0B6"/>
              <w:left w:val="single" w:sz="4.640" w:space="0" w:color="EBC0B6"/>
              <w:right w:val="single" w:sz="4.640" w:space="0" w:color="EBC0B6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71" w:right="553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</w:t>
            </w:r>
          </w:p>
        </w:tc>
        <w:tc>
          <w:tcPr>
            <w:tcW w:w="6212" w:type="dxa"/>
            <w:tcBorders>
              <w:top w:val="single" w:sz="4.640" w:space="0" w:color="EBC0B6"/>
              <w:bottom w:val="single" w:sz="4.640" w:space="0" w:color="EBC0B6"/>
              <w:left w:val="single" w:sz="4.640" w:space="0" w:color="EBC0B6"/>
              <w:right w:val="single" w:sz="4.64008" w:space="0" w:color="EBC0B6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cedu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Rul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1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</w:p>
        </w:tc>
        <w:tc>
          <w:tcPr>
            <w:tcW w:w="2763" w:type="dxa"/>
            <w:tcBorders>
              <w:top w:val="single" w:sz="4.640" w:space="0" w:color="EBC0B6"/>
              <w:bottom w:val="single" w:sz="4.640" w:space="0" w:color="EBC0B6"/>
              <w:left w:val="single" w:sz="4.64008" w:space="0" w:color="EBC0B6"/>
              <w:right w:val="single" w:sz="4.639840" w:space="0" w:color="EBC0B6"/>
            </w:tcBorders>
          </w:tcPr>
          <w:p>
            <w:pPr/>
            <w:rPr/>
          </w:p>
        </w:tc>
      </w:tr>
      <w:tr>
        <w:trPr>
          <w:trHeight w:val="516" w:hRule="exact"/>
        </w:trPr>
        <w:tc>
          <w:tcPr>
            <w:tcW w:w="1445" w:type="dxa"/>
            <w:tcBorders>
              <w:top w:val="single" w:sz="4.640" w:space="0" w:color="EBC0B6"/>
              <w:bottom w:val="single" w:sz="4.640" w:space="0" w:color="EBC0B6"/>
              <w:left w:val="single" w:sz="4.640" w:space="0" w:color="EBC0B6"/>
              <w:right w:val="single" w:sz="4.640" w:space="0" w:color="EBC0B6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71" w:right="553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</w:t>
            </w:r>
          </w:p>
        </w:tc>
        <w:tc>
          <w:tcPr>
            <w:tcW w:w="6212" w:type="dxa"/>
            <w:tcBorders>
              <w:top w:val="single" w:sz="4.640" w:space="0" w:color="EBC0B6"/>
              <w:bottom w:val="single" w:sz="4.640" w:space="0" w:color="EBC0B6"/>
              <w:left w:val="single" w:sz="4.640" w:space="0" w:color="EBC0B6"/>
              <w:right w:val="single" w:sz="4.64008" w:space="0" w:color="EBC0B6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eet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763" w:type="dxa"/>
            <w:tcBorders>
              <w:top w:val="single" w:sz="4.640" w:space="0" w:color="EBC0B6"/>
              <w:bottom w:val="single" w:sz="4.640" w:space="0" w:color="EBC0B6"/>
              <w:left w:val="single" w:sz="4.64008" w:space="0" w:color="EBC0B6"/>
              <w:right w:val="single" w:sz="4.639840" w:space="0" w:color="EBC0B6"/>
            </w:tcBorders>
          </w:tcPr>
          <w:p>
            <w:pPr/>
            <w:rPr/>
          </w:p>
        </w:tc>
      </w:tr>
      <w:tr>
        <w:trPr>
          <w:trHeight w:val="757" w:hRule="exact"/>
        </w:trPr>
        <w:tc>
          <w:tcPr>
            <w:tcW w:w="1445" w:type="dxa"/>
            <w:tcBorders>
              <w:top w:val="single" w:sz="4.640" w:space="0" w:color="EBC0B6"/>
              <w:bottom w:val="single" w:sz="4.639840" w:space="0" w:color="EBC0B6"/>
              <w:left w:val="single" w:sz="4.640" w:space="0" w:color="EBC0B6"/>
              <w:right w:val="single" w:sz="4.640" w:space="0" w:color="EBC0B6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71" w:right="553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</w:t>
            </w:r>
          </w:p>
        </w:tc>
        <w:tc>
          <w:tcPr>
            <w:tcW w:w="6212" w:type="dxa"/>
            <w:tcBorders>
              <w:top w:val="single" w:sz="4.640" w:space="0" w:color="EBC0B6"/>
              <w:bottom w:val="single" w:sz="4.639840" w:space="0" w:color="EBC0B6"/>
              <w:left w:val="single" w:sz="4.640" w:space="0" w:color="EBC0B6"/>
              <w:right w:val="single" w:sz="4.64008" w:space="0" w:color="EBC0B6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71" w:right="53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xt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</w:p>
        </w:tc>
        <w:tc>
          <w:tcPr>
            <w:tcW w:w="2763" w:type="dxa"/>
            <w:tcBorders>
              <w:top w:val="single" w:sz="4.640" w:space="0" w:color="EBC0B6"/>
              <w:bottom w:val="single" w:sz="4.639840" w:space="0" w:color="EBC0B6"/>
              <w:left w:val="single" w:sz="4.64008" w:space="0" w:color="EBC0B6"/>
              <w:right w:val="single" w:sz="4.639840" w:space="0" w:color="EBC0B6"/>
            </w:tcBorders>
          </w:tcPr>
          <w:p>
            <w:pPr/>
            <w:rPr/>
          </w:p>
        </w:tc>
      </w:tr>
      <w:tr>
        <w:trPr>
          <w:trHeight w:val="516" w:hRule="exact"/>
        </w:trPr>
        <w:tc>
          <w:tcPr>
            <w:tcW w:w="1445" w:type="dxa"/>
            <w:tcBorders>
              <w:top w:val="single" w:sz="4.639840" w:space="0" w:color="EBC0B6"/>
              <w:bottom w:val="single" w:sz="4.64008" w:space="0" w:color="EBC0B6"/>
              <w:left w:val="single" w:sz="4.640" w:space="0" w:color="EBC0B6"/>
              <w:right w:val="single" w:sz="4.640" w:space="0" w:color="EBC0B6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71" w:right="553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</w:t>
            </w:r>
          </w:p>
        </w:tc>
        <w:tc>
          <w:tcPr>
            <w:tcW w:w="6212" w:type="dxa"/>
            <w:tcBorders>
              <w:top w:val="single" w:sz="4.639840" w:space="0" w:color="EBC0B6"/>
              <w:bottom w:val="single" w:sz="4.64008" w:space="0" w:color="EBC0B6"/>
              <w:left w:val="single" w:sz="4.640" w:space="0" w:color="EBC0B6"/>
              <w:right w:val="single" w:sz="4.64008" w:space="0" w:color="EBC0B6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eet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763" w:type="dxa"/>
            <w:tcBorders>
              <w:top w:val="single" w:sz="4.639840" w:space="0" w:color="EBC0B6"/>
              <w:bottom w:val="single" w:sz="4.64008" w:space="0" w:color="EBC0B6"/>
              <w:left w:val="single" w:sz="4.64008" w:space="0" w:color="EBC0B6"/>
              <w:right w:val="single" w:sz="4.639840" w:space="0" w:color="EBC0B6"/>
            </w:tcBorders>
          </w:tcPr>
          <w:p>
            <w:pPr/>
            <w:rPr/>
          </w:p>
        </w:tc>
      </w:tr>
      <w:tr>
        <w:trPr>
          <w:trHeight w:val="756" w:hRule="exact"/>
        </w:trPr>
        <w:tc>
          <w:tcPr>
            <w:tcW w:w="1445" w:type="dxa"/>
            <w:tcBorders>
              <w:top w:val="single" w:sz="4.64008" w:space="0" w:color="EBC0B6"/>
              <w:bottom w:val="single" w:sz="4.639840" w:space="0" w:color="EBC0B6"/>
              <w:left w:val="single" w:sz="4.640" w:space="0" w:color="EBC0B6"/>
              <w:right w:val="single" w:sz="4.640" w:space="0" w:color="EBC0B6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71" w:right="553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</w:t>
            </w:r>
          </w:p>
        </w:tc>
        <w:tc>
          <w:tcPr>
            <w:tcW w:w="6212" w:type="dxa"/>
            <w:tcBorders>
              <w:top w:val="single" w:sz="4.64008" w:space="0" w:color="EBC0B6"/>
              <w:bottom w:val="single" w:sz="4.639840" w:space="0" w:color="EBC0B6"/>
              <w:left w:val="single" w:sz="4.640" w:space="0" w:color="EBC0B6"/>
              <w:right w:val="single" w:sz="4.64008" w:space="0" w:color="EBC0B6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71" w:right="43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epo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ng</w:t>
            </w:r>
          </w:p>
        </w:tc>
        <w:tc>
          <w:tcPr>
            <w:tcW w:w="2763" w:type="dxa"/>
            <w:tcBorders>
              <w:top w:val="single" w:sz="4.64008" w:space="0" w:color="EBC0B6"/>
              <w:bottom w:val="single" w:sz="4.639840" w:space="0" w:color="EBC0B6"/>
              <w:left w:val="single" w:sz="4.64008" w:space="0" w:color="EBC0B6"/>
              <w:right w:val="single" w:sz="4.639840" w:space="0" w:color="EBC0B6"/>
            </w:tcBorders>
          </w:tcPr>
          <w:p>
            <w:pPr/>
            <w:rPr/>
          </w:p>
        </w:tc>
      </w:tr>
      <w:tr>
        <w:trPr>
          <w:trHeight w:val="756" w:hRule="exact"/>
        </w:trPr>
        <w:tc>
          <w:tcPr>
            <w:tcW w:w="1445" w:type="dxa"/>
            <w:tcBorders>
              <w:top w:val="single" w:sz="4.639840" w:space="0" w:color="EBC0B6"/>
              <w:bottom w:val="single" w:sz="4.64008" w:space="0" w:color="EBC0B6"/>
              <w:left w:val="single" w:sz="4.640" w:space="0" w:color="EBC0B6"/>
              <w:right w:val="single" w:sz="4.640" w:space="0" w:color="EBC0B6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71" w:right="553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</w:t>
            </w:r>
          </w:p>
        </w:tc>
        <w:tc>
          <w:tcPr>
            <w:tcW w:w="6212" w:type="dxa"/>
            <w:tcBorders>
              <w:top w:val="single" w:sz="4.639840" w:space="0" w:color="EBC0B6"/>
              <w:bottom w:val="single" w:sz="4.64008" w:space="0" w:color="EBC0B6"/>
              <w:left w:val="single" w:sz="4.640" w:space="0" w:color="EBC0B6"/>
              <w:right w:val="single" w:sz="4.64008" w:space="0" w:color="EBC0B6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71" w:right="26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epo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ng</w:t>
            </w:r>
          </w:p>
        </w:tc>
        <w:tc>
          <w:tcPr>
            <w:tcW w:w="2763" w:type="dxa"/>
            <w:tcBorders>
              <w:top w:val="single" w:sz="4.639840" w:space="0" w:color="EBC0B6"/>
              <w:bottom w:val="single" w:sz="4.64008" w:space="0" w:color="EBC0B6"/>
              <w:left w:val="single" w:sz="4.64008" w:space="0" w:color="EBC0B6"/>
              <w:right w:val="single" w:sz="4.639840" w:space="0" w:color="EBC0B6"/>
            </w:tcBorders>
          </w:tcPr>
          <w:p>
            <w:pPr/>
            <w:rPr/>
          </w:p>
        </w:tc>
      </w:tr>
      <w:tr>
        <w:trPr>
          <w:trHeight w:val="516" w:hRule="exact"/>
        </w:trPr>
        <w:tc>
          <w:tcPr>
            <w:tcW w:w="1445" w:type="dxa"/>
            <w:tcBorders>
              <w:top w:val="single" w:sz="4.64008" w:space="0" w:color="EBC0B6"/>
              <w:bottom w:val="single" w:sz="4.64008" w:space="0" w:color="EBC0B6"/>
              <w:left w:val="single" w:sz="4.640" w:space="0" w:color="EBC0B6"/>
              <w:right w:val="single" w:sz="4.640" w:space="0" w:color="EBC0B6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71" w:right="553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</w:t>
            </w:r>
          </w:p>
        </w:tc>
        <w:tc>
          <w:tcPr>
            <w:tcW w:w="6212" w:type="dxa"/>
            <w:tcBorders>
              <w:top w:val="single" w:sz="4.64008" w:space="0" w:color="EBC0B6"/>
              <w:bottom w:val="single" w:sz="4.64008" w:space="0" w:color="EBC0B6"/>
              <w:left w:val="single" w:sz="4.640" w:space="0" w:color="EBC0B6"/>
              <w:right w:val="single" w:sz="4.64008" w:space="0" w:color="EBC0B6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ccu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ency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2763" w:type="dxa"/>
            <w:tcBorders>
              <w:top w:val="single" w:sz="4.64008" w:space="0" w:color="EBC0B6"/>
              <w:bottom w:val="single" w:sz="4.64008" w:space="0" w:color="EBC0B6"/>
              <w:left w:val="single" w:sz="4.64008" w:space="0" w:color="EBC0B6"/>
              <w:right w:val="single" w:sz="4.639840" w:space="0" w:color="EBC0B6"/>
            </w:tcBorders>
          </w:tcPr>
          <w:p>
            <w:pPr/>
            <w:rPr/>
          </w:p>
        </w:tc>
      </w:tr>
      <w:tr>
        <w:trPr>
          <w:trHeight w:val="519" w:hRule="exact"/>
        </w:trPr>
        <w:tc>
          <w:tcPr>
            <w:tcW w:w="1445" w:type="dxa"/>
            <w:tcBorders>
              <w:top w:val="single" w:sz="4.64008" w:space="0" w:color="EBC0B6"/>
              <w:bottom w:val="single" w:sz="4.64008" w:space="0" w:color="EBC0B6"/>
              <w:left w:val="single" w:sz="4.640" w:space="0" w:color="EBC0B6"/>
              <w:right w:val="single" w:sz="4.640" w:space="0" w:color="EBC0B6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71" w:right="553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</w:t>
            </w:r>
          </w:p>
        </w:tc>
        <w:tc>
          <w:tcPr>
            <w:tcW w:w="6212" w:type="dxa"/>
            <w:tcBorders>
              <w:top w:val="single" w:sz="4.64008" w:space="0" w:color="EBC0B6"/>
              <w:bottom w:val="single" w:sz="4.64008" w:space="0" w:color="EBC0B6"/>
              <w:left w:val="single" w:sz="4.640" w:space="0" w:color="EBC0B6"/>
              <w:right w:val="single" w:sz="4.64008" w:space="0" w:color="EBC0B6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2763" w:type="dxa"/>
            <w:tcBorders>
              <w:top w:val="single" w:sz="4.64008" w:space="0" w:color="EBC0B6"/>
              <w:bottom w:val="single" w:sz="4.64008" w:space="0" w:color="EBC0B6"/>
              <w:left w:val="single" w:sz="4.64008" w:space="0" w:color="EBC0B6"/>
              <w:right w:val="single" w:sz="4.639840" w:space="0" w:color="EBC0B6"/>
            </w:tcBorders>
          </w:tcPr>
          <w:p>
            <w:pPr/>
            <w:rPr/>
          </w:p>
        </w:tc>
      </w:tr>
      <w:tr>
        <w:trPr>
          <w:trHeight w:val="526" w:hRule="exact"/>
        </w:trPr>
        <w:tc>
          <w:tcPr>
            <w:tcW w:w="10420" w:type="dxa"/>
            <w:gridSpan w:val="3"/>
            <w:tcBorders>
              <w:top w:val="single" w:sz="4.64008" w:space="0" w:color="EBC0B6"/>
              <w:bottom w:val="single" w:sz="4.64008" w:space="0" w:color="EBC0B6"/>
              <w:left w:val="single" w:sz="4.640" w:space="0" w:color="EBC0B6"/>
              <w:right w:val="single" w:sz="4.639840" w:space="0" w:color="EBC0B6"/>
            </w:tcBorders>
            <w:shd w:val="clear" w:color="auto" w:fill="B0DDCD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756" w:hRule="exact"/>
        </w:trPr>
        <w:tc>
          <w:tcPr>
            <w:tcW w:w="1445" w:type="dxa"/>
            <w:tcBorders>
              <w:top w:val="single" w:sz="4.64008" w:space="0" w:color="EBC0B6"/>
              <w:bottom w:val="single" w:sz="4.639840" w:space="0" w:color="EBC0B6"/>
              <w:left w:val="single" w:sz="4.640" w:space="0" w:color="EBC0B6"/>
              <w:right w:val="single" w:sz="4.640" w:space="0" w:color="EBC0B6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71" w:right="553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</w:t>
            </w:r>
          </w:p>
        </w:tc>
        <w:tc>
          <w:tcPr>
            <w:tcW w:w="6212" w:type="dxa"/>
            <w:tcBorders>
              <w:top w:val="single" w:sz="4.64008" w:space="0" w:color="EBC0B6"/>
              <w:bottom w:val="single" w:sz="4.639840" w:space="0" w:color="EBC0B6"/>
              <w:left w:val="single" w:sz="4.640" w:space="0" w:color="EBC0B6"/>
              <w:right w:val="single" w:sz="4.64008" w:space="0" w:color="EBC0B6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52" w:lineRule="exact"/>
              <w:ind w:left="71" w:right="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</w:t>
            </w:r>
          </w:p>
        </w:tc>
        <w:tc>
          <w:tcPr>
            <w:tcW w:w="2763" w:type="dxa"/>
            <w:tcBorders>
              <w:top w:val="single" w:sz="4.64008" w:space="0" w:color="EBC0B6"/>
              <w:bottom w:val="single" w:sz="4.639840" w:space="0" w:color="EBC0B6"/>
              <w:left w:val="single" w:sz="4.64008" w:space="0" w:color="EBC0B6"/>
              <w:right w:val="single" w:sz="4.639840" w:space="0" w:color="EBC0B6"/>
            </w:tcBorders>
          </w:tcPr>
          <w:p>
            <w:pPr/>
            <w:rPr/>
          </w:p>
        </w:tc>
      </w:tr>
      <w:tr>
        <w:trPr>
          <w:trHeight w:val="756" w:hRule="exact"/>
        </w:trPr>
        <w:tc>
          <w:tcPr>
            <w:tcW w:w="1445" w:type="dxa"/>
            <w:tcBorders>
              <w:top w:val="single" w:sz="4.639840" w:space="0" w:color="EBC0B6"/>
              <w:bottom w:val="single" w:sz="4.639840" w:space="0" w:color="EBC0B6"/>
              <w:left w:val="single" w:sz="4.640" w:space="0" w:color="EBC0B6"/>
              <w:right w:val="single" w:sz="4.640" w:space="0" w:color="EBC0B6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71" w:right="553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</w:t>
            </w:r>
          </w:p>
        </w:tc>
        <w:tc>
          <w:tcPr>
            <w:tcW w:w="6212" w:type="dxa"/>
            <w:tcBorders>
              <w:top w:val="single" w:sz="4.639840" w:space="0" w:color="EBC0B6"/>
              <w:bottom w:val="single" w:sz="4.639840" w:space="0" w:color="EBC0B6"/>
              <w:left w:val="single" w:sz="4.640" w:space="0" w:color="EBC0B6"/>
              <w:right w:val="single" w:sz="4.64008" w:space="0" w:color="EBC0B6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docu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eet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</w:p>
          <w:p>
            <w:pPr>
              <w:spacing w:before="0" w:after="0" w:line="252" w:lineRule="exact"/>
              <w:ind w:left="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763" w:type="dxa"/>
            <w:tcBorders>
              <w:top w:val="single" w:sz="4.639840" w:space="0" w:color="EBC0B6"/>
              <w:bottom w:val="single" w:sz="4.639840" w:space="0" w:color="EBC0B6"/>
              <w:left w:val="single" w:sz="4.64008" w:space="0" w:color="EBC0B6"/>
              <w:right w:val="single" w:sz="4.639840" w:space="0" w:color="EBC0B6"/>
            </w:tcBorders>
          </w:tcPr>
          <w:p>
            <w:pPr/>
            <w:rPr/>
          </w:p>
        </w:tc>
      </w:tr>
      <w:tr>
        <w:trPr>
          <w:trHeight w:val="516" w:hRule="exact"/>
        </w:trPr>
        <w:tc>
          <w:tcPr>
            <w:tcW w:w="1445" w:type="dxa"/>
            <w:tcBorders>
              <w:top w:val="single" w:sz="4.639840" w:space="0" w:color="EBC0B6"/>
              <w:bottom w:val="single" w:sz="4.64032" w:space="0" w:color="EBC0B6"/>
              <w:left w:val="single" w:sz="4.640" w:space="0" w:color="EBC0B6"/>
              <w:right w:val="single" w:sz="4.640" w:space="0" w:color="EBC0B6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71" w:right="553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</w:t>
            </w:r>
          </w:p>
        </w:tc>
        <w:tc>
          <w:tcPr>
            <w:tcW w:w="6212" w:type="dxa"/>
            <w:tcBorders>
              <w:top w:val="single" w:sz="4.639840" w:space="0" w:color="EBC0B6"/>
              <w:bottom w:val="single" w:sz="4.64032" w:space="0" w:color="EBC0B6"/>
              <w:left w:val="single" w:sz="4.640" w:space="0" w:color="EBC0B6"/>
              <w:right w:val="single" w:sz="4.64008" w:space="0" w:color="EBC0B6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763" w:type="dxa"/>
            <w:tcBorders>
              <w:top w:val="single" w:sz="4.639840" w:space="0" w:color="EBC0B6"/>
              <w:bottom w:val="single" w:sz="4.64032" w:space="0" w:color="EBC0B6"/>
              <w:left w:val="single" w:sz="4.64008" w:space="0" w:color="EBC0B6"/>
              <w:right w:val="single" w:sz="4.639840" w:space="0" w:color="EBC0B6"/>
            </w:tcBorders>
          </w:tcPr>
          <w:p>
            <w:pPr/>
            <w:rPr/>
          </w:p>
        </w:tc>
      </w:tr>
      <w:tr>
        <w:trPr>
          <w:trHeight w:val="516" w:hRule="exact"/>
        </w:trPr>
        <w:tc>
          <w:tcPr>
            <w:tcW w:w="1445" w:type="dxa"/>
            <w:tcBorders>
              <w:top w:val="single" w:sz="4.64032" w:space="0" w:color="EBC0B6"/>
              <w:bottom w:val="single" w:sz="4.639840" w:space="0" w:color="EBC0B6"/>
              <w:left w:val="single" w:sz="4.640" w:space="0" w:color="EBC0B6"/>
              <w:right w:val="single" w:sz="4.640" w:space="0" w:color="EBC0B6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71" w:right="553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</w:t>
            </w:r>
          </w:p>
        </w:tc>
        <w:tc>
          <w:tcPr>
            <w:tcW w:w="6212" w:type="dxa"/>
            <w:tcBorders>
              <w:top w:val="single" w:sz="4.64032" w:space="0" w:color="EBC0B6"/>
              <w:bottom w:val="single" w:sz="4.639840" w:space="0" w:color="EBC0B6"/>
              <w:left w:val="single" w:sz="4.640" w:space="0" w:color="EBC0B6"/>
              <w:right w:val="single" w:sz="4.64008" w:space="0" w:color="EBC0B6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</w:p>
        </w:tc>
        <w:tc>
          <w:tcPr>
            <w:tcW w:w="2763" w:type="dxa"/>
            <w:tcBorders>
              <w:top w:val="single" w:sz="4.64032" w:space="0" w:color="EBC0B6"/>
              <w:bottom w:val="single" w:sz="4.639840" w:space="0" w:color="EBC0B6"/>
              <w:left w:val="single" w:sz="4.64008" w:space="0" w:color="EBC0B6"/>
              <w:right w:val="single" w:sz="4.639840" w:space="0" w:color="EBC0B6"/>
            </w:tcBorders>
          </w:tcPr>
          <w:p>
            <w:pPr/>
            <w:rPr/>
          </w:p>
        </w:tc>
      </w:tr>
      <w:tr>
        <w:trPr>
          <w:trHeight w:val="517" w:hRule="exact"/>
        </w:trPr>
        <w:tc>
          <w:tcPr>
            <w:tcW w:w="1445" w:type="dxa"/>
            <w:tcBorders>
              <w:top w:val="single" w:sz="4.639840" w:space="0" w:color="EBC0B6"/>
              <w:bottom w:val="single" w:sz="4.639840" w:space="0" w:color="EBC0B6"/>
              <w:left w:val="single" w:sz="4.640" w:space="0" w:color="EBC0B6"/>
              <w:right w:val="single" w:sz="4.640" w:space="0" w:color="EBC0B6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71" w:right="553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</w:t>
            </w:r>
          </w:p>
        </w:tc>
        <w:tc>
          <w:tcPr>
            <w:tcW w:w="6212" w:type="dxa"/>
            <w:tcBorders>
              <w:top w:val="single" w:sz="4.639840" w:space="0" w:color="EBC0B6"/>
              <w:bottom w:val="single" w:sz="4.639840" w:space="0" w:color="EBC0B6"/>
              <w:left w:val="single" w:sz="4.640" w:space="0" w:color="EBC0B6"/>
              <w:right w:val="single" w:sz="4.64008" w:space="0" w:color="EBC0B6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udes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docu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nhance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763" w:type="dxa"/>
            <w:tcBorders>
              <w:top w:val="single" w:sz="4.639840" w:space="0" w:color="EBC0B6"/>
              <w:bottom w:val="single" w:sz="4.639840" w:space="0" w:color="EBC0B6"/>
              <w:left w:val="single" w:sz="4.64008" w:space="0" w:color="EBC0B6"/>
              <w:right w:val="single" w:sz="4.639840" w:space="0" w:color="EBC0B6"/>
            </w:tcBorders>
          </w:tcPr>
          <w:p>
            <w:pPr/>
            <w:rPr/>
          </w:p>
        </w:tc>
      </w:tr>
      <w:tr>
        <w:trPr>
          <w:trHeight w:val="526" w:hRule="exact"/>
        </w:trPr>
        <w:tc>
          <w:tcPr>
            <w:tcW w:w="10420" w:type="dxa"/>
            <w:gridSpan w:val="3"/>
            <w:tcBorders>
              <w:top w:val="single" w:sz="4.639840" w:space="0" w:color="EBC0B6"/>
              <w:bottom w:val="single" w:sz="4.64032" w:space="0" w:color="EBC0B6"/>
              <w:left w:val="single" w:sz="4.640" w:space="0" w:color="EBC0B6"/>
              <w:right w:val="single" w:sz="4.639840" w:space="0" w:color="EBC0B6"/>
            </w:tcBorders>
            <w:shd w:val="clear" w:color="auto" w:fill="B0DDCD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16" w:hRule="exact"/>
        </w:trPr>
        <w:tc>
          <w:tcPr>
            <w:tcW w:w="1445" w:type="dxa"/>
            <w:tcBorders>
              <w:top w:val="single" w:sz="4.64032" w:space="0" w:color="EBC0B6"/>
              <w:bottom w:val="single" w:sz="4.639840" w:space="0" w:color="EBC0B6"/>
              <w:left w:val="single" w:sz="4.640" w:space="0" w:color="EBC0B6"/>
              <w:right w:val="single" w:sz="4.640" w:space="0" w:color="EBC0B6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71" w:right="553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</w:t>
            </w:r>
          </w:p>
        </w:tc>
        <w:tc>
          <w:tcPr>
            <w:tcW w:w="6212" w:type="dxa"/>
            <w:tcBorders>
              <w:top w:val="single" w:sz="4.64032" w:space="0" w:color="EBC0B6"/>
              <w:bottom w:val="single" w:sz="4.639840" w:space="0" w:color="EBC0B6"/>
              <w:left w:val="single" w:sz="4.640" w:space="0" w:color="EBC0B6"/>
              <w:right w:val="single" w:sz="4.64008" w:space="0" w:color="EBC0B6"/>
            </w:tcBorders>
          </w:tcPr>
          <w:p>
            <w:pPr/>
            <w:rPr/>
          </w:p>
        </w:tc>
        <w:tc>
          <w:tcPr>
            <w:tcW w:w="2763" w:type="dxa"/>
            <w:tcBorders>
              <w:top w:val="single" w:sz="4.64032" w:space="0" w:color="EBC0B6"/>
              <w:bottom w:val="single" w:sz="4.639840" w:space="0" w:color="EBC0B6"/>
              <w:left w:val="single" w:sz="4.64008" w:space="0" w:color="EBC0B6"/>
              <w:right w:val="single" w:sz="4.639840" w:space="0" w:color="EBC0B6"/>
            </w:tcBorders>
          </w:tcPr>
          <w:p>
            <w:pPr/>
            <w:rPr/>
          </w:p>
        </w:tc>
      </w:tr>
      <w:tr>
        <w:trPr>
          <w:trHeight w:val="518" w:hRule="exact"/>
        </w:trPr>
        <w:tc>
          <w:tcPr>
            <w:tcW w:w="1445" w:type="dxa"/>
            <w:tcBorders>
              <w:top w:val="single" w:sz="4.639840" w:space="0" w:color="EBC0B6"/>
              <w:bottom w:val="single" w:sz="4.639840" w:space="0" w:color="EBC0B6"/>
              <w:left w:val="single" w:sz="4.640" w:space="0" w:color="EBC0B6"/>
              <w:right w:val="single" w:sz="4.640" w:space="0" w:color="EBC0B6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71" w:right="553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</w:t>
            </w:r>
          </w:p>
        </w:tc>
        <w:tc>
          <w:tcPr>
            <w:tcW w:w="6212" w:type="dxa"/>
            <w:tcBorders>
              <w:top w:val="single" w:sz="4.639840" w:space="0" w:color="EBC0B6"/>
              <w:bottom w:val="single" w:sz="4.639840" w:space="0" w:color="EBC0B6"/>
              <w:left w:val="single" w:sz="4.640" w:space="0" w:color="EBC0B6"/>
              <w:right w:val="single" w:sz="4.64008" w:space="0" w:color="EBC0B6"/>
            </w:tcBorders>
          </w:tcPr>
          <w:p>
            <w:pPr/>
            <w:rPr/>
          </w:p>
        </w:tc>
        <w:tc>
          <w:tcPr>
            <w:tcW w:w="2763" w:type="dxa"/>
            <w:tcBorders>
              <w:top w:val="single" w:sz="4.639840" w:space="0" w:color="EBC0B6"/>
              <w:bottom w:val="single" w:sz="4.639840" w:space="0" w:color="EBC0B6"/>
              <w:left w:val="single" w:sz="4.64008" w:space="0" w:color="EBC0B6"/>
              <w:right w:val="single" w:sz="4.639840" w:space="0" w:color="EBC0B6"/>
            </w:tcBorders>
          </w:tcPr>
          <w:p>
            <w:pPr/>
            <w:rPr/>
          </w:p>
        </w:tc>
      </w:tr>
      <w:tr>
        <w:trPr>
          <w:trHeight w:val="516" w:hRule="exact"/>
        </w:trPr>
        <w:tc>
          <w:tcPr>
            <w:tcW w:w="1445" w:type="dxa"/>
            <w:tcBorders>
              <w:top w:val="single" w:sz="4.639840" w:space="0" w:color="EBC0B6"/>
              <w:bottom w:val="single" w:sz="4.639840" w:space="0" w:color="EBC0B6"/>
              <w:left w:val="single" w:sz="4.640" w:space="0" w:color="EBC0B6"/>
              <w:right w:val="single" w:sz="4.640" w:space="0" w:color="EBC0B6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71" w:right="553"/>
              <w:jc w:val="center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  <w:t></w:t>
            </w:r>
          </w:p>
        </w:tc>
        <w:tc>
          <w:tcPr>
            <w:tcW w:w="6212" w:type="dxa"/>
            <w:tcBorders>
              <w:top w:val="single" w:sz="4.639840" w:space="0" w:color="EBC0B6"/>
              <w:bottom w:val="single" w:sz="4.639840" w:space="0" w:color="EBC0B6"/>
              <w:left w:val="single" w:sz="4.640" w:space="0" w:color="EBC0B6"/>
              <w:right w:val="single" w:sz="4.64008" w:space="0" w:color="EBC0B6"/>
            </w:tcBorders>
          </w:tcPr>
          <w:p>
            <w:pPr/>
            <w:rPr/>
          </w:p>
        </w:tc>
        <w:tc>
          <w:tcPr>
            <w:tcW w:w="2763" w:type="dxa"/>
            <w:tcBorders>
              <w:top w:val="single" w:sz="4.639840" w:space="0" w:color="EBC0B6"/>
              <w:bottom w:val="single" w:sz="4.639840" w:space="0" w:color="EBC0B6"/>
              <w:left w:val="single" w:sz="4.64008" w:space="0" w:color="EBC0B6"/>
              <w:right w:val="single" w:sz="4.639840" w:space="0" w:color="EBC0B6"/>
            </w:tcBorders>
          </w:tcPr>
          <w:p>
            <w:pPr/>
            <w:rPr/>
          </w:p>
        </w:tc>
      </w:tr>
    </w:tbl>
    <w:sectPr>
      <w:type w:val="continuous"/>
      <w:pgSz w:w="12240" w:h="15840"/>
      <w:pgMar w:top="920" w:bottom="280" w:left="6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9F9BD673498439FA3C6522570CBC3" ma:contentTypeVersion="" ma:contentTypeDescription="Create a new document." ma:contentTypeScope="" ma:versionID="2bbcae92bdd4b5314f689cab36adb54b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3d9add8d7f66833ac2ce47954ca4475e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Props1.xml><?xml version="1.0" encoding="utf-8"?>
<ds:datastoreItem xmlns:ds="http://schemas.openxmlformats.org/officeDocument/2006/customXml" ds:itemID="{B5933AB5-7345-4EC7-B99C-05269AFB09AD}"/>
</file>

<file path=customXml/itemProps2.xml><?xml version="1.0" encoding="utf-8"?>
<ds:datastoreItem xmlns:ds="http://schemas.openxmlformats.org/officeDocument/2006/customXml" ds:itemID="{4EFC7F13-666D-48BF-A2C7-B9BE0C809E1C}"/>
</file>

<file path=customXml/itemProps3.xml><?xml version="1.0" encoding="utf-8"?>
<ds:datastoreItem xmlns:ds="http://schemas.openxmlformats.org/officeDocument/2006/customXml" ds:itemID="{2FCDAF13-2F5C-466D-BB45-BF09AFAD228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mvandeh</dc:creator>
  <dcterms:created xsi:type="dcterms:W3CDTF">2014-11-10T11:47:56Z</dcterms:created>
  <dcterms:modified xsi:type="dcterms:W3CDTF">2014-11-10T11:47:56Z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2014-03-31T00:00:00Z</vt:filetime>
  </property>
  <property fmtid="{D5CDD505-2E9C-101B-9397-08002B2CF9AE}" pid="3" name="LastSaved">
    <vt:filetime>2014-11-10T00:00:00Z</vt:filetime>
  </property>
  <property fmtid="{D5CDD505-2E9C-101B-9397-08002B2CF9AE}" pid="4" name="ContentTypeId">
    <vt:lpwstr>0x01010077F9F9BD673498439FA3C6522570CBC3</vt:lpwstr>
  </property>
</Properties>
</file>