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80" w:lineRule="exact"/>
        <w:jc w:val="left"/>
        <w:rPr>
          <w:sz w:val="8"/>
          <w:szCs w:val="8"/>
        </w:rPr>
      </w:pPr>
      <w:rPr/>
      <w:r>
        <w:rPr/>
        <w:pict>
          <v:shape style="position:absolute;margin-left:89.449997pt;margin-top:78.339996pt;width:42.705995pt;height:98.475pt;mso-position-horizontal-relative:page;mso-position-vertical-relative:page;z-index:-871" type="#_x0000_t75">
            <v:imagedata r:id="rId7" o:title=""/>
          </v:shape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2189" w:hRule="exact"/>
        </w:trPr>
        <w:tc>
          <w:tcPr>
            <w:tcW w:w="8939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12.32" w:space="0" w:color="000000"/>
              <w:right w:val="single" w:sz="4.64032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153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8"/>
                <w:szCs w:val="28"/>
                <w:spacing w:val="-4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8"/>
                <w:szCs w:val="28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b/>
                <w:bCs/>
              </w:rPr>
              <w:t>act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80" w:after="0" w:line="240" w:lineRule="auto"/>
              <w:ind w:left="115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200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0020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886" w:type="dxa"/>
            <w:vMerge w:val="restart"/>
            <w:tcBorders>
              <w:top w:val="single" w:sz="4.640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uta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5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7" w:lineRule="exact"/>
              <w:ind w:left="323" w:right="30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raging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604" w:right="58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247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7" w:lineRule="exact"/>
              <w:ind w:left="10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886" w:type="dxa"/>
            <w:vMerge/>
            <w:tcBorders>
              <w:bottom w:val="single" w:sz="4.640" w:space="0" w:color="000000"/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5" w:type="dxa"/>
            <w:vMerge/>
            <w:tcBorders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26" w:lineRule="exact"/>
              <w:ind w:left="5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26" w:lineRule="exact"/>
              <w:ind w:left="5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2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26" w:lineRule="exact"/>
              <w:ind w:left="47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Cla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III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886" w:type="dxa"/>
            <w:vMerge w:val="restart"/>
            <w:tcBorders>
              <w:top w:val="single" w:sz="4.640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0" w:after="0" w:line="258" w:lineRule="exact"/>
              <w:ind w:left="398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2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1"/>
              </w:rPr>
              <w:t>*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0"/>
              </w:rPr>
            </w:r>
          </w:p>
        </w:tc>
        <w:tc>
          <w:tcPr>
            <w:tcW w:w="18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nnual</w:t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622" w:right="6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0.10</w:t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1.0</w:t>
            </w:r>
          </w:p>
        </w:tc>
        <w:tc>
          <w:tcPr>
            <w:tcW w:w="182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674" w:right="7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1.0</w:t>
            </w:r>
          </w:p>
        </w:tc>
      </w:tr>
      <w:tr>
        <w:trPr>
          <w:trHeight w:val="264" w:hRule="exact"/>
        </w:trPr>
        <w:tc>
          <w:tcPr>
            <w:tcW w:w="1886" w:type="dxa"/>
            <w:vMerge/>
            <w:tcBorders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54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622" w:right="6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0.20</w:t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5.0</w:t>
            </w:r>
          </w:p>
        </w:tc>
        <w:tc>
          <w:tcPr>
            <w:tcW w:w="182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8" w:lineRule="exact"/>
              <w:ind w:left="678" w:right="76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5.0</w:t>
            </w:r>
          </w:p>
        </w:tc>
      </w:tr>
      <w:tr>
        <w:trPr>
          <w:trHeight w:val="264" w:hRule="exact"/>
        </w:trPr>
        <w:tc>
          <w:tcPr>
            <w:tcW w:w="1886" w:type="dxa"/>
            <w:vMerge/>
            <w:tcBorders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68" w:right="5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1.0</w:t>
            </w:r>
          </w:p>
        </w:tc>
        <w:tc>
          <w:tcPr>
            <w:tcW w:w="171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22" w:right="6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25.0</w:t>
            </w:r>
          </w:p>
        </w:tc>
        <w:tc>
          <w:tcPr>
            <w:tcW w:w="182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623" w:right="70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25.0</w:t>
            </w:r>
          </w:p>
        </w:tc>
      </w:tr>
      <w:tr>
        <w:trPr>
          <w:trHeight w:val="262" w:hRule="exact"/>
        </w:trPr>
        <w:tc>
          <w:tcPr>
            <w:tcW w:w="1886" w:type="dxa"/>
            <w:vMerge/>
            <w:tcBorders>
              <w:bottom w:val="single" w:sz="4.64008" w:space="0" w:color="000000"/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68" w:right="5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704" w:right="68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8.0</w:t>
            </w:r>
          </w:p>
        </w:tc>
        <w:tc>
          <w:tcPr>
            <w:tcW w:w="182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705" w:right="79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</w:p>
        </w:tc>
      </w:tr>
      <w:tr>
        <w:trPr>
          <w:trHeight w:val="264" w:hRule="exact"/>
        </w:trPr>
        <w:tc>
          <w:tcPr>
            <w:tcW w:w="1886" w:type="dxa"/>
            <w:vMerge w:val="restart"/>
            <w:tcBorders>
              <w:top w:val="single" w:sz="4.64008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0" w:after="0" w:line="258" w:lineRule="exact"/>
              <w:ind w:left="3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2"/>
              </w:rPr>
              <w:t>10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0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nnual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622" w:right="6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0.20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0.2</w:t>
            </w:r>
          </w:p>
        </w:tc>
        <w:tc>
          <w:tcPr>
            <w:tcW w:w="182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674" w:right="7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0.2</w:t>
            </w:r>
          </w:p>
        </w:tc>
      </w:tr>
      <w:tr>
        <w:trPr>
          <w:trHeight w:val="262" w:hRule="exact"/>
        </w:trPr>
        <w:tc>
          <w:tcPr>
            <w:tcW w:w="1886" w:type="dxa"/>
            <w:vMerge/>
            <w:tcBorders>
              <w:bottom w:val="single" w:sz="4.639840" w:space="0" w:color="000000"/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4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622" w:right="6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0.30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1.0</w:t>
            </w:r>
          </w:p>
        </w:tc>
        <w:tc>
          <w:tcPr>
            <w:tcW w:w="182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678" w:right="76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1.0</w:t>
            </w:r>
          </w:p>
        </w:tc>
      </w:tr>
      <w:tr>
        <w:trPr>
          <w:trHeight w:val="264" w:hRule="exact"/>
        </w:trPr>
        <w:tc>
          <w:tcPr>
            <w:tcW w:w="1886" w:type="dxa"/>
            <w:vMerge w:val="restart"/>
            <w:tcBorders>
              <w:top w:val="single" w:sz="4.639840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0" w:after="0" w:line="258" w:lineRule="exact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2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  <w:position w:val="-2"/>
              </w:rPr>
              <w:t>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2"/>
              </w:rPr>
              <w:t>5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8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0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nnual</w:t>
            </w:r>
          </w:p>
        </w:tc>
        <w:tc>
          <w:tcPr>
            <w:tcW w:w="171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622" w:right="6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0.06</w:t>
            </w:r>
          </w:p>
        </w:tc>
        <w:tc>
          <w:tcPr>
            <w:tcW w:w="171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0.3</w:t>
            </w:r>
          </w:p>
        </w:tc>
        <w:tc>
          <w:tcPr>
            <w:tcW w:w="182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674" w:right="7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0.3</w:t>
            </w:r>
          </w:p>
        </w:tc>
      </w:tr>
      <w:tr>
        <w:trPr>
          <w:trHeight w:val="262" w:hRule="exact"/>
        </w:trPr>
        <w:tc>
          <w:tcPr>
            <w:tcW w:w="1886" w:type="dxa"/>
            <w:vMerge/>
            <w:tcBorders>
              <w:bottom w:val="single" w:sz="4.639840" w:space="0" w:color="000000"/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4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622" w:right="6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0.07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1.2</w:t>
            </w:r>
          </w:p>
        </w:tc>
        <w:tc>
          <w:tcPr>
            <w:tcW w:w="182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678" w:right="76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1.2</w:t>
            </w:r>
          </w:p>
        </w:tc>
      </w:tr>
      <w:tr>
        <w:trPr>
          <w:trHeight w:val="264" w:hRule="exact"/>
        </w:trPr>
        <w:tc>
          <w:tcPr>
            <w:tcW w:w="1886" w:type="dxa"/>
            <w:vMerge w:val="restart"/>
            <w:tcBorders>
              <w:top w:val="single" w:sz="4.639840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0" w:after="0" w:line="261" w:lineRule="exact"/>
              <w:ind w:left="4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1"/>
              </w:rPr>
              <w:t>NO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2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0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5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nnual</w:t>
            </w:r>
          </w:p>
        </w:tc>
        <w:tc>
          <w:tcPr>
            <w:tcW w:w="171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622" w:right="6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0.10</w:t>
            </w:r>
          </w:p>
        </w:tc>
        <w:tc>
          <w:tcPr>
            <w:tcW w:w="171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1.0</w:t>
            </w:r>
          </w:p>
        </w:tc>
        <w:tc>
          <w:tcPr>
            <w:tcW w:w="182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8" w:lineRule="exact"/>
              <w:ind w:left="674" w:right="7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1.0</w:t>
            </w:r>
          </w:p>
        </w:tc>
      </w:tr>
      <w:tr>
        <w:trPr>
          <w:trHeight w:val="264" w:hRule="exact"/>
        </w:trPr>
        <w:tc>
          <w:tcPr>
            <w:tcW w:w="1886" w:type="dxa"/>
            <w:vMerge/>
            <w:tcBorders>
              <w:bottom w:val="single" w:sz="4.639840" w:space="0" w:color="000000"/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68" w:right="5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704" w:right="68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8.0</w:t>
            </w:r>
          </w:p>
        </w:tc>
        <w:tc>
          <w:tcPr>
            <w:tcW w:w="182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705" w:right="79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</w:p>
        </w:tc>
      </w:tr>
      <w:tr>
        <w:trPr>
          <w:trHeight w:val="262" w:hRule="exact"/>
        </w:trPr>
        <w:tc>
          <w:tcPr>
            <w:tcW w:w="1886" w:type="dxa"/>
            <w:vMerge w:val="restart"/>
            <w:tcBorders>
              <w:top w:val="single" w:sz="4.639840" w:space="0" w:color="000000"/>
              <w:left w:val="single" w:sz="11.92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36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**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0"/>
              </w:rPr>
            </w:r>
          </w:p>
        </w:tc>
        <w:tc>
          <w:tcPr>
            <w:tcW w:w="180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75" w:right="5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</w:p>
        </w:tc>
        <w:tc>
          <w:tcPr>
            <w:tcW w:w="171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704" w:right="68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</w:p>
        </w:tc>
        <w:tc>
          <w:tcPr>
            <w:tcW w:w="171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0.5</w:t>
            </w:r>
          </w:p>
        </w:tc>
        <w:tc>
          <w:tcPr>
            <w:tcW w:w="182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676" w:right="7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0.5</w:t>
            </w:r>
          </w:p>
        </w:tc>
      </w:tr>
      <w:tr>
        <w:trPr>
          <w:trHeight w:val="264" w:hRule="exact"/>
        </w:trPr>
        <w:tc>
          <w:tcPr>
            <w:tcW w:w="1886" w:type="dxa"/>
            <w:vMerge/>
            <w:tcBorders>
              <w:bottom w:val="single" w:sz="4.639840" w:space="0" w:color="000000"/>
              <w:left w:val="single" w:sz="11.9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568" w:right="54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704" w:right="68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</w:p>
        </w:tc>
        <w:tc>
          <w:tcPr>
            <w:tcW w:w="171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675" w:right="6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2.0</w:t>
            </w:r>
          </w:p>
        </w:tc>
        <w:tc>
          <w:tcPr>
            <w:tcW w:w="182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678" w:right="76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2.0</w:t>
            </w:r>
          </w:p>
        </w:tc>
      </w:tr>
      <w:tr>
        <w:trPr>
          <w:trHeight w:val="789" w:hRule="exact"/>
        </w:trPr>
        <w:tc>
          <w:tcPr>
            <w:tcW w:w="8939" w:type="dxa"/>
            <w:gridSpan w:val="5"/>
            <w:tcBorders>
              <w:top w:val="single" w:sz="4.639840" w:space="0" w:color="000000"/>
              <w:bottom w:val="single" w:sz="4.639840" w:space="0" w:color="000000"/>
              <w:left w:val="single" w:sz="11.92" w:space="0" w:color="000000"/>
              <w:right w:val="single" w:sz="4.64032" w:space="0" w:color="000000"/>
            </w:tcBorders>
          </w:tcPr>
          <w:p>
            <w:pPr>
              <w:spacing w:before="0" w:after="0" w:line="246" w:lineRule="exact"/>
              <w:ind w:left="1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*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cub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er</w:t>
            </w:r>
          </w:p>
          <w:p>
            <w:pPr>
              <w:spacing w:before="55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**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cub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er</w:t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340" w:bottom="280" w:left="1520" w:right="1520"/>
        </w:sectPr>
      </w:pPr>
      <w:rPr/>
    </w:p>
    <w:p>
      <w:pPr>
        <w:spacing w:before="4" w:after="0" w:line="90" w:lineRule="exact"/>
        <w:jc w:val="left"/>
        <w:rPr>
          <w:sz w:val="9"/>
          <w:szCs w:val="9"/>
        </w:rPr>
      </w:pPr>
      <w:rPr/>
      <w:r>
        <w:rPr/>
        <w:pict>
          <v:shape style="position:absolute;margin-left:73.699997pt;margin-top:84.449997pt;width:42.705995pt;height:98.475pt;mso-position-horizontal-relative:page;mso-position-vertical-relative:page;z-index:-870" type="#_x0000_t75">
            <v:imagedata r:id="rId8" o:title=""/>
          </v:shape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780005" w:type="dxa"/>
      </w:tblPr>
      <w:tblGrid/>
      <w:tr>
        <w:trPr>
          <w:trHeight w:val="2308" w:hRule="exact"/>
        </w:trPr>
        <w:tc>
          <w:tcPr>
            <w:tcW w:w="8910" w:type="dxa"/>
            <w:gridSpan w:val="2"/>
            <w:tcBorders>
              <w:top w:val="single" w:sz="5.6" w:space="0" w:color="000000"/>
              <w:bottom w:val="single" w:sz="6.56" w:space="0" w:color="000000"/>
              <w:left w:val="single" w:sz="11.92" w:space="0" w:color="000000"/>
              <w:right w:val="single" w:sz="4.6398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6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063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ates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  <w:p>
            <w:pPr>
              <w:spacing w:before="80" w:after="0" w:line="240" w:lineRule="auto"/>
              <w:ind w:left="106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4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8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5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1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ol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uta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20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eenh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e)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75,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nox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6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23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ogen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-3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25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25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22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2.5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20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2.5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5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ecu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5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-3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25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89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gan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OC)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22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-3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Lead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0.6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6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1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6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6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1" w:hRule="exact"/>
        </w:trPr>
        <w:tc>
          <w:tcPr>
            <w:tcW w:w="5850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1" w:hRule="exact"/>
        </w:trPr>
        <w:tc>
          <w:tcPr>
            <w:tcW w:w="5850" w:type="dxa"/>
            <w:tcBorders>
              <w:top w:val="single" w:sz="6.56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" w:space="0" w:color="000000"/>
              <w:bottom w:val="single" w:sz="6.56024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5850" w:type="dxa"/>
            <w:tcBorders>
              <w:top w:val="single" w:sz="6.56024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educ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pounds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de)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024" w:space="0" w:color="000000"/>
              <w:bottom w:val="single" w:sz="6.56024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898" w:hRule="exact"/>
        </w:trPr>
        <w:tc>
          <w:tcPr>
            <w:tcW w:w="5850" w:type="dxa"/>
            <w:tcBorders>
              <w:top w:val="single" w:sz="6.56024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2" w:lineRule="exact"/>
              <w:ind w:left="124" w:right="120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ori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024" w:space="0" w:color="000000"/>
              <w:bottom w:val="single" w:sz="6.56024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00035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6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644" w:hRule="exact"/>
        </w:trPr>
        <w:tc>
          <w:tcPr>
            <w:tcW w:w="5850" w:type="dxa"/>
            <w:tcBorders>
              <w:top w:val="single" w:sz="6.56024" w:space="0" w:color="000000"/>
              <w:bottom w:val="single" w:sz="6.5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1" w:lineRule="auto"/>
              <w:ind w:left="124" w:right="39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024" w:space="0" w:color="000000"/>
              <w:bottom w:val="single" w:sz="6.5597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643" w:hRule="exact"/>
        </w:trPr>
        <w:tc>
          <w:tcPr>
            <w:tcW w:w="5850" w:type="dxa"/>
            <w:tcBorders>
              <w:top w:val="single" w:sz="6.55976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52" w:lineRule="exact"/>
              <w:ind w:left="124" w:right="48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5976" w:space="0" w:color="000000"/>
              <w:bottom w:val="single" w:sz="6.56024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612" w:hRule="exact"/>
        </w:trPr>
        <w:tc>
          <w:tcPr>
            <w:tcW w:w="5850" w:type="dxa"/>
            <w:tcBorders>
              <w:top w:val="single" w:sz="6.56024" w:space="0" w:color="000000"/>
              <w:bottom w:val="single" w:sz="11.1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28" w:lineRule="exact"/>
              <w:ind w:left="124" w:right="11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pound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061" w:type="dxa"/>
            <w:tcBorders>
              <w:top w:val="single" w:sz="6.56024" w:space="0" w:color="000000"/>
              <w:bottom w:val="single" w:sz="11.91984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2240" w:h="15840"/>
          <w:pgMar w:top="1440" w:bottom="280" w:left="1300" w:right="1720"/>
        </w:sectPr>
      </w:pPr>
      <w:rPr/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83.783997pt;margin-top:217.340012pt;width:1.44pt;height:.1pt;mso-position-horizontal-relative:page;mso-position-vertical-relative:page;z-index:-869" coordorigin="1676,4347" coordsize="29,2">
            <v:shape style="position:absolute;left:1676;top:4347;width:29;height:2" coordorigin="1676,4347" coordsize="29,0" path="m1676,4347l1704,4347e" filled="f" stroked="t" strokeweight=".81999pt" strokecolor="#000000">
              <v:path arrowok="t"/>
            </v:shape>
          </v:group>
          <w10:wrap type="none"/>
        </w:pict>
      </w:r>
      <w:r>
        <w:rPr/>
        <w:pict>
          <v:shape style="position:absolute;margin-left:86.949997pt;margin-top:79.449997pt;width:42.705995pt;height:98.475pt;mso-position-horizontal-relative:page;mso-position-vertical-relative:page;z-index:-868" type="#_x0000_t75">
            <v:imagedata r:id="rId9" o:title=""/>
          </v:shape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80001" w:type="dxa"/>
      </w:tblPr>
      <w:tblGrid/>
      <w:tr>
        <w:trPr>
          <w:trHeight w:val="2390" w:hRule="exact"/>
        </w:trPr>
        <w:tc>
          <w:tcPr>
            <w:tcW w:w="8860" w:type="dxa"/>
            <w:gridSpan w:val="3"/>
            <w:tcBorders>
              <w:top w:val="single" w:sz="5.6" w:space="0" w:color="000000"/>
              <w:bottom w:val="single" w:sz="6.56" w:space="0" w:color="000000"/>
              <w:left w:val="single" w:sz="11.92" w:space="0" w:color="000000"/>
              <w:right w:val="single" w:sz="4.6398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065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ates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2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65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  <w:p>
            <w:pPr>
              <w:spacing w:before="77" w:after="0" w:line="240" w:lineRule="auto"/>
              <w:ind w:left="10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4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8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2249" w:type="dxa"/>
            <w:vMerge w:val="restart"/>
            <w:tcBorders>
              <w:top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6611" w:type="dxa"/>
            <w:gridSpan w:val="2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2" w:hRule="exact"/>
        </w:trPr>
        <w:tc>
          <w:tcPr>
            <w:tcW w:w="2249" w:type="dxa"/>
            <w:vMerge/>
            <w:tcBorders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203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2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407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221F1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09" w:hRule="exact"/>
        </w:trPr>
        <w:tc>
          <w:tcPr>
            <w:tcW w:w="2249" w:type="dxa"/>
            <w:tcBorders>
              <w:top w:val="single" w:sz="6.56" w:space="0" w:color="000000"/>
              <w:bottom w:val="single" w:sz="12.32008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92" w:right="69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203" w:type="dxa"/>
            <w:tcBorders>
              <w:top w:val="single" w:sz="6.56" w:space="0" w:color="000000"/>
              <w:bottom w:val="single" w:sz="12.3200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5.0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407" w:type="dxa"/>
            <w:tcBorders>
              <w:top w:val="single" w:sz="6.56" w:space="0" w:color="000000"/>
              <w:bottom w:val="single" w:sz="12.32008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50.0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.)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2240" w:h="15840"/>
          <w:pgMar w:top="1340" w:bottom="280" w:left="1560" w:right="1560"/>
        </w:sectPr>
      </w:pPr>
      <w:rPr/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/>
        <w:pict>
          <v:shape style="position:absolute;margin-left:91.849998pt;margin-top:79.050003pt;width:42.705995pt;height:98.475pt;mso-position-horizontal-relative:page;mso-position-vertical-relative:page;z-index:-867" type="#_x0000_t75">
            <v:imagedata r:id="rId10" o:title=""/>
          </v:shape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180002" w:type="dxa"/>
      </w:tblPr>
      <w:tblGrid/>
      <w:tr>
        <w:trPr>
          <w:trHeight w:val="2370" w:hRule="exact"/>
        </w:trPr>
        <w:tc>
          <w:tcPr>
            <w:tcW w:w="8776" w:type="dxa"/>
            <w:gridSpan w:val="2"/>
            <w:tcBorders>
              <w:top w:val="single" w:sz="5.6" w:space="0" w:color="000000"/>
              <w:bottom w:val="single" w:sz="6.56" w:space="0" w:color="000000"/>
              <w:left w:val="single" w:sz="11.92" w:space="0" w:color="000000"/>
              <w:right w:val="single" w:sz="4.63984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065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4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8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3)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782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uta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2" w:lineRule="exact"/>
              <w:ind w:left="119" w:right="4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8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exce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eenh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O2e)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2,7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5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except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MA)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-3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2.5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7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5.0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2.5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Lead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0.1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0.3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" w:space="0" w:color="000000"/>
              <w:bottom w:val="single" w:sz="6.5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828" w:type="dxa"/>
            <w:tcBorders>
              <w:top w:val="single" w:sz="6.55976" w:space="0" w:color="000000"/>
              <w:bottom w:val="single" w:sz="6.5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(i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5976" w:space="0" w:color="000000"/>
              <w:bottom w:val="single" w:sz="6.5597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5976" w:space="0" w:color="000000"/>
              <w:bottom w:val="single" w:sz="6.5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educ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5976" w:space="0" w:color="000000"/>
              <w:bottom w:val="single" w:sz="6.5597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5976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5976" w:space="0" w:color="000000"/>
              <w:bottom w:val="single" w:sz="6.56024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00005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5828" w:type="dxa"/>
            <w:tcBorders>
              <w:top w:val="single" w:sz="6.56024" w:space="0" w:color="000000"/>
              <w:bottom w:val="single" w:sz="6.5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024" w:space="0" w:color="000000"/>
              <w:bottom w:val="single" w:sz="6.5597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828" w:type="dxa"/>
            <w:tcBorders>
              <w:top w:val="single" w:sz="6.55976" w:space="0" w:color="000000"/>
              <w:bottom w:val="single" w:sz="6.5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5976" w:space="0" w:color="000000"/>
              <w:bottom w:val="single" w:sz="6.55976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5976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5976" w:space="0" w:color="000000"/>
              <w:bottom w:val="single" w:sz="6.56024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28" w:type="dxa"/>
            <w:tcBorders>
              <w:top w:val="single" w:sz="6.56024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024" w:space="0" w:color="000000"/>
              <w:bottom w:val="single" w:sz="6.56024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56" w:hRule="exact"/>
        </w:trPr>
        <w:tc>
          <w:tcPr>
            <w:tcW w:w="5828" w:type="dxa"/>
            <w:tcBorders>
              <w:top w:val="single" w:sz="6.56024" w:space="0" w:color="000000"/>
              <w:bottom w:val="single" w:sz="12.32032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948" w:type="dxa"/>
            <w:tcBorders>
              <w:top w:val="single" w:sz="6.56024" w:space="0" w:color="000000"/>
              <w:bottom w:val="single" w:sz="12.32032" w:space="0" w:color="000000"/>
              <w:left w:val="single" w:sz="6.56" w:space="0" w:color="000000"/>
              <w:right w:val="single" w:sz="4.639840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2240" w:h="15840"/>
          <w:pgMar w:top="1340" w:bottom="280" w:left="1660" w:right="1560"/>
        </w:sectPr>
      </w:pPr>
      <w:rPr/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/>
        <w:pict>
          <v:shape style="position:absolute;margin-left:86.349998pt;margin-top:79.050003pt;width:42.705995pt;height:98.475pt;mso-position-horizontal-relative:page;mso-position-vertical-relative:page;z-index:-866" type="#_x0000_t75">
            <v:imagedata r:id="rId11" o:title=""/>
          </v:shape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8.780003" w:type="dxa"/>
      </w:tblPr>
      <w:tblGrid/>
      <w:tr>
        <w:trPr>
          <w:trHeight w:val="2334" w:hRule="exact"/>
        </w:trPr>
        <w:tc>
          <w:tcPr>
            <w:tcW w:w="8793" w:type="dxa"/>
            <w:gridSpan w:val="2"/>
            <w:tcBorders>
              <w:top w:val="single" w:sz="5.6" w:space="0" w:color="000000"/>
              <w:bottom w:val="single" w:sz="6.56" w:space="0" w:color="000000"/>
              <w:left w:val="single" w:sz="11.92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065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  <w:p>
            <w:pPr>
              <w:spacing w:before="80" w:after="0" w:line="240" w:lineRule="auto"/>
              <w:ind w:left="10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4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8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6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0)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715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ol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uta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2" w:lineRule="exact"/>
              <w:ind w:left="119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ri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PSE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3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exce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221F1F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eenh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2e)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74,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99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39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39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39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5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except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MA)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-3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2.5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7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4.5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49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  <w:position w:val="-3"/>
              </w:rPr>
              <w:t>2.5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Lead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0.5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" w:space="0" w:color="000000"/>
              <w:bottom w:val="single" w:sz="6.56024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912" w:type="dxa"/>
            <w:tcBorders>
              <w:top w:val="single" w:sz="6.56024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024" w:space="0" w:color="000000"/>
              <w:bottom w:val="single" w:sz="6.56024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024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educ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024" w:space="0" w:color="000000"/>
              <w:bottom w:val="single" w:sz="6.56024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024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024" w:space="0" w:color="000000"/>
              <w:bottom w:val="single" w:sz="6.56024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0.0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00030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024" w:space="0" w:color="000000"/>
              <w:bottom w:val="single" w:sz="6.5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024" w:space="0" w:color="000000"/>
              <w:bottom w:val="single" w:sz="6.5597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5912" w:type="dxa"/>
            <w:tcBorders>
              <w:top w:val="single" w:sz="6.55976" w:space="0" w:color="000000"/>
              <w:bottom w:val="single" w:sz="6.5602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5976" w:space="0" w:color="000000"/>
              <w:bottom w:val="single" w:sz="6.56024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39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6024" w:space="0" w:color="000000"/>
              <w:bottom w:val="single" w:sz="6.5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6024" w:space="0" w:color="000000"/>
              <w:bottom w:val="single" w:sz="6.5597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49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912" w:type="dxa"/>
            <w:tcBorders>
              <w:top w:val="single" w:sz="6.55976" w:space="0" w:color="000000"/>
              <w:bottom w:val="single" w:sz="6.55976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5976" w:space="0" w:color="000000"/>
              <w:bottom w:val="single" w:sz="6.55976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456" w:hRule="exact"/>
        </w:trPr>
        <w:tc>
          <w:tcPr>
            <w:tcW w:w="5912" w:type="dxa"/>
            <w:tcBorders>
              <w:top w:val="single" w:sz="6.55976" w:space="0" w:color="000000"/>
              <w:bottom w:val="single" w:sz="12.31984" w:space="0" w:color="000000"/>
              <w:left w:val="single" w:sz="11.92" w:space="0" w:color="000000"/>
              <w:right w:val="single" w:sz="6.56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ned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Ps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-2"/>
                <w:w w:val="100"/>
              </w:rPr>
              <w:t>gg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ga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e)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6.55976" w:space="0" w:color="000000"/>
              <w:bottom w:val="single" w:sz="12.32" w:space="0" w:color="000000"/>
              <w:left w:val="single" w:sz="6.56" w:space="0" w:color="000000"/>
              <w:right w:val="single" w:sz="4.64032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21F1F"/>
                <w:spacing w:val="0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2240" w:h="15840"/>
          <w:pgMar w:top="1340" w:bottom="280" w:left="1560" w:right="1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ccapp</dc:creator>
  <dcterms:created xsi:type="dcterms:W3CDTF">2014-09-10T11:56:37Z</dcterms:created>
  <dcterms:modified xsi:type="dcterms:W3CDTF">2014-09-10T11:56:37Z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2013-11-06T00:00:00Z</vt:filetime>
  </property>
  <property fmtid="{D5CDD505-2E9C-101B-9397-08002B2CF9AE}" pid="3" name="LastSaved">
    <vt:filetime>2014-09-10T00:00:00Z</vt:filetime>
  </property>
</Properties>
</file>