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324" w:right="2472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55.950001pt;margin-top:-15.622119pt;width:36.65pt;height:83.85pt;mso-position-horizontal-relative:page;mso-position-vertical-relative:paragraph;z-index:-301" type="#_x0000_t75">
            <v:imagedata r:id="rId7" o:title=""/>
          </v:shape>
        </w:pic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442" w:right="359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34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21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90" w:lineRule="exact"/>
        <w:ind w:left="4121" w:right="327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5" w:after="0" w:line="252" w:lineRule="exact"/>
        <w:ind w:left="119" w:right="5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0056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.)</w:t>
      </w:r>
    </w:p>
    <w:p>
      <w:pPr>
        <w:spacing w:before="94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obody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Shops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840" w:right="184" w:firstLine="-52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25,000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93" w:after="0" w:line="241" w:lineRule="auto"/>
        <w:ind w:left="840" w:right="326" w:firstLine="-52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#2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nput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9,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9.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5,000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</w:p>
    <w:p>
      <w:pPr>
        <w:spacing w:before="0" w:after="0" w:line="252" w:lineRule="exact"/>
        <w:ind w:left="8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25,000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40" w:right="95" w:firstLine="-52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b/>
          <w:bCs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only</w:t>
      </w:r>
    </w:p>
    <w:p>
      <w:pPr>
        <w:spacing w:before="36" w:after="0" w:line="240" w:lineRule="auto"/>
        <w:ind w:left="29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b/>
          <w:bCs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“bac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up”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eans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10,000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ear</w:t>
      </w:r>
    </w:p>
    <w:p>
      <w:pPr>
        <w:jc w:val="left"/>
        <w:spacing w:after="0"/>
        <w:sectPr>
          <w:type w:val="continuous"/>
          <w:pgSz w:w="12240" w:h="15840"/>
          <w:pgMar w:top="1340" w:bottom="280" w:left="860" w:right="880"/>
        </w:sectPr>
      </w:pPr>
      <w:rPr/>
    </w:p>
    <w:p>
      <w:pPr>
        <w:spacing w:before="79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0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</w:p>
    <w:p>
      <w:pPr>
        <w:spacing w:before="1" w:after="0" w:line="240" w:lineRule="auto"/>
        <w:ind w:left="12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216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0060;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0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216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0064;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40" w:right="-20"/>
        <w:jc w:val="left"/>
        <w:tabs>
          <w:tab w:pos="11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216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</w:p>
    <w:p>
      <w:pPr>
        <w:spacing w:before="0" w:after="0" w:line="252" w:lineRule="exact"/>
        <w:ind w:left="12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4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4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4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840" w:right="54" w:firstLine="-63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#2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3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6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hput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25,000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P)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40" w:right="239" w:firstLine="-63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</w:p>
    <w:p>
      <w:pPr>
        <w:jc w:val="left"/>
        <w:spacing w:after="0"/>
        <w:sectPr>
          <w:pgSz w:w="12240" w:h="15840"/>
          <w:pgMar w:top="1340" w:bottom="280" w:left="860" w:right="980"/>
        </w:sectPr>
      </w:pPr>
      <w:rPr/>
    </w:p>
    <w:p>
      <w:pPr>
        <w:spacing w:before="78" w:after="0" w:line="252" w:lineRule="exact"/>
        <w:ind w:left="840" w:right="264" w:firstLine="-63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</w:p>
    <w:p>
      <w:pPr>
        <w:spacing w:before="96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3" w:after="0" w:line="240" w:lineRule="auto"/>
        <w:ind w:left="203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6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.)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9" w:lineRule="exact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35.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hput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6" w:lineRule="exact"/>
        <w:ind w:left="840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4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hput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40" w:right="291" w:firstLine="-63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39.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d)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6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840" w:right="311" w:firstLine="-63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49.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560" w:right="871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MAW)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3" w:right="1871"/>
        <w:jc w:val="center"/>
        <w:tabs>
          <w:tab w:pos="1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40" w:right="161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bd.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ner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40" w:right="55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</w:p>
    <w:p>
      <w:pPr>
        <w:spacing w:before="0" w:after="0" w:line="249" w:lineRule="exact"/>
        <w:ind w:left="8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</w:p>
    <w:p>
      <w:pPr>
        <w:jc w:val="left"/>
        <w:spacing w:after="0"/>
        <w:sectPr>
          <w:pgSz w:w="12240" w:h="15840"/>
          <w:pgMar w:top="1340" w:bottom="280" w:left="860" w:right="920"/>
        </w:sectPr>
      </w:pPr>
      <w:rPr/>
    </w:p>
    <w:p>
      <w:pPr>
        <w:spacing w:before="78" w:after="0" w:line="252" w:lineRule="exact"/>
        <w:ind w:left="840" w:right="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40" w:right="145" w:firstLine="-720"/>
        <w:jc w:val="both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0" w:right="46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59.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aneous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</w:p>
    <w:p>
      <w:pPr>
        <w:spacing w:before="96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eboa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840" w:right="1473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</w:p>
    <w:p>
      <w:pPr>
        <w:spacing w:before="0" w:after="0" w:line="252" w:lineRule="exact"/>
        <w:ind w:left="803" w:right="389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840" w:right="94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eeds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hput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69.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Pulp,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70.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25,0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ax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oduct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93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hput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93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79.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25,0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nput</w:t>
      </w:r>
    </w:p>
    <w:p>
      <w:pPr>
        <w:jc w:val="left"/>
        <w:spacing w:after="0"/>
        <w:sectPr>
          <w:pgSz w:w="12240" w:h="15840"/>
          <w:pgMar w:top="1340" w:bottom="280" w:left="860" w:right="940"/>
        </w:sectPr>
      </w:pPr>
      <w:rPr/>
    </w:p>
    <w:p>
      <w:pPr>
        <w:spacing w:before="74" w:after="0" w:line="240" w:lineRule="auto"/>
        <w:ind w:left="119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ne)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40" w:right="57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29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  <w:b/>
          <w:bCs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eas</w:t>
      </w:r>
    </w:p>
    <w:p>
      <w:pPr>
        <w:spacing w:before="33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b/>
          <w:bCs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MA,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only</w:t>
      </w:r>
    </w:p>
    <w:p>
      <w:pPr>
        <w:spacing w:before="33" w:after="0" w:line="240" w:lineRule="auto"/>
        <w:ind w:left="119" w:right="2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b/>
          <w:bCs/>
          <w:position w:val="1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b/>
          <w:bCs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eans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sum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12</w:t>
      </w:r>
    </w:p>
    <w:p>
      <w:pPr>
        <w:jc w:val="left"/>
        <w:spacing w:after="0"/>
        <w:sectPr>
          <w:pgSz w:w="12240" w:h="15840"/>
          <w:pgMar w:top="1340" w:bottom="280" w:left="860" w:right="880"/>
        </w:sectPr>
      </w:pPr>
      <w:rPr/>
    </w:p>
    <w:p>
      <w:pPr>
        <w:spacing w:before="79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340-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0066:</w:t>
      </w:r>
    </w:p>
    <w:p>
      <w:pPr>
        <w:spacing w:before="0" w:after="0" w:line="252" w:lineRule="exact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0220,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NSPS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0" w:after="0" w:line="252" w:lineRule="exact"/>
        <w:ind w:left="803" w:right="182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xcep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20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ued.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0" w:right="-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0" w:after="0" w:line="252" w:lineRule="exact"/>
        <w:ind w:left="1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244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20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380" w:right="342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380" w:right="393" w:firstLine="-36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hput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380" w:right="176" w:firstLine="-36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neous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</w:p>
    <w:p>
      <w:pPr>
        <w:spacing w:before="0" w:after="0" w:line="252" w:lineRule="exact"/>
        <w:ind w:left="1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380" w:right="237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1996.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0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4" w:after="0" w:line="370" w:lineRule="atLeast"/>
        <w:ind w:left="1560" w:right="45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MAW)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</w:p>
    <w:p>
      <w:pPr>
        <w:spacing w:before="1" w:after="0" w:line="240" w:lineRule="auto"/>
        <w:ind w:left="1883" w:right="310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0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5" w:after="0" w:line="252" w:lineRule="exact"/>
        <w:ind w:left="1380" w:right="5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840" w:right="434" w:firstLine="-526"/>
        <w:jc w:val="left"/>
        <w:tabs>
          <w:tab w:pos="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</w:p>
    <w:sectPr>
      <w:pgSz w:w="12240" w:h="15840"/>
      <w:pgMar w:top="1340" w:bottom="28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 Build</dc:creator>
  <dc:title>ACDP Fee Rules Adopted June 2014</dc:title>
  <dcterms:created xsi:type="dcterms:W3CDTF">2014-09-10T13:07:33Z</dcterms:created>
  <dcterms:modified xsi:type="dcterms:W3CDTF">2014-09-10T13:07:33Z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LastSaved">
    <vt:filetime>2014-09-10T00:00:00Z</vt:filetime>
  </property>
</Properties>
</file>