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FA" w:rsidRDefault="003E4909">
      <w:pPr>
        <w:tabs>
          <w:tab w:val="left" w:pos="-720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Department of Environmental Quality</w:t>
      </w:r>
    </w:p>
    <w:p w:rsidR="00DB6BFA" w:rsidRDefault="00DB6BFA">
      <w:pPr>
        <w:tabs>
          <w:tab w:val="left" w:pos="-720"/>
          <w:tab w:val="left" w:pos="7110"/>
        </w:tabs>
        <w:suppressAutoHyphens/>
        <w:rPr>
          <w:rFonts w:ascii="Arial" w:hAnsi="Arial"/>
          <w:sz w:val="16"/>
          <w:szCs w:val="16"/>
        </w:rPr>
      </w:pPr>
    </w:p>
    <w:p w:rsidR="00DB6BFA" w:rsidRDefault="003E4909">
      <w:pPr>
        <w:tabs>
          <w:tab w:val="left" w:pos="-720"/>
          <w:tab w:val="left" w:pos="7740"/>
        </w:tabs>
        <w:suppressAutoHyphens/>
        <w:ind w:right="-18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 xml:space="preserve">Section Requisition </w:t>
      </w:r>
      <w:r>
        <w:rPr>
          <w:rFonts w:ascii="Arial" w:hAnsi="Arial" w:cs="Arial"/>
          <w:sz w:val="16"/>
          <w:szCs w:val="16"/>
        </w:rPr>
        <w:t xml:space="preserve">Number: </w:t>
      </w:r>
      <w:r w:rsidR="007B2402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ReqNo"/>
            <w:enabled/>
            <w:calcOnExit w:val="0"/>
            <w:textInput>
              <w:maxLength w:val="12"/>
            </w:textInput>
          </w:ffData>
        </w:fldChar>
      </w:r>
      <w:bookmarkStart w:id="0" w:name="ReqNo"/>
      <w:r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7B2402">
        <w:rPr>
          <w:rFonts w:ascii="Arial" w:hAnsi="Arial" w:cs="Arial"/>
          <w:sz w:val="16"/>
          <w:szCs w:val="16"/>
          <w:u w:val="single"/>
        </w:rPr>
      </w:r>
      <w:r w:rsidR="007B2402">
        <w:rPr>
          <w:rFonts w:ascii="Arial" w:hAnsi="Arial" w:cs="Arial"/>
          <w:sz w:val="16"/>
          <w:szCs w:val="16"/>
          <w:u w:val="single"/>
        </w:rPr>
        <w:fldChar w:fldCharType="separate"/>
      </w:r>
      <w:r>
        <w:rPr>
          <w:rFonts w:ascii="Arial" w:hAnsi="Arial" w:cs="Arial"/>
          <w:noProof/>
          <w:sz w:val="16"/>
          <w:szCs w:val="16"/>
          <w:u w:val="single"/>
        </w:rPr>
        <w:t> </w:t>
      </w:r>
      <w:r>
        <w:rPr>
          <w:rFonts w:ascii="Arial" w:hAnsi="Arial" w:cs="Arial"/>
          <w:noProof/>
          <w:sz w:val="16"/>
          <w:szCs w:val="16"/>
          <w:u w:val="single"/>
        </w:rPr>
        <w:t> </w:t>
      </w:r>
      <w:r>
        <w:rPr>
          <w:rFonts w:ascii="Arial" w:hAnsi="Arial" w:cs="Arial"/>
          <w:noProof/>
          <w:sz w:val="16"/>
          <w:szCs w:val="16"/>
          <w:u w:val="single"/>
        </w:rPr>
        <w:t> </w:t>
      </w:r>
      <w:r>
        <w:rPr>
          <w:rFonts w:ascii="Arial" w:hAnsi="Arial" w:cs="Arial"/>
          <w:noProof/>
          <w:sz w:val="16"/>
          <w:szCs w:val="16"/>
          <w:u w:val="single"/>
        </w:rPr>
        <w:t> </w:t>
      </w:r>
      <w:r>
        <w:rPr>
          <w:rFonts w:ascii="Arial" w:hAnsi="Arial" w:cs="Arial"/>
          <w:noProof/>
          <w:sz w:val="16"/>
          <w:szCs w:val="16"/>
          <w:u w:val="single"/>
        </w:rPr>
        <w:t> </w:t>
      </w:r>
      <w:r w:rsidR="007B2402">
        <w:rPr>
          <w:rFonts w:ascii="Arial" w:hAnsi="Arial" w:cs="Arial"/>
          <w:sz w:val="16"/>
          <w:szCs w:val="16"/>
          <w:u w:val="single"/>
        </w:rPr>
        <w:fldChar w:fldCharType="end"/>
      </w:r>
      <w:bookmarkEnd w:id="0"/>
    </w:p>
    <w:p w:rsidR="00DB6BFA" w:rsidRDefault="003E4909">
      <w:pPr>
        <w:tabs>
          <w:tab w:val="left" w:pos="-720"/>
        </w:tabs>
        <w:suppressAutoHyphens/>
        <w:ind w:right="-90"/>
        <w:rPr>
          <w:rFonts w:ascii="Arial" w:hAnsi="Arial"/>
          <w:sz w:val="15"/>
        </w:rPr>
      </w:pP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</w:r>
    </w:p>
    <w:p w:rsidR="00DB6BFA" w:rsidRDefault="003E4909">
      <w:pPr>
        <w:tabs>
          <w:tab w:val="left" w:pos="-720"/>
        </w:tabs>
        <w:suppressAutoHyphens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REQUISITION FOR SUPPLIES, EQUIPMENT, OR SERVICE</w:t>
      </w:r>
    </w:p>
    <w:tbl>
      <w:tblPr>
        <w:tblW w:w="10804" w:type="dxa"/>
        <w:tblInd w:w="108" w:type="dxa"/>
        <w:tblLayout w:type="fixed"/>
        <w:tblLook w:val="0000"/>
      </w:tblPr>
      <w:tblGrid>
        <w:gridCol w:w="777"/>
        <w:gridCol w:w="825"/>
        <w:gridCol w:w="561"/>
        <w:gridCol w:w="3323"/>
        <w:gridCol w:w="1521"/>
        <w:gridCol w:w="710"/>
        <w:gridCol w:w="720"/>
        <w:gridCol w:w="1013"/>
        <w:gridCol w:w="1354"/>
      </w:tblGrid>
      <w:tr w:rsidR="00DB6BFA">
        <w:trPr>
          <w:trHeight w:val="1440"/>
        </w:trPr>
        <w:tc>
          <w:tcPr>
            <w:tcW w:w="160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6BFA" w:rsidRDefault="003E4909">
            <w:pPr>
              <w:spacing w:before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Deliver To:</w:t>
            </w:r>
          </w:p>
          <w:p w:rsidR="00DB6BFA" w:rsidRDefault="00DB6BFA">
            <w:pPr>
              <w:rPr>
                <w:rFonts w:ascii="Arial" w:hAnsi="Arial"/>
                <w:b/>
                <w:sz w:val="18"/>
              </w:rPr>
            </w:pPr>
          </w:p>
          <w:p w:rsidR="00DB6BFA" w:rsidRDefault="003E4909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Section:</w:t>
            </w:r>
          </w:p>
          <w:p w:rsidR="00DB6BFA" w:rsidRDefault="003E4909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Address:</w:t>
            </w:r>
          </w:p>
          <w:p w:rsidR="00DB6BFA" w:rsidRDefault="00DB6BFA">
            <w:pPr>
              <w:rPr>
                <w:rFonts w:ascii="Arial" w:hAnsi="Arial"/>
                <w:b/>
                <w:sz w:val="18"/>
              </w:rPr>
            </w:pPr>
          </w:p>
          <w:p w:rsidR="00DB6BFA" w:rsidRDefault="003E4909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Attention:</w:t>
            </w:r>
          </w:p>
        </w:tc>
        <w:tc>
          <w:tcPr>
            <w:tcW w:w="38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88" w:rsidRDefault="007B2402" w:rsidP="003E2A88">
            <w:pPr>
              <w:tabs>
                <w:tab w:val="left" w:pos="436"/>
              </w:tabs>
              <w:spacing w:before="40"/>
              <w:rPr>
                <w:rFonts w:ascii="Arial" w:hAnsi="Arial"/>
                <w:noProof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DeliveryAddress"/>
                  <w:enabled/>
                  <w:calcOnExit w:val="0"/>
                  <w:textInput/>
                </w:ffData>
              </w:fldChar>
            </w:r>
            <w:bookmarkStart w:id="1" w:name="DeliveryAddress"/>
            <w:r w:rsidR="003E4909"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 w:rsidR="003E2A88">
              <w:rPr>
                <w:rFonts w:ascii="Arial" w:hAnsi="Arial"/>
                <w:noProof/>
                <w:sz w:val="19"/>
              </w:rPr>
              <w:t>Chris Clipper</w:t>
            </w:r>
          </w:p>
          <w:p w:rsidR="003E2A88" w:rsidRDefault="003E2A88" w:rsidP="003E2A88">
            <w:pPr>
              <w:tabs>
                <w:tab w:val="left" w:pos="436"/>
              </w:tabs>
              <w:spacing w:before="40"/>
              <w:rPr>
                <w:rFonts w:ascii="Arial" w:hAnsi="Arial"/>
                <w:noProof/>
                <w:sz w:val="19"/>
              </w:rPr>
            </w:pPr>
          </w:p>
          <w:p w:rsidR="003E2A88" w:rsidRDefault="003E2A88" w:rsidP="003E2A88">
            <w:pPr>
              <w:tabs>
                <w:tab w:val="left" w:pos="436"/>
              </w:tabs>
              <w:spacing w:before="40"/>
              <w:rPr>
                <w:rFonts w:ascii="Arial" w:hAnsi="Arial"/>
                <w:noProof/>
                <w:sz w:val="19"/>
              </w:rPr>
            </w:pPr>
            <w:r>
              <w:rPr>
                <w:rFonts w:ascii="Arial" w:hAnsi="Arial"/>
                <w:noProof/>
                <w:sz w:val="19"/>
              </w:rPr>
              <w:t>Water Quality Division</w:t>
            </w:r>
          </w:p>
          <w:p w:rsidR="00DB6BFA" w:rsidRDefault="003E2A88" w:rsidP="003E2A88">
            <w:pPr>
              <w:tabs>
                <w:tab w:val="left" w:pos="436"/>
              </w:tabs>
              <w:spacing w:before="4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noProof/>
                <w:sz w:val="19"/>
              </w:rPr>
              <w:t xml:space="preserve">Headquarters </w:t>
            </w:r>
            <w:r w:rsidR="007B2402">
              <w:rPr>
                <w:rFonts w:ascii="Arial" w:hAnsi="Arial"/>
                <w:sz w:val="19"/>
              </w:rPr>
              <w:fldChar w:fldCharType="end"/>
            </w:r>
            <w:bookmarkEnd w:id="1"/>
          </w:p>
        </w:tc>
        <w:tc>
          <w:tcPr>
            <w:tcW w:w="1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BFA" w:rsidRDefault="003E4909">
            <w:pPr>
              <w:spacing w:before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Vendor:</w:t>
            </w:r>
            <w:r>
              <w:rPr>
                <w:rFonts w:ascii="Arial" w:hAnsi="Arial"/>
                <w:b/>
                <w:sz w:val="18"/>
              </w:rPr>
              <w:br/>
              <w:t>Attention:</w:t>
            </w:r>
          </w:p>
          <w:p w:rsidR="00DB6BFA" w:rsidRDefault="003E4909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Address:</w:t>
            </w:r>
          </w:p>
          <w:p w:rsidR="00DB6BFA" w:rsidRDefault="00DB6BFA">
            <w:pPr>
              <w:rPr>
                <w:rFonts w:ascii="Arial" w:hAnsi="Arial"/>
                <w:b/>
                <w:sz w:val="18"/>
              </w:rPr>
            </w:pPr>
          </w:p>
          <w:p w:rsidR="00DB6BFA" w:rsidRDefault="00DB6BFA">
            <w:pPr>
              <w:rPr>
                <w:rFonts w:ascii="Arial" w:hAnsi="Arial"/>
                <w:b/>
                <w:sz w:val="18"/>
              </w:rPr>
            </w:pPr>
          </w:p>
          <w:p w:rsidR="00DB6BFA" w:rsidRDefault="003E4909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Phone/Email:</w:t>
            </w:r>
          </w:p>
        </w:tc>
        <w:tc>
          <w:tcPr>
            <w:tcW w:w="37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A88" w:rsidRDefault="007B2402" w:rsidP="003E2A88">
            <w:pPr>
              <w:spacing w:before="40"/>
              <w:rPr>
                <w:rFonts w:ascii="Arial" w:hAnsi="Arial"/>
                <w:noProof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VendorAddress"/>
                  <w:enabled/>
                  <w:calcOnExit w:val="0"/>
                  <w:textInput/>
                </w:ffData>
              </w:fldChar>
            </w:r>
            <w:bookmarkStart w:id="2" w:name="VendorAddress"/>
            <w:r w:rsidR="003E4909"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 w:rsidR="003E2A88">
              <w:rPr>
                <w:rFonts w:ascii="Arial" w:hAnsi="Arial"/>
                <w:noProof/>
                <w:sz w:val="19"/>
              </w:rPr>
              <w:t>City of Portland Printing and Distribution</w:t>
            </w:r>
          </w:p>
          <w:p w:rsidR="003E2A88" w:rsidRDefault="003E2A88" w:rsidP="003E2A88">
            <w:pPr>
              <w:spacing w:before="40"/>
              <w:rPr>
                <w:rFonts w:ascii="Arial" w:hAnsi="Arial"/>
                <w:noProof/>
                <w:sz w:val="19"/>
              </w:rPr>
            </w:pPr>
            <w:r>
              <w:rPr>
                <w:rFonts w:ascii="Arial" w:hAnsi="Arial"/>
                <w:noProof/>
                <w:sz w:val="19"/>
              </w:rPr>
              <w:t xml:space="preserve">Heather Saby </w:t>
            </w:r>
          </w:p>
          <w:p w:rsidR="003E2A88" w:rsidRDefault="003E2A88" w:rsidP="003E2A88">
            <w:pPr>
              <w:spacing w:before="40"/>
              <w:rPr>
                <w:rFonts w:ascii="Arial" w:hAnsi="Arial"/>
                <w:noProof/>
                <w:sz w:val="19"/>
              </w:rPr>
            </w:pPr>
          </w:p>
          <w:p w:rsidR="003E2A88" w:rsidRDefault="003E2A88" w:rsidP="003E2A88">
            <w:pPr>
              <w:spacing w:before="40"/>
              <w:rPr>
                <w:rFonts w:ascii="Arial" w:hAnsi="Arial"/>
                <w:noProof/>
                <w:sz w:val="19"/>
              </w:rPr>
            </w:pPr>
          </w:p>
          <w:p w:rsidR="00DB6BFA" w:rsidRDefault="003E2A88" w:rsidP="003E2A88">
            <w:pPr>
              <w:spacing w:before="40"/>
              <w:rPr>
                <w:rFonts w:ascii="Arial" w:hAnsi="Arial"/>
                <w:sz w:val="19"/>
              </w:rPr>
            </w:pPr>
            <w:r w:rsidRPr="003E2A88">
              <w:rPr>
                <w:rFonts w:ascii="Arial" w:hAnsi="Arial"/>
                <w:noProof/>
                <w:sz w:val="19"/>
              </w:rPr>
              <w:t>503-823-4448</w:t>
            </w:r>
            <w:r>
              <w:rPr>
                <w:rFonts w:ascii="Arial" w:hAnsi="Arial"/>
                <w:noProof/>
                <w:sz w:val="19"/>
              </w:rPr>
              <w:t xml:space="preserve">  </w:t>
            </w:r>
            <w:r w:rsidRPr="003E2A88">
              <w:rPr>
                <w:rFonts w:ascii="Arial" w:hAnsi="Arial"/>
                <w:noProof/>
                <w:sz w:val="19"/>
              </w:rPr>
              <w:t>Heather.Saby@portlandoregon.gov</w:t>
            </w:r>
            <w:r>
              <w:rPr>
                <w:rFonts w:ascii="Arial" w:hAnsi="Arial"/>
                <w:noProof/>
                <w:sz w:val="19"/>
              </w:rPr>
              <w:t xml:space="preserve"> </w:t>
            </w:r>
            <w:r w:rsidR="007B2402">
              <w:rPr>
                <w:rFonts w:ascii="Arial" w:hAnsi="Arial"/>
                <w:sz w:val="19"/>
              </w:rPr>
              <w:fldChar w:fldCharType="end"/>
            </w:r>
            <w:bookmarkEnd w:id="2"/>
          </w:p>
        </w:tc>
      </w:tr>
      <w:tr w:rsidR="00DB6BFA">
        <w:trPr>
          <w:trHeight w:val="300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cMar>
              <w:left w:w="29" w:type="dxa"/>
              <w:right w:w="29" w:type="dxa"/>
            </w:tcMar>
            <w:vAlign w:val="center"/>
          </w:tcPr>
          <w:p w:rsidR="00DB6BFA" w:rsidRDefault="003E4909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b/>
                <w:sz w:val="15"/>
              </w:rPr>
              <w:t>Fiscal Yr.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6BFA" w:rsidRDefault="007B2402">
            <w:pPr>
              <w:spacing w:before="6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FY"/>
                  <w:enabled/>
                  <w:calcOnExit w:val="0"/>
                  <w:ddList>
                    <w:result w:val="1"/>
                    <w:listEntry w:val="13"/>
                    <w:listEntry w:val="14"/>
                    <w:listEntry w:val="15"/>
                    <w:listEntry w:val="16"/>
                    <w:listEntry w:val="17"/>
                  </w:ddList>
                </w:ffData>
              </w:fldChar>
            </w:r>
            <w:bookmarkStart w:id="3" w:name="FY"/>
            <w:r w:rsidR="003E4909">
              <w:rPr>
                <w:rFonts w:ascii="Arial" w:hAnsi="Arial"/>
                <w:sz w:val="19"/>
              </w:rPr>
              <w:instrText xml:space="preserve"> FORMDROPDOWN </w:instrText>
            </w:r>
            <w:r w:rsidR="003E2A88"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>
              <w:rPr>
                <w:rFonts w:ascii="Arial" w:hAnsi="Arial"/>
                <w:sz w:val="19"/>
              </w:rPr>
              <w:fldChar w:fldCharType="end"/>
            </w:r>
            <w:bookmarkEnd w:id="3"/>
          </w:p>
        </w:tc>
        <w:tc>
          <w:tcPr>
            <w:tcW w:w="5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B6BFA" w:rsidRDefault="003E4909">
            <w:pPr>
              <w:spacing w:before="6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6"/>
              </w:rPr>
              <w:t>Fund Code  (AY – Index – PCA)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B6BFA" w:rsidRDefault="003E4909">
            <w:pPr>
              <w:spacing w:before="6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Wanted:</w:t>
            </w:r>
          </w:p>
        </w:tc>
        <w:bookmarkStart w:id="4" w:name="DateWanted"/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6BFA" w:rsidRDefault="007B2402" w:rsidP="003E2A88">
            <w:pPr>
              <w:spacing w:before="6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E4909"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 w:rsidR="003E2A88">
              <w:rPr>
                <w:rFonts w:ascii="Arial" w:hAnsi="Arial"/>
                <w:noProof/>
                <w:sz w:val="19"/>
              </w:rPr>
              <w:t>7/15/13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4"/>
          </w:p>
        </w:tc>
      </w:tr>
      <w:tr w:rsidR="00DB6BFA">
        <w:trPr>
          <w:trHeight w:val="300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B6BFA" w:rsidRDefault="003E4909">
            <w:pPr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F.O.B.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BFA" w:rsidRDefault="00DB6BFA">
            <w:pPr>
              <w:rPr>
                <w:rFonts w:ascii="Arial" w:hAnsi="Arial"/>
                <w:sz w:val="16"/>
              </w:rPr>
            </w:pPr>
          </w:p>
        </w:tc>
        <w:tc>
          <w:tcPr>
            <w:tcW w:w="5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B6BFA" w:rsidRDefault="007B2402" w:rsidP="003E2A88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FundCode"/>
                  <w:enabled/>
                  <w:calcOnExit w:val="0"/>
                  <w:textInput/>
                </w:ffData>
              </w:fldChar>
            </w:r>
            <w:bookmarkStart w:id="5" w:name="FundCode"/>
            <w:r w:rsidR="003E4909"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 w:rsidR="003E2A88">
              <w:rPr>
                <w:rFonts w:ascii="Arial" w:hAnsi="Arial"/>
                <w:noProof/>
                <w:sz w:val="19"/>
              </w:rPr>
              <w:t>26986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5"/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B6BFA" w:rsidRDefault="003E4909">
            <w:pPr>
              <w:spacing w:before="6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Price Agreement No:</w:t>
            </w:r>
          </w:p>
        </w:tc>
        <w:bookmarkStart w:id="6" w:name="PriceAgreementNo"/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6BFA" w:rsidRDefault="007B2402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E4909"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 w:rsidR="003E4909">
              <w:rPr>
                <w:rFonts w:ascii="Arial" w:hAnsi="Arial"/>
                <w:noProof/>
                <w:sz w:val="19"/>
              </w:rPr>
              <w:t> </w:t>
            </w:r>
            <w:r w:rsidR="003E4909">
              <w:rPr>
                <w:rFonts w:ascii="Arial" w:hAnsi="Arial"/>
                <w:noProof/>
                <w:sz w:val="19"/>
              </w:rPr>
              <w:t> </w:t>
            </w:r>
            <w:r w:rsidR="003E4909">
              <w:rPr>
                <w:rFonts w:ascii="Arial" w:hAnsi="Arial"/>
                <w:noProof/>
                <w:sz w:val="19"/>
              </w:rPr>
              <w:t> </w:t>
            </w:r>
            <w:r w:rsidR="003E4909">
              <w:rPr>
                <w:rFonts w:ascii="Arial" w:hAnsi="Arial"/>
                <w:noProof/>
                <w:sz w:val="19"/>
              </w:rPr>
              <w:t> </w:t>
            </w:r>
            <w:r w:rsidR="003E4909"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bookmarkEnd w:id="6"/>
          </w:p>
        </w:tc>
      </w:tr>
      <w:tr w:rsidR="00DB6BFA">
        <w:tblPrEx>
          <w:tblLook w:val="00B7"/>
        </w:tblPrEx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DB6BFA" w:rsidRDefault="003E4909">
            <w:pPr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b/>
                <w:color w:val="000000"/>
                <w:sz w:val="14"/>
              </w:rPr>
              <w:t>Item No.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DB6BFA" w:rsidRDefault="003E4909">
            <w:pPr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b/>
                <w:color w:val="000000"/>
                <w:sz w:val="14"/>
              </w:rPr>
              <w:t>Stock No.</w:t>
            </w:r>
          </w:p>
        </w:tc>
        <w:tc>
          <w:tcPr>
            <w:tcW w:w="4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DB6BFA" w:rsidRDefault="003E4909">
            <w:pPr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b/>
                <w:color w:val="000000"/>
                <w:sz w:val="14"/>
              </w:rPr>
              <w:t>Description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DB6BFA" w:rsidRDefault="003E4909">
            <w:pPr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b/>
                <w:color w:val="000000"/>
                <w:sz w:val="14"/>
              </w:rPr>
              <w:t>Qty.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DB6BFA" w:rsidRDefault="003E4909">
            <w:pPr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b/>
                <w:color w:val="000000"/>
                <w:sz w:val="14"/>
              </w:rPr>
              <w:t>Unit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DB6BFA" w:rsidRDefault="003E4909">
            <w:pPr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b/>
                <w:color w:val="000000"/>
                <w:sz w:val="14"/>
              </w:rPr>
              <w:t>Unit Price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000000" w:fill="FFFFFF"/>
          </w:tcPr>
          <w:p w:rsidR="00DB6BFA" w:rsidRDefault="003E4909">
            <w:pPr>
              <w:ind w:left="-4"/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b/>
                <w:color w:val="000000"/>
                <w:sz w:val="14"/>
              </w:rPr>
              <w:t>Total Price</w:t>
            </w:r>
          </w:p>
        </w:tc>
      </w:tr>
      <w:tr w:rsidR="00DB6BFA">
        <w:tblPrEx>
          <w:tblLook w:val="00B7"/>
        </w:tblPrEx>
        <w:trPr>
          <w:trHeight w:val="346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 w:rsidP="003E2A88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Item_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7" w:name="Item_1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2A88">
              <w:rPr>
                <w:rFonts w:ascii="Arial" w:hAnsi="Arial"/>
                <w:noProof/>
                <w:sz w:val="17"/>
              </w:rPr>
              <w:t> </w:t>
            </w:r>
            <w:r w:rsidR="003E2A88">
              <w:rPr>
                <w:rFonts w:ascii="Arial" w:hAnsi="Arial"/>
                <w:noProof/>
                <w:sz w:val="17"/>
              </w:rPr>
              <w:t> </w:t>
            </w:r>
            <w:r w:rsidR="003E2A88">
              <w:rPr>
                <w:rFonts w:ascii="Arial" w:hAnsi="Arial"/>
                <w:noProof/>
                <w:sz w:val="17"/>
              </w:rPr>
              <w:t> </w:t>
            </w:r>
            <w:r w:rsidR="003E2A88">
              <w:rPr>
                <w:rFonts w:ascii="Arial" w:hAnsi="Arial"/>
                <w:noProof/>
                <w:sz w:val="17"/>
              </w:rPr>
              <w:t> </w:t>
            </w:r>
            <w:r w:rsidR="003E2A88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7"/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Stock_1"/>
                  <w:enabled/>
                  <w:calcOnExit w:val="0"/>
                  <w:textInput/>
                </w:ffData>
              </w:fldChar>
            </w:r>
            <w:bookmarkStart w:id="8" w:name="Stock_1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8"/>
          </w:p>
        </w:tc>
        <w:tc>
          <w:tcPr>
            <w:tcW w:w="4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 w:rsidP="003E2A88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Desc_1"/>
                  <w:enabled/>
                  <w:calcOnExit w:val="0"/>
                  <w:textInput/>
                </w:ffData>
              </w:fldChar>
            </w:r>
            <w:bookmarkStart w:id="9" w:name="Desc_1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2A88">
              <w:rPr>
                <w:rFonts w:ascii="Arial" w:hAnsi="Arial"/>
                <w:noProof/>
                <w:sz w:val="17"/>
              </w:rPr>
              <w:t>Postcards - p</w:t>
            </w:r>
            <w:r w:rsidR="003E2A88" w:rsidRPr="003E2A88">
              <w:rPr>
                <w:rFonts w:ascii="Arial" w:hAnsi="Arial"/>
                <w:noProof/>
                <w:sz w:val="17"/>
              </w:rPr>
              <w:t xml:space="preserve">rinting/bindery/outsourced addressing 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9"/>
          </w:p>
        </w:tc>
        <w:bookmarkStart w:id="10" w:name="Qty1"/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 w:rsidP="003E2A88">
            <w:pPr>
              <w:spacing w:before="60"/>
              <w:ind w:left="-95" w:right="-41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Qty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E490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E2A88">
              <w:rPr>
                <w:rFonts w:ascii="Arial Narrow" w:hAnsi="Arial Narrow"/>
                <w:noProof/>
                <w:sz w:val="16"/>
                <w:szCs w:val="16"/>
              </w:rPr>
              <w:t>1.00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Unit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Unit_1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11"/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 w:rsidP="003E2A88">
            <w:pPr>
              <w:spacing w:before="60"/>
              <w:ind w:left="-85" w:right="-32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Price1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2" w:name="Price1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2A88" w:rsidRPr="003E2A88">
              <w:rPr>
                <w:rFonts w:ascii="Arial" w:hAnsi="Arial"/>
                <w:noProof/>
                <w:sz w:val="17"/>
              </w:rPr>
              <w:t>$422.00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12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BFA" w:rsidRDefault="007B2402">
            <w:pPr>
              <w:framePr w:h="0" w:hSpace="180" w:wrap="around" w:vAnchor="text" w:hAnchor="text" w:y="1"/>
              <w:spacing w:before="60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Amount_1"/>
                  <w:enabled w:val="0"/>
                  <w:calcOnExit/>
                  <w:textInput>
                    <w:type w:val="calculated"/>
                    <w:default w:val="=(Qty1*Price1)"/>
                    <w:format w:val="$#,##0.00;($#,##0.00)"/>
                  </w:textInput>
                </w:ffData>
              </w:fldChar>
            </w:r>
            <w:bookmarkStart w:id="13" w:name="Amount_1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  <w:fldChar w:fldCharType="begin"/>
            </w:r>
            <w:r w:rsidR="003E4909">
              <w:rPr>
                <w:rFonts w:ascii="Arial" w:hAnsi="Arial"/>
                <w:sz w:val="17"/>
              </w:rPr>
              <w:instrText xml:space="preserve"> =(Qty1*Price1) </w:instrText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instrText>$422.00</w:instrText>
            </w:r>
            <w:r>
              <w:rPr>
                <w:rFonts w:ascii="Arial" w:hAnsi="Arial"/>
                <w:sz w:val="17"/>
              </w:rPr>
              <w:fldChar w:fldCharType="end"/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t>$422.00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13"/>
          </w:p>
        </w:tc>
      </w:tr>
      <w:tr w:rsidR="00DB6BFA">
        <w:tblPrEx>
          <w:tblLook w:val="00B7"/>
        </w:tblPrEx>
        <w:trPr>
          <w:trHeight w:val="346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Item_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14" w:name="Item_2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14"/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Stock_2"/>
                  <w:enabled/>
                  <w:calcOnExit w:val="0"/>
                  <w:textInput/>
                </w:ffData>
              </w:fldChar>
            </w:r>
            <w:bookmarkStart w:id="15" w:name="Stock_2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15"/>
          </w:p>
        </w:tc>
        <w:tc>
          <w:tcPr>
            <w:tcW w:w="4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 w:rsidP="003E2A88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Desc_2"/>
                  <w:enabled/>
                  <w:calcOnExit w:val="0"/>
                  <w:textInput/>
                </w:ffData>
              </w:fldChar>
            </w:r>
            <w:bookmarkStart w:id="16" w:name="Desc_2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2A88">
              <w:rPr>
                <w:rFonts w:ascii="Arial" w:hAnsi="Arial"/>
                <w:noProof/>
                <w:sz w:val="17"/>
              </w:rPr>
              <w:t>Postcards - p</w:t>
            </w:r>
            <w:r w:rsidR="003E2A88" w:rsidRPr="003E2A88">
              <w:rPr>
                <w:rFonts w:ascii="Arial" w:hAnsi="Arial"/>
                <w:noProof/>
                <w:sz w:val="17"/>
              </w:rPr>
              <w:t>ostage estimate (first class presort</w:t>
            </w:r>
            <w:r w:rsidR="003E2A88">
              <w:rPr>
                <w:rFonts w:ascii="Arial" w:hAnsi="Arial"/>
                <w:noProof/>
                <w:sz w:val="17"/>
              </w:rPr>
              <w:t>)</w:t>
            </w:r>
            <w:r w:rsidR="003E2A88" w:rsidRPr="003E2A88">
              <w:rPr>
                <w:rFonts w:ascii="Arial" w:hAnsi="Arial"/>
                <w:noProof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16"/>
          </w:p>
        </w:tc>
        <w:bookmarkStart w:id="17" w:name="Qty2"/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 w:rsidP="003E2A88">
            <w:pPr>
              <w:spacing w:before="60"/>
              <w:ind w:left="-95" w:right="-41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Qty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E490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E2A88">
              <w:rPr>
                <w:rFonts w:ascii="Arial Narrow" w:hAnsi="Arial Narrow"/>
                <w:noProof/>
                <w:sz w:val="16"/>
                <w:szCs w:val="16"/>
              </w:rPr>
              <w:t>1.00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 w:rsidP="003E2A88">
            <w:pPr>
              <w:spacing w:before="60"/>
              <w:ind w:left="-85" w:right="-32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Price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8" w:name="Price2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2A88">
              <w:rPr>
                <w:rFonts w:ascii="Arial" w:hAnsi="Arial"/>
                <w:noProof/>
                <w:sz w:val="17"/>
              </w:rPr>
              <w:t>$1,030.00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18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BFA" w:rsidRDefault="007B2402">
            <w:pPr>
              <w:framePr w:h="0" w:hSpace="180" w:wrap="around" w:vAnchor="text" w:hAnchor="text" w:y="1"/>
              <w:spacing w:before="60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Amount_2"/>
                  <w:enabled w:val="0"/>
                  <w:calcOnExit/>
                  <w:textInput>
                    <w:type w:val="calculated"/>
                    <w:default w:val="=(Qty2*Price2)"/>
                    <w:format w:val="$#,##0.00;($#,##0.00)"/>
                  </w:textInput>
                </w:ffData>
              </w:fldChar>
            </w:r>
            <w:bookmarkStart w:id="19" w:name="Amount_2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  <w:fldChar w:fldCharType="begin"/>
            </w:r>
            <w:r w:rsidR="003E4909">
              <w:rPr>
                <w:rFonts w:ascii="Arial" w:hAnsi="Arial"/>
                <w:sz w:val="17"/>
              </w:rPr>
              <w:instrText xml:space="preserve"> =(Qty2*Price2) </w:instrText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instrText>$1,030.00</w:instrText>
            </w:r>
            <w:r>
              <w:rPr>
                <w:rFonts w:ascii="Arial" w:hAnsi="Arial"/>
                <w:sz w:val="17"/>
              </w:rPr>
              <w:fldChar w:fldCharType="end"/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t>$1,030.00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19"/>
          </w:p>
        </w:tc>
      </w:tr>
      <w:tr w:rsidR="00DB6BFA">
        <w:tblPrEx>
          <w:tblLook w:val="00B7"/>
        </w:tblPrEx>
        <w:trPr>
          <w:trHeight w:val="346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Item_3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0" w:name="Item_3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20"/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Stock_3"/>
                  <w:enabled/>
                  <w:calcOnExit w:val="0"/>
                  <w:textInput/>
                </w:ffData>
              </w:fldChar>
            </w:r>
            <w:bookmarkStart w:id="21" w:name="Stock_3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21"/>
          </w:p>
        </w:tc>
        <w:tc>
          <w:tcPr>
            <w:tcW w:w="4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Desc_3"/>
                  <w:enabled/>
                  <w:calcOnExit w:val="0"/>
                  <w:textInput/>
                </w:ffData>
              </w:fldChar>
            </w:r>
            <w:bookmarkStart w:id="22" w:name="Desc_3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22"/>
          </w:p>
        </w:tc>
        <w:bookmarkStart w:id="23" w:name="Qty3"/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95" w:right="-41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Qty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E490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Unit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32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Price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4" w:name="Price3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24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BFA" w:rsidRDefault="007B2402">
            <w:pPr>
              <w:spacing w:before="60"/>
              <w:ind w:left="-198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Amount_3"/>
                  <w:enabled w:val="0"/>
                  <w:calcOnExit/>
                  <w:textInput>
                    <w:type w:val="calculated"/>
                    <w:default w:val="=(Qty3*Price3)"/>
                    <w:format w:val="$#,##0.00;($#,##0.00)"/>
                  </w:textInput>
                </w:ffData>
              </w:fldChar>
            </w:r>
            <w:bookmarkStart w:id="25" w:name="Amount_3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  <w:fldChar w:fldCharType="begin"/>
            </w:r>
            <w:r w:rsidR="003E4909">
              <w:rPr>
                <w:rFonts w:ascii="Arial" w:hAnsi="Arial"/>
                <w:sz w:val="17"/>
              </w:rPr>
              <w:instrText xml:space="preserve"> =(Qty3*Price3) </w:instrText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instrText>0</w:instrText>
            </w:r>
            <w:r>
              <w:rPr>
                <w:rFonts w:ascii="Arial" w:hAnsi="Arial"/>
                <w:sz w:val="17"/>
              </w:rPr>
              <w:fldChar w:fldCharType="end"/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t>$0.00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25"/>
          </w:p>
        </w:tc>
      </w:tr>
      <w:tr w:rsidR="00DB6BFA">
        <w:tblPrEx>
          <w:tblLook w:val="00B7"/>
        </w:tblPrEx>
        <w:trPr>
          <w:trHeight w:val="346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Item_4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6" w:name="Item_4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26"/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Stock_4"/>
                  <w:enabled/>
                  <w:calcOnExit w:val="0"/>
                  <w:textInput/>
                </w:ffData>
              </w:fldChar>
            </w:r>
            <w:bookmarkStart w:id="27" w:name="Stock_4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27"/>
          </w:p>
        </w:tc>
        <w:tc>
          <w:tcPr>
            <w:tcW w:w="4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 w:rsidP="00D7459A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Desc_4"/>
                  <w:enabled/>
                  <w:calcOnExit w:val="0"/>
                  <w:textInput/>
                </w:ffData>
              </w:fldChar>
            </w:r>
            <w:bookmarkStart w:id="28" w:name="Desc_4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2A88">
              <w:rPr>
                <w:rFonts w:ascii="Arial" w:hAnsi="Arial"/>
                <w:noProof/>
                <w:sz w:val="17"/>
              </w:rPr>
              <w:t xml:space="preserve">(Postcards </w:t>
            </w:r>
            <w:r w:rsidR="00D7459A">
              <w:rPr>
                <w:rFonts w:ascii="Arial" w:hAnsi="Arial"/>
                <w:noProof/>
                <w:sz w:val="17"/>
              </w:rPr>
              <w:t>are part of the</w:t>
            </w:r>
            <w:r w:rsidR="003E2A88">
              <w:rPr>
                <w:rFonts w:ascii="Arial" w:hAnsi="Arial"/>
                <w:noProof/>
                <w:sz w:val="17"/>
              </w:rPr>
              <w:t xml:space="preserve"> public notice </w:t>
            </w:r>
            <w:r w:rsidR="00D7459A">
              <w:rPr>
                <w:rFonts w:ascii="Arial" w:hAnsi="Arial"/>
                <w:noProof/>
                <w:sz w:val="17"/>
              </w:rPr>
              <w:t>for 2013 WQ permit fee increase rulemaking.)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28"/>
          </w:p>
        </w:tc>
        <w:bookmarkStart w:id="29" w:name="Qty4"/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95" w:right="-41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Qty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E490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Unit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32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Price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0" w:name="Price4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30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BFA" w:rsidRDefault="007B2402">
            <w:pPr>
              <w:spacing w:before="60"/>
              <w:ind w:left="-198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Amount_4"/>
                  <w:enabled w:val="0"/>
                  <w:calcOnExit/>
                  <w:textInput>
                    <w:type w:val="calculated"/>
                    <w:default w:val="=(Qty4*Price4)"/>
                    <w:format w:val="$#,##0.00;($#,##0.00)"/>
                  </w:textInput>
                </w:ffData>
              </w:fldChar>
            </w:r>
            <w:bookmarkStart w:id="31" w:name="Amount_4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  <w:fldChar w:fldCharType="begin"/>
            </w:r>
            <w:r w:rsidR="003E4909">
              <w:rPr>
                <w:rFonts w:ascii="Arial" w:hAnsi="Arial"/>
                <w:sz w:val="17"/>
              </w:rPr>
              <w:instrText xml:space="preserve"> =(Qty4*Price4) </w:instrText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instrText>0</w:instrText>
            </w:r>
            <w:r>
              <w:rPr>
                <w:rFonts w:ascii="Arial" w:hAnsi="Arial"/>
                <w:sz w:val="17"/>
              </w:rPr>
              <w:fldChar w:fldCharType="end"/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t>$0.00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31"/>
          </w:p>
        </w:tc>
      </w:tr>
      <w:tr w:rsidR="00DB6BFA">
        <w:tblPrEx>
          <w:tblLook w:val="00B7"/>
        </w:tblPrEx>
        <w:trPr>
          <w:trHeight w:val="346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Item_5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32" w:name="Item_5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32"/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Stock_5"/>
                  <w:enabled/>
                  <w:calcOnExit w:val="0"/>
                  <w:textInput/>
                </w:ffData>
              </w:fldChar>
            </w:r>
            <w:bookmarkStart w:id="33" w:name="Stock_5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33"/>
          </w:p>
        </w:tc>
        <w:tc>
          <w:tcPr>
            <w:tcW w:w="4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Desc_5"/>
                  <w:enabled/>
                  <w:calcOnExit w:val="0"/>
                  <w:textInput/>
                </w:ffData>
              </w:fldChar>
            </w:r>
            <w:bookmarkStart w:id="34" w:name="Desc_5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34"/>
          </w:p>
        </w:tc>
        <w:bookmarkStart w:id="35" w:name="Qty5"/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95" w:right="-41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Qty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E490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Unit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32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Price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6" w:name="Price5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36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BFA" w:rsidRDefault="007B2402">
            <w:pPr>
              <w:spacing w:before="60"/>
              <w:ind w:left="-198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Amount_5"/>
                  <w:enabled w:val="0"/>
                  <w:calcOnExit/>
                  <w:textInput>
                    <w:type w:val="calculated"/>
                    <w:default w:val="=(Qty5*Price5)"/>
                    <w:format w:val="$#,##0.00;($#,##0.00)"/>
                  </w:textInput>
                </w:ffData>
              </w:fldChar>
            </w:r>
            <w:bookmarkStart w:id="37" w:name="Amount_5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  <w:fldChar w:fldCharType="begin"/>
            </w:r>
            <w:r w:rsidR="003E4909">
              <w:rPr>
                <w:rFonts w:ascii="Arial" w:hAnsi="Arial"/>
                <w:sz w:val="17"/>
              </w:rPr>
              <w:instrText xml:space="preserve"> =(Qty5*Price5) </w:instrText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instrText>0</w:instrText>
            </w:r>
            <w:r>
              <w:rPr>
                <w:rFonts w:ascii="Arial" w:hAnsi="Arial"/>
                <w:sz w:val="17"/>
              </w:rPr>
              <w:fldChar w:fldCharType="end"/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t>$0.00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37"/>
          </w:p>
        </w:tc>
      </w:tr>
      <w:tr w:rsidR="00DB6BFA">
        <w:tblPrEx>
          <w:tblLook w:val="00B7"/>
        </w:tblPrEx>
        <w:trPr>
          <w:trHeight w:val="346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Item_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38" w:name="Item_6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38"/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Stock_6"/>
                  <w:enabled/>
                  <w:calcOnExit w:val="0"/>
                  <w:textInput/>
                </w:ffData>
              </w:fldChar>
            </w:r>
            <w:bookmarkStart w:id="39" w:name="Stock_6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39"/>
          </w:p>
        </w:tc>
        <w:tc>
          <w:tcPr>
            <w:tcW w:w="4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Desc_6"/>
                  <w:enabled/>
                  <w:calcOnExit w:val="0"/>
                  <w:textInput/>
                </w:ffData>
              </w:fldChar>
            </w:r>
            <w:bookmarkStart w:id="40" w:name="Desc_6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40"/>
          </w:p>
        </w:tc>
        <w:bookmarkStart w:id="41" w:name="Qty6"/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95" w:right="-41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Qty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E490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Unit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32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Price6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2" w:name="Price6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42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BFA" w:rsidRDefault="007B2402">
            <w:pPr>
              <w:spacing w:before="60"/>
              <w:ind w:left="-198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Amount_6"/>
                  <w:enabled w:val="0"/>
                  <w:calcOnExit/>
                  <w:textInput>
                    <w:type w:val="calculated"/>
                    <w:default w:val="=(Qty6*Price6)"/>
                    <w:format w:val="$#,##0.00;($#,##0.00)"/>
                  </w:textInput>
                </w:ffData>
              </w:fldChar>
            </w:r>
            <w:bookmarkStart w:id="43" w:name="Amount_6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  <w:fldChar w:fldCharType="begin"/>
            </w:r>
            <w:r w:rsidR="003E4909">
              <w:rPr>
                <w:rFonts w:ascii="Arial" w:hAnsi="Arial"/>
                <w:sz w:val="17"/>
              </w:rPr>
              <w:instrText xml:space="preserve"> =(Qty6*Price6) </w:instrText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instrText>0</w:instrText>
            </w:r>
            <w:r>
              <w:rPr>
                <w:rFonts w:ascii="Arial" w:hAnsi="Arial"/>
                <w:sz w:val="17"/>
              </w:rPr>
              <w:fldChar w:fldCharType="end"/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t>$0.00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43"/>
          </w:p>
        </w:tc>
      </w:tr>
      <w:tr w:rsidR="00DB6BFA">
        <w:tblPrEx>
          <w:tblLook w:val="00B7"/>
        </w:tblPrEx>
        <w:trPr>
          <w:trHeight w:val="346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Item_7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44" w:name="Item_7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44"/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Stock_7"/>
                  <w:enabled/>
                  <w:calcOnExit w:val="0"/>
                  <w:textInput/>
                </w:ffData>
              </w:fldChar>
            </w:r>
            <w:bookmarkStart w:id="45" w:name="Stock_7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45"/>
          </w:p>
        </w:tc>
        <w:tc>
          <w:tcPr>
            <w:tcW w:w="4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Desc_7"/>
                  <w:enabled/>
                  <w:calcOnExit w:val="0"/>
                  <w:textInput/>
                </w:ffData>
              </w:fldChar>
            </w:r>
            <w:bookmarkStart w:id="46" w:name="Desc_7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46"/>
          </w:p>
        </w:tc>
        <w:bookmarkStart w:id="47" w:name="Qty7"/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95" w:right="-41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Qty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E490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Unit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32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Price7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8" w:name="Price7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48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BFA" w:rsidRDefault="007B2402">
            <w:pPr>
              <w:spacing w:before="60"/>
              <w:ind w:left="-198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Amount_7"/>
                  <w:enabled w:val="0"/>
                  <w:calcOnExit/>
                  <w:textInput>
                    <w:type w:val="calculated"/>
                    <w:default w:val="=(Qty7*Price7)"/>
                    <w:format w:val="$#,##0.00;($#,##0.00)"/>
                  </w:textInput>
                </w:ffData>
              </w:fldChar>
            </w:r>
            <w:bookmarkStart w:id="49" w:name="Amount_7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  <w:fldChar w:fldCharType="begin"/>
            </w:r>
            <w:r w:rsidR="003E4909">
              <w:rPr>
                <w:rFonts w:ascii="Arial" w:hAnsi="Arial"/>
                <w:sz w:val="17"/>
              </w:rPr>
              <w:instrText xml:space="preserve"> =(Qty7*Price7) </w:instrText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instrText>0</w:instrText>
            </w:r>
            <w:r>
              <w:rPr>
                <w:rFonts w:ascii="Arial" w:hAnsi="Arial"/>
                <w:sz w:val="17"/>
              </w:rPr>
              <w:fldChar w:fldCharType="end"/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t>$0.00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49"/>
          </w:p>
        </w:tc>
      </w:tr>
      <w:tr w:rsidR="00DB6BFA">
        <w:tblPrEx>
          <w:tblLook w:val="00B7"/>
        </w:tblPrEx>
        <w:trPr>
          <w:trHeight w:val="346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Item_8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50" w:name="Item_8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50"/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Stock_8"/>
                  <w:enabled/>
                  <w:calcOnExit w:val="0"/>
                  <w:textInput/>
                </w:ffData>
              </w:fldChar>
            </w:r>
            <w:bookmarkStart w:id="51" w:name="Stock_8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51"/>
          </w:p>
        </w:tc>
        <w:tc>
          <w:tcPr>
            <w:tcW w:w="4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Desc_8"/>
                  <w:enabled/>
                  <w:calcOnExit w:val="0"/>
                  <w:textInput/>
                </w:ffData>
              </w:fldChar>
            </w:r>
            <w:bookmarkStart w:id="52" w:name="Desc_8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52"/>
          </w:p>
        </w:tc>
        <w:bookmarkStart w:id="53" w:name="Qty8"/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95" w:right="-41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Qty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E490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Unit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32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Price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4" w:name="Price8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54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BFA" w:rsidRDefault="007B2402">
            <w:pPr>
              <w:spacing w:before="60"/>
              <w:ind w:left="-198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Amount_8"/>
                  <w:enabled w:val="0"/>
                  <w:calcOnExit/>
                  <w:textInput>
                    <w:type w:val="calculated"/>
                    <w:default w:val="=(Qty8*Price8)"/>
                    <w:format w:val="$#,##0.00;($#,##0.00)"/>
                  </w:textInput>
                </w:ffData>
              </w:fldChar>
            </w:r>
            <w:bookmarkStart w:id="55" w:name="Amount_8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  <w:fldChar w:fldCharType="begin"/>
            </w:r>
            <w:r w:rsidR="003E4909">
              <w:rPr>
                <w:rFonts w:ascii="Arial" w:hAnsi="Arial"/>
                <w:sz w:val="17"/>
              </w:rPr>
              <w:instrText xml:space="preserve"> =(Qty8*Price8) </w:instrText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instrText>0</w:instrText>
            </w:r>
            <w:r>
              <w:rPr>
                <w:rFonts w:ascii="Arial" w:hAnsi="Arial"/>
                <w:sz w:val="17"/>
              </w:rPr>
              <w:fldChar w:fldCharType="end"/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t>$0.00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55"/>
          </w:p>
        </w:tc>
      </w:tr>
      <w:tr w:rsidR="00DB6BFA">
        <w:tblPrEx>
          <w:tblLook w:val="00B7"/>
        </w:tblPrEx>
        <w:trPr>
          <w:trHeight w:val="346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Item_9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56" w:name="Item_9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56"/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Stock_9"/>
                  <w:enabled/>
                  <w:calcOnExit w:val="0"/>
                  <w:textInput/>
                </w:ffData>
              </w:fldChar>
            </w:r>
            <w:bookmarkStart w:id="57" w:name="Stock_9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57"/>
          </w:p>
        </w:tc>
        <w:tc>
          <w:tcPr>
            <w:tcW w:w="4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Desc_9"/>
                  <w:enabled/>
                  <w:calcOnExit w:val="0"/>
                  <w:textInput/>
                </w:ffData>
              </w:fldChar>
            </w:r>
            <w:bookmarkStart w:id="58" w:name="Desc_9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58"/>
          </w:p>
        </w:tc>
        <w:bookmarkStart w:id="59" w:name="Qty9"/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95" w:right="-41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Qty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E490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Unit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32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Price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0" w:name="Price9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60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BFA" w:rsidRDefault="007B2402">
            <w:pPr>
              <w:spacing w:before="60"/>
              <w:ind w:left="-198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Amount_9"/>
                  <w:enabled w:val="0"/>
                  <w:calcOnExit/>
                  <w:textInput>
                    <w:type w:val="calculated"/>
                    <w:default w:val="=(Qty9*Price9)"/>
                    <w:format w:val="$#,##0.00;($#,##0.00)"/>
                  </w:textInput>
                </w:ffData>
              </w:fldChar>
            </w:r>
            <w:bookmarkStart w:id="61" w:name="Amount_9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  <w:fldChar w:fldCharType="begin"/>
            </w:r>
            <w:r w:rsidR="003E4909">
              <w:rPr>
                <w:rFonts w:ascii="Arial" w:hAnsi="Arial"/>
                <w:sz w:val="17"/>
              </w:rPr>
              <w:instrText xml:space="preserve"> =(Qty9*Price9) </w:instrText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instrText>0</w:instrText>
            </w:r>
            <w:r>
              <w:rPr>
                <w:rFonts w:ascii="Arial" w:hAnsi="Arial"/>
                <w:sz w:val="17"/>
              </w:rPr>
              <w:fldChar w:fldCharType="end"/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t>$0.00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61"/>
          </w:p>
        </w:tc>
      </w:tr>
      <w:tr w:rsidR="00DB6BFA">
        <w:tblPrEx>
          <w:tblLook w:val="00B7"/>
        </w:tblPrEx>
        <w:trPr>
          <w:trHeight w:val="346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Item_1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62" w:name="Item_10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62"/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Stock_10"/>
                  <w:enabled/>
                  <w:calcOnExit w:val="0"/>
                  <w:textInput/>
                </w:ffData>
              </w:fldChar>
            </w:r>
            <w:bookmarkStart w:id="63" w:name="Stock_10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63"/>
          </w:p>
        </w:tc>
        <w:tc>
          <w:tcPr>
            <w:tcW w:w="4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Desc_10"/>
                  <w:enabled/>
                  <w:calcOnExit w:val="0"/>
                  <w:textInput/>
                </w:ffData>
              </w:fldChar>
            </w:r>
            <w:bookmarkStart w:id="64" w:name="Desc_10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64"/>
          </w:p>
        </w:tc>
        <w:bookmarkStart w:id="65" w:name="Qty10"/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95" w:right="-41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Qty1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E490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Unit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32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Price1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6" w:name="Price10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66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BFA" w:rsidRDefault="007B2402">
            <w:pPr>
              <w:spacing w:before="60"/>
              <w:ind w:left="-198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Amount_10"/>
                  <w:enabled w:val="0"/>
                  <w:calcOnExit/>
                  <w:textInput>
                    <w:type w:val="calculated"/>
                    <w:default w:val="=(Qty10*Price10)"/>
                    <w:format w:val="$#,##0.00;($#,##0.00)"/>
                  </w:textInput>
                </w:ffData>
              </w:fldChar>
            </w:r>
            <w:bookmarkStart w:id="67" w:name="Amount_10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  <w:fldChar w:fldCharType="begin"/>
            </w:r>
            <w:r w:rsidR="003E4909">
              <w:rPr>
                <w:rFonts w:ascii="Arial" w:hAnsi="Arial"/>
                <w:sz w:val="17"/>
              </w:rPr>
              <w:instrText xml:space="preserve"> =(Qty10*Price10) </w:instrText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instrText>0</w:instrText>
            </w:r>
            <w:r>
              <w:rPr>
                <w:rFonts w:ascii="Arial" w:hAnsi="Arial"/>
                <w:sz w:val="17"/>
              </w:rPr>
              <w:fldChar w:fldCharType="end"/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t>$0.00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67"/>
          </w:p>
        </w:tc>
      </w:tr>
      <w:tr w:rsidR="00DB6BFA">
        <w:tblPrEx>
          <w:tblLook w:val="00B7"/>
        </w:tblPrEx>
        <w:trPr>
          <w:trHeight w:val="346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Item_1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68" w:name="Item_11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68"/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Stock_11"/>
                  <w:enabled/>
                  <w:calcOnExit w:val="0"/>
                  <w:textInput/>
                </w:ffData>
              </w:fldChar>
            </w:r>
            <w:bookmarkStart w:id="69" w:name="Stock_11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69"/>
          </w:p>
        </w:tc>
        <w:tc>
          <w:tcPr>
            <w:tcW w:w="4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Desc_11"/>
                  <w:enabled/>
                  <w:calcOnExit w:val="0"/>
                  <w:textInput/>
                </w:ffData>
              </w:fldChar>
            </w:r>
            <w:bookmarkStart w:id="70" w:name="Desc_11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70"/>
          </w:p>
        </w:tc>
        <w:bookmarkStart w:id="71" w:name="Qty11"/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95" w:right="-41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Qty1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E490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Unit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32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Price11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2" w:name="Price11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72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BFA" w:rsidRDefault="007B2402">
            <w:pPr>
              <w:spacing w:before="60"/>
              <w:ind w:left="-198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Amount_11"/>
                  <w:enabled w:val="0"/>
                  <w:calcOnExit/>
                  <w:textInput>
                    <w:type w:val="calculated"/>
                    <w:default w:val="=(Qty11*Price11)"/>
                    <w:format w:val="$#,##0.00;($#,##0.00)"/>
                  </w:textInput>
                </w:ffData>
              </w:fldChar>
            </w:r>
            <w:bookmarkStart w:id="73" w:name="Amount_11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  <w:fldChar w:fldCharType="begin"/>
            </w:r>
            <w:r w:rsidR="003E4909">
              <w:rPr>
                <w:rFonts w:ascii="Arial" w:hAnsi="Arial"/>
                <w:sz w:val="17"/>
              </w:rPr>
              <w:instrText xml:space="preserve"> =(Qty11*Price11) </w:instrText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instrText>0</w:instrText>
            </w:r>
            <w:r>
              <w:rPr>
                <w:rFonts w:ascii="Arial" w:hAnsi="Arial"/>
                <w:sz w:val="17"/>
              </w:rPr>
              <w:fldChar w:fldCharType="end"/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t>$0.00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73"/>
          </w:p>
        </w:tc>
      </w:tr>
      <w:tr w:rsidR="00DB6BFA">
        <w:tblPrEx>
          <w:tblLook w:val="00B7"/>
        </w:tblPrEx>
        <w:trPr>
          <w:trHeight w:val="346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Item_1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74" w:name="Item_12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74"/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Stock_12"/>
                  <w:enabled/>
                  <w:calcOnExit w:val="0"/>
                  <w:textInput/>
                </w:ffData>
              </w:fldChar>
            </w:r>
            <w:bookmarkStart w:id="75" w:name="Stock_12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75"/>
          </w:p>
        </w:tc>
        <w:tc>
          <w:tcPr>
            <w:tcW w:w="4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Desc_12"/>
                  <w:enabled/>
                  <w:calcOnExit w:val="0"/>
                  <w:textInput/>
                </w:ffData>
              </w:fldChar>
            </w:r>
            <w:bookmarkStart w:id="76" w:name="Desc_12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76"/>
          </w:p>
        </w:tc>
        <w:bookmarkStart w:id="77" w:name="Qty12"/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95" w:right="-41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Qty1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E490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Unit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32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Price1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8" w:name="Price12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78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BFA" w:rsidRDefault="007B2402">
            <w:pPr>
              <w:spacing w:before="60"/>
              <w:ind w:left="-198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Amount_12"/>
                  <w:enabled w:val="0"/>
                  <w:calcOnExit/>
                  <w:textInput>
                    <w:type w:val="calculated"/>
                    <w:default w:val="=(Qty12*Price12)"/>
                    <w:format w:val="$#,##0.00;($#,##0.00)"/>
                  </w:textInput>
                </w:ffData>
              </w:fldChar>
            </w:r>
            <w:bookmarkStart w:id="79" w:name="Amount_12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  <w:fldChar w:fldCharType="begin"/>
            </w:r>
            <w:r w:rsidR="003E4909">
              <w:rPr>
                <w:rFonts w:ascii="Arial" w:hAnsi="Arial"/>
                <w:sz w:val="17"/>
              </w:rPr>
              <w:instrText xml:space="preserve"> =(Qty12*Price12) </w:instrText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instrText>0</w:instrText>
            </w:r>
            <w:r>
              <w:rPr>
                <w:rFonts w:ascii="Arial" w:hAnsi="Arial"/>
                <w:sz w:val="17"/>
              </w:rPr>
              <w:fldChar w:fldCharType="end"/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t>$0.00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79"/>
          </w:p>
        </w:tc>
      </w:tr>
      <w:tr w:rsidR="00DB6BFA">
        <w:tblPrEx>
          <w:tblLook w:val="00B7"/>
        </w:tblPrEx>
        <w:trPr>
          <w:trHeight w:val="346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Item_13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80" w:name="Item_13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80"/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Stock_13"/>
                  <w:enabled/>
                  <w:calcOnExit w:val="0"/>
                  <w:textInput/>
                </w:ffData>
              </w:fldChar>
            </w:r>
            <w:bookmarkStart w:id="81" w:name="Stock_13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81"/>
          </w:p>
        </w:tc>
        <w:tc>
          <w:tcPr>
            <w:tcW w:w="4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Desc_13"/>
                  <w:enabled/>
                  <w:calcOnExit w:val="0"/>
                  <w:textInput/>
                </w:ffData>
              </w:fldChar>
            </w:r>
            <w:bookmarkStart w:id="82" w:name="Desc_13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82"/>
          </w:p>
        </w:tc>
        <w:bookmarkStart w:id="83" w:name="Qty13"/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95" w:right="-41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Qty1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E490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Unit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32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Price1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84" w:name="Price13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84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BFA" w:rsidRDefault="007B2402">
            <w:pPr>
              <w:spacing w:before="60"/>
              <w:ind w:left="-198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Amount_13"/>
                  <w:enabled w:val="0"/>
                  <w:calcOnExit/>
                  <w:textInput>
                    <w:type w:val="calculated"/>
                    <w:default w:val="=(Qty13*Price13)"/>
                    <w:format w:val="$#,##0.00;($#,##0.00)"/>
                  </w:textInput>
                </w:ffData>
              </w:fldChar>
            </w:r>
            <w:bookmarkStart w:id="85" w:name="Amount_13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  <w:fldChar w:fldCharType="begin"/>
            </w:r>
            <w:r w:rsidR="003E4909">
              <w:rPr>
                <w:rFonts w:ascii="Arial" w:hAnsi="Arial"/>
                <w:sz w:val="17"/>
              </w:rPr>
              <w:instrText xml:space="preserve"> =(Qty13*Price13) </w:instrText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instrText>0</w:instrText>
            </w:r>
            <w:r>
              <w:rPr>
                <w:rFonts w:ascii="Arial" w:hAnsi="Arial"/>
                <w:sz w:val="17"/>
              </w:rPr>
              <w:fldChar w:fldCharType="end"/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t>$0.00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85"/>
          </w:p>
        </w:tc>
      </w:tr>
      <w:tr w:rsidR="00DB6BFA">
        <w:tblPrEx>
          <w:tblLook w:val="00B7"/>
        </w:tblPrEx>
        <w:trPr>
          <w:trHeight w:val="346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Item_14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86" w:name="Item_14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86"/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Stock_14"/>
                  <w:enabled/>
                  <w:calcOnExit w:val="0"/>
                  <w:textInput/>
                </w:ffData>
              </w:fldChar>
            </w:r>
            <w:bookmarkStart w:id="87" w:name="Stock_14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87"/>
          </w:p>
        </w:tc>
        <w:tc>
          <w:tcPr>
            <w:tcW w:w="4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Desc_14"/>
                  <w:enabled/>
                  <w:calcOnExit w:val="0"/>
                  <w:textInput/>
                </w:ffData>
              </w:fldChar>
            </w:r>
            <w:bookmarkStart w:id="88" w:name="Desc_14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88"/>
          </w:p>
        </w:tc>
        <w:bookmarkStart w:id="89" w:name="Qty14"/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95" w:right="-41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Qty1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E490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32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Price1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0" w:name="Price14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90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BFA" w:rsidRDefault="007B2402">
            <w:pPr>
              <w:spacing w:before="60"/>
              <w:ind w:left="-198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Amount_14"/>
                  <w:enabled w:val="0"/>
                  <w:calcOnExit/>
                  <w:textInput>
                    <w:type w:val="calculated"/>
                    <w:default w:val="=(Qty14*Price14)"/>
                    <w:format w:val="$#,##0.00;($#,##0.00)"/>
                  </w:textInput>
                </w:ffData>
              </w:fldChar>
            </w:r>
            <w:bookmarkStart w:id="91" w:name="Amount_14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  <w:fldChar w:fldCharType="begin"/>
            </w:r>
            <w:r w:rsidR="003E4909">
              <w:rPr>
                <w:rFonts w:ascii="Arial" w:hAnsi="Arial"/>
                <w:sz w:val="17"/>
              </w:rPr>
              <w:instrText xml:space="preserve"> =(Qty14*Price14) </w:instrText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instrText>0</w:instrText>
            </w:r>
            <w:r>
              <w:rPr>
                <w:rFonts w:ascii="Arial" w:hAnsi="Arial"/>
                <w:sz w:val="17"/>
              </w:rPr>
              <w:fldChar w:fldCharType="end"/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t>$0.00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91"/>
          </w:p>
        </w:tc>
      </w:tr>
      <w:tr w:rsidR="00DB6BFA">
        <w:tblPrEx>
          <w:tblLook w:val="00B7"/>
        </w:tblPrEx>
        <w:trPr>
          <w:trHeight w:val="346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Item_15"/>
                  <w:enabled/>
                  <w:calcOnExit w:val="0"/>
                  <w:textInput/>
                </w:ffData>
              </w:fldChar>
            </w:r>
            <w:bookmarkStart w:id="92" w:name="Item_15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92"/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Stock_15"/>
                  <w:enabled/>
                  <w:calcOnExit w:val="0"/>
                  <w:textInput/>
                </w:ffData>
              </w:fldChar>
            </w:r>
            <w:bookmarkStart w:id="93" w:name="Stock_15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93"/>
          </w:p>
        </w:tc>
        <w:tc>
          <w:tcPr>
            <w:tcW w:w="4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Desc_15"/>
                  <w:enabled/>
                  <w:calcOnExit w:val="0"/>
                  <w:textInput/>
                </w:ffData>
              </w:fldChar>
            </w:r>
            <w:bookmarkStart w:id="94" w:name="Desc_15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94"/>
          </w:p>
        </w:tc>
        <w:bookmarkStart w:id="95" w:name="Qty15"/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95" w:right="-41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Qty1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3E490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E4909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41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BFA" w:rsidRDefault="007B2402">
            <w:pPr>
              <w:spacing w:before="60"/>
              <w:ind w:left="-85" w:right="-32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Price1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6" w:name="Price15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 w:rsidR="003E4909"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96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BFA" w:rsidRDefault="007B2402">
            <w:pPr>
              <w:spacing w:before="60"/>
              <w:ind w:left="-198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Amount_15"/>
                  <w:enabled w:val="0"/>
                  <w:calcOnExit/>
                  <w:textInput>
                    <w:type w:val="calculated"/>
                    <w:default w:val="=(Qty15*Price15)"/>
                    <w:format w:val="$#,##0.00;($#,##0.00)"/>
                  </w:textInput>
                </w:ffData>
              </w:fldChar>
            </w:r>
            <w:bookmarkStart w:id="97" w:name="Amount_15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  <w:fldChar w:fldCharType="begin"/>
            </w:r>
            <w:r w:rsidR="003E4909">
              <w:rPr>
                <w:rFonts w:ascii="Arial" w:hAnsi="Arial"/>
                <w:sz w:val="17"/>
              </w:rPr>
              <w:instrText xml:space="preserve"> =(Qty15*Price15) </w:instrText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instrText>0</w:instrText>
            </w:r>
            <w:r>
              <w:rPr>
                <w:rFonts w:ascii="Arial" w:hAnsi="Arial"/>
                <w:sz w:val="17"/>
              </w:rPr>
              <w:fldChar w:fldCharType="end"/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t>$0.00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97"/>
          </w:p>
        </w:tc>
      </w:tr>
      <w:tr w:rsidR="00DB6BFA">
        <w:tblPrEx>
          <w:tblLook w:val="00B7"/>
        </w:tblPrEx>
        <w:trPr>
          <w:trHeight w:val="360"/>
        </w:trPr>
        <w:tc>
          <w:tcPr>
            <w:tcW w:w="700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6BFA" w:rsidRDefault="003E4909">
            <w:pPr>
              <w:tabs>
                <w:tab w:val="left" w:pos="2502"/>
                <w:tab w:val="left" w:pos="4932"/>
              </w:tabs>
              <w:spacing w:before="80" w:after="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Prepared By</w:t>
            </w:r>
            <w:r>
              <w:rPr>
                <w:rFonts w:ascii="Arial" w:hAnsi="Arial"/>
                <w:sz w:val="17"/>
              </w:rPr>
              <w:t xml:space="preserve">                     </w:t>
            </w:r>
            <w:r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b/>
                <w:sz w:val="17"/>
              </w:rPr>
              <w:t>Telephone No.</w:t>
            </w:r>
            <w:r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b/>
                <w:sz w:val="17"/>
              </w:rPr>
              <w:t>Date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6BFA" w:rsidRDefault="003E4909">
            <w:pPr>
              <w:spacing w:before="60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Subtotal</w:t>
            </w:r>
          </w:p>
        </w:tc>
        <w:bookmarkStart w:id="98" w:name="Subtotal"/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BFA" w:rsidRDefault="007B2402">
            <w:pPr>
              <w:spacing w:before="60"/>
              <w:ind w:left="-198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Subtotal"/>
                  <w:enabled w:val="0"/>
                  <w:calcOnExit/>
                  <w:textInput>
                    <w:type w:val="calculated"/>
                    <w:default w:val="=SUM(Amount_1,Amount_2,Amount_3,Amount_4,Amount_5,Amount_6,Amount_7,Amount_8,Amount_9,Amount_10,Amount_11,Amount_12,Amount_13,Amount_14,Amount_15)/2"/>
                    <w:format w:val="$#,##0.00;($#,##0.00)"/>
                  </w:textInput>
                </w:ffData>
              </w:fldChar>
            </w:r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  <w:fldChar w:fldCharType="begin"/>
            </w:r>
            <w:r w:rsidR="003E4909">
              <w:rPr>
                <w:rFonts w:ascii="Arial" w:hAnsi="Arial"/>
                <w:sz w:val="17"/>
              </w:rPr>
              <w:instrText xml:space="preserve"> =SUM(Amount_1,Amount_2,Amount_3,Amount_4,Amount_5,Amount_6,Amount_7,Amount_8,Amount_9,Amount_10,Amount_11,Amount_12,Amount_13,Amount_14,Amount_15)/2 </w:instrText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instrText>$1,452.00</w:instrText>
            </w:r>
            <w:r>
              <w:rPr>
                <w:rFonts w:ascii="Arial" w:hAnsi="Arial"/>
                <w:sz w:val="17"/>
              </w:rPr>
              <w:fldChar w:fldCharType="end"/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t>$1,452.00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98"/>
          </w:p>
        </w:tc>
      </w:tr>
      <w:tr w:rsidR="00DB6BFA">
        <w:tblPrEx>
          <w:tblLook w:val="00B7"/>
        </w:tblPrEx>
        <w:trPr>
          <w:trHeight w:val="360"/>
        </w:trPr>
        <w:tc>
          <w:tcPr>
            <w:tcW w:w="700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6BFA" w:rsidRDefault="007B2402" w:rsidP="00D7459A">
            <w:pPr>
              <w:tabs>
                <w:tab w:val="left" w:pos="2866"/>
                <w:tab w:val="left" w:pos="4846"/>
              </w:tabs>
              <w:spacing w:before="6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PreparedBy"/>
                  <w:enabled/>
                  <w:calcOnExit w:val="0"/>
                  <w:textInput>
                    <w:maxLength w:val="30"/>
                    <w:format w:val="PreparedBy"/>
                  </w:textInput>
                </w:ffData>
              </w:fldChar>
            </w:r>
            <w:bookmarkStart w:id="99" w:name="PreparedBy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Cambria Math" w:hAnsi="Cambria Math" w:cs="Cambria Math"/>
                <w:noProof/>
                <w:sz w:val="17"/>
              </w:rPr>
              <w:t xml:space="preserve">Chris Clipper 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99"/>
            <w:r w:rsidR="003E4909"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Telephon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0" w:name="Telephone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Cambria Math" w:hAnsi="Cambria Math" w:cs="Cambria Math"/>
                <w:noProof/>
                <w:sz w:val="17"/>
              </w:rPr>
              <w:t>x5656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100"/>
            <w:r w:rsidR="003E4909">
              <w:rPr>
                <w:rFonts w:ascii="Arial" w:hAnsi="Arial"/>
                <w:sz w:val="17"/>
              </w:rPr>
              <w:tab/>
            </w:r>
            <w:bookmarkStart w:id="101" w:name="Date"/>
            <w:r>
              <w:rPr>
                <w:rFonts w:ascii="Arial" w:hAnsi="Arial"/>
                <w:sz w:val="17"/>
              </w:rPr>
              <w:fldChar w:fldCharType="begin">
                <w:ffData>
                  <w:name w:val="Date"/>
                  <w:enabled w:val="0"/>
                  <w:calcOnExit/>
                  <w:textInput>
                    <w:type w:val="currentTime"/>
                    <w:format w:val="MMMM d, yyyy"/>
                  </w:textInput>
                </w:ffData>
              </w:fldChar>
            </w:r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  <w:fldChar w:fldCharType="begin"/>
            </w:r>
            <w:r w:rsidR="003E4909">
              <w:rPr>
                <w:rFonts w:ascii="Arial" w:hAnsi="Arial"/>
                <w:sz w:val="17"/>
              </w:rPr>
              <w:instrText xml:space="preserve"> DATE \@ "MMMM d, yyyy" </w:instrText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instrText>July 10, 2013</w:instrText>
            </w:r>
            <w:r>
              <w:rPr>
                <w:rFonts w:ascii="Arial" w:hAnsi="Arial"/>
                <w:sz w:val="17"/>
              </w:rPr>
              <w:fldChar w:fldCharType="end"/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t>July 10, 2013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101"/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6BFA" w:rsidRDefault="003E4909">
            <w:pPr>
              <w:spacing w:before="60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Shipping/Handling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BFA" w:rsidRDefault="007B2402">
            <w:pPr>
              <w:spacing w:before="60"/>
              <w:ind w:left="-19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ShipHand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02" w:name="ShipHand"/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3E4909">
              <w:rPr>
                <w:rFonts w:ascii="Arial" w:hAnsi="Arial"/>
                <w:noProof/>
                <w:sz w:val="17"/>
              </w:rPr>
              <w:t>$0.00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102"/>
          </w:p>
        </w:tc>
      </w:tr>
      <w:tr w:rsidR="00DB6BFA">
        <w:tc>
          <w:tcPr>
            <w:tcW w:w="700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6BFA" w:rsidRDefault="003E4909">
            <w:pPr>
              <w:tabs>
                <w:tab w:val="left" w:pos="-720"/>
                <w:tab w:val="left" w:pos="4932"/>
              </w:tabs>
              <w:suppressAutoHyphens/>
              <w:spacing w:before="80" w:after="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Program Manager (or Acting) Approval</w:t>
            </w:r>
            <w:r>
              <w:rPr>
                <w:rFonts w:ascii="Arial" w:hAnsi="Arial"/>
                <w:sz w:val="17"/>
              </w:rPr>
              <w:t xml:space="preserve"> (when required)</w:t>
            </w:r>
            <w:r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b/>
                <w:sz w:val="17"/>
              </w:rPr>
              <w:t>Date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6BFA" w:rsidRDefault="003E4909">
            <w:pPr>
              <w:spacing w:before="60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Total</w:t>
            </w:r>
          </w:p>
        </w:tc>
        <w:bookmarkStart w:id="103" w:name="Total"/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BFA" w:rsidRDefault="007B2402">
            <w:pPr>
              <w:spacing w:before="60"/>
              <w:ind w:left="-198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fldChar w:fldCharType="begin">
                <w:ffData>
                  <w:name w:val="Total"/>
                  <w:enabled w:val="0"/>
                  <w:calcOnExit/>
                  <w:textInput>
                    <w:type w:val="calculated"/>
                    <w:default w:val="=Subtotal+ShipHand"/>
                    <w:format w:val="$#,##0.00;($#,##0.00)"/>
                  </w:textInput>
                </w:ffData>
              </w:fldChar>
            </w:r>
            <w:r w:rsidR="003E4909"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  <w:fldChar w:fldCharType="begin"/>
            </w:r>
            <w:r w:rsidR="003E4909">
              <w:rPr>
                <w:rFonts w:ascii="Arial" w:hAnsi="Arial"/>
                <w:sz w:val="17"/>
              </w:rPr>
              <w:instrText xml:space="preserve"> =Subtotal+ShipHand </w:instrText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instrText>$1,452.00</w:instrText>
            </w:r>
            <w:r>
              <w:rPr>
                <w:rFonts w:ascii="Arial" w:hAnsi="Arial"/>
                <w:sz w:val="17"/>
              </w:rPr>
              <w:fldChar w:fldCharType="end"/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t>$1,452.00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103"/>
          </w:p>
        </w:tc>
      </w:tr>
      <w:tr w:rsidR="00DB6BFA">
        <w:tc>
          <w:tcPr>
            <w:tcW w:w="700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BFA" w:rsidRDefault="00DB6BFA">
            <w:pPr>
              <w:tabs>
                <w:tab w:val="left" w:pos="-720"/>
              </w:tabs>
              <w:suppressAutoHyphens/>
              <w:spacing w:before="60" w:after="5"/>
              <w:rPr>
                <w:rFonts w:ascii="Arial" w:hAnsi="Arial"/>
                <w:sz w:val="17"/>
              </w:rPr>
            </w:pPr>
          </w:p>
        </w:tc>
        <w:tc>
          <w:tcPr>
            <w:tcW w:w="24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6BFA" w:rsidRDefault="003E4909">
            <w:pPr>
              <w:tabs>
                <w:tab w:val="left" w:pos="-720"/>
              </w:tabs>
              <w:suppressAutoHyphens/>
              <w:spacing w:before="60" w:after="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b/>
                <w:sz w:val="16"/>
              </w:rPr>
              <w:t>Purchase Order No.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6BFA" w:rsidRDefault="00DB6BFA">
            <w:pPr>
              <w:tabs>
                <w:tab w:val="left" w:pos="-720"/>
              </w:tabs>
              <w:suppressAutoHyphens/>
              <w:spacing w:before="60" w:after="5"/>
              <w:rPr>
                <w:rFonts w:ascii="Arial" w:hAnsi="Arial"/>
                <w:sz w:val="17"/>
              </w:rPr>
            </w:pPr>
          </w:p>
        </w:tc>
      </w:tr>
      <w:tr w:rsidR="00DB6BFA">
        <w:trPr>
          <w:trHeight w:val="339"/>
        </w:trPr>
        <w:tc>
          <w:tcPr>
            <w:tcW w:w="700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BFA" w:rsidRDefault="003E4909" w:rsidP="00D7459A">
            <w:pPr>
              <w:tabs>
                <w:tab w:val="left" w:pos="-720"/>
              </w:tabs>
              <w:suppressAutoHyphens/>
              <w:spacing w:before="20" w:after="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Typed name:   </w:t>
            </w:r>
            <w:r w:rsidR="007B2402">
              <w:rPr>
                <w:rFonts w:ascii="Arial" w:hAnsi="Arial"/>
                <w:sz w:val="17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4" w:name="Text90"/>
            <w:r>
              <w:rPr>
                <w:rFonts w:ascii="Arial" w:hAnsi="Arial"/>
                <w:sz w:val="17"/>
              </w:rPr>
              <w:instrText xml:space="preserve"> FORMTEXT </w:instrText>
            </w:r>
            <w:r w:rsidR="007B2402">
              <w:rPr>
                <w:rFonts w:ascii="Arial" w:hAnsi="Arial"/>
                <w:sz w:val="17"/>
              </w:rPr>
            </w:r>
            <w:r w:rsidR="007B2402">
              <w:rPr>
                <w:rFonts w:ascii="Arial" w:hAnsi="Arial"/>
                <w:sz w:val="17"/>
              </w:rPr>
              <w:fldChar w:fldCharType="separate"/>
            </w:r>
            <w:r w:rsidR="00D7459A">
              <w:rPr>
                <w:rFonts w:ascii="Arial" w:hAnsi="Arial"/>
                <w:noProof/>
                <w:sz w:val="17"/>
              </w:rPr>
              <w:t xml:space="preserve">Dennis Ades </w:t>
            </w:r>
            <w:r w:rsidR="007B2402">
              <w:rPr>
                <w:rFonts w:ascii="Arial" w:hAnsi="Arial"/>
                <w:sz w:val="17"/>
              </w:rPr>
              <w:fldChar w:fldCharType="end"/>
            </w:r>
            <w:bookmarkEnd w:id="104"/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6BFA" w:rsidRDefault="003E4909">
            <w:pPr>
              <w:tabs>
                <w:tab w:val="left" w:pos="-720"/>
              </w:tabs>
              <w:suppressAutoHyphens/>
              <w:spacing w:before="60" w:after="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b/>
                <w:sz w:val="16"/>
              </w:rPr>
              <w:t>Purchase Request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6BFA" w:rsidRDefault="00DB6BFA">
            <w:pPr>
              <w:tabs>
                <w:tab w:val="left" w:pos="-720"/>
              </w:tabs>
              <w:suppressAutoHyphens/>
              <w:spacing w:before="60" w:after="5"/>
              <w:rPr>
                <w:rFonts w:ascii="Arial" w:hAnsi="Arial"/>
                <w:sz w:val="17"/>
              </w:rPr>
            </w:pPr>
          </w:p>
        </w:tc>
      </w:tr>
      <w:tr w:rsidR="00DB6BFA">
        <w:trPr>
          <w:trHeight w:val="273"/>
        </w:trPr>
        <w:tc>
          <w:tcPr>
            <w:tcW w:w="700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BFA" w:rsidRDefault="00DB6BFA">
            <w:pPr>
              <w:tabs>
                <w:tab w:val="left" w:pos="-720"/>
                <w:tab w:val="left" w:pos="4932"/>
              </w:tabs>
              <w:suppressAutoHyphens/>
              <w:spacing w:before="80" w:after="40"/>
              <w:rPr>
                <w:rFonts w:ascii="Arial" w:hAnsi="Arial"/>
                <w:sz w:val="17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6BFA" w:rsidRDefault="003E4909">
            <w:pPr>
              <w:tabs>
                <w:tab w:val="left" w:pos="-720"/>
              </w:tabs>
              <w:suppressAutoHyphens/>
              <w:spacing w:before="60" w:after="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EPO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BFA" w:rsidRDefault="00DB6BFA">
            <w:pPr>
              <w:tabs>
                <w:tab w:val="left" w:pos="-720"/>
              </w:tabs>
              <w:suppressAutoHyphens/>
              <w:spacing w:before="60" w:after="5"/>
              <w:rPr>
                <w:rFonts w:ascii="Arial" w:hAnsi="Arial"/>
                <w:sz w:val="17"/>
              </w:rPr>
            </w:pPr>
          </w:p>
        </w:tc>
      </w:tr>
      <w:tr w:rsidR="00DB6BFA">
        <w:tc>
          <w:tcPr>
            <w:tcW w:w="700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6BFA" w:rsidRDefault="003E4909">
            <w:pPr>
              <w:tabs>
                <w:tab w:val="left" w:pos="-720"/>
                <w:tab w:val="left" w:pos="4932"/>
              </w:tabs>
              <w:suppressAutoHyphens/>
              <w:spacing w:before="80" w:after="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Program DA (or Acting) Approval</w:t>
            </w:r>
            <w:r>
              <w:rPr>
                <w:rFonts w:ascii="Arial" w:hAnsi="Arial"/>
                <w:sz w:val="17"/>
              </w:rPr>
              <w:t xml:space="preserve"> (when required)</w:t>
            </w:r>
            <w:r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b/>
                <w:sz w:val="17"/>
              </w:rPr>
              <w:t>Date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6BFA" w:rsidRDefault="003E4909">
            <w:pPr>
              <w:tabs>
                <w:tab w:val="left" w:pos="-720"/>
              </w:tabs>
              <w:suppressAutoHyphens/>
              <w:spacing w:before="60" w:after="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b/>
                <w:sz w:val="16"/>
              </w:rPr>
              <w:t>TSO No.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BFA" w:rsidRDefault="00DB6BFA">
            <w:pPr>
              <w:tabs>
                <w:tab w:val="left" w:pos="-720"/>
              </w:tabs>
              <w:suppressAutoHyphens/>
              <w:spacing w:before="60" w:after="5"/>
              <w:rPr>
                <w:rFonts w:ascii="Arial" w:hAnsi="Arial"/>
                <w:sz w:val="17"/>
              </w:rPr>
            </w:pPr>
          </w:p>
        </w:tc>
      </w:tr>
      <w:tr w:rsidR="00DB6BFA">
        <w:trPr>
          <w:trHeight w:val="300"/>
        </w:trPr>
        <w:tc>
          <w:tcPr>
            <w:tcW w:w="700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BFA" w:rsidRDefault="00DB6BFA">
            <w:pPr>
              <w:tabs>
                <w:tab w:val="left" w:pos="-720"/>
              </w:tabs>
              <w:suppressAutoHyphens/>
              <w:spacing w:before="20" w:after="5"/>
              <w:rPr>
                <w:rFonts w:ascii="Arial" w:hAnsi="Arial"/>
                <w:sz w:val="17"/>
              </w:rPr>
            </w:pPr>
          </w:p>
        </w:tc>
        <w:tc>
          <w:tcPr>
            <w:tcW w:w="3797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BFA" w:rsidRDefault="00DB6BFA">
            <w:pPr>
              <w:tabs>
                <w:tab w:val="left" w:pos="-720"/>
              </w:tabs>
              <w:suppressAutoHyphens/>
              <w:spacing w:before="60" w:after="5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B6BFA">
        <w:trPr>
          <w:trHeight w:val="345"/>
        </w:trPr>
        <w:tc>
          <w:tcPr>
            <w:tcW w:w="7007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BFA" w:rsidRDefault="003E4909">
            <w:pPr>
              <w:tabs>
                <w:tab w:val="left" w:pos="-720"/>
              </w:tabs>
              <w:suppressAutoHyphens/>
              <w:spacing w:before="20" w:after="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Typed name:   </w:t>
            </w:r>
            <w:r w:rsidR="007B2402">
              <w:rPr>
                <w:rFonts w:ascii="Arial" w:hAnsi="Arial"/>
                <w:sz w:val="17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7"/>
              </w:rPr>
              <w:instrText xml:space="preserve"> FORMTEXT </w:instrText>
            </w:r>
            <w:r w:rsidR="007B2402">
              <w:rPr>
                <w:rFonts w:ascii="Arial" w:hAnsi="Arial"/>
                <w:sz w:val="17"/>
              </w:rPr>
            </w:r>
            <w:r w:rsidR="007B2402"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noProof/>
                <w:sz w:val="17"/>
              </w:rPr>
              <w:t> </w:t>
            </w:r>
            <w:r w:rsidR="007B2402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379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BFA" w:rsidRDefault="00DB6BFA">
            <w:pPr>
              <w:tabs>
                <w:tab w:val="left" w:pos="-720"/>
              </w:tabs>
              <w:suppressAutoHyphens/>
              <w:spacing w:before="60" w:after="5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B6BFA">
        <w:tc>
          <w:tcPr>
            <w:tcW w:w="700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BFA" w:rsidRDefault="00DB6BFA">
            <w:pPr>
              <w:tabs>
                <w:tab w:val="left" w:pos="-720"/>
              </w:tabs>
              <w:suppressAutoHyphens/>
              <w:spacing w:before="60" w:after="5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24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6BFA" w:rsidRDefault="003E4909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w w:val="94"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</w:rPr>
              <w:t>Voucher No.</w:t>
            </w:r>
            <w:r>
              <w:rPr>
                <w:rFonts w:ascii="Arial" w:hAnsi="Arial"/>
                <w:b/>
                <w:w w:val="94"/>
                <w:sz w:val="17"/>
                <w:szCs w:val="17"/>
              </w:rPr>
              <w:t xml:space="preserve">     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6BFA" w:rsidRDefault="003E4909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Date</w:t>
            </w:r>
          </w:p>
        </w:tc>
      </w:tr>
      <w:tr w:rsidR="00DB6BFA">
        <w:trPr>
          <w:trHeight w:val="375"/>
        </w:trPr>
        <w:tc>
          <w:tcPr>
            <w:tcW w:w="700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6BFA" w:rsidRDefault="003E4909">
            <w:pPr>
              <w:tabs>
                <w:tab w:val="left" w:pos="-720"/>
                <w:tab w:val="left" w:pos="4932"/>
              </w:tabs>
              <w:suppressAutoHyphens/>
              <w:spacing w:before="12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Other Approval</w:t>
            </w:r>
            <w:r>
              <w:rPr>
                <w:rFonts w:ascii="Arial" w:hAnsi="Arial"/>
                <w:sz w:val="17"/>
              </w:rPr>
              <w:t>, e.g. Budget</w:t>
            </w:r>
            <w:r>
              <w:rPr>
                <w:rFonts w:ascii="Arial" w:hAnsi="Arial"/>
                <w:b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(when required)</w:t>
            </w:r>
            <w:r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b/>
                <w:sz w:val="17"/>
              </w:rPr>
              <w:t>Date</w:t>
            </w:r>
          </w:p>
        </w:tc>
        <w:tc>
          <w:tcPr>
            <w:tcW w:w="379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BFA" w:rsidRDefault="00DB6BFA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17"/>
              </w:rPr>
            </w:pPr>
          </w:p>
        </w:tc>
      </w:tr>
      <w:tr w:rsidR="00DB6BFA">
        <w:trPr>
          <w:trHeight w:hRule="exact" w:val="354"/>
        </w:trPr>
        <w:tc>
          <w:tcPr>
            <w:tcW w:w="7007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BFA" w:rsidRDefault="00DB6BFA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/>
                <w:sz w:val="17"/>
              </w:rPr>
            </w:pPr>
          </w:p>
        </w:tc>
        <w:tc>
          <w:tcPr>
            <w:tcW w:w="244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6BFA" w:rsidRDefault="003E4909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94"/>
                <w:sz w:val="17"/>
                <w:szCs w:val="17"/>
              </w:rPr>
              <w:t>Purchasing Coord. Approval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6BFA" w:rsidRDefault="003E4909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Date</w:t>
            </w:r>
          </w:p>
        </w:tc>
      </w:tr>
      <w:tr w:rsidR="00DB6BFA">
        <w:trPr>
          <w:trHeight w:hRule="exact" w:val="402"/>
        </w:trPr>
        <w:tc>
          <w:tcPr>
            <w:tcW w:w="700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BFA" w:rsidRDefault="003E4909">
            <w:pPr>
              <w:tabs>
                <w:tab w:val="left" w:pos="-720"/>
              </w:tabs>
              <w:suppressAutoHyphens/>
              <w:spacing w:before="20" w:after="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Typed name:   </w:t>
            </w:r>
            <w:r w:rsidR="007B2402">
              <w:rPr>
                <w:rFonts w:ascii="Arial" w:hAnsi="Arial"/>
                <w:sz w:val="17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7"/>
              </w:rPr>
              <w:instrText xml:space="preserve"> FORMTEXT </w:instrText>
            </w:r>
            <w:r w:rsidR="007B2402">
              <w:rPr>
                <w:rFonts w:ascii="Arial" w:hAnsi="Arial"/>
                <w:sz w:val="17"/>
              </w:rPr>
            </w:r>
            <w:r w:rsidR="007B2402"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noProof/>
                <w:sz w:val="17"/>
              </w:rPr>
              <w:t> </w:t>
            </w:r>
            <w:r>
              <w:rPr>
                <w:rFonts w:ascii="Arial" w:hAnsi="Arial"/>
                <w:noProof/>
                <w:sz w:val="17"/>
              </w:rPr>
              <w:t> </w:t>
            </w:r>
            <w:r w:rsidR="007B2402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6BFA" w:rsidRDefault="00DB6BFA">
            <w:pPr>
              <w:tabs>
                <w:tab w:val="left" w:pos="-720"/>
              </w:tabs>
              <w:suppressAutoHyphens/>
              <w:rPr>
                <w:rFonts w:ascii="Arial" w:hAnsi="Arial"/>
                <w:sz w:val="17"/>
              </w:rPr>
            </w:pPr>
          </w:p>
        </w:tc>
        <w:tc>
          <w:tcPr>
            <w:tcW w:w="135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BFA" w:rsidRDefault="00DB6BFA">
            <w:pPr>
              <w:tabs>
                <w:tab w:val="left" w:pos="-720"/>
              </w:tabs>
              <w:suppressAutoHyphens/>
              <w:rPr>
                <w:rFonts w:ascii="Arial" w:hAnsi="Arial"/>
                <w:sz w:val="17"/>
              </w:rPr>
            </w:pPr>
          </w:p>
        </w:tc>
      </w:tr>
    </w:tbl>
    <w:p w:rsidR="00DB6BFA" w:rsidRDefault="00DB6BFA"/>
    <w:sectPr w:rsidR="00DB6BFA" w:rsidSect="00DB6BFA">
      <w:footerReference w:type="default" r:id="rId6"/>
      <w:pgSz w:w="12240" w:h="15840" w:code="1"/>
      <w:pgMar w:top="864" w:right="720" w:bottom="432" w:left="720" w:header="0" w:footer="4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A88" w:rsidRDefault="003E2A88">
      <w:r>
        <w:separator/>
      </w:r>
    </w:p>
  </w:endnote>
  <w:endnote w:type="continuationSeparator" w:id="0">
    <w:p w:rsidR="003E2A88" w:rsidRDefault="003E2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88" w:rsidRDefault="003E2A88">
    <w:pPr>
      <w:pStyle w:val="Footer"/>
      <w:rPr>
        <w:sz w:val="13"/>
        <w:szCs w:val="13"/>
      </w:rPr>
    </w:pPr>
    <w:r>
      <w:rPr>
        <w:rFonts w:ascii="Arial" w:hAnsi="Arial" w:cs="Arial"/>
        <w:sz w:val="13"/>
        <w:szCs w:val="13"/>
      </w:rPr>
      <w:t>Requisition for Supplies Equipment Service.dotx (7/09) jleber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A88" w:rsidRDefault="003E2A88">
      <w:r>
        <w:separator/>
      </w:r>
    </w:p>
  </w:footnote>
  <w:footnote w:type="continuationSeparator" w:id="0">
    <w:p w:rsidR="003E2A88" w:rsidRDefault="003E2A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59A"/>
    <w:rsid w:val="003E2A88"/>
    <w:rsid w:val="003E4909"/>
    <w:rsid w:val="007B2402"/>
    <w:rsid w:val="00D7459A"/>
    <w:rsid w:val="00DB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6B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6BF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B6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Accounting\Requisition%20for%20Supplies%20Equipment%20Serv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Requisition for Supplies Equipment Service</Template>
  <TotalTime>14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–––––	</vt:lpstr>
    </vt:vector>
  </TitlesOfParts>
  <Company>DEQ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</dc:title>
  <dc:creator>C.Clipper</dc:creator>
  <cp:lastModifiedBy>C.Clipper</cp:lastModifiedBy>
  <cp:revision>1</cp:revision>
  <cp:lastPrinted>2009-07-14T17:02:00Z</cp:lastPrinted>
  <dcterms:created xsi:type="dcterms:W3CDTF">2013-07-10T21:47:00Z</dcterms:created>
  <dcterms:modified xsi:type="dcterms:W3CDTF">2013-07-10T22:01:00Z</dcterms:modified>
</cp:coreProperties>
</file>