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2953D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8B129A" w:rsidP="008B129A">
            <w:pPr>
              <w:tabs>
                <w:tab w:val="left" w:pos="-1440"/>
                <w:tab w:val="left" w:pos="-720"/>
              </w:tabs>
              <w:suppressAutoHyphens/>
              <w:rPr>
                <w:rFonts w:ascii="Times New Roman" w:hAnsi="Times New Roman"/>
                <w:szCs w:val="24"/>
              </w:rPr>
            </w:pPr>
            <w:r>
              <w:rPr>
                <w:rFonts w:ascii="Times New Roman" w:hAnsi="Times New Roman"/>
                <w:szCs w:val="24"/>
              </w:rPr>
              <w:t>The Clean Air</w:t>
            </w:r>
            <w:r w:rsidR="003D5655">
              <w:rPr>
                <w:rFonts w:ascii="Times New Roman" w:hAnsi="Times New Roman"/>
                <w:szCs w:val="24"/>
              </w:rPr>
              <w:t xml:space="preserve"> Act requires states that apply</w:t>
            </w:r>
            <w:r>
              <w:rPr>
                <w:rFonts w:ascii="Times New Roman" w:hAnsi="Times New Roman"/>
                <w:szCs w:val="24"/>
              </w:rPr>
              <w:t xml:space="preserve"> California’s vehicle emission standards to adopt those standards identically. This proposal will meet that requirement and allow </w:t>
            </w:r>
            <w:r w:rsidR="003D5655">
              <w:rPr>
                <w:rFonts w:ascii="Times New Roman" w:hAnsi="Times New Roman"/>
                <w:szCs w:val="24"/>
              </w:rPr>
              <w:t>Oregon to implement</w:t>
            </w:r>
            <w:r w:rsidR="00905427">
              <w:rPr>
                <w:rFonts w:ascii="Times New Roman" w:hAnsi="Times New Roman"/>
                <w:szCs w:val="24"/>
              </w:rPr>
              <w:t xml:space="preserve"> streamlined compliance verification provisions recently added to California’s regulations.</w:t>
            </w:r>
          </w:p>
          <w:p w:rsidR="008B129A" w:rsidRPr="009E3AD9" w:rsidRDefault="008B129A" w:rsidP="008B129A">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 match the underlying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Oregon’s Low Emission Vehicle rules were originally proposed at the request of the Governor to reduce the greenhouse gas emissions of new light duty cars and trucks sold in Oregon. The rules cut greenhouse gas emissions of new vehicles 30 percent by 2016 when the requirements become fully effective while</w:t>
            </w:r>
            <w:r w:rsidR="00F34BB8">
              <w:rPr>
                <w:rFonts w:eastAsia="Times New Roman"/>
                <w:sz w:val="24"/>
                <w:szCs w:val="24"/>
              </w:rPr>
              <w:t xml:space="preserve"> producing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A2E9D">
              <w:rPr>
                <w:rFonts w:eastAsia="Times New Roman"/>
                <w:sz w:val="24"/>
                <w:szCs w:val="24"/>
              </w:rPr>
              <w:t xml:space="preserve">In addition, the LEV program includes Zero Emission Vehicle provisions that encourage </w:t>
            </w:r>
            <w:r w:rsidR="00DC28CB">
              <w:rPr>
                <w:rFonts w:eastAsia="Times New Roman"/>
                <w:sz w:val="24"/>
                <w:szCs w:val="24"/>
              </w:rPr>
              <w:t>the availability and use of all-electric and other 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Changes to Zero Emission Vehicle rules allowing more Plug-in Hybrids, along with test procedures for Plug-in Hybrid Electric Vehicles,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2B576A" w:rsidP="002B576A">
            <w:pPr>
              <w:pStyle w:val="DEQTEXTforFACTSHEET"/>
              <w:rPr>
                <w:rFonts w:eastAsia="Times New Roman"/>
                <w:sz w:val="24"/>
                <w:szCs w:val="24"/>
              </w:rPr>
            </w:pPr>
            <w:r w:rsidRPr="002B576A">
              <w:rPr>
                <w:rFonts w:eastAsia="Times New Roman"/>
                <w:sz w:val="24"/>
                <w:szCs w:val="24"/>
              </w:rPr>
              <w:t>The most significant change proposed in this rul</w:t>
            </w:r>
            <w:r w:rsidR="0093060A">
              <w:rPr>
                <w:rFonts w:eastAsia="Times New Roman"/>
                <w:sz w:val="24"/>
                <w:szCs w:val="24"/>
              </w:rPr>
              <w:t xml:space="preserve">emaking are 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Pr="002B576A">
              <w:rPr>
                <w:rFonts w:eastAsia="Times New Roman"/>
                <w:sz w:val="24"/>
                <w:szCs w:val="24"/>
              </w:rPr>
              <w:t xml:space="preserve"> rules with new feder</w:t>
            </w:r>
            <w:r w:rsidR="00214347">
              <w:rPr>
                <w:rFonts w:eastAsia="Times New Roman"/>
                <w:sz w:val="24"/>
                <w:szCs w:val="24"/>
              </w:rPr>
              <w:t>al and California agreement to allow</w:t>
            </w:r>
            <w:r w:rsidRPr="002B576A">
              <w:rPr>
                <w:rFonts w:eastAsia="Times New Roman"/>
                <w:sz w:val="24"/>
                <w:szCs w:val="24"/>
              </w:rPr>
              <w:t xml:space="preserve">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Pr="002B576A">
              <w:rPr>
                <w:rFonts w:eastAsia="Times New Roman"/>
                <w:sz w:val="24"/>
                <w:szCs w:val="24"/>
              </w:rPr>
              <w:t>show</w:t>
            </w:r>
            <w:r w:rsidR="00214347">
              <w:rPr>
                <w:rFonts w:eastAsia="Times New Roman"/>
                <w:sz w:val="24"/>
                <w:szCs w:val="24"/>
              </w:rPr>
              <w:t xml:space="preserve"> they comply</w:t>
            </w:r>
            <w:r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Emission Vehicle rules (along with 12 other 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While the new federal standards phase in more slowly than California’s standards, they equal California’s standards in 2016. Because the federal rules apply to all light-duty cars and trucks nationwide, they achieve greater total greenhouse gas reductions than the California standards applied in only 13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Another significant aspect of DEQ’s rule proposal is a provision allowing greater use of Plug-in Hybrid Electric Vehicles to meet the goals for Zero Emission Vehicles. Existing requirements rely more heavily on Fuel Cell Vehicles, but progress on fuel cell technology has been slower than anticipated and costs remain high. The proposed rule revisions take advantage of recent improvements in Plug-in Hybrid Electric Vehicle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 xml:space="preserve">An additional </w:t>
            </w:r>
            <w:r w:rsidR="002B576A" w:rsidRPr="002B576A">
              <w:rPr>
                <w:rFonts w:eastAsia="Times New Roman"/>
                <w:sz w:val="24"/>
                <w:szCs w:val="24"/>
              </w:rPr>
              <w:t>important</w:t>
            </w:r>
            <w:r>
              <w:rPr>
                <w:rFonts w:eastAsia="Times New Roman"/>
                <w:sz w:val="24"/>
                <w:szCs w:val="24"/>
              </w:rPr>
              <w:t xml:space="preserve"> feature of this rulemaking is the c</w:t>
            </w:r>
            <w:r w:rsidR="002B576A" w:rsidRPr="002B576A">
              <w:rPr>
                <w:rFonts w:eastAsia="Times New Roman"/>
                <w:sz w:val="24"/>
                <w:szCs w:val="24"/>
              </w:rPr>
              <w:t xml:space="preserve">ompliance </w:t>
            </w:r>
            <w:r>
              <w:rPr>
                <w:rFonts w:eastAsia="Times New Roman"/>
                <w:sz w:val="24"/>
                <w:szCs w:val="24"/>
              </w:rPr>
              <w:t>p</w:t>
            </w:r>
            <w:r w:rsidR="002B576A" w:rsidRPr="002B576A">
              <w:rPr>
                <w:rFonts w:eastAsia="Times New Roman"/>
                <w:sz w:val="24"/>
                <w:szCs w:val="24"/>
              </w:rPr>
              <w:t xml:space="preserve">ooling provision. This provision streamlines the program for manufacturers that choose to show compliance with California’s standards </w:t>
            </w:r>
            <w:r>
              <w:rPr>
                <w:rFonts w:eastAsia="Times New Roman"/>
                <w:sz w:val="24"/>
                <w:szCs w:val="24"/>
              </w:rPr>
              <w:t xml:space="preserve">for </w:t>
            </w:r>
            <w:r w:rsidR="00317CC3">
              <w:rPr>
                <w:rFonts w:eastAsia="Times New Roman"/>
                <w:sz w:val="24"/>
                <w:szCs w:val="24"/>
              </w:rPr>
              <w:t>2009 to 2011</w:t>
            </w:r>
            <w:r w:rsidR="002B576A" w:rsidRPr="002B576A">
              <w:rPr>
                <w:rFonts w:eastAsia="Times New Roman"/>
                <w:sz w:val="24"/>
                <w:szCs w:val="24"/>
              </w:rPr>
              <w:t xml:space="preserve"> </w:t>
            </w:r>
            <w:r w:rsidR="00317CC3">
              <w:rPr>
                <w:rFonts w:eastAsia="Times New Roman"/>
                <w:sz w:val="24"/>
                <w:szCs w:val="24"/>
              </w:rPr>
              <w:t>model year vehicles.</w:t>
            </w:r>
            <w:r>
              <w:rPr>
                <w:rFonts w:eastAsia="Times New Roman"/>
                <w:sz w:val="24"/>
                <w:szCs w:val="24"/>
              </w:rPr>
              <w:t xml:space="preserve"> Compliance p</w:t>
            </w:r>
            <w:r w:rsidR="002B576A" w:rsidRPr="002B576A">
              <w:rPr>
                <w:rFonts w:eastAsia="Times New Roman"/>
                <w:sz w:val="24"/>
                <w:szCs w:val="24"/>
              </w:rPr>
              <w:t xml:space="preserve">ooling gives manufacturers the choice of demonstrating compliance with the greenhouse gas limits in the whole group of states that opted-in to California’s standards. This is expected to be more efficient for manufacturers than showing how they comply in each state separately. This means that an auto manufacturer could be allowed to exceed greenhouse gas vehicle standards in any individual state as long as the total combined vehicle sales across all opt-in states meets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no need for meetings to address the new provisions before being officially proposed by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916615">
              <w:rPr>
                <w:rFonts w:ascii="Times New Roman" w:hAnsi="Times New Roman"/>
                <w:szCs w:val="24"/>
              </w:rPr>
              <w:t>mment period extended 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lastRenderedPageBreak/>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p>
          <w:p w:rsidR="00903577" w:rsidRDefault="00903577" w:rsidP="00903577"/>
          <w:p w:rsidR="004E0934" w:rsidRDefault="00E45D89" w:rsidP="00010164">
            <w:r>
              <w:t xml:space="preserve">More generally, </w:t>
            </w:r>
            <w:r w:rsidR="004E0934">
              <w:t xml:space="preserve">critics of California’s vehicle emission standards charge that states adopting those rules need to be more diligent in maintaining provisions that are identical to California’s regulations. </w:t>
            </w:r>
            <w:r w:rsidR="00903577">
              <w:t xml:space="preserve">Others observe that auto manufacturers have little to fear from any discontinuities because provisions that are different than California’s are likely to be difficult to enforce. </w:t>
            </w:r>
          </w:p>
          <w:p w:rsidR="001C6502" w:rsidRPr="00010164" w:rsidRDefault="001C6502" w:rsidP="00E45D89"/>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E35393" w:rsidRDefault="00B72213"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 these rule amendments will become effective upon filing with the Secretary of State. Rule amendments will be implemented as evolutionary changes to the existing LEV program which is supported financially by fees paid by large and intermediate-volume auto manufacturers. No new revenue will be needed.</w:t>
            </w:r>
          </w:p>
          <w:p w:rsidR="00010164" w:rsidRPr="009E3AD9" w:rsidRDefault="00010164" w:rsidP="002B313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FF59A6">
              <w:rPr>
                <w:rFonts w:ascii="Times New Roman" w:hAnsi="Times New Roman"/>
                <w:szCs w:val="24"/>
              </w:rPr>
              <w:t>[add summary of each rule provision?]</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28" w:rsidRDefault="008F4628">
      <w:r>
        <w:separator/>
      </w:r>
    </w:p>
  </w:endnote>
  <w:endnote w:type="continuationSeparator" w:id="0">
    <w:p w:rsidR="008F4628" w:rsidRDefault="008F4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Month" w:val="7"/>
        <w:attr w:name="Day" w:val="23"/>
        <w:attr w:name="Year" w:val="2008"/>
      </w:smartTagPr>
      <w:r>
        <w:rPr>
          <w:rFonts w:ascii="Arial" w:hAnsi="Arial"/>
          <w:color w:val="808080"/>
          <w:sz w:val="18"/>
          <w:szCs w:val="18"/>
        </w:rPr>
        <w:t>7-23-08</w:t>
      </w:r>
    </w:smartTag>
    <w:r w:rsidRPr="007F07B3">
      <w:rPr>
        <w:rFonts w:ascii="Arial" w:hAnsi="Arial"/>
        <w:color w:val="808080"/>
        <w:sz w:val="18"/>
        <w:szCs w:val="18"/>
      </w:rPr>
      <w:t>)</w:t>
    </w:r>
  </w:p>
  <w:p w:rsidR="00903577" w:rsidRDefault="009035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Pr="007F07B3" w:rsidRDefault="00903577"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28" w:rsidRDefault="008F4628">
      <w:r>
        <w:separator/>
      </w:r>
    </w:p>
  </w:footnote>
  <w:footnote w:type="continuationSeparator" w:id="0">
    <w:p w:rsidR="008F4628" w:rsidRDefault="008F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D05899">
      <w:rPr>
        <w:rStyle w:val="PageNumber"/>
        <w:noProof/>
      </w:rPr>
      <w:t>1</w:t>
    </w:r>
    <w:r>
      <w:rPr>
        <w:rStyle w:val="PageNumber"/>
      </w:rPr>
      <w:fldChar w:fldCharType="end"/>
    </w:r>
    <w:r>
      <w:rPr>
        <w:rFonts w:ascii="Times New Roman" w:hAnsi="Times New Roman"/>
      </w:rPr>
      <w:t xml:space="preserve"> of Y pages</w:t>
    </w:r>
  </w:p>
  <w:p w:rsidR="00903577" w:rsidRPr="00731F25" w:rsidRDefault="00903577"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77" w:rsidRDefault="00903577"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April 21, 2011 EQC Meeting</w:t>
    </w:r>
  </w:p>
  <w:p w:rsidR="00903577" w:rsidRDefault="00903577"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903577" w:rsidRDefault="0090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B2FD1"/>
    <w:rsid w:val="000C7A06"/>
    <w:rsid w:val="000D00DB"/>
    <w:rsid w:val="00183875"/>
    <w:rsid w:val="0018748F"/>
    <w:rsid w:val="001C6502"/>
    <w:rsid w:val="001C6CA5"/>
    <w:rsid w:val="00214347"/>
    <w:rsid w:val="00287B3D"/>
    <w:rsid w:val="002953D9"/>
    <w:rsid w:val="002B3136"/>
    <w:rsid w:val="002B576A"/>
    <w:rsid w:val="00317CC3"/>
    <w:rsid w:val="003B08E7"/>
    <w:rsid w:val="003D5655"/>
    <w:rsid w:val="003F4789"/>
    <w:rsid w:val="003F6784"/>
    <w:rsid w:val="00404776"/>
    <w:rsid w:val="00456A37"/>
    <w:rsid w:val="004656BD"/>
    <w:rsid w:val="004753B4"/>
    <w:rsid w:val="004E0934"/>
    <w:rsid w:val="004F0040"/>
    <w:rsid w:val="0055493C"/>
    <w:rsid w:val="00567CDD"/>
    <w:rsid w:val="005B469C"/>
    <w:rsid w:val="005D701D"/>
    <w:rsid w:val="006018D0"/>
    <w:rsid w:val="00607AC5"/>
    <w:rsid w:val="006A0E96"/>
    <w:rsid w:val="006C1299"/>
    <w:rsid w:val="006E4B47"/>
    <w:rsid w:val="006E5DFD"/>
    <w:rsid w:val="006F6272"/>
    <w:rsid w:val="00703460"/>
    <w:rsid w:val="00731F25"/>
    <w:rsid w:val="00763F26"/>
    <w:rsid w:val="007B3040"/>
    <w:rsid w:val="007D17F2"/>
    <w:rsid w:val="007F07B3"/>
    <w:rsid w:val="00810625"/>
    <w:rsid w:val="0082206B"/>
    <w:rsid w:val="008565A6"/>
    <w:rsid w:val="0087128E"/>
    <w:rsid w:val="008B129A"/>
    <w:rsid w:val="008F4628"/>
    <w:rsid w:val="008F5ECD"/>
    <w:rsid w:val="00903577"/>
    <w:rsid w:val="00905427"/>
    <w:rsid w:val="00916615"/>
    <w:rsid w:val="009266B8"/>
    <w:rsid w:val="0093060A"/>
    <w:rsid w:val="009B702E"/>
    <w:rsid w:val="009E3AD9"/>
    <w:rsid w:val="00A25F78"/>
    <w:rsid w:val="00A655EB"/>
    <w:rsid w:val="00AE62E9"/>
    <w:rsid w:val="00B72213"/>
    <w:rsid w:val="00B956E7"/>
    <w:rsid w:val="00B95EAD"/>
    <w:rsid w:val="00BA6375"/>
    <w:rsid w:val="00BA7DE7"/>
    <w:rsid w:val="00BE1A8B"/>
    <w:rsid w:val="00C86C66"/>
    <w:rsid w:val="00CA2E9D"/>
    <w:rsid w:val="00D05899"/>
    <w:rsid w:val="00D868CB"/>
    <w:rsid w:val="00DA6022"/>
    <w:rsid w:val="00DC28CB"/>
    <w:rsid w:val="00DD4394"/>
    <w:rsid w:val="00DE0B06"/>
    <w:rsid w:val="00E35393"/>
    <w:rsid w:val="00E357F5"/>
    <w:rsid w:val="00E45D89"/>
    <w:rsid w:val="00E5213E"/>
    <w:rsid w:val="00E549AC"/>
    <w:rsid w:val="00E745DA"/>
    <w:rsid w:val="00EB044B"/>
    <w:rsid w:val="00EE4188"/>
    <w:rsid w:val="00EF61D5"/>
    <w:rsid w:val="00F34BB8"/>
    <w:rsid w:val="00F82A91"/>
    <w:rsid w:val="00F82FEC"/>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D6C-367A-4ACC-9D1F-114A3E3F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2011-02-01T19:41:00Z</cp:lastPrinted>
  <dcterms:created xsi:type="dcterms:W3CDTF">2011-02-07T17:16:00Z</dcterms:created>
  <dcterms:modified xsi:type="dcterms:W3CDTF">2011-02-07T17:16:00Z</dcterms:modified>
</cp:coreProperties>
</file>