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6E5D80"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 adopted (i.e.</w:t>
            </w:r>
            <w:r w:rsidR="00533E50">
              <w:rPr>
                <w:rFonts w:ascii="Times New Roman" w:hAnsi="Times New Roman"/>
                <w:szCs w:val="24"/>
              </w:rPr>
              <w:t xml:space="preserve">, 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cut greenhouse gas emissions of new vehicles 30 percent when the requirements become fully effective </w:t>
            </w:r>
            <w:r w:rsidR="00C46648">
              <w:rPr>
                <w:rFonts w:eastAsia="Times New Roman"/>
                <w:sz w:val="24"/>
                <w:szCs w:val="24"/>
              </w:rPr>
              <w:t xml:space="preserve">in 2016. In addition they </w:t>
            </w:r>
            <w:r w:rsidR="00F34BB8">
              <w:rPr>
                <w:rFonts w:eastAsia="Times New Roman"/>
                <w:sz w:val="24"/>
                <w:szCs w:val="24"/>
              </w:rPr>
              <w:t>produc</w:t>
            </w:r>
            <w:r w:rsidR="00C46648">
              <w:rPr>
                <w:rFonts w:eastAsia="Times New Roman"/>
                <w:sz w:val="24"/>
                <w:szCs w:val="24"/>
              </w:rPr>
              <w:t>e</w:t>
            </w:r>
            <w:r w:rsidR="00F34BB8">
              <w:rPr>
                <w:rFonts w:eastAsia="Times New Roman"/>
                <w:sz w:val="24"/>
                <w:szCs w:val="24"/>
              </w:rPr>
              <w:t xml:space="preserve">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ED7550"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r w:rsidR="0005797F">
              <w:rPr>
                <w:rFonts w:eastAsia="Times New Roman"/>
                <w:sz w:val="24"/>
                <w:szCs w:val="24"/>
              </w:rPr>
              <w:t>the</w:t>
            </w:r>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xml:space="preserve">. </w:t>
            </w:r>
            <w:r w:rsidR="00ED7550">
              <w:rPr>
                <w:rFonts w:eastAsia="Times New Roman"/>
                <w:sz w:val="24"/>
                <w:szCs w:val="24"/>
              </w:rPr>
              <w:t xml:space="preserve">California and federal regulators are working together to coordinate state and federal emission requirements for the period after 2016. </w:t>
            </w:r>
          </w:p>
          <w:p w:rsidR="00ED7550" w:rsidRDefault="00ED7550" w:rsidP="002B576A">
            <w:pPr>
              <w:pStyle w:val="DEQTEXTforFACTSHEET"/>
              <w:rPr>
                <w:rFonts w:eastAsia="Times New Roman"/>
                <w:sz w:val="24"/>
                <w:szCs w:val="24"/>
              </w:rPr>
            </w:pPr>
          </w:p>
          <w:p w:rsidR="002B576A" w:rsidRPr="002B576A" w:rsidRDefault="00ED7550" w:rsidP="002B576A">
            <w:pPr>
              <w:pStyle w:val="DEQTEXTforFACTSHEET"/>
              <w:rPr>
                <w:rFonts w:eastAsia="Times New Roman"/>
                <w:sz w:val="24"/>
                <w:szCs w:val="24"/>
              </w:rPr>
            </w:pPr>
            <w:r>
              <w:rPr>
                <w:rFonts w:eastAsia="Times New Roman"/>
                <w:sz w:val="24"/>
                <w:szCs w:val="24"/>
              </w:rPr>
              <w:t xml:space="preserve">In the 2010 agreement, </w:t>
            </w:r>
            <w:r w:rsidR="002B576A" w:rsidRPr="002B576A">
              <w:rPr>
                <w:rFonts w:eastAsia="Times New Roman"/>
                <w:sz w:val="24"/>
                <w:szCs w:val="24"/>
              </w:rPr>
              <w:t>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002B576A"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t>
            </w:r>
            <w:r w:rsidRPr="002B576A">
              <w:rPr>
                <w:rFonts w:eastAsia="Times New Roman"/>
                <w:sz w:val="24"/>
                <w:szCs w:val="24"/>
              </w:rPr>
              <w:lastRenderedPageBreak/>
              <w:t>While the new federal standards phase in more slowly than California’s standards, they equal California’s standards in 2016. Because the federal rules apply to all light-duty cars and trucks nationwide, they achieve greater total greenhouse gas 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E35393" w:rsidRPr="008565A6" w:rsidRDefault="00214347" w:rsidP="008565A6">
            <w:pPr>
              <w:pStyle w:val="DEQTEXTforFACTSHEET"/>
              <w:rPr>
                <w:rFonts w:eastAsia="Times New Roman"/>
                <w:sz w:val="24"/>
                <w:szCs w:val="24"/>
              </w:rPr>
            </w:pPr>
            <w:r>
              <w:rPr>
                <w:rFonts w:eastAsia="Times New Roman"/>
                <w:sz w:val="24"/>
                <w:szCs w:val="24"/>
              </w:rPr>
              <w:t>An</w:t>
            </w:r>
            <w:r w:rsidR="005A7962">
              <w:rPr>
                <w:rFonts w:eastAsia="Times New Roman"/>
                <w:sz w:val="24"/>
                <w:szCs w:val="24"/>
              </w:rPr>
              <w:t xml:space="preserve">other </w:t>
            </w:r>
            <w:r w:rsidR="002B576A" w:rsidRPr="002B576A">
              <w:rPr>
                <w:rFonts w:eastAsia="Times New Roman"/>
                <w:sz w:val="24"/>
                <w:szCs w:val="24"/>
              </w:rPr>
              <w:t>important</w:t>
            </w:r>
            <w:r>
              <w:rPr>
                <w:rFonts w:eastAsia="Times New Roman"/>
                <w:sz w:val="24"/>
                <w:szCs w:val="24"/>
              </w:rPr>
              <w:t xml:space="preserve"> feature of this rulemaking is c</w:t>
            </w:r>
            <w:r w:rsidR="002B576A" w:rsidRPr="002B576A">
              <w:rPr>
                <w:rFonts w:eastAsia="Times New Roman"/>
                <w:sz w:val="24"/>
                <w:szCs w:val="24"/>
              </w:rPr>
              <w:t xml:space="preserve">ompliance </w:t>
            </w:r>
            <w:proofErr w:type="spellStart"/>
            <w:r>
              <w:rPr>
                <w:rFonts w:eastAsia="Times New Roman"/>
                <w:sz w:val="24"/>
                <w:szCs w:val="24"/>
              </w:rPr>
              <w:t>p</w:t>
            </w:r>
            <w:r w:rsidR="00152D58">
              <w:rPr>
                <w:rFonts w:eastAsia="Times New Roman"/>
                <w:sz w:val="24"/>
                <w:szCs w:val="24"/>
              </w:rPr>
              <w:t>ooling</w:t>
            </w:r>
            <w:r w:rsidR="005B4A4A">
              <w:rPr>
                <w:rFonts w:eastAsia="Times New Roman"/>
                <w:sz w:val="24"/>
                <w:szCs w:val="24"/>
              </w:rPr>
              <w:t>.</w:t>
            </w:r>
            <w:r w:rsidR="006D704A">
              <w:rPr>
                <w:rFonts w:eastAsia="Times New Roman"/>
                <w:sz w:val="24"/>
                <w:szCs w:val="24"/>
              </w:rPr>
              <w:t>While</w:t>
            </w:r>
            <w:proofErr w:type="spellEnd"/>
            <w:r w:rsidR="006D704A">
              <w:rPr>
                <w:rFonts w:eastAsia="Times New Roman"/>
                <w:sz w:val="24"/>
                <w:szCs w:val="24"/>
              </w:rPr>
              <w:t xml:space="preserve"> harmonization synchronizes California’s emission limits with EPA’s limits </w:t>
            </w:r>
            <w:r w:rsidR="005B4A4A">
              <w:rPr>
                <w:rFonts w:eastAsia="Times New Roman"/>
                <w:sz w:val="24"/>
                <w:szCs w:val="24"/>
              </w:rPr>
              <w:t xml:space="preserve">in 2012 to </w:t>
            </w:r>
            <w:proofErr w:type="gramStart"/>
            <w:r w:rsidR="005B4A4A">
              <w:rPr>
                <w:rFonts w:eastAsia="Times New Roman"/>
                <w:sz w:val="24"/>
                <w:szCs w:val="24"/>
              </w:rPr>
              <w:t>2016,</w:t>
            </w:r>
            <w:proofErr w:type="gramEnd"/>
            <w:r w:rsidR="005B4A4A">
              <w:rPr>
                <w:rFonts w:eastAsia="Times New Roman"/>
                <w:sz w:val="24"/>
                <w:szCs w:val="24"/>
              </w:rPr>
              <w:t xml:space="preserve"> c</w:t>
            </w:r>
            <w:r w:rsidR="00152D58">
              <w:rPr>
                <w:rFonts w:eastAsia="Times New Roman"/>
                <w:sz w:val="24"/>
                <w:szCs w:val="24"/>
              </w:rPr>
              <w:t xml:space="preserve">ompliance pooling </w:t>
            </w:r>
            <w:r w:rsidR="005B4A4A">
              <w:rPr>
                <w:rFonts w:eastAsia="Times New Roman"/>
                <w:sz w:val="24"/>
                <w:szCs w:val="24"/>
              </w:rPr>
              <w:t>applies</w:t>
            </w:r>
            <w:r w:rsidR="00B9127D">
              <w:rPr>
                <w:rFonts w:eastAsia="Times New Roman"/>
                <w:sz w:val="24"/>
                <w:szCs w:val="24"/>
              </w:rPr>
              <w:t xml:space="preserve"> only</w:t>
            </w:r>
            <w:r w:rsidR="005B4A4A">
              <w:rPr>
                <w:rFonts w:eastAsia="Times New Roman"/>
                <w:sz w:val="24"/>
                <w:szCs w:val="24"/>
              </w:rPr>
              <w:t xml:space="preserve"> to the </w:t>
            </w:r>
            <w:r w:rsidR="00B9127D">
              <w:rPr>
                <w:rFonts w:eastAsia="Times New Roman"/>
                <w:sz w:val="24"/>
                <w:szCs w:val="24"/>
              </w:rPr>
              <w:t xml:space="preserve">model </w:t>
            </w:r>
            <w:r w:rsidR="005B4A4A">
              <w:rPr>
                <w:rFonts w:eastAsia="Times New Roman"/>
                <w:sz w:val="24"/>
                <w:szCs w:val="24"/>
              </w:rPr>
              <w:t xml:space="preserve">years </w:t>
            </w:r>
            <w:r w:rsidR="00317CC3">
              <w:rPr>
                <w:rFonts w:eastAsia="Times New Roman"/>
                <w:sz w:val="24"/>
                <w:szCs w:val="24"/>
              </w:rPr>
              <w:t>2009 to 2011.</w:t>
            </w:r>
            <w:r>
              <w:rPr>
                <w:rFonts w:eastAsia="Times New Roman"/>
                <w:sz w:val="24"/>
                <w:szCs w:val="24"/>
              </w:rPr>
              <w:t xml:space="preserve"> Compliance p</w:t>
            </w:r>
            <w:r w:rsidR="002B576A" w:rsidRPr="002B576A">
              <w:rPr>
                <w:rFonts w:eastAsia="Times New Roman"/>
                <w:sz w:val="24"/>
                <w:szCs w:val="24"/>
              </w:rPr>
              <w:t>ooling gives manufacturers the choice of demonstrating compliance with</w:t>
            </w:r>
            <w:r w:rsidR="00B9127D">
              <w:rPr>
                <w:rFonts w:eastAsia="Times New Roman"/>
                <w:sz w:val="24"/>
                <w:szCs w:val="24"/>
              </w:rPr>
              <w:t xml:space="preserve"> California’s</w:t>
            </w:r>
            <w:r w:rsidR="002B576A" w:rsidRPr="002B576A">
              <w:rPr>
                <w:rFonts w:eastAsia="Times New Roman"/>
                <w:sz w:val="24"/>
                <w:szCs w:val="24"/>
              </w:rPr>
              <w:t xml:space="preserve"> greenhouse gas limits in </w:t>
            </w:r>
            <w:r w:rsidR="00F0404B">
              <w:rPr>
                <w:rFonts w:eastAsia="Times New Roman"/>
                <w:sz w:val="24"/>
                <w:szCs w:val="24"/>
              </w:rPr>
              <w:t xml:space="preserve">all </w:t>
            </w:r>
            <w:r w:rsidR="002B576A" w:rsidRPr="002B576A">
              <w:rPr>
                <w:rFonts w:eastAsia="Times New Roman"/>
                <w:sz w:val="24"/>
                <w:szCs w:val="24"/>
              </w:rPr>
              <w:t xml:space="preserve">the </w:t>
            </w:r>
            <w:r w:rsidR="00830ED2">
              <w:rPr>
                <w:rFonts w:eastAsia="Times New Roman"/>
                <w:sz w:val="24"/>
                <w:szCs w:val="24"/>
              </w:rPr>
              <w:t xml:space="preserve">states that opted </w:t>
            </w:r>
            <w:r w:rsidR="002B576A" w:rsidRPr="002B576A">
              <w:rPr>
                <w:rFonts w:eastAsia="Times New Roman"/>
                <w:sz w:val="24"/>
                <w:szCs w:val="24"/>
              </w:rPr>
              <w:t>in to California’s standards</w:t>
            </w:r>
            <w:r w:rsidR="00F0404B">
              <w:rPr>
                <w:rFonts w:eastAsia="Times New Roman"/>
                <w:sz w:val="24"/>
                <w:szCs w:val="24"/>
              </w:rPr>
              <w:t xml:space="preserve"> as a whole</w:t>
            </w:r>
            <w:r w:rsidR="002B576A" w:rsidRPr="002B576A">
              <w:rPr>
                <w:rFonts w:eastAsia="Times New Roman"/>
                <w:sz w:val="24"/>
                <w:szCs w:val="24"/>
              </w:rPr>
              <w:t xml:space="preserve">. </w:t>
            </w:r>
            <w:r w:rsidR="00616EE0">
              <w:rPr>
                <w:rFonts w:eastAsia="Times New Roman"/>
                <w:sz w:val="24"/>
                <w:szCs w:val="24"/>
              </w:rPr>
              <w:t xml:space="preserve">(In contrast, under harmonization in the period 2012 to 2016, compliance will be determined for all states nationwide.) The compliance pooling </w:t>
            </w:r>
            <w:r w:rsidR="00F0404B">
              <w:rPr>
                <w:rFonts w:eastAsia="Times New Roman"/>
                <w:sz w:val="24"/>
                <w:szCs w:val="24"/>
              </w:rPr>
              <w:t xml:space="preserve">method </w:t>
            </w:r>
            <w:r w:rsidR="002B576A" w:rsidRPr="002B576A">
              <w:rPr>
                <w:rFonts w:eastAsia="Times New Roman"/>
                <w:sz w:val="24"/>
                <w:szCs w:val="24"/>
              </w:rPr>
              <w:t>is expected to be more efficient for manufacturers than showing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p>
          <w:p w:rsidR="0055493C" w:rsidRPr="009E3AD9" w:rsidRDefault="0055493C" w:rsidP="002B576A">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lastRenderedPageBreak/>
              <w:t>Auto dealers</w:t>
            </w:r>
            <w:r w:rsidR="00DA6022">
              <w:rPr>
                <w:rFonts w:ascii="Times New Roman" w:hAnsi="Times New Roman"/>
                <w:szCs w:val="24"/>
              </w:rPr>
              <w:t xml:space="preserve"> and the division of Driver and Motor Vehicles are also affected by 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4B" w:rsidRDefault="00F0404B">
      <w:r>
        <w:separator/>
      </w:r>
    </w:p>
  </w:endnote>
  <w:endnote w:type="continuationSeparator" w:id="0">
    <w:p w:rsidR="00F0404B" w:rsidRDefault="00F04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Pr="007F07B3" w:rsidRDefault="00F0404B" w:rsidP="00763F26">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F0404B" w:rsidRDefault="00F04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Pr="007F07B3" w:rsidRDefault="00F0404B" w:rsidP="00EE4188">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4B" w:rsidRDefault="00F0404B">
      <w:r>
        <w:separator/>
      </w:r>
    </w:p>
  </w:footnote>
  <w:footnote w:type="continuationSeparator" w:id="0">
    <w:p w:rsidR="00F0404B" w:rsidRDefault="00F04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Default="00F0404B"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F0404B" w:rsidRDefault="00F0404B" w:rsidP="00731F25">
    <w:pPr>
      <w:tabs>
        <w:tab w:val="left" w:pos="-1440"/>
        <w:tab w:val="left" w:pos="-720"/>
      </w:tabs>
      <w:suppressAutoHyphens/>
      <w:rPr>
        <w:rFonts w:ascii="Times New Roman" w:hAnsi="Times New Roman"/>
      </w:rPr>
    </w:pPr>
    <w:r>
      <w:rPr>
        <w:rFonts w:ascii="Times New Roman" w:hAnsi="Times New Roman"/>
      </w:rPr>
      <w:t>April 21, 2011 EQC Meeting</w:t>
    </w:r>
  </w:p>
  <w:p w:rsidR="00F0404B" w:rsidRDefault="00F0404B" w:rsidP="00731F25">
    <w:pPr>
      <w:tabs>
        <w:tab w:val="left" w:pos="-1440"/>
        <w:tab w:val="left" w:pos="-720"/>
      </w:tabs>
      <w:suppressAutoHyphens/>
      <w:rPr>
        <w:rFonts w:ascii="Times New Roman" w:hAnsi="Times New Roman"/>
      </w:rPr>
    </w:pPr>
    <w:r>
      <w:rPr>
        <w:rFonts w:ascii="Times New Roman" w:hAnsi="Times New Roman"/>
      </w:rPr>
      <w:t xml:space="preserve">Page </w:t>
    </w:r>
    <w:r w:rsidR="006E5D80">
      <w:rPr>
        <w:rStyle w:val="PageNumber"/>
      </w:rPr>
      <w:fldChar w:fldCharType="begin"/>
    </w:r>
    <w:r>
      <w:rPr>
        <w:rStyle w:val="PageNumber"/>
      </w:rPr>
      <w:instrText xml:space="preserve"> PAGE </w:instrText>
    </w:r>
    <w:r w:rsidR="006E5D80">
      <w:rPr>
        <w:rStyle w:val="PageNumber"/>
      </w:rPr>
      <w:fldChar w:fldCharType="separate"/>
    </w:r>
    <w:r w:rsidR="00EE0B3A">
      <w:rPr>
        <w:rStyle w:val="PageNumber"/>
        <w:noProof/>
      </w:rPr>
      <w:t>1</w:t>
    </w:r>
    <w:r w:rsidR="006E5D80">
      <w:rPr>
        <w:rStyle w:val="PageNumber"/>
      </w:rPr>
      <w:fldChar w:fldCharType="end"/>
    </w:r>
    <w:r>
      <w:rPr>
        <w:rFonts w:ascii="Times New Roman" w:hAnsi="Times New Roman"/>
      </w:rPr>
      <w:t xml:space="preserve"> of 4 pages</w:t>
    </w:r>
  </w:p>
  <w:p w:rsidR="00F0404B" w:rsidRPr="00731F25" w:rsidRDefault="00F0404B"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Default="00F0404B"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F0404B" w:rsidRDefault="00F0404B" w:rsidP="0082206B">
    <w:pPr>
      <w:tabs>
        <w:tab w:val="left" w:pos="-1440"/>
        <w:tab w:val="left" w:pos="-720"/>
      </w:tabs>
      <w:suppressAutoHyphens/>
      <w:rPr>
        <w:rFonts w:ascii="Times New Roman" w:hAnsi="Times New Roman"/>
      </w:rPr>
    </w:pPr>
    <w:r>
      <w:rPr>
        <w:rFonts w:ascii="Times New Roman" w:hAnsi="Times New Roman"/>
      </w:rPr>
      <w:t>April 21, 2011 EQC Meeting</w:t>
    </w:r>
  </w:p>
  <w:p w:rsidR="00F0404B" w:rsidRDefault="00F0404B" w:rsidP="0082206B">
    <w:pPr>
      <w:tabs>
        <w:tab w:val="left" w:pos="-1440"/>
        <w:tab w:val="left" w:pos="-720"/>
      </w:tabs>
      <w:suppressAutoHyphens/>
      <w:rPr>
        <w:rFonts w:ascii="Times New Roman" w:hAnsi="Times New Roman"/>
      </w:rPr>
    </w:pPr>
    <w:r>
      <w:rPr>
        <w:rFonts w:ascii="Times New Roman" w:hAnsi="Times New Roman"/>
      </w:rPr>
      <w:t xml:space="preserve">Page </w:t>
    </w:r>
    <w:r w:rsidR="006E5D80">
      <w:rPr>
        <w:rStyle w:val="PageNumber"/>
      </w:rPr>
      <w:fldChar w:fldCharType="begin"/>
    </w:r>
    <w:r>
      <w:rPr>
        <w:rStyle w:val="PageNumber"/>
      </w:rPr>
      <w:instrText xml:space="preserve"> PAGE </w:instrText>
    </w:r>
    <w:r w:rsidR="006E5D80">
      <w:rPr>
        <w:rStyle w:val="PageNumber"/>
      </w:rPr>
      <w:fldChar w:fldCharType="separate"/>
    </w:r>
    <w:r>
      <w:rPr>
        <w:rStyle w:val="PageNumber"/>
        <w:noProof/>
      </w:rPr>
      <w:t>1</w:t>
    </w:r>
    <w:r w:rsidR="006E5D80">
      <w:rPr>
        <w:rStyle w:val="PageNumber"/>
      </w:rPr>
      <w:fldChar w:fldCharType="end"/>
    </w:r>
    <w:r>
      <w:rPr>
        <w:rFonts w:ascii="Times New Roman" w:hAnsi="Times New Roman"/>
      </w:rPr>
      <w:t xml:space="preserve"> of Y pages</w:t>
    </w:r>
  </w:p>
  <w:p w:rsidR="00F0404B" w:rsidRDefault="00F04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146FE9"/>
    <w:rsid w:val="00152D58"/>
    <w:rsid w:val="00183875"/>
    <w:rsid w:val="0018748F"/>
    <w:rsid w:val="001C6502"/>
    <w:rsid w:val="001C6CA5"/>
    <w:rsid w:val="00214347"/>
    <w:rsid w:val="00236D62"/>
    <w:rsid w:val="00285DA2"/>
    <w:rsid w:val="00287B3D"/>
    <w:rsid w:val="002953D9"/>
    <w:rsid w:val="002B3136"/>
    <w:rsid w:val="002B576A"/>
    <w:rsid w:val="00317CC3"/>
    <w:rsid w:val="00335528"/>
    <w:rsid w:val="003B08E7"/>
    <w:rsid w:val="003D5655"/>
    <w:rsid w:val="003F4789"/>
    <w:rsid w:val="003F6784"/>
    <w:rsid w:val="003F7D12"/>
    <w:rsid w:val="00404776"/>
    <w:rsid w:val="004315B0"/>
    <w:rsid w:val="00456A37"/>
    <w:rsid w:val="004656BD"/>
    <w:rsid w:val="004753B4"/>
    <w:rsid w:val="004E0934"/>
    <w:rsid w:val="004F0040"/>
    <w:rsid w:val="00533E50"/>
    <w:rsid w:val="00544E11"/>
    <w:rsid w:val="0055493C"/>
    <w:rsid w:val="00567CDD"/>
    <w:rsid w:val="005A7962"/>
    <w:rsid w:val="005B469C"/>
    <w:rsid w:val="005B4A4A"/>
    <w:rsid w:val="005D701D"/>
    <w:rsid w:val="006018D0"/>
    <w:rsid w:val="00607AC5"/>
    <w:rsid w:val="00616EE0"/>
    <w:rsid w:val="006A0E96"/>
    <w:rsid w:val="006B3893"/>
    <w:rsid w:val="006C1299"/>
    <w:rsid w:val="006D704A"/>
    <w:rsid w:val="006E4B47"/>
    <w:rsid w:val="006E5D80"/>
    <w:rsid w:val="006E5DFD"/>
    <w:rsid w:val="006F33CE"/>
    <w:rsid w:val="006F6272"/>
    <w:rsid w:val="00703460"/>
    <w:rsid w:val="00731F25"/>
    <w:rsid w:val="00763F26"/>
    <w:rsid w:val="007B3040"/>
    <w:rsid w:val="007D17F2"/>
    <w:rsid w:val="007F07B3"/>
    <w:rsid w:val="007F3EC7"/>
    <w:rsid w:val="007F51BD"/>
    <w:rsid w:val="00810625"/>
    <w:rsid w:val="0082206B"/>
    <w:rsid w:val="00830ED2"/>
    <w:rsid w:val="00843634"/>
    <w:rsid w:val="008565A6"/>
    <w:rsid w:val="0087128E"/>
    <w:rsid w:val="008B129A"/>
    <w:rsid w:val="008F4628"/>
    <w:rsid w:val="008F5ECD"/>
    <w:rsid w:val="00903577"/>
    <w:rsid w:val="00905427"/>
    <w:rsid w:val="00916615"/>
    <w:rsid w:val="009266B8"/>
    <w:rsid w:val="0093060A"/>
    <w:rsid w:val="00952D3D"/>
    <w:rsid w:val="009541AC"/>
    <w:rsid w:val="009B702E"/>
    <w:rsid w:val="009E3AD9"/>
    <w:rsid w:val="00A25F78"/>
    <w:rsid w:val="00A655EB"/>
    <w:rsid w:val="00AE62E9"/>
    <w:rsid w:val="00B17E7C"/>
    <w:rsid w:val="00B340C5"/>
    <w:rsid w:val="00B72213"/>
    <w:rsid w:val="00B905BD"/>
    <w:rsid w:val="00B9127D"/>
    <w:rsid w:val="00B956E7"/>
    <w:rsid w:val="00B95EAD"/>
    <w:rsid w:val="00BA3845"/>
    <w:rsid w:val="00BA6375"/>
    <w:rsid w:val="00BA7DE7"/>
    <w:rsid w:val="00BE1A8B"/>
    <w:rsid w:val="00C11286"/>
    <w:rsid w:val="00C343DE"/>
    <w:rsid w:val="00C46648"/>
    <w:rsid w:val="00C50157"/>
    <w:rsid w:val="00C771C3"/>
    <w:rsid w:val="00C8108A"/>
    <w:rsid w:val="00C86C66"/>
    <w:rsid w:val="00CA2E9D"/>
    <w:rsid w:val="00CB3845"/>
    <w:rsid w:val="00D4092C"/>
    <w:rsid w:val="00D62C8C"/>
    <w:rsid w:val="00D868CB"/>
    <w:rsid w:val="00DA55BE"/>
    <w:rsid w:val="00DA6022"/>
    <w:rsid w:val="00DC24D1"/>
    <w:rsid w:val="00DC28CB"/>
    <w:rsid w:val="00DD4394"/>
    <w:rsid w:val="00DE0B06"/>
    <w:rsid w:val="00DE6A68"/>
    <w:rsid w:val="00E35393"/>
    <w:rsid w:val="00E357F5"/>
    <w:rsid w:val="00E45D89"/>
    <w:rsid w:val="00E5213E"/>
    <w:rsid w:val="00E549AC"/>
    <w:rsid w:val="00E745DA"/>
    <w:rsid w:val="00E94AAC"/>
    <w:rsid w:val="00EB044B"/>
    <w:rsid w:val="00ED4EC5"/>
    <w:rsid w:val="00ED7550"/>
    <w:rsid w:val="00EE0B3A"/>
    <w:rsid w:val="00EE4188"/>
    <w:rsid w:val="00EF61D5"/>
    <w:rsid w:val="00F0404B"/>
    <w:rsid w:val="00F34BB8"/>
    <w:rsid w:val="00F5402B"/>
    <w:rsid w:val="00F82A91"/>
    <w:rsid w:val="00F82FEC"/>
    <w:rsid w:val="00F9556D"/>
    <w:rsid w:val="00F976CC"/>
    <w:rsid w:val="00F9782B"/>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7966-81D8-46D0-A17B-5AF97893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1</TotalTime>
  <Pages>5</Pages>
  <Words>1317</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2</cp:revision>
  <cp:lastPrinted>2011-02-15T19:45:00Z</cp:lastPrinted>
  <dcterms:created xsi:type="dcterms:W3CDTF">2011-02-15T19:46:00Z</dcterms:created>
  <dcterms:modified xsi:type="dcterms:W3CDTF">2011-02-15T19:46:00Z</dcterms:modified>
</cp:coreProperties>
</file>